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B15F" w14:textId="2613A1F0" w:rsidR="008B2CC1" w:rsidRPr="00F043DE" w:rsidRDefault="0029342B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5A3835AC" wp14:editId="5BD60FC5">
            <wp:extent cx="3032125" cy="1320752"/>
            <wp:effectExtent l="0" t="0" r="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519" cy="132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1430E" w14:textId="34C3C30C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WIPO/GRTKF/IC/52/</w:t>
      </w:r>
      <w:bookmarkStart w:id="0" w:name="Code"/>
      <w:bookmarkEnd w:id="0"/>
      <w:r>
        <w:rPr>
          <w:rFonts w:ascii="Arial Black" w:hAnsi="Arial Black"/>
          <w:caps/>
          <w:sz w:val="15"/>
        </w:rPr>
        <w:t>INF/3</w:t>
      </w:r>
    </w:p>
    <w:p w14:paraId="03065D1C" w14:textId="76D98423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62EB9BD" w14:textId="11AF1912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8 января 2026 года</w:t>
      </w:r>
    </w:p>
    <w:bookmarkEnd w:id="2"/>
    <w:p w14:paraId="699854D6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13FB8A09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Пятьдесят вторая сессия</w:t>
      </w:r>
    </w:p>
    <w:p w14:paraId="33EB2B26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4–13 марта 2026 года</w:t>
      </w:r>
    </w:p>
    <w:p w14:paraId="57FAE4B5" w14:textId="34272C48" w:rsidR="008D6B4D" w:rsidRPr="003845C1" w:rsidRDefault="008D6B4D" w:rsidP="008D6B4D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Проект программы пятьдесят второй сессии</w:t>
      </w:r>
    </w:p>
    <w:p w14:paraId="4F24D349" w14:textId="77777777" w:rsidR="008D6B4D" w:rsidRPr="00F9165B" w:rsidRDefault="008D6B4D" w:rsidP="008D6B4D">
      <w:pPr>
        <w:spacing w:after="1040"/>
        <w:rPr>
          <w:i/>
        </w:rPr>
      </w:pPr>
      <w:r>
        <w:rPr>
          <w:i/>
        </w:rPr>
        <w:t>Документ подготовлен Секретариатом</w:t>
      </w:r>
    </w:p>
    <w:p w14:paraId="3ED2A0E9" w14:textId="0F747E3C" w:rsidR="008D6B4D" w:rsidRDefault="008D6B4D" w:rsidP="008D6B4D">
      <w:pPr>
        <w:pStyle w:val="ListParagraph"/>
        <w:numPr>
          <w:ilvl w:val="0"/>
          <w:numId w:val="7"/>
        </w:numPr>
        <w:ind w:left="0" w:firstLine="0"/>
      </w:pPr>
      <w:r>
        <w:t>В настоящем документе представлен проект предлагаемой программы работы пятьдесят второй сессии Межправительственного комитета по интеллектуальной собственности, генетическим ресурсам, традиционным знаниям и фольклору («Комитет») во исполнение соответствующего требования Комитета.  Данный проект является ориентировочным: фактическая организация работы Комитета будет определяться Председателем и членами Комитета в соответствии с правилами процедуры.</w:t>
      </w:r>
    </w:p>
    <w:p w14:paraId="3173CEFB" w14:textId="77777777" w:rsidR="008D6B4D" w:rsidRDefault="008D6B4D" w:rsidP="008D6B4D"/>
    <w:p w14:paraId="42D83FD6" w14:textId="77777777" w:rsidR="008D6B4D" w:rsidRDefault="008D6B4D" w:rsidP="008D6B4D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23"/>
        <w:gridCol w:w="5805"/>
      </w:tblGrid>
      <w:tr w:rsidR="008D6B4D" w14:paraId="5B5D1970" w14:textId="77777777" w:rsidTr="00332C79">
        <w:tc>
          <w:tcPr>
            <w:tcW w:w="3550" w:type="dxa"/>
            <w:gridSpan w:val="3"/>
          </w:tcPr>
          <w:p w14:paraId="7D15C79C" w14:textId="58FCE71B" w:rsidR="008D6B4D" w:rsidRPr="00B77AA8" w:rsidRDefault="008D6B4D" w:rsidP="00332C79">
            <w:pPr>
              <w:spacing w:before="100" w:beforeAutospacing="1" w:after="100" w:afterAutospacing="1"/>
              <w:rPr>
                <w:u w:val="single"/>
              </w:rPr>
            </w:pPr>
            <w:r>
              <w:rPr>
                <w:u w:val="single"/>
              </w:rPr>
              <w:t>Вторник, 3 марта 2026 года</w:t>
            </w:r>
          </w:p>
          <w:p w14:paraId="4797A7D4" w14:textId="77777777" w:rsidR="008D6B4D" w:rsidRDefault="008D6B4D" w:rsidP="00332C79">
            <w:pPr>
              <w:spacing w:before="100" w:beforeAutospacing="1" w:after="100" w:afterAutospacing="1"/>
            </w:pPr>
            <w:r>
              <w:t>С 10:00</w:t>
            </w:r>
          </w:p>
          <w:p w14:paraId="200E491C" w14:textId="77777777" w:rsidR="008D6B4D" w:rsidRDefault="008D6B4D" w:rsidP="00332C79">
            <w:pPr>
              <w:spacing w:before="100" w:beforeAutospacing="1" w:after="100" w:afterAutospacing="1"/>
            </w:pPr>
          </w:p>
          <w:p w14:paraId="5F176986" w14:textId="77777777" w:rsidR="008D6B4D" w:rsidRDefault="008D6B4D" w:rsidP="00332C79">
            <w:pPr>
              <w:spacing w:before="100" w:beforeAutospacing="1" w:after="100" w:afterAutospacing="1"/>
            </w:pPr>
          </w:p>
          <w:p w14:paraId="203815EB" w14:textId="77777777" w:rsidR="008D6B4D" w:rsidRDefault="008D6B4D" w:rsidP="00332C79">
            <w:pPr>
              <w:spacing w:before="100" w:beforeAutospacing="1" w:after="100" w:afterAutospacing="1"/>
            </w:pPr>
          </w:p>
          <w:p w14:paraId="22ADA2DA" w14:textId="77777777" w:rsidR="008D6B4D" w:rsidRDefault="008D6B4D" w:rsidP="00332C79">
            <w:pPr>
              <w:spacing w:before="100" w:beforeAutospacing="1" w:after="100" w:afterAutospacing="1"/>
            </w:pPr>
          </w:p>
          <w:p w14:paraId="7A4D4DCC" w14:textId="77777777" w:rsidR="008D6B4D" w:rsidRDefault="008D6B4D" w:rsidP="00332C79">
            <w:pPr>
              <w:spacing w:before="100" w:beforeAutospacing="1" w:after="100" w:afterAutospacing="1"/>
            </w:pPr>
          </w:p>
          <w:p w14:paraId="02AE8BB1" w14:textId="77777777" w:rsidR="008D6B4D" w:rsidRDefault="008D6B4D" w:rsidP="00332C79"/>
        </w:tc>
        <w:tc>
          <w:tcPr>
            <w:tcW w:w="5805" w:type="dxa"/>
          </w:tcPr>
          <w:p w14:paraId="7D31AD16" w14:textId="77777777" w:rsidR="008D6B4D" w:rsidRDefault="008D6B4D" w:rsidP="00332C79">
            <w:pPr>
              <w:spacing w:before="100" w:beforeAutospacing="1" w:after="100" w:afterAutospacing="1"/>
            </w:pPr>
          </w:p>
          <w:p w14:paraId="75CA1024" w14:textId="77777777" w:rsidR="008D6B4D" w:rsidRDefault="008D6B4D" w:rsidP="00332C79">
            <w:pPr>
              <w:spacing w:before="100" w:beforeAutospacing="1" w:after="100" w:afterAutospacing="1"/>
            </w:pPr>
            <w:r>
              <w:t>Консультативный форум коренных народов</w:t>
            </w:r>
          </w:p>
          <w:p w14:paraId="63DA1C41" w14:textId="77777777" w:rsidR="008D6B4D" w:rsidRDefault="008D6B4D" w:rsidP="00332C79">
            <w:pPr>
              <w:spacing w:before="100" w:beforeAutospacing="1" w:after="100" w:afterAutospacing="1"/>
            </w:pPr>
            <w:r>
              <w:rPr>
                <w:i/>
              </w:rPr>
              <w:t>В работе форума примут участие члены организаций, представляющих коренные народы и местные общины.  Заседание не является официальной сессией Комитета, но проводится по решению Комитета и обслуживается Секретариатом.</w:t>
            </w:r>
          </w:p>
          <w:p w14:paraId="2E1E4C2D" w14:textId="77777777" w:rsidR="008D6B4D" w:rsidRPr="00530764" w:rsidRDefault="008D6B4D" w:rsidP="00332C79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8D6B4D" w:rsidRPr="009B734F" w14:paraId="0FD257EA" w14:textId="77777777" w:rsidTr="00332C79">
        <w:tc>
          <w:tcPr>
            <w:tcW w:w="3510" w:type="dxa"/>
          </w:tcPr>
          <w:p w14:paraId="1DA5B548" w14:textId="4514EDC2" w:rsidR="008D6B4D" w:rsidRPr="00B77AA8" w:rsidRDefault="008D6B4D" w:rsidP="00332C79">
            <w:pPr>
              <w:rPr>
                <w:u w:val="single"/>
              </w:rPr>
            </w:pPr>
            <w:r>
              <w:rPr>
                <w:u w:val="single"/>
              </w:rPr>
              <w:t>Среда, 4 марта 2026 года</w:t>
            </w:r>
          </w:p>
          <w:p w14:paraId="79284B97" w14:textId="77777777" w:rsidR="008D6B4D" w:rsidRDefault="008D6B4D" w:rsidP="00332C79"/>
          <w:p w14:paraId="19E8E827" w14:textId="77777777" w:rsidR="008D6B4D" w:rsidRDefault="008D6B4D" w:rsidP="00332C79">
            <w:r>
              <w:t>10:00–13:00</w:t>
            </w:r>
          </w:p>
        </w:tc>
        <w:tc>
          <w:tcPr>
            <w:tcW w:w="5845" w:type="dxa"/>
            <w:gridSpan w:val="3"/>
          </w:tcPr>
          <w:p w14:paraId="171EE33B" w14:textId="77777777" w:rsidR="008D6B4D" w:rsidRPr="00982005" w:rsidRDefault="008D6B4D" w:rsidP="00332C79">
            <w:pPr>
              <w:ind w:left="1052" w:hanging="1080"/>
            </w:pPr>
          </w:p>
          <w:p w14:paraId="170017B7" w14:textId="77777777" w:rsidR="008D6B4D" w:rsidRPr="00982005" w:rsidRDefault="008D6B4D" w:rsidP="00332C79">
            <w:pPr>
              <w:ind w:left="1052" w:hanging="1080"/>
            </w:pPr>
          </w:p>
          <w:p w14:paraId="799A93AE" w14:textId="4A7C1901" w:rsidR="008D6B4D" w:rsidRDefault="008D6B4D" w:rsidP="00332C79">
            <w:pPr>
              <w:ind w:left="1052" w:hanging="1080"/>
            </w:pPr>
            <w:r>
              <w:rPr>
                <w:b/>
              </w:rPr>
              <w:t>Пункт 1.</w:t>
            </w:r>
            <w:r>
              <w:t xml:space="preserve">  Открытие сессии</w:t>
            </w:r>
          </w:p>
          <w:p w14:paraId="3A207000" w14:textId="77777777" w:rsidR="008D6B4D" w:rsidRDefault="008D6B4D" w:rsidP="00332C79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14:paraId="377D722F" w14:textId="33AC8003" w:rsidR="008D6B4D" w:rsidRDefault="008D6B4D" w:rsidP="00332C79">
            <w:pPr>
              <w:spacing w:line="260" w:lineRule="atLeast"/>
              <w:ind w:left="1052" w:hanging="1080"/>
            </w:pPr>
            <w:r>
              <w:rPr>
                <w:b/>
              </w:rPr>
              <w:t>Пункт 2.</w:t>
            </w:r>
            <w:r>
              <w:t xml:space="preserve">  Выборы должностных лиц</w:t>
            </w:r>
          </w:p>
          <w:p w14:paraId="1EB9DD69" w14:textId="77777777" w:rsidR="008D6B4D" w:rsidRDefault="008D6B4D" w:rsidP="00332C79">
            <w:pPr>
              <w:spacing w:line="260" w:lineRule="atLeast"/>
              <w:ind w:left="1052" w:hanging="1080"/>
            </w:pPr>
          </w:p>
          <w:p w14:paraId="09757829" w14:textId="50449E19" w:rsidR="008D6B4D" w:rsidRDefault="008D6B4D" w:rsidP="00332C79">
            <w:pPr>
              <w:spacing w:line="260" w:lineRule="atLeast"/>
              <w:ind w:left="1052" w:hanging="1080"/>
            </w:pPr>
            <w:r>
              <w:rPr>
                <w:b/>
              </w:rPr>
              <w:t>Пункт 3.</w:t>
            </w:r>
            <w:r w:rsidR="0029342B" w:rsidRPr="009B734F">
              <w:rPr>
                <w:bCs/>
              </w:rPr>
              <w:t xml:space="preserve"> </w:t>
            </w:r>
            <w:r>
              <w:t xml:space="preserve"> Принятие повестки дня</w:t>
            </w:r>
          </w:p>
          <w:p w14:paraId="7A8F6D4C" w14:textId="050E7196" w:rsidR="008D6B4D" w:rsidRDefault="008D6B4D" w:rsidP="0029342B">
            <w:pPr>
              <w:spacing w:line="260" w:lineRule="atLeast"/>
              <w:ind w:left="1056"/>
            </w:pPr>
            <w:r>
              <w:t xml:space="preserve">WIPO/GRTKF/IC/52/1 </w:t>
            </w:r>
            <w:proofErr w:type="spellStart"/>
            <w:r>
              <w:t>Prov</w:t>
            </w:r>
            <w:proofErr w:type="spellEnd"/>
            <w:r>
              <w:t>.</w:t>
            </w:r>
          </w:p>
          <w:p w14:paraId="6B60E37C" w14:textId="6A1D9C07" w:rsidR="008D6B4D" w:rsidRPr="00F4752F" w:rsidRDefault="008D6B4D" w:rsidP="0029342B">
            <w:pPr>
              <w:spacing w:line="260" w:lineRule="atLeast"/>
              <w:ind w:left="1056"/>
              <w:rPr>
                <w:lang w:val="en-US"/>
              </w:rPr>
            </w:pPr>
            <w:r w:rsidRPr="009B734F">
              <w:rPr>
                <w:lang w:val="en-US"/>
              </w:rPr>
              <w:t>WIPO/GRTKF/IC/52/INF/2</w:t>
            </w:r>
          </w:p>
          <w:p w14:paraId="7F03F505" w14:textId="0CF797C8" w:rsidR="008D6B4D" w:rsidRPr="009B734F" w:rsidRDefault="008D6B4D" w:rsidP="0029342B">
            <w:pPr>
              <w:spacing w:line="260" w:lineRule="atLeast"/>
              <w:ind w:left="1056"/>
              <w:rPr>
                <w:lang w:val="en-US"/>
              </w:rPr>
            </w:pPr>
            <w:r w:rsidRPr="009B734F">
              <w:rPr>
                <w:lang w:val="en-US"/>
              </w:rPr>
              <w:t>WIPO/GRTKF/IC/52/INF/3</w:t>
            </w:r>
          </w:p>
          <w:p w14:paraId="55DBAD16" w14:textId="77777777" w:rsidR="008D6B4D" w:rsidRPr="009B734F" w:rsidRDefault="008D6B4D" w:rsidP="00332C79">
            <w:pPr>
              <w:ind w:left="1052" w:hanging="1080"/>
              <w:rPr>
                <w:b/>
                <w:lang w:val="en-US"/>
              </w:rPr>
            </w:pPr>
          </w:p>
          <w:p w14:paraId="678C10F6" w14:textId="64AEEA92" w:rsidR="008D6B4D" w:rsidRDefault="008D6B4D" w:rsidP="00332C79">
            <w:pPr>
              <w:ind w:left="1052" w:hanging="1080"/>
            </w:pPr>
            <w:r>
              <w:rPr>
                <w:b/>
              </w:rPr>
              <w:t>Пункт 4.</w:t>
            </w:r>
            <w:r>
              <w:t xml:space="preserve">  Аккредитация отдельных организаций</w:t>
            </w:r>
          </w:p>
          <w:p w14:paraId="0373A3C2" w14:textId="5DE557A7" w:rsidR="008D6B4D" w:rsidRDefault="008D6B4D" w:rsidP="0029342B">
            <w:pPr>
              <w:spacing w:line="260" w:lineRule="atLeast"/>
              <w:ind w:left="1056"/>
            </w:pPr>
            <w:r>
              <w:t>WIPO/GRTKF/IC/52/2</w:t>
            </w:r>
          </w:p>
          <w:p w14:paraId="065DFCA8" w14:textId="77777777" w:rsidR="008D6B4D" w:rsidRDefault="008D6B4D" w:rsidP="00332C79">
            <w:pPr>
              <w:ind w:left="1052" w:hanging="1080"/>
              <w:rPr>
                <w:b/>
              </w:rPr>
            </w:pPr>
          </w:p>
          <w:p w14:paraId="5EB26ED4" w14:textId="6B83649F" w:rsidR="008D6B4D" w:rsidRDefault="008D6B4D" w:rsidP="00332C79">
            <w:pPr>
              <w:ind w:left="1052" w:hanging="1080"/>
            </w:pPr>
            <w:r>
              <w:rPr>
                <w:b/>
              </w:rPr>
              <w:t>Пункт 5.</w:t>
            </w:r>
            <w:r>
              <w:t xml:space="preserve">  Участие коренных народов и местных общин</w:t>
            </w:r>
          </w:p>
          <w:p w14:paraId="7E52A4E3" w14:textId="77777777" w:rsidR="008D6B4D" w:rsidRDefault="008D6B4D" w:rsidP="00332C79">
            <w:pPr>
              <w:spacing w:line="260" w:lineRule="atLeast"/>
              <w:ind w:left="1052"/>
            </w:pPr>
          </w:p>
          <w:p w14:paraId="438C8B8E" w14:textId="77777777" w:rsidR="008D6B4D" w:rsidRDefault="008D6B4D" w:rsidP="00332C79">
            <w:pPr>
              <w:spacing w:line="260" w:lineRule="atLeast"/>
              <w:ind w:left="1052"/>
            </w:pPr>
            <w:r>
              <w:t>Добровольный фонд</w:t>
            </w:r>
          </w:p>
          <w:p w14:paraId="01D2A06E" w14:textId="0FFC66A3" w:rsidR="008D6B4D" w:rsidRDefault="008D6B4D" w:rsidP="00332C79">
            <w:pPr>
              <w:ind w:left="1052"/>
            </w:pPr>
            <w:r>
              <w:t>WIPO/GRTKF/IC/52/3</w:t>
            </w:r>
          </w:p>
          <w:p w14:paraId="08614746" w14:textId="78C43AA3" w:rsidR="008D6B4D" w:rsidRPr="009B734F" w:rsidRDefault="008D6B4D" w:rsidP="00332C79">
            <w:pPr>
              <w:ind w:left="1052"/>
              <w:rPr>
                <w:lang w:val="en-US"/>
              </w:rPr>
            </w:pPr>
            <w:r w:rsidRPr="009B734F">
              <w:rPr>
                <w:lang w:val="en-US"/>
              </w:rPr>
              <w:t>WIPO/GRTKF/IC/52/INF/4</w:t>
            </w:r>
          </w:p>
          <w:p w14:paraId="16F7FB76" w14:textId="78F88962" w:rsidR="008D6B4D" w:rsidRPr="009B734F" w:rsidRDefault="008D6B4D" w:rsidP="00332C79">
            <w:pPr>
              <w:ind w:left="1052"/>
              <w:rPr>
                <w:lang w:val="en-US"/>
              </w:rPr>
            </w:pPr>
            <w:r w:rsidRPr="009B734F">
              <w:rPr>
                <w:lang w:val="en-US"/>
              </w:rPr>
              <w:t>WIPO/GRTKF/IC/52/INF/6</w:t>
            </w:r>
          </w:p>
          <w:p w14:paraId="44D3E3AE" w14:textId="77777777" w:rsidR="008D6B4D" w:rsidRPr="009B734F" w:rsidRDefault="008D6B4D" w:rsidP="00847881">
            <w:pPr>
              <w:spacing w:line="260" w:lineRule="atLeast"/>
              <w:ind w:left="1052"/>
              <w:rPr>
                <w:lang w:val="en-US"/>
              </w:rPr>
            </w:pPr>
          </w:p>
        </w:tc>
      </w:tr>
      <w:tr w:rsidR="008D6B4D" w14:paraId="01DE0B53" w14:textId="77777777" w:rsidTr="00332C79">
        <w:tc>
          <w:tcPr>
            <w:tcW w:w="3510" w:type="dxa"/>
          </w:tcPr>
          <w:p w14:paraId="3406B1CB" w14:textId="77777777" w:rsidR="008D6B4D" w:rsidRDefault="008D6B4D" w:rsidP="00332C79">
            <w:pPr>
              <w:spacing w:line="260" w:lineRule="atLeast"/>
            </w:pPr>
            <w:r>
              <w:t>15:00–18:00</w:t>
            </w:r>
          </w:p>
        </w:tc>
        <w:tc>
          <w:tcPr>
            <w:tcW w:w="5845" w:type="dxa"/>
            <w:gridSpan w:val="3"/>
          </w:tcPr>
          <w:p w14:paraId="6EBAF557" w14:textId="0CD785DC" w:rsidR="00847881" w:rsidRPr="0029342B" w:rsidRDefault="00847881" w:rsidP="00847881">
            <w:pPr>
              <w:ind w:left="1052" w:hanging="1080"/>
            </w:pPr>
            <w:r>
              <w:rPr>
                <w:b/>
              </w:rPr>
              <w:t>Пункт 5.</w:t>
            </w:r>
            <w:r>
              <w:t xml:space="preserve">  Участие коренных народов и местных общин </w:t>
            </w:r>
            <w:r>
              <w:rPr>
                <w:i/>
              </w:rPr>
              <w:t>(продолжение)</w:t>
            </w:r>
          </w:p>
          <w:p w14:paraId="1562F109" w14:textId="77777777" w:rsidR="00847881" w:rsidRDefault="00847881" w:rsidP="00847881">
            <w:pPr>
              <w:spacing w:line="260" w:lineRule="atLeast"/>
              <w:ind w:left="1052"/>
            </w:pPr>
          </w:p>
          <w:p w14:paraId="3156543C" w14:textId="77777777" w:rsidR="00847881" w:rsidRDefault="00847881" w:rsidP="00847881">
            <w:pPr>
              <w:ind w:left="1052"/>
            </w:pPr>
            <w:r>
              <w:t>Дискуссионная группа местных и коренных общин</w:t>
            </w:r>
          </w:p>
          <w:p w14:paraId="57EA53FE" w14:textId="77777777" w:rsidR="00847881" w:rsidRPr="0074785E" w:rsidRDefault="00847881" w:rsidP="00847881">
            <w:pPr>
              <w:spacing w:line="260" w:lineRule="atLeast"/>
              <w:ind w:left="1052"/>
              <w:rPr>
                <w:i/>
              </w:rPr>
            </w:pPr>
            <w:r>
              <w:rPr>
                <w:i/>
              </w:rPr>
              <w:t>Не является официальным заседанием Комитета</w:t>
            </w:r>
          </w:p>
          <w:p w14:paraId="53A51B14" w14:textId="5EF55315" w:rsidR="00847881" w:rsidRDefault="00847881" w:rsidP="00847881">
            <w:pPr>
              <w:spacing w:line="260" w:lineRule="atLeast"/>
              <w:ind w:left="1052"/>
            </w:pPr>
            <w:r>
              <w:t>WIPO/GRTKF/IC/52/INF/5</w:t>
            </w:r>
          </w:p>
          <w:p w14:paraId="2A7C693D" w14:textId="77777777" w:rsidR="008D6B4D" w:rsidRPr="006F72AF" w:rsidRDefault="008D6B4D" w:rsidP="007503BF">
            <w:pPr>
              <w:ind w:left="1052" w:firstLine="8"/>
            </w:pPr>
          </w:p>
        </w:tc>
      </w:tr>
      <w:tr w:rsidR="008D6B4D" w14:paraId="3F6FB299" w14:textId="77777777" w:rsidTr="00332C79">
        <w:tc>
          <w:tcPr>
            <w:tcW w:w="3510" w:type="dxa"/>
          </w:tcPr>
          <w:p w14:paraId="3E65318A" w14:textId="3F6C3D00" w:rsidR="008D6B4D" w:rsidRDefault="007F4F25" w:rsidP="00332C79">
            <w:pPr>
              <w:rPr>
                <w:u w:val="single"/>
              </w:rPr>
            </w:pPr>
            <w:r>
              <w:rPr>
                <w:u w:val="single"/>
              </w:rPr>
              <w:t>Четверг, 5 марта 2026 года</w:t>
            </w:r>
          </w:p>
          <w:p w14:paraId="4B2A526D" w14:textId="77777777" w:rsidR="008D6B4D" w:rsidRDefault="008D6B4D" w:rsidP="00332C79"/>
          <w:p w14:paraId="31A90188" w14:textId="77777777" w:rsidR="008D6B4D" w:rsidRDefault="008D6B4D" w:rsidP="00332C79">
            <w:r>
              <w:t>10:00–13:00</w:t>
            </w:r>
          </w:p>
          <w:p w14:paraId="3BAC8165" w14:textId="77777777" w:rsidR="008D6B4D" w:rsidRDefault="008D6B4D" w:rsidP="00332C79"/>
          <w:p w14:paraId="63ECC200" w14:textId="77777777" w:rsidR="008D6B4D" w:rsidRDefault="008D6B4D" w:rsidP="00332C79"/>
          <w:p w14:paraId="733D5B96" w14:textId="77777777" w:rsidR="008D6B4D" w:rsidRDefault="008D6B4D" w:rsidP="007503BF"/>
        </w:tc>
        <w:tc>
          <w:tcPr>
            <w:tcW w:w="5845" w:type="dxa"/>
            <w:gridSpan w:val="3"/>
          </w:tcPr>
          <w:p w14:paraId="13EF74DE" w14:textId="77777777" w:rsidR="008D6B4D" w:rsidRDefault="008D6B4D" w:rsidP="00332C79">
            <w:pPr>
              <w:ind w:left="-28"/>
              <w:rPr>
                <w:b/>
              </w:rPr>
            </w:pPr>
          </w:p>
          <w:p w14:paraId="6463275D" w14:textId="77777777" w:rsidR="008D6B4D" w:rsidRDefault="008D6B4D" w:rsidP="00332C79">
            <w:pPr>
              <w:ind w:left="-28"/>
              <w:rPr>
                <w:b/>
              </w:rPr>
            </w:pPr>
          </w:p>
          <w:p w14:paraId="4AE9F5E6" w14:textId="6F999A5D" w:rsidR="008D6B4D" w:rsidRDefault="008D6B4D" w:rsidP="00332C79">
            <w:pPr>
              <w:ind w:left="1052" w:hanging="1080"/>
            </w:pPr>
            <w:r>
              <w:rPr>
                <w:b/>
              </w:rPr>
              <w:t>Пункт 6.</w:t>
            </w:r>
            <w:r>
              <w:t xml:space="preserve">  Генетические ресурсы</w:t>
            </w:r>
          </w:p>
          <w:p w14:paraId="60CF4FCB" w14:textId="77777777" w:rsidR="007503BF" w:rsidRDefault="007503BF" w:rsidP="00332C79">
            <w:pPr>
              <w:ind w:left="1052" w:hanging="1080"/>
              <w:rPr>
                <w:i/>
              </w:rPr>
            </w:pPr>
          </w:p>
          <w:p w14:paraId="18C828CE" w14:textId="2C8ED434" w:rsidR="007503BF" w:rsidRDefault="007503BF" w:rsidP="007503BF">
            <w:pPr>
              <w:ind w:left="1052"/>
            </w:pPr>
            <w:r>
              <w:t>Заседание для обмена информацией</w:t>
            </w:r>
          </w:p>
          <w:p w14:paraId="6BCD562B" w14:textId="77777777" w:rsidR="008D6B4D" w:rsidRDefault="008D6B4D" w:rsidP="007503BF">
            <w:pPr>
              <w:spacing w:line="260" w:lineRule="atLeast"/>
              <w:ind w:left="1052" w:hanging="1080"/>
            </w:pPr>
          </w:p>
        </w:tc>
      </w:tr>
      <w:tr w:rsidR="007503BF" w14:paraId="16018E1B" w14:textId="77777777" w:rsidTr="00332C79">
        <w:tc>
          <w:tcPr>
            <w:tcW w:w="3510" w:type="dxa"/>
          </w:tcPr>
          <w:p w14:paraId="49EF1503" w14:textId="77777777" w:rsidR="007503BF" w:rsidRDefault="007503BF" w:rsidP="007503BF">
            <w:r>
              <w:t>15:00–18:00</w:t>
            </w:r>
          </w:p>
          <w:p w14:paraId="740602FC" w14:textId="77777777" w:rsidR="007503BF" w:rsidRDefault="007503BF" w:rsidP="007503BF"/>
          <w:p w14:paraId="74BD85DB" w14:textId="77777777" w:rsidR="007503BF" w:rsidRDefault="007503BF" w:rsidP="00332C79">
            <w:pPr>
              <w:rPr>
                <w:u w:val="single"/>
              </w:rPr>
            </w:pPr>
          </w:p>
        </w:tc>
        <w:tc>
          <w:tcPr>
            <w:tcW w:w="5845" w:type="dxa"/>
            <w:gridSpan w:val="3"/>
          </w:tcPr>
          <w:p w14:paraId="52AB3F11" w14:textId="11CABDAC" w:rsidR="007503BF" w:rsidRDefault="007503BF" w:rsidP="007503BF">
            <w:pPr>
              <w:ind w:left="1052" w:hanging="1080"/>
            </w:pPr>
            <w:r>
              <w:rPr>
                <w:b/>
              </w:rPr>
              <w:t>Пункт 6.</w:t>
            </w:r>
            <w:r>
              <w:t xml:space="preserve">  Генетические ресурсы</w:t>
            </w:r>
          </w:p>
          <w:p w14:paraId="0E9F53CF" w14:textId="77777777" w:rsidR="007503BF" w:rsidRDefault="007503BF" w:rsidP="007503BF">
            <w:pPr>
              <w:ind w:left="1052" w:hanging="1080"/>
              <w:rPr>
                <w:i/>
              </w:rPr>
            </w:pPr>
          </w:p>
          <w:p w14:paraId="115EDD81" w14:textId="77777777" w:rsidR="007503BF" w:rsidRDefault="007503BF" w:rsidP="007503BF">
            <w:pPr>
              <w:ind w:left="1052"/>
            </w:pPr>
            <w:r>
              <w:t>Заседание для обмена информацией</w:t>
            </w:r>
          </w:p>
          <w:p w14:paraId="25C51D4B" w14:textId="77777777" w:rsidR="007503BF" w:rsidRDefault="007503BF" w:rsidP="00332C79">
            <w:pPr>
              <w:ind w:left="-28"/>
              <w:rPr>
                <w:b/>
              </w:rPr>
            </w:pPr>
          </w:p>
        </w:tc>
      </w:tr>
      <w:tr w:rsidR="007503BF" w14:paraId="0B563384" w14:textId="77777777" w:rsidTr="00332C79">
        <w:tc>
          <w:tcPr>
            <w:tcW w:w="3510" w:type="dxa"/>
          </w:tcPr>
          <w:p w14:paraId="0B8E8177" w14:textId="139F3691" w:rsidR="007503BF" w:rsidRDefault="007503BF" w:rsidP="007503BF">
            <w:pPr>
              <w:rPr>
                <w:u w:val="single"/>
              </w:rPr>
            </w:pPr>
            <w:r>
              <w:rPr>
                <w:u w:val="single"/>
              </w:rPr>
              <w:t>Пятница, 6 марта 2026 года</w:t>
            </w:r>
          </w:p>
          <w:p w14:paraId="75097810" w14:textId="77777777" w:rsidR="007503BF" w:rsidRDefault="007503BF" w:rsidP="007503BF"/>
          <w:p w14:paraId="074FE2BF" w14:textId="77777777" w:rsidR="007503BF" w:rsidRDefault="007503BF" w:rsidP="007503BF">
            <w:r>
              <w:t>10:00–13:00</w:t>
            </w:r>
          </w:p>
          <w:p w14:paraId="0249E787" w14:textId="77777777" w:rsidR="007503BF" w:rsidRDefault="007503BF" w:rsidP="007503BF"/>
        </w:tc>
        <w:tc>
          <w:tcPr>
            <w:tcW w:w="5845" w:type="dxa"/>
            <w:gridSpan w:val="3"/>
          </w:tcPr>
          <w:p w14:paraId="53D005C7" w14:textId="77777777" w:rsidR="007503BF" w:rsidRDefault="007503BF" w:rsidP="007503BF">
            <w:pPr>
              <w:ind w:left="1052" w:hanging="1080"/>
              <w:rPr>
                <w:b/>
              </w:rPr>
            </w:pPr>
          </w:p>
          <w:p w14:paraId="6F04F1A8" w14:textId="77777777" w:rsidR="007503BF" w:rsidRDefault="007503BF" w:rsidP="007503BF">
            <w:pPr>
              <w:ind w:left="1052" w:hanging="1080"/>
              <w:rPr>
                <w:b/>
              </w:rPr>
            </w:pPr>
          </w:p>
          <w:p w14:paraId="2D189D3C" w14:textId="18592837" w:rsidR="007503BF" w:rsidRDefault="007503BF" w:rsidP="007503BF">
            <w:pPr>
              <w:ind w:left="1052" w:hanging="1080"/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</w:t>
            </w:r>
          </w:p>
          <w:p w14:paraId="2454D89F" w14:textId="77777777" w:rsidR="007503BF" w:rsidRDefault="007503BF" w:rsidP="007503BF">
            <w:pPr>
              <w:ind w:left="1052" w:hanging="1080"/>
              <w:rPr>
                <w:i/>
              </w:rPr>
            </w:pPr>
          </w:p>
          <w:p w14:paraId="66070CB9" w14:textId="77777777" w:rsidR="007503BF" w:rsidRDefault="007503BF" w:rsidP="007503BF">
            <w:pPr>
              <w:ind w:left="1052"/>
            </w:pPr>
            <w:r>
              <w:t>Заседание для обмена информацией</w:t>
            </w:r>
          </w:p>
          <w:p w14:paraId="6843C7D5" w14:textId="77777777" w:rsidR="007503BF" w:rsidRPr="00B77AA8" w:rsidRDefault="007503BF" w:rsidP="007503BF">
            <w:pPr>
              <w:ind w:left="1052" w:hanging="1080"/>
              <w:rPr>
                <w:b/>
              </w:rPr>
            </w:pPr>
          </w:p>
        </w:tc>
      </w:tr>
      <w:tr w:rsidR="007503BF" w14:paraId="7DB24099" w14:textId="77777777" w:rsidTr="00332C79">
        <w:tc>
          <w:tcPr>
            <w:tcW w:w="3510" w:type="dxa"/>
          </w:tcPr>
          <w:p w14:paraId="44C87116" w14:textId="77777777" w:rsidR="007503BF" w:rsidRDefault="007503BF" w:rsidP="007503BF">
            <w:r>
              <w:t>15:00–18:00</w:t>
            </w:r>
          </w:p>
          <w:p w14:paraId="41650E0B" w14:textId="77777777" w:rsidR="007503BF" w:rsidRDefault="007503BF" w:rsidP="007503BF"/>
        </w:tc>
        <w:tc>
          <w:tcPr>
            <w:tcW w:w="5845" w:type="dxa"/>
            <w:gridSpan w:val="3"/>
          </w:tcPr>
          <w:p w14:paraId="132BA102" w14:textId="63B44148" w:rsidR="007503BF" w:rsidRDefault="007503BF" w:rsidP="007503BF">
            <w:pPr>
              <w:ind w:left="1052" w:hanging="1080"/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0BCC8692" w14:textId="77777777" w:rsidR="007503BF" w:rsidRDefault="007503BF" w:rsidP="007503BF">
            <w:pPr>
              <w:ind w:left="1052" w:hanging="1080"/>
              <w:rPr>
                <w:i/>
              </w:rPr>
            </w:pPr>
          </w:p>
          <w:p w14:paraId="40535566" w14:textId="77777777" w:rsidR="007503BF" w:rsidRDefault="007503BF" w:rsidP="007503BF">
            <w:pPr>
              <w:ind w:left="1052"/>
            </w:pPr>
            <w:r>
              <w:t>Заседание для обмена информацией</w:t>
            </w:r>
          </w:p>
          <w:p w14:paraId="5CD8A156" w14:textId="77777777" w:rsidR="007503BF" w:rsidRPr="0029342B" w:rsidRDefault="007503BF" w:rsidP="0029342B">
            <w:pPr>
              <w:rPr>
                <w:b/>
                <w:lang w:val="en-US"/>
              </w:rPr>
            </w:pPr>
          </w:p>
        </w:tc>
      </w:tr>
      <w:tr w:rsidR="007503BF" w:rsidRPr="009B734F" w14:paraId="1720C48F" w14:textId="77777777" w:rsidTr="00332C79">
        <w:tc>
          <w:tcPr>
            <w:tcW w:w="3510" w:type="dxa"/>
          </w:tcPr>
          <w:p w14:paraId="3D0927E3" w14:textId="77777777" w:rsidR="009E2506" w:rsidRDefault="009E2506" w:rsidP="007503BF">
            <w:pPr>
              <w:rPr>
                <w:u w:val="single"/>
              </w:rPr>
            </w:pPr>
          </w:p>
          <w:p w14:paraId="1CE4B974" w14:textId="75FDD1A9" w:rsidR="007503BF" w:rsidRDefault="007503BF" w:rsidP="007503BF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Понедельник, 9 марта 2026 года</w:t>
            </w:r>
          </w:p>
          <w:p w14:paraId="0DAB55A2" w14:textId="77777777" w:rsidR="007503BF" w:rsidRDefault="007503BF" w:rsidP="007503BF"/>
          <w:p w14:paraId="0100EE10" w14:textId="77777777" w:rsidR="007503BF" w:rsidRDefault="007503BF" w:rsidP="007503BF">
            <w:r>
              <w:t>10:00–13:00</w:t>
            </w:r>
          </w:p>
          <w:p w14:paraId="1CDBDA1D" w14:textId="77777777" w:rsidR="007503BF" w:rsidRDefault="007503BF" w:rsidP="00332C79">
            <w:pPr>
              <w:rPr>
                <w:u w:val="single"/>
              </w:rPr>
            </w:pPr>
          </w:p>
        </w:tc>
        <w:tc>
          <w:tcPr>
            <w:tcW w:w="5845" w:type="dxa"/>
            <w:gridSpan w:val="3"/>
          </w:tcPr>
          <w:p w14:paraId="2EA6E205" w14:textId="77777777" w:rsidR="002A6993" w:rsidRDefault="002A6993" w:rsidP="007503BF">
            <w:pPr>
              <w:ind w:left="1052" w:hanging="1080"/>
              <w:rPr>
                <w:b/>
              </w:rPr>
            </w:pPr>
          </w:p>
          <w:p w14:paraId="0DD75812" w14:textId="77777777" w:rsidR="00F877C8" w:rsidRDefault="00F877C8" w:rsidP="007503BF">
            <w:pPr>
              <w:ind w:left="1052" w:hanging="1080"/>
              <w:rPr>
                <w:b/>
              </w:rPr>
            </w:pPr>
          </w:p>
          <w:p w14:paraId="3AE9B038" w14:textId="77777777" w:rsidR="00F877C8" w:rsidRPr="009B734F" w:rsidRDefault="00F877C8" w:rsidP="007503BF">
            <w:pPr>
              <w:ind w:left="1052" w:hanging="1080"/>
              <w:rPr>
                <w:b/>
              </w:rPr>
            </w:pPr>
          </w:p>
          <w:p w14:paraId="5128E0AD" w14:textId="77777777" w:rsidR="0029342B" w:rsidRPr="009B734F" w:rsidRDefault="0029342B" w:rsidP="007503BF">
            <w:pPr>
              <w:ind w:left="1052" w:hanging="1080"/>
              <w:rPr>
                <w:b/>
              </w:rPr>
            </w:pPr>
          </w:p>
          <w:p w14:paraId="01F47DE5" w14:textId="0BAA9AA8" w:rsidR="007503BF" w:rsidRDefault="007503BF" w:rsidP="007503BF">
            <w:pPr>
              <w:ind w:left="1052" w:hanging="1080"/>
            </w:pPr>
            <w:r>
              <w:rPr>
                <w:b/>
              </w:rPr>
              <w:t>Пункт 7.</w:t>
            </w:r>
            <w:r>
              <w:t xml:space="preserve">   Традиционные знания / традиционные выражения культуры</w:t>
            </w:r>
          </w:p>
          <w:p w14:paraId="1B8E6B59" w14:textId="4A93CF1B" w:rsidR="007503BF" w:rsidRPr="009B734F" w:rsidRDefault="007503BF" w:rsidP="007503BF">
            <w:pPr>
              <w:ind w:left="1052"/>
              <w:rPr>
                <w:lang w:val="en-US"/>
              </w:rPr>
            </w:pPr>
            <w:r w:rsidRPr="009B734F">
              <w:rPr>
                <w:lang w:val="en-US"/>
              </w:rPr>
              <w:t>WIPO/GRTKF/IC/52/4</w:t>
            </w:r>
          </w:p>
          <w:p w14:paraId="41B8EECE" w14:textId="0CFFE139" w:rsidR="007503BF" w:rsidRPr="009B734F" w:rsidRDefault="007503BF" w:rsidP="007503BF">
            <w:pPr>
              <w:ind w:left="1052"/>
              <w:rPr>
                <w:lang w:val="en-US"/>
              </w:rPr>
            </w:pPr>
            <w:r w:rsidRPr="009B734F">
              <w:rPr>
                <w:lang w:val="en-US"/>
              </w:rPr>
              <w:t>WIPO/GRTKF/IC/52/5</w:t>
            </w:r>
          </w:p>
          <w:p w14:paraId="6EAE2B87" w14:textId="18964E22" w:rsidR="007503BF" w:rsidRPr="009B734F" w:rsidRDefault="007503BF" w:rsidP="007503BF">
            <w:pPr>
              <w:ind w:left="1052"/>
              <w:rPr>
                <w:lang w:val="en-US"/>
              </w:rPr>
            </w:pPr>
            <w:r w:rsidRPr="009B734F">
              <w:rPr>
                <w:lang w:val="en-US"/>
              </w:rPr>
              <w:t>WIPO/GRTKF/IC/52/INF/7</w:t>
            </w:r>
          </w:p>
          <w:p w14:paraId="2AC8B9F4" w14:textId="0E9A99F4" w:rsidR="007503BF" w:rsidRPr="009B734F" w:rsidRDefault="007503BF" w:rsidP="007503BF">
            <w:pPr>
              <w:ind w:left="1052" w:firstLine="8"/>
              <w:rPr>
                <w:lang w:val="en-US"/>
              </w:rPr>
            </w:pPr>
            <w:r w:rsidRPr="009B734F">
              <w:rPr>
                <w:lang w:val="en-US"/>
              </w:rPr>
              <w:t>WIPO/GRTKF/IC/52/INF/8</w:t>
            </w:r>
          </w:p>
          <w:p w14:paraId="394B419C" w14:textId="77777777" w:rsidR="007503BF" w:rsidRPr="009B734F" w:rsidRDefault="007503BF" w:rsidP="00332C79">
            <w:pPr>
              <w:ind w:left="-28"/>
              <w:rPr>
                <w:b/>
                <w:lang w:val="en-US"/>
              </w:rPr>
            </w:pPr>
          </w:p>
        </w:tc>
      </w:tr>
      <w:tr w:rsidR="007503BF" w14:paraId="19F90033" w14:textId="77777777" w:rsidTr="00332C79">
        <w:tc>
          <w:tcPr>
            <w:tcW w:w="3510" w:type="dxa"/>
          </w:tcPr>
          <w:p w14:paraId="10E9DD18" w14:textId="77777777" w:rsidR="00014BCC" w:rsidRDefault="00014BCC" w:rsidP="00014BCC">
            <w:r>
              <w:lastRenderedPageBreak/>
              <w:t>15:00–18:00</w:t>
            </w:r>
          </w:p>
          <w:p w14:paraId="5F6B2280" w14:textId="77777777" w:rsidR="007503BF" w:rsidRDefault="007503BF" w:rsidP="007503BF">
            <w:pPr>
              <w:rPr>
                <w:u w:val="single"/>
              </w:rPr>
            </w:pPr>
          </w:p>
        </w:tc>
        <w:tc>
          <w:tcPr>
            <w:tcW w:w="5845" w:type="dxa"/>
            <w:gridSpan w:val="3"/>
          </w:tcPr>
          <w:p w14:paraId="3028F8A7" w14:textId="1E87993D" w:rsidR="00014BCC" w:rsidRDefault="00014BCC" w:rsidP="00014BCC">
            <w:pPr>
              <w:ind w:left="1052" w:hanging="1052"/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2C176E8E" w14:textId="77777777" w:rsidR="007503BF" w:rsidRDefault="007503BF" w:rsidP="00332C79">
            <w:pPr>
              <w:ind w:left="-28"/>
              <w:rPr>
                <w:b/>
              </w:rPr>
            </w:pPr>
          </w:p>
        </w:tc>
      </w:tr>
      <w:tr w:rsidR="008D6B4D" w14:paraId="28C1D0D3" w14:textId="77777777" w:rsidTr="00332C79">
        <w:tc>
          <w:tcPr>
            <w:tcW w:w="3527" w:type="dxa"/>
            <w:gridSpan w:val="2"/>
          </w:tcPr>
          <w:p w14:paraId="56EEAE7F" w14:textId="689F0EB9" w:rsidR="008D6B4D" w:rsidRPr="00B77AA8" w:rsidRDefault="008D6B4D" w:rsidP="00332C79">
            <w:pPr>
              <w:rPr>
                <w:u w:val="single"/>
              </w:rPr>
            </w:pPr>
            <w:r>
              <w:rPr>
                <w:u w:val="single"/>
              </w:rPr>
              <w:t>Вторник, 10 марта 2026 года</w:t>
            </w:r>
          </w:p>
          <w:p w14:paraId="1DA91A3A" w14:textId="77777777" w:rsidR="008D6B4D" w:rsidRDefault="008D6B4D" w:rsidP="00332C79"/>
          <w:p w14:paraId="7B5FDF9C" w14:textId="77777777" w:rsidR="008D6B4D" w:rsidRDefault="008D6B4D" w:rsidP="00332C79">
            <w:r>
              <w:t>10:00–13:00</w:t>
            </w:r>
          </w:p>
          <w:p w14:paraId="633569A4" w14:textId="77777777" w:rsidR="008D6B4D" w:rsidRDefault="008D6B4D" w:rsidP="00332C79"/>
          <w:p w14:paraId="132294BE" w14:textId="17077D93" w:rsidR="008D6B4D" w:rsidRDefault="008D6B4D" w:rsidP="00332C79"/>
        </w:tc>
        <w:tc>
          <w:tcPr>
            <w:tcW w:w="5828" w:type="dxa"/>
            <w:gridSpan w:val="2"/>
          </w:tcPr>
          <w:p w14:paraId="30B10089" w14:textId="77777777" w:rsidR="008D6B4D" w:rsidRDefault="008D6B4D" w:rsidP="00332C79">
            <w:pPr>
              <w:rPr>
                <w:b/>
              </w:rPr>
            </w:pPr>
          </w:p>
          <w:p w14:paraId="116E5480" w14:textId="77777777" w:rsidR="008D6B4D" w:rsidRDefault="008D6B4D" w:rsidP="00332C79">
            <w:pPr>
              <w:rPr>
                <w:b/>
              </w:rPr>
            </w:pPr>
          </w:p>
          <w:p w14:paraId="499C5F90" w14:textId="63CA8196" w:rsidR="0024334B" w:rsidRPr="0024334B" w:rsidRDefault="0024334B" w:rsidP="0024334B">
            <w:pPr>
              <w:ind w:left="1052" w:hanging="1080"/>
              <w:rPr>
                <w:i/>
                <w:iCs/>
              </w:rPr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7380A188" w14:textId="7E24D9D0" w:rsidR="008D6B4D" w:rsidRDefault="008D6B4D" w:rsidP="0024334B"/>
        </w:tc>
      </w:tr>
      <w:tr w:rsidR="00014BCC" w14:paraId="3EDD3926" w14:textId="77777777" w:rsidTr="00332C79">
        <w:tc>
          <w:tcPr>
            <w:tcW w:w="3527" w:type="dxa"/>
            <w:gridSpan w:val="2"/>
          </w:tcPr>
          <w:p w14:paraId="79786E87" w14:textId="156927B4" w:rsidR="00014BCC" w:rsidRDefault="00014BCC" w:rsidP="00332C79">
            <w:pPr>
              <w:rPr>
                <w:u w:val="single"/>
              </w:rPr>
            </w:pPr>
            <w:r>
              <w:t>15:00–18:00</w:t>
            </w:r>
          </w:p>
        </w:tc>
        <w:tc>
          <w:tcPr>
            <w:tcW w:w="5828" w:type="dxa"/>
            <w:gridSpan w:val="2"/>
          </w:tcPr>
          <w:p w14:paraId="2545A119" w14:textId="6BD3A45E" w:rsidR="00014BCC" w:rsidRDefault="00014BCC" w:rsidP="00014BCC">
            <w:pPr>
              <w:ind w:left="1052" w:hanging="1052"/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1C352BC7" w14:textId="77777777" w:rsidR="00014BCC" w:rsidRDefault="00014BCC" w:rsidP="00332C79">
            <w:pPr>
              <w:rPr>
                <w:b/>
              </w:rPr>
            </w:pPr>
          </w:p>
        </w:tc>
      </w:tr>
      <w:tr w:rsidR="00014BCC" w14:paraId="66A4C1EF" w14:textId="77777777" w:rsidTr="00332C79">
        <w:tc>
          <w:tcPr>
            <w:tcW w:w="3527" w:type="dxa"/>
            <w:gridSpan w:val="2"/>
          </w:tcPr>
          <w:p w14:paraId="62DCFE87" w14:textId="48FC478E" w:rsidR="00014BCC" w:rsidRPr="00B77AA8" w:rsidRDefault="00014BCC" w:rsidP="00014BCC">
            <w:pPr>
              <w:rPr>
                <w:u w:val="single"/>
              </w:rPr>
            </w:pPr>
            <w:r>
              <w:rPr>
                <w:u w:val="single"/>
              </w:rPr>
              <w:t>Среда, 11 марта 2026 года</w:t>
            </w:r>
          </w:p>
          <w:p w14:paraId="531D5962" w14:textId="77777777" w:rsidR="00014BCC" w:rsidRDefault="00014BCC" w:rsidP="00014BCC"/>
          <w:p w14:paraId="27FAE45D" w14:textId="77777777" w:rsidR="00014BCC" w:rsidRDefault="00014BCC" w:rsidP="00014BCC">
            <w:r>
              <w:t>10:00–13:00</w:t>
            </w:r>
          </w:p>
          <w:p w14:paraId="23104DF6" w14:textId="77777777" w:rsidR="00014BCC" w:rsidRDefault="00014BCC" w:rsidP="00014BCC"/>
          <w:p w14:paraId="60AD1299" w14:textId="77777777" w:rsidR="00014BCC" w:rsidRDefault="00014BCC" w:rsidP="00332C79">
            <w:pPr>
              <w:rPr>
                <w:u w:val="single"/>
              </w:rPr>
            </w:pPr>
          </w:p>
        </w:tc>
        <w:tc>
          <w:tcPr>
            <w:tcW w:w="5828" w:type="dxa"/>
            <w:gridSpan w:val="2"/>
          </w:tcPr>
          <w:p w14:paraId="6EDF4FD4" w14:textId="77777777" w:rsidR="00014BCC" w:rsidRDefault="00014BCC" w:rsidP="00014BCC">
            <w:pPr>
              <w:rPr>
                <w:b/>
              </w:rPr>
            </w:pPr>
          </w:p>
          <w:p w14:paraId="08067BAB" w14:textId="77777777" w:rsidR="00014BCC" w:rsidRDefault="00014BCC" w:rsidP="00014BCC">
            <w:pPr>
              <w:rPr>
                <w:b/>
              </w:rPr>
            </w:pPr>
          </w:p>
          <w:p w14:paraId="7BC30823" w14:textId="42152978" w:rsidR="00014BCC" w:rsidRPr="0024334B" w:rsidRDefault="0024334B" w:rsidP="0024334B">
            <w:pPr>
              <w:ind w:left="1052" w:hanging="1080"/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6AAF6AE5" w14:textId="77777777" w:rsidR="00014BCC" w:rsidRDefault="00014BCC" w:rsidP="00332C79">
            <w:pPr>
              <w:rPr>
                <w:b/>
              </w:rPr>
            </w:pPr>
          </w:p>
        </w:tc>
      </w:tr>
      <w:tr w:rsidR="00014BCC" w14:paraId="5DC7D02D" w14:textId="77777777" w:rsidTr="00332C79">
        <w:tc>
          <w:tcPr>
            <w:tcW w:w="3527" w:type="dxa"/>
            <w:gridSpan w:val="2"/>
          </w:tcPr>
          <w:p w14:paraId="14564555" w14:textId="45592EA4" w:rsidR="00014BCC" w:rsidRDefault="00014BCC" w:rsidP="00014BCC">
            <w:pPr>
              <w:rPr>
                <w:u w:val="single"/>
              </w:rPr>
            </w:pPr>
            <w:r>
              <w:t>15:00–18:00</w:t>
            </w:r>
          </w:p>
        </w:tc>
        <w:tc>
          <w:tcPr>
            <w:tcW w:w="5828" w:type="dxa"/>
            <w:gridSpan w:val="2"/>
          </w:tcPr>
          <w:p w14:paraId="1F327053" w14:textId="78EACC1D" w:rsidR="00014BCC" w:rsidRDefault="00014BCC" w:rsidP="00F877C8">
            <w:pPr>
              <w:ind w:left="1052" w:hanging="1052"/>
              <w:rPr>
                <w:b/>
              </w:rPr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4CAE8241" w14:textId="77777777" w:rsidR="00014BCC" w:rsidRDefault="00014BCC" w:rsidP="00014BCC">
            <w:pPr>
              <w:rPr>
                <w:b/>
              </w:rPr>
            </w:pPr>
          </w:p>
        </w:tc>
      </w:tr>
      <w:tr w:rsidR="00014BCC" w14:paraId="66D4ED66" w14:textId="77777777" w:rsidTr="00332C79">
        <w:tc>
          <w:tcPr>
            <w:tcW w:w="3527" w:type="dxa"/>
            <w:gridSpan w:val="2"/>
          </w:tcPr>
          <w:p w14:paraId="43698B10" w14:textId="415D2C8C" w:rsidR="00014BCC" w:rsidRPr="00B77AA8" w:rsidRDefault="00014BCC" w:rsidP="00014BCC">
            <w:pPr>
              <w:rPr>
                <w:u w:val="single"/>
              </w:rPr>
            </w:pPr>
            <w:r>
              <w:rPr>
                <w:u w:val="single"/>
              </w:rPr>
              <w:t>Четверг, 12 марта 2026 года</w:t>
            </w:r>
          </w:p>
          <w:p w14:paraId="4308CD56" w14:textId="77777777" w:rsidR="00014BCC" w:rsidRDefault="00014BCC" w:rsidP="00014BCC"/>
          <w:p w14:paraId="43BA44FE" w14:textId="77777777" w:rsidR="00014BCC" w:rsidRDefault="00014BCC" w:rsidP="00014BCC">
            <w:r>
              <w:t>10:00–13:00</w:t>
            </w:r>
          </w:p>
          <w:p w14:paraId="5BF59B90" w14:textId="77777777" w:rsidR="00014BCC" w:rsidRDefault="00014BCC" w:rsidP="00014BCC"/>
          <w:p w14:paraId="688B4BE6" w14:textId="77777777" w:rsidR="00014BCC" w:rsidRDefault="00014BCC" w:rsidP="00014BCC"/>
        </w:tc>
        <w:tc>
          <w:tcPr>
            <w:tcW w:w="5828" w:type="dxa"/>
            <w:gridSpan w:val="2"/>
          </w:tcPr>
          <w:p w14:paraId="785DD49A" w14:textId="77777777" w:rsidR="00014BCC" w:rsidRDefault="00014BCC" w:rsidP="00014BCC">
            <w:pPr>
              <w:rPr>
                <w:b/>
              </w:rPr>
            </w:pPr>
          </w:p>
          <w:p w14:paraId="42B20A5C" w14:textId="77777777" w:rsidR="00014BCC" w:rsidRDefault="00014BCC" w:rsidP="00014BCC">
            <w:pPr>
              <w:rPr>
                <w:b/>
              </w:rPr>
            </w:pPr>
          </w:p>
          <w:p w14:paraId="43445359" w14:textId="2CABABB4" w:rsidR="00014BCC" w:rsidRPr="00A67849" w:rsidRDefault="00A67849" w:rsidP="00A67849">
            <w:pPr>
              <w:ind w:left="1052" w:hanging="1080"/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42EBB03D" w14:textId="77777777" w:rsidR="00014BCC" w:rsidRPr="00B77AA8" w:rsidRDefault="00014BCC" w:rsidP="00014BCC">
            <w:pPr>
              <w:ind w:left="1052" w:hanging="1052"/>
              <w:rPr>
                <w:b/>
              </w:rPr>
            </w:pPr>
          </w:p>
        </w:tc>
      </w:tr>
      <w:tr w:rsidR="00014BCC" w14:paraId="701233C0" w14:textId="77777777" w:rsidTr="00332C79">
        <w:tc>
          <w:tcPr>
            <w:tcW w:w="3527" w:type="dxa"/>
            <w:gridSpan w:val="2"/>
          </w:tcPr>
          <w:p w14:paraId="41E35FFA" w14:textId="4CED903B" w:rsidR="00014BCC" w:rsidRDefault="00014BCC" w:rsidP="00014BCC">
            <w:r>
              <w:t>15:00–18:00</w:t>
            </w:r>
          </w:p>
        </w:tc>
        <w:tc>
          <w:tcPr>
            <w:tcW w:w="5828" w:type="dxa"/>
            <w:gridSpan w:val="2"/>
          </w:tcPr>
          <w:p w14:paraId="50C3035F" w14:textId="7C6D317C" w:rsidR="00014BCC" w:rsidRDefault="00014BCC" w:rsidP="00014BCC">
            <w:pPr>
              <w:ind w:left="1052" w:hanging="1052"/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4AE5E1BF" w14:textId="77777777" w:rsidR="00014BCC" w:rsidRPr="00B77AA8" w:rsidRDefault="00014BCC" w:rsidP="00014BCC">
            <w:pPr>
              <w:ind w:left="1052" w:hanging="1052"/>
              <w:rPr>
                <w:b/>
              </w:rPr>
            </w:pPr>
          </w:p>
        </w:tc>
      </w:tr>
      <w:tr w:rsidR="00A67849" w14:paraId="678CEC46" w14:textId="77777777" w:rsidTr="00332C79">
        <w:tc>
          <w:tcPr>
            <w:tcW w:w="3527" w:type="dxa"/>
            <w:gridSpan w:val="2"/>
          </w:tcPr>
          <w:p w14:paraId="31462584" w14:textId="41D76800" w:rsidR="00A67849" w:rsidRPr="00B77AA8" w:rsidRDefault="00A67849" w:rsidP="00A67849">
            <w:pPr>
              <w:rPr>
                <w:u w:val="single"/>
              </w:rPr>
            </w:pPr>
            <w:r>
              <w:rPr>
                <w:u w:val="single"/>
              </w:rPr>
              <w:t>Пятница, 13 марта 2026 года</w:t>
            </w:r>
          </w:p>
          <w:p w14:paraId="6B19F5B8" w14:textId="77777777" w:rsidR="00A67849" w:rsidRDefault="00A67849" w:rsidP="00A67849"/>
          <w:p w14:paraId="5DF49099" w14:textId="77777777" w:rsidR="00A67849" w:rsidRDefault="00A67849" w:rsidP="00A67849">
            <w:r>
              <w:t>10:00–13:00</w:t>
            </w:r>
          </w:p>
          <w:p w14:paraId="0A5C280F" w14:textId="77777777" w:rsidR="00A67849" w:rsidRDefault="00A67849" w:rsidP="00A67849"/>
          <w:p w14:paraId="1A63112E" w14:textId="77777777" w:rsidR="00A67849" w:rsidRDefault="00A67849" w:rsidP="00A67849"/>
        </w:tc>
        <w:tc>
          <w:tcPr>
            <w:tcW w:w="5828" w:type="dxa"/>
            <w:gridSpan w:val="2"/>
          </w:tcPr>
          <w:p w14:paraId="0C797F33" w14:textId="77777777" w:rsidR="00A67849" w:rsidRDefault="00A67849" w:rsidP="00A67849">
            <w:pPr>
              <w:rPr>
                <w:b/>
              </w:rPr>
            </w:pPr>
          </w:p>
          <w:p w14:paraId="2C118066" w14:textId="77777777" w:rsidR="00A67849" w:rsidRDefault="00A67849" w:rsidP="00A67849">
            <w:pPr>
              <w:rPr>
                <w:b/>
              </w:rPr>
            </w:pPr>
          </w:p>
          <w:p w14:paraId="36779DB9" w14:textId="19DA2901" w:rsidR="00A67849" w:rsidRPr="00A67849" w:rsidRDefault="00A67849" w:rsidP="00A67849">
            <w:pPr>
              <w:ind w:left="1052" w:hanging="1080"/>
            </w:pPr>
            <w:r>
              <w:rPr>
                <w:b/>
              </w:rPr>
              <w:t>Пункт 7.</w:t>
            </w:r>
            <w:r>
              <w:t xml:space="preserve">  Традиционные знания / традиционные выражения культуры </w:t>
            </w:r>
            <w:r>
              <w:rPr>
                <w:i/>
              </w:rPr>
              <w:t>(продолжение)</w:t>
            </w:r>
          </w:p>
          <w:p w14:paraId="6596DC43" w14:textId="77777777" w:rsidR="00A67849" w:rsidRPr="00B77AA8" w:rsidRDefault="00A67849" w:rsidP="00A67849">
            <w:pPr>
              <w:ind w:left="1052" w:hanging="1052"/>
              <w:rPr>
                <w:b/>
              </w:rPr>
            </w:pPr>
          </w:p>
        </w:tc>
      </w:tr>
      <w:tr w:rsidR="00A67849" w14:paraId="7CC07C95" w14:textId="77777777" w:rsidTr="00332C79">
        <w:tc>
          <w:tcPr>
            <w:tcW w:w="3527" w:type="dxa"/>
            <w:gridSpan w:val="2"/>
          </w:tcPr>
          <w:p w14:paraId="0F980C63" w14:textId="437BD05B" w:rsidR="00A67849" w:rsidRDefault="00A67849" w:rsidP="00A67849">
            <w:r>
              <w:t>15:00–18:00</w:t>
            </w:r>
          </w:p>
        </w:tc>
        <w:tc>
          <w:tcPr>
            <w:tcW w:w="5828" w:type="dxa"/>
            <w:gridSpan w:val="2"/>
          </w:tcPr>
          <w:p w14:paraId="1CD47B8D" w14:textId="61190E66" w:rsidR="00A67849" w:rsidRPr="0074785E" w:rsidRDefault="00A67849" w:rsidP="00A67849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</w:pPr>
            <w:r>
              <w:rPr>
                <w:b/>
              </w:rPr>
              <w:t>Пункт 8.</w:t>
            </w:r>
            <w:r>
              <w:t xml:space="preserve">  Любые другие вопросы</w:t>
            </w:r>
          </w:p>
          <w:p w14:paraId="1E9487F9" w14:textId="77777777" w:rsidR="00A67849" w:rsidRDefault="00A67849" w:rsidP="00A67849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14:paraId="78611530" w14:textId="7666A33A" w:rsidR="00A67849" w:rsidRPr="00A67849" w:rsidRDefault="00A67849" w:rsidP="00A67849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Пункт 9.</w:t>
            </w:r>
            <w:r w:rsidRPr="00F83C08">
              <w:rPr>
                <w:bCs/>
              </w:rPr>
              <w:t xml:space="preserve">  </w:t>
            </w:r>
            <w:r>
              <w:t>Закрытие сессии</w:t>
            </w:r>
          </w:p>
          <w:p w14:paraId="571FDF25" w14:textId="77777777" w:rsidR="00A67849" w:rsidRPr="00B77AA8" w:rsidRDefault="00A67849" w:rsidP="00A67849">
            <w:pPr>
              <w:ind w:left="1052" w:hanging="1052"/>
              <w:rPr>
                <w:b/>
              </w:rPr>
            </w:pPr>
          </w:p>
        </w:tc>
      </w:tr>
    </w:tbl>
    <w:p w14:paraId="3A1C86D7" w14:textId="77777777" w:rsidR="008D6B4D" w:rsidRDefault="008D6B4D" w:rsidP="00A67849">
      <w:pPr>
        <w:pStyle w:val="Endofdocument-Annex"/>
        <w:ind w:left="0"/>
      </w:pPr>
    </w:p>
    <w:p w14:paraId="736DB71A" w14:textId="77777777" w:rsidR="008D6B4D" w:rsidRDefault="008D6B4D" w:rsidP="00F83C08">
      <w:pPr>
        <w:pStyle w:val="Endofdocument-Annex"/>
        <w:ind w:left="0"/>
      </w:pPr>
    </w:p>
    <w:p w14:paraId="73685398" w14:textId="01E1B20F" w:rsidR="002326AB" w:rsidRDefault="008D6B4D" w:rsidP="00F877C8">
      <w:pPr>
        <w:pStyle w:val="Endofdocument-Annex"/>
      </w:pPr>
      <w:r>
        <w:t>[Конец документа]</w:t>
      </w:r>
      <w:bookmarkStart w:id="4" w:name="Prepared"/>
      <w:bookmarkEnd w:id="3"/>
      <w:bookmarkEnd w:id="4"/>
    </w:p>
    <w:sectPr w:rsidR="002326AB" w:rsidSect="008D6B4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3483" w14:textId="77777777" w:rsidR="00894156" w:rsidRDefault="00894156">
      <w:r>
        <w:separator/>
      </w:r>
    </w:p>
  </w:endnote>
  <w:endnote w:type="continuationSeparator" w:id="0">
    <w:p w14:paraId="5C35AE6F" w14:textId="77777777" w:rsidR="00894156" w:rsidRDefault="00894156" w:rsidP="003B38C1">
      <w:r>
        <w:separator/>
      </w:r>
    </w:p>
    <w:p w14:paraId="1271B863" w14:textId="77777777" w:rsidR="00894156" w:rsidRPr="0029342B" w:rsidRDefault="00894156" w:rsidP="003B38C1">
      <w:pPr>
        <w:spacing w:after="60"/>
        <w:rPr>
          <w:sz w:val="17"/>
          <w:lang w:val="en-US"/>
        </w:rPr>
      </w:pPr>
      <w:r w:rsidRPr="0029342B">
        <w:rPr>
          <w:sz w:val="17"/>
          <w:lang w:val="en-US"/>
        </w:rPr>
        <w:t>[Endnote continued from previous page]</w:t>
      </w:r>
    </w:p>
  </w:endnote>
  <w:endnote w:type="continuationNotice" w:id="1">
    <w:p w14:paraId="41CCC6C7" w14:textId="77777777" w:rsidR="00894156" w:rsidRPr="0029342B" w:rsidRDefault="00894156" w:rsidP="003B38C1">
      <w:pPr>
        <w:spacing w:before="60"/>
        <w:jc w:val="right"/>
        <w:rPr>
          <w:sz w:val="17"/>
          <w:szCs w:val="17"/>
          <w:lang w:val="en-US"/>
        </w:rPr>
      </w:pPr>
      <w:r w:rsidRPr="0029342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05DC" w14:textId="77777777" w:rsidR="00894156" w:rsidRDefault="00894156">
      <w:r>
        <w:separator/>
      </w:r>
    </w:p>
  </w:footnote>
  <w:footnote w:type="continuationSeparator" w:id="0">
    <w:p w14:paraId="28A406A8" w14:textId="77777777" w:rsidR="00894156" w:rsidRDefault="00894156" w:rsidP="008B60B2">
      <w:r>
        <w:separator/>
      </w:r>
    </w:p>
    <w:p w14:paraId="37A01BD8" w14:textId="77777777" w:rsidR="00894156" w:rsidRPr="0029342B" w:rsidRDefault="00894156" w:rsidP="008B60B2">
      <w:pPr>
        <w:spacing w:after="60"/>
        <w:rPr>
          <w:sz w:val="17"/>
          <w:szCs w:val="17"/>
          <w:lang w:val="en-US"/>
        </w:rPr>
      </w:pPr>
      <w:r w:rsidRPr="0029342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7298B7C" w14:textId="77777777" w:rsidR="00894156" w:rsidRPr="0029342B" w:rsidRDefault="00894156" w:rsidP="008B60B2">
      <w:pPr>
        <w:spacing w:before="60"/>
        <w:jc w:val="right"/>
        <w:rPr>
          <w:sz w:val="17"/>
          <w:szCs w:val="17"/>
          <w:lang w:val="en-US"/>
        </w:rPr>
      </w:pPr>
      <w:r w:rsidRPr="0029342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66B5" w14:textId="19297F24" w:rsidR="00D07C78" w:rsidRPr="009B734F" w:rsidRDefault="008D6B4D" w:rsidP="00477D6B">
    <w:pPr>
      <w:jc w:val="right"/>
      <w:rPr>
        <w:caps/>
        <w:lang w:val="en-US"/>
      </w:rPr>
    </w:pPr>
    <w:bookmarkStart w:id="5" w:name="Code2"/>
    <w:bookmarkEnd w:id="5"/>
    <w:r w:rsidRPr="009B734F">
      <w:rPr>
        <w:caps/>
        <w:lang w:val="en-US"/>
      </w:rPr>
      <w:t>WIPO/GRTKF/IC/52/INF/3</w:t>
    </w:r>
  </w:p>
  <w:p w14:paraId="4D720EDC" w14:textId="77777777" w:rsidR="00D07C78" w:rsidRDefault="00D07C78" w:rsidP="00477D6B">
    <w:pPr>
      <w:jc w:val="right"/>
    </w:pPr>
    <w:r>
      <w:t>стр</w:t>
    </w:r>
    <w:r w:rsidRPr="009B734F">
      <w:rPr>
        <w:lang w:val="en-US"/>
      </w:rPr>
      <w:t xml:space="preserve">. </w:t>
    </w:r>
    <w:r>
      <w:fldChar w:fldCharType="begin"/>
    </w:r>
    <w:r w:rsidRPr="009B734F">
      <w:rPr>
        <w:lang w:val="en-US"/>
      </w:rP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2BB0F759" w14:textId="77777777" w:rsidR="00D07C78" w:rsidRDefault="00D07C78" w:rsidP="00477D6B">
    <w:pPr>
      <w:jc w:val="right"/>
    </w:pPr>
  </w:p>
  <w:p w14:paraId="3F0DDA9D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D"/>
    <w:rsid w:val="00014BCC"/>
    <w:rsid w:val="00017548"/>
    <w:rsid w:val="00023550"/>
    <w:rsid w:val="00043CAA"/>
    <w:rsid w:val="00056816"/>
    <w:rsid w:val="00075432"/>
    <w:rsid w:val="000968ED"/>
    <w:rsid w:val="000A3D97"/>
    <w:rsid w:val="000D08C1"/>
    <w:rsid w:val="000F5E56"/>
    <w:rsid w:val="00130307"/>
    <w:rsid w:val="00133DB4"/>
    <w:rsid w:val="001362EE"/>
    <w:rsid w:val="00157C1F"/>
    <w:rsid w:val="001647D5"/>
    <w:rsid w:val="001832A6"/>
    <w:rsid w:val="001D4107"/>
    <w:rsid w:val="00200142"/>
    <w:rsid w:val="00203D24"/>
    <w:rsid w:val="0021217E"/>
    <w:rsid w:val="002326AB"/>
    <w:rsid w:val="0024334B"/>
    <w:rsid w:val="00243430"/>
    <w:rsid w:val="002634C4"/>
    <w:rsid w:val="002928D3"/>
    <w:rsid w:val="0029342B"/>
    <w:rsid w:val="002A6993"/>
    <w:rsid w:val="002B42FC"/>
    <w:rsid w:val="002F1FE6"/>
    <w:rsid w:val="002F4E68"/>
    <w:rsid w:val="00312F7F"/>
    <w:rsid w:val="003254D6"/>
    <w:rsid w:val="00327DDB"/>
    <w:rsid w:val="00361450"/>
    <w:rsid w:val="003673CF"/>
    <w:rsid w:val="003845C1"/>
    <w:rsid w:val="003A6F89"/>
    <w:rsid w:val="003B38C1"/>
    <w:rsid w:val="003C34E9"/>
    <w:rsid w:val="00423E3E"/>
    <w:rsid w:val="004270CF"/>
    <w:rsid w:val="00427AF4"/>
    <w:rsid w:val="004647DA"/>
    <w:rsid w:val="00474062"/>
    <w:rsid w:val="00477D6B"/>
    <w:rsid w:val="005019FF"/>
    <w:rsid w:val="0052633D"/>
    <w:rsid w:val="0053057A"/>
    <w:rsid w:val="005316E6"/>
    <w:rsid w:val="00556076"/>
    <w:rsid w:val="00560A29"/>
    <w:rsid w:val="00564818"/>
    <w:rsid w:val="00596D71"/>
    <w:rsid w:val="005C6649"/>
    <w:rsid w:val="005D59CA"/>
    <w:rsid w:val="005F4466"/>
    <w:rsid w:val="005F7E4F"/>
    <w:rsid w:val="00601AD7"/>
    <w:rsid w:val="00605827"/>
    <w:rsid w:val="00646050"/>
    <w:rsid w:val="006713CA"/>
    <w:rsid w:val="00676C5C"/>
    <w:rsid w:val="006C1218"/>
    <w:rsid w:val="006E12FA"/>
    <w:rsid w:val="00720EFD"/>
    <w:rsid w:val="00741632"/>
    <w:rsid w:val="007503BF"/>
    <w:rsid w:val="007854AF"/>
    <w:rsid w:val="00793A7C"/>
    <w:rsid w:val="007A398A"/>
    <w:rsid w:val="007B26FE"/>
    <w:rsid w:val="007D1613"/>
    <w:rsid w:val="007E4C0E"/>
    <w:rsid w:val="007F4F25"/>
    <w:rsid w:val="00801FB6"/>
    <w:rsid w:val="00847881"/>
    <w:rsid w:val="00894156"/>
    <w:rsid w:val="008A134B"/>
    <w:rsid w:val="008B2CC1"/>
    <w:rsid w:val="008B60B2"/>
    <w:rsid w:val="008D6B4D"/>
    <w:rsid w:val="0090731E"/>
    <w:rsid w:val="00916EE2"/>
    <w:rsid w:val="00966A22"/>
    <w:rsid w:val="0096722F"/>
    <w:rsid w:val="00980843"/>
    <w:rsid w:val="009B734F"/>
    <w:rsid w:val="009C3ACB"/>
    <w:rsid w:val="009E2506"/>
    <w:rsid w:val="009E2791"/>
    <w:rsid w:val="009E3F6F"/>
    <w:rsid w:val="009F499F"/>
    <w:rsid w:val="00A124C8"/>
    <w:rsid w:val="00A37342"/>
    <w:rsid w:val="00A42DAF"/>
    <w:rsid w:val="00A45BD8"/>
    <w:rsid w:val="00A67849"/>
    <w:rsid w:val="00A869B7"/>
    <w:rsid w:val="00A90F0A"/>
    <w:rsid w:val="00AC205C"/>
    <w:rsid w:val="00AF0A6B"/>
    <w:rsid w:val="00B05A69"/>
    <w:rsid w:val="00B24F07"/>
    <w:rsid w:val="00B63A99"/>
    <w:rsid w:val="00B75281"/>
    <w:rsid w:val="00B92F1F"/>
    <w:rsid w:val="00B9734B"/>
    <w:rsid w:val="00BA30E2"/>
    <w:rsid w:val="00BC71E3"/>
    <w:rsid w:val="00C11BFE"/>
    <w:rsid w:val="00C5068F"/>
    <w:rsid w:val="00C741B6"/>
    <w:rsid w:val="00C86D74"/>
    <w:rsid w:val="00C91A8D"/>
    <w:rsid w:val="00C923C8"/>
    <w:rsid w:val="00CD04F1"/>
    <w:rsid w:val="00CF681A"/>
    <w:rsid w:val="00D07C78"/>
    <w:rsid w:val="00D45252"/>
    <w:rsid w:val="00D64F3D"/>
    <w:rsid w:val="00D71B4D"/>
    <w:rsid w:val="00D93D55"/>
    <w:rsid w:val="00DC2A07"/>
    <w:rsid w:val="00DD7B7F"/>
    <w:rsid w:val="00E15015"/>
    <w:rsid w:val="00E335FE"/>
    <w:rsid w:val="00E361C4"/>
    <w:rsid w:val="00E96A2E"/>
    <w:rsid w:val="00EA3633"/>
    <w:rsid w:val="00EA7D6E"/>
    <w:rsid w:val="00EB2F76"/>
    <w:rsid w:val="00EC4E49"/>
    <w:rsid w:val="00ED77FB"/>
    <w:rsid w:val="00EE2A31"/>
    <w:rsid w:val="00EE45FA"/>
    <w:rsid w:val="00F043DE"/>
    <w:rsid w:val="00F4752F"/>
    <w:rsid w:val="00F66152"/>
    <w:rsid w:val="00F83C08"/>
    <w:rsid w:val="00F877C8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8DA8C4"/>
  <w15:docId w15:val="{75FE91BA-FA6B-4398-8672-4F78CBA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8D6B4D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8D6B4D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(E).dotm</Template>
  <TotalTime>49</TotalTime>
  <Pages>3</Pages>
  <Words>388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</vt:lpstr>
    </vt:vector>
  </TitlesOfParts>
  <Company>WIPO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WIPO/GRTKF/IC/52/INF/3</dc:title>
  <dc:creator>JIAO Fei</dc:creator>
  <cp:keywords>FOR OFFICIAL USE ONLY</cp:keywords>
  <cp:lastModifiedBy>KORCHAGINA Elena</cp:lastModifiedBy>
  <cp:revision>17</cp:revision>
  <cp:lastPrinted>2011-02-15T11:56:00Z</cp:lastPrinted>
  <dcterms:created xsi:type="dcterms:W3CDTF">2025-12-19T12:53:00Z</dcterms:created>
  <dcterms:modified xsi:type="dcterms:W3CDTF">2026-01-12T08:32:00Z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2025-12-19T13:05:57Z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f5e51638-00bf-4dbb-9e4a-3c845ffa6903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