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AC" w:rsidRPr="0040540C" w:rsidRDefault="003F2CAC" w:rsidP="003F2CAC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48B27DB" wp14:editId="7984E20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AC" w:rsidRPr="005971A6" w:rsidRDefault="003F2CAC" w:rsidP="003F2CAC">
      <w:pPr>
        <w:jc w:val="right"/>
        <w:rPr>
          <w:rFonts w:ascii="Arial Black" w:hAnsi="Arial Black"/>
          <w:caps/>
          <w:sz w:val="15"/>
        </w:rPr>
      </w:pPr>
      <w:r w:rsidRPr="005971A6">
        <w:rPr>
          <w:rFonts w:ascii="Arial Black" w:hAnsi="Arial Black"/>
          <w:caps/>
          <w:sz w:val="15"/>
        </w:rPr>
        <w:t>wipo/grtkf/ic/45/</w:t>
      </w:r>
      <w:bookmarkStart w:id="0" w:name="Code"/>
      <w:bookmarkEnd w:id="0"/>
      <w:r w:rsidRPr="005971A6">
        <w:rPr>
          <w:rFonts w:ascii="Arial Black" w:hAnsi="Arial Black"/>
          <w:caps/>
          <w:sz w:val="15"/>
        </w:rPr>
        <w:t>10</w:t>
      </w:r>
    </w:p>
    <w:p w:rsidR="003F2CAC" w:rsidRPr="005971A6" w:rsidRDefault="003F2CAC" w:rsidP="003F2CAC">
      <w:pPr>
        <w:jc w:val="right"/>
      </w:pPr>
      <w:r w:rsidRPr="005971A6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> :</w:t>
      </w:r>
      <w:r w:rsidRPr="005971A6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5971A6">
        <w:rPr>
          <w:rFonts w:ascii="Arial Black" w:hAnsi="Arial Black"/>
          <w:caps/>
          <w:sz w:val="15"/>
        </w:rPr>
        <w:t>anglais</w:t>
      </w:r>
    </w:p>
    <w:bookmarkEnd w:id="1"/>
    <w:p w:rsidR="003F2CAC" w:rsidRPr="005971A6" w:rsidRDefault="003F2CAC" w:rsidP="003F2CAC">
      <w:pPr>
        <w:spacing w:after="1200"/>
        <w:jc w:val="right"/>
      </w:pPr>
      <w:r w:rsidRPr="005971A6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> :</w:t>
      </w:r>
      <w:r w:rsidRPr="005971A6">
        <w:rPr>
          <w:rFonts w:ascii="Arial Black" w:hAnsi="Arial Black"/>
          <w:caps/>
          <w:sz w:val="15"/>
        </w:rPr>
        <w:t xml:space="preserve"> </w:t>
      </w:r>
      <w:bookmarkStart w:id="2" w:name="Date"/>
      <w:r w:rsidRPr="005971A6">
        <w:rPr>
          <w:rFonts w:ascii="Arial Black" w:hAnsi="Arial Black"/>
          <w:caps/>
          <w:sz w:val="15"/>
        </w:rPr>
        <w:t>30</w:t>
      </w:r>
      <w:r>
        <w:rPr>
          <w:rFonts w:ascii="Arial Black" w:hAnsi="Arial Black"/>
          <w:caps/>
          <w:sz w:val="15"/>
        </w:rPr>
        <w:t> </w:t>
      </w:r>
      <w:r w:rsidRPr="005971A6">
        <w:rPr>
          <w:rFonts w:ascii="Arial Black" w:hAnsi="Arial Black"/>
          <w:caps/>
          <w:sz w:val="15"/>
        </w:rPr>
        <w:t>novembre</w:t>
      </w:r>
      <w:r>
        <w:rPr>
          <w:rFonts w:ascii="Arial Black" w:hAnsi="Arial Black"/>
          <w:caps/>
          <w:sz w:val="15"/>
        </w:rPr>
        <w:t> </w:t>
      </w:r>
      <w:r w:rsidRPr="005971A6">
        <w:rPr>
          <w:rFonts w:ascii="Arial Black" w:hAnsi="Arial Black"/>
          <w:caps/>
          <w:sz w:val="15"/>
        </w:rPr>
        <w:t>2022</w:t>
      </w:r>
    </w:p>
    <w:bookmarkEnd w:id="2"/>
    <w:p w:rsidR="003F2CAC" w:rsidRPr="003F2CAC" w:rsidRDefault="003F2CAC" w:rsidP="003F2CAC">
      <w:pPr>
        <w:pStyle w:val="Title"/>
        <w:spacing w:after="480"/>
        <w:rPr>
          <w:rFonts w:ascii="Arial" w:hAnsi="Arial" w:cs="Arial"/>
          <w:b/>
          <w:sz w:val="28"/>
          <w:szCs w:val="28"/>
        </w:rPr>
      </w:pPr>
      <w:r w:rsidRPr="003F2CAC">
        <w:rPr>
          <w:rFonts w:ascii="Arial" w:hAnsi="Arial" w:cs="Arial"/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3F2CAC" w:rsidRDefault="003F2CAC" w:rsidP="003F2CAC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E44EDC">
        <w:rPr>
          <w:b/>
          <w:sz w:val="24"/>
          <w:szCs w:val="24"/>
        </w:rPr>
        <w:noBreakHyphen/>
      </w:r>
      <w:r w:rsidRPr="008D41C3">
        <w:rPr>
          <w:b/>
          <w:sz w:val="24"/>
          <w:szCs w:val="24"/>
        </w:rPr>
        <w:t>cinqu</w:t>
      </w:r>
      <w:r>
        <w:rPr>
          <w:b/>
          <w:sz w:val="24"/>
          <w:szCs w:val="24"/>
        </w:rPr>
        <w:t>ième session</w:t>
      </w:r>
    </w:p>
    <w:p w:rsidR="003F2CAC" w:rsidRPr="003845C1" w:rsidRDefault="003F2CAC" w:rsidP="003F2CAC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Genève, 5 – 9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décembre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2022</w:t>
      </w:r>
    </w:p>
    <w:p w:rsidR="003F2CAC" w:rsidRPr="003845C1" w:rsidRDefault="00A6221D" w:rsidP="003F2CAC">
      <w:pPr>
        <w:spacing w:after="360"/>
        <w:rPr>
          <w:caps/>
          <w:sz w:val="24"/>
        </w:rPr>
      </w:pPr>
      <w:bookmarkStart w:id="3" w:name="TitleOfDoc"/>
      <w:r>
        <w:rPr>
          <w:sz w:val="24"/>
        </w:rPr>
        <w:t>Recommandation commune concernant les ressources génétiques et les savoirs traditionnels qui y sont associés</w:t>
      </w:r>
    </w:p>
    <w:p w:rsidR="003F2CAC" w:rsidRPr="008B2CC1" w:rsidRDefault="003F2CAC" w:rsidP="003F2CA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présenté par les délégations des États</w:t>
      </w:r>
      <w:r w:rsidR="00E44EDC">
        <w:rPr>
          <w:i/>
        </w:rPr>
        <w:noBreakHyphen/>
      </w:r>
      <w:r>
        <w:rPr>
          <w:i/>
        </w:rPr>
        <w:t>Unis d’Amérique, du Japon et de la République de Corée</w:t>
      </w:r>
    </w:p>
    <w:p w:rsidR="00E63E02" w:rsidRDefault="00E63E02" w:rsidP="0056764F">
      <w:pPr>
        <w:pStyle w:val="ONUMFS"/>
      </w:pPr>
      <w:r>
        <w:t>Le 2</w:t>
      </w:r>
      <w:r w:rsidR="003F2CAC">
        <w:t>9 novembre 20</w:t>
      </w:r>
      <w:r>
        <w:t>22, le Bureau international de l</w:t>
      </w:r>
      <w:r w:rsidR="003F2CAC">
        <w:t>’</w:t>
      </w:r>
      <w:r>
        <w:t>Organisation Mondiale de la Propriété Intellectuelle (OMPI) a reçu de la Mission permanente des États</w:t>
      </w:r>
      <w:r w:rsidR="00E44EDC">
        <w:noBreakHyphen/>
      </w:r>
      <w:r>
        <w:t>Unis d</w:t>
      </w:r>
      <w:r w:rsidR="003F2CAC">
        <w:t>’</w:t>
      </w:r>
      <w:r>
        <w:t>Amérique auprès des organisations internationales à Genève une communication présentée au nom des délégations des États</w:t>
      </w:r>
      <w:r w:rsidR="00E44EDC">
        <w:noBreakHyphen/>
      </w:r>
      <w:r>
        <w:t>Unis d</w:t>
      </w:r>
      <w:r w:rsidR="003F2CAC">
        <w:t>’</w:t>
      </w:r>
      <w:r w:rsidR="00A6221D">
        <w:t xml:space="preserve">Amérique, du Japon </w:t>
      </w:r>
      <w:bookmarkStart w:id="5" w:name="_GoBack"/>
      <w:bookmarkEnd w:id="5"/>
      <w:r>
        <w:t>et de la République de Corée visant à soumettre de nouveau la “Recommandation commune concernant les ressources génétiques et les savoirs traditionnels qui y sont associés” figurant dans le document WIPO/GRTKF/IC/44/10 avec une mise à jour pour tenir compte des décisions prises par l</w:t>
      </w:r>
      <w:r w:rsidR="003F2CAC">
        <w:t>’</w:t>
      </w:r>
      <w:r>
        <w:t xml:space="preserve">Assemblée générale </w:t>
      </w:r>
      <w:r w:rsidR="003F2CAC">
        <w:t>en 2022</w:t>
      </w:r>
      <w:r>
        <w:t>, pour examen à la quarante</w:t>
      </w:r>
      <w:r w:rsidR="00E44EDC">
        <w:noBreakHyphen/>
      </w:r>
      <w:r>
        <w:t>cinqu</w:t>
      </w:r>
      <w:r w:rsidR="003F2CAC">
        <w:t>ième session</w:t>
      </w:r>
      <w:r>
        <w:t xml:space="preserve"> du Comité intergouvernemental de la propriété intellectuelle relative aux ressources génétiques, aux savoirs traditionnels et au folklore (IGC).</w:t>
      </w:r>
    </w:p>
    <w:p w:rsidR="003F2CAC" w:rsidRDefault="00E63E02" w:rsidP="0056764F">
      <w:pPr>
        <w:pStyle w:val="ONUMFS"/>
      </w:pPr>
      <w:r>
        <w:t>Conformément à cette demande, l</w:t>
      </w:r>
      <w:r w:rsidR="003F2CAC">
        <w:t>’</w:t>
      </w:r>
      <w:r>
        <w:t>annexe du présent document contient la proposition susmentionnée.</w:t>
      </w:r>
    </w:p>
    <w:p w:rsidR="00E63E02" w:rsidRPr="0056764F" w:rsidRDefault="00E63E02" w:rsidP="0056764F">
      <w:pPr>
        <w:pStyle w:val="ONUMFS"/>
        <w:ind w:left="5533"/>
        <w:rPr>
          <w:i/>
        </w:rPr>
      </w:pPr>
      <w:r w:rsidRPr="0056764F">
        <w:rPr>
          <w:i/>
        </w:rPr>
        <w:t>Le comité est invité à prendre note de la proposition contenue dans l</w:t>
      </w:r>
      <w:r w:rsidR="003F2CAC" w:rsidRPr="0056764F">
        <w:rPr>
          <w:i/>
        </w:rPr>
        <w:t>’</w:t>
      </w:r>
      <w:r w:rsidRPr="0056764F">
        <w:rPr>
          <w:i/>
        </w:rPr>
        <w:t>annexe du présent document et à l</w:t>
      </w:r>
      <w:r w:rsidR="003F2CAC" w:rsidRPr="0056764F">
        <w:rPr>
          <w:i/>
        </w:rPr>
        <w:t>’</w:t>
      </w:r>
      <w:r w:rsidRPr="0056764F">
        <w:rPr>
          <w:i/>
        </w:rPr>
        <w:t>examiner.</w:t>
      </w:r>
    </w:p>
    <w:p w:rsidR="00E63E02" w:rsidRDefault="00E63E02" w:rsidP="0056764F">
      <w:pPr>
        <w:pStyle w:val="Endofdocument-Annex"/>
        <w:spacing w:before="720"/>
        <w:sectPr w:rsidR="00E63E02" w:rsidSect="000F2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[L</w:t>
      </w:r>
      <w:r w:rsidR="003F2CAC">
        <w:t>’</w:t>
      </w:r>
      <w:r>
        <w:t>annexe suit]</w:t>
      </w:r>
    </w:p>
    <w:p w:rsidR="0056764F" w:rsidRDefault="00E63E02" w:rsidP="0056764F">
      <w:pPr>
        <w:spacing w:after="220"/>
      </w:pPr>
      <w:r>
        <w:lastRenderedPageBreak/>
        <w:t>Recommandation commune concernant les ressources génétiques et les savoirs traditionnels qui y sont associés</w:t>
      </w:r>
    </w:p>
    <w:p w:rsidR="0056764F" w:rsidRDefault="00E63E02" w:rsidP="0056764F">
      <w:pPr>
        <w:spacing w:after="220"/>
      </w:pPr>
      <w:r>
        <w:t>Le Comité intergouvernemental de la propriété intellectuelle relative aux ressources génétiques, aux savoirs traditionnels et au folklore et l</w:t>
      </w:r>
      <w:r w:rsidR="003F2CAC">
        <w:t>’</w:t>
      </w:r>
      <w:r>
        <w:t>Assemblée générale de l</w:t>
      </w:r>
      <w:r w:rsidR="003F2CAC">
        <w:t>’</w:t>
      </w:r>
      <w:r>
        <w:t>Organisation Mondiale de la Propriété Intellectuelle,</w:t>
      </w:r>
    </w:p>
    <w:p w:rsidR="0056764F" w:rsidRDefault="00E63E02" w:rsidP="0056764F">
      <w:pPr>
        <w:spacing w:after="220"/>
        <w:rPr>
          <w:i/>
        </w:rPr>
      </w:pPr>
      <w:r>
        <w:rPr>
          <w:i/>
          <w:iCs/>
        </w:rPr>
        <w:t>Prenant note</w:t>
      </w:r>
      <w:r>
        <w:t xml:space="preserve"> de la décision prise par l</w:t>
      </w:r>
      <w:r w:rsidR="003F2CAC">
        <w:t>’</w:t>
      </w:r>
      <w:r>
        <w:t>Assemblée générale de l</w:t>
      </w:r>
      <w:r w:rsidR="003F2CAC">
        <w:t>’</w:t>
      </w:r>
      <w:r>
        <w:t>OMPI</w:t>
      </w:r>
      <w:r w:rsidR="00E44EDC">
        <w:t>, à sa cinquante</w:t>
      </w:r>
      <w:r w:rsidR="00E44EDC">
        <w:noBreakHyphen/>
        <w:t>cinquième session,</w:t>
      </w:r>
      <w:r>
        <w:t xml:space="preserve"> de convoquer une conférence diplomatique en vue de la conclusion d</w:t>
      </w:r>
      <w:r w:rsidR="003F2CAC">
        <w:t>’</w:t>
      </w:r>
      <w:r>
        <w:t>un instrument juridique international concernant la propriété intellectuelle, les ressources génétiques et les savoirs traditionnels associés aux ressources génétiques, sur la base du document WIPO/GRTKF/IC/43/5 et de toute autre contribution des États membres;</w:t>
      </w:r>
    </w:p>
    <w:p w:rsidR="0056764F" w:rsidRDefault="00E63E02" w:rsidP="0056764F">
      <w:pPr>
        <w:spacing w:after="220"/>
      </w:pPr>
      <w:r>
        <w:rPr>
          <w:i/>
          <w:iCs/>
        </w:rPr>
        <w:t>Réaffirmant</w:t>
      </w:r>
      <w:r>
        <w:t xml:space="preserve"> leur conviction que les ressources génétiques et les savoirs traditionnels associés aux ressources génétiques ont une valeur économique, scientifique et commerciale importante pour un grand nombre de parties prenantes,</w:t>
      </w:r>
    </w:p>
    <w:p w:rsidR="0056764F" w:rsidRDefault="00E63E02" w:rsidP="0056764F">
      <w:pPr>
        <w:spacing w:after="220"/>
      </w:pPr>
      <w:r>
        <w:rPr>
          <w:i/>
          <w:iCs/>
        </w:rPr>
        <w:t>Reconnaissant</w:t>
      </w:r>
      <w:r>
        <w:t xml:space="preserve"> le rôle du système de la propriété intellectuelle dans la promotion de l</w:t>
      </w:r>
      <w:r w:rsidR="003F2CAC">
        <w:t>’</w:t>
      </w:r>
      <w:r>
        <w:t>innovation, du transfert et de la diffusion de la technologie, dans l</w:t>
      </w:r>
      <w:r w:rsidR="003F2CAC">
        <w:t>’</w:t>
      </w:r>
      <w:r>
        <w:t>intérêt mutuel des détenteurs et des utilisateurs des ressources génétiques et des savoirs traditionnels qui y sont associés d</w:t>
      </w:r>
      <w:r w:rsidR="003F2CAC">
        <w:t>’</w:t>
      </w:r>
      <w:r>
        <w:t>une manière favorable au progrès socioéconomique,</w:t>
      </w:r>
    </w:p>
    <w:p w:rsidR="0056764F" w:rsidRDefault="00E63E02" w:rsidP="0056764F">
      <w:pPr>
        <w:spacing w:after="220"/>
      </w:pPr>
      <w:r>
        <w:rPr>
          <w:i/>
          <w:iCs/>
        </w:rPr>
        <w:t>Soulignant</w:t>
      </w:r>
      <w:r>
        <w:t xml:space="preserve"> qu</w:t>
      </w:r>
      <w:r w:rsidR="003F2CAC">
        <w:t>’</w:t>
      </w:r>
      <w:r>
        <w:t>il est indispensable d</w:t>
      </w:r>
      <w:r w:rsidR="003F2CAC">
        <w:t>’</w:t>
      </w:r>
      <w:r>
        <w:t>éviter que des brevets ne soient délivrés par erreur pour des inventions ou des créations qui ne sont pas nouvelles ou n</w:t>
      </w:r>
      <w:r w:rsidR="003F2CAC">
        <w:t>’</w:t>
      </w:r>
      <w:r>
        <w:t>impliquent pas d</w:t>
      </w:r>
      <w:r w:rsidR="003F2CAC">
        <w:t>’</w:t>
      </w:r>
      <w:r>
        <w:t>activité inventive eu égard aux ressources génétiques et aux savoirs traditionnels qui y sont associés, et reconnaissant la capacité existante et inhérente du système des brevets d</w:t>
      </w:r>
      <w:r w:rsidR="003F2CAC">
        <w:t>’</w:t>
      </w:r>
      <w:r>
        <w:t>atteindre cet objectif,</w:t>
      </w:r>
    </w:p>
    <w:p w:rsidR="0056764F" w:rsidRDefault="00E63E02" w:rsidP="0056764F">
      <w:pPr>
        <w:spacing w:after="220"/>
      </w:pPr>
      <w:r>
        <w:rPr>
          <w:i/>
          <w:iCs/>
        </w:rPr>
        <w:t>Soulignant</w:t>
      </w:r>
      <w:r>
        <w:t xml:space="preserve"> en outre qu</w:t>
      </w:r>
      <w:r w:rsidR="003F2CAC">
        <w:t>’</w:t>
      </w:r>
      <w:r>
        <w:t>il est essentiel que les offices de brevets aient à leur disposition et examinent les informations pertinentes sur l</w:t>
      </w:r>
      <w:r w:rsidR="003F2CAC">
        <w:t>’</w:t>
      </w:r>
      <w: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3F2CAC">
        <w:t>’</w:t>
      </w:r>
      <w:r>
        <w:t>importance de la transparence dans le processus de délivrance des brevets,</w:t>
      </w:r>
    </w:p>
    <w:p w:rsidR="0056764F" w:rsidRDefault="00E63E02" w:rsidP="0056764F">
      <w:pPr>
        <w:spacing w:after="220"/>
      </w:pPr>
      <w:r>
        <w:rPr>
          <w:i/>
          <w:iCs/>
        </w:rPr>
        <w:t>Recommandent</w:t>
      </w:r>
      <w:r>
        <w:t xml:space="preserve"> que chaque État membre puisse envisager d</w:t>
      </w:r>
      <w:r w:rsidR="003F2CAC">
        <w:t>’</w:t>
      </w:r>
      <w:r>
        <w:t>utiliser comme lignes directrices pour la protection des ressources génétiques et des savoirs traditionnels qui y sont associés la présente recommandation adoptée par le Comité intergouvernemental de la propriété intellectuelle relative aux ressources génétiques, aux savoirs traditionnels et au folklore.</w:t>
      </w:r>
    </w:p>
    <w:p w:rsidR="0056764F" w:rsidRDefault="00E63E02" w:rsidP="0056764F">
      <w:pPr>
        <w:spacing w:after="220"/>
      </w:pPr>
      <w:r>
        <w:t>Les recommandations suivent.</w:t>
      </w:r>
    </w:p>
    <w:p w:rsidR="0056764F" w:rsidRPr="0056764F" w:rsidRDefault="00E63E02" w:rsidP="0056764F">
      <w:pPr>
        <w:pStyle w:val="Heading1"/>
      </w:pPr>
      <w:r w:rsidRPr="0056764F">
        <w:t>1.</w:t>
      </w:r>
      <w:r w:rsidRPr="0056764F">
        <w:tab/>
        <w:t>D</w:t>
      </w:r>
      <w:r w:rsidR="0056764F" w:rsidRPr="0056764F">
        <w:t>éfinitions</w:t>
      </w:r>
    </w:p>
    <w:p w:rsidR="0056764F" w:rsidRDefault="00E63E02" w:rsidP="0056764F">
      <w:pPr>
        <w:spacing w:after="220"/>
      </w:pPr>
      <w:r>
        <w:t>Aux fins des présentes recommandations, on entend par</w:t>
      </w:r>
    </w:p>
    <w:p w:rsidR="0056764F" w:rsidRDefault="00E63E02" w:rsidP="0056764F">
      <w:pPr>
        <w:spacing w:after="220"/>
      </w:pPr>
      <w:r>
        <w:t>“matériel génétique”, le matériel d</w:t>
      </w:r>
      <w:r w:rsidR="003F2CAC">
        <w:t>’</w:t>
      </w:r>
      <w:r>
        <w:t>origine végétale, animale, microbienne ou autre, contenant des unités fonctionnelles de l</w:t>
      </w:r>
      <w:r w:rsidR="003F2CAC">
        <w:t>’</w:t>
      </w:r>
      <w:r>
        <w:t>hérédité;</w:t>
      </w:r>
    </w:p>
    <w:p w:rsidR="0056764F" w:rsidRDefault="00E63E02" w:rsidP="0056764F">
      <w:pPr>
        <w:spacing w:after="220"/>
      </w:pPr>
      <w:r>
        <w:t>“ressource génétique”, le matériel génétique ayant une valeur effective ou potentielle;</w:t>
      </w:r>
    </w:p>
    <w:p w:rsidR="0056764F" w:rsidRDefault="00E63E02" w:rsidP="0056764F">
      <w:pPr>
        <w:spacing w:after="220"/>
      </w:pPr>
      <w:r>
        <w:t>“État membre”, un État membre de l</w:t>
      </w:r>
      <w:r w:rsidR="003F2CAC">
        <w:t>’</w:t>
      </w:r>
      <w:r>
        <w:t>Organisation Mondiale de la Propriété Intellectuelle;</w:t>
      </w:r>
    </w:p>
    <w:p w:rsidR="0056764F" w:rsidRDefault="00E63E02" w:rsidP="0056764F">
      <w:pPr>
        <w:spacing w:after="220"/>
      </w:pPr>
      <w:r>
        <w:t>“office des brevets”, l</w:t>
      </w:r>
      <w:r w:rsidR="003F2CAC">
        <w:t>’</w:t>
      </w:r>
      <w:r>
        <w:t>administration d</w:t>
      </w:r>
      <w:r w:rsidR="003F2CAC">
        <w:t>’</w:t>
      </w:r>
      <w:r>
        <w:t>un État membre chargée de délivrer des brevets;</w:t>
      </w:r>
    </w:p>
    <w:p w:rsidR="0056764F" w:rsidRDefault="00E63E02" w:rsidP="00E63E02">
      <w:r>
        <w:lastRenderedPageBreak/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3F2CAC">
        <w:t>’</w:t>
      </w:r>
      <w:r>
        <w:t>invention revendiquée.</w:t>
      </w:r>
    </w:p>
    <w:p w:rsidR="0056764F" w:rsidRDefault="00E63E02" w:rsidP="0056764F">
      <w:pPr>
        <w:pStyle w:val="Heading1"/>
      </w:pPr>
      <w:r>
        <w:t>2.</w:t>
      </w:r>
      <w:r>
        <w:tab/>
        <w:t>O</w:t>
      </w:r>
      <w:r w:rsidR="0056764F">
        <w:t>bjectifs et principes</w:t>
      </w:r>
    </w:p>
    <w:p w:rsidR="0056764F" w:rsidRDefault="00E63E02" w:rsidP="0056764F">
      <w:pPr>
        <w:spacing w:after="220"/>
      </w:pPr>
      <w:r>
        <w:t>Les États membres, pour protéger les ressources génétiques et les savoirs traditionnels qui y sont associés, devraient</w:t>
      </w:r>
      <w:r w:rsidR="003F2CAC">
        <w:t> :</w:t>
      </w:r>
    </w:p>
    <w:p w:rsidR="0056764F" w:rsidRDefault="00E63E02" w:rsidP="0056764F">
      <w:pPr>
        <w:spacing w:after="220"/>
        <w:ind w:left="1134" w:hanging="550"/>
      </w:pPr>
      <w:r>
        <w:t>a)</w:t>
      </w:r>
      <w:r>
        <w:tab/>
        <w:t>prévenir la délivrance de brevets indus pour des inventions qui ne sont pas nouvelles ou n</w:t>
      </w:r>
      <w:r w:rsidR="003F2CAC">
        <w:t>’</w:t>
      </w:r>
      <w:r>
        <w:t>impliquent pas d</w:t>
      </w:r>
      <w:r w:rsidR="003F2CAC">
        <w:t>’</w:t>
      </w:r>
      <w:r>
        <w:t>activité inventive eu égard aux ressources génétiques et aux savoirs traditionnels qui y sont associés;</w:t>
      </w:r>
    </w:p>
    <w:p w:rsidR="0056764F" w:rsidRDefault="00E63E02" w:rsidP="0056764F">
      <w:pPr>
        <w:spacing w:after="220"/>
        <w:ind w:left="1134" w:hanging="550"/>
      </w:pPr>
      <w:r>
        <w:t>b)</w:t>
      </w:r>
      <w:r>
        <w:tab/>
        <w:t>protéger les peuples autochtones et les communautés locales des limitations relatives à l</w:t>
      </w:r>
      <w:r w:rsidR="003F2CAC">
        <w:t>’</w:t>
      </w:r>
      <w:r>
        <w:t>utilisation traditionnelle des ressources génétiques et des savoirs traditionnels associés à celles</w:t>
      </w:r>
      <w:r w:rsidR="00E44EDC">
        <w:noBreakHyphen/>
      </w:r>
      <w:r>
        <w:t>ci, qui peuvent résulter des brevets délivrés par erreur;</w:t>
      </w:r>
    </w:p>
    <w:p w:rsidR="0056764F" w:rsidRDefault="00E63E02" w:rsidP="0056764F">
      <w:pPr>
        <w:spacing w:after="220"/>
        <w:ind w:left="1134" w:hanging="550"/>
      </w:pPr>
      <w:r>
        <w:t>c)</w:t>
      </w:r>
      <w:r>
        <w:tab/>
        <w:t>s</w:t>
      </w:r>
      <w:r w:rsidR="003F2CAC">
        <w:t>’</w:t>
      </w:r>
      <w:r>
        <w:t>assurer que les offices de brevets disposent de l</w:t>
      </w:r>
      <w:r w:rsidR="003F2CAC">
        <w:t>’</w:t>
      </w:r>
      <w:r>
        <w:t>information appropriée sur les ressources génétiques et les savoirs traditionnels qui y sont associés pour prendre des décisions en connaissance de cause;</w:t>
      </w:r>
    </w:p>
    <w:p w:rsidR="0056764F" w:rsidRDefault="00E63E02" w:rsidP="0056764F">
      <w:pPr>
        <w:spacing w:after="220"/>
        <w:ind w:left="1134" w:hanging="550"/>
      </w:pPr>
      <w:r>
        <w:t>d)</w:t>
      </w:r>
      <w:r>
        <w:tab/>
        <w:t>préserver les incitations à l</w:t>
      </w:r>
      <w:r w:rsidR="003F2CAC">
        <w:t>’</w:t>
      </w:r>
      <w:r>
        <w:t>innovation résultant du système des brevets.</w:t>
      </w:r>
    </w:p>
    <w:p w:rsidR="0056764F" w:rsidRDefault="00E63E02" w:rsidP="0056764F">
      <w:pPr>
        <w:pStyle w:val="Heading1"/>
      </w:pPr>
      <w:r>
        <w:t>3.</w:t>
      </w:r>
      <w:r>
        <w:tab/>
      </w:r>
      <w:r w:rsidR="0056764F">
        <w:t>Prévention de la délivrance de brevets indus</w:t>
      </w:r>
    </w:p>
    <w:p w:rsidR="0056764F" w:rsidRDefault="00E63E02" w:rsidP="0056764F">
      <w:pPr>
        <w:spacing w:after="220"/>
      </w:pPr>
      <w: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3F2CAC">
        <w:t>à l’égard</w:t>
      </w:r>
      <w:r>
        <w:t xml:space="preserve"> d</w:t>
      </w:r>
      <w:r w:rsidR="003F2CAC">
        <w:t>’</w:t>
      </w:r>
      <w: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3F2CAC">
        <w:t> :</w:t>
      </w:r>
    </w:p>
    <w:p w:rsidR="0056764F" w:rsidRDefault="00E63E02" w:rsidP="0056764F">
      <w:pPr>
        <w:spacing w:after="220"/>
        <w:ind w:left="1134" w:hanging="550"/>
      </w:pPr>
      <w:r>
        <w:t>a)</w:t>
      </w:r>
      <w:r>
        <w:tab/>
        <w:t>constituent une antériorité par rapport à l</w:t>
      </w:r>
      <w:r w:rsidR="003F2CAC">
        <w:t>’</w:t>
      </w:r>
      <w:r>
        <w:t>invention revendiquée (absence de nouveauté</w:t>
      </w:r>
      <w:proofErr w:type="gramStart"/>
      <w:r>
        <w:t xml:space="preserve">); </w:t>
      </w:r>
      <w:r w:rsidR="006310AC">
        <w:t xml:space="preserve"> </w:t>
      </w:r>
      <w:r>
        <w:t>ou</w:t>
      </w:r>
      <w:proofErr w:type="gramEnd"/>
    </w:p>
    <w:p w:rsidR="0056764F" w:rsidRDefault="00E63E02" w:rsidP="0056764F">
      <w:pPr>
        <w:spacing w:after="220"/>
        <w:ind w:left="1134" w:hanging="550"/>
      </w:pPr>
      <w:r>
        <w:t>b)</w:t>
      </w:r>
      <w:r>
        <w:tab/>
        <w:t>rendent caduque une invention revendiquée (évidence ou absence d</w:t>
      </w:r>
      <w:r w:rsidR="003F2CAC">
        <w:t>’</w:t>
      </w:r>
      <w:r>
        <w:t>activité inventive).</w:t>
      </w:r>
    </w:p>
    <w:p w:rsidR="0056764F" w:rsidRDefault="00E63E02" w:rsidP="0056764F">
      <w:pPr>
        <w:pStyle w:val="Heading1"/>
      </w:pPr>
      <w:r>
        <w:t>4.</w:t>
      </w:r>
      <w:r>
        <w:tab/>
      </w:r>
      <w:r w:rsidR="0056764F">
        <w:t>Mesures d’opposition</w:t>
      </w:r>
    </w:p>
    <w:p w:rsidR="0056764F" w:rsidRDefault="00E63E02" w:rsidP="0056764F">
      <w:pPr>
        <w:spacing w:after="220"/>
      </w:pPr>
      <w: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3F2CAC">
        <w:t>’</w:t>
      </w:r>
      <w:r>
        <w:t>un brevet, en communiquant des informations sur l</w:t>
      </w:r>
      <w:r w:rsidR="003F2CAC">
        <w:t>’</w:t>
      </w:r>
      <w:r>
        <w:t>état de la technique en ce qui concerne des inventions faisant appel à des ressources génétiques et des savoirs traditionnels associés.</w:t>
      </w:r>
    </w:p>
    <w:p w:rsidR="0056764F" w:rsidRDefault="00E63E02" w:rsidP="0056764F">
      <w:pPr>
        <w:pStyle w:val="Heading1"/>
      </w:pPr>
      <w:r>
        <w:t>5.</w:t>
      </w:r>
      <w:r>
        <w:tab/>
      </w:r>
      <w:r w:rsidR="0056764F">
        <w:t>Mesures d’appui</w:t>
      </w:r>
    </w:p>
    <w:p w:rsidR="0056764F" w:rsidRDefault="00E63E02" w:rsidP="0056764F">
      <w:pPr>
        <w:pStyle w:val="ONUMFS"/>
        <w:numPr>
          <w:ilvl w:val="0"/>
          <w:numId w:val="0"/>
        </w:numPr>
      </w:pPr>
      <w:r>
        <w:t>1.</w:t>
      </w:r>
      <w:r>
        <w:tab/>
        <w:t>Les États membres devraient encourager, en tant que de besoin, l</w:t>
      </w:r>
      <w:r w:rsidR="003F2CAC">
        <w:t>’</w:t>
      </w:r>
      <w:r>
        <w:t>élaboration et l</w:t>
      </w:r>
      <w:r w:rsidR="003F2CAC">
        <w:t>’</w:t>
      </w:r>
      <w:r>
        <w:t>utilisation de codes de conduite et de lignes directrices relatifs à la protection de l</w:t>
      </w:r>
      <w:r w:rsidR="003F2CAC">
        <w:t>’</w:t>
      </w:r>
      <w:r>
        <w:t>utilisation des ressources génétiques et des savoirs traditionnels qui y sont associés.</w:t>
      </w:r>
    </w:p>
    <w:p w:rsidR="0056764F" w:rsidRDefault="00E63E02" w:rsidP="0056764F">
      <w:pPr>
        <w:pStyle w:val="ONUMFS"/>
        <w:numPr>
          <w:ilvl w:val="0"/>
          <w:numId w:val="0"/>
        </w:numPr>
      </w:pPr>
      <w:r>
        <w:t>2.</w:t>
      </w:r>
      <w:r>
        <w:tab/>
        <w:t>Les États membres devraient faciliter, en tant que de besoin, la création, l</w:t>
      </w:r>
      <w:r w:rsidR="003F2CAC">
        <w:t>’</w:t>
      </w:r>
      <w:r>
        <w:t>échange et la diffusion de bases de données relatives aux ressources génétiques et aux savoirs traditionnels qui y sont associés, ainsi que l</w:t>
      </w:r>
      <w:r w:rsidR="003F2CAC">
        <w:t>’</w:t>
      </w:r>
      <w:r>
        <w:t>accès à ces bases de données, afin d</w:t>
      </w:r>
      <w:r w:rsidR="003F2CAC">
        <w:t>’</w:t>
      </w:r>
      <w:r>
        <w:t xml:space="preserve">appuyer les mesures indiquées aux </w:t>
      </w:r>
      <w:r w:rsidR="003F2CAC">
        <w:t>paragraphes 3</w:t>
      </w:r>
      <w:r>
        <w:t xml:space="preserve"> et 4.</w:t>
      </w:r>
    </w:p>
    <w:p w:rsidR="0056764F" w:rsidRDefault="00E63E02" w:rsidP="0056764F">
      <w:pPr>
        <w:pStyle w:val="ONUMFS"/>
        <w:numPr>
          <w:ilvl w:val="0"/>
          <w:numId w:val="0"/>
        </w:numPr>
      </w:pPr>
      <w:r>
        <w:lastRenderedPageBreak/>
        <w:t>3.</w:t>
      </w:r>
      <w:r>
        <w:tab/>
        <w:t>Les informations contenues dans les bases de données indiquées à l</w:t>
      </w:r>
      <w:r w:rsidR="003F2CAC">
        <w:t>’alinéa 2</w:t>
      </w:r>
      <w:r>
        <w:t xml:space="preserve"> devraient être utilisées par les États membres pour déterminer la nouveauté et la non</w:t>
      </w:r>
      <w:r w:rsidR="00E44EDC">
        <w:noBreakHyphen/>
      </w:r>
      <w:r>
        <w:t>évidence en ce qui concerne des demandes de brevet faisant appel à des ressources génétiques et des savoirs traditionnels qui y sont associés.</w:t>
      </w:r>
    </w:p>
    <w:p w:rsidR="0056764F" w:rsidRDefault="00E63E02" w:rsidP="0056764F">
      <w:pPr>
        <w:pStyle w:val="Heading1"/>
      </w:pPr>
      <w:r>
        <w:t>6.</w:t>
      </w:r>
      <w:r>
        <w:tab/>
      </w:r>
      <w:r w:rsidR="0056764F">
        <w:t>Application</w:t>
      </w:r>
    </w:p>
    <w:p w:rsidR="0056764F" w:rsidRDefault="00E63E02" w:rsidP="0056764F">
      <w:pPr>
        <w:spacing w:after="220"/>
      </w:pPr>
      <w:r>
        <w:t>Les États membres devraient prévoir des mesures juridiques, de politique générale ou administratives adéquates et efficaces, en tant que de besoin et conformément à la législation nationale, pour faciliter l</w:t>
      </w:r>
      <w:r w:rsidR="003F2CAC">
        <w:t>’</w:t>
      </w:r>
      <w:r>
        <w:t>application des présentes recommandations.</w:t>
      </w:r>
    </w:p>
    <w:p w:rsidR="0056764F" w:rsidRDefault="00E63E02" w:rsidP="0056764F">
      <w:pPr>
        <w:pStyle w:val="Endofdocument-Annex"/>
        <w:spacing w:before="720"/>
        <w:rPr>
          <w:i/>
        </w:rPr>
      </w:pPr>
      <w:r>
        <w:t>[Fin de l</w:t>
      </w:r>
      <w:r w:rsidR="003F2CAC">
        <w:t>’</w:t>
      </w:r>
      <w:r>
        <w:t>annexe et du document]</w:t>
      </w:r>
    </w:p>
    <w:sectPr w:rsidR="0056764F" w:rsidSect="007A5DBC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02" w:rsidRDefault="00E63E02">
      <w:r>
        <w:separator/>
      </w:r>
    </w:p>
  </w:endnote>
  <w:endnote w:type="continuationSeparator" w:id="0">
    <w:p w:rsidR="00E63E02" w:rsidRDefault="00E63E02" w:rsidP="003B38C1">
      <w:r>
        <w:separator/>
      </w:r>
    </w:p>
    <w:p w:rsidR="00E63E02" w:rsidRPr="003F2CAC" w:rsidRDefault="00E63E02" w:rsidP="003B38C1">
      <w:pPr>
        <w:spacing w:after="60"/>
        <w:rPr>
          <w:sz w:val="17"/>
          <w:lang w:val="en-US"/>
        </w:rPr>
      </w:pPr>
      <w:r w:rsidRPr="003F2CAC">
        <w:rPr>
          <w:sz w:val="17"/>
          <w:lang w:val="en-US"/>
        </w:rPr>
        <w:t>[Endnote continued from previous page]</w:t>
      </w:r>
    </w:p>
  </w:endnote>
  <w:endnote w:type="continuationNotice" w:id="1">
    <w:p w:rsidR="00E63E02" w:rsidRPr="003F2CAC" w:rsidRDefault="00E63E02" w:rsidP="003B38C1">
      <w:pPr>
        <w:spacing w:before="60"/>
        <w:jc w:val="right"/>
        <w:rPr>
          <w:sz w:val="17"/>
          <w:szCs w:val="17"/>
          <w:lang w:val="en-US"/>
        </w:rPr>
      </w:pPr>
      <w:r w:rsidRPr="003F2CA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1D" w:rsidRDefault="00A62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1D" w:rsidRDefault="00A62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1D" w:rsidRDefault="00A6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02" w:rsidRDefault="00E63E02">
      <w:r>
        <w:separator/>
      </w:r>
    </w:p>
  </w:footnote>
  <w:footnote w:type="continuationSeparator" w:id="0">
    <w:p w:rsidR="00E63E02" w:rsidRDefault="00E63E02" w:rsidP="008B60B2">
      <w:r>
        <w:separator/>
      </w:r>
    </w:p>
    <w:p w:rsidR="00E63E02" w:rsidRPr="003F2CAC" w:rsidRDefault="00E63E02" w:rsidP="008B60B2">
      <w:pPr>
        <w:spacing w:after="60"/>
        <w:rPr>
          <w:sz w:val="17"/>
          <w:szCs w:val="17"/>
          <w:lang w:val="en-US"/>
        </w:rPr>
      </w:pPr>
      <w:r w:rsidRPr="003F2CA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63E02" w:rsidRPr="003F2CAC" w:rsidRDefault="00E63E02" w:rsidP="008B60B2">
      <w:pPr>
        <w:spacing w:before="60"/>
        <w:jc w:val="right"/>
        <w:rPr>
          <w:sz w:val="17"/>
          <w:szCs w:val="17"/>
          <w:lang w:val="en-US"/>
        </w:rPr>
      </w:pPr>
      <w:r w:rsidRPr="003F2CA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02" w:rsidRDefault="00E63E02" w:rsidP="00C32904">
    <w:pPr>
      <w:jc w:val="right"/>
    </w:pPr>
    <w:r>
      <w:t>WIPO/GRTKF/IC/41/9</w:t>
    </w:r>
  </w:p>
  <w:p w:rsidR="00E63E02" w:rsidRDefault="00E63E02" w:rsidP="00C32904">
    <w:pPr>
      <w:jc w:val="right"/>
    </w:pPr>
    <w:r>
      <w:t>Annexe, page 3</w:t>
    </w:r>
  </w:p>
  <w:p w:rsidR="00E63E02" w:rsidRDefault="00E63E02" w:rsidP="000F2AD2">
    <w:pPr>
      <w:jc w:val="right"/>
    </w:pPr>
  </w:p>
  <w:p w:rsidR="00E63E02" w:rsidRDefault="00E63E0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02" w:rsidRDefault="00E63E02" w:rsidP="00C32904">
    <w:pPr>
      <w:jc w:val="right"/>
    </w:pPr>
    <w:r>
      <w:t>WIPO/GRTKF/IC/41/9</w:t>
    </w:r>
  </w:p>
  <w:p w:rsidR="00E63E02" w:rsidRDefault="00E63E02" w:rsidP="00C32904">
    <w:pPr>
      <w:jc w:val="right"/>
    </w:pPr>
    <w:r>
      <w:t>Annexe, page</w:t>
    </w:r>
    <w:r w:rsidR="0056764F">
      <w:t> </w:t>
    </w:r>
    <w:r>
      <w:t>2</w:t>
    </w:r>
  </w:p>
  <w:p w:rsidR="00E63E02" w:rsidRDefault="00E63E02" w:rsidP="00477D6B">
    <w:pPr>
      <w:jc w:val="right"/>
    </w:pPr>
  </w:p>
  <w:p w:rsidR="00E63E02" w:rsidRDefault="00E63E0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1D" w:rsidRDefault="00A622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E63E02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WIPO/GRTKF/IC/45/10</w:t>
    </w:r>
  </w:p>
  <w:p w:rsidR="00D07C78" w:rsidRDefault="007A5DBC" w:rsidP="0056764F">
    <w:pPr>
      <w:spacing w:after="480"/>
      <w:jc w:val="right"/>
    </w:pPr>
    <w:r>
      <w:t>Annexe, page 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A6221D">
      <w:rPr>
        <w:noProof/>
      </w:rPr>
      <w:t>3</w:t>
    </w:r>
    <w:r w:rsidR="00D07C78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30" w:rsidRDefault="007F5430" w:rsidP="007F5430">
    <w:pPr>
      <w:pStyle w:val="Header"/>
      <w:jc w:val="right"/>
      <w:rPr>
        <w:caps/>
      </w:rPr>
    </w:pPr>
    <w:r>
      <w:rPr>
        <w:caps/>
      </w:rPr>
      <w:t>WIPO/GRTKF/IC/45/10</w:t>
    </w:r>
  </w:p>
  <w:p w:rsidR="007F5430" w:rsidRDefault="007F5430" w:rsidP="0056764F">
    <w:pPr>
      <w:pStyle w:val="Header"/>
      <w:spacing w:after="480"/>
      <w:jc w:val="right"/>
    </w:pPr>
    <w:r>
      <w:rPr>
        <w:caps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02"/>
    <w:rsid w:val="00021509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F292F"/>
    <w:rsid w:val="003F2CAC"/>
    <w:rsid w:val="00403FCA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6764F"/>
    <w:rsid w:val="00584404"/>
    <w:rsid w:val="005C6649"/>
    <w:rsid w:val="00605827"/>
    <w:rsid w:val="006310AC"/>
    <w:rsid w:val="00646050"/>
    <w:rsid w:val="006713CA"/>
    <w:rsid w:val="00676C5C"/>
    <w:rsid w:val="00693CF0"/>
    <w:rsid w:val="00720EFD"/>
    <w:rsid w:val="007854AF"/>
    <w:rsid w:val="00793A7C"/>
    <w:rsid w:val="007A398A"/>
    <w:rsid w:val="007A5DBC"/>
    <w:rsid w:val="007D1613"/>
    <w:rsid w:val="007E4C0E"/>
    <w:rsid w:val="007F5430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6221D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44EDC"/>
    <w:rsid w:val="00E63E02"/>
    <w:rsid w:val="00EA7D6E"/>
    <w:rsid w:val="00EB2F76"/>
    <w:rsid w:val="00EC4E49"/>
    <w:rsid w:val="00ED77FB"/>
    <w:rsid w:val="00EE45FA"/>
    <w:rsid w:val="00F043DE"/>
    <w:rsid w:val="00F063F7"/>
    <w:rsid w:val="00F66152"/>
    <w:rsid w:val="00F9165B"/>
    <w:rsid w:val="00FC4661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1D58F7E"/>
  <w15:docId w15:val="{250CE520-FA95-489E-B872-F6166CD3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6764F"/>
    <w:pPr>
      <w:keepNext/>
      <w:spacing w:before="240" w:after="22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E63E02"/>
    <w:rPr>
      <w:rFonts w:ascii="Arial" w:eastAsia="SimSun" w:hAnsi="Arial" w:cs="Arial"/>
      <w:sz w:val="22"/>
      <w:lang w:val="fr-FR" w:eastAsia="zh-CN"/>
    </w:rPr>
  </w:style>
  <w:style w:type="character" w:customStyle="1" w:styleId="HeaderChar">
    <w:name w:val="Header Char"/>
    <w:basedOn w:val="DefaultParagraphFont"/>
    <w:link w:val="Header"/>
    <w:semiHidden/>
    <w:rsid w:val="00E63E02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E63E02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F2C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2CA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Hyperlink">
    <w:name w:val="Hyperlink"/>
    <w:basedOn w:val="DefaultParagraphFont"/>
    <w:semiHidden/>
    <w:unhideWhenUsed/>
    <w:rsid w:val="0056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8ABA-1488-4D56-B3E1-E58B3CDC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(E)</Template>
  <TotalTime>84</TotalTime>
  <Pages>4</Pages>
  <Words>1133</Words>
  <Characters>6884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JIAO Fei</dc:creator>
  <cp:keywords>FOR OFFICIAL USE ONLY</cp:keywords>
  <cp:lastModifiedBy>MORENO PALESTINI Maria del Pilar</cp:lastModifiedBy>
  <cp:revision>10</cp:revision>
  <cp:lastPrinted>2011-02-15T11:56:00Z</cp:lastPrinted>
  <dcterms:created xsi:type="dcterms:W3CDTF">2022-11-30T09:54:00Z</dcterms:created>
  <dcterms:modified xsi:type="dcterms:W3CDTF">2022-12-02T16:12:00Z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