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3EE0" w14:textId="77777777" w:rsidR="008B2CC1" w:rsidRPr="00CB014B" w:rsidRDefault="00472A6E" w:rsidP="00377600">
      <w:pPr>
        <w:pBdr>
          <w:bottom w:val="single" w:sz="4" w:space="10" w:color="auto"/>
        </w:pBdr>
        <w:spacing w:after="120"/>
        <w:ind w:right="-57"/>
        <w:jc w:val="right"/>
        <w:rPr>
          <w:lang w:val="es-419"/>
        </w:rPr>
      </w:pPr>
      <w:r w:rsidRPr="00CB014B">
        <w:rPr>
          <w:noProof/>
          <w:lang w:val="es-419" w:eastAsia="en-US"/>
        </w:rPr>
        <w:drawing>
          <wp:inline distT="0" distB="0" distL="0" distR="0" wp14:anchorId="2E1D2EDC" wp14:editId="309B872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08CE513" w14:textId="018B1DAF" w:rsidR="00472A6E" w:rsidRPr="00CB014B" w:rsidRDefault="00377600" w:rsidP="00472A6E">
      <w:pPr>
        <w:jc w:val="right"/>
        <w:rPr>
          <w:rFonts w:ascii="Arial Black" w:hAnsi="Arial Black"/>
          <w:caps/>
          <w:sz w:val="15"/>
          <w:lang w:val="es-419"/>
        </w:rPr>
      </w:pPr>
      <w:r w:rsidRPr="00CB014B">
        <w:rPr>
          <w:rFonts w:ascii="Arial Black" w:hAnsi="Arial Black"/>
          <w:caps/>
          <w:sz w:val="15"/>
          <w:lang w:val="es-419"/>
        </w:rPr>
        <w:t>WIPO/GRTKF/IC/</w:t>
      </w:r>
      <w:r w:rsidR="0023254E" w:rsidRPr="00CB014B">
        <w:rPr>
          <w:rFonts w:ascii="Arial Black" w:hAnsi="Arial Black"/>
          <w:caps/>
          <w:sz w:val="15"/>
          <w:lang w:val="es-419"/>
        </w:rPr>
        <w:t>52</w:t>
      </w:r>
      <w:r w:rsidRPr="00CB014B">
        <w:rPr>
          <w:rFonts w:ascii="Arial Black" w:hAnsi="Arial Black"/>
          <w:caps/>
          <w:sz w:val="15"/>
          <w:lang w:val="es-419"/>
        </w:rPr>
        <w:t>/</w:t>
      </w:r>
      <w:bookmarkStart w:id="0" w:name="Code"/>
      <w:bookmarkEnd w:id="0"/>
      <w:r w:rsidR="00631A25" w:rsidRPr="00CB014B">
        <w:rPr>
          <w:rFonts w:ascii="Arial Black" w:hAnsi="Arial Black"/>
          <w:caps/>
          <w:sz w:val="15"/>
          <w:lang w:val="es-419"/>
        </w:rPr>
        <w:t>2</w:t>
      </w:r>
    </w:p>
    <w:p w14:paraId="683CF19A" w14:textId="50FE7A18" w:rsidR="008B2CC1" w:rsidRPr="00CB014B" w:rsidRDefault="00472A6E" w:rsidP="00472A6E">
      <w:pPr>
        <w:jc w:val="right"/>
        <w:rPr>
          <w:lang w:val="es-419"/>
        </w:rPr>
      </w:pPr>
      <w:r w:rsidRPr="00CB014B">
        <w:rPr>
          <w:rFonts w:ascii="Arial Black" w:hAnsi="Arial Black"/>
          <w:caps/>
          <w:sz w:val="15"/>
          <w:lang w:val="es-419"/>
        </w:rPr>
        <w:t xml:space="preserve">ORIGINAL: </w:t>
      </w:r>
      <w:bookmarkStart w:id="1" w:name="Original"/>
      <w:r w:rsidR="00631A25" w:rsidRPr="00CB014B">
        <w:rPr>
          <w:rFonts w:ascii="Arial Black" w:hAnsi="Arial Black"/>
          <w:caps/>
          <w:sz w:val="15"/>
          <w:lang w:val="es-419"/>
        </w:rPr>
        <w:t>INGLÉS</w:t>
      </w:r>
    </w:p>
    <w:bookmarkEnd w:id="1"/>
    <w:p w14:paraId="050D89C6" w14:textId="4D9EDB69" w:rsidR="008B2CC1" w:rsidRPr="00CB014B" w:rsidRDefault="00472A6E" w:rsidP="00472A6E">
      <w:pPr>
        <w:spacing w:after="1200"/>
        <w:jc w:val="right"/>
        <w:rPr>
          <w:lang w:val="es-419"/>
        </w:rPr>
      </w:pPr>
      <w:r w:rsidRPr="00CB014B">
        <w:rPr>
          <w:rFonts w:ascii="Arial Black" w:hAnsi="Arial Black"/>
          <w:caps/>
          <w:sz w:val="15"/>
          <w:lang w:val="es-419"/>
        </w:rPr>
        <w:t xml:space="preserve">fecha: </w:t>
      </w:r>
      <w:bookmarkStart w:id="2" w:name="Date"/>
      <w:r w:rsidR="00631A25" w:rsidRPr="00CB014B">
        <w:rPr>
          <w:rFonts w:ascii="Arial Black" w:hAnsi="Arial Black"/>
          <w:caps/>
          <w:sz w:val="15"/>
          <w:lang w:val="es-419"/>
        </w:rPr>
        <w:t>21 DE ENERO DE 2026</w:t>
      </w:r>
    </w:p>
    <w:bookmarkEnd w:id="2"/>
    <w:p w14:paraId="736B28D3" w14:textId="77777777" w:rsidR="00377600" w:rsidRPr="00CB014B" w:rsidRDefault="00377600" w:rsidP="00377600">
      <w:pPr>
        <w:spacing w:after="480"/>
        <w:outlineLvl w:val="1"/>
        <w:rPr>
          <w:b/>
          <w:sz w:val="24"/>
          <w:szCs w:val="24"/>
          <w:lang w:val="es-419"/>
        </w:rPr>
      </w:pPr>
      <w:r w:rsidRPr="00CB014B">
        <w:rPr>
          <w:b/>
          <w:sz w:val="28"/>
          <w:szCs w:val="28"/>
          <w:lang w:val="es-419"/>
        </w:rPr>
        <w:t>Comité Intergubernamental sobre Propiedad Intelectual y Recursos Genéticos, Conocimientos Tradicionales y Folclore</w:t>
      </w:r>
    </w:p>
    <w:p w14:paraId="710A13D2" w14:textId="77777777" w:rsidR="00F03BDD" w:rsidRPr="00CB014B" w:rsidRDefault="00377600" w:rsidP="00F03BDD">
      <w:pPr>
        <w:spacing w:after="720"/>
        <w:outlineLvl w:val="1"/>
        <w:rPr>
          <w:b/>
          <w:sz w:val="24"/>
          <w:szCs w:val="24"/>
          <w:lang w:val="es-419"/>
        </w:rPr>
      </w:pPr>
      <w:r w:rsidRPr="00CB014B">
        <w:rPr>
          <w:b/>
          <w:sz w:val="24"/>
          <w:szCs w:val="24"/>
          <w:lang w:val="es-419"/>
        </w:rPr>
        <w:t xml:space="preserve">Quincuagésima </w:t>
      </w:r>
      <w:r w:rsidR="00AE6089" w:rsidRPr="00CB014B">
        <w:rPr>
          <w:b/>
          <w:sz w:val="24"/>
          <w:szCs w:val="24"/>
          <w:lang w:val="es-419"/>
        </w:rPr>
        <w:t>segunda</w:t>
      </w:r>
      <w:r w:rsidRPr="00CB014B">
        <w:rPr>
          <w:b/>
          <w:sz w:val="24"/>
          <w:szCs w:val="24"/>
          <w:lang w:val="es-419"/>
        </w:rPr>
        <w:t xml:space="preserve"> sesión</w:t>
      </w:r>
      <w:r w:rsidR="00F03BDD" w:rsidRPr="00CB014B">
        <w:rPr>
          <w:b/>
          <w:sz w:val="24"/>
          <w:szCs w:val="24"/>
          <w:lang w:val="es-419"/>
        </w:rPr>
        <w:br/>
        <w:t xml:space="preserve">Ginebra, </w:t>
      </w:r>
      <w:r w:rsidR="00AE6089" w:rsidRPr="00CB014B">
        <w:rPr>
          <w:b/>
          <w:sz w:val="24"/>
          <w:szCs w:val="24"/>
          <w:lang w:val="es-419"/>
        </w:rPr>
        <w:t>4</w:t>
      </w:r>
      <w:r w:rsidR="00F03BDD" w:rsidRPr="00CB014B">
        <w:rPr>
          <w:b/>
          <w:sz w:val="24"/>
          <w:szCs w:val="24"/>
          <w:lang w:val="es-419"/>
        </w:rPr>
        <w:t xml:space="preserve"> a </w:t>
      </w:r>
      <w:r w:rsidR="00AE6089" w:rsidRPr="00CB014B">
        <w:rPr>
          <w:b/>
          <w:sz w:val="24"/>
          <w:szCs w:val="24"/>
          <w:lang w:val="es-419"/>
        </w:rPr>
        <w:t>13</w:t>
      </w:r>
      <w:r w:rsidR="00F03BDD" w:rsidRPr="00CB014B">
        <w:rPr>
          <w:b/>
          <w:sz w:val="24"/>
          <w:szCs w:val="24"/>
          <w:lang w:val="es-419"/>
        </w:rPr>
        <w:t xml:space="preserve"> de </w:t>
      </w:r>
      <w:r w:rsidR="00AE6089" w:rsidRPr="00CB014B">
        <w:rPr>
          <w:b/>
          <w:sz w:val="24"/>
          <w:szCs w:val="24"/>
          <w:lang w:val="es-419"/>
        </w:rPr>
        <w:t>marzo</w:t>
      </w:r>
      <w:r w:rsidR="00F03BDD" w:rsidRPr="00CB014B">
        <w:rPr>
          <w:b/>
          <w:sz w:val="24"/>
          <w:szCs w:val="24"/>
          <w:lang w:val="es-419"/>
        </w:rPr>
        <w:t xml:space="preserve"> de 202</w:t>
      </w:r>
      <w:r w:rsidR="00AE6089" w:rsidRPr="00CB014B">
        <w:rPr>
          <w:b/>
          <w:sz w:val="24"/>
          <w:szCs w:val="24"/>
          <w:lang w:val="es-419"/>
        </w:rPr>
        <w:t>6</w:t>
      </w:r>
    </w:p>
    <w:p w14:paraId="2AA75228" w14:textId="625437A4" w:rsidR="008B2CC1" w:rsidRPr="00CB014B" w:rsidRDefault="00631A25" w:rsidP="00472A6E">
      <w:pPr>
        <w:spacing w:after="360"/>
        <w:rPr>
          <w:caps/>
          <w:sz w:val="24"/>
          <w:lang w:val="es-419"/>
        </w:rPr>
      </w:pPr>
      <w:bookmarkStart w:id="3" w:name="TitleOfDoc"/>
      <w:r w:rsidRPr="00CB014B">
        <w:rPr>
          <w:caps/>
          <w:sz w:val="24"/>
          <w:lang w:val="es-419"/>
        </w:rPr>
        <w:t>ACREDITACIÓN DE DETERMINADAS ORGANIZACIONES</w:t>
      </w:r>
    </w:p>
    <w:p w14:paraId="70078D8A" w14:textId="53E76904" w:rsidR="008B2CC1" w:rsidRPr="00CB014B" w:rsidRDefault="00631A25" w:rsidP="00472A6E">
      <w:pPr>
        <w:spacing w:after="1040"/>
        <w:rPr>
          <w:i/>
          <w:lang w:val="es-419"/>
        </w:rPr>
      </w:pPr>
      <w:bookmarkStart w:id="4" w:name="Prepared"/>
      <w:bookmarkEnd w:id="3"/>
      <w:bookmarkEnd w:id="4"/>
      <w:r w:rsidRPr="00CB014B">
        <w:rPr>
          <w:i/>
          <w:lang w:val="es-419"/>
        </w:rPr>
        <w:t>Documento preparado por la Secretaría</w:t>
      </w:r>
    </w:p>
    <w:p w14:paraId="39E64E67" w14:textId="77777777" w:rsidR="00631A25" w:rsidRPr="00CB014B" w:rsidRDefault="00631A25" w:rsidP="00631A25">
      <w:pPr>
        <w:spacing w:after="220"/>
        <w:rPr>
          <w:lang w:val="es-419"/>
        </w:rPr>
      </w:pPr>
      <w:r w:rsidRPr="00CB014B">
        <w:rPr>
          <w:lang w:val="es-419"/>
        </w:rPr>
        <w:fldChar w:fldCharType="begin"/>
      </w:r>
      <w:r w:rsidRPr="00CB014B">
        <w:rPr>
          <w:lang w:val="es-419"/>
        </w:rPr>
        <w:instrText xml:space="preserve"> AUTONUM  </w:instrText>
      </w:r>
      <w:r w:rsidRPr="00CB014B">
        <w:rPr>
          <w:lang w:val="es-419"/>
        </w:rPr>
        <w:fldChar w:fldCharType="end"/>
      </w:r>
      <w:r w:rsidRPr="00CB014B">
        <w:rPr>
          <w:lang w:val="es-419"/>
        </w:rPr>
        <w:tab/>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CB014B">
        <w:rPr>
          <w:i/>
          <w:iCs/>
          <w:lang w:val="es-419"/>
        </w:rPr>
        <w:t>ad hoc</w:t>
      </w:r>
      <w:r w:rsidRPr="00CB014B">
        <w:rPr>
          <w:lang w:val="es-419"/>
        </w:rPr>
        <w:t xml:space="preserve"> a varias organizaciones que habían expresado el deseo de participar en la labor del Comité (véase el informe aprobado por el Comité, párrafo 18 del documento WIPO/GRKTF/IC/1/13). </w:t>
      </w:r>
    </w:p>
    <w:p w14:paraId="535A8F5F" w14:textId="32D6D9D8" w:rsidR="00631A25" w:rsidRPr="00CB014B" w:rsidRDefault="00631A25" w:rsidP="00631A25">
      <w:pPr>
        <w:spacing w:after="220"/>
        <w:rPr>
          <w:lang w:val="es-419"/>
        </w:rPr>
      </w:pPr>
      <w:r w:rsidRPr="00CB014B">
        <w:rPr>
          <w:lang w:val="es-419"/>
        </w:rPr>
        <w:fldChar w:fldCharType="begin"/>
      </w:r>
      <w:r w:rsidRPr="00CB014B">
        <w:rPr>
          <w:lang w:val="es-419"/>
        </w:rPr>
        <w:instrText xml:space="preserve"> AUTONUM  </w:instrText>
      </w:r>
      <w:r w:rsidRPr="00CB014B">
        <w:rPr>
          <w:lang w:val="es-419"/>
        </w:rPr>
        <w:fldChar w:fldCharType="end"/>
      </w:r>
      <w:r w:rsidRPr="00CB014B">
        <w:rPr>
          <w:lang w:val="es-419"/>
        </w:rPr>
        <w:tab/>
        <w:t>Desde entonces, otras organizaciones han expresado a la Secretaría su interés por que se les conceda la misma condición en ulteriores sesiones del Comité</w:t>
      </w:r>
      <w:r w:rsidR="00AE1D95" w:rsidRPr="00CB014B">
        <w:rPr>
          <w:lang w:val="es-419"/>
        </w:rPr>
        <w:t xml:space="preserve">. </w:t>
      </w:r>
      <w:r w:rsidRPr="00CB014B">
        <w:rPr>
          <w:lang w:val="es-419"/>
        </w:rPr>
        <w:t>El Anexo del presente documento contiene las solicitudes con los nombres y otros datos de las organizaciones que, antes del 2 de enero de 2026, solicitaron la acreditación para participar en la quincuagésima segunda sesión del Comité, en la forma en que se ha recibido de cada una de ellas.</w:t>
      </w:r>
    </w:p>
    <w:p w14:paraId="543B1411" w14:textId="0D8ECDEE" w:rsidR="00631A25" w:rsidRPr="00CB014B" w:rsidRDefault="00631A25" w:rsidP="00631A25">
      <w:pPr>
        <w:tabs>
          <w:tab w:val="left" w:pos="6096"/>
        </w:tabs>
        <w:spacing w:after="220"/>
        <w:ind w:left="5533"/>
        <w:rPr>
          <w:i/>
          <w:lang w:val="es-419"/>
        </w:rPr>
      </w:pPr>
      <w:r w:rsidRPr="00CB014B">
        <w:rPr>
          <w:i/>
          <w:lang w:val="es-419"/>
        </w:rPr>
        <w:fldChar w:fldCharType="begin"/>
      </w:r>
      <w:r w:rsidRPr="00CB014B">
        <w:rPr>
          <w:i/>
          <w:lang w:val="es-419"/>
        </w:rPr>
        <w:instrText xml:space="preserve"> AUTONUM  </w:instrText>
      </w:r>
      <w:r w:rsidRPr="00CB014B">
        <w:rPr>
          <w:i/>
          <w:lang w:val="es-419"/>
        </w:rPr>
        <w:fldChar w:fldCharType="end"/>
      </w:r>
      <w:r w:rsidRPr="00CB014B">
        <w:rPr>
          <w:lang w:val="es-419"/>
        </w:rPr>
        <w:tab/>
      </w:r>
      <w:r w:rsidRPr="00CB014B">
        <w:rPr>
          <w:i/>
          <w:iCs/>
          <w:lang w:val="es-419"/>
        </w:rPr>
        <w:t>Se invita al Comité a considerar la acreditación como observadores ad hoc de las organizaciones mencionadas en el Anexo del presente documento, y a tomar una decisión al respecto.</w:t>
      </w:r>
      <w:r w:rsidRPr="00CB014B">
        <w:rPr>
          <w:i/>
          <w:lang w:val="es-419"/>
        </w:rPr>
        <w:t xml:space="preserve"> </w:t>
      </w:r>
    </w:p>
    <w:p w14:paraId="6CCDCC22" w14:textId="797DA0DF" w:rsidR="00152CEA" w:rsidRPr="00CB014B" w:rsidRDefault="00631A25" w:rsidP="00631A25">
      <w:pPr>
        <w:pStyle w:val="Endofdocument-Annex"/>
        <w:spacing w:before="720"/>
        <w:rPr>
          <w:lang w:val="es-419"/>
        </w:rPr>
      </w:pPr>
      <w:r w:rsidRPr="00CB014B">
        <w:rPr>
          <w:lang w:val="es-419"/>
        </w:rPr>
        <w:t>[Sigue el Anexo]</w:t>
      </w:r>
    </w:p>
    <w:p w14:paraId="29E15CE7" w14:textId="77777777" w:rsidR="00631A25" w:rsidRPr="00CB014B" w:rsidRDefault="00631A25" w:rsidP="00631A25">
      <w:pPr>
        <w:spacing w:after="220"/>
        <w:rPr>
          <w:lang w:val="es-419"/>
        </w:rPr>
        <w:sectPr w:rsidR="00631A25" w:rsidRPr="00CB014B" w:rsidSect="00631A25">
          <w:headerReference w:type="default" r:id="rId9"/>
          <w:pgSz w:w="11907" w:h="16840" w:code="9"/>
          <w:pgMar w:top="567" w:right="1134" w:bottom="1418" w:left="1418" w:header="510" w:footer="1021" w:gutter="0"/>
          <w:cols w:space="720"/>
          <w:titlePg/>
          <w:docGrid w:linePitch="299"/>
        </w:sectPr>
      </w:pPr>
    </w:p>
    <w:p w14:paraId="5E68B217" w14:textId="77777777" w:rsidR="00631A25" w:rsidRPr="00CB014B" w:rsidRDefault="00631A25" w:rsidP="00631A25">
      <w:pPr>
        <w:rPr>
          <w:lang w:val="es-419"/>
        </w:rPr>
      </w:pPr>
    </w:p>
    <w:p w14:paraId="7185143D" w14:textId="77777777" w:rsidR="00631A25" w:rsidRPr="00CB014B" w:rsidRDefault="00631A25" w:rsidP="00631A25">
      <w:pPr>
        <w:rPr>
          <w:lang w:val="es-419"/>
        </w:rPr>
      </w:pPr>
      <w:r w:rsidRPr="00CB014B">
        <w:rPr>
          <w:lang w:val="es-419"/>
        </w:rPr>
        <w:t xml:space="preserve">ORGANIZACIONES QUE HAN SOLICITADO ACREDITACIÓN EN CALIDAD DE OBSERVADOR EN LAS SESIONES DEL COMITÉ INTERGUBERNAMENTAL </w:t>
      </w:r>
    </w:p>
    <w:p w14:paraId="196659FB" w14:textId="77777777" w:rsidR="00631A25" w:rsidRPr="00CB014B" w:rsidRDefault="00631A25" w:rsidP="00631A25">
      <w:pPr>
        <w:rPr>
          <w:lang w:val="es-419"/>
        </w:rPr>
      </w:pPr>
    </w:p>
    <w:p w14:paraId="0696A25E" w14:textId="77777777" w:rsidR="00631A25" w:rsidRPr="00CB014B" w:rsidRDefault="00631A25" w:rsidP="00631A25">
      <w:pPr>
        <w:rPr>
          <w:lang w:val="es-419"/>
        </w:rPr>
      </w:pPr>
    </w:p>
    <w:p w14:paraId="5BDF9BC1" w14:textId="77777777" w:rsidR="00631A25" w:rsidRPr="00861C30" w:rsidRDefault="00631A25" w:rsidP="00631A25">
      <w:pPr>
        <w:rPr>
          <w:rFonts w:ascii="ArialMT" w:eastAsia="Times New Roman" w:hAnsi="ArialMT" w:cs="Times New Roman"/>
          <w:szCs w:val="22"/>
          <w:lang w:val="en-US"/>
        </w:rPr>
      </w:pPr>
      <w:r w:rsidRPr="00861C30">
        <w:rPr>
          <w:rFonts w:ascii="ArialMT" w:hAnsi="ArialMT"/>
          <w:i/>
          <w:iCs/>
          <w:lang w:val="en-US"/>
        </w:rPr>
        <w:t>Cree Native Arts and Crafts Association</w:t>
      </w:r>
      <w:r w:rsidRPr="00861C30">
        <w:rPr>
          <w:rFonts w:ascii="ArialMT" w:hAnsi="ArialMT"/>
          <w:lang w:val="en-US"/>
        </w:rPr>
        <w:t xml:space="preserve"> (CNACA)</w:t>
      </w:r>
    </w:p>
    <w:p w14:paraId="2C673061" w14:textId="77777777" w:rsidR="00631A25" w:rsidRPr="00861C30" w:rsidRDefault="00631A25" w:rsidP="00631A25">
      <w:pPr>
        <w:rPr>
          <w:rFonts w:ascii="ArialMT" w:eastAsia="Times New Roman" w:hAnsi="ArialMT" w:cs="Times New Roman"/>
          <w:szCs w:val="22"/>
          <w:lang w:val="en-US"/>
        </w:rPr>
      </w:pPr>
    </w:p>
    <w:p w14:paraId="0DB7B6FC" w14:textId="77777777" w:rsidR="00631A25" w:rsidRPr="00861C30" w:rsidRDefault="00631A25" w:rsidP="00631A25">
      <w:pPr>
        <w:rPr>
          <w:szCs w:val="22"/>
          <w:lang w:val="en-US"/>
        </w:rPr>
      </w:pPr>
      <w:r w:rsidRPr="00861C30">
        <w:rPr>
          <w:rFonts w:ascii="ArialMT" w:hAnsi="ArialMT"/>
          <w:i/>
          <w:iCs/>
          <w:lang w:val="en-US"/>
        </w:rPr>
        <w:t>M</w:t>
      </w:r>
      <w:r w:rsidRPr="00861C30">
        <w:rPr>
          <w:i/>
          <w:iCs/>
          <w:lang w:val="en-US"/>
        </w:rPr>
        <w:t>étis Legal Research &amp; Education Foundation, Inc.</w:t>
      </w:r>
    </w:p>
    <w:p w14:paraId="5BF3886F" w14:textId="77777777" w:rsidR="00631A25" w:rsidRPr="00861C30" w:rsidRDefault="00631A25" w:rsidP="00631A25">
      <w:pPr>
        <w:rPr>
          <w:szCs w:val="22"/>
          <w:lang w:val="en-US"/>
        </w:rPr>
      </w:pPr>
    </w:p>
    <w:p w14:paraId="28C5EE94" w14:textId="77777777" w:rsidR="00631A25" w:rsidRPr="00861C30" w:rsidRDefault="00631A25" w:rsidP="00631A25">
      <w:pPr>
        <w:rPr>
          <w:lang w:val="en-US"/>
        </w:rPr>
      </w:pPr>
      <w:r w:rsidRPr="00861C30">
        <w:rPr>
          <w:i/>
          <w:iCs/>
          <w:lang w:val="en-US"/>
        </w:rPr>
        <w:t>Native American Church – State of New Mexico</w:t>
      </w:r>
      <w:r w:rsidRPr="00861C30">
        <w:rPr>
          <w:lang w:val="en-US"/>
        </w:rPr>
        <w:t xml:space="preserve"> (NAC - SNM)</w:t>
      </w:r>
    </w:p>
    <w:p w14:paraId="4C5E7EF4" w14:textId="77777777" w:rsidR="00631A25" w:rsidRPr="00861C30" w:rsidRDefault="00631A25" w:rsidP="00631A25">
      <w:pPr>
        <w:rPr>
          <w:lang w:val="en-US"/>
        </w:rPr>
      </w:pPr>
    </w:p>
    <w:p w14:paraId="5DEA9AED" w14:textId="25C0F7A0" w:rsidR="00631A25" w:rsidRPr="00861C30" w:rsidRDefault="00631A25">
      <w:pPr>
        <w:rPr>
          <w:lang w:val="en-US"/>
        </w:rPr>
      </w:pPr>
      <w:r w:rsidRPr="00861C30">
        <w:rPr>
          <w:lang w:val="en-US"/>
        </w:rPr>
        <w:br w:type="page"/>
      </w:r>
    </w:p>
    <w:p w14:paraId="35624E94" w14:textId="77777777" w:rsidR="00631A25" w:rsidRPr="00861C30" w:rsidRDefault="00631A25" w:rsidP="00631A25">
      <w:pPr>
        <w:rPr>
          <w:szCs w:val="22"/>
          <w:u w:val="single"/>
          <w:lang w:val="en-US"/>
        </w:rPr>
      </w:pPr>
      <w:r w:rsidRPr="00861C30">
        <w:rPr>
          <w:i/>
          <w:iCs/>
          <w:u w:val="single"/>
          <w:lang w:val="en-US"/>
        </w:rPr>
        <w:lastRenderedPageBreak/>
        <w:t>Cree Native Arts and Crafts Association</w:t>
      </w:r>
      <w:r w:rsidRPr="00861C30">
        <w:rPr>
          <w:u w:val="single"/>
          <w:lang w:val="en-US"/>
        </w:rPr>
        <w:t xml:space="preserve"> (CNACA)</w:t>
      </w:r>
    </w:p>
    <w:p w14:paraId="176D6267" w14:textId="77777777" w:rsidR="00631A25" w:rsidRPr="00861C30" w:rsidRDefault="00631A25" w:rsidP="00631A25">
      <w:pPr>
        <w:rPr>
          <w:szCs w:val="22"/>
          <w:lang w:val="en-US"/>
        </w:rPr>
      </w:pPr>
    </w:p>
    <w:p w14:paraId="5A64CCB4" w14:textId="77777777" w:rsidR="00631A25" w:rsidRPr="00861C30" w:rsidRDefault="00631A25" w:rsidP="00631A25">
      <w:pPr>
        <w:rPr>
          <w:szCs w:val="22"/>
          <w:lang w:val="en-US"/>
        </w:rPr>
      </w:pPr>
    </w:p>
    <w:p w14:paraId="680DF393" w14:textId="77777777" w:rsidR="00631A25" w:rsidRPr="00861C30" w:rsidRDefault="00631A25" w:rsidP="00631A25">
      <w:pPr>
        <w:rPr>
          <w:szCs w:val="22"/>
          <w:lang w:val="en-US"/>
        </w:rPr>
      </w:pPr>
    </w:p>
    <w:p w14:paraId="7A46349A" w14:textId="77777777" w:rsidR="00631A25" w:rsidRPr="00CB014B" w:rsidRDefault="00631A25" w:rsidP="00631A25">
      <w:pPr>
        <w:shd w:val="clear" w:color="auto" w:fill="FFFFFF"/>
        <w:rPr>
          <w:rFonts w:eastAsia="Times New Roman"/>
          <w:szCs w:val="22"/>
          <w:lang w:val="es-419"/>
        </w:rPr>
      </w:pPr>
      <w:r w:rsidRPr="00CB014B">
        <w:rPr>
          <w:lang w:val="es-419"/>
        </w:rPr>
        <w:t>A: División de Conocimientos Tradicionales</w:t>
      </w:r>
      <w:r w:rsidRPr="00CB014B">
        <w:rPr>
          <w:lang w:val="es-419"/>
        </w:rPr>
        <w:br/>
        <w:t>Organización Mundial de la Propiedad Intelectual (OMPI) 34, chemin des Colombettes</w:t>
      </w:r>
      <w:r w:rsidRPr="00CB014B">
        <w:rPr>
          <w:lang w:val="es-419"/>
        </w:rPr>
        <w:br/>
        <w:t>1211 Ginebra 20</w:t>
      </w:r>
      <w:r w:rsidRPr="00CB014B">
        <w:rPr>
          <w:lang w:val="es-419"/>
        </w:rPr>
        <w:br/>
        <w:t xml:space="preserve">Suiza </w:t>
      </w:r>
    </w:p>
    <w:p w14:paraId="725CEEDB" w14:textId="77777777" w:rsidR="00631A25" w:rsidRPr="00CB014B" w:rsidRDefault="00631A25" w:rsidP="00631A25">
      <w:pPr>
        <w:shd w:val="clear" w:color="auto" w:fill="FFFFFF"/>
        <w:rPr>
          <w:rFonts w:eastAsia="Times New Roman"/>
          <w:b/>
          <w:bCs/>
          <w:szCs w:val="22"/>
          <w:lang w:val="es-419"/>
        </w:rPr>
      </w:pPr>
    </w:p>
    <w:p w14:paraId="72442B96" w14:textId="77777777" w:rsidR="00631A25" w:rsidRPr="00861C30" w:rsidRDefault="00631A25" w:rsidP="00631A25">
      <w:pPr>
        <w:shd w:val="clear" w:color="auto" w:fill="FFFFFF"/>
        <w:rPr>
          <w:rFonts w:eastAsia="Times New Roman"/>
          <w:b/>
          <w:bCs/>
          <w:szCs w:val="22"/>
          <w:lang w:val="it-IT"/>
        </w:rPr>
      </w:pPr>
      <w:r w:rsidRPr="00861C30">
        <w:rPr>
          <w:b/>
          <w:lang w:val="it-IT"/>
        </w:rPr>
        <w:t xml:space="preserve">Fax.: +41 (0)22 338 81 20 </w:t>
      </w:r>
    </w:p>
    <w:p w14:paraId="3C490637" w14:textId="77777777" w:rsidR="00631A25" w:rsidRPr="00861C30" w:rsidRDefault="00631A25" w:rsidP="00631A25">
      <w:pPr>
        <w:shd w:val="clear" w:color="auto" w:fill="FFFFFF"/>
        <w:rPr>
          <w:rFonts w:eastAsia="Times New Roman"/>
          <w:szCs w:val="22"/>
          <w:lang w:val="it-IT"/>
        </w:rPr>
      </w:pPr>
      <w:r w:rsidRPr="00861C30">
        <w:rPr>
          <w:b/>
          <w:lang w:val="it-IT"/>
        </w:rPr>
        <w:t xml:space="preserve">Correo-e: grtkf@wipo.int </w:t>
      </w:r>
    </w:p>
    <w:p w14:paraId="58803509" w14:textId="77777777" w:rsidR="00631A25" w:rsidRPr="00861C30" w:rsidRDefault="00631A25" w:rsidP="00631A25">
      <w:pPr>
        <w:shd w:val="clear" w:color="auto" w:fill="FFFFFF"/>
        <w:rPr>
          <w:rFonts w:eastAsia="Times New Roman"/>
          <w:szCs w:val="22"/>
          <w:lang w:val="it-IT"/>
        </w:rPr>
      </w:pPr>
    </w:p>
    <w:p w14:paraId="497F77EE" w14:textId="77777777" w:rsidR="00631A25" w:rsidRPr="00861C30" w:rsidRDefault="00631A25" w:rsidP="00631A25">
      <w:pPr>
        <w:shd w:val="clear" w:color="auto" w:fill="FFFFFF"/>
        <w:rPr>
          <w:rFonts w:eastAsia="Times New Roman"/>
          <w:szCs w:val="22"/>
          <w:lang w:val="it-IT"/>
        </w:rPr>
      </w:pPr>
    </w:p>
    <w:p w14:paraId="3A28C140" w14:textId="77777777" w:rsidR="00631A25" w:rsidRPr="00CB014B" w:rsidRDefault="00631A25" w:rsidP="00631A25">
      <w:pPr>
        <w:shd w:val="clear" w:color="auto" w:fill="FFFFFF"/>
        <w:rPr>
          <w:rFonts w:eastAsia="Times New Roman"/>
          <w:szCs w:val="22"/>
          <w:lang w:val="es-419"/>
        </w:rPr>
      </w:pPr>
      <w:r w:rsidRPr="00CB014B">
        <w:rPr>
          <w:lang w:val="es-419"/>
        </w:rPr>
        <w:t xml:space="preserve">Estimados miembros de la División de Conocimientos Tradicionales: </w:t>
      </w:r>
    </w:p>
    <w:p w14:paraId="488A7B48" w14:textId="77777777" w:rsidR="00631A25" w:rsidRPr="00CB014B" w:rsidRDefault="00631A25" w:rsidP="00631A25">
      <w:pPr>
        <w:shd w:val="clear" w:color="auto" w:fill="FFFFFF"/>
        <w:rPr>
          <w:rFonts w:eastAsia="Times New Roman"/>
          <w:szCs w:val="22"/>
          <w:lang w:val="es-419"/>
        </w:rPr>
      </w:pPr>
    </w:p>
    <w:p w14:paraId="03A85A7E" w14:textId="77777777" w:rsidR="00631A25" w:rsidRPr="00CB014B" w:rsidRDefault="00631A25" w:rsidP="00631A25">
      <w:pPr>
        <w:shd w:val="clear" w:color="auto" w:fill="FFFFFF"/>
        <w:rPr>
          <w:rFonts w:eastAsia="Times New Roman"/>
          <w:szCs w:val="22"/>
          <w:lang w:val="es-419"/>
        </w:rPr>
      </w:pPr>
      <w:r w:rsidRPr="00CB014B">
        <w:rPr>
          <w:lang w:val="es-419"/>
        </w:rPr>
        <w:t xml:space="preserve">Asunto: </w:t>
      </w:r>
      <w:r w:rsidRPr="00CB014B">
        <w:rPr>
          <w:u w:val="single"/>
          <w:lang w:val="es-419"/>
        </w:rPr>
        <w:t>Solicitud de acreditación en calidad de observador en futuras sesiones del Comité Intergubernamental de la OMPI</w:t>
      </w:r>
      <w:r w:rsidRPr="00CB014B">
        <w:rPr>
          <w:lang w:val="es-419"/>
        </w:rPr>
        <w:t xml:space="preserve"> </w:t>
      </w:r>
    </w:p>
    <w:p w14:paraId="6CA44560" w14:textId="77777777" w:rsidR="00631A25" w:rsidRPr="00CB014B" w:rsidRDefault="00631A25" w:rsidP="00631A25">
      <w:pPr>
        <w:shd w:val="clear" w:color="auto" w:fill="FFFFFF"/>
        <w:rPr>
          <w:rFonts w:eastAsia="Times New Roman"/>
          <w:szCs w:val="22"/>
          <w:lang w:val="es-419"/>
        </w:rPr>
      </w:pPr>
    </w:p>
    <w:p w14:paraId="75065727" w14:textId="77777777" w:rsidR="00631A25" w:rsidRPr="00CB014B" w:rsidRDefault="00631A25" w:rsidP="00631A25">
      <w:pPr>
        <w:shd w:val="clear" w:color="auto" w:fill="FFFFFF"/>
        <w:rPr>
          <w:rFonts w:eastAsia="Times New Roman"/>
          <w:szCs w:val="22"/>
          <w:lang w:val="es-419"/>
        </w:rPr>
      </w:pPr>
      <w:r w:rsidRPr="00CB014B">
        <w:rPr>
          <w:lang w:val="es-419"/>
        </w:rPr>
        <w:t xml:space="preserve">Por la presente les transmito el deseo de mi organización de participar en calidad de observador </w:t>
      </w:r>
      <w:r w:rsidRPr="00CB014B">
        <w:rPr>
          <w:i/>
          <w:iCs/>
          <w:lang w:val="es-419"/>
        </w:rPr>
        <w:t>ad hoc</w:t>
      </w:r>
      <w:r w:rsidRPr="00CB014B">
        <w:rPr>
          <w:lang w:val="es-419"/>
        </w:rPr>
        <w:t xml:space="preserve"> en las sesiones del Comité Intergubernamental de la OMPI sobre Propiedad Intelectual y Recursos Genéticos, Conocimientos Tradicionales y Folclore. Adjuntamos nuestra solicitud para que se someta a la consideración del Comité. </w:t>
      </w:r>
    </w:p>
    <w:p w14:paraId="0F4A66EF" w14:textId="77777777" w:rsidR="00631A25" w:rsidRPr="00CB014B" w:rsidRDefault="00631A25" w:rsidP="00631A25">
      <w:pPr>
        <w:shd w:val="clear" w:color="auto" w:fill="FFFFFF"/>
        <w:rPr>
          <w:rFonts w:eastAsia="Times New Roman"/>
          <w:szCs w:val="22"/>
          <w:lang w:val="es-419"/>
        </w:rPr>
      </w:pPr>
    </w:p>
    <w:p w14:paraId="345BAABA" w14:textId="77777777" w:rsidR="00631A25" w:rsidRPr="00CB014B" w:rsidRDefault="00631A25" w:rsidP="00631A25">
      <w:pPr>
        <w:shd w:val="clear" w:color="auto" w:fill="FFFFFF"/>
        <w:rPr>
          <w:rFonts w:eastAsia="Times New Roman"/>
          <w:szCs w:val="22"/>
          <w:lang w:val="es-419"/>
        </w:rPr>
      </w:pPr>
      <w:r w:rsidRPr="00CB014B">
        <w:rPr>
          <w:lang w:val="es-419"/>
        </w:rPr>
        <w:t xml:space="preserve">No duden en ponerse en contacto con nosotros si necesitan más información. </w:t>
      </w:r>
    </w:p>
    <w:p w14:paraId="3BB17B7C" w14:textId="77777777" w:rsidR="00631A25" w:rsidRPr="00CB014B" w:rsidRDefault="00631A25" w:rsidP="00631A25">
      <w:pPr>
        <w:shd w:val="clear" w:color="auto" w:fill="FFFFFF"/>
        <w:rPr>
          <w:rFonts w:eastAsia="Times New Roman"/>
          <w:szCs w:val="22"/>
          <w:lang w:val="es-419"/>
        </w:rPr>
      </w:pPr>
    </w:p>
    <w:p w14:paraId="22DB1CB0" w14:textId="77777777" w:rsidR="00631A25" w:rsidRPr="00CB014B" w:rsidRDefault="00631A25" w:rsidP="00631A25">
      <w:pPr>
        <w:ind w:left="-5" w:right="8"/>
        <w:rPr>
          <w:lang w:val="es-419"/>
        </w:rPr>
      </w:pPr>
      <w:r w:rsidRPr="00CB014B">
        <w:rPr>
          <w:lang w:val="es-419"/>
        </w:rPr>
        <w:t xml:space="preserve">Atentamente, </w:t>
      </w:r>
    </w:p>
    <w:p w14:paraId="4AE86135" w14:textId="77777777" w:rsidR="00631A25" w:rsidRPr="00CB014B" w:rsidRDefault="00631A25" w:rsidP="00631A25">
      <w:pPr>
        <w:spacing w:line="259" w:lineRule="auto"/>
        <w:rPr>
          <w:lang w:val="es-419"/>
        </w:rPr>
      </w:pPr>
    </w:p>
    <w:p w14:paraId="4FE5FCDA" w14:textId="77777777" w:rsidR="00631A25" w:rsidRPr="00CB014B" w:rsidRDefault="00631A25" w:rsidP="00631A25">
      <w:pPr>
        <w:spacing w:line="259" w:lineRule="auto"/>
        <w:rPr>
          <w:lang w:val="es-419"/>
        </w:rPr>
      </w:pPr>
    </w:p>
    <w:p w14:paraId="452225CA" w14:textId="77777777" w:rsidR="00631A25" w:rsidRPr="00CB014B" w:rsidRDefault="00631A25" w:rsidP="00631A25">
      <w:pPr>
        <w:spacing w:after="19" w:line="259" w:lineRule="auto"/>
        <w:rPr>
          <w:lang w:val="es-419"/>
        </w:rPr>
      </w:pPr>
      <w:r w:rsidRPr="00CB014B">
        <w:rPr>
          <w:rFonts w:ascii="Calibri" w:hAnsi="Calibri"/>
          <w:noProof/>
          <w:lang w:val="es-419"/>
        </w:rPr>
        <mc:AlternateContent>
          <mc:Choice Requires="wpg">
            <w:drawing>
              <wp:inline distT="0" distB="0" distL="0" distR="0" wp14:anchorId="5E2CC981" wp14:editId="773B489B">
                <wp:extent cx="1592903" cy="581894"/>
                <wp:effectExtent l="0" t="0" r="0" b="0"/>
                <wp:docPr id="4624" name="Group 4624"/>
                <wp:cNvGraphicFramePr/>
                <a:graphic xmlns:a="http://schemas.openxmlformats.org/drawingml/2006/main">
                  <a:graphicData uri="http://schemas.microsoft.com/office/word/2010/wordprocessingGroup">
                    <wpg:wgp>
                      <wpg:cNvGrpSpPr/>
                      <wpg:grpSpPr>
                        <a:xfrm>
                          <a:off x="0" y="0"/>
                          <a:ext cx="1592903" cy="581894"/>
                          <a:chOff x="0" y="0"/>
                          <a:chExt cx="1592903" cy="581894"/>
                        </a:xfrm>
                      </wpg:grpSpPr>
                      <wps:wsp>
                        <wps:cNvPr id="55" name="Rectangle 55"/>
                        <wps:cNvSpPr/>
                        <wps:spPr>
                          <a:xfrm>
                            <a:off x="0" y="273843"/>
                            <a:ext cx="2118561" cy="208330"/>
                          </a:xfrm>
                          <a:prstGeom prst="rect">
                            <a:avLst/>
                          </a:prstGeom>
                          <a:ln>
                            <a:noFill/>
                          </a:ln>
                        </wps:spPr>
                        <wps:txbx>
                          <w:txbxContent>
                            <w:p w14:paraId="6F4D12E5" w14:textId="77777777" w:rsidR="00631A25" w:rsidRDefault="00631A25" w:rsidP="00631A25">
                              <w:pPr>
                                <w:spacing w:after="160" w:line="259" w:lineRule="auto"/>
                              </w:pPr>
                              <w:r>
                                <w:t xml:space="preserve">____________________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10"/>
                          <a:stretch>
                            <a:fillRect/>
                          </a:stretch>
                        </pic:blipFill>
                        <pic:spPr>
                          <a:xfrm>
                            <a:off x="83432" y="0"/>
                            <a:ext cx="1202260" cy="581894"/>
                          </a:xfrm>
                          <a:prstGeom prst="rect">
                            <a:avLst/>
                          </a:prstGeom>
                        </pic:spPr>
                      </pic:pic>
                    </wpg:wgp>
                  </a:graphicData>
                </a:graphic>
              </wp:inline>
            </w:drawing>
          </mc:Choice>
          <mc:Fallback>
            <w:pict>
              <v:group w14:anchorId="5E2CC981" id="Group 4624" o:spid="_x0000_s1026" style="width:125.45pt;height:45.8pt;mso-position-horizontal-relative:char;mso-position-vertical-relative:line" coordsize="15929,5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&#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">
                <v:rect id="Rectangle 55" o:spid="_x0000_s1027" style="position:absolute;top:2738;width:2118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F4D12E5" w14:textId="77777777" w:rsidR="00631A25" w:rsidRDefault="00631A25" w:rsidP="00631A25">
                        <w:pPr>
                          <w:spacing w:after="160" w:line="259" w:lineRule="auto"/>
                        </w:pPr>
                        <w:r>
                          <w:t xml:space="preserve">____________________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left:834;width:12022;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">
                  <v:imagedata r:id="rId11" o:title=""/>
                </v:shape>
                <w10:anchorlock/>
              </v:group>
            </w:pict>
          </mc:Fallback>
        </mc:AlternateContent>
      </w:r>
    </w:p>
    <w:p w14:paraId="4A10941E" w14:textId="77777777" w:rsidR="00631A25" w:rsidRPr="00861C30" w:rsidRDefault="00631A25" w:rsidP="00631A25">
      <w:pPr>
        <w:spacing w:after="4" w:line="250" w:lineRule="auto"/>
        <w:rPr>
          <w:lang w:val="en-US"/>
        </w:rPr>
      </w:pPr>
      <w:r w:rsidRPr="00861C30">
        <w:rPr>
          <w:b/>
          <w:lang w:val="en-US"/>
        </w:rPr>
        <w:t xml:space="preserve">Dale Cooper </w:t>
      </w:r>
    </w:p>
    <w:p w14:paraId="790F25A7" w14:textId="77777777" w:rsidR="00631A25" w:rsidRPr="00861C30" w:rsidRDefault="00631A25" w:rsidP="00631A25">
      <w:pPr>
        <w:ind w:left="-5" w:right="8"/>
        <w:rPr>
          <w:lang w:val="en-US"/>
        </w:rPr>
      </w:pPr>
      <w:r w:rsidRPr="00861C30">
        <w:rPr>
          <w:lang w:val="en-US"/>
        </w:rPr>
        <w:t xml:space="preserve">Director ejecutivo </w:t>
      </w:r>
    </w:p>
    <w:p w14:paraId="552460F1" w14:textId="77777777" w:rsidR="00631A25" w:rsidRPr="00861C30" w:rsidRDefault="00631A25" w:rsidP="00631A25">
      <w:pPr>
        <w:ind w:left="-5" w:right="8"/>
        <w:rPr>
          <w:lang w:val="en-US"/>
        </w:rPr>
      </w:pPr>
      <w:r w:rsidRPr="00861C30">
        <w:rPr>
          <w:i/>
          <w:iCs/>
          <w:lang w:val="en-US"/>
        </w:rPr>
        <w:t>Cree Native Arts and Crafts Association</w:t>
      </w:r>
      <w:r w:rsidRPr="00861C30">
        <w:rPr>
          <w:lang w:val="en-US"/>
        </w:rPr>
        <w:t xml:space="preserve">  </w:t>
      </w:r>
    </w:p>
    <w:p w14:paraId="6FA7DF54" w14:textId="77777777" w:rsidR="00631A25" w:rsidRPr="00861C30" w:rsidRDefault="00631A25" w:rsidP="00631A25">
      <w:pPr>
        <w:shd w:val="clear" w:color="auto" w:fill="FFFFFF"/>
        <w:rPr>
          <w:rFonts w:eastAsia="Times New Roman"/>
          <w:szCs w:val="22"/>
          <w:lang w:val="en-US"/>
        </w:rPr>
      </w:pPr>
    </w:p>
    <w:p w14:paraId="162F9B4B" w14:textId="77777777" w:rsidR="00631A25" w:rsidRPr="00861C30" w:rsidRDefault="00631A25" w:rsidP="00631A25">
      <w:pPr>
        <w:shd w:val="clear" w:color="auto" w:fill="FFFFFF"/>
        <w:rPr>
          <w:rFonts w:eastAsia="Times New Roman"/>
          <w:szCs w:val="22"/>
          <w:lang w:val="en-US"/>
        </w:rPr>
      </w:pPr>
    </w:p>
    <w:p w14:paraId="3B6556CD" w14:textId="77777777" w:rsidR="00631A25" w:rsidRPr="00861C30" w:rsidRDefault="00631A25" w:rsidP="00631A25">
      <w:pPr>
        <w:rPr>
          <w:rFonts w:eastAsia="Times New Roman"/>
          <w:szCs w:val="22"/>
          <w:lang w:val="en-US"/>
        </w:rPr>
      </w:pPr>
      <w:r w:rsidRPr="00861C30">
        <w:rPr>
          <w:lang w:val="en-US"/>
        </w:rPr>
        <w:br w:type="page"/>
      </w:r>
    </w:p>
    <w:p w14:paraId="39BFC60C"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lastRenderedPageBreak/>
        <w:t xml:space="preserve">Formulario de solicitud de acreditación en calidad de observador </w:t>
      </w:r>
      <w:r w:rsidRPr="00CB014B">
        <w:rPr>
          <w:b/>
          <w:i/>
          <w:iCs/>
          <w:lang w:val="es-419"/>
        </w:rPr>
        <w:t>ad hoc</w:t>
      </w:r>
    </w:p>
    <w:p w14:paraId="0D1D9075"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t>Comité Intergubernamental de la OMPI sobre Propiedad Intelectual y Recursos Genéticos, Conocimientos Tradicionales y Folclore</w:t>
      </w:r>
    </w:p>
    <w:p w14:paraId="423B80AA" w14:textId="77777777" w:rsidR="00631A25" w:rsidRPr="00CB014B" w:rsidRDefault="00631A25" w:rsidP="00631A25">
      <w:pPr>
        <w:shd w:val="clear" w:color="auto" w:fill="FFFFFF"/>
        <w:rPr>
          <w:rFonts w:eastAsia="Times New Roman"/>
          <w:b/>
          <w:bCs/>
          <w:szCs w:val="22"/>
          <w:lang w:val="es-419"/>
        </w:rPr>
      </w:pPr>
    </w:p>
    <w:p w14:paraId="7FC3E161" w14:textId="77777777" w:rsidR="00631A25" w:rsidRPr="00CB014B" w:rsidRDefault="00631A25" w:rsidP="00631A25">
      <w:pPr>
        <w:shd w:val="clear" w:color="auto" w:fill="FFFFFF"/>
        <w:jc w:val="center"/>
        <w:rPr>
          <w:rFonts w:eastAsia="Times New Roman"/>
          <w:szCs w:val="22"/>
          <w:lang w:val="es-419"/>
        </w:rPr>
      </w:pPr>
      <w:r w:rsidRPr="00CB014B">
        <w:rPr>
          <w:lang w:val="es-419"/>
        </w:rPr>
        <w:t>DATOS DE LA ORGANIZACIÓN QUE SOLICITA ACREDITACIÓN</w:t>
      </w:r>
    </w:p>
    <w:p w14:paraId="18AA4E76" w14:textId="77777777" w:rsidR="00631A25" w:rsidRPr="00CB014B" w:rsidRDefault="00631A25" w:rsidP="00631A25">
      <w:pPr>
        <w:shd w:val="clear" w:color="auto" w:fill="FFFFFF"/>
        <w:rPr>
          <w:rFonts w:eastAsia="Times New Roman"/>
          <w:szCs w:val="22"/>
          <w:u w:val="single"/>
          <w:lang w:val="es-419"/>
        </w:rPr>
      </w:pPr>
    </w:p>
    <w:p w14:paraId="5890C109" w14:textId="77777777" w:rsidR="00631A25" w:rsidRPr="00CB014B" w:rsidRDefault="00631A25" w:rsidP="00631A25">
      <w:pPr>
        <w:shd w:val="clear" w:color="auto" w:fill="FFFFFF"/>
        <w:rPr>
          <w:rFonts w:eastAsia="Times New Roman"/>
          <w:szCs w:val="22"/>
          <w:u w:val="single"/>
          <w:lang w:val="es-419"/>
        </w:rPr>
      </w:pPr>
    </w:p>
    <w:p w14:paraId="444A4AA4" w14:textId="77777777" w:rsidR="00631A25" w:rsidRPr="00CB014B" w:rsidRDefault="00631A25" w:rsidP="00631A25">
      <w:pPr>
        <w:shd w:val="clear" w:color="auto" w:fill="FFFFFF"/>
        <w:rPr>
          <w:rFonts w:eastAsia="Times New Roman"/>
          <w:szCs w:val="22"/>
          <w:u w:val="single"/>
          <w:lang w:val="es-419"/>
        </w:rPr>
      </w:pPr>
      <w:r w:rsidRPr="00CB014B">
        <w:rPr>
          <w:u w:val="single"/>
          <w:lang w:val="es-419"/>
        </w:rPr>
        <w:t xml:space="preserve">Nombre completo de la organización: </w:t>
      </w:r>
    </w:p>
    <w:p w14:paraId="711E3D48" w14:textId="77777777" w:rsidR="00631A25" w:rsidRPr="00CB014B" w:rsidRDefault="00631A25" w:rsidP="00631A25">
      <w:pPr>
        <w:shd w:val="clear" w:color="auto" w:fill="FFFFFF"/>
        <w:rPr>
          <w:rFonts w:eastAsia="Times New Roman"/>
          <w:szCs w:val="22"/>
          <w:lang w:val="es-419"/>
        </w:rPr>
      </w:pPr>
    </w:p>
    <w:p w14:paraId="3021ECD7" w14:textId="77777777" w:rsidR="00631A25" w:rsidRPr="00861C30" w:rsidRDefault="00631A25" w:rsidP="00631A25">
      <w:pPr>
        <w:shd w:val="clear" w:color="auto" w:fill="FFFFFF"/>
        <w:rPr>
          <w:rFonts w:eastAsia="Times New Roman"/>
          <w:szCs w:val="22"/>
          <w:lang w:val="en-US"/>
        </w:rPr>
      </w:pPr>
      <w:r w:rsidRPr="00861C30">
        <w:rPr>
          <w:i/>
          <w:iCs/>
          <w:lang w:val="en-US"/>
        </w:rPr>
        <w:t>Cree Native Arts and Crafts Association</w:t>
      </w:r>
      <w:r w:rsidRPr="00861C30">
        <w:rPr>
          <w:lang w:val="en-US"/>
        </w:rPr>
        <w:t xml:space="preserve"> (CNACA) </w:t>
      </w:r>
    </w:p>
    <w:p w14:paraId="2087CD59" w14:textId="77777777" w:rsidR="00631A25" w:rsidRPr="00861C30" w:rsidRDefault="00631A25" w:rsidP="00631A25">
      <w:pPr>
        <w:shd w:val="clear" w:color="auto" w:fill="FFFFFF"/>
        <w:rPr>
          <w:rFonts w:eastAsia="Times New Roman"/>
          <w:szCs w:val="22"/>
          <w:lang w:val="en-US"/>
        </w:rPr>
      </w:pPr>
    </w:p>
    <w:p w14:paraId="14DD8FA0" w14:textId="77777777" w:rsidR="00631A25" w:rsidRPr="00861C30" w:rsidRDefault="00631A25" w:rsidP="00631A25">
      <w:pPr>
        <w:shd w:val="clear" w:color="auto" w:fill="FFFFFF"/>
        <w:rPr>
          <w:rFonts w:eastAsia="Times New Roman"/>
          <w:szCs w:val="22"/>
          <w:u w:val="single"/>
          <w:lang w:val="en-US"/>
        </w:rPr>
      </w:pPr>
    </w:p>
    <w:p w14:paraId="12DB9AC2" w14:textId="47E984CB" w:rsidR="00631A25" w:rsidRPr="00CB014B" w:rsidRDefault="00631A25" w:rsidP="00631A25">
      <w:pPr>
        <w:shd w:val="clear" w:color="auto" w:fill="FFFFFF"/>
        <w:rPr>
          <w:rFonts w:eastAsia="Times New Roman"/>
          <w:szCs w:val="22"/>
          <w:u w:val="single"/>
          <w:lang w:val="es-419"/>
        </w:rPr>
      </w:pPr>
      <w:r w:rsidRPr="00CB014B">
        <w:rPr>
          <w:u w:val="single"/>
          <w:lang w:val="es-419"/>
        </w:rPr>
        <w:t>Descripción de la Organización</w:t>
      </w:r>
      <w:r w:rsidR="00AE1D95" w:rsidRPr="00CB014B">
        <w:rPr>
          <w:u w:val="single"/>
          <w:lang w:val="es-419"/>
        </w:rPr>
        <w:t xml:space="preserve">: </w:t>
      </w:r>
      <w:r w:rsidRPr="00CB014B">
        <w:rPr>
          <w:u w:val="single"/>
          <w:lang w:val="es-419"/>
        </w:rPr>
        <w:t xml:space="preserve">(hasta un máximo de 150 palabras) </w:t>
      </w:r>
    </w:p>
    <w:p w14:paraId="0DCCCFB5" w14:textId="77777777" w:rsidR="00631A25" w:rsidRPr="00CB014B" w:rsidRDefault="00631A25" w:rsidP="00631A25">
      <w:pPr>
        <w:shd w:val="clear" w:color="auto" w:fill="FFFFFF"/>
        <w:rPr>
          <w:rFonts w:eastAsia="Times New Roman"/>
          <w:szCs w:val="22"/>
          <w:lang w:val="es-419"/>
        </w:rPr>
      </w:pPr>
    </w:p>
    <w:p w14:paraId="05491452" w14:textId="071E519D" w:rsidR="00631A25" w:rsidRPr="00CB014B" w:rsidRDefault="00631A25" w:rsidP="00631A25">
      <w:pPr>
        <w:ind w:left="-5" w:right="8"/>
        <w:rPr>
          <w:lang w:val="es-419"/>
        </w:rPr>
      </w:pPr>
      <w:r w:rsidRPr="00CB014B">
        <w:rPr>
          <w:lang w:val="es-419"/>
        </w:rPr>
        <w:t xml:space="preserve">La </w:t>
      </w:r>
      <w:r w:rsidRPr="00CB014B">
        <w:rPr>
          <w:i/>
          <w:iCs/>
          <w:lang w:val="es-419"/>
        </w:rPr>
        <w:t>Cree Native Arts and Crafts Association</w:t>
      </w:r>
      <w:r w:rsidRPr="00CB014B">
        <w:rPr>
          <w:lang w:val="es-419"/>
        </w:rPr>
        <w:t xml:space="preserve"> (CNACA) es una organización sin ánimo de lucro creada en 2004 en virtud del Acuerdo de la Bahía de James y del Norte de Quebec (JBNQA) firmado en 1975. Nuestra misión consiste en asumir un papel de liderazgo en nombre de los cree para el desarrollo de las artes y la artesanía y la industria cultural de Eeyou Istchee</w:t>
      </w:r>
      <w:r w:rsidR="00AE1D95" w:rsidRPr="00CB014B">
        <w:rPr>
          <w:lang w:val="es-419"/>
        </w:rPr>
        <w:t xml:space="preserve">. </w:t>
      </w:r>
      <w:r w:rsidRPr="00CB014B">
        <w:rPr>
          <w:lang w:val="es-419"/>
        </w:rPr>
        <w:t>La CNACA actúa como un centro de recursos que conecta a los empresarios del sector de artes y artesanía con las herramientas esenciales para triunfar y hacer prosperar sus negocios</w:t>
      </w:r>
      <w:r w:rsidR="00AE1D95" w:rsidRPr="00CB014B">
        <w:rPr>
          <w:lang w:val="es-419"/>
        </w:rPr>
        <w:t xml:space="preserve">. </w:t>
      </w:r>
      <w:r w:rsidRPr="00CB014B">
        <w:rPr>
          <w:lang w:val="es-419"/>
        </w:rPr>
        <w:t xml:space="preserve">Desarrollamos y fomentamos programas educativos y de financiación para ayudar a los miembros a maximizar su potencial, así como para promover la creación de redes en el sector de las artes y la artesanía. </w:t>
      </w:r>
    </w:p>
    <w:p w14:paraId="5F9D3ECA" w14:textId="77777777" w:rsidR="00631A25" w:rsidRPr="00CB014B" w:rsidRDefault="00631A25" w:rsidP="00631A25">
      <w:pPr>
        <w:shd w:val="clear" w:color="auto" w:fill="FFFFFF"/>
        <w:rPr>
          <w:rFonts w:eastAsia="Times New Roman"/>
          <w:szCs w:val="22"/>
          <w:lang w:val="es-419"/>
        </w:rPr>
      </w:pPr>
    </w:p>
    <w:p w14:paraId="2E7EC3A5" w14:textId="77777777" w:rsidR="00631A25" w:rsidRPr="00CB014B" w:rsidRDefault="00631A25" w:rsidP="00631A25">
      <w:pPr>
        <w:shd w:val="clear" w:color="auto" w:fill="FFFFFF"/>
        <w:rPr>
          <w:rFonts w:eastAsia="Times New Roman"/>
          <w:szCs w:val="22"/>
          <w:lang w:val="es-419"/>
        </w:rPr>
      </w:pPr>
    </w:p>
    <w:p w14:paraId="502458DF" w14:textId="77777777" w:rsidR="00631A25" w:rsidRPr="00CB014B" w:rsidRDefault="00631A25" w:rsidP="00631A25">
      <w:pPr>
        <w:shd w:val="clear" w:color="auto" w:fill="FFFFFF"/>
        <w:rPr>
          <w:rFonts w:eastAsia="Times New Roman"/>
          <w:szCs w:val="22"/>
          <w:u w:val="single"/>
          <w:lang w:val="es-419"/>
        </w:rPr>
      </w:pPr>
      <w:r w:rsidRPr="00CB014B">
        <w:rPr>
          <w:u w:val="single"/>
          <w:lang w:val="es-419"/>
        </w:rPr>
        <w:t xml:space="preserve">Objetivos principales de la organización: </w:t>
      </w:r>
    </w:p>
    <w:p w14:paraId="1D724B3D" w14:textId="77777777" w:rsidR="00631A25" w:rsidRPr="00CB014B" w:rsidRDefault="00631A25" w:rsidP="00631A25">
      <w:pPr>
        <w:shd w:val="clear" w:color="auto" w:fill="FFFFFF"/>
        <w:rPr>
          <w:rFonts w:eastAsia="Times New Roman"/>
          <w:szCs w:val="22"/>
          <w:u w:val="single"/>
          <w:lang w:val="es-419"/>
        </w:rPr>
      </w:pPr>
    </w:p>
    <w:p w14:paraId="44BD3009" w14:textId="77777777" w:rsidR="00631A25" w:rsidRPr="00CB014B" w:rsidRDefault="00631A25" w:rsidP="00631A25">
      <w:pPr>
        <w:numPr>
          <w:ilvl w:val="0"/>
          <w:numId w:val="7"/>
        </w:numPr>
        <w:spacing w:after="4" w:line="250" w:lineRule="auto"/>
        <w:ind w:hanging="360"/>
        <w:rPr>
          <w:bCs/>
          <w:lang w:val="es-419"/>
        </w:rPr>
      </w:pPr>
      <w:r w:rsidRPr="00CB014B">
        <w:rPr>
          <w:lang w:val="es-419"/>
        </w:rPr>
        <w:t xml:space="preserve">Nuestra visión y nuestro trabajo se sustentan en cuatro pilares: </w:t>
      </w:r>
    </w:p>
    <w:p w14:paraId="28E8B10C"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Nuestros artistas y artesanos son los transmisores vivos de nuestra cultura y nuestro patrimonio. </w:t>
      </w:r>
    </w:p>
    <w:p w14:paraId="01DCE2CB"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Nuestras artes y artesanías son la expresión de nuestro pasado, nuestro presente y nuestras aspiraciones para el futuro. </w:t>
      </w:r>
    </w:p>
    <w:p w14:paraId="11F53986"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Nuestros artistas y artesanos deben poder mantenerse económicamente gracias a su talento. </w:t>
      </w:r>
    </w:p>
    <w:p w14:paraId="07AC90DE" w14:textId="77777777" w:rsidR="00631A25" w:rsidRPr="00CB014B" w:rsidRDefault="00631A25" w:rsidP="00631A25">
      <w:pPr>
        <w:numPr>
          <w:ilvl w:val="1"/>
          <w:numId w:val="7"/>
        </w:numPr>
        <w:spacing w:after="26" w:line="249" w:lineRule="auto"/>
        <w:ind w:right="8" w:hanging="360"/>
        <w:rPr>
          <w:lang w:val="es-419"/>
        </w:rPr>
      </w:pPr>
      <w:r w:rsidRPr="00CB014B">
        <w:rPr>
          <w:lang w:val="es-419"/>
        </w:rPr>
        <w:t xml:space="preserve">Mientras se mantengan las artes y artesanías cree y se preserven nuestras tradiciones, nuestro pueblo cree seguirá siendo fuerte. </w:t>
      </w:r>
    </w:p>
    <w:p w14:paraId="023E4E33" w14:textId="77777777" w:rsidR="00631A25" w:rsidRPr="00CB014B" w:rsidRDefault="00631A25" w:rsidP="00631A25">
      <w:pPr>
        <w:numPr>
          <w:ilvl w:val="0"/>
          <w:numId w:val="7"/>
        </w:numPr>
        <w:spacing w:after="4" w:line="250" w:lineRule="auto"/>
        <w:ind w:hanging="360"/>
        <w:rPr>
          <w:bCs/>
          <w:lang w:val="es-419"/>
        </w:rPr>
      </w:pPr>
      <w:r w:rsidRPr="00CB014B">
        <w:rPr>
          <w:lang w:val="es-419"/>
        </w:rPr>
        <w:t xml:space="preserve">Nuestros objetivos: </w:t>
      </w:r>
    </w:p>
    <w:p w14:paraId="2B4A9AD3"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Desarrollar y encargarnos de programas que contribuyan al desarrollo de la industria de las artes y la artesanía cree en Eeyou Istchee. </w:t>
      </w:r>
    </w:p>
    <w:p w14:paraId="68224F25"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Ayudar a las personas o comunidades cree en la comercialización y los servicios relacionados con los productos de arte y artesanía en todo el mundo. </w:t>
      </w:r>
    </w:p>
    <w:p w14:paraId="07431BA8"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Facilitar el acceso a los recursos materiales para la creación, conservación y promoción de las artes y la artesanía cree. </w:t>
      </w:r>
    </w:p>
    <w:p w14:paraId="3488AE02" w14:textId="77777777" w:rsidR="00631A25" w:rsidRPr="00CB014B" w:rsidRDefault="00631A25" w:rsidP="00631A25">
      <w:pPr>
        <w:numPr>
          <w:ilvl w:val="1"/>
          <w:numId w:val="7"/>
        </w:numPr>
        <w:spacing w:after="5" w:line="249" w:lineRule="auto"/>
        <w:ind w:right="8" w:hanging="360"/>
        <w:rPr>
          <w:lang w:val="es-419"/>
        </w:rPr>
      </w:pPr>
      <w:r w:rsidRPr="00CB014B">
        <w:rPr>
          <w:lang w:val="es-419"/>
        </w:rPr>
        <w:t xml:space="preserve">Coordinar nuestros esfuerzos con otras entidades cree cuando sea necesario para el apoyo y la promoción de las artes y la artesanía cree. </w:t>
      </w:r>
    </w:p>
    <w:p w14:paraId="7A88627B" w14:textId="77777777" w:rsidR="00631A25" w:rsidRPr="00CB014B" w:rsidRDefault="00631A25" w:rsidP="00631A25">
      <w:pPr>
        <w:shd w:val="clear" w:color="auto" w:fill="FFFFFF"/>
        <w:rPr>
          <w:rFonts w:eastAsia="Times New Roman"/>
          <w:szCs w:val="22"/>
          <w:lang w:val="es-419"/>
        </w:rPr>
      </w:pPr>
    </w:p>
    <w:p w14:paraId="5D370E21" w14:textId="77777777" w:rsidR="00631A25" w:rsidRPr="00CB014B" w:rsidRDefault="00631A25" w:rsidP="00631A25">
      <w:pPr>
        <w:shd w:val="clear" w:color="auto" w:fill="FFFFFF"/>
        <w:rPr>
          <w:rFonts w:eastAsia="Times New Roman"/>
          <w:szCs w:val="22"/>
          <w:lang w:val="es-419"/>
        </w:rPr>
      </w:pPr>
    </w:p>
    <w:p w14:paraId="2425F529" w14:textId="77777777" w:rsidR="00631A25" w:rsidRPr="00CB014B" w:rsidRDefault="00631A25" w:rsidP="00631A25">
      <w:pPr>
        <w:shd w:val="clear" w:color="auto" w:fill="FFFFFF"/>
        <w:rPr>
          <w:rFonts w:eastAsia="Times New Roman"/>
          <w:szCs w:val="22"/>
          <w:lang w:val="es-419"/>
        </w:rPr>
      </w:pPr>
    </w:p>
    <w:p w14:paraId="5F3AF252" w14:textId="77777777" w:rsidR="00631A25" w:rsidRPr="00CB014B" w:rsidRDefault="00631A25" w:rsidP="00631A25">
      <w:pPr>
        <w:shd w:val="clear" w:color="auto" w:fill="FFFFFF"/>
        <w:rPr>
          <w:rFonts w:eastAsia="Times New Roman"/>
          <w:szCs w:val="22"/>
          <w:u w:val="single"/>
          <w:lang w:val="es-419"/>
        </w:rPr>
      </w:pPr>
      <w:r w:rsidRPr="00CB014B">
        <w:rPr>
          <w:u w:val="single"/>
          <w:lang w:val="es-419"/>
        </w:rPr>
        <w:t xml:space="preserve">Actividades principales de la organización: </w:t>
      </w:r>
    </w:p>
    <w:p w14:paraId="736F181D" w14:textId="77777777" w:rsidR="00631A25" w:rsidRPr="00CB014B" w:rsidRDefault="00631A25" w:rsidP="00631A25">
      <w:pPr>
        <w:shd w:val="clear" w:color="auto" w:fill="FFFFFF"/>
        <w:rPr>
          <w:rFonts w:eastAsia="Times New Roman"/>
          <w:szCs w:val="22"/>
          <w:u w:val="single"/>
          <w:lang w:val="es-419"/>
        </w:rPr>
      </w:pPr>
    </w:p>
    <w:p w14:paraId="07FD190F" w14:textId="77777777" w:rsidR="00631A25" w:rsidRPr="00CB014B" w:rsidRDefault="00631A25" w:rsidP="00631A25">
      <w:pPr>
        <w:numPr>
          <w:ilvl w:val="0"/>
          <w:numId w:val="7"/>
        </w:numPr>
        <w:ind w:hanging="360"/>
        <w:rPr>
          <w:bCs/>
          <w:lang w:val="es-419"/>
        </w:rPr>
      </w:pPr>
      <w:r w:rsidRPr="00CB014B">
        <w:rPr>
          <w:lang w:val="es-419"/>
        </w:rPr>
        <w:t xml:space="preserve">Apoyo a los miembros </w:t>
      </w:r>
    </w:p>
    <w:p w14:paraId="13B70621" w14:textId="77777777" w:rsidR="00631A25" w:rsidRPr="00CB014B" w:rsidRDefault="00631A25" w:rsidP="00631A25">
      <w:pPr>
        <w:numPr>
          <w:ilvl w:val="1"/>
          <w:numId w:val="7"/>
        </w:numPr>
        <w:ind w:right="8" w:hanging="360"/>
        <w:rPr>
          <w:lang w:val="es-419"/>
        </w:rPr>
      </w:pPr>
      <w:r w:rsidRPr="00CB014B">
        <w:rPr>
          <w:lang w:val="es-419"/>
        </w:rPr>
        <w:t xml:space="preserve">Proporcionar acceso a programas de patrocinio, formación y oportunidades de participación en exposiciones. </w:t>
      </w:r>
    </w:p>
    <w:p w14:paraId="6F72E3DF" w14:textId="77777777" w:rsidR="00631A25" w:rsidRPr="00CB014B" w:rsidRDefault="00631A25" w:rsidP="00AE1D95">
      <w:pPr>
        <w:keepNext/>
        <w:numPr>
          <w:ilvl w:val="0"/>
          <w:numId w:val="7"/>
        </w:numPr>
        <w:ind w:hanging="360"/>
        <w:rPr>
          <w:bCs/>
          <w:lang w:val="es-419"/>
        </w:rPr>
      </w:pPr>
      <w:r w:rsidRPr="00CB014B">
        <w:rPr>
          <w:lang w:val="es-419"/>
        </w:rPr>
        <w:lastRenderedPageBreak/>
        <w:t xml:space="preserve">Programa de becas </w:t>
      </w:r>
    </w:p>
    <w:p w14:paraId="259CD195" w14:textId="77777777" w:rsidR="00631A25" w:rsidRPr="00CB014B" w:rsidRDefault="00631A25" w:rsidP="00AE1D95">
      <w:pPr>
        <w:keepNext/>
        <w:numPr>
          <w:ilvl w:val="1"/>
          <w:numId w:val="7"/>
        </w:numPr>
        <w:ind w:right="8" w:hanging="360"/>
        <w:rPr>
          <w:lang w:val="es-419"/>
        </w:rPr>
      </w:pPr>
      <w:r w:rsidRPr="00CB014B">
        <w:rPr>
          <w:lang w:val="es-419"/>
        </w:rPr>
        <w:t xml:space="preserve">Conceder becas de 500 dólares a los estudiantes cree que se gradúan en la escuela secundaria y destacan en artes y oficios. </w:t>
      </w:r>
    </w:p>
    <w:p w14:paraId="0C210671" w14:textId="77777777" w:rsidR="00631A25" w:rsidRPr="00CB014B" w:rsidRDefault="00631A25" w:rsidP="00631A25">
      <w:pPr>
        <w:numPr>
          <w:ilvl w:val="0"/>
          <w:numId w:val="7"/>
        </w:numPr>
        <w:ind w:hanging="360"/>
        <w:rPr>
          <w:bCs/>
          <w:lang w:val="es-419"/>
        </w:rPr>
      </w:pPr>
      <w:r w:rsidRPr="00CB014B">
        <w:rPr>
          <w:lang w:val="es-419"/>
        </w:rPr>
        <w:t xml:space="preserve">Actividades culturales </w:t>
      </w:r>
    </w:p>
    <w:p w14:paraId="6A00D133" w14:textId="77777777" w:rsidR="00631A25" w:rsidRPr="00CB014B" w:rsidRDefault="00631A25" w:rsidP="00631A25">
      <w:pPr>
        <w:pStyle w:val="ListParagraph"/>
        <w:numPr>
          <w:ilvl w:val="0"/>
          <w:numId w:val="12"/>
        </w:numPr>
        <w:rPr>
          <w:szCs w:val="22"/>
          <w:lang w:val="es-419"/>
        </w:rPr>
      </w:pPr>
      <w:r w:rsidRPr="00CB014B">
        <w:rPr>
          <w:rFonts w:ascii="Arial" w:hAnsi="Arial"/>
          <w:sz w:val="22"/>
          <w:lang w:val="es-419"/>
        </w:rPr>
        <w:t xml:space="preserve">Participar y organizar actividades como: </w:t>
      </w:r>
    </w:p>
    <w:p w14:paraId="3C667B8D" w14:textId="77777777" w:rsidR="00631A25" w:rsidRPr="00CB014B" w:rsidRDefault="00631A25" w:rsidP="00631A25">
      <w:pPr>
        <w:numPr>
          <w:ilvl w:val="2"/>
          <w:numId w:val="8"/>
        </w:numPr>
        <w:ind w:right="8" w:hanging="360"/>
        <w:rPr>
          <w:szCs w:val="22"/>
          <w:lang w:val="es-419"/>
        </w:rPr>
      </w:pPr>
      <w:r w:rsidRPr="00CB014B">
        <w:rPr>
          <w:lang w:val="es-419"/>
        </w:rPr>
        <w:t xml:space="preserve">Premios al mérito </w:t>
      </w:r>
    </w:p>
    <w:p w14:paraId="429EAAE3" w14:textId="77777777" w:rsidR="00631A25" w:rsidRPr="00CB014B" w:rsidRDefault="00631A25" w:rsidP="00631A25">
      <w:pPr>
        <w:numPr>
          <w:ilvl w:val="2"/>
          <w:numId w:val="8"/>
        </w:numPr>
        <w:ind w:right="8" w:hanging="360"/>
        <w:rPr>
          <w:szCs w:val="22"/>
          <w:lang w:val="es-419"/>
        </w:rPr>
      </w:pPr>
      <w:r w:rsidRPr="00CB014B">
        <w:rPr>
          <w:lang w:val="es-419"/>
        </w:rPr>
        <w:t xml:space="preserve">Asamblea anual de miembros </w:t>
      </w:r>
    </w:p>
    <w:p w14:paraId="5C0E980F" w14:textId="77777777" w:rsidR="00631A25" w:rsidRPr="00CB014B" w:rsidRDefault="00631A25" w:rsidP="00631A25">
      <w:pPr>
        <w:numPr>
          <w:ilvl w:val="2"/>
          <w:numId w:val="8"/>
        </w:numPr>
        <w:ind w:right="8" w:hanging="360"/>
        <w:rPr>
          <w:szCs w:val="22"/>
          <w:lang w:val="es-419"/>
        </w:rPr>
      </w:pPr>
      <w:r w:rsidRPr="00CB014B">
        <w:rPr>
          <w:i/>
          <w:iCs/>
          <w:lang w:val="es-419"/>
        </w:rPr>
        <w:t>Cree Knowledge Festival</w:t>
      </w:r>
      <w:r w:rsidRPr="00CB014B">
        <w:rPr>
          <w:lang w:val="es-419"/>
        </w:rPr>
        <w:t xml:space="preserve"> </w:t>
      </w:r>
    </w:p>
    <w:p w14:paraId="36EC703C" w14:textId="77777777" w:rsidR="00631A25" w:rsidRPr="00CB014B" w:rsidRDefault="00631A25" w:rsidP="00631A25">
      <w:pPr>
        <w:numPr>
          <w:ilvl w:val="2"/>
          <w:numId w:val="8"/>
        </w:numPr>
        <w:ind w:right="8" w:hanging="360"/>
        <w:rPr>
          <w:szCs w:val="22"/>
          <w:lang w:val="es-419"/>
        </w:rPr>
      </w:pPr>
      <w:r w:rsidRPr="00CB014B">
        <w:rPr>
          <w:lang w:val="es-419"/>
        </w:rPr>
        <w:t xml:space="preserve">Otras actividades culturales impulsadas por la comunidad </w:t>
      </w:r>
    </w:p>
    <w:p w14:paraId="279A8025" w14:textId="77777777" w:rsidR="00631A25" w:rsidRPr="00CB014B" w:rsidRDefault="00631A25" w:rsidP="00631A25">
      <w:pPr>
        <w:numPr>
          <w:ilvl w:val="0"/>
          <w:numId w:val="7"/>
        </w:numPr>
        <w:ind w:hanging="360"/>
        <w:rPr>
          <w:bCs/>
          <w:szCs w:val="22"/>
          <w:lang w:val="es-419"/>
        </w:rPr>
      </w:pPr>
      <w:r w:rsidRPr="00CB014B">
        <w:rPr>
          <w:lang w:val="es-419"/>
        </w:rPr>
        <w:t xml:space="preserve">Formación y perfeccionamiento profesional </w:t>
      </w:r>
    </w:p>
    <w:p w14:paraId="6D32D6D1" w14:textId="77777777" w:rsidR="00631A25" w:rsidRPr="00CB014B" w:rsidRDefault="00631A25" w:rsidP="00631A25">
      <w:pPr>
        <w:pStyle w:val="ListParagraph"/>
        <w:numPr>
          <w:ilvl w:val="0"/>
          <w:numId w:val="12"/>
        </w:numPr>
        <w:rPr>
          <w:szCs w:val="22"/>
          <w:lang w:val="es-419"/>
        </w:rPr>
      </w:pPr>
      <w:r w:rsidRPr="00CB014B">
        <w:rPr>
          <w:rFonts w:ascii="Arial" w:hAnsi="Arial"/>
          <w:sz w:val="22"/>
          <w:lang w:val="es-419"/>
        </w:rPr>
        <w:t xml:space="preserve">Organizar talleres de desarrollo de habilidades y formación en: </w:t>
      </w:r>
    </w:p>
    <w:p w14:paraId="526805CA" w14:textId="77777777" w:rsidR="00631A25" w:rsidRPr="00CB014B" w:rsidRDefault="00631A25" w:rsidP="00631A25">
      <w:pPr>
        <w:numPr>
          <w:ilvl w:val="2"/>
          <w:numId w:val="9"/>
        </w:numPr>
        <w:ind w:right="8" w:hanging="360"/>
        <w:rPr>
          <w:szCs w:val="22"/>
          <w:lang w:val="es-419"/>
        </w:rPr>
      </w:pPr>
      <w:r w:rsidRPr="00CB014B">
        <w:rPr>
          <w:lang w:val="es-419"/>
        </w:rPr>
        <w:t xml:space="preserve">Artes tradicionales y contemporáneas </w:t>
      </w:r>
    </w:p>
    <w:p w14:paraId="7BB2E594" w14:textId="77777777" w:rsidR="00631A25" w:rsidRPr="00CB014B" w:rsidRDefault="00631A25" w:rsidP="00631A25">
      <w:pPr>
        <w:numPr>
          <w:ilvl w:val="2"/>
          <w:numId w:val="9"/>
        </w:numPr>
        <w:ind w:right="8" w:hanging="360"/>
        <w:rPr>
          <w:szCs w:val="22"/>
          <w:lang w:val="es-419"/>
        </w:rPr>
      </w:pPr>
      <w:r w:rsidRPr="00CB014B">
        <w:rPr>
          <w:lang w:val="es-419"/>
        </w:rPr>
        <w:t xml:space="preserve">Negocios y creación de empresas </w:t>
      </w:r>
    </w:p>
    <w:p w14:paraId="191E5EBF" w14:textId="77777777" w:rsidR="00631A25" w:rsidRPr="00CB014B" w:rsidRDefault="00631A25" w:rsidP="00631A25">
      <w:pPr>
        <w:numPr>
          <w:ilvl w:val="0"/>
          <w:numId w:val="7"/>
        </w:numPr>
        <w:ind w:hanging="360"/>
        <w:rPr>
          <w:bCs/>
          <w:szCs w:val="22"/>
          <w:lang w:val="es-419"/>
        </w:rPr>
      </w:pPr>
      <w:r w:rsidRPr="00CB014B">
        <w:rPr>
          <w:lang w:val="es-419"/>
        </w:rPr>
        <w:t xml:space="preserve">Centro de redes y recursos </w:t>
      </w:r>
    </w:p>
    <w:p w14:paraId="3D258227" w14:textId="77777777" w:rsidR="00631A25" w:rsidRPr="00CB014B" w:rsidRDefault="00631A25" w:rsidP="00631A25">
      <w:pPr>
        <w:numPr>
          <w:ilvl w:val="1"/>
          <w:numId w:val="7"/>
        </w:numPr>
        <w:ind w:right="8" w:hanging="360"/>
        <w:rPr>
          <w:szCs w:val="22"/>
          <w:lang w:val="es-419"/>
        </w:rPr>
      </w:pPr>
      <w:r w:rsidRPr="00CB014B">
        <w:rPr>
          <w:lang w:val="es-419"/>
        </w:rPr>
        <w:t xml:space="preserve">Servir de centro neurálgico para: </w:t>
      </w:r>
    </w:p>
    <w:p w14:paraId="62FEF7EB" w14:textId="77777777" w:rsidR="00631A25" w:rsidRPr="00CB014B" w:rsidRDefault="00631A25" w:rsidP="00631A25">
      <w:pPr>
        <w:numPr>
          <w:ilvl w:val="2"/>
          <w:numId w:val="7"/>
        </w:numPr>
        <w:ind w:right="8" w:hanging="360"/>
        <w:rPr>
          <w:szCs w:val="22"/>
          <w:lang w:val="es-419"/>
        </w:rPr>
      </w:pPr>
      <w:r w:rsidRPr="00CB014B">
        <w:rPr>
          <w:lang w:val="es-419"/>
        </w:rPr>
        <w:t xml:space="preserve">Facilitar el acceso de los artistas a recursos de financiación y promoción </w:t>
      </w:r>
    </w:p>
    <w:p w14:paraId="6A79E5D5" w14:textId="77777777" w:rsidR="00631A25" w:rsidRPr="00CB014B" w:rsidRDefault="00631A25" w:rsidP="00631A25">
      <w:pPr>
        <w:numPr>
          <w:ilvl w:val="2"/>
          <w:numId w:val="7"/>
        </w:numPr>
        <w:ind w:right="8" w:hanging="360"/>
        <w:rPr>
          <w:szCs w:val="22"/>
          <w:lang w:val="es-419"/>
        </w:rPr>
      </w:pPr>
      <w:r w:rsidRPr="00CB014B">
        <w:rPr>
          <w:lang w:val="es-419"/>
        </w:rPr>
        <w:t xml:space="preserve">Fomentar la colaboración y el apoyo entre compañeros </w:t>
      </w:r>
    </w:p>
    <w:p w14:paraId="6173190F" w14:textId="77777777" w:rsidR="00631A25" w:rsidRPr="00CB014B" w:rsidRDefault="00631A25" w:rsidP="00631A25">
      <w:pPr>
        <w:numPr>
          <w:ilvl w:val="0"/>
          <w:numId w:val="7"/>
        </w:numPr>
        <w:ind w:hanging="360"/>
        <w:rPr>
          <w:bCs/>
          <w:szCs w:val="22"/>
          <w:lang w:val="es-419"/>
        </w:rPr>
      </w:pPr>
      <w:r w:rsidRPr="00CB014B">
        <w:rPr>
          <w:lang w:val="es-419"/>
        </w:rPr>
        <w:t xml:space="preserve">Defensa de la propiedad intelectual </w:t>
      </w:r>
    </w:p>
    <w:p w14:paraId="179537E2" w14:textId="77777777" w:rsidR="00631A25" w:rsidRPr="00CB014B" w:rsidRDefault="00631A25" w:rsidP="00631A25">
      <w:pPr>
        <w:pStyle w:val="ListParagraph"/>
        <w:numPr>
          <w:ilvl w:val="0"/>
          <w:numId w:val="12"/>
        </w:numPr>
        <w:rPr>
          <w:szCs w:val="22"/>
          <w:lang w:val="es-419"/>
        </w:rPr>
      </w:pPr>
      <w:r w:rsidRPr="00CB014B">
        <w:rPr>
          <w:rFonts w:ascii="Arial" w:hAnsi="Arial"/>
          <w:sz w:val="22"/>
          <w:lang w:val="es-419"/>
        </w:rPr>
        <w:t xml:space="preserve">Promover y proteger: </w:t>
      </w:r>
    </w:p>
    <w:p w14:paraId="528D8E00" w14:textId="77777777" w:rsidR="00631A25" w:rsidRPr="00CB014B" w:rsidRDefault="00631A25" w:rsidP="00631A25">
      <w:pPr>
        <w:numPr>
          <w:ilvl w:val="2"/>
          <w:numId w:val="10"/>
        </w:numPr>
        <w:ind w:right="8" w:hanging="360"/>
        <w:rPr>
          <w:szCs w:val="22"/>
          <w:lang w:val="es-419"/>
        </w:rPr>
      </w:pPr>
      <w:r w:rsidRPr="00CB014B">
        <w:rPr>
          <w:lang w:val="es-419"/>
        </w:rPr>
        <w:t xml:space="preserve">los conocimientos tradicionales </w:t>
      </w:r>
    </w:p>
    <w:p w14:paraId="1B8D78FC" w14:textId="77777777" w:rsidR="00631A25" w:rsidRPr="00CB014B" w:rsidRDefault="00631A25" w:rsidP="00631A25">
      <w:pPr>
        <w:numPr>
          <w:ilvl w:val="2"/>
          <w:numId w:val="10"/>
        </w:numPr>
        <w:ind w:right="8" w:hanging="360"/>
        <w:rPr>
          <w:lang w:val="es-419"/>
        </w:rPr>
      </w:pPr>
      <w:r w:rsidRPr="00CB014B">
        <w:rPr>
          <w:lang w:val="es-419"/>
        </w:rPr>
        <w:t xml:space="preserve">los derechos de propiedad intelectual de los artistas cree </w:t>
      </w:r>
    </w:p>
    <w:p w14:paraId="1D670D01" w14:textId="77777777" w:rsidR="00631A25" w:rsidRPr="00CB014B" w:rsidRDefault="00631A25" w:rsidP="00631A25">
      <w:pPr>
        <w:numPr>
          <w:ilvl w:val="0"/>
          <w:numId w:val="7"/>
        </w:numPr>
        <w:ind w:hanging="360"/>
        <w:rPr>
          <w:bCs/>
          <w:lang w:val="es-419"/>
        </w:rPr>
      </w:pPr>
      <w:r w:rsidRPr="00CB014B">
        <w:rPr>
          <w:lang w:val="es-419"/>
        </w:rPr>
        <w:t xml:space="preserve">Wachiya Store </w:t>
      </w:r>
    </w:p>
    <w:p w14:paraId="156A8E59" w14:textId="77777777" w:rsidR="00631A25" w:rsidRPr="00CB014B" w:rsidRDefault="00631A25" w:rsidP="00631A25">
      <w:pPr>
        <w:numPr>
          <w:ilvl w:val="1"/>
          <w:numId w:val="7"/>
        </w:numPr>
        <w:ind w:right="8" w:hanging="360"/>
        <w:rPr>
          <w:lang w:val="es-419"/>
        </w:rPr>
      </w:pPr>
      <w:r w:rsidRPr="00CB014B">
        <w:rPr>
          <w:lang w:val="es-419"/>
        </w:rPr>
        <w:t xml:space="preserve">Tienda física y en línea que da a conocer a artistas cree y grupos indígenas. (wachiya.com) </w:t>
      </w:r>
    </w:p>
    <w:p w14:paraId="33E39B8A" w14:textId="77777777" w:rsidR="00631A25" w:rsidRPr="00CB014B" w:rsidRDefault="00631A25" w:rsidP="00631A25">
      <w:pPr>
        <w:shd w:val="clear" w:color="auto" w:fill="FFFFFF"/>
        <w:rPr>
          <w:rFonts w:eastAsia="Times New Roman"/>
          <w:szCs w:val="22"/>
          <w:lang w:val="es-419"/>
        </w:rPr>
      </w:pPr>
    </w:p>
    <w:p w14:paraId="3DD2C13E" w14:textId="77777777" w:rsidR="00631A25" w:rsidRPr="00CB014B" w:rsidRDefault="00631A25" w:rsidP="00631A25">
      <w:pPr>
        <w:shd w:val="clear" w:color="auto" w:fill="FFFFFF"/>
        <w:rPr>
          <w:rFonts w:eastAsia="Times New Roman"/>
          <w:szCs w:val="22"/>
          <w:lang w:val="es-419"/>
        </w:rPr>
      </w:pPr>
    </w:p>
    <w:p w14:paraId="594C45A2" w14:textId="77777777" w:rsidR="00631A25" w:rsidRPr="00CB014B" w:rsidRDefault="00631A25" w:rsidP="00631A25">
      <w:pPr>
        <w:shd w:val="clear" w:color="auto" w:fill="FFFFFF"/>
        <w:rPr>
          <w:rFonts w:eastAsia="Times New Roman"/>
          <w:szCs w:val="22"/>
          <w:u w:val="single"/>
          <w:lang w:val="es-419"/>
        </w:rPr>
      </w:pPr>
      <w:r w:rsidRPr="00CB014B">
        <w:rPr>
          <w:u w:val="single"/>
          <w:lang w:val="es-419"/>
        </w:rPr>
        <w:t xml:space="preserve">Importancia de la propiedad intelectual para la organización, incluida una explicación detallada de las razones por las que está interesada en las cuestiones objeto de examen en el Comité (hasta un máximo de 150 palabras) </w:t>
      </w:r>
    </w:p>
    <w:p w14:paraId="5E183715" w14:textId="77777777" w:rsidR="00631A25" w:rsidRPr="00CB014B" w:rsidRDefault="00631A25" w:rsidP="00631A25">
      <w:pPr>
        <w:shd w:val="clear" w:color="auto" w:fill="FFFFFF"/>
        <w:rPr>
          <w:rFonts w:eastAsia="Times New Roman"/>
          <w:szCs w:val="22"/>
          <w:u w:val="single"/>
          <w:lang w:val="es-419"/>
        </w:rPr>
      </w:pPr>
    </w:p>
    <w:p w14:paraId="62061BA9" w14:textId="77777777" w:rsidR="00631A25" w:rsidRPr="00CB014B" w:rsidRDefault="00631A25" w:rsidP="00631A25">
      <w:pPr>
        <w:ind w:left="-5" w:right="8"/>
        <w:rPr>
          <w:lang w:val="es-419"/>
        </w:rPr>
      </w:pPr>
      <w:r w:rsidRPr="00CB014B">
        <w:rPr>
          <w:lang w:val="es-419"/>
        </w:rPr>
        <w:t>La CNACA (</w:t>
      </w:r>
      <w:r w:rsidRPr="00CB014B">
        <w:rPr>
          <w:i/>
          <w:iCs/>
          <w:lang w:val="es-419"/>
        </w:rPr>
        <w:t>Cree Native Arts and Crafts Associatio</w:t>
      </w:r>
      <w:r w:rsidRPr="00CB014B">
        <w:rPr>
          <w:lang w:val="es-419"/>
        </w:rPr>
        <w:t xml:space="preserve">n) está profundamente comprometida con las cuestiones relacionadas con la propiedad intelectual (PI) en lo que respecta a los conocimientos tradicionales y las expresiones culturales. Como organización sin ánimo de lucro que representa a los artistas y artesanos cree, trabajamos para proteger la integridad del patrimonio cultural indígena y garantizar que los creadores se empoderen mediante actividades de educación y promoción. Muchos de nuestros miembros basan su trabajo en conocimientos transmitidos oralmente y compartidos colectivamente que quedan fuera del ámbito de la protección convencional de la PI. A la CNACA le interesa la labor de la OMPI porque es fundamental contar con orientación y una reforma a nivel internacional para subsanar las deficiencias de los marcos existentes, en particular en lo que respecta a la protección de los conocimientos tradicionales (CC.TT) y las expresiones culturales tradicionales (ECT). Apoyamos los esfuerzos que integran los principios de la Declaración de las Naciones Unidas sobre los Derechos de los Pueblos Indígenas, promueven el respeto por las leyes indígenas y garantizan una distribución justa de los beneficios. Nuestro objetivo es proteger la cultura cree contra la apropiación indebida, al tiempo que creamos oportunidades sostenibles para nuestros artistas. La CNACA aspira a aportar la perspectiva cree a los debates mundiales de la OMPI. </w:t>
      </w:r>
    </w:p>
    <w:p w14:paraId="1F6005FA" w14:textId="77777777" w:rsidR="00631A25" w:rsidRPr="00CB014B" w:rsidRDefault="00631A25" w:rsidP="00631A25">
      <w:pPr>
        <w:ind w:left="-5" w:right="8"/>
        <w:rPr>
          <w:lang w:val="es-419"/>
        </w:rPr>
      </w:pPr>
    </w:p>
    <w:p w14:paraId="41D20AA8" w14:textId="77777777" w:rsidR="00631A25" w:rsidRPr="00CB014B" w:rsidRDefault="00631A25" w:rsidP="00631A25">
      <w:pPr>
        <w:ind w:left="-5" w:right="8"/>
        <w:rPr>
          <w:lang w:val="es-419"/>
        </w:rPr>
      </w:pPr>
    </w:p>
    <w:p w14:paraId="31EFA9C5" w14:textId="77777777" w:rsidR="00631A25" w:rsidRPr="00CB014B" w:rsidRDefault="00631A25" w:rsidP="00631A25">
      <w:pPr>
        <w:spacing w:after="4" w:line="250" w:lineRule="auto"/>
        <w:ind w:left="-5" w:right="68"/>
        <w:rPr>
          <w:lang w:val="es-419"/>
        </w:rPr>
      </w:pPr>
      <w:r w:rsidRPr="00CB014B">
        <w:rPr>
          <w:u w:val="single" w:color="000000"/>
          <w:lang w:val="es-419"/>
        </w:rPr>
        <w:t>País en el que opera principalmente la organización</w:t>
      </w:r>
      <w:r w:rsidRPr="00CB014B">
        <w:rPr>
          <w:lang w:val="es-419"/>
        </w:rPr>
        <w:t xml:space="preserve">: </w:t>
      </w:r>
    </w:p>
    <w:p w14:paraId="5250C321" w14:textId="77777777" w:rsidR="00631A25" w:rsidRPr="00CB014B" w:rsidRDefault="00631A25" w:rsidP="00631A25">
      <w:pPr>
        <w:spacing w:line="259" w:lineRule="auto"/>
        <w:rPr>
          <w:lang w:val="es-419"/>
        </w:rPr>
      </w:pPr>
    </w:p>
    <w:p w14:paraId="7F5ABDA6" w14:textId="77777777" w:rsidR="00631A25" w:rsidRPr="00CB014B" w:rsidRDefault="00631A25" w:rsidP="00631A25">
      <w:pPr>
        <w:ind w:left="-5" w:right="8"/>
        <w:rPr>
          <w:lang w:val="es-419"/>
        </w:rPr>
      </w:pPr>
      <w:r w:rsidRPr="00CB014B">
        <w:rPr>
          <w:lang w:val="es-419"/>
        </w:rPr>
        <w:t xml:space="preserve">Canadá </w:t>
      </w:r>
    </w:p>
    <w:p w14:paraId="572A8263" w14:textId="77777777" w:rsidR="00631A25" w:rsidRPr="00CB014B" w:rsidRDefault="00631A25" w:rsidP="00631A25">
      <w:pPr>
        <w:ind w:left="-5" w:right="8"/>
        <w:rPr>
          <w:lang w:val="es-419"/>
        </w:rPr>
      </w:pPr>
    </w:p>
    <w:p w14:paraId="14D8FE30" w14:textId="77777777" w:rsidR="00631A25" w:rsidRPr="00CB014B" w:rsidRDefault="00631A25" w:rsidP="00631A25">
      <w:pPr>
        <w:shd w:val="clear" w:color="auto" w:fill="FFFFFF"/>
        <w:rPr>
          <w:rFonts w:eastAsia="Times New Roman"/>
          <w:szCs w:val="22"/>
          <w:lang w:val="es-419"/>
        </w:rPr>
      </w:pPr>
    </w:p>
    <w:p w14:paraId="639C3254" w14:textId="77777777" w:rsidR="00631A25" w:rsidRPr="00CB014B" w:rsidRDefault="00631A25" w:rsidP="00AE1D95">
      <w:pPr>
        <w:keepNext/>
        <w:shd w:val="clear" w:color="auto" w:fill="FFFFFF"/>
        <w:rPr>
          <w:rFonts w:eastAsia="Times New Roman"/>
          <w:szCs w:val="22"/>
          <w:u w:val="single"/>
          <w:lang w:val="es-419"/>
        </w:rPr>
      </w:pPr>
      <w:r w:rsidRPr="00CB014B">
        <w:rPr>
          <w:u w:val="single"/>
          <w:lang w:val="es-419"/>
        </w:rPr>
        <w:lastRenderedPageBreak/>
        <w:t xml:space="preserve">Información adicional: Indique cualquier otra información que considere pertinente (hasta un máximo de 150 palabras). </w:t>
      </w:r>
    </w:p>
    <w:p w14:paraId="7A43B7E0" w14:textId="77777777" w:rsidR="00631A25" w:rsidRPr="00CB014B" w:rsidRDefault="00631A25" w:rsidP="00AE1D95">
      <w:pPr>
        <w:keepNext/>
        <w:shd w:val="clear" w:color="auto" w:fill="FFFFFF"/>
        <w:rPr>
          <w:rFonts w:eastAsia="Times New Roman"/>
          <w:szCs w:val="22"/>
          <w:lang w:val="es-419"/>
        </w:rPr>
      </w:pPr>
    </w:p>
    <w:p w14:paraId="12F1F3C7" w14:textId="542CC3A3" w:rsidR="00631A25" w:rsidRPr="00CB014B" w:rsidRDefault="00631A25" w:rsidP="00AE1D95">
      <w:pPr>
        <w:keepNext/>
        <w:ind w:left="-5" w:right="8"/>
        <w:rPr>
          <w:lang w:val="es-419"/>
        </w:rPr>
      </w:pPr>
      <w:r w:rsidRPr="00CB014B">
        <w:rPr>
          <w:lang w:val="es-419"/>
        </w:rPr>
        <w:t>La CNACA representa a más de 900 artistas y artesanos cree de toda la región de Eeyou Istchee</w:t>
      </w:r>
      <w:r w:rsidR="00AE1D95" w:rsidRPr="00CB014B">
        <w:rPr>
          <w:lang w:val="es-419"/>
        </w:rPr>
        <w:t xml:space="preserve">. </w:t>
      </w:r>
      <w:r w:rsidRPr="00CB014B">
        <w:rPr>
          <w:lang w:val="es-419"/>
        </w:rPr>
        <w:t>Colaboramos regularmente con expertos jurídicos, ancianos y profesionales de la cultura para garantizar que la educación y la defensa de la propiedad intelectual reflejen los valores tradicionales y los protocolos comunitarios</w:t>
      </w:r>
      <w:r w:rsidR="00AE1D95" w:rsidRPr="00CB014B">
        <w:rPr>
          <w:lang w:val="es-419"/>
        </w:rPr>
        <w:t xml:space="preserve">. </w:t>
      </w:r>
      <w:r w:rsidRPr="00CB014B">
        <w:rPr>
          <w:lang w:val="es-419"/>
        </w:rPr>
        <w:t>En 2024 pusimos en marcha una iniciativa de educación pública sobre la propiedad intelectual y los conocimientos tradicionales con el fin de crear conciencia y apoyar la protección a nivel local. La CNACA también está trabajando en el desarrollo de políticas de PI pertinentes desde el punto de vista cultural que se centren en la legislación cree y la gobernanza comunitaria</w:t>
      </w:r>
      <w:r w:rsidR="00AE1D95" w:rsidRPr="00CB014B">
        <w:rPr>
          <w:lang w:val="es-419"/>
        </w:rPr>
        <w:t xml:space="preserve">. </w:t>
      </w:r>
      <w:r w:rsidRPr="00CB014B">
        <w:rPr>
          <w:lang w:val="es-419"/>
        </w:rPr>
        <w:t xml:space="preserve">Participar en el CIG de la OMPI reforzará nuestra capacidad para promover normas internacionales que reconozcan las cosmovisiones indígenas y permitan a las comunidades mantener el control sobre sus expresiones culturales. </w:t>
      </w:r>
    </w:p>
    <w:p w14:paraId="6721E63E" w14:textId="77777777" w:rsidR="00631A25" w:rsidRPr="00CB014B" w:rsidRDefault="00631A25" w:rsidP="00631A25">
      <w:pPr>
        <w:shd w:val="clear" w:color="auto" w:fill="FFFFFF"/>
        <w:rPr>
          <w:rFonts w:eastAsia="Times New Roman"/>
          <w:b/>
          <w:bCs/>
          <w:szCs w:val="22"/>
          <w:lang w:val="es-419"/>
        </w:rPr>
      </w:pPr>
    </w:p>
    <w:p w14:paraId="1A8AC745" w14:textId="77777777" w:rsidR="00631A25" w:rsidRPr="00CB014B" w:rsidRDefault="00631A25" w:rsidP="00631A25">
      <w:pPr>
        <w:shd w:val="clear" w:color="auto" w:fill="FFFFFF"/>
        <w:rPr>
          <w:rFonts w:eastAsia="Times New Roman"/>
          <w:szCs w:val="22"/>
          <w:u w:val="single"/>
          <w:lang w:val="es-419"/>
        </w:rPr>
      </w:pPr>
    </w:p>
    <w:p w14:paraId="590B6760" w14:textId="77777777" w:rsidR="00631A25" w:rsidRPr="00CB014B" w:rsidRDefault="00631A25" w:rsidP="00631A25">
      <w:pPr>
        <w:shd w:val="clear" w:color="auto" w:fill="FFFFFF"/>
        <w:rPr>
          <w:rFonts w:eastAsia="Times New Roman"/>
          <w:szCs w:val="22"/>
          <w:u w:val="single"/>
          <w:lang w:val="es-419"/>
        </w:rPr>
      </w:pPr>
      <w:r w:rsidRPr="00CB014B">
        <w:rPr>
          <w:u w:val="single"/>
          <w:lang w:val="es-419"/>
        </w:rPr>
        <w:t xml:space="preserve">Información de contacto de la organización: </w:t>
      </w:r>
    </w:p>
    <w:p w14:paraId="2589A864" w14:textId="77777777" w:rsidR="00631A25" w:rsidRPr="00CB014B" w:rsidRDefault="00631A25" w:rsidP="00631A25">
      <w:pPr>
        <w:shd w:val="clear" w:color="auto" w:fill="FFFFFF"/>
        <w:rPr>
          <w:rFonts w:eastAsia="Times New Roman"/>
          <w:szCs w:val="22"/>
          <w:lang w:val="es-419"/>
        </w:rPr>
      </w:pPr>
    </w:p>
    <w:p w14:paraId="2D0DC7FD" w14:textId="77777777" w:rsidR="00631A25" w:rsidRPr="00861C30" w:rsidRDefault="00631A25" w:rsidP="00631A25">
      <w:pPr>
        <w:spacing w:after="4" w:line="250" w:lineRule="auto"/>
        <w:rPr>
          <w:bCs/>
          <w:lang w:val="en-US"/>
        </w:rPr>
      </w:pPr>
      <w:r w:rsidRPr="00861C30">
        <w:rPr>
          <w:i/>
          <w:iCs/>
          <w:lang w:val="en-US"/>
        </w:rPr>
        <w:t>Cree Native Arts and Crafts Association</w:t>
      </w:r>
      <w:r w:rsidRPr="00861C30">
        <w:rPr>
          <w:lang w:val="en-US"/>
        </w:rPr>
        <w:t xml:space="preserve"> </w:t>
      </w:r>
    </w:p>
    <w:p w14:paraId="04BE0F94" w14:textId="77777777" w:rsidR="00631A25" w:rsidRPr="00861C30" w:rsidRDefault="00631A25" w:rsidP="00631A25">
      <w:pPr>
        <w:ind w:left="-5" w:right="8"/>
        <w:rPr>
          <w:lang w:val="en-US"/>
        </w:rPr>
      </w:pPr>
      <w:r w:rsidRPr="00861C30">
        <w:rPr>
          <w:lang w:val="en-US"/>
        </w:rPr>
        <w:t xml:space="preserve">205 Opemiska Meskino, P.O. Box 1234 </w:t>
      </w:r>
    </w:p>
    <w:p w14:paraId="0A684C01" w14:textId="77777777" w:rsidR="00631A25" w:rsidRPr="00861C30" w:rsidRDefault="00631A25" w:rsidP="00631A25">
      <w:pPr>
        <w:ind w:left="-5" w:right="8"/>
        <w:rPr>
          <w:lang w:val="en-US"/>
        </w:rPr>
      </w:pPr>
      <w:r w:rsidRPr="00861C30">
        <w:rPr>
          <w:lang w:val="en-US"/>
        </w:rPr>
        <w:t xml:space="preserve">Ouje-Bougoumou, QC, Canada </w:t>
      </w:r>
    </w:p>
    <w:p w14:paraId="5E386E6B" w14:textId="77777777" w:rsidR="00631A25" w:rsidRPr="00CB014B" w:rsidRDefault="00631A25" w:rsidP="00631A25">
      <w:pPr>
        <w:ind w:left="-5" w:right="8"/>
        <w:rPr>
          <w:lang w:val="es-419"/>
        </w:rPr>
      </w:pPr>
      <w:r w:rsidRPr="00CB014B">
        <w:rPr>
          <w:lang w:val="es-419"/>
        </w:rPr>
        <w:t xml:space="preserve">G0W 3C0 </w:t>
      </w:r>
    </w:p>
    <w:p w14:paraId="35F0F795" w14:textId="77777777" w:rsidR="00631A25" w:rsidRPr="00CB014B" w:rsidRDefault="00631A25" w:rsidP="00631A25">
      <w:pPr>
        <w:spacing w:line="259" w:lineRule="auto"/>
        <w:rPr>
          <w:lang w:val="es-419"/>
        </w:rPr>
      </w:pPr>
    </w:p>
    <w:p w14:paraId="7856DA81" w14:textId="4089AE48" w:rsidR="00631A25" w:rsidRPr="00CB014B" w:rsidRDefault="00631A25" w:rsidP="00631A25">
      <w:pPr>
        <w:ind w:left="-5" w:right="8"/>
        <w:rPr>
          <w:lang w:val="es-419"/>
        </w:rPr>
      </w:pPr>
      <w:r w:rsidRPr="00CB014B">
        <w:rPr>
          <w:lang w:val="es-419"/>
        </w:rPr>
        <w:t>Número de teléfono</w:t>
      </w:r>
      <w:r w:rsidR="00AE1D95" w:rsidRPr="00CB014B">
        <w:rPr>
          <w:lang w:val="es-419"/>
        </w:rPr>
        <w:t xml:space="preserve">: </w:t>
      </w:r>
      <w:r w:rsidRPr="00CB014B">
        <w:rPr>
          <w:lang w:val="es-419"/>
        </w:rPr>
        <w:t xml:space="preserve">(+418)-745-2444 ext. 3000 </w:t>
      </w:r>
    </w:p>
    <w:p w14:paraId="37097CBA" w14:textId="1A4B4923" w:rsidR="00631A25" w:rsidRPr="00CB014B" w:rsidRDefault="00631A25" w:rsidP="00631A25">
      <w:pPr>
        <w:ind w:left="-5" w:right="8"/>
        <w:rPr>
          <w:lang w:val="es-419"/>
        </w:rPr>
      </w:pPr>
      <w:r w:rsidRPr="00CB014B">
        <w:rPr>
          <w:lang w:val="es-419"/>
        </w:rPr>
        <w:t>Número de fax</w:t>
      </w:r>
      <w:r w:rsidR="00AE1D95" w:rsidRPr="00CB014B">
        <w:rPr>
          <w:lang w:val="es-419"/>
        </w:rPr>
        <w:t xml:space="preserve">: </w:t>
      </w:r>
      <w:r w:rsidRPr="00CB014B">
        <w:rPr>
          <w:lang w:val="es-419"/>
        </w:rPr>
        <w:t xml:space="preserve">n. d. </w:t>
      </w:r>
    </w:p>
    <w:p w14:paraId="0202BAC6" w14:textId="1AA4391C" w:rsidR="00631A25" w:rsidRPr="00CB014B" w:rsidRDefault="00631A25" w:rsidP="00631A25">
      <w:pPr>
        <w:ind w:left="-5" w:right="8"/>
        <w:rPr>
          <w:lang w:val="es-419"/>
        </w:rPr>
      </w:pPr>
      <w:r w:rsidRPr="00CB014B">
        <w:rPr>
          <w:lang w:val="es-419"/>
        </w:rPr>
        <w:t xml:space="preserve">Dirección de correo-e: </w:t>
      </w:r>
      <w:hyperlink r:id="rId12" w:history="1">
        <w:r w:rsidRPr="00CB014B">
          <w:rPr>
            <w:rStyle w:val="Hyperlink"/>
            <w:lang w:val="es-419"/>
          </w:rPr>
          <w:t>administration@cnaca.ca</w:t>
        </w:r>
      </w:hyperlink>
      <w:r w:rsidRPr="00CB014B">
        <w:rPr>
          <w:lang w:val="es-419"/>
        </w:rPr>
        <w:t xml:space="preserve">  </w:t>
      </w:r>
    </w:p>
    <w:p w14:paraId="3DC3F12E" w14:textId="65928E00" w:rsidR="00631A25" w:rsidRPr="00CB014B" w:rsidRDefault="00631A25" w:rsidP="00631A25">
      <w:pPr>
        <w:spacing w:line="259" w:lineRule="auto"/>
        <w:rPr>
          <w:lang w:val="es-419"/>
        </w:rPr>
      </w:pPr>
      <w:r w:rsidRPr="00CB014B">
        <w:rPr>
          <w:lang w:val="es-419"/>
        </w:rPr>
        <w:t>Sitio web:</w:t>
      </w:r>
      <w:r w:rsidR="00AE1D95" w:rsidRPr="00CB014B">
        <w:rPr>
          <w:lang w:val="es-419"/>
        </w:rPr>
        <w:t xml:space="preserve"> </w:t>
      </w:r>
      <w:hyperlink r:id="rId13" w:history="1">
        <w:r w:rsidR="00AE1D95" w:rsidRPr="00CB014B">
          <w:rPr>
            <w:rStyle w:val="Hyperlink"/>
            <w:lang w:val="es-419"/>
          </w:rPr>
          <w:t>www.cnaca.ca</w:t>
        </w:r>
      </w:hyperlink>
      <w:hyperlink r:id="rId14">
        <w:r w:rsidRPr="00CB014B">
          <w:rPr>
            <w:lang w:val="es-419"/>
          </w:rPr>
          <w:t xml:space="preserve"> </w:t>
        </w:r>
      </w:hyperlink>
      <w:r w:rsidRPr="00CB014B">
        <w:rPr>
          <w:lang w:val="es-419"/>
        </w:rPr>
        <w:t xml:space="preserve"> </w:t>
      </w:r>
    </w:p>
    <w:p w14:paraId="210854D8" w14:textId="77777777" w:rsidR="00631A25" w:rsidRPr="00CB014B" w:rsidRDefault="00631A25" w:rsidP="00631A25">
      <w:pPr>
        <w:shd w:val="clear" w:color="auto" w:fill="FFFFFF"/>
        <w:rPr>
          <w:rFonts w:eastAsia="Times New Roman"/>
          <w:szCs w:val="22"/>
          <w:lang w:val="es-419"/>
        </w:rPr>
      </w:pPr>
    </w:p>
    <w:p w14:paraId="57ABB8DC" w14:textId="77777777" w:rsidR="00631A25" w:rsidRPr="00CB014B" w:rsidRDefault="00631A25" w:rsidP="00631A25">
      <w:pPr>
        <w:shd w:val="clear" w:color="auto" w:fill="FFFFFF"/>
        <w:rPr>
          <w:rFonts w:eastAsia="Times New Roman"/>
          <w:szCs w:val="22"/>
          <w:lang w:val="es-419"/>
        </w:rPr>
      </w:pPr>
    </w:p>
    <w:p w14:paraId="71DFBA51" w14:textId="77777777" w:rsidR="00631A25" w:rsidRPr="00CB014B" w:rsidRDefault="00631A25" w:rsidP="00631A25">
      <w:pPr>
        <w:shd w:val="clear" w:color="auto" w:fill="FFFFFF"/>
        <w:rPr>
          <w:rFonts w:eastAsia="Times New Roman"/>
          <w:szCs w:val="22"/>
          <w:lang w:val="es-419"/>
        </w:rPr>
      </w:pPr>
      <w:r w:rsidRPr="00CB014B">
        <w:rPr>
          <w:u w:val="single"/>
          <w:lang w:val="es-419"/>
        </w:rPr>
        <w:t>Nombre y cargo del representante de la organización:</w:t>
      </w:r>
      <w:r w:rsidRPr="00CB014B">
        <w:rPr>
          <w:lang w:val="es-419"/>
        </w:rPr>
        <w:t xml:space="preserve"> </w:t>
      </w:r>
    </w:p>
    <w:p w14:paraId="2EFBB2EF" w14:textId="77777777" w:rsidR="00631A25" w:rsidRPr="00CB014B" w:rsidRDefault="00631A25" w:rsidP="00631A25">
      <w:pPr>
        <w:shd w:val="clear" w:color="auto" w:fill="FFFFFF"/>
        <w:rPr>
          <w:rFonts w:eastAsia="Times New Roman"/>
          <w:szCs w:val="22"/>
          <w:lang w:val="es-419"/>
        </w:rPr>
      </w:pPr>
    </w:p>
    <w:p w14:paraId="090C37E5" w14:textId="77777777" w:rsidR="00631A25" w:rsidRPr="00861C30" w:rsidRDefault="00631A25" w:rsidP="00631A25">
      <w:pPr>
        <w:ind w:left="-5" w:right="8"/>
        <w:rPr>
          <w:lang w:val="en-US"/>
        </w:rPr>
      </w:pPr>
      <w:r w:rsidRPr="00861C30">
        <w:rPr>
          <w:lang w:val="en-US"/>
        </w:rPr>
        <w:t xml:space="preserve">Dale Cooper – Director ejecutivo  </w:t>
      </w:r>
    </w:p>
    <w:p w14:paraId="34C90117" w14:textId="77777777" w:rsidR="00631A25" w:rsidRPr="00861C30" w:rsidRDefault="00631A25" w:rsidP="00631A25">
      <w:pPr>
        <w:rPr>
          <w:szCs w:val="22"/>
          <w:lang w:val="en-US"/>
        </w:rPr>
      </w:pPr>
    </w:p>
    <w:p w14:paraId="1E3BB257" w14:textId="77777777" w:rsidR="00631A25" w:rsidRPr="00861C30" w:rsidRDefault="00631A25" w:rsidP="00631A25">
      <w:pPr>
        <w:rPr>
          <w:szCs w:val="22"/>
          <w:lang w:val="en-US"/>
        </w:rPr>
      </w:pPr>
    </w:p>
    <w:p w14:paraId="7335650E" w14:textId="77777777" w:rsidR="00631A25" w:rsidRPr="00861C30" w:rsidRDefault="00631A25" w:rsidP="00631A25">
      <w:pPr>
        <w:rPr>
          <w:szCs w:val="22"/>
          <w:u w:val="single"/>
          <w:lang w:val="en-US"/>
        </w:rPr>
      </w:pPr>
      <w:r w:rsidRPr="00861C30">
        <w:rPr>
          <w:lang w:val="en-US"/>
        </w:rPr>
        <w:br w:type="page"/>
      </w:r>
    </w:p>
    <w:p w14:paraId="6272C5CA" w14:textId="77777777" w:rsidR="00631A25" w:rsidRPr="00861C30" w:rsidRDefault="00631A25" w:rsidP="00631A25">
      <w:pPr>
        <w:rPr>
          <w:bCs/>
          <w:szCs w:val="22"/>
          <w:u w:val="single"/>
          <w:lang w:val="en-US"/>
        </w:rPr>
      </w:pPr>
      <w:r w:rsidRPr="00861C30">
        <w:rPr>
          <w:i/>
          <w:iCs/>
          <w:u w:val="single"/>
          <w:lang w:val="en-US"/>
        </w:rPr>
        <w:lastRenderedPageBreak/>
        <w:t>Métis Legal Research &amp; Education Foundation, Inc.</w:t>
      </w:r>
    </w:p>
    <w:p w14:paraId="681AD263" w14:textId="77777777" w:rsidR="00631A25" w:rsidRPr="00861C30" w:rsidRDefault="00631A25" w:rsidP="00631A25">
      <w:pPr>
        <w:rPr>
          <w:szCs w:val="22"/>
          <w:lang w:val="en-US"/>
        </w:rPr>
      </w:pPr>
    </w:p>
    <w:p w14:paraId="68061167" w14:textId="77777777" w:rsidR="00631A25" w:rsidRPr="00861C30" w:rsidRDefault="00631A25" w:rsidP="00631A25">
      <w:pPr>
        <w:rPr>
          <w:szCs w:val="22"/>
          <w:lang w:val="en-US"/>
        </w:rPr>
      </w:pPr>
    </w:p>
    <w:p w14:paraId="4BD69CC5" w14:textId="77777777" w:rsidR="00631A25" w:rsidRPr="00861C30" w:rsidRDefault="00631A25" w:rsidP="00631A25">
      <w:pPr>
        <w:rPr>
          <w:szCs w:val="22"/>
          <w:lang w:val="en-US"/>
        </w:rPr>
      </w:pPr>
    </w:p>
    <w:p w14:paraId="0349112E" w14:textId="4CDF54F4" w:rsidR="00631A25" w:rsidRPr="00CB014B" w:rsidRDefault="00631A25" w:rsidP="00631A25">
      <w:pPr>
        <w:rPr>
          <w:szCs w:val="22"/>
          <w:lang w:val="es-419"/>
        </w:rPr>
      </w:pPr>
      <w:r w:rsidRPr="00CB014B">
        <w:rPr>
          <w:lang w:val="es-419"/>
        </w:rPr>
        <w:t>A</w:t>
      </w:r>
      <w:r w:rsidR="00AE1D95" w:rsidRPr="00CB014B">
        <w:rPr>
          <w:lang w:val="es-419"/>
        </w:rPr>
        <w:t xml:space="preserve">: </w:t>
      </w:r>
      <w:r w:rsidRPr="00CB014B">
        <w:rPr>
          <w:lang w:val="es-419"/>
        </w:rPr>
        <w:t>División de Conocimientos Tradicionales</w:t>
      </w:r>
    </w:p>
    <w:p w14:paraId="2524BC7F" w14:textId="77777777" w:rsidR="00631A25" w:rsidRPr="00CB014B" w:rsidRDefault="00631A25" w:rsidP="00631A25">
      <w:pPr>
        <w:rPr>
          <w:szCs w:val="22"/>
          <w:lang w:val="es-419"/>
        </w:rPr>
      </w:pPr>
      <w:r w:rsidRPr="00CB014B">
        <w:rPr>
          <w:lang w:val="es-419"/>
        </w:rPr>
        <w:t>Organización Mundial de la Propiedad Intelectual (OMPI)</w:t>
      </w:r>
    </w:p>
    <w:p w14:paraId="0D60231E" w14:textId="77777777" w:rsidR="00631A25" w:rsidRPr="00861C30" w:rsidRDefault="00631A25" w:rsidP="00631A25">
      <w:pPr>
        <w:rPr>
          <w:szCs w:val="22"/>
          <w:lang w:val="fr-CH"/>
        </w:rPr>
      </w:pPr>
      <w:r w:rsidRPr="00861C30">
        <w:rPr>
          <w:lang w:val="fr-CH"/>
        </w:rPr>
        <w:t>34, chemin des Colombettes</w:t>
      </w:r>
    </w:p>
    <w:p w14:paraId="3C2FEB3F" w14:textId="77777777" w:rsidR="00631A25" w:rsidRPr="00861C30" w:rsidRDefault="00631A25" w:rsidP="00631A25">
      <w:pPr>
        <w:rPr>
          <w:szCs w:val="22"/>
          <w:lang w:val="fr-CH"/>
        </w:rPr>
      </w:pPr>
      <w:r w:rsidRPr="00861C30">
        <w:rPr>
          <w:lang w:val="fr-CH"/>
        </w:rPr>
        <w:t>1211 Ginebra 20</w:t>
      </w:r>
    </w:p>
    <w:p w14:paraId="1560B651" w14:textId="77777777" w:rsidR="00631A25" w:rsidRPr="00861C30" w:rsidRDefault="00631A25" w:rsidP="00631A25">
      <w:pPr>
        <w:rPr>
          <w:szCs w:val="22"/>
          <w:lang w:val="fr-CH"/>
        </w:rPr>
      </w:pPr>
      <w:r w:rsidRPr="00861C30">
        <w:rPr>
          <w:lang w:val="fr-CH"/>
        </w:rPr>
        <w:t>(Suiza)</w:t>
      </w:r>
    </w:p>
    <w:p w14:paraId="3A3F0084" w14:textId="77777777" w:rsidR="00631A25" w:rsidRPr="00861C30" w:rsidRDefault="00631A25" w:rsidP="00631A25">
      <w:pPr>
        <w:rPr>
          <w:szCs w:val="22"/>
          <w:lang w:val="fr-CH"/>
        </w:rPr>
      </w:pPr>
    </w:p>
    <w:p w14:paraId="1E039F8C" w14:textId="77777777" w:rsidR="00631A25" w:rsidRPr="00861C30" w:rsidRDefault="00631A25" w:rsidP="00631A25">
      <w:pPr>
        <w:rPr>
          <w:b/>
          <w:bCs/>
          <w:szCs w:val="22"/>
          <w:lang w:val="it-IT"/>
        </w:rPr>
      </w:pPr>
      <w:r w:rsidRPr="00861C30">
        <w:rPr>
          <w:b/>
          <w:lang w:val="it-IT"/>
        </w:rPr>
        <w:t>Fax.: +41 (0)22 338 81 20</w:t>
      </w:r>
    </w:p>
    <w:p w14:paraId="0C0C7E4D" w14:textId="77777777" w:rsidR="00631A25" w:rsidRPr="00861C30" w:rsidRDefault="00631A25" w:rsidP="00631A25">
      <w:pPr>
        <w:rPr>
          <w:b/>
          <w:bCs/>
          <w:szCs w:val="22"/>
          <w:lang w:val="it-IT"/>
        </w:rPr>
      </w:pPr>
      <w:r w:rsidRPr="00861C30">
        <w:rPr>
          <w:b/>
          <w:lang w:val="it-IT"/>
        </w:rPr>
        <w:t>Correo-e: grtkf@wipo.int</w:t>
      </w:r>
    </w:p>
    <w:p w14:paraId="56560B8A" w14:textId="77777777" w:rsidR="00631A25" w:rsidRPr="00861C30" w:rsidRDefault="00631A25" w:rsidP="00631A25">
      <w:pPr>
        <w:rPr>
          <w:szCs w:val="22"/>
          <w:lang w:val="it-IT"/>
        </w:rPr>
      </w:pPr>
    </w:p>
    <w:p w14:paraId="3E05967C" w14:textId="77777777" w:rsidR="00631A25" w:rsidRPr="00CB014B" w:rsidRDefault="00631A25" w:rsidP="00631A25">
      <w:pPr>
        <w:rPr>
          <w:szCs w:val="22"/>
          <w:lang w:val="es-419"/>
        </w:rPr>
      </w:pPr>
      <w:r w:rsidRPr="00CB014B">
        <w:rPr>
          <w:lang w:val="es-419"/>
        </w:rPr>
        <w:t>Estimados miembros de la División de Conocimientos Tradicionales:</w:t>
      </w:r>
    </w:p>
    <w:p w14:paraId="776AD55B" w14:textId="77777777" w:rsidR="00631A25" w:rsidRPr="00CB014B" w:rsidRDefault="00631A25" w:rsidP="00631A25">
      <w:pPr>
        <w:rPr>
          <w:szCs w:val="22"/>
          <w:lang w:val="es-419"/>
        </w:rPr>
      </w:pPr>
    </w:p>
    <w:p w14:paraId="5887FABE" w14:textId="77777777" w:rsidR="00631A25" w:rsidRPr="00CB014B" w:rsidRDefault="00631A25" w:rsidP="00631A25">
      <w:pPr>
        <w:rPr>
          <w:szCs w:val="22"/>
          <w:u w:val="single"/>
          <w:lang w:val="es-419"/>
        </w:rPr>
      </w:pPr>
      <w:r w:rsidRPr="00CB014B">
        <w:rPr>
          <w:u w:val="single"/>
          <w:lang w:val="es-419"/>
        </w:rPr>
        <w:t>Asunto: Solicitud de acreditación en calidad de observador en futuras sesiones del Comité Intergubernamental de la OMPI</w:t>
      </w:r>
    </w:p>
    <w:p w14:paraId="73AB406F" w14:textId="77777777" w:rsidR="00631A25" w:rsidRPr="00CB014B" w:rsidRDefault="00631A25" w:rsidP="00631A25">
      <w:pPr>
        <w:rPr>
          <w:szCs w:val="22"/>
          <w:lang w:val="es-419"/>
        </w:rPr>
      </w:pPr>
    </w:p>
    <w:p w14:paraId="0BD3D45E" w14:textId="77777777" w:rsidR="00631A25" w:rsidRPr="00CB014B" w:rsidRDefault="00631A25" w:rsidP="00631A25">
      <w:pPr>
        <w:rPr>
          <w:szCs w:val="22"/>
          <w:lang w:val="es-419"/>
        </w:rPr>
      </w:pPr>
      <w:r w:rsidRPr="00CB014B">
        <w:rPr>
          <w:lang w:val="es-419"/>
        </w:rPr>
        <w:t xml:space="preserve">Por la presente les transmito el deseo de mi organización de participar en calidad de observador </w:t>
      </w:r>
      <w:r w:rsidRPr="00CB014B">
        <w:rPr>
          <w:i/>
          <w:iCs/>
          <w:lang w:val="es-419"/>
        </w:rPr>
        <w:t>ad hoc</w:t>
      </w:r>
      <w:r w:rsidRPr="00CB014B">
        <w:rPr>
          <w:lang w:val="es-419"/>
        </w:rPr>
        <w:t xml:space="preserve"> en las sesiones del Comité Intergubernamental de la OMPI sobre Propiedad Intelectual y Recursos Genéticos, Conocimientos Tradicionales y Folclore. Adjuntamos nuestra solicitud para que se someta a la consideración del Comité.</w:t>
      </w:r>
    </w:p>
    <w:p w14:paraId="5886DF4E" w14:textId="77777777" w:rsidR="00631A25" w:rsidRPr="00CB014B" w:rsidRDefault="00631A25" w:rsidP="00631A25">
      <w:pPr>
        <w:rPr>
          <w:szCs w:val="22"/>
          <w:lang w:val="es-419"/>
        </w:rPr>
      </w:pPr>
    </w:p>
    <w:p w14:paraId="4931A647" w14:textId="77777777" w:rsidR="00631A25" w:rsidRPr="00CB014B" w:rsidRDefault="00631A25" w:rsidP="00631A25">
      <w:pPr>
        <w:rPr>
          <w:szCs w:val="22"/>
          <w:lang w:val="es-419"/>
        </w:rPr>
      </w:pPr>
      <w:r w:rsidRPr="00CB014B">
        <w:rPr>
          <w:lang w:val="es-419"/>
        </w:rPr>
        <w:t>No duden en ponerse en contacto con nosotros si necesitan más información.</w:t>
      </w:r>
    </w:p>
    <w:p w14:paraId="10C4BDB3" w14:textId="77777777" w:rsidR="00631A25" w:rsidRPr="00CB014B" w:rsidRDefault="00631A25" w:rsidP="00631A25">
      <w:pPr>
        <w:rPr>
          <w:szCs w:val="22"/>
          <w:lang w:val="es-419"/>
        </w:rPr>
      </w:pPr>
    </w:p>
    <w:p w14:paraId="66AE2F93" w14:textId="77777777" w:rsidR="00631A25" w:rsidRPr="00CB014B" w:rsidRDefault="00631A25" w:rsidP="00631A25">
      <w:pPr>
        <w:rPr>
          <w:szCs w:val="22"/>
          <w:lang w:val="es-419"/>
        </w:rPr>
      </w:pPr>
      <w:r w:rsidRPr="00CB014B">
        <w:rPr>
          <w:lang w:val="es-419"/>
        </w:rPr>
        <w:t>Atentamente,</w:t>
      </w:r>
    </w:p>
    <w:p w14:paraId="43641968" w14:textId="77777777" w:rsidR="00631A25" w:rsidRPr="00CB014B" w:rsidRDefault="00631A25" w:rsidP="00631A25">
      <w:pPr>
        <w:rPr>
          <w:szCs w:val="22"/>
          <w:lang w:val="es-419"/>
        </w:rPr>
      </w:pPr>
    </w:p>
    <w:p w14:paraId="722F800C" w14:textId="77777777" w:rsidR="00631A25" w:rsidRPr="00CB014B" w:rsidRDefault="00631A25" w:rsidP="00631A25">
      <w:pPr>
        <w:rPr>
          <w:szCs w:val="22"/>
          <w:lang w:val="es-419"/>
        </w:rPr>
      </w:pPr>
    </w:p>
    <w:p w14:paraId="23504153" w14:textId="77777777" w:rsidR="00631A25" w:rsidRPr="00CB014B" w:rsidRDefault="00631A25" w:rsidP="00631A25">
      <w:pPr>
        <w:rPr>
          <w:noProof/>
          <w:szCs w:val="22"/>
          <w:lang w:val="es-419"/>
        </w:rPr>
      </w:pPr>
      <w:r w:rsidRPr="00CB014B">
        <w:rPr>
          <w:lang w:val="es-419"/>
        </w:rPr>
        <w:t>Kathy L Hodgson-Smith, KC</w:t>
      </w:r>
    </w:p>
    <w:p w14:paraId="58E6D575" w14:textId="77777777" w:rsidR="00631A25" w:rsidRPr="00CB014B" w:rsidRDefault="00631A25" w:rsidP="00631A25">
      <w:pPr>
        <w:rPr>
          <w:noProof/>
          <w:szCs w:val="22"/>
          <w:lang w:val="es-419"/>
        </w:rPr>
      </w:pPr>
      <w:r w:rsidRPr="00CB014B">
        <w:rPr>
          <w:lang w:val="es-419"/>
        </w:rPr>
        <w:t xml:space="preserve">Miembro de la Junta </w:t>
      </w:r>
    </w:p>
    <w:p w14:paraId="2A97CE36" w14:textId="77777777" w:rsidR="00631A25" w:rsidRPr="00861C30" w:rsidRDefault="00631A25" w:rsidP="00631A25">
      <w:pPr>
        <w:rPr>
          <w:noProof/>
          <w:szCs w:val="22"/>
          <w:lang w:val="en-US"/>
        </w:rPr>
      </w:pPr>
      <w:r w:rsidRPr="00861C30">
        <w:rPr>
          <w:i/>
          <w:iCs/>
          <w:lang w:val="en-US"/>
        </w:rPr>
        <w:t>Métis Legal Research &amp; Education Foundation, Inc.</w:t>
      </w:r>
      <w:r w:rsidRPr="00861C30">
        <w:rPr>
          <w:lang w:val="en-US"/>
        </w:rPr>
        <w:t xml:space="preserve"> </w:t>
      </w:r>
    </w:p>
    <w:p w14:paraId="1CCEA5E4" w14:textId="77777777" w:rsidR="00631A25" w:rsidRPr="00CB014B" w:rsidRDefault="00631A25" w:rsidP="00631A25">
      <w:pPr>
        <w:rPr>
          <w:szCs w:val="22"/>
          <w:lang w:val="es-419"/>
        </w:rPr>
      </w:pPr>
      <w:r w:rsidRPr="00CB014B">
        <w:rPr>
          <w:lang w:val="es-419"/>
        </w:rPr>
        <w:t>____________________</w:t>
      </w:r>
    </w:p>
    <w:p w14:paraId="3EBEDF1D" w14:textId="77777777" w:rsidR="00631A25" w:rsidRPr="00CB014B" w:rsidRDefault="00631A25" w:rsidP="00631A25">
      <w:pPr>
        <w:rPr>
          <w:szCs w:val="22"/>
          <w:lang w:val="es-419"/>
        </w:rPr>
      </w:pPr>
      <w:r w:rsidRPr="00CB014B">
        <w:rPr>
          <w:lang w:val="es-419"/>
        </w:rPr>
        <w:t>(Nombre y firma de la persona representante)</w:t>
      </w:r>
    </w:p>
    <w:p w14:paraId="3B8239B8" w14:textId="77777777" w:rsidR="00631A25" w:rsidRPr="00CB014B" w:rsidRDefault="00631A25" w:rsidP="00631A25">
      <w:pPr>
        <w:rPr>
          <w:szCs w:val="22"/>
          <w:lang w:val="es-419"/>
        </w:rPr>
      </w:pPr>
    </w:p>
    <w:p w14:paraId="0DED2E0D" w14:textId="77777777" w:rsidR="00631A25" w:rsidRPr="00CB014B" w:rsidRDefault="00631A25" w:rsidP="00631A25">
      <w:pPr>
        <w:rPr>
          <w:szCs w:val="22"/>
          <w:lang w:val="es-419"/>
        </w:rPr>
      </w:pPr>
      <w:r w:rsidRPr="00CB014B">
        <w:rPr>
          <w:lang w:val="es-419"/>
        </w:rPr>
        <w:br w:type="page"/>
      </w:r>
    </w:p>
    <w:p w14:paraId="5F0C52E8"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lastRenderedPageBreak/>
        <w:t xml:space="preserve">Formulario de solicitud de acreditación en calidad de observador </w:t>
      </w:r>
      <w:r w:rsidRPr="00CB014B">
        <w:rPr>
          <w:b/>
          <w:i/>
          <w:iCs/>
          <w:lang w:val="es-419"/>
        </w:rPr>
        <w:t>ad hoc</w:t>
      </w:r>
    </w:p>
    <w:p w14:paraId="76D5723C"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t>Comité Intergubernamental de la OMPI sobre Propiedad Intelectual y Recursos Genéticos, Conocimientos Tradicionales y Folclore</w:t>
      </w:r>
    </w:p>
    <w:p w14:paraId="758C4D79" w14:textId="77777777" w:rsidR="00631A25" w:rsidRPr="00CB014B" w:rsidRDefault="00631A25" w:rsidP="00631A25">
      <w:pPr>
        <w:shd w:val="clear" w:color="auto" w:fill="FFFFFF"/>
        <w:rPr>
          <w:rFonts w:eastAsia="Times New Roman"/>
          <w:b/>
          <w:bCs/>
          <w:szCs w:val="22"/>
          <w:lang w:val="es-419"/>
        </w:rPr>
      </w:pPr>
    </w:p>
    <w:p w14:paraId="22850788" w14:textId="77777777" w:rsidR="00631A25" w:rsidRPr="00CB014B" w:rsidRDefault="00631A25" w:rsidP="00631A25">
      <w:pPr>
        <w:shd w:val="clear" w:color="auto" w:fill="FFFFFF"/>
        <w:jc w:val="center"/>
        <w:rPr>
          <w:rFonts w:eastAsia="Times New Roman"/>
          <w:szCs w:val="22"/>
          <w:lang w:val="es-419"/>
        </w:rPr>
      </w:pPr>
      <w:r w:rsidRPr="00CB014B">
        <w:rPr>
          <w:lang w:val="es-419"/>
        </w:rPr>
        <w:t>DATOS DE LA ORGANIZACIÓN QUE SOLICITA ACREDITACIÓN</w:t>
      </w:r>
    </w:p>
    <w:p w14:paraId="647EA786" w14:textId="77777777" w:rsidR="00631A25" w:rsidRPr="00CB014B" w:rsidRDefault="00631A25" w:rsidP="00631A25">
      <w:pPr>
        <w:shd w:val="clear" w:color="auto" w:fill="FFFFFF"/>
        <w:rPr>
          <w:rFonts w:eastAsia="Times New Roman"/>
          <w:szCs w:val="22"/>
          <w:u w:val="single"/>
          <w:lang w:val="es-419"/>
        </w:rPr>
      </w:pPr>
    </w:p>
    <w:p w14:paraId="69EDA594" w14:textId="77777777" w:rsidR="00631A25" w:rsidRPr="00CB014B" w:rsidRDefault="00631A25" w:rsidP="00631A25">
      <w:pPr>
        <w:rPr>
          <w:szCs w:val="22"/>
          <w:lang w:val="es-419"/>
        </w:rPr>
      </w:pPr>
    </w:p>
    <w:p w14:paraId="5CF6202A" w14:textId="77777777" w:rsidR="00631A25" w:rsidRPr="00CB014B" w:rsidRDefault="00631A25" w:rsidP="00631A25">
      <w:pPr>
        <w:rPr>
          <w:szCs w:val="22"/>
          <w:u w:val="single"/>
          <w:lang w:val="es-419"/>
        </w:rPr>
      </w:pPr>
      <w:r w:rsidRPr="00CB014B">
        <w:rPr>
          <w:u w:val="single"/>
          <w:lang w:val="es-419"/>
        </w:rPr>
        <w:t>Nombre completo de la organización:</w:t>
      </w:r>
    </w:p>
    <w:p w14:paraId="693CDFB2" w14:textId="77777777" w:rsidR="00631A25" w:rsidRPr="00CB014B" w:rsidRDefault="00631A25" w:rsidP="00631A25">
      <w:pPr>
        <w:rPr>
          <w:szCs w:val="22"/>
          <w:lang w:val="es-419"/>
        </w:rPr>
      </w:pPr>
    </w:p>
    <w:p w14:paraId="5F5E93D7" w14:textId="77777777" w:rsidR="00631A25" w:rsidRPr="00861C30" w:rsidRDefault="00631A25" w:rsidP="00631A25">
      <w:pPr>
        <w:rPr>
          <w:bCs/>
          <w:szCs w:val="22"/>
          <w:lang w:val="en-US"/>
        </w:rPr>
      </w:pPr>
      <w:r w:rsidRPr="00861C30">
        <w:rPr>
          <w:i/>
          <w:iCs/>
          <w:lang w:val="en-US"/>
        </w:rPr>
        <w:t>Métis Legal Research &amp; Education Foundation, Inc.</w:t>
      </w:r>
    </w:p>
    <w:p w14:paraId="4A5A99B0" w14:textId="77777777" w:rsidR="00631A25" w:rsidRPr="00861C30" w:rsidRDefault="00631A25" w:rsidP="00631A25">
      <w:pPr>
        <w:rPr>
          <w:szCs w:val="22"/>
          <w:lang w:val="en-US"/>
        </w:rPr>
      </w:pPr>
    </w:p>
    <w:p w14:paraId="10C6D513" w14:textId="77777777" w:rsidR="00631A25" w:rsidRPr="00861C30" w:rsidRDefault="00631A25" w:rsidP="00631A25">
      <w:pPr>
        <w:rPr>
          <w:szCs w:val="22"/>
          <w:u w:val="single"/>
          <w:lang w:val="en-US"/>
        </w:rPr>
      </w:pPr>
    </w:p>
    <w:p w14:paraId="36E8EF1A" w14:textId="77777777" w:rsidR="00631A25" w:rsidRPr="00CB014B" w:rsidRDefault="00631A25" w:rsidP="00631A25">
      <w:pPr>
        <w:rPr>
          <w:szCs w:val="22"/>
          <w:u w:val="single"/>
          <w:lang w:val="es-419"/>
        </w:rPr>
      </w:pPr>
      <w:r w:rsidRPr="00CB014B">
        <w:rPr>
          <w:u w:val="single"/>
          <w:lang w:val="es-419"/>
        </w:rPr>
        <w:t>Descripción de la Organización: (hasta un máximo de 150 palabras)</w:t>
      </w:r>
    </w:p>
    <w:p w14:paraId="212990F0" w14:textId="77777777" w:rsidR="00631A25" w:rsidRPr="00CB014B" w:rsidRDefault="00631A25" w:rsidP="00631A25">
      <w:pPr>
        <w:rPr>
          <w:szCs w:val="22"/>
          <w:lang w:val="es-419"/>
        </w:rPr>
      </w:pPr>
    </w:p>
    <w:p w14:paraId="52AA0E85" w14:textId="2B9F6D2E" w:rsidR="00631A25" w:rsidRPr="00CB014B" w:rsidRDefault="00631A25" w:rsidP="00631A25">
      <w:pPr>
        <w:rPr>
          <w:bCs/>
          <w:szCs w:val="22"/>
          <w:lang w:val="es-419"/>
        </w:rPr>
      </w:pPr>
      <w:r w:rsidRPr="00CB014B">
        <w:rPr>
          <w:lang w:val="es-419"/>
        </w:rPr>
        <w:t>La Fundación es una organización sin ánimo de lucro que se creó en 2001 con el fin de promover el reconocimiento de los derechos aborígenes del pueblo mestizo (</w:t>
      </w:r>
      <w:r w:rsidRPr="00CB014B">
        <w:rPr>
          <w:i/>
          <w:iCs/>
          <w:lang w:val="es-419"/>
        </w:rPr>
        <w:t>métis)</w:t>
      </w:r>
      <w:r w:rsidRPr="00CB014B">
        <w:rPr>
          <w:lang w:val="es-419"/>
        </w:rPr>
        <w:t>, amparados por el artículo 35 de la Constitución canadiense de 1982</w:t>
      </w:r>
      <w:r w:rsidR="00AE1D95" w:rsidRPr="00CB014B">
        <w:rPr>
          <w:lang w:val="es-419"/>
        </w:rPr>
        <w:t xml:space="preserve">. </w:t>
      </w:r>
      <w:r w:rsidRPr="00CB014B">
        <w:rPr>
          <w:lang w:val="es-419"/>
        </w:rPr>
        <w:t>El mandato de la Fundación es llevar a cabo investigaciones, iniciativas de educación pública, publicaciones, conferencias, talleres, actividades de defensa, investigación y promoción de los derechos humanos, y comparecer en audiencias gubernamentales, comisiones, tribunales y juzgados para mejorar y promover los derechos y el bienestar del pueblo mestizo</w:t>
      </w:r>
      <w:r w:rsidR="00AE1D95" w:rsidRPr="00CB014B">
        <w:rPr>
          <w:lang w:val="es-419"/>
        </w:rPr>
        <w:t xml:space="preserve">. </w:t>
      </w:r>
      <w:r w:rsidRPr="00CB014B">
        <w:rPr>
          <w:lang w:val="es-419"/>
        </w:rPr>
        <w:t>La Fundación está gobernada por una Junta Directiva formada por representantes aborígenes de toda la provincia en el Canadá</w:t>
      </w:r>
      <w:r w:rsidR="00AE1D95" w:rsidRPr="00CB014B">
        <w:rPr>
          <w:lang w:val="es-419"/>
        </w:rPr>
        <w:t xml:space="preserve">. </w:t>
      </w:r>
      <w:r w:rsidRPr="00CB014B">
        <w:rPr>
          <w:lang w:val="es-419"/>
        </w:rPr>
        <w:t>La Fundación opera principalmente mediante los servicios jurídicos prestados de forma gratuita por abogados y, cuando es posible, mediante contratos remunerados con proveedores de servicios profesionales.</w:t>
      </w:r>
    </w:p>
    <w:p w14:paraId="60FBDB28" w14:textId="77777777" w:rsidR="00631A25" w:rsidRPr="00CB014B" w:rsidRDefault="00631A25" w:rsidP="00631A25">
      <w:pPr>
        <w:rPr>
          <w:szCs w:val="22"/>
          <w:lang w:val="es-419"/>
        </w:rPr>
      </w:pPr>
    </w:p>
    <w:p w14:paraId="39137B60" w14:textId="77777777" w:rsidR="00631A25" w:rsidRPr="00CB014B" w:rsidRDefault="00631A25" w:rsidP="00631A25">
      <w:pPr>
        <w:rPr>
          <w:szCs w:val="22"/>
          <w:lang w:val="es-419"/>
        </w:rPr>
      </w:pPr>
    </w:p>
    <w:p w14:paraId="3B70F6A7" w14:textId="77777777" w:rsidR="00631A25" w:rsidRPr="00CB014B" w:rsidRDefault="00631A25" w:rsidP="00631A25">
      <w:pPr>
        <w:rPr>
          <w:szCs w:val="22"/>
          <w:u w:val="single"/>
          <w:lang w:val="es-419"/>
        </w:rPr>
      </w:pPr>
      <w:r w:rsidRPr="00CB014B">
        <w:rPr>
          <w:u w:val="single"/>
          <w:lang w:val="es-419"/>
        </w:rPr>
        <w:t>Objetivos principales de la organización: (utilice una lista de puntos)</w:t>
      </w:r>
    </w:p>
    <w:p w14:paraId="77B34A45" w14:textId="77777777" w:rsidR="00631A25" w:rsidRPr="00CB014B" w:rsidRDefault="00631A25" w:rsidP="00631A25">
      <w:pPr>
        <w:rPr>
          <w:szCs w:val="22"/>
          <w:u w:val="single"/>
          <w:lang w:val="es-419"/>
        </w:rPr>
      </w:pPr>
    </w:p>
    <w:p w14:paraId="34351E98" w14:textId="77777777" w:rsidR="00631A25" w:rsidRPr="00CB014B" w:rsidRDefault="00631A25" w:rsidP="00631A25">
      <w:pPr>
        <w:rPr>
          <w:szCs w:val="22"/>
          <w:lang w:val="es-419"/>
        </w:rPr>
      </w:pPr>
      <w:r w:rsidRPr="00CB014B">
        <w:rPr>
          <w:lang w:val="es-419"/>
        </w:rPr>
        <w:t>-</w:t>
      </w:r>
      <w:r w:rsidRPr="00CB014B">
        <w:rPr>
          <w:lang w:val="es-419"/>
        </w:rPr>
        <w:tab/>
        <w:t>Realizar investigaciones sobre derechos humanos y cuestiones jurídicas</w:t>
      </w:r>
    </w:p>
    <w:p w14:paraId="74E38BDA" w14:textId="77777777" w:rsidR="00631A25" w:rsidRPr="00CB014B" w:rsidRDefault="00631A25" w:rsidP="00631A25">
      <w:pPr>
        <w:ind w:left="567" w:hanging="567"/>
        <w:rPr>
          <w:szCs w:val="22"/>
          <w:lang w:val="es-419"/>
        </w:rPr>
      </w:pPr>
      <w:r w:rsidRPr="00CB014B">
        <w:rPr>
          <w:lang w:val="es-419"/>
        </w:rPr>
        <w:t>-</w:t>
      </w:r>
      <w:r w:rsidRPr="00CB014B">
        <w:rPr>
          <w:lang w:val="es-419"/>
        </w:rPr>
        <w:tab/>
        <w:t>Llevar a cabo actividades de sensibilización pública mediante talleres y conferencias sobre cuestiones jurídicas urgentes que afectan a los Pueblos Indígenas</w:t>
      </w:r>
    </w:p>
    <w:p w14:paraId="587913D8" w14:textId="77777777" w:rsidR="00631A25" w:rsidRPr="00CB014B" w:rsidRDefault="00631A25" w:rsidP="00631A25">
      <w:pPr>
        <w:ind w:left="567" w:hanging="567"/>
        <w:rPr>
          <w:szCs w:val="22"/>
          <w:lang w:val="es-419"/>
        </w:rPr>
      </w:pPr>
      <w:r w:rsidRPr="00CB014B">
        <w:rPr>
          <w:lang w:val="es-419"/>
        </w:rPr>
        <w:t>-</w:t>
      </w:r>
      <w:r w:rsidRPr="00CB014B">
        <w:rPr>
          <w:lang w:val="es-419"/>
        </w:rPr>
        <w:tab/>
        <w:t>Publicar materiales en línea e impresos para la difusión de los productos de la Fundación con el fin de promover la capacitación de la comunidad</w:t>
      </w:r>
    </w:p>
    <w:p w14:paraId="37FB23CE" w14:textId="3EE830D5" w:rsidR="00631A25" w:rsidRPr="00CB014B" w:rsidRDefault="00631A25" w:rsidP="00631A25">
      <w:pPr>
        <w:ind w:left="567" w:hanging="567"/>
        <w:rPr>
          <w:szCs w:val="22"/>
          <w:u w:val="single"/>
          <w:lang w:val="es-419"/>
        </w:rPr>
      </w:pPr>
      <w:r w:rsidRPr="00CB014B">
        <w:rPr>
          <w:lang w:val="es-419"/>
        </w:rPr>
        <w:t>-</w:t>
      </w:r>
      <w:r w:rsidRPr="00CB014B">
        <w:rPr>
          <w:lang w:val="es-419"/>
        </w:rPr>
        <w:tab/>
        <w:t>Defender los intereses de las comunidades o los ciudadanos indígenas para promover sus derechos humanos o colectivos ante los gobiernos, la industria, las empresas privadas o los organismos públicos, así como ante los tribunales y juzgados.</w:t>
      </w:r>
    </w:p>
    <w:p w14:paraId="3899639D" w14:textId="77777777" w:rsidR="00631A25" w:rsidRPr="00CB014B" w:rsidRDefault="00631A25" w:rsidP="00631A25">
      <w:pPr>
        <w:rPr>
          <w:szCs w:val="22"/>
          <w:lang w:val="es-419"/>
        </w:rPr>
      </w:pPr>
    </w:p>
    <w:p w14:paraId="6F8F4657" w14:textId="77777777" w:rsidR="00631A25" w:rsidRPr="00CB014B" w:rsidRDefault="00631A25" w:rsidP="00631A25">
      <w:pPr>
        <w:rPr>
          <w:szCs w:val="22"/>
          <w:lang w:val="es-419"/>
        </w:rPr>
      </w:pPr>
    </w:p>
    <w:p w14:paraId="668A5C4F" w14:textId="77777777" w:rsidR="00631A25" w:rsidRPr="00CB014B" w:rsidRDefault="00631A25" w:rsidP="00631A25">
      <w:pPr>
        <w:rPr>
          <w:szCs w:val="22"/>
          <w:u w:val="single"/>
          <w:lang w:val="es-419"/>
        </w:rPr>
      </w:pPr>
      <w:r w:rsidRPr="00CB014B">
        <w:rPr>
          <w:u w:val="single"/>
          <w:lang w:val="es-419"/>
        </w:rPr>
        <w:t>Actividades principales de la organización: (utilice una lista de puntos)</w:t>
      </w:r>
    </w:p>
    <w:p w14:paraId="65042155" w14:textId="77777777" w:rsidR="00631A25" w:rsidRPr="00CB014B" w:rsidRDefault="00631A25" w:rsidP="00631A25">
      <w:pPr>
        <w:rPr>
          <w:szCs w:val="22"/>
          <w:u w:val="single"/>
          <w:lang w:val="es-419"/>
        </w:rPr>
      </w:pPr>
    </w:p>
    <w:p w14:paraId="6A7FA387" w14:textId="3ED03CF7" w:rsidR="00631A25" w:rsidRPr="00CB014B" w:rsidRDefault="00631A25" w:rsidP="00AE1D95">
      <w:pPr>
        <w:ind w:left="567" w:hanging="567"/>
        <w:rPr>
          <w:szCs w:val="22"/>
          <w:lang w:val="es-419"/>
        </w:rPr>
      </w:pPr>
      <w:r w:rsidRPr="00CB014B">
        <w:rPr>
          <w:lang w:val="es-419"/>
        </w:rPr>
        <w:t>-</w:t>
      </w:r>
      <w:r w:rsidRPr="00CB014B">
        <w:rPr>
          <w:lang w:val="es-419"/>
        </w:rPr>
        <w:tab/>
      </w:r>
      <w:r w:rsidR="00AE1D95" w:rsidRPr="00CB014B">
        <w:rPr>
          <w:lang w:val="es-419"/>
        </w:rPr>
        <w:t xml:space="preserve">Comparecer </w:t>
      </w:r>
      <w:r w:rsidRPr="00CB014B">
        <w:rPr>
          <w:lang w:val="es-419"/>
        </w:rPr>
        <w:t>ante los tribunales y juzgados para defender y promover los derechos de las comunidades indígenas</w:t>
      </w:r>
    </w:p>
    <w:p w14:paraId="3DB1503A" w14:textId="34719C5E" w:rsidR="00631A25" w:rsidRPr="00CB014B" w:rsidRDefault="00631A25" w:rsidP="00631A25">
      <w:pPr>
        <w:ind w:left="567" w:hanging="567"/>
        <w:rPr>
          <w:szCs w:val="22"/>
          <w:lang w:val="es-419"/>
        </w:rPr>
      </w:pPr>
      <w:r w:rsidRPr="00CB014B">
        <w:rPr>
          <w:lang w:val="es-419"/>
        </w:rPr>
        <w:t>-</w:t>
      </w:r>
      <w:r w:rsidRPr="00CB014B">
        <w:rPr>
          <w:lang w:val="es-419"/>
        </w:rPr>
        <w:tab/>
      </w:r>
      <w:r w:rsidR="00AE1D95" w:rsidRPr="00CB014B">
        <w:rPr>
          <w:lang w:val="es-419"/>
        </w:rPr>
        <w:t xml:space="preserve">Desarrollar </w:t>
      </w:r>
      <w:r w:rsidRPr="00CB014B">
        <w:rPr>
          <w:lang w:val="es-419"/>
        </w:rPr>
        <w:t>materiales en línea para aumentar el conocimiento público sobre las contribuciones de los Pueblos Indígenas, en concreto del pueblo mestizo</w:t>
      </w:r>
    </w:p>
    <w:p w14:paraId="565FA745" w14:textId="64005426" w:rsidR="00631A25" w:rsidRPr="00CB014B" w:rsidRDefault="00631A25" w:rsidP="00631A25">
      <w:pPr>
        <w:ind w:left="567" w:hanging="567"/>
        <w:rPr>
          <w:szCs w:val="22"/>
          <w:lang w:val="es-419"/>
        </w:rPr>
      </w:pPr>
      <w:r w:rsidRPr="00CB014B">
        <w:rPr>
          <w:lang w:val="es-419"/>
        </w:rPr>
        <w:t>-</w:t>
      </w:r>
      <w:r w:rsidRPr="00CB014B">
        <w:rPr>
          <w:lang w:val="es-419"/>
        </w:rPr>
        <w:tab/>
      </w:r>
      <w:r w:rsidR="00AE1D95" w:rsidRPr="00CB014B">
        <w:rPr>
          <w:lang w:val="es-419"/>
        </w:rPr>
        <w:t xml:space="preserve">Asistir </w:t>
      </w:r>
      <w:r w:rsidRPr="00CB014B">
        <w:rPr>
          <w:lang w:val="es-419"/>
        </w:rPr>
        <w:t>a conferencias sobre el tema y proporcionar información y novedades a las organizaciones y organismos pertinentes</w:t>
      </w:r>
    </w:p>
    <w:p w14:paraId="2EA0F8FB" w14:textId="252DC08A" w:rsidR="00631A25" w:rsidRPr="00CB014B" w:rsidRDefault="00631A25" w:rsidP="00631A25">
      <w:pPr>
        <w:ind w:left="567" w:hanging="567"/>
        <w:rPr>
          <w:szCs w:val="22"/>
          <w:lang w:val="es-419"/>
        </w:rPr>
      </w:pPr>
      <w:r w:rsidRPr="00CB014B">
        <w:rPr>
          <w:lang w:val="es-419"/>
        </w:rPr>
        <w:t>-</w:t>
      </w:r>
      <w:r w:rsidRPr="00CB014B">
        <w:rPr>
          <w:lang w:val="es-419"/>
        </w:rPr>
        <w:tab/>
      </w:r>
      <w:r w:rsidR="00AE1D95" w:rsidRPr="00CB014B">
        <w:rPr>
          <w:lang w:val="es-419"/>
        </w:rPr>
        <w:t xml:space="preserve">Elaborar </w:t>
      </w:r>
      <w:r w:rsidRPr="00CB014B">
        <w:rPr>
          <w:lang w:val="es-419"/>
        </w:rPr>
        <w:t>publicaciones de investigación y materiales informativos que promuevan y sustenten perspectivas orientadas a favorecer la toma de decisiones fundamentadas en relación con cuestiones que afectan a los pueblos mestizos, considerando la diversidad de género, edad y condición socioeconómica</w:t>
      </w:r>
      <w:r w:rsidRPr="00CB014B">
        <w:rPr>
          <w:lang w:val="es-419"/>
        </w:rPr>
        <w:cr/>
      </w:r>
    </w:p>
    <w:p w14:paraId="707C72C6" w14:textId="77777777" w:rsidR="00631A25" w:rsidRPr="00CB014B" w:rsidRDefault="00631A25" w:rsidP="00631A25">
      <w:pPr>
        <w:rPr>
          <w:szCs w:val="22"/>
          <w:lang w:val="es-419"/>
        </w:rPr>
      </w:pPr>
    </w:p>
    <w:p w14:paraId="0B0055E2" w14:textId="24CE92E5" w:rsidR="00631A25" w:rsidRPr="00CB014B" w:rsidRDefault="00631A25" w:rsidP="00AE1D95">
      <w:pPr>
        <w:rPr>
          <w:szCs w:val="22"/>
          <w:u w:val="single"/>
          <w:lang w:val="es-419"/>
        </w:rPr>
      </w:pPr>
      <w:r w:rsidRPr="00CB014B">
        <w:rPr>
          <w:u w:val="single"/>
          <w:lang w:val="es-419"/>
        </w:rPr>
        <w:lastRenderedPageBreak/>
        <w:t>Importancia de la propiedad intelectual para la Organización,</w:t>
      </w:r>
      <w:r w:rsidR="00AE1D95" w:rsidRPr="00CB014B">
        <w:rPr>
          <w:u w:val="single"/>
          <w:lang w:val="es-419"/>
        </w:rPr>
        <w:t xml:space="preserve"> </w:t>
      </w:r>
      <w:r w:rsidRPr="00CB014B">
        <w:rPr>
          <w:u w:val="single"/>
          <w:lang w:val="es-419"/>
        </w:rPr>
        <w:t>incluyendo una explicación exhaustiva de las razones por las que la Organización está interesada en las cuestiones objeto de examen en el Comité</w:t>
      </w:r>
    </w:p>
    <w:p w14:paraId="26EB7A39" w14:textId="77777777" w:rsidR="00631A25" w:rsidRPr="00CB014B" w:rsidRDefault="00631A25" w:rsidP="00631A25">
      <w:pPr>
        <w:rPr>
          <w:szCs w:val="22"/>
          <w:u w:val="single"/>
          <w:lang w:val="es-419"/>
        </w:rPr>
      </w:pPr>
      <w:r w:rsidRPr="00CB014B">
        <w:rPr>
          <w:u w:val="single"/>
          <w:lang w:val="es-419"/>
        </w:rPr>
        <w:t>(hasta un máximo de 150 palabras)</w:t>
      </w:r>
    </w:p>
    <w:p w14:paraId="32BC9C3F" w14:textId="77777777" w:rsidR="00631A25" w:rsidRPr="00CB014B" w:rsidRDefault="00631A25" w:rsidP="00631A25">
      <w:pPr>
        <w:rPr>
          <w:szCs w:val="22"/>
          <w:lang w:val="es-419"/>
        </w:rPr>
      </w:pPr>
    </w:p>
    <w:p w14:paraId="08C2F7EE" w14:textId="148D3533" w:rsidR="00631A25" w:rsidRPr="00CB014B" w:rsidRDefault="00631A25" w:rsidP="00631A25">
      <w:pPr>
        <w:rPr>
          <w:szCs w:val="22"/>
          <w:lang w:val="es-419"/>
        </w:rPr>
      </w:pPr>
      <w:r w:rsidRPr="00CB014B">
        <w:rPr>
          <w:lang w:val="es-419"/>
        </w:rPr>
        <w:t>La Fundación, a través de los miembros de su junta directiva, que a menudo asisten en otras capacidades, ha estado involucrada con la OMPI desde la quinta sesión del CIG, donde nuestra junta participó en los debates de la OMPI al recibir financiación del Fondo de Contribuciones Voluntarias</w:t>
      </w:r>
      <w:r w:rsidR="00AE1D95" w:rsidRPr="00CB014B">
        <w:rPr>
          <w:lang w:val="es-419"/>
        </w:rPr>
        <w:t xml:space="preserve">. </w:t>
      </w:r>
      <w:r w:rsidRPr="00CB014B">
        <w:rPr>
          <w:lang w:val="es-419"/>
        </w:rPr>
        <w:t>Hemos seguido de cerca la labor de la OMPI hasta la adopción del tratado en 2024</w:t>
      </w:r>
      <w:r w:rsidR="00AE1D95" w:rsidRPr="00CB014B">
        <w:rPr>
          <w:lang w:val="es-419"/>
        </w:rPr>
        <w:t xml:space="preserve">. </w:t>
      </w:r>
      <w:r w:rsidRPr="00CB014B">
        <w:rPr>
          <w:lang w:val="es-419"/>
        </w:rPr>
        <w:t>Hemos prestado especial atención a los sistemas de conocimientos indígenas, promoviendo los conocimientos tradicionales, la cultura y los sistemas la comunidad mestiza en numerosos tribunales y foros</w:t>
      </w:r>
      <w:r w:rsidR="00AE1D95" w:rsidRPr="00CB014B">
        <w:rPr>
          <w:lang w:val="es-419"/>
        </w:rPr>
        <w:t xml:space="preserve">. </w:t>
      </w:r>
      <w:r w:rsidRPr="00CB014B">
        <w:rPr>
          <w:lang w:val="es-419"/>
        </w:rPr>
        <w:t>La protección de los conocimientos tradicionales de los mestizos es una lucha constante, ya que la industria y el gobierno promueven prioridades económicas e interfieren en la relación de los mestizos y otros Pueblos Indígenas con el acceso a sus recursos tradicionales, recursos genéticos y conocimientos tradicionales asociados</w:t>
      </w:r>
      <w:r w:rsidR="00AE1D95" w:rsidRPr="00CB014B">
        <w:rPr>
          <w:lang w:val="es-419"/>
        </w:rPr>
        <w:t xml:space="preserve">. </w:t>
      </w:r>
      <w:r w:rsidRPr="00CB014B">
        <w:rPr>
          <w:lang w:val="es-419"/>
        </w:rPr>
        <w:t>Los sistemas de patentes no tienen un acceso adecuado a los CC.TT. para incluirlos en sus evaluaciones</w:t>
      </w:r>
      <w:r w:rsidR="00AE1D95" w:rsidRPr="00CB014B">
        <w:rPr>
          <w:lang w:val="es-419"/>
        </w:rPr>
        <w:t xml:space="preserve">. </w:t>
      </w:r>
      <w:r w:rsidRPr="00CB014B">
        <w:rPr>
          <w:lang w:val="es-419"/>
        </w:rPr>
        <w:t>Hay que seguir trabajando para crear asociaciones significativas que promuevan, divulguen y protejan los conocimientos tradicionales en las patentes en general.</w:t>
      </w:r>
    </w:p>
    <w:p w14:paraId="3AAE0D2C" w14:textId="77777777" w:rsidR="00631A25" w:rsidRPr="00CB014B" w:rsidRDefault="00631A25" w:rsidP="00631A25">
      <w:pPr>
        <w:rPr>
          <w:szCs w:val="22"/>
          <w:lang w:val="es-419"/>
        </w:rPr>
      </w:pPr>
    </w:p>
    <w:p w14:paraId="423C352A" w14:textId="77777777" w:rsidR="00631A25" w:rsidRPr="00CB014B" w:rsidRDefault="00631A25" w:rsidP="00631A25">
      <w:pPr>
        <w:rPr>
          <w:szCs w:val="22"/>
          <w:lang w:val="es-419"/>
        </w:rPr>
      </w:pPr>
    </w:p>
    <w:p w14:paraId="1AD0607B" w14:textId="77777777" w:rsidR="00631A25" w:rsidRPr="00CB014B" w:rsidRDefault="00631A25" w:rsidP="00631A25">
      <w:pPr>
        <w:rPr>
          <w:szCs w:val="22"/>
          <w:u w:val="single"/>
          <w:lang w:val="es-419"/>
        </w:rPr>
      </w:pPr>
      <w:r w:rsidRPr="00CB014B">
        <w:rPr>
          <w:u w:val="single"/>
          <w:lang w:val="es-419"/>
        </w:rPr>
        <w:t>País en el que opera principalmente la organización:</w:t>
      </w:r>
    </w:p>
    <w:p w14:paraId="47120874" w14:textId="77777777" w:rsidR="00631A25" w:rsidRPr="00CB014B" w:rsidRDefault="00631A25" w:rsidP="00631A25">
      <w:pPr>
        <w:rPr>
          <w:szCs w:val="22"/>
          <w:lang w:val="es-419"/>
        </w:rPr>
      </w:pPr>
    </w:p>
    <w:p w14:paraId="19DB25B5" w14:textId="77777777" w:rsidR="00631A25" w:rsidRPr="00CB014B" w:rsidRDefault="00631A25" w:rsidP="00631A25">
      <w:pPr>
        <w:rPr>
          <w:szCs w:val="22"/>
          <w:lang w:val="es-419"/>
        </w:rPr>
      </w:pPr>
      <w:r w:rsidRPr="00CB014B">
        <w:rPr>
          <w:lang w:val="es-419"/>
        </w:rPr>
        <w:t>Canadá</w:t>
      </w:r>
    </w:p>
    <w:p w14:paraId="074242E2" w14:textId="77777777" w:rsidR="00631A25" w:rsidRPr="00CB014B" w:rsidRDefault="00631A25" w:rsidP="00631A25">
      <w:pPr>
        <w:rPr>
          <w:szCs w:val="22"/>
          <w:lang w:val="es-419"/>
        </w:rPr>
      </w:pPr>
    </w:p>
    <w:p w14:paraId="140C9F70" w14:textId="77777777" w:rsidR="00631A25" w:rsidRPr="00CB014B" w:rsidRDefault="00631A25" w:rsidP="00631A25">
      <w:pPr>
        <w:rPr>
          <w:szCs w:val="22"/>
          <w:lang w:val="es-419"/>
        </w:rPr>
      </w:pPr>
    </w:p>
    <w:p w14:paraId="434D3C2B" w14:textId="77777777" w:rsidR="00631A25" w:rsidRPr="00CB014B" w:rsidRDefault="00631A25" w:rsidP="00631A25">
      <w:pPr>
        <w:rPr>
          <w:szCs w:val="22"/>
          <w:u w:val="single"/>
          <w:lang w:val="es-419"/>
        </w:rPr>
      </w:pPr>
      <w:r w:rsidRPr="00CB014B">
        <w:rPr>
          <w:u w:val="single"/>
          <w:lang w:val="es-419"/>
        </w:rPr>
        <w:t>Información adicional:</w:t>
      </w:r>
    </w:p>
    <w:p w14:paraId="050A051B" w14:textId="77777777" w:rsidR="00631A25" w:rsidRPr="00CB014B" w:rsidRDefault="00631A25" w:rsidP="00631A25">
      <w:pPr>
        <w:rPr>
          <w:szCs w:val="22"/>
          <w:lang w:val="es-419"/>
        </w:rPr>
      </w:pPr>
      <w:r w:rsidRPr="00CB014B">
        <w:rPr>
          <w:lang w:val="es-419"/>
        </w:rPr>
        <w:t>Indique cualquier otra información que considere pertinente (hasta un máximo de 150 palabras).</w:t>
      </w:r>
    </w:p>
    <w:p w14:paraId="6C729B39" w14:textId="77777777" w:rsidR="00631A25" w:rsidRPr="00CB014B" w:rsidRDefault="00631A25" w:rsidP="00631A25">
      <w:pPr>
        <w:rPr>
          <w:szCs w:val="22"/>
          <w:lang w:val="es-419"/>
        </w:rPr>
      </w:pPr>
    </w:p>
    <w:p w14:paraId="03B9BF50" w14:textId="0230F7B8" w:rsidR="00631A25" w:rsidRPr="00CB014B" w:rsidRDefault="00631A25" w:rsidP="00631A25">
      <w:pPr>
        <w:rPr>
          <w:szCs w:val="22"/>
          <w:lang w:val="es-419"/>
        </w:rPr>
      </w:pPr>
      <w:r w:rsidRPr="00CB014B">
        <w:rPr>
          <w:lang w:val="es-419"/>
        </w:rPr>
        <w:t>La Fundación se compromete a proporcionar formación e información a diversos organismos, incluidas las comunidades indígenas y no indígenas, para que comprendan mejor los temas tratados en el Tratado de la OMPI (CC.TT., CC.TT. asociados a RR.GG. y las ECT) y a ayudar en la búsqueda de soluciones y el diálogo al respecto para mejorar el acceso a los CC.TT. y apoyar a los Pueblos Indígenas para almacenar, proteger y beneficiarse del intercambio de sus conocimientos con terceros</w:t>
      </w:r>
      <w:r w:rsidR="00AE1D95" w:rsidRPr="00CB014B">
        <w:rPr>
          <w:lang w:val="es-419"/>
        </w:rPr>
        <w:t xml:space="preserve">. </w:t>
      </w:r>
      <w:r w:rsidRPr="00CB014B">
        <w:rPr>
          <w:lang w:val="es-419"/>
        </w:rPr>
        <w:t>La Fundación también se compromete a explorar posibles mecanismos y herramientas en los sistemas de intercambio de información que protejan los conocimientos y, al mismo tiempo, permitan a las comunidades compartir los conocimientos pertinentes con las oficinas de patentes</w:t>
      </w:r>
      <w:r w:rsidR="00AE1D95" w:rsidRPr="00CB014B">
        <w:rPr>
          <w:lang w:val="es-419"/>
        </w:rPr>
        <w:t xml:space="preserve">. </w:t>
      </w:r>
      <w:r w:rsidRPr="00CB014B">
        <w:rPr>
          <w:lang w:val="es-419"/>
        </w:rPr>
        <w:t>Los miembros de nuestra junta directiva han realizado un número considerable de estudios sobre los conocimientos tradicionales relacionados con el uso de la tierra por parte de los Pueblos Indígenas y los han presentado en programas internacionales del CDB y en mesas redondas, incluida la Cumbre Mundial sobre el Desarrollo Sostenible, y asesoran a la Comisión para la Cooperación Ambiental sobre las consultas en materia de CC.TT en el Canadá, los Estados Unidos y México.</w:t>
      </w:r>
    </w:p>
    <w:p w14:paraId="07ED1F3B" w14:textId="77777777" w:rsidR="00631A25" w:rsidRPr="00CB014B" w:rsidRDefault="00631A25" w:rsidP="00631A25">
      <w:pPr>
        <w:rPr>
          <w:szCs w:val="22"/>
          <w:lang w:val="es-419"/>
        </w:rPr>
      </w:pPr>
    </w:p>
    <w:p w14:paraId="2ED3D2A2" w14:textId="77777777" w:rsidR="00631A25" w:rsidRPr="00CB014B" w:rsidRDefault="00631A25" w:rsidP="00631A25">
      <w:pPr>
        <w:rPr>
          <w:szCs w:val="22"/>
          <w:lang w:val="es-419"/>
        </w:rPr>
      </w:pPr>
    </w:p>
    <w:p w14:paraId="0F444D2C" w14:textId="77777777" w:rsidR="00631A25" w:rsidRPr="00CB014B" w:rsidRDefault="00631A25" w:rsidP="00631A25">
      <w:pPr>
        <w:rPr>
          <w:szCs w:val="22"/>
          <w:u w:val="single"/>
          <w:lang w:val="es-419"/>
        </w:rPr>
      </w:pPr>
      <w:r w:rsidRPr="00CB014B">
        <w:rPr>
          <w:u w:val="single"/>
          <w:lang w:val="es-419"/>
        </w:rPr>
        <w:t>Información de contacto de la organización:</w:t>
      </w:r>
    </w:p>
    <w:p w14:paraId="4A514CED" w14:textId="77777777" w:rsidR="00631A25" w:rsidRPr="00CB014B" w:rsidRDefault="00631A25" w:rsidP="00631A25">
      <w:pPr>
        <w:rPr>
          <w:szCs w:val="22"/>
          <w:lang w:val="es-419"/>
        </w:rPr>
      </w:pPr>
    </w:p>
    <w:p w14:paraId="2C0105ED" w14:textId="3ABB6FE4" w:rsidR="00631A25" w:rsidRPr="00861C30" w:rsidRDefault="00631A25" w:rsidP="00631A25">
      <w:pPr>
        <w:rPr>
          <w:b/>
          <w:szCs w:val="22"/>
          <w:lang w:val="en-US"/>
        </w:rPr>
      </w:pPr>
      <w:r w:rsidRPr="00861C30">
        <w:rPr>
          <w:lang w:val="en-US"/>
        </w:rPr>
        <w:t>Dirección postal</w:t>
      </w:r>
      <w:r w:rsidR="00AE1D95" w:rsidRPr="00861C30">
        <w:rPr>
          <w:lang w:val="en-US"/>
        </w:rPr>
        <w:t xml:space="preserve">: </w:t>
      </w:r>
      <w:r w:rsidRPr="00861C30">
        <w:rPr>
          <w:lang w:val="en-US"/>
        </w:rPr>
        <w:t>311 21</w:t>
      </w:r>
      <w:r w:rsidRPr="00861C30">
        <w:rPr>
          <w:vertAlign w:val="superscript"/>
          <w:lang w:val="en-US"/>
        </w:rPr>
        <w:t>st</w:t>
      </w:r>
      <w:r w:rsidRPr="00861C30">
        <w:rPr>
          <w:lang w:val="en-US"/>
        </w:rPr>
        <w:t xml:space="preserve"> Street East Saskatoon, SK S7K 0C1</w:t>
      </w:r>
    </w:p>
    <w:p w14:paraId="3E4D292B" w14:textId="77777777" w:rsidR="00631A25" w:rsidRPr="00861C30" w:rsidRDefault="00631A25" w:rsidP="00631A25">
      <w:pPr>
        <w:rPr>
          <w:szCs w:val="22"/>
          <w:lang w:val="en-US"/>
        </w:rPr>
      </w:pPr>
    </w:p>
    <w:p w14:paraId="313128D2" w14:textId="77777777" w:rsidR="00631A25" w:rsidRPr="00CB014B" w:rsidRDefault="00631A25" w:rsidP="00631A25">
      <w:pPr>
        <w:rPr>
          <w:szCs w:val="22"/>
          <w:lang w:val="es-419"/>
        </w:rPr>
      </w:pPr>
      <w:r w:rsidRPr="00CB014B">
        <w:rPr>
          <w:lang w:val="es-419"/>
        </w:rPr>
        <w:t xml:space="preserve">Número de teléfono: (306)955-0588  </w:t>
      </w:r>
    </w:p>
    <w:p w14:paraId="45F7BDBB" w14:textId="42BCA624" w:rsidR="00631A25" w:rsidRPr="00CB014B" w:rsidRDefault="00631A25" w:rsidP="00631A25">
      <w:pPr>
        <w:rPr>
          <w:szCs w:val="22"/>
          <w:lang w:val="es-419"/>
        </w:rPr>
      </w:pPr>
      <w:r w:rsidRPr="00CB014B">
        <w:rPr>
          <w:lang w:val="es-419"/>
        </w:rPr>
        <w:t>Número de fax</w:t>
      </w:r>
      <w:r w:rsidR="00AE1D95" w:rsidRPr="00CB014B">
        <w:rPr>
          <w:lang w:val="es-419"/>
        </w:rPr>
        <w:t xml:space="preserve">: </w:t>
      </w:r>
      <w:r w:rsidRPr="00CB014B">
        <w:rPr>
          <w:lang w:val="es-419"/>
        </w:rPr>
        <w:t>(306)955-0590</w:t>
      </w:r>
    </w:p>
    <w:p w14:paraId="4C3686AD" w14:textId="413C5FFF" w:rsidR="00631A25" w:rsidRPr="00CB014B" w:rsidRDefault="00631A25" w:rsidP="00631A25">
      <w:pPr>
        <w:rPr>
          <w:szCs w:val="22"/>
          <w:lang w:val="es-419"/>
        </w:rPr>
      </w:pPr>
      <w:r w:rsidRPr="00CB014B">
        <w:rPr>
          <w:lang w:val="es-419"/>
        </w:rPr>
        <w:t>Dirección de correo-e</w:t>
      </w:r>
      <w:r w:rsidR="00AE1D95" w:rsidRPr="00CB014B">
        <w:rPr>
          <w:lang w:val="es-419"/>
        </w:rPr>
        <w:t xml:space="preserve">: </w:t>
      </w:r>
      <w:hyperlink r:id="rId15" w:history="1">
        <w:r w:rsidRPr="00CB014B">
          <w:rPr>
            <w:rStyle w:val="Hyperlink"/>
            <w:lang w:val="es-419"/>
          </w:rPr>
          <w:t>kathy@mlref.ca</w:t>
        </w:r>
      </w:hyperlink>
      <w:r w:rsidRPr="00CB014B">
        <w:rPr>
          <w:lang w:val="es-419"/>
        </w:rPr>
        <w:t xml:space="preserve"> </w:t>
      </w:r>
    </w:p>
    <w:p w14:paraId="62D96939" w14:textId="39B5A21A" w:rsidR="00631A25" w:rsidRPr="00CB014B" w:rsidRDefault="00631A25" w:rsidP="00631A25">
      <w:pPr>
        <w:rPr>
          <w:szCs w:val="22"/>
          <w:lang w:val="es-419"/>
        </w:rPr>
      </w:pPr>
      <w:r w:rsidRPr="00CB014B">
        <w:rPr>
          <w:lang w:val="es-419"/>
        </w:rPr>
        <w:t xml:space="preserve">Sitio web: </w:t>
      </w:r>
      <w:hyperlink r:id="rId16" w:history="1">
        <w:r w:rsidRPr="00CB014B">
          <w:rPr>
            <w:rStyle w:val="Hyperlink"/>
            <w:lang w:val="es-419"/>
          </w:rPr>
          <w:t>www.mlref.ca</w:t>
        </w:r>
      </w:hyperlink>
      <w:r w:rsidRPr="00CB014B">
        <w:rPr>
          <w:lang w:val="es-419"/>
        </w:rPr>
        <w:t xml:space="preserve"> </w:t>
      </w:r>
    </w:p>
    <w:p w14:paraId="49A68965" w14:textId="77777777" w:rsidR="00631A25" w:rsidRPr="00CB014B" w:rsidRDefault="00631A25" w:rsidP="00631A25">
      <w:pPr>
        <w:rPr>
          <w:szCs w:val="22"/>
          <w:lang w:val="es-419"/>
        </w:rPr>
      </w:pPr>
    </w:p>
    <w:p w14:paraId="14F1D1CB" w14:textId="77777777" w:rsidR="00631A25" w:rsidRPr="00CB014B" w:rsidRDefault="00631A25" w:rsidP="00631A25">
      <w:pPr>
        <w:rPr>
          <w:szCs w:val="22"/>
          <w:lang w:val="es-419"/>
        </w:rPr>
      </w:pPr>
    </w:p>
    <w:p w14:paraId="1C0A1404" w14:textId="77777777" w:rsidR="00631A25" w:rsidRPr="00CB014B" w:rsidRDefault="00631A25" w:rsidP="00631A25">
      <w:pPr>
        <w:rPr>
          <w:szCs w:val="22"/>
          <w:u w:val="single"/>
          <w:lang w:val="es-419"/>
        </w:rPr>
      </w:pPr>
      <w:r w:rsidRPr="00CB014B">
        <w:rPr>
          <w:u w:val="single"/>
          <w:lang w:val="es-419"/>
        </w:rPr>
        <w:lastRenderedPageBreak/>
        <w:t>Nombre y cargo del representante de la organización:</w:t>
      </w:r>
    </w:p>
    <w:p w14:paraId="49AEAAEE" w14:textId="77777777" w:rsidR="00631A25" w:rsidRPr="00CB014B" w:rsidRDefault="00631A25" w:rsidP="00631A25">
      <w:pPr>
        <w:rPr>
          <w:szCs w:val="22"/>
          <w:lang w:val="es-419"/>
        </w:rPr>
      </w:pPr>
    </w:p>
    <w:p w14:paraId="4CE03F42" w14:textId="77777777" w:rsidR="00631A25" w:rsidRPr="00CB014B" w:rsidRDefault="00631A25" w:rsidP="00631A25">
      <w:pPr>
        <w:rPr>
          <w:szCs w:val="22"/>
          <w:lang w:val="es-419"/>
        </w:rPr>
      </w:pPr>
      <w:r w:rsidRPr="00CB014B">
        <w:rPr>
          <w:lang w:val="es-419"/>
        </w:rPr>
        <w:t>Clément Chartier, presidente y/o Kathy Hodgson-Smith, miembro de la Junta Directiva</w:t>
      </w:r>
    </w:p>
    <w:p w14:paraId="51E795CD" w14:textId="77777777" w:rsidR="00631A25" w:rsidRPr="00CB014B" w:rsidRDefault="00631A25" w:rsidP="00631A25">
      <w:pPr>
        <w:rPr>
          <w:szCs w:val="22"/>
          <w:u w:val="single"/>
          <w:lang w:val="es-419"/>
        </w:rPr>
      </w:pPr>
      <w:r w:rsidRPr="00CB014B">
        <w:rPr>
          <w:lang w:val="es-419"/>
        </w:rPr>
        <w:br w:type="page"/>
      </w:r>
    </w:p>
    <w:p w14:paraId="3C6AB69C" w14:textId="77777777" w:rsidR="00631A25" w:rsidRPr="00861C30" w:rsidRDefault="00631A25" w:rsidP="00631A25">
      <w:pPr>
        <w:rPr>
          <w:szCs w:val="22"/>
          <w:u w:val="single"/>
          <w:lang w:val="en-US"/>
        </w:rPr>
      </w:pPr>
      <w:r w:rsidRPr="00861C30">
        <w:rPr>
          <w:i/>
          <w:iCs/>
          <w:u w:val="single"/>
          <w:lang w:val="en-US"/>
        </w:rPr>
        <w:lastRenderedPageBreak/>
        <w:t>Native American Church – State of New Mexico</w:t>
      </w:r>
      <w:r w:rsidRPr="00861C30">
        <w:rPr>
          <w:u w:val="single"/>
          <w:lang w:val="en-US"/>
        </w:rPr>
        <w:t xml:space="preserve"> (USA - SNM)</w:t>
      </w:r>
    </w:p>
    <w:p w14:paraId="64EC500B" w14:textId="77777777" w:rsidR="00631A25" w:rsidRPr="00861C30" w:rsidRDefault="00631A25" w:rsidP="00631A25">
      <w:pPr>
        <w:rPr>
          <w:szCs w:val="22"/>
          <w:u w:val="single"/>
          <w:lang w:val="en-US"/>
        </w:rPr>
      </w:pPr>
    </w:p>
    <w:p w14:paraId="58C799E0" w14:textId="77777777" w:rsidR="00631A25" w:rsidRPr="00861C30" w:rsidRDefault="00631A25" w:rsidP="00631A25">
      <w:pPr>
        <w:rPr>
          <w:szCs w:val="22"/>
          <w:lang w:val="en-US"/>
        </w:rPr>
      </w:pPr>
    </w:p>
    <w:p w14:paraId="7C670515" w14:textId="77777777" w:rsidR="00631A25" w:rsidRPr="00861C30" w:rsidRDefault="00631A25" w:rsidP="00631A25">
      <w:pPr>
        <w:rPr>
          <w:szCs w:val="22"/>
          <w:lang w:val="en-US"/>
        </w:rPr>
      </w:pPr>
    </w:p>
    <w:p w14:paraId="173AE740" w14:textId="77777777" w:rsidR="00631A25" w:rsidRPr="00CB014B" w:rsidRDefault="00631A25" w:rsidP="00631A25">
      <w:pPr>
        <w:rPr>
          <w:szCs w:val="22"/>
          <w:lang w:val="es-419"/>
        </w:rPr>
      </w:pPr>
      <w:r w:rsidRPr="00CB014B">
        <w:rPr>
          <w:lang w:val="es-419"/>
        </w:rPr>
        <w:t>A: División de Conocimientos Tradicionales</w:t>
      </w:r>
    </w:p>
    <w:p w14:paraId="49C63606" w14:textId="77777777" w:rsidR="00631A25" w:rsidRPr="00CB014B" w:rsidRDefault="00631A25" w:rsidP="00631A25">
      <w:pPr>
        <w:rPr>
          <w:szCs w:val="22"/>
          <w:lang w:val="es-419"/>
        </w:rPr>
      </w:pPr>
      <w:r w:rsidRPr="00CB014B">
        <w:rPr>
          <w:lang w:val="es-419"/>
        </w:rPr>
        <w:t>Organización Mundial de la Propiedad Intelectual (OMPI)</w:t>
      </w:r>
    </w:p>
    <w:p w14:paraId="541371B9" w14:textId="77777777" w:rsidR="00631A25" w:rsidRPr="00861C30" w:rsidRDefault="00631A25" w:rsidP="00631A25">
      <w:pPr>
        <w:rPr>
          <w:szCs w:val="22"/>
          <w:lang w:val="fr-CH"/>
        </w:rPr>
      </w:pPr>
      <w:r w:rsidRPr="00861C30">
        <w:rPr>
          <w:lang w:val="fr-CH"/>
        </w:rPr>
        <w:t>34, chemin des Colombettes</w:t>
      </w:r>
    </w:p>
    <w:p w14:paraId="08FEB57B" w14:textId="77777777" w:rsidR="00631A25" w:rsidRPr="00861C30" w:rsidRDefault="00631A25" w:rsidP="00631A25">
      <w:pPr>
        <w:rPr>
          <w:szCs w:val="22"/>
          <w:lang w:val="fr-CH"/>
        </w:rPr>
      </w:pPr>
      <w:r w:rsidRPr="00861C30">
        <w:rPr>
          <w:lang w:val="fr-CH"/>
        </w:rPr>
        <w:t>1211 Ginebra 20</w:t>
      </w:r>
    </w:p>
    <w:p w14:paraId="2E84D90C" w14:textId="77777777" w:rsidR="00631A25" w:rsidRPr="00861C30" w:rsidRDefault="00631A25" w:rsidP="00631A25">
      <w:pPr>
        <w:rPr>
          <w:szCs w:val="22"/>
          <w:lang w:val="fr-CH"/>
        </w:rPr>
      </w:pPr>
      <w:r w:rsidRPr="00861C30">
        <w:rPr>
          <w:lang w:val="fr-CH"/>
        </w:rPr>
        <w:t>(Suiza)</w:t>
      </w:r>
    </w:p>
    <w:p w14:paraId="39875F07" w14:textId="77777777" w:rsidR="00631A25" w:rsidRPr="00861C30" w:rsidRDefault="00631A25" w:rsidP="00631A25">
      <w:pPr>
        <w:rPr>
          <w:b/>
          <w:bCs/>
          <w:szCs w:val="22"/>
          <w:lang w:val="fr-CH"/>
        </w:rPr>
      </w:pPr>
    </w:p>
    <w:p w14:paraId="195555D4" w14:textId="77777777" w:rsidR="00631A25" w:rsidRPr="00861C30" w:rsidRDefault="00631A25" w:rsidP="00631A25">
      <w:pPr>
        <w:rPr>
          <w:b/>
          <w:bCs/>
          <w:szCs w:val="22"/>
          <w:lang w:val="it-IT"/>
        </w:rPr>
      </w:pPr>
      <w:r w:rsidRPr="00861C30">
        <w:rPr>
          <w:b/>
          <w:lang w:val="it-IT"/>
        </w:rPr>
        <w:t>Fax.: +41 (0)22 338 81 20</w:t>
      </w:r>
    </w:p>
    <w:p w14:paraId="79CA6806" w14:textId="77777777" w:rsidR="00631A25" w:rsidRPr="00861C30" w:rsidRDefault="00631A25" w:rsidP="00631A25">
      <w:pPr>
        <w:rPr>
          <w:b/>
          <w:bCs/>
          <w:szCs w:val="22"/>
          <w:lang w:val="it-IT"/>
        </w:rPr>
      </w:pPr>
      <w:r w:rsidRPr="00861C30">
        <w:rPr>
          <w:b/>
          <w:lang w:val="it-IT"/>
        </w:rPr>
        <w:t>Correo-e: grtkf@wipo.int</w:t>
      </w:r>
    </w:p>
    <w:p w14:paraId="6505AF5B" w14:textId="77777777" w:rsidR="00631A25" w:rsidRPr="00861C30" w:rsidRDefault="00631A25" w:rsidP="00631A25">
      <w:pPr>
        <w:rPr>
          <w:szCs w:val="22"/>
          <w:lang w:val="it-IT"/>
        </w:rPr>
      </w:pPr>
    </w:p>
    <w:p w14:paraId="26251598" w14:textId="77777777" w:rsidR="00631A25" w:rsidRPr="00CB014B" w:rsidRDefault="00631A25" w:rsidP="00631A25">
      <w:pPr>
        <w:rPr>
          <w:szCs w:val="22"/>
          <w:lang w:val="es-419"/>
        </w:rPr>
      </w:pPr>
      <w:r w:rsidRPr="00CB014B">
        <w:rPr>
          <w:lang w:val="es-419"/>
        </w:rPr>
        <w:t>Estimados miembros de la División de Conocimientos Tradicionales:</w:t>
      </w:r>
    </w:p>
    <w:p w14:paraId="77BA3265" w14:textId="77777777" w:rsidR="00631A25" w:rsidRPr="00CB014B" w:rsidRDefault="00631A25" w:rsidP="00631A25">
      <w:pPr>
        <w:rPr>
          <w:szCs w:val="22"/>
          <w:lang w:val="es-419"/>
        </w:rPr>
      </w:pPr>
    </w:p>
    <w:p w14:paraId="3D2C4627" w14:textId="77777777" w:rsidR="00631A25" w:rsidRPr="00CB014B" w:rsidRDefault="00631A25" w:rsidP="00631A25">
      <w:pPr>
        <w:rPr>
          <w:szCs w:val="22"/>
          <w:u w:val="single"/>
          <w:lang w:val="es-419"/>
        </w:rPr>
      </w:pPr>
      <w:r w:rsidRPr="00CB014B">
        <w:rPr>
          <w:u w:val="single"/>
          <w:lang w:val="es-419"/>
        </w:rPr>
        <w:t>Asunto: Solicitud de acreditación en calidad de observador en futuras sesiones del Comité Intergubernamental de la OMPI</w:t>
      </w:r>
    </w:p>
    <w:p w14:paraId="668C0A93" w14:textId="77777777" w:rsidR="00631A25" w:rsidRPr="00CB014B" w:rsidRDefault="00631A25" w:rsidP="00631A25">
      <w:pPr>
        <w:rPr>
          <w:szCs w:val="22"/>
          <w:lang w:val="es-419"/>
        </w:rPr>
      </w:pPr>
    </w:p>
    <w:p w14:paraId="257EA363" w14:textId="77777777" w:rsidR="00631A25" w:rsidRPr="00CB014B" w:rsidRDefault="00631A25" w:rsidP="00631A25">
      <w:pPr>
        <w:rPr>
          <w:szCs w:val="22"/>
          <w:lang w:val="es-419"/>
        </w:rPr>
      </w:pPr>
      <w:r w:rsidRPr="00CB014B">
        <w:rPr>
          <w:lang w:val="es-419"/>
        </w:rPr>
        <w:t xml:space="preserve">Por la presente les transmito el deseo de mi organización de participar en calidad de observador </w:t>
      </w:r>
      <w:r w:rsidRPr="00CB014B">
        <w:rPr>
          <w:i/>
          <w:iCs/>
          <w:lang w:val="es-419"/>
        </w:rPr>
        <w:t>ad hoc</w:t>
      </w:r>
      <w:r w:rsidRPr="00CB014B">
        <w:rPr>
          <w:lang w:val="es-419"/>
        </w:rPr>
        <w:t xml:space="preserve"> en las sesiones del Comité Intergubernamental de la OMPI sobre Propiedad Intelectual y Recursos Genéticos, Conocimientos Tradicionales y Folclore. Adjuntamos nuestra solicitud para que se someta a la consideración del Comité.</w:t>
      </w:r>
    </w:p>
    <w:p w14:paraId="064EDBB8" w14:textId="77777777" w:rsidR="00631A25" w:rsidRPr="00CB014B" w:rsidRDefault="00631A25" w:rsidP="00631A25">
      <w:pPr>
        <w:rPr>
          <w:szCs w:val="22"/>
          <w:lang w:val="es-419"/>
        </w:rPr>
      </w:pPr>
    </w:p>
    <w:p w14:paraId="1A4FD1A7" w14:textId="77777777" w:rsidR="00631A25" w:rsidRPr="00CB014B" w:rsidRDefault="00631A25" w:rsidP="00631A25">
      <w:pPr>
        <w:rPr>
          <w:szCs w:val="22"/>
          <w:lang w:val="es-419"/>
        </w:rPr>
      </w:pPr>
      <w:r w:rsidRPr="00CB014B">
        <w:rPr>
          <w:lang w:val="es-419"/>
        </w:rPr>
        <w:t>No duden en ponerse en contacto con nosotros si necesitan más información.</w:t>
      </w:r>
    </w:p>
    <w:p w14:paraId="032AA2CD" w14:textId="77777777" w:rsidR="00631A25" w:rsidRPr="00CB014B" w:rsidRDefault="00631A25" w:rsidP="00631A25">
      <w:pPr>
        <w:rPr>
          <w:szCs w:val="22"/>
          <w:lang w:val="es-419"/>
        </w:rPr>
      </w:pPr>
    </w:p>
    <w:p w14:paraId="15B44F9E" w14:textId="77777777" w:rsidR="00631A25" w:rsidRPr="00CB014B" w:rsidRDefault="00631A25" w:rsidP="00631A25">
      <w:pPr>
        <w:rPr>
          <w:szCs w:val="22"/>
          <w:lang w:val="es-419"/>
        </w:rPr>
      </w:pPr>
      <w:r w:rsidRPr="00CB014B">
        <w:rPr>
          <w:lang w:val="es-419"/>
        </w:rPr>
        <w:t>Atentamente,</w:t>
      </w:r>
    </w:p>
    <w:p w14:paraId="415F1C45" w14:textId="77777777" w:rsidR="00631A25" w:rsidRPr="00CB014B" w:rsidRDefault="00631A25" w:rsidP="00631A25">
      <w:pPr>
        <w:rPr>
          <w:szCs w:val="22"/>
          <w:lang w:val="es-419"/>
        </w:rPr>
      </w:pPr>
      <w:r w:rsidRPr="00CB014B">
        <w:rPr>
          <w:noProof/>
          <w:lang w:val="es-419"/>
        </w:rPr>
        <w:drawing>
          <wp:inline distT="0" distB="0" distL="0" distR="0" wp14:anchorId="385D4DFB" wp14:editId="6E8570C5">
            <wp:extent cx="2461260" cy="739140"/>
            <wp:effectExtent l="0" t="0" r="0" b="3810"/>
            <wp:docPr id="12794" name="Picture 1"/>
            <wp:cNvGraphicFramePr/>
            <a:graphic xmlns:a="http://schemas.openxmlformats.org/drawingml/2006/main">
              <a:graphicData uri="http://schemas.openxmlformats.org/drawingml/2006/picture">
                <pic:pic xmlns:pic="http://schemas.openxmlformats.org/drawingml/2006/picture">
                  <pic:nvPicPr>
                    <pic:cNvPr id="12794" name="Picture 12794"/>
                    <pic:cNvPicPr/>
                  </pic:nvPicPr>
                  <pic:blipFill>
                    <a:blip r:embed="rId17"/>
                    <a:stretch>
                      <a:fillRect/>
                    </a:stretch>
                  </pic:blipFill>
                  <pic:spPr>
                    <a:xfrm>
                      <a:off x="0" y="0"/>
                      <a:ext cx="2462892" cy="739630"/>
                    </a:xfrm>
                    <a:prstGeom prst="rect">
                      <a:avLst/>
                    </a:prstGeom>
                  </pic:spPr>
                </pic:pic>
              </a:graphicData>
            </a:graphic>
          </wp:inline>
        </w:drawing>
      </w:r>
    </w:p>
    <w:p w14:paraId="78CC5290" w14:textId="77777777" w:rsidR="00631A25" w:rsidRPr="00CB014B" w:rsidRDefault="00631A25" w:rsidP="00631A25">
      <w:pPr>
        <w:rPr>
          <w:szCs w:val="22"/>
          <w:lang w:val="es-419"/>
        </w:rPr>
      </w:pPr>
      <w:r w:rsidRPr="00CB014B">
        <w:rPr>
          <w:lang w:val="es-419"/>
        </w:rPr>
        <w:t>(Nombre y Firma del Representante)</w:t>
      </w:r>
    </w:p>
    <w:p w14:paraId="518853CD" w14:textId="77777777" w:rsidR="00631A25" w:rsidRPr="00CB014B" w:rsidRDefault="00631A25" w:rsidP="00631A25">
      <w:pPr>
        <w:rPr>
          <w:b/>
          <w:bCs/>
          <w:szCs w:val="22"/>
          <w:lang w:val="es-419"/>
        </w:rPr>
      </w:pPr>
      <w:r w:rsidRPr="00CB014B">
        <w:rPr>
          <w:lang w:val="es-419"/>
        </w:rPr>
        <w:br w:type="page"/>
      </w:r>
    </w:p>
    <w:p w14:paraId="7603B21E"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lastRenderedPageBreak/>
        <w:t xml:space="preserve">Formulario de solicitud de acreditación en calidad de observador </w:t>
      </w:r>
      <w:r w:rsidRPr="00CB014B">
        <w:rPr>
          <w:b/>
          <w:i/>
          <w:iCs/>
          <w:lang w:val="es-419"/>
        </w:rPr>
        <w:t>ad hoc</w:t>
      </w:r>
    </w:p>
    <w:p w14:paraId="06D51027"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t xml:space="preserve">en el </w:t>
      </w:r>
    </w:p>
    <w:p w14:paraId="36D96755" w14:textId="77777777" w:rsidR="00631A25" w:rsidRPr="00CB014B" w:rsidRDefault="00631A25" w:rsidP="00631A25">
      <w:pPr>
        <w:shd w:val="clear" w:color="auto" w:fill="FFFFFF"/>
        <w:jc w:val="center"/>
        <w:rPr>
          <w:rFonts w:eastAsia="Times New Roman"/>
          <w:b/>
          <w:bCs/>
          <w:szCs w:val="22"/>
          <w:lang w:val="es-419"/>
        </w:rPr>
      </w:pPr>
      <w:r w:rsidRPr="00CB014B">
        <w:rPr>
          <w:b/>
          <w:lang w:val="es-419"/>
        </w:rPr>
        <w:t>Comité Intergubernamental de la OMPI sobre Propiedad Intelectual y Recursos Genéticos, Conocimientos Tradicionales y Folclore</w:t>
      </w:r>
    </w:p>
    <w:p w14:paraId="4D5E0670" w14:textId="77777777" w:rsidR="00631A25" w:rsidRPr="00CB014B" w:rsidRDefault="00631A25" w:rsidP="00631A25">
      <w:pPr>
        <w:shd w:val="clear" w:color="auto" w:fill="FFFFFF"/>
        <w:rPr>
          <w:rFonts w:eastAsia="Times New Roman"/>
          <w:b/>
          <w:bCs/>
          <w:szCs w:val="22"/>
          <w:lang w:val="es-419"/>
        </w:rPr>
      </w:pPr>
    </w:p>
    <w:p w14:paraId="2B29D95F" w14:textId="77777777" w:rsidR="00631A25" w:rsidRPr="00CB014B" w:rsidRDefault="00631A25" w:rsidP="00631A25">
      <w:pPr>
        <w:shd w:val="clear" w:color="auto" w:fill="FFFFFF"/>
        <w:jc w:val="center"/>
        <w:rPr>
          <w:rFonts w:eastAsia="Times New Roman"/>
          <w:szCs w:val="22"/>
          <w:lang w:val="es-419"/>
        </w:rPr>
      </w:pPr>
      <w:r w:rsidRPr="00CB014B">
        <w:rPr>
          <w:lang w:val="es-419"/>
        </w:rPr>
        <w:t>DATOS DE LA ORGANIZACIÓN QUE SOLICITA ACREDITACIÓN</w:t>
      </w:r>
    </w:p>
    <w:p w14:paraId="7F84CD73" w14:textId="77777777" w:rsidR="00631A25" w:rsidRPr="00CB014B" w:rsidRDefault="00631A25" w:rsidP="00631A25">
      <w:pPr>
        <w:shd w:val="clear" w:color="auto" w:fill="FFFFFF"/>
        <w:rPr>
          <w:rFonts w:eastAsia="Times New Roman"/>
          <w:szCs w:val="22"/>
          <w:u w:val="single"/>
          <w:lang w:val="es-419"/>
        </w:rPr>
      </w:pPr>
    </w:p>
    <w:p w14:paraId="24CAC0F8" w14:textId="77777777" w:rsidR="00631A25" w:rsidRPr="00CB014B" w:rsidRDefault="00631A25" w:rsidP="00631A25">
      <w:pPr>
        <w:rPr>
          <w:szCs w:val="22"/>
          <w:lang w:val="es-419"/>
        </w:rPr>
      </w:pPr>
    </w:p>
    <w:p w14:paraId="1159BE3E" w14:textId="77777777" w:rsidR="00631A25" w:rsidRPr="00CB014B" w:rsidRDefault="00631A25" w:rsidP="00631A25">
      <w:pPr>
        <w:rPr>
          <w:szCs w:val="22"/>
          <w:u w:val="single"/>
          <w:lang w:val="es-419"/>
        </w:rPr>
      </w:pPr>
      <w:r w:rsidRPr="00CB014B">
        <w:rPr>
          <w:u w:val="single"/>
          <w:lang w:val="es-419"/>
        </w:rPr>
        <w:t>Nombre completo de la organización:</w:t>
      </w:r>
    </w:p>
    <w:p w14:paraId="3AE40353" w14:textId="77777777" w:rsidR="00631A25" w:rsidRPr="00CB014B" w:rsidRDefault="00631A25" w:rsidP="00631A25">
      <w:pPr>
        <w:rPr>
          <w:szCs w:val="22"/>
          <w:lang w:val="es-419"/>
        </w:rPr>
      </w:pPr>
    </w:p>
    <w:p w14:paraId="586066D6" w14:textId="77777777" w:rsidR="00631A25" w:rsidRPr="00861C30" w:rsidRDefault="00631A25" w:rsidP="00631A25">
      <w:pPr>
        <w:rPr>
          <w:szCs w:val="22"/>
          <w:lang w:val="en-US"/>
        </w:rPr>
      </w:pPr>
      <w:r w:rsidRPr="00861C30">
        <w:rPr>
          <w:i/>
          <w:iCs/>
          <w:lang w:val="en-US"/>
        </w:rPr>
        <w:t>Native American Church – State of New Mexico</w:t>
      </w:r>
      <w:r w:rsidRPr="00861C30">
        <w:rPr>
          <w:lang w:val="en-US"/>
        </w:rPr>
        <w:t xml:space="preserve"> (USA - SNM)</w:t>
      </w:r>
    </w:p>
    <w:p w14:paraId="0555F7DD" w14:textId="77777777" w:rsidR="00631A25" w:rsidRPr="00861C30" w:rsidRDefault="00631A25" w:rsidP="00631A25">
      <w:pPr>
        <w:rPr>
          <w:szCs w:val="22"/>
          <w:u w:val="single"/>
          <w:lang w:val="en-US"/>
        </w:rPr>
      </w:pPr>
    </w:p>
    <w:p w14:paraId="4E127DC6" w14:textId="77777777" w:rsidR="00631A25" w:rsidRPr="00861C30" w:rsidRDefault="00631A25" w:rsidP="00631A25">
      <w:pPr>
        <w:rPr>
          <w:szCs w:val="22"/>
          <w:u w:val="single"/>
          <w:lang w:val="en-US"/>
        </w:rPr>
      </w:pPr>
    </w:p>
    <w:p w14:paraId="36700061" w14:textId="77777777" w:rsidR="00631A25" w:rsidRPr="00CB014B" w:rsidRDefault="00631A25" w:rsidP="00631A25">
      <w:pPr>
        <w:rPr>
          <w:szCs w:val="22"/>
          <w:u w:val="single"/>
          <w:lang w:val="es-419"/>
        </w:rPr>
      </w:pPr>
      <w:r w:rsidRPr="00CB014B">
        <w:rPr>
          <w:u w:val="single"/>
          <w:lang w:val="es-419"/>
        </w:rPr>
        <w:t>Descripción de la Organización: (hasta un máximo de 150 palabras)</w:t>
      </w:r>
    </w:p>
    <w:p w14:paraId="01CB4EDA" w14:textId="77777777" w:rsidR="00631A25" w:rsidRPr="00CB014B" w:rsidRDefault="00631A25" w:rsidP="00631A25">
      <w:pPr>
        <w:rPr>
          <w:szCs w:val="22"/>
          <w:lang w:val="es-419"/>
        </w:rPr>
      </w:pPr>
    </w:p>
    <w:p w14:paraId="6F9CAADA" w14:textId="48612618" w:rsidR="00631A25" w:rsidRPr="00CB014B" w:rsidRDefault="00631A25" w:rsidP="00631A25">
      <w:pPr>
        <w:ind w:right="110"/>
        <w:rPr>
          <w:szCs w:val="22"/>
          <w:lang w:val="es-419"/>
        </w:rPr>
      </w:pPr>
      <w:r w:rsidRPr="00CB014B">
        <w:rPr>
          <w:lang w:val="es-419"/>
        </w:rPr>
        <w:t>La NAC-SNM se constituyó en los Estados Unidos en 1981, de conformidad con las leyes del estado de Nuevo México</w:t>
      </w:r>
      <w:r w:rsidR="00AE1D95" w:rsidRPr="00CB014B">
        <w:rPr>
          <w:lang w:val="es-419"/>
        </w:rPr>
        <w:t xml:space="preserve">. </w:t>
      </w:r>
      <w:r w:rsidRPr="00CB014B">
        <w:rPr>
          <w:lang w:val="es-419"/>
        </w:rPr>
        <w:t>Su misión es apoyar la protección de las prácticas religiosas, ceremoniales, espirituales y tradicionales de los Pueblos Indígenas de América, consideradas sagradas desde tiempos inmemoriales</w:t>
      </w:r>
      <w:r w:rsidR="00AE1D95" w:rsidRPr="00CB014B">
        <w:rPr>
          <w:lang w:val="es-419"/>
        </w:rPr>
        <w:t xml:space="preserve">. </w:t>
      </w:r>
      <w:r w:rsidRPr="00CB014B">
        <w:rPr>
          <w:lang w:val="es-419"/>
        </w:rPr>
        <w:t>Esto incluye la difusión de dichas prácticas, con el propósito de salvaguardar las plantas medicinales, así como los conocimientos y expresiones tradicionales vinculados a ellas, en beneficio de las generaciones futuras.</w:t>
      </w:r>
    </w:p>
    <w:p w14:paraId="68536D19" w14:textId="77777777" w:rsidR="00631A25" w:rsidRPr="00CB014B" w:rsidRDefault="00631A25" w:rsidP="00631A25">
      <w:pPr>
        <w:ind w:right="110"/>
        <w:rPr>
          <w:szCs w:val="22"/>
          <w:lang w:val="es-419"/>
        </w:rPr>
      </w:pPr>
    </w:p>
    <w:p w14:paraId="638D4B3F" w14:textId="77777777" w:rsidR="00631A25" w:rsidRPr="00CB014B" w:rsidRDefault="00631A25" w:rsidP="00631A25">
      <w:pPr>
        <w:rPr>
          <w:szCs w:val="22"/>
          <w:lang w:val="es-419"/>
        </w:rPr>
      </w:pPr>
      <w:r w:rsidRPr="00CB014B">
        <w:rPr>
          <w:lang w:val="es-419"/>
        </w:rPr>
        <w:t>La NAC en los Estados Unidos está compuesta por ciudadanos estadounidenses y ciudadanos pertenecientes a tribus, como los ciudadanos de la Nación Navajo de Shiprock, Nuevo México.</w:t>
      </w:r>
    </w:p>
    <w:p w14:paraId="3E8C90B2" w14:textId="77777777" w:rsidR="00631A25" w:rsidRPr="00CB014B" w:rsidRDefault="00631A25" w:rsidP="00631A25">
      <w:pPr>
        <w:rPr>
          <w:szCs w:val="22"/>
          <w:lang w:val="es-419"/>
        </w:rPr>
      </w:pPr>
    </w:p>
    <w:p w14:paraId="3197CA37" w14:textId="77777777" w:rsidR="00631A25" w:rsidRPr="00CB014B" w:rsidRDefault="00631A25" w:rsidP="00631A25">
      <w:pPr>
        <w:rPr>
          <w:szCs w:val="22"/>
          <w:u w:val="single"/>
          <w:lang w:val="es-419"/>
        </w:rPr>
      </w:pPr>
    </w:p>
    <w:p w14:paraId="273579BF" w14:textId="77777777" w:rsidR="00631A25" w:rsidRPr="00CB014B" w:rsidRDefault="00631A25" w:rsidP="00631A25">
      <w:pPr>
        <w:rPr>
          <w:szCs w:val="22"/>
          <w:u w:val="single"/>
          <w:lang w:val="es-419"/>
        </w:rPr>
      </w:pPr>
      <w:r w:rsidRPr="00CB014B">
        <w:rPr>
          <w:u w:val="single"/>
          <w:lang w:val="es-419"/>
        </w:rPr>
        <w:t>Objetivos principales de la organización: (utilice una lista de puntos)</w:t>
      </w:r>
    </w:p>
    <w:p w14:paraId="498C5F17" w14:textId="77777777" w:rsidR="00631A25" w:rsidRPr="00CB014B" w:rsidRDefault="00631A25" w:rsidP="00631A25">
      <w:pPr>
        <w:rPr>
          <w:szCs w:val="22"/>
          <w:lang w:val="es-419"/>
        </w:rPr>
      </w:pPr>
    </w:p>
    <w:p w14:paraId="2928D2DE" w14:textId="77777777" w:rsidR="00631A25" w:rsidRPr="00CB014B" w:rsidRDefault="00631A25" w:rsidP="00631A25">
      <w:pPr>
        <w:pStyle w:val="ListParagraph"/>
        <w:numPr>
          <w:ilvl w:val="0"/>
          <w:numId w:val="11"/>
        </w:numPr>
        <w:tabs>
          <w:tab w:val="center" w:pos="2371"/>
        </w:tabs>
        <w:rPr>
          <w:rFonts w:ascii="Arial" w:hAnsi="Arial" w:cs="Arial"/>
          <w:sz w:val="22"/>
          <w:szCs w:val="22"/>
          <w:lang w:val="es-419"/>
        </w:rPr>
      </w:pPr>
      <w:r w:rsidRPr="00CB014B">
        <w:rPr>
          <w:rFonts w:ascii="Arial" w:hAnsi="Arial"/>
          <w:sz w:val="22"/>
          <w:lang w:val="es-419"/>
        </w:rPr>
        <w:t>Formar a la próxima generación de líderes.</w:t>
      </w:r>
    </w:p>
    <w:p w14:paraId="1E2E5C80" w14:textId="77777777" w:rsidR="00631A25" w:rsidRPr="00CB014B" w:rsidRDefault="00631A25" w:rsidP="00631A25">
      <w:pPr>
        <w:pStyle w:val="ListParagraph"/>
        <w:numPr>
          <w:ilvl w:val="0"/>
          <w:numId w:val="11"/>
        </w:numPr>
        <w:tabs>
          <w:tab w:val="center" w:pos="2371"/>
        </w:tabs>
        <w:rPr>
          <w:rFonts w:ascii="Arial" w:hAnsi="Arial" w:cs="Arial"/>
          <w:sz w:val="22"/>
          <w:szCs w:val="22"/>
          <w:lang w:val="es-419"/>
        </w:rPr>
      </w:pPr>
      <w:r w:rsidRPr="00CB014B">
        <w:rPr>
          <w:rFonts w:ascii="Arial" w:hAnsi="Arial"/>
          <w:sz w:val="22"/>
          <w:lang w:val="es-419"/>
        </w:rPr>
        <w:t>Organizar iniciativas y programas educativos para la protección y conservación de las plantas medicinales y sus ecosistemas naturales, los conocimientos tradicionales y las expresiones culturales</w:t>
      </w:r>
    </w:p>
    <w:p w14:paraId="739F69C5" w14:textId="77777777" w:rsidR="00631A25" w:rsidRPr="00CB014B" w:rsidRDefault="00631A25" w:rsidP="00631A25">
      <w:pPr>
        <w:pStyle w:val="ListParagraph"/>
        <w:numPr>
          <w:ilvl w:val="0"/>
          <w:numId w:val="11"/>
        </w:numPr>
        <w:tabs>
          <w:tab w:val="center" w:pos="2371"/>
        </w:tabs>
        <w:rPr>
          <w:rFonts w:ascii="Arial" w:hAnsi="Arial" w:cs="Arial"/>
          <w:sz w:val="22"/>
          <w:szCs w:val="22"/>
          <w:lang w:val="es-419"/>
        </w:rPr>
      </w:pPr>
      <w:r w:rsidRPr="00CB014B">
        <w:rPr>
          <w:rFonts w:ascii="Arial" w:hAnsi="Arial"/>
          <w:sz w:val="22"/>
          <w:lang w:val="es-419"/>
        </w:rPr>
        <w:t>Colaborar con socios de todos los niveles que se adhieran a los programas educativos descritos anteriormente</w:t>
      </w:r>
    </w:p>
    <w:p w14:paraId="45A9B183" w14:textId="77777777" w:rsidR="00631A25" w:rsidRPr="00CB014B" w:rsidRDefault="00631A25" w:rsidP="00631A25">
      <w:pPr>
        <w:pStyle w:val="ListParagraph"/>
        <w:numPr>
          <w:ilvl w:val="0"/>
          <w:numId w:val="11"/>
        </w:numPr>
        <w:tabs>
          <w:tab w:val="center" w:pos="2371"/>
        </w:tabs>
        <w:rPr>
          <w:szCs w:val="22"/>
          <w:lang w:val="es-419"/>
        </w:rPr>
      </w:pPr>
      <w:r w:rsidRPr="00CB014B">
        <w:rPr>
          <w:rFonts w:ascii="Arial" w:hAnsi="Arial"/>
          <w:sz w:val="22"/>
          <w:lang w:val="es-419"/>
        </w:rPr>
        <w:t>Participación de la comunidad (veteranos militares, campaña de donaciones, oportunidades para los jóvenes)</w:t>
      </w:r>
    </w:p>
    <w:p w14:paraId="1A0BCDAD" w14:textId="77777777" w:rsidR="00631A25" w:rsidRPr="00CB014B" w:rsidRDefault="00631A25" w:rsidP="00631A25">
      <w:pPr>
        <w:rPr>
          <w:szCs w:val="22"/>
          <w:lang w:val="es-419"/>
        </w:rPr>
      </w:pPr>
    </w:p>
    <w:p w14:paraId="51DE2C94" w14:textId="77777777" w:rsidR="00631A25" w:rsidRPr="00CB014B" w:rsidRDefault="00631A25" w:rsidP="00631A25">
      <w:pPr>
        <w:rPr>
          <w:szCs w:val="22"/>
          <w:u w:val="single"/>
          <w:lang w:val="es-419"/>
        </w:rPr>
      </w:pPr>
    </w:p>
    <w:p w14:paraId="53611596" w14:textId="77777777" w:rsidR="00631A25" w:rsidRPr="00CB014B" w:rsidRDefault="00631A25" w:rsidP="00631A25">
      <w:pPr>
        <w:rPr>
          <w:szCs w:val="22"/>
          <w:u w:val="single"/>
          <w:lang w:val="es-419"/>
        </w:rPr>
      </w:pPr>
      <w:r w:rsidRPr="00CB014B">
        <w:rPr>
          <w:u w:val="single"/>
          <w:lang w:val="es-419"/>
        </w:rPr>
        <w:t>Actividades principales de la organización: (utilice una lista de puntos)</w:t>
      </w:r>
    </w:p>
    <w:p w14:paraId="4E8603F1" w14:textId="77777777" w:rsidR="00631A25" w:rsidRPr="00CB014B" w:rsidRDefault="00631A25" w:rsidP="00631A25">
      <w:pPr>
        <w:rPr>
          <w:szCs w:val="22"/>
          <w:lang w:val="es-419"/>
        </w:rPr>
      </w:pPr>
    </w:p>
    <w:p w14:paraId="06521656" w14:textId="77777777" w:rsidR="00631A25" w:rsidRPr="00CB014B" w:rsidRDefault="00631A25" w:rsidP="00631A25">
      <w:pPr>
        <w:pStyle w:val="ListParagraph"/>
        <w:numPr>
          <w:ilvl w:val="0"/>
          <w:numId w:val="11"/>
        </w:numPr>
        <w:spacing w:after="1" w:line="265" w:lineRule="auto"/>
        <w:rPr>
          <w:rFonts w:ascii="Arial" w:hAnsi="Arial" w:cs="Arial"/>
          <w:sz w:val="22"/>
          <w:szCs w:val="22"/>
          <w:lang w:val="es-419"/>
        </w:rPr>
      </w:pPr>
      <w:r w:rsidRPr="00CB014B">
        <w:rPr>
          <w:rFonts w:ascii="Arial" w:hAnsi="Arial"/>
          <w:sz w:val="22"/>
          <w:lang w:val="es-419"/>
        </w:rPr>
        <w:t>Creación de capacidades: desarrollar y ofrecer programas, experiencias y oportunidades para la próxima generación de líderes.</w:t>
      </w:r>
    </w:p>
    <w:p w14:paraId="162F964B" w14:textId="77777777" w:rsidR="00631A25" w:rsidRPr="00CB014B" w:rsidRDefault="00631A25" w:rsidP="00631A25">
      <w:pPr>
        <w:pStyle w:val="ListParagraph"/>
        <w:numPr>
          <w:ilvl w:val="0"/>
          <w:numId w:val="11"/>
        </w:numPr>
        <w:rPr>
          <w:rFonts w:ascii="Arial" w:hAnsi="Arial" w:cs="Arial"/>
          <w:sz w:val="22"/>
          <w:szCs w:val="22"/>
          <w:lang w:val="es-419"/>
        </w:rPr>
      </w:pPr>
      <w:r w:rsidRPr="00CB014B">
        <w:rPr>
          <w:rFonts w:ascii="Arial" w:hAnsi="Arial"/>
          <w:sz w:val="22"/>
          <w:lang w:val="es-419"/>
        </w:rPr>
        <w:t>Programas educativos: desarrollar y ofrecer iniciativas y programas educativos para la protección y conservación de las plantas medicinales y sus ecosistemas naturales, los conocimientos tradicionales y las expresiones culturales.</w:t>
      </w:r>
    </w:p>
    <w:p w14:paraId="3AA585CD" w14:textId="77777777" w:rsidR="00631A25" w:rsidRPr="00CB014B" w:rsidRDefault="00631A25" w:rsidP="00631A25">
      <w:pPr>
        <w:pStyle w:val="ListParagraph"/>
        <w:numPr>
          <w:ilvl w:val="0"/>
          <w:numId w:val="11"/>
        </w:numPr>
        <w:spacing w:after="1" w:line="265" w:lineRule="auto"/>
        <w:rPr>
          <w:rFonts w:ascii="Arial" w:hAnsi="Arial" w:cs="Arial"/>
          <w:sz w:val="22"/>
          <w:szCs w:val="22"/>
          <w:lang w:val="es-419"/>
        </w:rPr>
      </w:pPr>
      <w:r w:rsidRPr="00CB014B">
        <w:rPr>
          <w:rFonts w:ascii="Arial" w:hAnsi="Arial"/>
          <w:sz w:val="22"/>
          <w:lang w:val="es-419"/>
        </w:rPr>
        <w:t>Iniciativa de sinergia: colaborar con socios de todos los niveles que se adhieran a los programas educativos descritos anteriormente.</w:t>
      </w:r>
    </w:p>
    <w:p w14:paraId="7B0AD90B" w14:textId="77777777" w:rsidR="00631A25" w:rsidRPr="00CB014B" w:rsidRDefault="00631A25" w:rsidP="00631A25">
      <w:pPr>
        <w:pStyle w:val="ListParagraph"/>
        <w:numPr>
          <w:ilvl w:val="0"/>
          <w:numId w:val="11"/>
        </w:numPr>
        <w:tabs>
          <w:tab w:val="center" w:pos="4402"/>
        </w:tabs>
        <w:rPr>
          <w:rFonts w:ascii="Arial" w:hAnsi="Arial" w:cs="Arial"/>
          <w:sz w:val="22"/>
          <w:szCs w:val="22"/>
          <w:lang w:val="es-419"/>
        </w:rPr>
      </w:pPr>
      <w:r w:rsidRPr="00CB014B">
        <w:rPr>
          <w:rFonts w:ascii="Arial" w:hAnsi="Arial"/>
          <w:sz w:val="22"/>
          <w:lang w:val="es-419"/>
        </w:rPr>
        <w:t>Servicio comunitario: participación activa de la comunidad (veteranos, vacaciones, jóvenes).</w:t>
      </w:r>
    </w:p>
    <w:p w14:paraId="6A357773" w14:textId="77777777" w:rsidR="00631A25" w:rsidRPr="00CB014B" w:rsidRDefault="00631A25" w:rsidP="00631A25">
      <w:pPr>
        <w:rPr>
          <w:szCs w:val="22"/>
          <w:lang w:val="es-419"/>
        </w:rPr>
      </w:pPr>
    </w:p>
    <w:p w14:paraId="20346BBE" w14:textId="77777777" w:rsidR="00631A25" w:rsidRPr="00CB014B" w:rsidRDefault="00631A25" w:rsidP="00AE1D95">
      <w:pPr>
        <w:keepNext/>
        <w:rPr>
          <w:szCs w:val="22"/>
          <w:u w:val="single"/>
          <w:lang w:val="es-419"/>
        </w:rPr>
      </w:pPr>
      <w:r w:rsidRPr="00CB014B">
        <w:rPr>
          <w:u w:val="single"/>
          <w:lang w:val="es-419"/>
        </w:rPr>
        <w:lastRenderedPageBreak/>
        <w:t>Importancia de la propiedad intelectual para la Organización, incluyendo una explicación exhaustiva de las razones</w:t>
      </w:r>
    </w:p>
    <w:p w14:paraId="16162042" w14:textId="77777777" w:rsidR="00631A25" w:rsidRPr="00CB014B" w:rsidRDefault="00631A25" w:rsidP="00AE1D95">
      <w:pPr>
        <w:keepNext/>
        <w:rPr>
          <w:szCs w:val="22"/>
          <w:u w:val="single"/>
          <w:lang w:val="es-419"/>
        </w:rPr>
      </w:pPr>
      <w:r w:rsidRPr="00CB014B">
        <w:rPr>
          <w:u w:val="single"/>
          <w:lang w:val="es-419"/>
        </w:rPr>
        <w:t>por las que la Organización está interesada en las cuestiones objeto de examen en el Comité</w:t>
      </w:r>
    </w:p>
    <w:p w14:paraId="69E03B59" w14:textId="77777777" w:rsidR="00631A25" w:rsidRPr="00CB014B" w:rsidRDefault="00631A25" w:rsidP="00AE1D95">
      <w:pPr>
        <w:keepNext/>
        <w:rPr>
          <w:szCs w:val="22"/>
          <w:u w:val="single"/>
          <w:lang w:val="es-419"/>
        </w:rPr>
      </w:pPr>
      <w:r w:rsidRPr="00CB014B">
        <w:rPr>
          <w:u w:val="single"/>
          <w:lang w:val="es-419"/>
        </w:rPr>
        <w:t>(hasta un máximo de 150 palabras)</w:t>
      </w:r>
    </w:p>
    <w:p w14:paraId="5A51A816" w14:textId="77777777" w:rsidR="00631A25" w:rsidRPr="00CB014B" w:rsidRDefault="00631A25" w:rsidP="00AE1D95">
      <w:pPr>
        <w:keepNext/>
        <w:rPr>
          <w:szCs w:val="22"/>
          <w:lang w:val="es-419"/>
        </w:rPr>
      </w:pPr>
    </w:p>
    <w:p w14:paraId="09AA3D45" w14:textId="77777777" w:rsidR="00631A25" w:rsidRPr="00CB014B" w:rsidRDefault="00631A25" w:rsidP="00AE1D95">
      <w:pPr>
        <w:keepNext/>
        <w:spacing w:line="265" w:lineRule="auto"/>
        <w:ind w:right="103"/>
        <w:rPr>
          <w:szCs w:val="22"/>
          <w:lang w:val="es-419"/>
        </w:rPr>
      </w:pPr>
      <w:r w:rsidRPr="00CB014B">
        <w:rPr>
          <w:lang w:val="es-419"/>
        </w:rPr>
        <w:t xml:space="preserve">La </w:t>
      </w:r>
      <w:r w:rsidRPr="00CB014B">
        <w:rPr>
          <w:i/>
          <w:iCs/>
          <w:lang w:val="es-419"/>
        </w:rPr>
        <w:t>Native American Church — State of New Mexico</w:t>
      </w:r>
      <w:r w:rsidRPr="00CB014B">
        <w:rPr>
          <w:lang w:val="es-419"/>
        </w:rPr>
        <w:t xml:space="preserve"> está interesada en temas relacionados con los derechos de propiedad intelectual de los recursos genéticos, los conocimientos tradicionales, las expresiones culturales y el folclore, ya que dichos derechos permiten a nuestros miembros conservar las habilidades y prácticas que forman parte integral de su identidad cultural. La preservación de dichos derechos de PI ayuda a mantener el patrimonio y la tradición de nuestros miembros, al tiempo que garantiza que estos puedan protegerse contra el uso no autorizado de sus expresiones culturales. Además, los conocimientos tradicionales suelen incluir prácticas relacionadas con la biodiversidad y/o la gestión medioambiental, por lo que la preservación de estos conocimientos ayuda a apoyar y proteger los recursos naturales importantes para los miembros de la organización.</w:t>
      </w:r>
    </w:p>
    <w:p w14:paraId="62FD3B68" w14:textId="77777777" w:rsidR="00631A25" w:rsidRPr="00CB014B" w:rsidRDefault="00631A25" w:rsidP="00631A25">
      <w:pPr>
        <w:spacing w:line="265" w:lineRule="auto"/>
        <w:ind w:right="103"/>
        <w:rPr>
          <w:szCs w:val="22"/>
          <w:lang w:val="es-419"/>
        </w:rPr>
      </w:pPr>
    </w:p>
    <w:p w14:paraId="27DCFF97" w14:textId="77777777" w:rsidR="00631A25" w:rsidRPr="00CB014B" w:rsidRDefault="00631A25" w:rsidP="00631A25">
      <w:pPr>
        <w:spacing w:line="265" w:lineRule="auto"/>
        <w:ind w:right="103"/>
        <w:rPr>
          <w:szCs w:val="22"/>
          <w:lang w:val="es-419"/>
        </w:rPr>
      </w:pPr>
    </w:p>
    <w:p w14:paraId="64461287" w14:textId="77777777" w:rsidR="00631A25" w:rsidRPr="00CB014B" w:rsidRDefault="00631A25" w:rsidP="00631A25">
      <w:pPr>
        <w:rPr>
          <w:szCs w:val="22"/>
          <w:u w:val="single"/>
          <w:lang w:val="es-419"/>
        </w:rPr>
      </w:pPr>
      <w:r w:rsidRPr="00CB014B">
        <w:rPr>
          <w:u w:val="single"/>
          <w:lang w:val="es-419"/>
        </w:rPr>
        <w:t>País en el que opera principalmente la organización:</w:t>
      </w:r>
    </w:p>
    <w:p w14:paraId="6F41BA9A" w14:textId="77777777" w:rsidR="00631A25" w:rsidRPr="00CB014B" w:rsidRDefault="00631A25" w:rsidP="00631A25">
      <w:pPr>
        <w:rPr>
          <w:szCs w:val="22"/>
          <w:lang w:val="es-419"/>
        </w:rPr>
      </w:pPr>
    </w:p>
    <w:p w14:paraId="47A0A5EC" w14:textId="77777777" w:rsidR="00631A25" w:rsidRPr="00CB014B" w:rsidRDefault="00631A25" w:rsidP="00631A25">
      <w:pPr>
        <w:rPr>
          <w:szCs w:val="22"/>
          <w:lang w:val="es-419"/>
        </w:rPr>
      </w:pPr>
      <w:r w:rsidRPr="00CB014B">
        <w:rPr>
          <w:lang w:val="es-419"/>
        </w:rPr>
        <w:t>Estados Unidos de América</w:t>
      </w:r>
    </w:p>
    <w:p w14:paraId="790A31DD" w14:textId="77777777" w:rsidR="00631A25" w:rsidRPr="00CB014B" w:rsidRDefault="00631A25" w:rsidP="00631A25">
      <w:pPr>
        <w:rPr>
          <w:szCs w:val="22"/>
          <w:lang w:val="es-419"/>
        </w:rPr>
      </w:pPr>
    </w:p>
    <w:p w14:paraId="1727D10A" w14:textId="77777777" w:rsidR="00631A25" w:rsidRPr="00CB014B" w:rsidRDefault="00631A25" w:rsidP="00631A25">
      <w:pPr>
        <w:rPr>
          <w:szCs w:val="22"/>
          <w:lang w:val="es-419"/>
        </w:rPr>
      </w:pPr>
    </w:p>
    <w:p w14:paraId="6D8B39E2" w14:textId="77777777" w:rsidR="00631A25" w:rsidRPr="00CB014B" w:rsidRDefault="00631A25" w:rsidP="00631A25">
      <w:pPr>
        <w:rPr>
          <w:szCs w:val="22"/>
          <w:u w:val="single"/>
          <w:lang w:val="es-419"/>
        </w:rPr>
      </w:pPr>
      <w:r w:rsidRPr="00CB014B">
        <w:rPr>
          <w:u w:val="single"/>
          <w:lang w:val="es-419"/>
        </w:rPr>
        <w:t>Información adicional:</w:t>
      </w:r>
    </w:p>
    <w:p w14:paraId="1138775C" w14:textId="77777777" w:rsidR="00631A25" w:rsidRPr="00CB014B" w:rsidRDefault="00631A25" w:rsidP="00631A25">
      <w:pPr>
        <w:rPr>
          <w:szCs w:val="22"/>
          <w:lang w:val="es-419"/>
        </w:rPr>
      </w:pPr>
      <w:r w:rsidRPr="00CB014B">
        <w:rPr>
          <w:lang w:val="es-419"/>
        </w:rPr>
        <w:t>Indique cualquier otra información que considere pertinente (hasta un máximo de 150 palabras).</w:t>
      </w:r>
    </w:p>
    <w:p w14:paraId="3E47B966" w14:textId="77777777" w:rsidR="00631A25" w:rsidRPr="00CB014B" w:rsidRDefault="00631A25" w:rsidP="00631A25">
      <w:pPr>
        <w:rPr>
          <w:szCs w:val="22"/>
          <w:lang w:val="es-419"/>
        </w:rPr>
      </w:pPr>
    </w:p>
    <w:p w14:paraId="60A041A3" w14:textId="77777777" w:rsidR="00631A25" w:rsidRPr="00CB014B" w:rsidRDefault="00631A25" w:rsidP="00631A25">
      <w:pPr>
        <w:spacing w:after="72" w:line="224" w:lineRule="auto"/>
        <w:ind w:right="63"/>
        <w:jc w:val="both"/>
        <w:rPr>
          <w:szCs w:val="22"/>
          <w:lang w:val="es-419"/>
        </w:rPr>
      </w:pPr>
      <w:r w:rsidRPr="00CB014B">
        <w:rPr>
          <w:lang w:val="es-419"/>
        </w:rPr>
        <w:t>Los sistemas de conocimientos de los Pueblos Indígenas existen desde tiempos inmemoriales y están intrínsecamente relacionados con las expresiones culturales tradicionales, los recursos genéticos y los conocimientos tradicionales asociados. Los Pueblos Indígenas han sufrido históricamente y de manera sistemática los efectos y perjuicios de la falta de protección de sus conocimientos tradicionales y expresiones culturales tradicionales, con la consiguiente apropiación y uso indebido de los mismos.</w:t>
      </w:r>
    </w:p>
    <w:p w14:paraId="7F030445" w14:textId="77777777" w:rsidR="00631A25" w:rsidRPr="00CB014B" w:rsidRDefault="00631A25" w:rsidP="00631A25">
      <w:pPr>
        <w:rPr>
          <w:szCs w:val="22"/>
          <w:lang w:val="es-419"/>
        </w:rPr>
      </w:pPr>
    </w:p>
    <w:p w14:paraId="31C7C726" w14:textId="77777777" w:rsidR="00631A25" w:rsidRPr="00CB014B" w:rsidRDefault="00631A25" w:rsidP="00631A25">
      <w:pPr>
        <w:rPr>
          <w:szCs w:val="22"/>
          <w:lang w:val="es-419"/>
        </w:rPr>
      </w:pPr>
    </w:p>
    <w:p w14:paraId="582FCEDA" w14:textId="77777777" w:rsidR="00631A25" w:rsidRPr="00CB014B" w:rsidRDefault="00631A25" w:rsidP="00631A25">
      <w:pPr>
        <w:rPr>
          <w:szCs w:val="22"/>
          <w:u w:val="single"/>
          <w:lang w:val="es-419"/>
        </w:rPr>
      </w:pPr>
      <w:r w:rsidRPr="00CB014B">
        <w:rPr>
          <w:u w:val="single"/>
          <w:lang w:val="es-419"/>
        </w:rPr>
        <w:t>Información de contacto de la organización:</w:t>
      </w:r>
    </w:p>
    <w:p w14:paraId="3D1F5710" w14:textId="77777777" w:rsidR="00631A25" w:rsidRPr="00CB014B" w:rsidRDefault="00631A25" w:rsidP="00631A25">
      <w:pPr>
        <w:rPr>
          <w:szCs w:val="22"/>
          <w:lang w:val="es-419"/>
        </w:rPr>
      </w:pPr>
    </w:p>
    <w:p w14:paraId="765BE0CB" w14:textId="77777777" w:rsidR="00631A25" w:rsidRPr="00CB014B" w:rsidRDefault="00631A25" w:rsidP="00631A25">
      <w:pPr>
        <w:spacing w:line="265" w:lineRule="auto"/>
        <w:rPr>
          <w:szCs w:val="22"/>
          <w:lang w:val="es-419"/>
        </w:rPr>
      </w:pPr>
      <w:r w:rsidRPr="00CB014B">
        <w:rPr>
          <w:lang w:val="es-419"/>
        </w:rPr>
        <w:t>Dirección postal</w:t>
      </w:r>
      <w:r w:rsidRPr="00CB014B">
        <w:rPr>
          <w:noProof/>
          <w:lang w:val="es-419"/>
        </w:rPr>
        <w:drawing>
          <wp:inline distT="0" distB="0" distL="0" distR="0" wp14:anchorId="10442690" wp14:editId="2188127E">
            <wp:extent cx="19480" cy="77882"/>
            <wp:effectExtent l="0" t="0" r="0" b="0"/>
            <wp:docPr id="12807" name="Picture 12807"/>
            <wp:cNvGraphicFramePr/>
            <a:graphic xmlns:a="http://schemas.openxmlformats.org/drawingml/2006/main">
              <a:graphicData uri="http://schemas.openxmlformats.org/drawingml/2006/picture">
                <pic:pic xmlns:pic="http://schemas.openxmlformats.org/drawingml/2006/picture">
                  <pic:nvPicPr>
                    <pic:cNvPr id="12807" name="Picture 12807"/>
                    <pic:cNvPicPr/>
                  </pic:nvPicPr>
                  <pic:blipFill>
                    <a:blip r:embed="rId18"/>
                    <a:stretch>
                      <a:fillRect/>
                    </a:stretch>
                  </pic:blipFill>
                  <pic:spPr>
                    <a:xfrm>
                      <a:off x="0" y="0"/>
                      <a:ext cx="19480" cy="77882"/>
                    </a:xfrm>
                    <a:prstGeom prst="rect">
                      <a:avLst/>
                    </a:prstGeom>
                  </pic:spPr>
                </pic:pic>
              </a:graphicData>
            </a:graphic>
          </wp:inline>
        </w:drawing>
      </w:r>
    </w:p>
    <w:p w14:paraId="3DCBBFBC" w14:textId="77777777" w:rsidR="00631A25" w:rsidRPr="00CB014B" w:rsidRDefault="00631A25" w:rsidP="00631A25">
      <w:pPr>
        <w:spacing w:line="265" w:lineRule="auto"/>
        <w:rPr>
          <w:szCs w:val="22"/>
          <w:lang w:val="es-419"/>
        </w:rPr>
      </w:pPr>
      <w:r w:rsidRPr="00CB014B">
        <w:rPr>
          <w:lang w:val="es-419"/>
        </w:rPr>
        <w:t>25556 N. 105</w:t>
      </w:r>
      <w:r w:rsidRPr="00CB014B">
        <w:rPr>
          <w:vertAlign w:val="superscript"/>
          <w:lang w:val="es-419"/>
        </w:rPr>
        <w:t xml:space="preserve">th </w:t>
      </w:r>
      <w:r w:rsidRPr="00CB014B">
        <w:rPr>
          <w:lang w:val="es-419"/>
        </w:rPr>
        <w:t>Drive</w:t>
      </w:r>
    </w:p>
    <w:p w14:paraId="4C877007" w14:textId="77777777" w:rsidR="00631A25" w:rsidRPr="00CB014B" w:rsidRDefault="00631A25" w:rsidP="00631A25">
      <w:pPr>
        <w:spacing w:line="265" w:lineRule="auto"/>
        <w:rPr>
          <w:szCs w:val="22"/>
          <w:lang w:val="es-419"/>
        </w:rPr>
      </w:pPr>
      <w:r w:rsidRPr="00CB014B">
        <w:rPr>
          <w:lang w:val="es-419"/>
        </w:rPr>
        <w:t>Peoria, Arizona 85383</w:t>
      </w:r>
    </w:p>
    <w:p w14:paraId="02E1A97E" w14:textId="77777777" w:rsidR="00631A25" w:rsidRPr="00CB014B" w:rsidRDefault="00631A25" w:rsidP="00631A25">
      <w:pPr>
        <w:spacing w:line="265" w:lineRule="auto"/>
        <w:rPr>
          <w:szCs w:val="22"/>
          <w:lang w:val="es-419"/>
        </w:rPr>
      </w:pPr>
      <w:r w:rsidRPr="00CB014B">
        <w:rPr>
          <w:lang w:val="es-419"/>
        </w:rPr>
        <w:t>Número de teléfono: 623-308-2329</w:t>
      </w:r>
    </w:p>
    <w:p w14:paraId="262FFE4C" w14:textId="77777777" w:rsidR="00631A25" w:rsidRPr="00CB014B" w:rsidRDefault="00631A25" w:rsidP="00631A25">
      <w:pPr>
        <w:spacing w:line="265" w:lineRule="auto"/>
        <w:rPr>
          <w:szCs w:val="22"/>
          <w:lang w:val="es-419"/>
        </w:rPr>
      </w:pPr>
      <w:r w:rsidRPr="00CB014B">
        <w:rPr>
          <w:lang w:val="es-419"/>
        </w:rPr>
        <w:t>Sin número de fax</w:t>
      </w:r>
    </w:p>
    <w:p w14:paraId="1A3B73F1" w14:textId="2FCC3913" w:rsidR="00631A25" w:rsidRPr="00CB014B" w:rsidRDefault="00631A25" w:rsidP="00631A25">
      <w:pPr>
        <w:spacing w:after="1" w:line="265" w:lineRule="auto"/>
        <w:rPr>
          <w:szCs w:val="22"/>
          <w:lang w:val="es-419"/>
        </w:rPr>
      </w:pPr>
      <w:r w:rsidRPr="00CB014B">
        <w:rPr>
          <w:lang w:val="es-419"/>
        </w:rPr>
        <w:t xml:space="preserve">Dirección de correo-e: </w:t>
      </w:r>
      <w:hyperlink r:id="rId19" w:history="1">
        <w:r w:rsidRPr="00CB014B">
          <w:rPr>
            <w:rStyle w:val="Hyperlink"/>
            <w:lang w:val="es-419"/>
          </w:rPr>
          <w:t>Ijdbenally@gmail.com</w:t>
        </w:r>
      </w:hyperlink>
      <w:r w:rsidRPr="00CB014B">
        <w:rPr>
          <w:lang w:val="es-419"/>
        </w:rPr>
        <w:t xml:space="preserve"> </w:t>
      </w:r>
    </w:p>
    <w:p w14:paraId="75DBB638" w14:textId="77777777" w:rsidR="00631A25" w:rsidRPr="00CB014B" w:rsidRDefault="00631A25" w:rsidP="00631A25">
      <w:pPr>
        <w:spacing w:after="683" w:line="265" w:lineRule="auto"/>
        <w:rPr>
          <w:szCs w:val="22"/>
          <w:lang w:val="es-419"/>
        </w:rPr>
      </w:pPr>
      <w:r w:rsidRPr="00CB014B">
        <w:rPr>
          <w:lang w:val="es-419"/>
        </w:rPr>
        <w:t xml:space="preserve">Sitio web: nacnewmexico.org </w:t>
      </w:r>
    </w:p>
    <w:p w14:paraId="08EA821A" w14:textId="77777777" w:rsidR="00631A25" w:rsidRPr="00CB014B" w:rsidRDefault="00631A25" w:rsidP="00631A25">
      <w:pPr>
        <w:rPr>
          <w:szCs w:val="22"/>
          <w:u w:val="single"/>
          <w:lang w:val="es-419"/>
        </w:rPr>
      </w:pPr>
      <w:r w:rsidRPr="00CB014B">
        <w:rPr>
          <w:u w:val="single"/>
          <w:lang w:val="es-419"/>
        </w:rPr>
        <w:t>Nombre y cargo del representante de la organización:</w:t>
      </w:r>
    </w:p>
    <w:p w14:paraId="278DC762" w14:textId="77777777" w:rsidR="00631A25" w:rsidRPr="00CB014B" w:rsidRDefault="00631A25" w:rsidP="00631A25">
      <w:pPr>
        <w:rPr>
          <w:szCs w:val="22"/>
          <w:lang w:val="es-419"/>
        </w:rPr>
      </w:pPr>
    </w:p>
    <w:p w14:paraId="0526CD54" w14:textId="77777777" w:rsidR="00631A25" w:rsidRPr="00CB014B" w:rsidRDefault="00631A25" w:rsidP="00631A25">
      <w:pPr>
        <w:rPr>
          <w:szCs w:val="22"/>
          <w:lang w:val="es-419"/>
        </w:rPr>
      </w:pPr>
      <w:r w:rsidRPr="00CB014B">
        <w:rPr>
          <w:lang w:val="es-419"/>
        </w:rPr>
        <w:t>Linda Benally, secretaria de la Junta Directiva, y Asesora</w:t>
      </w:r>
    </w:p>
    <w:p w14:paraId="3C9FB102" w14:textId="77777777" w:rsidR="00631A25" w:rsidRPr="00CB014B" w:rsidRDefault="00631A25" w:rsidP="00631A25">
      <w:pPr>
        <w:rPr>
          <w:szCs w:val="22"/>
          <w:lang w:val="es-419"/>
        </w:rPr>
      </w:pPr>
    </w:p>
    <w:p w14:paraId="55567AFC" w14:textId="77777777" w:rsidR="00631A25" w:rsidRPr="00CB014B" w:rsidRDefault="00631A25" w:rsidP="00631A25">
      <w:pPr>
        <w:rPr>
          <w:szCs w:val="22"/>
          <w:lang w:val="es-419"/>
        </w:rPr>
      </w:pPr>
    </w:p>
    <w:p w14:paraId="71B8E68B" w14:textId="77777777" w:rsidR="00631A25" w:rsidRPr="00CB014B" w:rsidRDefault="00631A25" w:rsidP="00631A25">
      <w:pPr>
        <w:rPr>
          <w:szCs w:val="22"/>
          <w:lang w:val="es-419"/>
        </w:rPr>
      </w:pPr>
    </w:p>
    <w:p w14:paraId="76E8849F" w14:textId="23E61C4E" w:rsidR="00631A25" w:rsidRPr="00CB014B" w:rsidRDefault="00631A25" w:rsidP="00AE1D95">
      <w:pPr>
        <w:pStyle w:val="Endofdocument-Annex"/>
        <w:rPr>
          <w:lang w:val="es-419"/>
        </w:rPr>
      </w:pPr>
      <w:r w:rsidRPr="00CB014B">
        <w:rPr>
          <w:lang w:val="es-419"/>
        </w:rPr>
        <w:t>[Fin del Anexo y del documento]</w:t>
      </w:r>
    </w:p>
    <w:sectPr w:rsidR="00631A25" w:rsidRPr="00CB014B" w:rsidSect="00631A25">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8059" w14:textId="77777777" w:rsidR="002C67A9" w:rsidRDefault="002C67A9">
      <w:r>
        <w:separator/>
      </w:r>
    </w:p>
  </w:endnote>
  <w:endnote w:type="continuationSeparator" w:id="0">
    <w:p w14:paraId="360C4C44" w14:textId="77777777" w:rsidR="002C67A9" w:rsidRPr="009D30E6" w:rsidRDefault="002C67A9" w:rsidP="007E663E">
      <w:pPr>
        <w:rPr>
          <w:sz w:val="17"/>
          <w:szCs w:val="17"/>
        </w:rPr>
      </w:pPr>
      <w:r w:rsidRPr="009D30E6">
        <w:rPr>
          <w:sz w:val="17"/>
          <w:szCs w:val="17"/>
        </w:rPr>
        <w:separator/>
      </w:r>
    </w:p>
    <w:p w14:paraId="10D68B0C" w14:textId="77777777" w:rsidR="002C67A9" w:rsidRPr="007E663E" w:rsidRDefault="002C67A9" w:rsidP="007E663E">
      <w:pPr>
        <w:spacing w:after="60"/>
        <w:rPr>
          <w:sz w:val="17"/>
          <w:szCs w:val="17"/>
        </w:rPr>
      </w:pPr>
      <w:r>
        <w:rPr>
          <w:sz w:val="17"/>
        </w:rPr>
        <w:t>[Continuación de la nota de la página anterior]</w:t>
      </w:r>
    </w:p>
  </w:endnote>
  <w:endnote w:type="continuationNotice" w:id="1">
    <w:p w14:paraId="69152123" w14:textId="77777777" w:rsidR="002C67A9" w:rsidRPr="007E663E" w:rsidRDefault="002C67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3403" w14:textId="77777777" w:rsidR="002C67A9" w:rsidRDefault="002C67A9">
      <w:r>
        <w:separator/>
      </w:r>
    </w:p>
  </w:footnote>
  <w:footnote w:type="continuationSeparator" w:id="0">
    <w:p w14:paraId="640151D3" w14:textId="77777777" w:rsidR="002C67A9" w:rsidRPr="009D30E6" w:rsidRDefault="002C67A9" w:rsidP="007E663E">
      <w:pPr>
        <w:rPr>
          <w:sz w:val="17"/>
          <w:szCs w:val="17"/>
        </w:rPr>
      </w:pPr>
      <w:r w:rsidRPr="009D30E6">
        <w:rPr>
          <w:sz w:val="17"/>
          <w:szCs w:val="17"/>
        </w:rPr>
        <w:separator/>
      </w:r>
    </w:p>
    <w:p w14:paraId="21ACEF62" w14:textId="77777777" w:rsidR="002C67A9" w:rsidRPr="007E663E" w:rsidRDefault="002C67A9" w:rsidP="007E663E">
      <w:pPr>
        <w:spacing w:after="60"/>
        <w:rPr>
          <w:sz w:val="17"/>
          <w:szCs w:val="17"/>
        </w:rPr>
      </w:pPr>
      <w:r>
        <w:rPr>
          <w:sz w:val="17"/>
        </w:rPr>
        <w:t>[Continuación de la nota de la página anterior]</w:t>
      </w:r>
    </w:p>
  </w:footnote>
  <w:footnote w:type="continuationNotice" w:id="1">
    <w:p w14:paraId="77535C5E" w14:textId="77777777" w:rsidR="002C67A9" w:rsidRPr="007E663E" w:rsidRDefault="002C67A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798F" w14:textId="507B9526" w:rsidR="00AE7F20" w:rsidRPr="00EB0D93" w:rsidRDefault="00631A25" w:rsidP="00477D6B">
    <w:pPr>
      <w:jc w:val="right"/>
      <w:rPr>
        <w:caps/>
      </w:rPr>
    </w:pPr>
    <w:bookmarkStart w:id="5" w:name="Code2"/>
    <w:bookmarkEnd w:id="5"/>
    <w:r>
      <w:rPr>
        <w:caps/>
      </w:rPr>
      <w:t>WIPO/GRTKF/IC/52/2</w:t>
    </w:r>
  </w:p>
  <w:p w14:paraId="3E242A0E"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0C6E4364" w14:textId="77777777" w:rsidR="00AE7F20" w:rsidRDefault="00AE7F20" w:rsidP="00477D6B">
    <w:pPr>
      <w:jc w:val="right"/>
    </w:pPr>
  </w:p>
  <w:p w14:paraId="7D1C00CE"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5777" w14:textId="77777777" w:rsidR="00631A25" w:rsidRPr="00631A25" w:rsidRDefault="00631A25" w:rsidP="00477D6B">
    <w:pPr>
      <w:jc w:val="right"/>
      <w:rPr>
        <w:caps/>
        <w:lang w:val="pt-BR"/>
      </w:rPr>
    </w:pPr>
    <w:r w:rsidRPr="00631A25">
      <w:rPr>
        <w:caps/>
        <w:lang w:val="pt-BR"/>
      </w:rPr>
      <w:t>WIPO/GRTKF/IC/52/2</w:t>
    </w:r>
  </w:p>
  <w:p w14:paraId="36029C40" w14:textId="12C9A854" w:rsidR="00631A25" w:rsidRPr="00631A25" w:rsidRDefault="00631A25" w:rsidP="00631A25">
    <w:pPr>
      <w:spacing w:after="480"/>
      <w:jc w:val="right"/>
      <w:rPr>
        <w:lang w:val="pt-BR"/>
      </w:rPr>
    </w:pPr>
    <w:r w:rsidRPr="00631A25">
      <w:rPr>
        <w:lang w:val="pt-BR"/>
      </w:rPr>
      <w:t xml:space="preserve">Anexo, página </w:t>
    </w:r>
    <w:r>
      <w:fldChar w:fldCharType="begin"/>
    </w:r>
    <w:r w:rsidRPr="00631A25">
      <w:rPr>
        <w:lang w:val="pt-BR"/>
      </w:rPr>
      <w:instrText xml:space="preserve"> PAGE  \* MERGEFORMAT </w:instrText>
    </w:r>
    <w:r>
      <w:fldChar w:fldCharType="separate"/>
    </w:r>
    <w:r w:rsidRPr="00631A25">
      <w:rPr>
        <w:noProof/>
        <w:lang w:val="pt-B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7D7" w14:textId="74C4A113" w:rsidR="00631A25" w:rsidRDefault="00631A25" w:rsidP="00631A25">
    <w:pPr>
      <w:pStyle w:val="Header"/>
      <w:jc w:val="right"/>
    </w:pPr>
    <w:r>
      <w:t>WIPO/GRTKF/IC/52/2</w:t>
    </w:r>
  </w:p>
  <w:p w14:paraId="42259D1C" w14:textId="4509A203" w:rsidR="00631A25" w:rsidRDefault="00631A25" w:rsidP="00631A25">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750820"/>
    <w:multiLevelType w:val="hybridMultilevel"/>
    <w:tmpl w:val="AB882462"/>
    <w:lvl w:ilvl="0" w:tplc="43520B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9CFBC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2E8B8">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1CD6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1EBBF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59496B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682E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0A783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58C8B8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737C57"/>
    <w:multiLevelType w:val="hybridMultilevel"/>
    <w:tmpl w:val="BFC0C462"/>
    <w:lvl w:ilvl="0" w:tplc="8C984B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2BD3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0CA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F8051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CEC55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32F59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02275A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B30D41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4C81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FE1BC9"/>
    <w:multiLevelType w:val="hybridMultilevel"/>
    <w:tmpl w:val="30F0DC56"/>
    <w:lvl w:ilvl="0" w:tplc="910AA1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36C53E">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224D7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9EAF9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22171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18F99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FC272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C2F26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76BBD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183093"/>
    <w:multiLevelType w:val="hybridMultilevel"/>
    <w:tmpl w:val="C3E60158"/>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35049B"/>
    <w:multiLevelType w:val="hybridMultilevel"/>
    <w:tmpl w:val="6D302A9A"/>
    <w:lvl w:ilvl="0" w:tplc="203E44E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E2BDF"/>
    <w:multiLevelType w:val="hybridMultilevel"/>
    <w:tmpl w:val="A7F019A0"/>
    <w:lvl w:ilvl="0" w:tplc="899A44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9C325C">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0EEEEE">
      <w:start w:val="1"/>
      <w:numFmt w:val="bullet"/>
      <w:lvlRestart w:val="0"/>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DCDA8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F4A86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E83F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56F8D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F1A65D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3EA12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82866648">
    <w:abstractNumId w:val="3"/>
  </w:num>
  <w:num w:numId="2" w16cid:durableId="2043094832">
    <w:abstractNumId w:val="8"/>
  </w:num>
  <w:num w:numId="3" w16cid:durableId="875390565">
    <w:abstractNumId w:val="0"/>
  </w:num>
  <w:num w:numId="4" w16cid:durableId="565652951">
    <w:abstractNumId w:val="9"/>
  </w:num>
  <w:num w:numId="5" w16cid:durableId="759570050">
    <w:abstractNumId w:val="2"/>
  </w:num>
  <w:num w:numId="6" w16cid:durableId="1047948084">
    <w:abstractNumId w:val="5"/>
  </w:num>
  <w:num w:numId="7" w16cid:durableId="1055736253">
    <w:abstractNumId w:val="4"/>
  </w:num>
  <w:num w:numId="8" w16cid:durableId="619654596">
    <w:abstractNumId w:val="1"/>
  </w:num>
  <w:num w:numId="9" w16cid:durableId="2023043283">
    <w:abstractNumId w:val="6"/>
  </w:num>
  <w:num w:numId="10" w16cid:durableId="1714039573">
    <w:abstractNumId w:val="11"/>
  </w:num>
  <w:num w:numId="11" w16cid:durableId="2074505977">
    <w:abstractNumId w:val="10"/>
  </w:num>
  <w:num w:numId="12" w16cid:durableId="106432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25"/>
    <w:rsid w:val="00010686"/>
    <w:rsid w:val="00052915"/>
    <w:rsid w:val="000E3BB3"/>
    <w:rsid w:val="000F5E56"/>
    <w:rsid w:val="001301DD"/>
    <w:rsid w:val="001362EE"/>
    <w:rsid w:val="00152CEA"/>
    <w:rsid w:val="001832A6"/>
    <w:rsid w:val="0023254E"/>
    <w:rsid w:val="002634C4"/>
    <w:rsid w:val="002C2E2F"/>
    <w:rsid w:val="002C67A9"/>
    <w:rsid w:val="002D23B5"/>
    <w:rsid w:val="002E0F47"/>
    <w:rsid w:val="002F4E68"/>
    <w:rsid w:val="00310826"/>
    <w:rsid w:val="00354647"/>
    <w:rsid w:val="00377273"/>
    <w:rsid w:val="00377600"/>
    <w:rsid w:val="003845C1"/>
    <w:rsid w:val="00387287"/>
    <w:rsid w:val="003C4613"/>
    <w:rsid w:val="003E48F1"/>
    <w:rsid w:val="003F347A"/>
    <w:rsid w:val="00423E3E"/>
    <w:rsid w:val="00427AF4"/>
    <w:rsid w:val="0045231F"/>
    <w:rsid w:val="004647DA"/>
    <w:rsid w:val="0046793F"/>
    <w:rsid w:val="00472A6E"/>
    <w:rsid w:val="00477808"/>
    <w:rsid w:val="00477D6B"/>
    <w:rsid w:val="004A6C37"/>
    <w:rsid w:val="004E297D"/>
    <w:rsid w:val="00514C9C"/>
    <w:rsid w:val="00531B02"/>
    <w:rsid w:val="005332F0"/>
    <w:rsid w:val="0055013B"/>
    <w:rsid w:val="00571B99"/>
    <w:rsid w:val="005B2EAE"/>
    <w:rsid w:val="00605827"/>
    <w:rsid w:val="00631A25"/>
    <w:rsid w:val="00675021"/>
    <w:rsid w:val="006A06C6"/>
    <w:rsid w:val="007224C8"/>
    <w:rsid w:val="00794BE2"/>
    <w:rsid w:val="007A5581"/>
    <w:rsid w:val="007B71FE"/>
    <w:rsid w:val="007D781E"/>
    <w:rsid w:val="007E663E"/>
    <w:rsid w:val="00815082"/>
    <w:rsid w:val="008368C7"/>
    <w:rsid w:val="00861C30"/>
    <w:rsid w:val="0088395E"/>
    <w:rsid w:val="008B2CC1"/>
    <w:rsid w:val="008E6BD6"/>
    <w:rsid w:val="0090731E"/>
    <w:rsid w:val="00907C8F"/>
    <w:rsid w:val="00966A22"/>
    <w:rsid w:val="00972F03"/>
    <w:rsid w:val="0098367F"/>
    <w:rsid w:val="009A0C8B"/>
    <w:rsid w:val="009A20CD"/>
    <w:rsid w:val="009B6241"/>
    <w:rsid w:val="00A16FC0"/>
    <w:rsid w:val="00A32C9E"/>
    <w:rsid w:val="00AB613D"/>
    <w:rsid w:val="00AE1D95"/>
    <w:rsid w:val="00AE6089"/>
    <w:rsid w:val="00AE7F20"/>
    <w:rsid w:val="00B534D5"/>
    <w:rsid w:val="00B65A0A"/>
    <w:rsid w:val="00B67CDC"/>
    <w:rsid w:val="00B72D36"/>
    <w:rsid w:val="00BC4164"/>
    <w:rsid w:val="00BD2DCC"/>
    <w:rsid w:val="00BD66F1"/>
    <w:rsid w:val="00BF5A8E"/>
    <w:rsid w:val="00C90559"/>
    <w:rsid w:val="00CA0500"/>
    <w:rsid w:val="00CA2251"/>
    <w:rsid w:val="00CB014B"/>
    <w:rsid w:val="00D56C7C"/>
    <w:rsid w:val="00D71B4D"/>
    <w:rsid w:val="00D90289"/>
    <w:rsid w:val="00D93D55"/>
    <w:rsid w:val="00DC4C60"/>
    <w:rsid w:val="00DD6CF4"/>
    <w:rsid w:val="00E0079A"/>
    <w:rsid w:val="00E16F0A"/>
    <w:rsid w:val="00E37376"/>
    <w:rsid w:val="00E444DA"/>
    <w:rsid w:val="00E45C84"/>
    <w:rsid w:val="00E504E5"/>
    <w:rsid w:val="00EB0D93"/>
    <w:rsid w:val="00EB7A3E"/>
    <w:rsid w:val="00EC1AA7"/>
    <w:rsid w:val="00EC401A"/>
    <w:rsid w:val="00EF530A"/>
    <w:rsid w:val="00EF6622"/>
    <w:rsid w:val="00EF78A9"/>
    <w:rsid w:val="00F03BDD"/>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26E5D"/>
  <w15:docId w15:val="{86CEAB20-C4DA-4310-A96E-3A382FE7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631A25"/>
    <w:rPr>
      <w:color w:val="0000FF" w:themeColor="hyperlink"/>
      <w:u w:val="single"/>
    </w:rPr>
  </w:style>
  <w:style w:type="paragraph" w:styleId="ListParagraph">
    <w:name w:val="List Paragraph"/>
    <w:basedOn w:val="Normal"/>
    <w:uiPriority w:val="34"/>
    <w:qFormat/>
    <w:rsid w:val="00631A25"/>
    <w:pPr>
      <w:ind w:left="720"/>
      <w:contextualSpacing/>
    </w:pPr>
    <w:rPr>
      <w:rFonts w:asciiTheme="minorHAnsi" w:eastAsiaTheme="minorHAnsi" w:hAnsiTheme="minorHAnsi" w:cstheme="minorBidi"/>
      <w:sz w:val="24"/>
      <w:szCs w:val="24"/>
      <w:lang w:eastAsia="en-US"/>
    </w:rPr>
  </w:style>
  <w:style w:type="character" w:styleId="UnresolvedMention">
    <w:name w:val="Unresolved Mention"/>
    <w:basedOn w:val="DefaultParagraphFont"/>
    <w:uiPriority w:val="99"/>
    <w:semiHidden/>
    <w:unhideWhenUsed/>
    <w:rsid w:val="00AE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aca.ca"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dministration@cnaca.ca" TargetMode="Externa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www.mlref.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kathy@mlref.c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Ijdbenally@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aca.c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(S)</Template>
  <TotalTime>18</TotalTime>
  <Pages>13</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WIPO/GRTKF/IC/52/</vt:lpstr>
    </vt:vector>
  </TitlesOfParts>
  <Company>WIPO</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WIPO/GRTKF/IC/52/2</dc:title>
  <dc:creator>CEVALLOS DUQUE Nilo</dc:creator>
  <cp:keywords>FOR OFFICIAL USE ONLY</cp:keywords>
  <cp:lastModifiedBy>MORENO PALESTINI Maria del Pilar</cp:lastModifiedBy>
  <cp:revision>4</cp:revision>
  <dcterms:created xsi:type="dcterms:W3CDTF">2026-02-06T08:19:00Z</dcterms:created>
  <dcterms:modified xsi:type="dcterms:W3CDTF">2026-02-06T16:38:00Z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2025-09-30T14:11:34Z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1a82091f-6ee6-4fa7-b791-f6deb0bfffe1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