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86C00"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5E51D296" wp14:editId="0408B19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4A3FA0B"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2B3474">
        <w:rPr>
          <w:rFonts w:ascii="Arial Black" w:hAnsi="Arial Black"/>
          <w:caps/>
          <w:sz w:val="15"/>
        </w:rPr>
        <w:t>5</w:t>
      </w:r>
    </w:p>
    <w:p w14:paraId="71BC3AC1" w14:textId="748EAFE0"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2B3474">
        <w:rPr>
          <w:rFonts w:ascii="Arial Black" w:hAnsi="Arial Black"/>
          <w:caps/>
          <w:sz w:val="15"/>
          <w:szCs w:val="15"/>
        </w:rPr>
        <w:t xml:space="preserve">  English</w:t>
      </w:r>
    </w:p>
    <w:bookmarkEnd w:id="1"/>
    <w:p w14:paraId="5D26F83F" w14:textId="20FE2B4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2B3474">
        <w:rPr>
          <w:rFonts w:ascii="Arial Black" w:hAnsi="Arial Black"/>
          <w:caps/>
          <w:sz w:val="15"/>
          <w:szCs w:val="15"/>
        </w:rPr>
        <w:t xml:space="preserve"> October 4, 2024</w:t>
      </w:r>
    </w:p>
    <w:bookmarkEnd w:id="2"/>
    <w:p w14:paraId="3B0E65B9"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32614612"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58C9EE8A"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55D10158" w14:textId="77777777" w:rsidR="008B2CC1" w:rsidRPr="003845C1" w:rsidRDefault="002B3474" w:rsidP="00DD7B7F">
      <w:pPr>
        <w:spacing w:after="360"/>
        <w:outlineLvl w:val="0"/>
        <w:rPr>
          <w:caps/>
          <w:sz w:val="24"/>
        </w:rPr>
      </w:pPr>
      <w:bookmarkStart w:id="3" w:name="TitleOfDoc"/>
      <w:r>
        <w:rPr>
          <w:caps/>
          <w:sz w:val="24"/>
        </w:rPr>
        <w:t>THE PROTECTION OF TRADITIONAL CULTURAL EXPRESSIONS:  DRAFT ARTICLES</w:t>
      </w:r>
    </w:p>
    <w:p w14:paraId="4E2D654F" w14:textId="77777777" w:rsidR="002928D3" w:rsidRPr="00F9165B" w:rsidRDefault="002B3474" w:rsidP="001D4107">
      <w:pPr>
        <w:spacing w:after="1040"/>
        <w:rPr>
          <w:i/>
        </w:rPr>
      </w:pPr>
      <w:bookmarkStart w:id="4" w:name="Prepared"/>
      <w:bookmarkEnd w:id="3"/>
      <w:bookmarkEnd w:id="4"/>
      <w:r>
        <w:rPr>
          <w:i/>
        </w:rPr>
        <w:t>Document prepared by the Secretariat</w:t>
      </w:r>
    </w:p>
    <w:p w14:paraId="5E334FA5" w14:textId="3F4735C1" w:rsidR="00A62602" w:rsidRDefault="00A62602" w:rsidP="00A62602">
      <w:pPr>
        <w:rPr>
          <w:szCs w:val="22"/>
        </w:rPr>
      </w:pPr>
      <w:r w:rsidRPr="00255B6A">
        <w:fldChar w:fldCharType="begin"/>
      </w:r>
      <w:r w:rsidRPr="00255B6A">
        <w:instrText xml:space="preserve"> </w:instrText>
      </w:r>
      <w:r>
        <w:instrText>AUTONUM</w:instrText>
      </w:r>
      <w:r w:rsidRPr="00255B6A">
        <w:instrText xml:space="preserve">  </w:instrText>
      </w:r>
      <w:r w:rsidRPr="00255B6A">
        <w:fldChar w:fldCharType="end"/>
      </w:r>
      <w:r w:rsidRPr="00255B6A">
        <w:tab/>
      </w:r>
      <w:r w:rsidRPr="0073686D">
        <w:rPr>
          <w:szCs w:val="22"/>
        </w:rPr>
        <w:t xml:space="preserve"> </w:t>
      </w:r>
      <w:r w:rsidRPr="00255B6A">
        <w:rPr>
          <w:color w:val="000000"/>
          <w:szCs w:val="22"/>
        </w:rPr>
        <w:t xml:space="preserve">At the </w:t>
      </w:r>
      <w:r>
        <w:rPr>
          <w:color w:val="000000"/>
          <w:szCs w:val="22"/>
        </w:rPr>
        <w:t>Forty-Seventh</w:t>
      </w:r>
      <w:r w:rsidRPr="00255B6A">
        <w:rPr>
          <w:color w:val="000000"/>
          <w:szCs w:val="22"/>
        </w:rPr>
        <w:t xml:space="preserve"> Session of the WIPO Intergovernmental Committee on Intellectual Property and Genetic Resources, Traditional Knowledge and Folklore</w:t>
      </w:r>
      <w:r>
        <w:rPr>
          <w:color w:val="000000"/>
          <w:szCs w:val="22"/>
        </w:rPr>
        <w:t xml:space="preserve"> (“the Committee”)</w:t>
      </w:r>
      <w:r w:rsidRPr="00255B6A">
        <w:rPr>
          <w:color w:val="000000"/>
          <w:szCs w:val="22"/>
        </w:rPr>
        <w:t>, which t</w:t>
      </w:r>
      <w:r w:rsidR="00D0387A">
        <w:rPr>
          <w:color w:val="000000"/>
          <w:szCs w:val="22"/>
        </w:rPr>
        <w:t>ook</w:t>
      </w:r>
      <w:r w:rsidRPr="00255B6A">
        <w:rPr>
          <w:color w:val="000000"/>
          <w:szCs w:val="22"/>
        </w:rPr>
        <w:t xml:space="preserve"> place from </w:t>
      </w:r>
      <w:r>
        <w:rPr>
          <w:color w:val="000000"/>
          <w:szCs w:val="22"/>
        </w:rPr>
        <w:t>June 5 to 9, 2023</w:t>
      </w:r>
      <w:r w:rsidRPr="00255B6A">
        <w:rPr>
          <w:color w:val="000000"/>
          <w:szCs w:val="22"/>
        </w:rPr>
        <w:t>, t</w:t>
      </w:r>
      <w:r w:rsidRPr="00255B6A">
        <w:rPr>
          <w:szCs w:val="22"/>
        </w:rPr>
        <w:t>he Committee developed, on the b</w:t>
      </w:r>
      <w:r>
        <w:rPr>
          <w:szCs w:val="22"/>
        </w:rPr>
        <w:t>asis of document WIPO/GRTKF/IC/47/</w:t>
      </w:r>
      <w:r w:rsidR="00BC1D33">
        <w:rPr>
          <w:szCs w:val="22"/>
        </w:rPr>
        <w:t>5</w:t>
      </w:r>
      <w:r w:rsidRPr="00255B6A">
        <w:rPr>
          <w:szCs w:val="22"/>
        </w:rPr>
        <w:t xml:space="preserve">, a further text, “The Protection of Traditional </w:t>
      </w:r>
      <w:r>
        <w:rPr>
          <w:szCs w:val="22"/>
        </w:rPr>
        <w:t>Cultural Expression</w:t>
      </w:r>
      <w:r w:rsidR="00BC1D33">
        <w:rPr>
          <w:szCs w:val="22"/>
        </w:rPr>
        <w:t>s</w:t>
      </w:r>
      <w:r w:rsidRPr="0073686D">
        <w:rPr>
          <w:szCs w:val="22"/>
        </w:rPr>
        <w:t xml:space="preserve">:  Draft Articles – Facilitators’ Rev.”.  The Committee decided that this text, </w:t>
      </w:r>
      <w:r>
        <w:rPr>
          <w:szCs w:val="22"/>
        </w:rPr>
        <w:t>as at the close of Agenda Item 5, on June 7, 2023</w:t>
      </w:r>
      <w:r w:rsidRPr="0073686D">
        <w:rPr>
          <w:szCs w:val="22"/>
        </w:rPr>
        <w:t>, be considered by the Committee under Agenda Item</w:t>
      </w:r>
      <w:r>
        <w:rPr>
          <w:szCs w:val="22"/>
        </w:rPr>
        <w:t xml:space="preserve"> 6</w:t>
      </w:r>
      <w:r w:rsidRPr="0073686D">
        <w:rPr>
          <w:szCs w:val="22"/>
        </w:rPr>
        <w:t xml:space="preserve"> (Taking Stock of Progress and Making a Recommendation to the General Assembly)</w:t>
      </w:r>
      <w:r>
        <w:rPr>
          <w:szCs w:val="22"/>
        </w:rPr>
        <w:t>, and</w:t>
      </w:r>
      <w:r w:rsidRPr="007E0946">
        <w:rPr>
          <w:szCs w:val="22"/>
        </w:rPr>
        <w:t xml:space="preserve"> transmitted to the 20</w:t>
      </w:r>
      <w:r>
        <w:rPr>
          <w:szCs w:val="22"/>
        </w:rPr>
        <w:t>23</w:t>
      </w:r>
      <w:r w:rsidRPr="007E0946">
        <w:rPr>
          <w:szCs w:val="22"/>
        </w:rPr>
        <w:t xml:space="preserve"> General Assembly.  </w:t>
      </w:r>
    </w:p>
    <w:p w14:paraId="71834E92" w14:textId="77777777" w:rsidR="00A62602" w:rsidRPr="0073686D" w:rsidRDefault="00A62602" w:rsidP="00A62602"/>
    <w:p w14:paraId="556A2AE1" w14:textId="77777777" w:rsidR="00A62602" w:rsidRDefault="00A62602" w:rsidP="00A62602">
      <w:pPr>
        <w:rPr>
          <w:szCs w:val="22"/>
        </w:rPr>
      </w:pPr>
      <w:r w:rsidRPr="0073686D">
        <w:fldChar w:fldCharType="begin"/>
      </w:r>
      <w:r w:rsidRPr="0073686D">
        <w:instrText xml:space="preserve"> AUTONUM  </w:instrText>
      </w:r>
      <w:r w:rsidRPr="0073686D">
        <w:fldChar w:fldCharType="end"/>
      </w:r>
      <w:r w:rsidRPr="0073686D">
        <w:tab/>
      </w:r>
      <w:r w:rsidRPr="007E0946">
        <w:rPr>
          <w:szCs w:val="22"/>
        </w:rPr>
        <w:t xml:space="preserve">The WIPO General Assembly in </w:t>
      </w:r>
      <w:r>
        <w:rPr>
          <w:szCs w:val="22"/>
        </w:rPr>
        <w:t xml:space="preserve">2023 </w:t>
      </w:r>
      <w:r w:rsidRPr="007E0946">
        <w:rPr>
          <w:szCs w:val="22"/>
        </w:rPr>
        <w:t>decided that the Committee</w:t>
      </w:r>
      <w:r>
        <w:rPr>
          <w:szCs w:val="22"/>
        </w:rPr>
        <w:t xml:space="preserve"> “</w:t>
      </w:r>
      <w:r w:rsidRPr="007E0946">
        <w:rPr>
          <w:szCs w:val="22"/>
        </w:rPr>
        <w:t>will, during the next budgetary biennium 2024/2025,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WIPO/GRTKF/IC/47/14 (The Protection of Traditional Knowledge:  Draft Articles) and WIPO/GRTKF/IC/47/15 (The Protection of Traditional Cultural Expressions:  Draft Articles)</w:t>
      </w:r>
      <w:r>
        <w:rPr>
          <w:szCs w:val="22"/>
        </w:rPr>
        <w:t xml:space="preserve"> […].”</w:t>
      </w:r>
    </w:p>
    <w:p w14:paraId="64FBCCAF" w14:textId="77777777" w:rsidR="00A62602" w:rsidRDefault="00A62602" w:rsidP="00A62602">
      <w:pPr>
        <w:rPr>
          <w:szCs w:val="22"/>
        </w:rPr>
      </w:pPr>
      <w:r>
        <w:rPr>
          <w:szCs w:val="22"/>
        </w:rPr>
        <w:br w:type="page"/>
      </w:r>
    </w:p>
    <w:p w14:paraId="2AE83256" w14:textId="77777777" w:rsidR="00A62602" w:rsidRDefault="00A62602" w:rsidP="00A62602">
      <w:pPr>
        <w:rPr>
          <w:szCs w:val="22"/>
        </w:rPr>
      </w:pPr>
    </w:p>
    <w:p w14:paraId="28DFE223" w14:textId="3E53C83E" w:rsidR="00A62602" w:rsidRDefault="00A62602" w:rsidP="00A62602">
      <w:pPr>
        <w:rPr>
          <w:color w:val="000000"/>
          <w:szCs w:val="22"/>
        </w:rPr>
      </w:pPr>
      <w:r>
        <w:rPr>
          <w:szCs w:val="22"/>
        </w:rPr>
        <w:fldChar w:fldCharType="begin"/>
      </w:r>
      <w:r>
        <w:rPr>
          <w:szCs w:val="22"/>
        </w:rPr>
        <w:instrText xml:space="preserve"> AUTONUM  </w:instrText>
      </w:r>
      <w:r>
        <w:rPr>
          <w:szCs w:val="22"/>
        </w:rPr>
        <w:fldChar w:fldCharType="end"/>
      </w:r>
      <w:r>
        <w:rPr>
          <w:szCs w:val="22"/>
        </w:rPr>
        <w:tab/>
      </w:r>
      <w:r w:rsidRPr="007E0946">
        <w:rPr>
          <w:szCs w:val="22"/>
        </w:rPr>
        <w:t>Pursuant to this decision</w:t>
      </w:r>
      <w:r>
        <w:rPr>
          <w:szCs w:val="22"/>
        </w:rPr>
        <w:t xml:space="preserve">, </w:t>
      </w:r>
      <w:r w:rsidRPr="007E0946">
        <w:rPr>
          <w:szCs w:val="22"/>
        </w:rPr>
        <w:t>WIPO/GRTKF/IC/47/1</w:t>
      </w:r>
      <w:r>
        <w:rPr>
          <w:szCs w:val="22"/>
        </w:rPr>
        <w:t xml:space="preserve">5 is annexed to </w:t>
      </w:r>
      <w:r w:rsidRPr="0073686D">
        <w:rPr>
          <w:color w:val="000000"/>
          <w:szCs w:val="22"/>
        </w:rPr>
        <w:t>the present document</w:t>
      </w:r>
      <w:r w:rsidRPr="00B638E4">
        <w:rPr>
          <w:color w:val="000000"/>
          <w:szCs w:val="22"/>
        </w:rPr>
        <w:t>.</w:t>
      </w:r>
    </w:p>
    <w:p w14:paraId="73F890A3" w14:textId="77777777" w:rsidR="002B3474" w:rsidRDefault="002B3474" w:rsidP="002B3474">
      <w:pPr>
        <w:rPr>
          <w:rFonts w:eastAsia="Times New Roman"/>
          <w:sz w:val="21"/>
          <w:szCs w:val="21"/>
          <w:lang w:eastAsia="ko-KR"/>
        </w:rPr>
      </w:pPr>
    </w:p>
    <w:p w14:paraId="05261197" w14:textId="0A3F4DC7" w:rsidR="002B3474" w:rsidRDefault="005677D3" w:rsidP="002B3474">
      <w:pPr>
        <w:autoSpaceDE w:val="0"/>
        <w:autoSpaceDN w:val="0"/>
        <w:adjustRightInd w:val="0"/>
        <w:ind w:left="5533" w:firstLine="47"/>
        <w:rPr>
          <w:i/>
        </w:rPr>
      </w:pPr>
      <w:r>
        <w:rPr>
          <w:i/>
        </w:rPr>
        <w:t>4</w:t>
      </w:r>
      <w:r w:rsidR="002B3474">
        <w:t>.</w:t>
      </w:r>
      <w:r w:rsidR="002B3474" w:rsidRPr="009E6F2C">
        <w:tab/>
      </w:r>
      <w:r w:rsidR="002B3474" w:rsidRPr="002B3474">
        <w:rPr>
          <w:i/>
        </w:rPr>
        <w:t>The Committee is invited to review and comment on the document contained in the Annex towards developing a revised version thereof</w:t>
      </w:r>
      <w:r>
        <w:rPr>
          <w:i/>
        </w:rPr>
        <w:t>.</w:t>
      </w:r>
    </w:p>
    <w:p w14:paraId="1CBD2CF8" w14:textId="77777777" w:rsidR="002B3474" w:rsidRDefault="002B3474" w:rsidP="002B3474">
      <w:pPr>
        <w:ind w:left="5533"/>
      </w:pPr>
    </w:p>
    <w:p w14:paraId="207D7891" w14:textId="038B9419" w:rsidR="002B3474" w:rsidRPr="002856AC" w:rsidRDefault="002B3474" w:rsidP="002B3474">
      <w:pPr>
        <w:ind w:left="5533"/>
        <w:rPr>
          <w:caps/>
          <w:sz w:val="24"/>
        </w:rPr>
      </w:pPr>
      <w:r w:rsidRPr="002856AC">
        <w:t>[Annex follows]</w:t>
      </w:r>
    </w:p>
    <w:p w14:paraId="08871AB0" w14:textId="77777777" w:rsidR="002B3474" w:rsidRDefault="002B3474" w:rsidP="002B3474">
      <w:pPr>
        <w:sectPr w:rsidR="002B3474" w:rsidSect="002B3474">
          <w:headerReference w:type="default" r:id="rId9"/>
          <w:endnotePr>
            <w:numFmt w:val="decimal"/>
          </w:endnotePr>
          <w:pgSz w:w="11907" w:h="16840" w:code="9"/>
          <w:pgMar w:top="567" w:right="1134" w:bottom="1418" w:left="1418" w:header="510" w:footer="1021" w:gutter="0"/>
          <w:cols w:space="720"/>
          <w:titlePg/>
          <w:docGrid w:linePitch="299"/>
        </w:sectPr>
      </w:pPr>
    </w:p>
    <w:p w14:paraId="6B71A9EB" w14:textId="77777777" w:rsidR="002B3474" w:rsidRPr="008B2CC1" w:rsidRDefault="002B3474" w:rsidP="002B3474"/>
    <w:p w14:paraId="029088A6" w14:textId="77777777" w:rsidR="002B3474" w:rsidRPr="008B2CC1" w:rsidRDefault="002B3474" w:rsidP="002B3474">
      <w:pPr>
        <w:rPr>
          <w:i/>
        </w:rPr>
      </w:pPr>
    </w:p>
    <w:p w14:paraId="7DD6E78C" w14:textId="77777777" w:rsidR="002B3474" w:rsidRPr="00E31D9A" w:rsidRDefault="002B3474" w:rsidP="002B3474">
      <w:pPr>
        <w:rPr>
          <w:b/>
          <w:bCs/>
          <w:sz w:val="32"/>
          <w:szCs w:val="32"/>
        </w:rPr>
      </w:pPr>
      <w:r w:rsidRPr="00E31D9A">
        <w:rPr>
          <w:b/>
          <w:bCs/>
          <w:sz w:val="32"/>
          <w:szCs w:val="32"/>
        </w:rPr>
        <w:t xml:space="preserve">The Protection of Traditional </w:t>
      </w:r>
      <w:r>
        <w:rPr>
          <w:b/>
          <w:bCs/>
          <w:sz w:val="32"/>
          <w:szCs w:val="32"/>
        </w:rPr>
        <w:t>Cultural Expressions</w:t>
      </w:r>
      <w:r w:rsidRPr="00E31D9A">
        <w:rPr>
          <w:b/>
          <w:bCs/>
          <w:sz w:val="32"/>
          <w:szCs w:val="32"/>
        </w:rPr>
        <w:t>:</w:t>
      </w:r>
    </w:p>
    <w:p w14:paraId="387DDC40" w14:textId="77777777" w:rsidR="002B3474" w:rsidRPr="00E31D9A" w:rsidRDefault="002B3474" w:rsidP="002B3474">
      <w:pPr>
        <w:rPr>
          <w:b/>
          <w:bCs/>
          <w:sz w:val="32"/>
          <w:szCs w:val="32"/>
        </w:rPr>
      </w:pPr>
      <w:r w:rsidRPr="00E31D9A">
        <w:rPr>
          <w:b/>
          <w:bCs/>
          <w:sz w:val="32"/>
          <w:szCs w:val="32"/>
        </w:rPr>
        <w:t xml:space="preserve">Draft Articles </w:t>
      </w:r>
    </w:p>
    <w:p w14:paraId="4F774D81" w14:textId="77777777" w:rsidR="002B3474" w:rsidRPr="00E31D9A" w:rsidRDefault="002B3474" w:rsidP="002B3474">
      <w:pPr>
        <w:rPr>
          <w:b/>
          <w:bCs/>
          <w:sz w:val="32"/>
          <w:szCs w:val="32"/>
        </w:rPr>
      </w:pPr>
    </w:p>
    <w:p w14:paraId="2EE527EE" w14:textId="77777777" w:rsidR="002B3474" w:rsidRPr="00E31D9A" w:rsidRDefault="002B3474" w:rsidP="002B3474">
      <w:pPr>
        <w:rPr>
          <w:b/>
          <w:bCs/>
          <w:sz w:val="32"/>
          <w:szCs w:val="32"/>
        </w:rPr>
      </w:pPr>
      <w:r>
        <w:rPr>
          <w:b/>
          <w:bCs/>
          <w:sz w:val="32"/>
          <w:szCs w:val="32"/>
        </w:rPr>
        <w:t>Facilitators’ Rev. (June 7, 2023</w:t>
      </w:r>
      <w:r w:rsidRPr="00E31D9A">
        <w:rPr>
          <w:b/>
          <w:bCs/>
          <w:sz w:val="32"/>
          <w:szCs w:val="32"/>
        </w:rPr>
        <w:t xml:space="preserve">) </w:t>
      </w:r>
    </w:p>
    <w:p w14:paraId="283995AD" w14:textId="77777777" w:rsidR="002B3474" w:rsidRDefault="002B3474" w:rsidP="002B3474"/>
    <w:p w14:paraId="442FDAE0" w14:textId="77777777" w:rsidR="002B3474" w:rsidRDefault="002B3474" w:rsidP="002B3474"/>
    <w:p w14:paraId="7AEC92B9" w14:textId="77777777" w:rsidR="002B3474" w:rsidRDefault="002B3474" w:rsidP="002B3474"/>
    <w:p w14:paraId="60C5AAC2" w14:textId="77777777" w:rsidR="002B3474" w:rsidRDefault="002B3474" w:rsidP="002B3474"/>
    <w:p w14:paraId="1A34AF84" w14:textId="77777777" w:rsidR="002B3474" w:rsidRDefault="002B3474" w:rsidP="002B3474">
      <w:pPr>
        <w:sectPr w:rsidR="002B3474" w:rsidSect="002B3474">
          <w:headerReference w:type="first" r:id="rId10"/>
          <w:endnotePr>
            <w:numFmt w:val="decimal"/>
          </w:endnotePr>
          <w:pgSz w:w="11907" w:h="16840" w:code="9"/>
          <w:pgMar w:top="567" w:right="1134" w:bottom="1418" w:left="1418" w:header="510" w:footer="1021" w:gutter="0"/>
          <w:cols w:space="720"/>
          <w:titlePg/>
          <w:docGrid w:linePitch="299"/>
        </w:sectPr>
      </w:pPr>
    </w:p>
    <w:p w14:paraId="723E2907" w14:textId="77777777" w:rsidR="002B3474" w:rsidRPr="007F61F7" w:rsidRDefault="002B3474" w:rsidP="002B3474">
      <w:pPr>
        <w:tabs>
          <w:tab w:val="num" w:pos="993"/>
        </w:tabs>
        <w:autoSpaceDE w:val="0"/>
        <w:autoSpaceDN w:val="0"/>
        <w:adjustRightInd w:val="0"/>
        <w:rPr>
          <w:bCs/>
          <w:lang w:val="en-GB"/>
        </w:rPr>
      </w:pPr>
      <w:r w:rsidRPr="007F61F7">
        <w:rPr>
          <w:bCs/>
          <w:lang w:val="en-GB"/>
        </w:rPr>
        <w:t>PREAMBLE/INTRODUCTION</w:t>
      </w:r>
    </w:p>
    <w:p w14:paraId="55B8D5B9" w14:textId="77777777" w:rsidR="002B3474" w:rsidRPr="007F61F7" w:rsidRDefault="002B3474" w:rsidP="002B3474">
      <w:pPr>
        <w:tabs>
          <w:tab w:val="num" w:pos="993"/>
        </w:tabs>
        <w:autoSpaceDE w:val="0"/>
        <w:autoSpaceDN w:val="0"/>
        <w:adjustRightInd w:val="0"/>
        <w:rPr>
          <w:bCs/>
          <w:lang w:val="en-GB"/>
        </w:rPr>
      </w:pPr>
    </w:p>
    <w:p w14:paraId="2EEBEE81"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14:paraId="2C298B9A" w14:textId="77777777" w:rsidR="002B3474" w:rsidRPr="007F61F7" w:rsidRDefault="002B3474" w:rsidP="002B3474">
      <w:pPr>
        <w:tabs>
          <w:tab w:val="num" w:pos="993"/>
        </w:tabs>
        <w:autoSpaceDE w:val="0"/>
        <w:autoSpaceDN w:val="0"/>
        <w:adjustRightInd w:val="0"/>
        <w:rPr>
          <w:bCs/>
          <w:lang w:val="en-GB"/>
        </w:rPr>
      </w:pPr>
    </w:p>
    <w:p w14:paraId="50DD6A63"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14:paraId="594730D4" w14:textId="77777777" w:rsidR="002B3474" w:rsidRPr="007F61F7" w:rsidRDefault="002B3474" w:rsidP="002B3474">
      <w:pPr>
        <w:autoSpaceDE w:val="0"/>
        <w:autoSpaceDN w:val="0"/>
        <w:adjustRightInd w:val="0"/>
        <w:rPr>
          <w:bCs/>
          <w:lang w:val="en-GB"/>
        </w:rPr>
      </w:pPr>
    </w:p>
    <w:p w14:paraId="1B291F31"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14:paraId="139E5D0A" w14:textId="77777777" w:rsidR="002B3474" w:rsidRPr="007F61F7" w:rsidRDefault="002B3474" w:rsidP="002B3474">
      <w:pPr>
        <w:autoSpaceDE w:val="0"/>
        <w:autoSpaceDN w:val="0"/>
        <w:adjustRightInd w:val="0"/>
        <w:rPr>
          <w:bCs/>
          <w:lang w:val="en-GB"/>
        </w:rPr>
      </w:pPr>
    </w:p>
    <w:p w14:paraId="3D6411FD"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14:paraId="4312EA15" w14:textId="77777777" w:rsidR="002B3474" w:rsidRPr="007F61F7" w:rsidRDefault="002B3474" w:rsidP="002B3474">
      <w:pPr>
        <w:autoSpaceDE w:val="0"/>
        <w:autoSpaceDN w:val="0"/>
        <w:adjustRightInd w:val="0"/>
        <w:rPr>
          <w:bCs/>
          <w:lang w:val="en-GB"/>
        </w:rPr>
      </w:pPr>
    </w:p>
    <w:p w14:paraId="47AAF2EF"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14:paraId="0436835C" w14:textId="77777777" w:rsidR="002B3474" w:rsidRPr="007F61F7" w:rsidRDefault="002B3474" w:rsidP="002B3474">
      <w:pPr>
        <w:autoSpaceDE w:val="0"/>
        <w:autoSpaceDN w:val="0"/>
        <w:adjustRightInd w:val="0"/>
        <w:rPr>
          <w:bCs/>
          <w:lang w:val="en-GB"/>
        </w:rPr>
      </w:pPr>
    </w:p>
    <w:p w14:paraId="3A5A0D4E"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Respecting the continuing customary use, development, exchange and transmission of traditional cultural expressions by, within and between communities;</w:t>
      </w:r>
    </w:p>
    <w:p w14:paraId="2BBD3B9C" w14:textId="77777777" w:rsidR="002B3474" w:rsidRPr="007F61F7" w:rsidRDefault="002B3474" w:rsidP="002B3474">
      <w:pPr>
        <w:autoSpaceDE w:val="0"/>
        <w:autoSpaceDN w:val="0"/>
        <w:adjustRightInd w:val="0"/>
        <w:rPr>
          <w:bCs/>
          <w:lang w:val="en-GB"/>
        </w:rPr>
      </w:pPr>
    </w:p>
    <w:p w14:paraId="15A49416"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14:paraId="65D1BD3F" w14:textId="77777777" w:rsidR="002B3474" w:rsidRPr="007F61F7" w:rsidRDefault="002B3474" w:rsidP="002B3474">
      <w:pPr>
        <w:autoSpaceDE w:val="0"/>
        <w:autoSpaceDN w:val="0"/>
        <w:adjustRightInd w:val="0"/>
        <w:rPr>
          <w:bCs/>
          <w:lang w:val="en-GB"/>
        </w:rPr>
      </w:pPr>
    </w:p>
    <w:p w14:paraId="3A560F00"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14:paraId="128A492C" w14:textId="77777777" w:rsidR="002B3474" w:rsidRPr="007F61F7" w:rsidRDefault="002B3474" w:rsidP="002B3474">
      <w:pPr>
        <w:autoSpaceDE w:val="0"/>
        <w:autoSpaceDN w:val="0"/>
        <w:adjustRightInd w:val="0"/>
        <w:rPr>
          <w:bCs/>
          <w:lang w:val="en-GB"/>
        </w:rPr>
      </w:pPr>
    </w:p>
    <w:p w14:paraId="5E25CC1D"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14:paraId="6B14580A" w14:textId="77777777" w:rsidR="002B3474" w:rsidRPr="007F61F7" w:rsidRDefault="002B3474" w:rsidP="002B3474">
      <w:pPr>
        <w:autoSpaceDE w:val="0"/>
        <w:autoSpaceDN w:val="0"/>
        <w:adjustRightInd w:val="0"/>
        <w:rPr>
          <w:bCs/>
          <w:lang w:val="en-GB"/>
        </w:rPr>
      </w:pPr>
    </w:p>
    <w:p w14:paraId="068259DE"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14:paraId="51BE5238" w14:textId="77777777" w:rsidR="002B3474" w:rsidRPr="007F61F7" w:rsidRDefault="002B3474" w:rsidP="002B3474">
      <w:pPr>
        <w:autoSpaceDE w:val="0"/>
        <w:autoSpaceDN w:val="0"/>
        <w:adjustRightInd w:val="0"/>
        <w:rPr>
          <w:bCs/>
          <w:lang w:val="en-GB"/>
        </w:rPr>
      </w:pPr>
    </w:p>
    <w:p w14:paraId="0D650D82"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14:paraId="78C3DB90" w14:textId="77777777" w:rsidR="002B3474" w:rsidRPr="007F61F7" w:rsidRDefault="002B3474" w:rsidP="002B3474">
      <w:pPr>
        <w:autoSpaceDE w:val="0"/>
        <w:autoSpaceDN w:val="0"/>
        <w:adjustRightInd w:val="0"/>
        <w:rPr>
          <w:bCs/>
          <w:lang w:val="en-GB"/>
        </w:rPr>
      </w:pPr>
    </w:p>
    <w:p w14:paraId="0CCB0B04"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14:paraId="64725AEA" w14:textId="77777777" w:rsidR="002B3474" w:rsidRPr="007F61F7" w:rsidRDefault="002B3474" w:rsidP="002B3474">
      <w:pPr>
        <w:autoSpaceDE w:val="0"/>
        <w:autoSpaceDN w:val="0"/>
        <w:adjustRightInd w:val="0"/>
        <w:rPr>
          <w:bCs/>
          <w:lang w:val="en-GB"/>
        </w:rPr>
      </w:pPr>
    </w:p>
    <w:p w14:paraId="1216A145"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[Recognizing the need for new rules and disciplines concerning the provision of effective and appropriate means for the enforcement of rights relating to traditional cultural expressions, taking into account differences in national legal systems;]</w:t>
      </w:r>
    </w:p>
    <w:p w14:paraId="09359AE1" w14:textId="77777777" w:rsidR="002B3474" w:rsidRPr="007F61F7" w:rsidRDefault="002B3474" w:rsidP="002B3474">
      <w:pPr>
        <w:autoSpaceDE w:val="0"/>
        <w:autoSpaceDN w:val="0"/>
        <w:adjustRightInd w:val="0"/>
        <w:rPr>
          <w:bCs/>
          <w:lang w:val="en-GB"/>
        </w:rPr>
      </w:pPr>
    </w:p>
    <w:p w14:paraId="68834FCD" w14:textId="77777777" w:rsidR="002B3474" w:rsidRPr="00B977BF" w:rsidRDefault="002B3474" w:rsidP="002B3474">
      <w:pPr>
        <w:pStyle w:val="ListParagraph"/>
        <w:numPr>
          <w:ilvl w:val="0"/>
          <w:numId w:val="17"/>
        </w:numPr>
        <w:autoSpaceDE w:val="0"/>
        <w:autoSpaceDN w:val="0"/>
        <w:adjustRightInd w:val="0"/>
        <w:ind w:left="0" w:firstLine="0"/>
        <w:rPr>
          <w:bCs/>
          <w:lang w:val="en-GB"/>
        </w:rPr>
      </w:pPr>
      <w:r w:rsidRPr="00B977BF">
        <w:rPr>
          <w:bCs/>
          <w:lang w:val="en-GB"/>
        </w:rPr>
        <w:t>[Nothing in this instrument may be construed as diminishing or extinguishing the rights that indigenous [peoples] or local communities have now or may acquire in the future.]</w:t>
      </w:r>
    </w:p>
    <w:p w14:paraId="10994FCE" w14:textId="77777777" w:rsidR="002B3474" w:rsidRDefault="002B3474" w:rsidP="002B3474">
      <w:pPr>
        <w:tabs>
          <w:tab w:val="num" w:pos="993"/>
        </w:tabs>
        <w:autoSpaceDE w:val="0"/>
        <w:autoSpaceDN w:val="0"/>
        <w:adjustRightInd w:val="0"/>
        <w:rPr>
          <w:szCs w:val="22"/>
          <w:u w:val="single"/>
        </w:rPr>
      </w:pPr>
    </w:p>
    <w:p w14:paraId="64974DA0" w14:textId="77777777" w:rsidR="002B3474" w:rsidRPr="00E31D9A" w:rsidRDefault="002B3474" w:rsidP="002B3474">
      <w:pPr>
        <w:tabs>
          <w:tab w:val="left" w:pos="550"/>
          <w:tab w:val="num" w:pos="993"/>
        </w:tabs>
        <w:autoSpaceDE w:val="0"/>
        <w:autoSpaceDN w:val="0"/>
        <w:adjustRightInd w:val="0"/>
        <w:rPr>
          <w:szCs w:val="22"/>
        </w:rPr>
      </w:pPr>
    </w:p>
    <w:p w14:paraId="1B89F162" w14:textId="77777777" w:rsidR="002B3474" w:rsidRDefault="002B3474" w:rsidP="002B3474">
      <w:pPr>
        <w:rPr>
          <w:szCs w:val="22"/>
        </w:rPr>
      </w:pPr>
      <w:r w:rsidRPr="00E31D9A">
        <w:rPr>
          <w:szCs w:val="22"/>
        </w:rPr>
        <w:br w:type="page"/>
      </w:r>
    </w:p>
    <w:p w14:paraId="15FDF28E" w14:textId="77777777" w:rsidR="002B3474" w:rsidRPr="00E31D9A" w:rsidRDefault="002B3474" w:rsidP="002B3474">
      <w:pPr>
        <w:jc w:val="center"/>
        <w:rPr>
          <w:szCs w:val="22"/>
        </w:rPr>
      </w:pPr>
      <w:r w:rsidRPr="00E31D9A">
        <w:rPr>
          <w:szCs w:val="22"/>
        </w:rPr>
        <w:t xml:space="preserve">[ARTICLE </w:t>
      </w:r>
      <w:r>
        <w:rPr>
          <w:szCs w:val="22"/>
        </w:rPr>
        <w:t>1</w:t>
      </w:r>
    </w:p>
    <w:p w14:paraId="4A4EDCAB" w14:textId="77777777" w:rsidR="002B3474" w:rsidRPr="00E31D9A" w:rsidRDefault="002B3474" w:rsidP="002B3474">
      <w:pPr>
        <w:jc w:val="center"/>
        <w:rPr>
          <w:szCs w:val="22"/>
        </w:rPr>
      </w:pPr>
    </w:p>
    <w:p w14:paraId="4E7476F8" w14:textId="77777777" w:rsidR="002B3474" w:rsidRPr="00E31D9A" w:rsidRDefault="002B3474" w:rsidP="002B3474">
      <w:pPr>
        <w:jc w:val="center"/>
        <w:rPr>
          <w:szCs w:val="22"/>
        </w:rPr>
      </w:pPr>
      <w:r w:rsidRPr="00E31D9A">
        <w:rPr>
          <w:szCs w:val="22"/>
        </w:rPr>
        <w:t>USE OF TERMS</w:t>
      </w:r>
    </w:p>
    <w:p w14:paraId="6504E2AE" w14:textId="77777777" w:rsidR="002B3474" w:rsidRPr="00E31D9A" w:rsidRDefault="002B3474" w:rsidP="002B3474">
      <w:pPr>
        <w:jc w:val="center"/>
        <w:rPr>
          <w:szCs w:val="22"/>
        </w:rPr>
      </w:pPr>
    </w:p>
    <w:p w14:paraId="07791E35" w14:textId="77777777" w:rsidR="002B3474" w:rsidRPr="00E31D9A" w:rsidRDefault="002B3474" w:rsidP="002B3474">
      <w:pPr>
        <w:jc w:val="center"/>
        <w:rPr>
          <w:szCs w:val="22"/>
        </w:rPr>
      </w:pPr>
    </w:p>
    <w:p w14:paraId="4C88876F" w14:textId="77777777" w:rsidR="002B3474" w:rsidRPr="00E31D9A" w:rsidRDefault="002B3474" w:rsidP="002B3474">
      <w:pPr>
        <w:rPr>
          <w:szCs w:val="22"/>
        </w:rPr>
      </w:pPr>
      <w:r w:rsidRPr="00E31D9A">
        <w:rPr>
          <w:szCs w:val="22"/>
        </w:rPr>
        <w:t>For the purposes of this instrument:</w:t>
      </w:r>
    </w:p>
    <w:p w14:paraId="2CC07F4C" w14:textId="77777777" w:rsidR="002B3474" w:rsidRDefault="002B3474" w:rsidP="002B3474">
      <w:pPr>
        <w:rPr>
          <w:szCs w:val="22"/>
        </w:rPr>
      </w:pPr>
    </w:p>
    <w:p w14:paraId="6FE05582" w14:textId="77777777" w:rsidR="002B3474" w:rsidRPr="006E6F91" w:rsidRDefault="002B3474" w:rsidP="002B3474">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 </w:t>
      </w:r>
    </w:p>
    <w:p w14:paraId="0C3D4056" w14:textId="77777777" w:rsidR="002B3474" w:rsidRPr="00E31D9A" w:rsidRDefault="002B3474" w:rsidP="002B3474">
      <w:pPr>
        <w:tabs>
          <w:tab w:val="left" w:pos="550"/>
          <w:tab w:val="num" w:pos="993"/>
        </w:tabs>
        <w:autoSpaceDE w:val="0"/>
        <w:autoSpaceDN w:val="0"/>
        <w:adjustRightInd w:val="0"/>
        <w:rPr>
          <w:b/>
        </w:rPr>
      </w:pPr>
    </w:p>
    <w:p w14:paraId="24D9CA22" w14:textId="77777777" w:rsidR="002B3474" w:rsidRDefault="002B3474" w:rsidP="002B3474">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14:paraId="522C383E" w14:textId="77777777" w:rsidR="002B3474" w:rsidRDefault="002B3474" w:rsidP="002B3474">
      <w:pPr>
        <w:tabs>
          <w:tab w:val="left" w:pos="550"/>
          <w:tab w:val="num" w:pos="993"/>
        </w:tabs>
        <w:autoSpaceDE w:val="0"/>
        <w:autoSpaceDN w:val="0"/>
        <w:adjustRightInd w:val="0"/>
      </w:pPr>
    </w:p>
    <w:p w14:paraId="05767DB7" w14:textId="77777777" w:rsidR="002B3474" w:rsidRDefault="002B3474" w:rsidP="002B3474">
      <w:pPr>
        <w:tabs>
          <w:tab w:val="left" w:pos="550"/>
          <w:tab w:val="num" w:pos="993"/>
        </w:tabs>
        <w:autoSpaceDE w:val="0"/>
        <w:autoSpaceDN w:val="0"/>
        <w:adjustRightInd w:val="0"/>
      </w:pPr>
      <w:r>
        <w:t>[ALT</w:t>
      </w:r>
    </w:p>
    <w:p w14:paraId="2DC18B21" w14:textId="77777777" w:rsidR="002B3474" w:rsidRDefault="002B3474" w:rsidP="002B3474">
      <w:pPr>
        <w:tabs>
          <w:tab w:val="left" w:pos="550"/>
          <w:tab w:val="num" w:pos="993"/>
        </w:tabs>
        <w:autoSpaceDE w:val="0"/>
        <w:autoSpaceDN w:val="0"/>
        <w:adjustRightInd w:val="0"/>
      </w:pPr>
    </w:p>
    <w:p w14:paraId="75034CEC" w14:textId="77777777" w:rsidR="002B3474" w:rsidRPr="00E31D9A" w:rsidRDefault="002B3474" w:rsidP="002B3474">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their historic origin may be known to the public.]</w:t>
      </w:r>
    </w:p>
    <w:p w14:paraId="1AAAF512" w14:textId="77777777" w:rsidR="002B3474" w:rsidRPr="00E31D9A" w:rsidRDefault="002B3474" w:rsidP="002B3474">
      <w:pPr>
        <w:autoSpaceDE w:val="0"/>
        <w:autoSpaceDN w:val="0"/>
        <w:adjustRightInd w:val="0"/>
        <w:rPr>
          <w:szCs w:val="22"/>
        </w:rPr>
      </w:pPr>
    </w:p>
    <w:p w14:paraId="2B88666B" w14:textId="77777777" w:rsidR="002B3474" w:rsidRPr="00E31D9A" w:rsidRDefault="002B3474" w:rsidP="002B3474">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14:paraId="2ACDD729" w14:textId="77777777" w:rsidR="002B3474" w:rsidRPr="00E31D9A" w:rsidRDefault="002B3474" w:rsidP="002B3474">
      <w:pPr>
        <w:tabs>
          <w:tab w:val="num" w:pos="993"/>
        </w:tabs>
        <w:autoSpaceDE w:val="0"/>
        <w:autoSpaceDN w:val="0"/>
        <w:adjustRightInd w:val="0"/>
        <w:rPr>
          <w:szCs w:val="22"/>
        </w:rPr>
      </w:pPr>
    </w:p>
    <w:p w14:paraId="35C413E4" w14:textId="77777777" w:rsidR="002B3474" w:rsidRPr="00E31D9A" w:rsidRDefault="002B3474" w:rsidP="002B3474">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14:paraId="3E3BDD0E" w14:textId="77777777" w:rsidR="002B3474" w:rsidRPr="00E31D9A" w:rsidRDefault="002B3474" w:rsidP="002B3474">
      <w:pPr>
        <w:tabs>
          <w:tab w:val="num" w:pos="993"/>
        </w:tabs>
        <w:autoSpaceDE w:val="0"/>
        <w:autoSpaceDN w:val="0"/>
        <w:adjustRightInd w:val="0"/>
        <w:ind w:left="550"/>
        <w:rPr>
          <w:szCs w:val="22"/>
        </w:rPr>
      </w:pPr>
    </w:p>
    <w:p w14:paraId="199C4A04" w14:textId="77777777" w:rsidR="002B3474" w:rsidRPr="00E31D9A" w:rsidRDefault="002B3474" w:rsidP="002B3474">
      <w:pPr>
        <w:tabs>
          <w:tab w:val="num" w:pos="993"/>
        </w:tabs>
        <w:autoSpaceDE w:val="0"/>
        <w:autoSpaceDN w:val="0"/>
        <w:adjustRightInd w:val="0"/>
        <w:ind w:left="1100"/>
        <w:rPr>
          <w:szCs w:val="22"/>
        </w:rPr>
      </w:pPr>
      <w:r w:rsidRPr="00E31D9A">
        <w:rPr>
          <w:szCs w:val="22"/>
        </w:rPr>
        <w:t>(i)</w:t>
      </w:r>
      <w:r w:rsidRPr="00E31D9A">
        <w:rPr>
          <w:szCs w:val="22"/>
        </w:rPr>
        <w:tab/>
        <w:t xml:space="preserve">the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14:paraId="1BD02C75" w14:textId="77777777" w:rsidR="002B3474" w:rsidRPr="00E31D9A" w:rsidRDefault="002B3474" w:rsidP="002B3474">
      <w:pPr>
        <w:tabs>
          <w:tab w:val="num" w:pos="993"/>
        </w:tabs>
        <w:autoSpaceDE w:val="0"/>
        <w:autoSpaceDN w:val="0"/>
        <w:adjustRightInd w:val="0"/>
        <w:ind w:left="1100"/>
        <w:rPr>
          <w:szCs w:val="22"/>
        </w:rPr>
      </w:pPr>
    </w:p>
    <w:p w14:paraId="1C465667" w14:textId="77777777" w:rsidR="002B3474" w:rsidRPr="00E31D9A" w:rsidRDefault="002B3474" w:rsidP="002B3474">
      <w:pPr>
        <w:tabs>
          <w:tab w:val="num" w:pos="993"/>
        </w:tabs>
        <w:autoSpaceDE w:val="0"/>
        <w:autoSpaceDN w:val="0"/>
        <w:adjustRightInd w:val="0"/>
        <w:ind w:left="1100"/>
        <w:rPr>
          <w:szCs w:val="22"/>
        </w:rPr>
      </w:pPr>
      <w:r w:rsidRPr="00E31D9A">
        <w:rPr>
          <w:szCs w:val="22"/>
        </w:rPr>
        <w:t>(ii)</w:t>
      </w:r>
      <w:r w:rsidRPr="00E31D9A">
        <w:rPr>
          <w:szCs w:val="22"/>
        </w:rPr>
        <w:tab/>
        <w:t xml:space="preserve">being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14:paraId="516D7559" w14:textId="77777777" w:rsidR="002B3474" w:rsidRPr="00E31D9A" w:rsidRDefault="002B3474" w:rsidP="002B3474">
      <w:pPr>
        <w:autoSpaceDE w:val="0"/>
        <w:autoSpaceDN w:val="0"/>
        <w:adjustRightInd w:val="0"/>
        <w:rPr>
          <w:szCs w:val="22"/>
        </w:rPr>
      </w:pPr>
    </w:p>
    <w:p w14:paraId="6F3BBF8E" w14:textId="77777777" w:rsidR="002B3474" w:rsidRPr="00E31D9A" w:rsidRDefault="002B3474" w:rsidP="002B3474">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14:paraId="62309DD3" w14:textId="77777777" w:rsidR="002B3474" w:rsidRPr="00E31D9A" w:rsidRDefault="002B3474" w:rsidP="002B3474">
      <w:pPr>
        <w:tabs>
          <w:tab w:val="num" w:pos="993"/>
        </w:tabs>
        <w:autoSpaceDE w:val="0"/>
        <w:autoSpaceDN w:val="0"/>
        <w:adjustRightInd w:val="0"/>
        <w:ind w:left="550"/>
        <w:rPr>
          <w:szCs w:val="22"/>
        </w:rPr>
      </w:pPr>
    </w:p>
    <w:p w14:paraId="7E238F93" w14:textId="77777777" w:rsidR="002B3474" w:rsidRPr="00E31D9A" w:rsidRDefault="002B3474" w:rsidP="002B3474">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14:paraId="3547F822" w14:textId="77777777" w:rsidR="002B3474" w:rsidRPr="00E31D9A" w:rsidRDefault="002B3474" w:rsidP="002B3474">
      <w:pPr>
        <w:tabs>
          <w:tab w:val="num" w:pos="993"/>
        </w:tabs>
        <w:autoSpaceDE w:val="0"/>
        <w:autoSpaceDN w:val="0"/>
        <w:adjustRightInd w:val="0"/>
        <w:ind w:left="1100"/>
        <w:rPr>
          <w:szCs w:val="22"/>
        </w:rPr>
      </w:pPr>
    </w:p>
    <w:p w14:paraId="25070266" w14:textId="77777777" w:rsidR="002B3474" w:rsidRPr="00E31D9A" w:rsidRDefault="002B3474" w:rsidP="002B3474">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14:paraId="18F3D8ED" w14:textId="77777777" w:rsidR="002B3474" w:rsidRPr="00E31D9A" w:rsidRDefault="002B3474" w:rsidP="002B3474">
      <w:pPr>
        <w:tabs>
          <w:tab w:val="left" w:pos="550"/>
          <w:tab w:val="num" w:pos="993"/>
        </w:tabs>
        <w:autoSpaceDE w:val="0"/>
        <w:autoSpaceDN w:val="0"/>
        <w:adjustRightInd w:val="0"/>
      </w:pPr>
    </w:p>
    <w:p w14:paraId="5DD5B5B7" w14:textId="77777777" w:rsidR="002B3474" w:rsidRDefault="002B3474" w:rsidP="002B3474">
      <w:pPr>
        <w:autoSpaceDE w:val="0"/>
        <w:autoSpaceDN w:val="0"/>
        <w:adjustRightInd w:val="0"/>
        <w:ind w:left="1080" w:hanging="530"/>
        <w:rPr>
          <w:szCs w:val="22"/>
        </w:rPr>
      </w:pPr>
      <w:r w:rsidRPr="00E31D9A">
        <w:rPr>
          <w:szCs w:val="22"/>
        </w:rPr>
        <w:t xml:space="preserve">(c) </w:t>
      </w:r>
      <w:r w:rsidRPr="00E31D9A">
        <w:rPr>
          <w:szCs w:val="22"/>
        </w:rPr>
        <w:tab/>
        <w:t>the use</w:t>
      </w:r>
      <w:r>
        <w:rPr>
          <w:szCs w:val="22"/>
        </w:rPr>
        <w:t xml:space="preserve"> </w:t>
      </w:r>
      <w:r w:rsidRPr="00E31D9A">
        <w:rPr>
          <w:szCs w:val="22"/>
        </w:rPr>
        <w:t>of traditional cultural expression in research and development leading to profit-making or commercial purposes.]]</w:t>
      </w:r>
    </w:p>
    <w:p w14:paraId="6AA92178" w14:textId="77777777" w:rsidR="002B3474" w:rsidRDefault="002B3474" w:rsidP="002B3474">
      <w:pPr>
        <w:autoSpaceDE w:val="0"/>
        <w:autoSpaceDN w:val="0"/>
        <w:adjustRightInd w:val="0"/>
        <w:ind w:left="1080" w:hanging="530"/>
        <w:rPr>
          <w:szCs w:val="22"/>
        </w:rPr>
      </w:pPr>
    </w:p>
    <w:p w14:paraId="7575D953" w14:textId="77777777" w:rsidR="002B3474" w:rsidRDefault="002B3474" w:rsidP="002B3474">
      <w:pPr>
        <w:rPr>
          <w:szCs w:val="22"/>
        </w:rPr>
      </w:pPr>
      <w:r>
        <w:rPr>
          <w:szCs w:val="22"/>
        </w:rPr>
        <w:br w:type="page"/>
      </w:r>
    </w:p>
    <w:p w14:paraId="451F3219" w14:textId="77777777" w:rsidR="002B3474" w:rsidRDefault="002B3474" w:rsidP="002B3474">
      <w:pPr>
        <w:autoSpaceDE w:val="0"/>
        <w:autoSpaceDN w:val="0"/>
        <w:adjustRightInd w:val="0"/>
        <w:ind w:left="530" w:hanging="530"/>
        <w:rPr>
          <w:szCs w:val="22"/>
        </w:rPr>
      </w:pPr>
      <w:r>
        <w:rPr>
          <w:szCs w:val="22"/>
        </w:rPr>
        <w:t>Facilitators’ Alt</w:t>
      </w:r>
    </w:p>
    <w:p w14:paraId="58D1C71E" w14:textId="77777777" w:rsidR="002B3474" w:rsidRDefault="002B3474" w:rsidP="002B3474">
      <w:pPr>
        <w:autoSpaceDE w:val="0"/>
        <w:autoSpaceDN w:val="0"/>
        <w:adjustRightInd w:val="0"/>
        <w:ind w:left="1080" w:hanging="530"/>
        <w:rPr>
          <w:szCs w:val="22"/>
        </w:rPr>
      </w:pPr>
    </w:p>
    <w:p w14:paraId="02D0A22B" w14:textId="77777777" w:rsidR="002B3474" w:rsidRDefault="002B3474" w:rsidP="002B3474">
      <w:pPr>
        <w:autoSpaceDE w:val="0"/>
        <w:autoSpaceDN w:val="0"/>
        <w:adjustRightInd w:val="0"/>
      </w:pPr>
      <w:r>
        <w:rPr>
          <w:b/>
        </w:rPr>
        <w:t>[[“Use”]/[“utilization”]</w:t>
      </w:r>
      <w:r>
        <w:t xml:space="preserve"> means</w:t>
      </w:r>
    </w:p>
    <w:p w14:paraId="18E9FE0D" w14:textId="77777777" w:rsidR="002B3474" w:rsidRDefault="002B3474" w:rsidP="002B3474">
      <w:pPr>
        <w:tabs>
          <w:tab w:val="num" w:pos="993"/>
        </w:tabs>
        <w:autoSpaceDE w:val="0"/>
        <w:autoSpaceDN w:val="0"/>
        <w:adjustRightInd w:val="0"/>
      </w:pPr>
    </w:p>
    <w:p w14:paraId="63C3F591" w14:textId="77777777" w:rsidR="002B3474" w:rsidRDefault="002B3474" w:rsidP="002B3474">
      <w:pPr>
        <w:tabs>
          <w:tab w:val="left" w:pos="1100"/>
        </w:tabs>
        <w:autoSpaceDE w:val="0"/>
        <w:autoSpaceDN w:val="0"/>
        <w:adjustRightInd w:val="0"/>
        <w:ind w:left="550"/>
      </w:pPr>
      <w:r>
        <w:t>(a)</w:t>
      </w:r>
      <w:r>
        <w:tab/>
        <w:t>where the traditional cultural expression is included in a product, or where a product has been developed or obtained on the basis of a traditional cultural expression, the manufacturing, importing, offering for sale, selling, stocking or exploiting the product.</w:t>
      </w:r>
    </w:p>
    <w:p w14:paraId="6FB09909" w14:textId="77777777" w:rsidR="002B3474" w:rsidRDefault="002B3474" w:rsidP="002B3474">
      <w:pPr>
        <w:tabs>
          <w:tab w:val="num" w:pos="993"/>
        </w:tabs>
        <w:autoSpaceDE w:val="0"/>
        <w:autoSpaceDN w:val="0"/>
        <w:adjustRightInd w:val="0"/>
        <w:ind w:left="1100"/>
      </w:pPr>
    </w:p>
    <w:p w14:paraId="64EBD48B" w14:textId="77777777" w:rsidR="002B3474" w:rsidRDefault="002B3474" w:rsidP="002B3474">
      <w:pPr>
        <w:tabs>
          <w:tab w:val="num" w:pos="993"/>
        </w:tabs>
        <w:autoSpaceDE w:val="0"/>
        <w:autoSpaceDN w:val="0"/>
        <w:adjustRightInd w:val="0"/>
      </w:pPr>
    </w:p>
    <w:p w14:paraId="4645D673" w14:textId="77777777" w:rsidR="002B3474" w:rsidRDefault="002B3474" w:rsidP="002B3474">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14:paraId="0040E095" w14:textId="77777777" w:rsidR="002B3474" w:rsidRDefault="002B3474" w:rsidP="002B3474">
      <w:pPr>
        <w:tabs>
          <w:tab w:val="num" w:pos="993"/>
        </w:tabs>
        <w:autoSpaceDE w:val="0"/>
        <w:autoSpaceDN w:val="0"/>
        <w:adjustRightInd w:val="0"/>
        <w:ind w:left="1100"/>
      </w:pPr>
    </w:p>
    <w:p w14:paraId="53F46FB2" w14:textId="77777777" w:rsidR="002B3474" w:rsidRDefault="002B3474" w:rsidP="002B3474">
      <w:pPr>
        <w:tabs>
          <w:tab w:val="num" w:pos="993"/>
        </w:tabs>
        <w:autoSpaceDE w:val="0"/>
        <w:autoSpaceDN w:val="0"/>
        <w:adjustRightInd w:val="0"/>
        <w:ind w:left="550"/>
      </w:pPr>
      <w:r>
        <w:t>(c)</w:t>
      </w:r>
      <w:r w:rsidRPr="00B10578">
        <w:t xml:space="preserve"> </w:t>
      </w:r>
      <w:r>
        <w:t>where the traditional cultural expression is included as part of commercial or non-commercial research and development.</w:t>
      </w:r>
    </w:p>
    <w:p w14:paraId="636DE903" w14:textId="77777777" w:rsidR="002B3474" w:rsidRDefault="002B3474" w:rsidP="002B3474">
      <w:pPr>
        <w:tabs>
          <w:tab w:val="left" w:pos="550"/>
          <w:tab w:val="num" w:pos="993"/>
        </w:tabs>
        <w:autoSpaceDE w:val="0"/>
        <w:autoSpaceDN w:val="0"/>
        <w:adjustRightInd w:val="0"/>
        <w:rPr>
          <w:iCs/>
        </w:rPr>
      </w:pPr>
    </w:p>
    <w:p w14:paraId="0A910F28" w14:textId="77777777" w:rsidR="002B3474" w:rsidRPr="00B92FBB" w:rsidRDefault="002B3474" w:rsidP="002B3474">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[Peoples],local communities, or other beneficiaries.</w:t>
      </w:r>
    </w:p>
    <w:p w14:paraId="79FF16B1" w14:textId="77777777" w:rsidR="002B3474" w:rsidRDefault="002B3474" w:rsidP="002B3474">
      <w:pPr>
        <w:tabs>
          <w:tab w:val="left" w:pos="550"/>
          <w:tab w:val="num" w:pos="993"/>
        </w:tabs>
        <w:autoSpaceDE w:val="0"/>
        <w:autoSpaceDN w:val="0"/>
        <w:adjustRightInd w:val="0"/>
        <w:rPr>
          <w:i/>
        </w:rPr>
      </w:pPr>
      <w:r>
        <w:rPr>
          <w:i/>
        </w:rPr>
        <w:br w:type="page"/>
      </w:r>
    </w:p>
    <w:p w14:paraId="4A168819" w14:textId="77777777" w:rsidR="002B3474" w:rsidRPr="00E31D9A" w:rsidRDefault="002B3474" w:rsidP="002B3474">
      <w:pPr>
        <w:spacing w:before="2"/>
        <w:jc w:val="center"/>
        <w:rPr>
          <w:szCs w:val="22"/>
        </w:rPr>
      </w:pPr>
      <w:r w:rsidRPr="00E31D9A">
        <w:rPr>
          <w:szCs w:val="22"/>
        </w:rPr>
        <w:t xml:space="preserve">[ARTICLE </w:t>
      </w:r>
      <w:r>
        <w:rPr>
          <w:szCs w:val="22"/>
        </w:rPr>
        <w:t>2</w:t>
      </w:r>
    </w:p>
    <w:p w14:paraId="5D701467" w14:textId="77777777" w:rsidR="002B3474" w:rsidRPr="00E31D9A" w:rsidRDefault="002B3474" w:rsidP="002B3474">
      <w:pPr>
        <w:spacing w:before="2"/>
        <w:jc w:val="center"/>
        <w:rPr>
          <w:szCs w:val="22"/>
          <w:u w:val="single"/>
        </w:rPr>
      </w:pPr>
      <w:r w:rsidRPr="00E31D9A">
        <w:rPr>
          <w:szCs w:val="22"/>
        </w:rPr>
        <w:t>OBJECTIVES</w:t>
      </w:r>
    </w:p>
    <w:p w14:paraId="2FCB8DC8" w14:textId="77777777" w:rsidR="002B3474" w:rsidRDefault="002B3474" w:rsidP="002B3474">
      <w:pPr>
        <w:spacing w:before="2"/>
        <w:rPr>
          <w:szCs w:val="22"/>
          <w:u w:val="single"/>
        </w:rPr>
      </w:pPr>
    </w:p>
    <w:p w14:paraId="2F0B0DBF" w14:textId="77777777" w:rsidR="002B3474" w:rsidRDefault="002B3474" w:rsidP="002B3474">
      <w:r>
        <w:t>Facilitators’ Alternative</w:t>
      </w:r>
    </w:p>
    <w:p w14:paraId="561B14EE" w14:textId="77777777" w:rsidR="002B3474" w:rsidRDefault="002B3474" w:rsidP="002B3474"/>
    <w:p w14:paraId="67FEBF4E" w14:textId="77777777" w:rsidR="002B3474" w:rsidRDefault="002B3474" w:rsidP="002B3474">
      <w:r>
        <w:t>The objectives of this instrument are to:</w:t>
      </w:r>
    </w:p>
    <w:p w14:paraId="32FE132A" w14:textId="77777777" w:rsidR="002B3474" w:rsidRDefault="002B3474" w:rsidP="002B3474"/>
    <w:p w14:paraId="58320773" w14:textId="77777777" w:rsidR="002B3474" w:rsidRDefault="002B3474" w:rsidP="002B3474">
      <w:pPr>
        <w:pStyle w:val="ListParagraph"/>
        <w:numPr>
          <w:ilvl w:val="0"/>
          <w:numId w:val="11"/>
        </w:numPr>
      </w:pPr>
      <w:r>
        <w:t xml:space="preserve">Provide effective and adequate protection of traditional cultural expressions; </w:t>
      </w:r>
    </w:p>
    <w:p w14:paraId="1254B4C6" w14:textId="77777777" w:rsidR="002B3474" w:rsidRDefault="002B3474" w:rsidP="002B3474">
      <w:pPr>
        <w:pStyle w:val="ListParagraph"/>
      </w:pPr>
    </w:p>
    <w:p w14:paraId="56A7DC48" w14:textId="77777777" w:rsidR="002B3474" w:rsidRDefault="002B3474" w:rsidP="002B3474">
      <w:pPr>
        <w:pStyle w:val="ListParagraph"/>
        <w:numPr>
          <w:ilvl w:val="0"/>
          <w:numId w:val="11"/>
        </w:numPr>
      </w:pPr>
      <w:r>
        <w:t xml:space="preserve">Prevent the erroneous grant of intellectual property rights over traditional cultural expressions; </w:t>
      </w:r>
      <w:r w:rsidRPr="00971190">
        <w:t xml:space="preserve"> </w:t>
      </w:r>
      <w:r>
        <w:t>and</w:t>
      </w:r>
    </w:p>
    <w:p w14:paraId="00BA9385" w14:textId="77777777" w:rsidR="002B3474" w:rsidRDefault="002B3474" w:rsidP="002B3474">
      <w:pPr>
        <w:pStyle w:val="ListParagraph"/>
      </w:pPr>
    </w:p>
    <w:p w14:paraId="10BA153C" w14:textId="77777777" w:rsidR="002B3474" w:rsidRDefault="002B3474" w:rsidP="002B3474">
      <w:pPr>
        <w:pStyle w:val="ListParagraph"/>
        <w:numPr>
          <w:ilvl w:val="0"/>
          <w:numId w:val="11"/>
        </w:numPr>
      </w:pPr>
      <w:r>
        <w:t xml:space="preserve">[Recognize Indigenous [Peoples] and local communities as holders of traditional cultural expressions]. </w:t>
      </w:r>
    </w:p>
    <w:p w14:paraId="4DCD4FF3" w14:textId="77777777" w:rsidR="002B3474" w:rsidRDefault="002B3474" w:rsidP="002B3474">
      <w:pPr>
        <w:rPr>
          <w:szCs w:val="22"/>
        </w:rPr>
      </w:pPr>
    </w:p>
    <w:p w14:paraId="5881089C" w14:textId="77777777" w:rsidR="002B3474" w:rsidRDefault="002B3474" w:rsidP="002B3474">
      <w:pPr>
        <w:rPr>
          <w:szCs w:val="22"/>
        </w:rPr>
      </w:pPr>
    </w:p>
    <w:p w14:paraId="69343D68" w14:textId="77777777" w:rsidR="002B3474" w:rsidRDefault="002B3474" w:rsidP="002B3474">
      <w:pPr>
        <w:rPr>
          <w:szCs w:val="22"/>
        </w:rPr>
      </w:pPr>
      <w:r>
        <w:rPr>
          <w:szCs w:val="22"/>
        </w:rPr>
        <w:t>[Alt 1</w:t>
      </w:r>
    </w:p>
    <w:p w14:paraId="1424BED6" w14:textId="77777777" w:rsidR="002B3474" w:rsidRPr="00246911" w:rsidRDefault="002B3474" w:rsidP="002B3474">
      <w:pPr>
        <w:rPr>
          <w:szCs w:val="22"/>
        </w:rPr>
      </w:pPr>
    </w:p>
    <w:p w14:paraId="60B9DB7A" w14:textId="77777777" w:rsidR="002B3474" w:rsidRDefault="002B3474" w:rsidP="002B3474">
      <w:pPr>
        <w:tabs>
          <w:tab w:val="num" w:pos="993"/>
        </w:tabs>
        <w:autoSpaceDE w:val="0"/>
        <w:autoSpaceDN w:val="0"/>
        <w:adjustRightInd w:val="0"/>
      </w:pPr>
      <w:r>
        <w:t>The objective of this instrument is to provide effective, balanced and adequate protection relating to intellectual property against:</w:t>
      </w:r>
    </w:p>
    <w:p w14:paraId="5525B8F3" w14:textId="77777777" w:rsidR="002B3474" w:rsidRDefault="002B3474" w:rsidP="002B3474">
      <w:pPr>
        <w:tabs>
          <w:tab w:val="num" w:pos="993"/>
        </w:tabs>
        <w:autoSpaceDE w:val="0"/>
        <w:autoSpaceDN w:val="0"/>
        <w:adjustRightInd w:val="0"/>
      </w:pPr>
    </w:p>
    <w:p w14:paraId="2335361E" w14:textId="77777777" w:rsidR="002B3474" w:rsidRDefault="002B3474" w:rsidP="002B3474">
      <w:pPr>
        <w:pStyle w:val="ListParagraph"/>
        <w:numPr>
          <w:ilvl w:val="0"/>
          <w:numId w:val="10"/>
        </w:numPr>
        <w:tabs>
          <w:tab w:val="num" w:pos="993"/>
        </w:tabs>
        <w:autoSpaceDE w:val="0"/>
        <w:autoSpaceDN w:val="0"/>
        <w:adjustRightInd w:val="0"/>
        <w:ind w:left="927"/>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14:paraId="4B69EFB2" w14:textId="77777777" w:rsidR="002B3474" w:rsidRDefault="002B3474" w:rsidP="002B3474">
      <w:pPr>
        <w:pStyle w:val="ListParagraph"/>
        <w:tabs>
          <w:tab w:val="num" w:pos="993"/>
        </w:tabs>
        <w:autoSpaceDE w:val="0"/>
        <w:autoSpaceDN w:val="0"/>
        <w:adjustRightInd w:val="0"/>
        <w:ind w:left="927"/>
      </w:pPr>
    </w:p>
    <w:p w14:paraId="3A1D4E7D" w14:textId="77777777" w:rsidR="002B3474" w:rsidRDefault="002B3474" w:rsidP="002B3474">
      <w:pPr>
        <w:pStyle w:val="ListParagraph"/>
        <w:numPr>
          <w:ilvl w:val="0"/>
          <w:numId w:val="10"/>
        </w:numPr>
        <w:tabs>
          <w:tab w:val="num" w:pos="993"/>
        </w:tabs>
        <w:autoSpaceDE w:val="0"/>
        <w:autoSpaceDN w:val="0"/>
        <w:adjustRightInd w:val="0"/>
        <w:ind w:left="927"/>
      </w:pPr>
      <w:r>
        <w:t>the erroneous grant of intellectual property rights over</w:t>
      </w:r>
      <w:r w:rsidRPr="00AD5455">
        <w:t xml:space="preserve"> </w:t>
      </w:r>
      <w:r>
        <w:t xml:space="preserve">traditional cultural expressions, </w:t>
      </w:r>
    </w:p>
    <w:p w14:paraId="1158EE8D" w14:textId="77777777" w:rsidR="002B3474" w:rsidRDefault="002B3474" w:rsidP="002B3474">
      <w:pPr>
        <w:pStyle w:val="ListParagraph"/>
      </w:pPr>
    </w:p>
    <w:p w14:paraId="1BC4423C" w14:textId="77777777" w:rsidR="002B3474" w:rsidRDefault="002B3474" w:rsidP="002B3474">
      <w:pPr>
        <w:rPr>
          <w:szCs w:val="22"/>
        </w:rPr>
      </w:pPr>
      <w:r>
        <w:t>[</w:t>
      </w:r>
      <w:r w:rsidRPr="00766DF3">
        <w:t>while supporting the appropriate use of traditional cultural expressions</w:t>
      </w:r>
      <w:r w:rsidRPr="00214ACD">
        <w:t>].</w:t>
      </w:r>
      <w:r>
        <w:t>]</w:t>
      </w:r>
    </w:p>
    <w:p w14:paraId="532DB550" w14:textId="77777777" w:rsidR="002B3474" w:rsidRDefault="002B3474" w:rsidP="002B3474">
      <w:pPr>
        <w:rPr>
          <w:szCs w:val="22"/>
        </w:rPr>
      </w:pPr>
    </w:p>
    <w:p w14:paraId="1B919CC6" w14:textId="77777777" w:rsidR="002B3474" w:rsidRPr="00E31D9A" w:rsidRDefault="002B3474" w:rsidP="002B3474">
      <w:pPr>
        <w:rPr>
          <w:szCs w:val="22"/>
        </w:rPr>
      </w:pPr>
    </w:p>
    <w:p w14:paraId="3C38222F" w14:textId="77777777" w:rsidR="002B3474" w:rsidRPr="0039191E" w:rsidRDefault="002B3474" w:rsidP="002B3474">
      <w:pPr>
        <w:ind w:left="550" w:hanging="550"/>
        <w:rPr>
          <w:szCs w:val="22"/>
        </w:rPr>
      </w:pPr>
      <w:r w:rsidRPr="0039191E">
        <w:rPr>
          <w:szCs w:val="22"/>
        </w:rPr>
        <w:t>[Alt 2</w:t>
      </w:r>
    </w:p>
    <w:p w14:paraId="50843F23" w14:textId="77777777" w:rsidR="002B3474" w:rsidRPr="00E31D9A" w:rsidRDefault="002B3474" w:rsidP="002B3474">
      <w:pPr>
        <w:ind w:left="550" w:hanging="550"/>
        <w:rPr>
          <w:szCs w:val="22"/>
          <w:u w:val="single"/>
        </w:rPr>
      </w:pPr>
    </w:p>
    <w:p w14:paraId="7C77084A" w14:textId="77777777" w:rsidR="002B3474" w:rsidRPr="00E31D9A" w:rsidRDefault="002B3474" w:rsidP="002B3474">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14:paraId="7D85F245" w14:textId="77777777" w:rsidR="002B3474" w:rsidRDefault="002B3474" w:rsidP="002B3474">
      <w:pPr>
        <w:rPr>
          <w:szCs w:val="22"/>
        </w:rPr>
      </w:pPr>
    </w:p>
    <w:p w14:paraId="16AC36C8" w14:textId="77777777" w:rsidR="002B3474" w:rsidRDefault="002B3474" w:rsidP="002B3474">
      <w:pPr>
        <w:rPr>
          <w:szCs w:val="22"/>
        </w:rPr>
      </w:pPr>
    </w:p>
    <w:p w14:paraId="67BE57EB" w14:textId="77777777" w:rsidR="002B3474" w:rsidRDefault="002B3474" w:rsidP="002B3474">
      <w:pPr>
        <w:rPr>
          <w:szCs w:val="22"/>
        </w:rPr>
      </w:pPr>
      <w:r>
        <w:rPr>
          <w:szCs w:val="22"/>
        </w:rPr>
        <w:t>[Alt 3</w:t>
      </w:r>
    </w:p>
    <w:p w14:paraId="0C3FB43B" w14:textId="77777777" w:rsidR="002B3474" w:rsidRPr="00B62A8C" w:rsidRDefault="002B3474" w:rsidP="002B3474">
      <w:pPr>
        <w:rPr>
          <w:szCs w:val="22"/>
        </w:rPr>
      </w:pPr>
    </w:p>
    <w:p w14:paraId="02F1F775" w14:textId="77777777" w:rsidR="002B3474" w:rsidRPr="00B62A8C" w:rsidRDefault="002B3474" w:rsidP="002B3474">
      <w:pPr>
        <w:rPr>
          <w:szCs w:val="22"/>
        </w:rPr>
      </w:pPr>
      <w:r w:rsidRPr="00B62A8C">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14:paraId="17AEE393" w14:textId="77777777" w:rsidR="002B3474" w:rsidRPr="00B62A8C" w:rsidRDefault="002B3474" w:rsidP="002B3474">
      <w:pPr>
        <w:rPr>
          <w:szCs w:val="22"/>
        </w:rPr>
      </w:pPr>
    </w:p>
    <w:p w14:paraId="2B5D4E5B" w14:textId="77777777" w:rsidR="002B3474" w:rsidRPr="00B62A8C" w:rsidRDefault="002B3474" w:rsidP="002B3474">
      <w:pPr>
        <w:ind w:left="567"/>
        <w:rPr>
          <w:szCs w:val="22"/>
        </w:rPr>
      </w:pPr>
      <w:r w:rsidRPr="00B62A8C">
        <w:rPr>
          <w:szCs w:val="22"/>
        </w:rPr>
        <w:t>(a)</w:t>
      </w:r>
      <w:r w:rsidRPr="00B62A8C">
        <w:rPr>
          <w:szCs w:val="22"/>
        </w:rPr>
        <w:tab/>
        <w:t>prevent the misappropriation, misuse, and unauthorized use of their traditional cultural expressions[, while making the most of the existing intellectual property system];</w:t>
      </w:r>
    </w:p>
    <w:p w14:paraId="3593BC45" w14:textId="77777777" w:rsidR="002B3474" w:rsidRPr="00B62A8C" w:rsidRDefault="002B3474" w:rsidP="002B3474">
      <w:pPr>
        <w:ind w:left="567"/>
        <w:rPr>
          <w:szCs w:val="22"/>
        </w:rPr>
      </w:pPr>
    </w:p>
    <w:p w14:paraId="7FAA7A48" w14:textId="77777777" w:rsidR="002B3474" w:rsidRPr="00B62A8C" w:rsidRDefault="002B3474" w:rsidP="002B3474">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14:paraId="4A22067B" w14:textId="77777777" w:rsidR="002B3474" w:rsidRPr="00B62A8C" w:rsidRDefault="002B3474" w:rsidP="002B3474">
      <w:pPr>
        <w:ind w:left="567"/>
        <w:rPr>
          <w:szCs w:val="22"/>
        </w:rPr>
      </w:pPr>
    </w:p>
    <w:p w14:paraId="165F6CEF" w14:textId="77777777" w:rsidR="002B3474" w:rsidRPr="00B62A8C" w:rsidRDefault="002B3474" w:rsidP="002B3474">
      <w:pPr>
        <w:ind w:left="567"/>
        <w:rPr>
          <w:szCs w:val="22"/>
        </w:rPr>
      </w:pPr>
      <w:r w:rsidRPr="00B62A8C">
        <w:rPr>
          <w:szCs w:val="22"/>
        </w:rPr>
        <w:t>(c)</w:t>
      </w:r>
      <w:r w:rsidRPr="00B62A8C">
        <w:rPr>
          <w:szCs w:val="22"/>
        </w:rPr>
        <w:tab/>
        <w:t>prevent the erroneous grant or assertion of intellectual property rights over traditional cultural expressions.</w:t>
      </w:r>
    </w:p>
    <w:p w14:paraId="65E2D4E7" w14:textId="77777777" w:rsidR="002B3474" w:rsidRPr="00B62A8C" w:rsidRDefault="002B3474" w:rsidP="002B3474">
      <w:pPr>
        <w:ind w:left="567"/>
        <w:rPr>
          <w:szCs w:val="22"/>
        </w:rPr>
      </w:pPr>
    </w:p>
    <w:p w14:paraId="4A0E9814" w14:textId="77777777" w:rsidR="002B3474" w:rsidRDefault="002B3474" w:rsidP="002B3474">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14:paraId="2CED2244" w14:textId="77777777" w:rsidR="002B3474" w:rsidRDefault="002B3474" w:rsidP="002B3474">
      <w:pPr>
        <w:rPr>
          <w:szCs w:val="22"/>
        </w:rPr>
      </w:pPr>
    </w:p>
    <w:p w14:paraId="20484CDE" w14:textId="77777777" w:rsidR="002B3474" w:rsidRPr="00E31D9A" w:rsidRDefault="002B3474" w:rsidP="002B3474">
      <w:pPr>
        <w:tabs>
          <w:tab w:val="num" w:pos="993"/>
        </w:tabs>
        <w:autoSpaceDE w:val="0"/>
        <w:autoSpaceDN w:val="0"/>
        <w:adjustRightInd w:val="0"/>
        <w:rPr>
          <w:b/>
          <w:szCs w:val="22"/>
          <w:u w:val="single"/>
        </w:rPr>
      </w:pPr>
    </w:p>
    <w:p w14:paraId="10B9A30A" w14:textId="77777777" w:rsidR="002B3474" w:rsidRPr="00E31D9A" w:rsidRDefault="002B3474" w:rsidP="002B3474">
      <w:pPr>
        <w:tabs>
          <w:tab w:val="num" w:pos="993"/>
        </w:tabs>
        <w:autoSpaceDE w:val="0"/>
        <w:autoSpaceDN w:val="0"/>
        <w:adjustRightInd w:val="0"/>
        <w:jc w:val="center"/>
        <w:rPr>
          <w:szCs w:val="22"/>
          <w:u w:val="single"/>
        </w:rPr>
      </w:pPr>
      <w:r w:rsidRPr="00E31D9A">
        <w:rPr>
          <w:szCs w:val="22"/>
          <w:u w:val="single"/>
        </w:rPr>
        <w:br w:type="page"/>
      </w:r>
    </w:p>
    <w:p w14:paraId="3CB06790"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3</w:t>
      </w:r>
    </w:p>
    <w:p w14:paraId="5681CA3D" w14:textId="77777777" w:rsidR="002B3474" w:rsidRPr="00E31D9A" w:rsidRDefault="002B3474" w:rsidP="002B3474">
      <w:pPr>
        <w:tabs>
          <w:tab w:val="num" w:pos="993"/>
        </w:tabs>
        <w:autoSpaceDE w:val="0"/>
        <w:autoSpaceDN w:val="0"/>
        <w:adjustRightInd w:val="0"/>
        <w:jc w:val="center"/>
        <w:rPr>
          <w:szCs w:val="22"/>
        </w:rPr>
      </w:pPr>
    </w:p>
    <w:p w14:paraId="4C387893" w14:textId="77777777" w:rsidR="002B3474" w:rsidRPr="00E31D9A" w:rsidRDefault="002B3474" w:rsidP="002B3474">
      <w:pPr>
        <w:tabs>
          <w:tab w:val="num" w:pos="993"/>
        </w:tabs>
        <w:autoSpaceDE w:val="0"/>
        <w:autoSpaceDN w:val="0"/>
        <w:adjustRightInd w:val="0"/>
        <w:jc w:val="center"/>
        <w:rPr>
          <w:szCs w:val="22"/>
        </w:rPr>
      </w:pPr>
      <w:r>
        <w:t>PROTECTION CRITERIA/ELIGIBILITY CRITERIA</w:t>
      </w:r>
    </w:p>
    <w:p w14:paraId="2D768741" w14:textId="77777777" w:rsidR="002B3474" w:rsidRPr="00E31D9A" w:rsidRDefault="002B3474" w:rsidP="002B3474">
      <w:pPr>
        <w:tabs>
          <w:tab w:val="num" w:pos="993"/>
        </w:tabs>
        <w:autoSpaceDE w:val="0"/>
        <w:autoSpaceDN w:val="0"/>
        <w:adjustRightInd w:val="0"/>
        <w:jc w:val="center"/>
        <w:rPr>
          <w:szCs w:val="22"/>
        </w:rPr>
      </w:pPr>
    </w:p>
    <w:p w14:paraId="372F9903" w14:textId="77777777" w:rsidR="002B3474" w:rsidRPr="00E31D9A" w:rsidRDefault="002B3474" w:rsidP="002B3474">
      <w:pPr>
        <w:tabs>
          <w:tab w:val="num" w:pos="993"/>
        </w:tabs>
        <w:autoSpaceDE w:val="0"/>
        <w:autoSpaceDN w:val="0"/>
        <w:adjustRightInd w:val="0"/>
        <w:jc w:val="center"/>
        <w:rPr>
          <w:szCs w:val="22"/>
        </w:rPr>
      </w:pPr>
    </w:p>
    <w:p w14:paraId="380DDE1C" w14:textId="77777777" w:rsidR="002B3474" w:rsidRDefault="002B3474" w:rsidP="002B3474">
      <w:r>
        <w:t xml:space="preserve">Facilitators’ Alternative </w:t>
      </w:r>
    </w:p>
    <w:p w14:paraId="070E9FBB" w14:textId="77777777" w:rsidR="002B3474" w:rsidRDefault="002B3474" w:rsidP="002B3474"/>
    <w:p w14:paraId="57128E51" w14:textId="77777777" w:rsidR="002B3474" w:rsidRDefault="002B3474" w:rsidP="002B3474">
      <w:r>
        <w:t>3.1</w:t>
      </w:r>
      <w:r>
        <w:tab/>
        <w:t>Protection shall be extended under this instrument to traditional cultural expressions, which are:</w:t>
      </w:r>
    </w:p>
    <w:p w14:paraId="7DEA9AE7" w14:textId="77777777" w:rsidR="002B3474" w:rsidRDefault="002B3474" w:rsidP="002B3474"/>
    <w:p w14:paraId="2C459C2F" w14:textId="77777777" w:rsidR="002B3474" w:rsidRDefault="002B3474" w:rsidP="002B3474">
      <w:pPr>
        <w:ind w:left="567" w:firstLine="3"/>
      </w:pPr>
      <w:r>
        <w:t>(a)</w:t>
      </w:r>
      <w:r>
        <w:tab/>
        <w:t>created, generated, received by, or revealed to, Indigenous [Peoples], local communities and developed, held, used, and maintained in a collective context by them [in accordance with their customary laws];</w:t>
      </w:r>
      <w:r>
        <w:tab/>
      </w:r>
    </w:p>
    <w:p w14:paraId="0585921E" w14:textId="77777777" w:rsidR="002B3474" w:rsidRDefault="002B3474" w:rsidP="002B3474"/>
    <w:p w14:paraId="7043309C" w14:textId="77777777" w:rsidR="002B3474" w:rsidRDefault="002B3474" w:rsidP="002B3474">
      <w:pPr>
        <w:ind w:left="567" w:firstLine="3"/>
      </w:pPr>
      <w:r>
        <w:t>(b)</w:t>
      </w:r>
      <w:r>
        <w:tab/>
        <w:t>linked with, and/or is an integral part of, the cultural and social identity and traditional heritage of indigenous peoples, local communities; and</w:t>
      </w:r>
    </w:p>
    <w:p w14:paraId="5CACB4D9" w14:textId="77777777" w:rsidR="002B3474" w:rsidRDefault="002B3474" w:rsidP="002B3474"/>
    <w:p w14:paraId="68A2E37D" w14:textId="77777777" w:rsidR="002B3474" w:rsidRDefault="002B3474" w:rsidP="002B3474">
      <w:pPr>
        <w:pStyle w:val="ListParagraph"/>
        <w:ind w:left="540"/>
      </w:pPr>
      <w:r>
        <w:t>(c)</w:t>
      </w:r>
      <w:r>
        <w:tab/>
        <w:t>transmitted within a generation or from generation to generation, whether consecutively or not.</w:t>
      </w:r>
    </w:p>
    <w:p w14:paraId="4BFE1983" w14:textId="77777777" w:rsidR="002B3474" w:rsidRDefault="002B3474" w:rsidP="002B3474"/>
    <w:p w14:paraId="6E258E07" w14:textId="77777777" w:rsidR="002B3474" w:rsidRDefault="002B3474" w:rsidP="002B3474">
      <w:r>
        <w:t>[3.2</w:t>
      </w:r>
      <w:r>
        <w:tab/>
        <w:t xml:space="preserve">A Member State/Contracting Party may, under its national law, specify additional criteria for protection for traditional cultural expressions.]   </w:t>
      </w:r>
    </w:p>
    <w:p w14:paraId="31C6A1C6" w14:textId="77777777" w:rsidR="002B3474" w:rsidRDefault="002B3474" w:rsidP="002B3474"/>
    <w:p w14:paraId="2C38ECE4" w14:textId="77777777" w:rsidR="002B3474" w:rsidRDefault="002B3474" w:rsidP="002B3474"/>
    <w:p w14:paraId="1EE4B701" w14:textId="77777777" w:rsidR="002B3474" w:rsidRDefault="002B3474" w:rsidP="002B3474"/>
    <w:p w14:paraId="474D627A" w14:textId="77777777" w:rsidR="002B3474" w:rsidRDefault="002B3474" w:rsidP="002B3474">
      <w:r>
        <w:t>[Alt 1</w:t>
      </w:r>
    </w:p>
    <w:p w14:paraId="7EC7B63D" w14:textId="77777777" w:rsidR="002B3474" w:rsidRDefault="002B3474" w:rsidP="002B3474"/>
    <w:p w14:paraId="4EA72CC8" w14:textId="77777777" w:rsidR="002B3474" w:rsidRDefault="002B3474" w:rsidP="002B3474">
      <w:r>
        <w:t>3.1</w:t>
      </w:r>
      <w:r>
        <w:tab/>
        <w:t>Subject to Article 3.2, protection shall be extended under this instrument to traditional cultural expressions which are:</w:t>
      </w:r>
    </w:p>
    <w:p w14:paraId="7E6DE0C6" w14:textId="77777777" w:rsidR="002B3474" w:rsidRDefault="002B3474" w:rsidP="002B3474"/>
    <w:p w14:paraId="58551040" w14:textId="77777777" w:rsidR="002B3474" w:rsidRDefault="002B3474" w:rsidP="002B3474">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14:paraId="525D5F0F" w14:textId="77777777" w:rsidR="002B3474" w:rsidRDefault="002B3474" w:rsidP="002B3474"/>
    <w:p w14:paraId="6314AD4C" w14:textId="77777777" w:rsidR="002B3474" w:rsidRDefault="002B3474" w:rsidP="002B3474">
      <w:pPr>
        <w:ind w:left="567" w:firstLine="3"/>
      </w:pPr>
      <w:r>
        <w:t>(b)</w:t>
      </w:r>
      <w:r>
        <w:tab/>
        <w:t>linked with, and are an integral part of, the cultural and social identity and traditional heritage of indigenous [peoples], local communities and/or [other beneficiaries];  and</w:t>
      </w:r>
    </w:p>
    <w:p w14:paraId="2B491733" w14:textId="77777777" w:rsidR="002B3474" w:rsidRDefault="002B3474" w:rsidP="002B3474"/>
    <w:p w14:paraId="2E0BCA28" w14:textId="77777777" w:rsidR="002B3474" w:rsidRDefault="002B3474" w:rsidP="002B3474">
      <w:pPr>
        <w:ind w:left="630" w:hanging="90"/>
      </w:pPr>
      <w:r>
        <w:t>(c)</w:t>
      </w:r>
      <w:r>
        <w:tab/>
        <w:t>transmitted between or from generation to generation, whether consecutively or not.</w:t>
      </w:r>
    </w:p>
    <w:p w14:paraId="15573714" w14:textId="77777777" w:rsidR="002B3474" w:rsidRDefault="002B3474" w:rsidP="002B3474"/>
    <w:p w14:paraId="4DE8A5E0" w14:textId="77777777" w:rsidR="002B3474" w:rsidRDefault="002B3474" w:rsidP="002B3474">
      <w:r>
        <w:t>3.2.</w:t>
      </w:r>
      <w:r>
        <w:tab/>
        <w:t>A Member State/Contracting Party may under its national law, condition protection on the prior existence of the traditional cultural expressions for a reasonable term as determined by the Member State/Contracting Party.]</w:t>
      </w:r>
    </w:p>
    <w:p w14:paraId="71305146" w14:textId="77777777" w:rsidR="002B3474" w:rsidRDefault="002B3474" w:rsidP="002B3474"/>
    <w:p w14:paraId="65AACE88" w14:textId="77777777" w:rsidR="002B3474" w:rsidRDefault="002B3474" w:rsidP="002B3474"/>
    <w:p w14:paraId="64C22B05" w14:textId="77777777" w:rsidR="002B3474" w:rsidRDefault="002B3474" w:rsidP="002B3474">
      <w:r>
        <w:t>[Alt 2</w:t>
      </w:r>
    </w:p>
    <w:p w14:paraId="07F94313" w14:textId="77777777" w:rsidR="002B3474" w:rsidRDefault="002B3474" w:rsidP="002B3474"/>
    <w:p w14:paraId="008EE4BB" w14:textId="77777777" w:rsidR="002B3474" w:rsidRDefault="002B3474" w:rsidP="002B3474">
      <w:r>
        <w:t>3.1</w:t>
      </w:r>
      <w:r>
        <w:tab/>
        <w:t>Protection should be extended under this instrument to traditional cultural expressions which are:</w:t>
      </w:r>
    </w:p>
    <w:p w14:paraId="04E98F96" w14:textId="77777777" w:rsidR="002B3474" w:rsidRDefault="002B3474" w:rsidP="002B3474"/>
    <w:p w14:paraId="0F362312" w14:textId="77777777" w:rsidR="002B3474" w:rsidRDefault="002B3474" w:rsidP="002B3474">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14:paraId="2AEC23A5" w14:textId="77777777" w:rsidR="002B3474" w:rsidRDefault="002B3474" w:rsidP="002B3474"/>
    <w:p w14:paraId="40202AB1" w14:textId="77777777" w:rsidR="002B3474" w:rsidRDefault="002B3474" w:rsidP="002B3474">
      <w:pPr>
        <w:ind w:left="567" w:firstLine="3"/>
      </w:pPr>
      <w:r>
        <w:t>(b)</w:t>
      </w:r>
      <w:r>
        <w:tab/>
        <w:t>linked with, are an integral part of, and are distinctively associated with the cultural and social identity and traditional heritage of indigenous [peoples], local communities and/or [other beneficiaries];  and</w:t>
      </w:r>
    </w:p>
    <w:p w14:paraId="2D12ABBB" w14:textId="77777777" w:rsidR="002B3474" w:rsidRDefault="002B3474" w:rsidP="002B3474"/>
    <w:p w14:paraId="40530032" w14:textId="77777777" w:rsidR="002B3474" w:rsidRDefault="002B3474" w:rsidP="002B3474">
      <w:pPr>
        <w:ind w:left="567" w:firstLine="3"/>
      </w:pPr>
      <w:r>
        <w:t>(c)</w:t>
      </w:r>
      <w:r>
        <w:tab/>
        <w:t>transmitted between or from generation to generation, whether consecutively or not for a term not less than fifty years or five generations.]]</w:t>
      </w:r>
    </w:p>
    <w:p w14:paraId="4B3B6125" w14:textId="77777777" w:rsidR="002B3474" w:rsidRDefault="002B3474" w:rsidP="002B3474"/>
    <w:p w14:paraId="400AA042" w14:textId="77777777" w:rsidR="002B3474" w:rsidRDefault="002B3474" w:rsidP="002B3474">
      <w:pPr>
        <w:autoSpaceDE w:val="0"/>
        <w:autoSpaceDN w:val="0"/>
        <w:adjustRightInd w:val="0"/>
        <w:rPr>
          <w:szCs w:val="22"/>
        </w:rPr>
      </w:pPr>
    </w:p>
    <w:p w14:paraId="72B2D951" w14:textId="77777777" w:rsidR="002B3474" w:rsidRDefault="002B3474" w:rsidP="002B3474">
      <w:pPr>
        <w:rPr>
          <w:szCs w:val="22"/>
        </w:rPr>
      </w:pPr>
      <w:r>
        <w:rPr>
          <w:szCs w:val="22"/>
        </w:rPr>
        <w:br w:type="page"/>
      </w:r>
    </w:p>
    <w:p w14:paraId="5247F45B"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4</w:t>
      </w:r>
    </w:p>
    <w:p w14:paraId="2D7631AF" w14:textId="77777777" w:rsidR="002B3474" w:rsidRPr="00E31D9A" w:rsidRDefault="002B3474" w:rsidP="002B3474">
      <w:pPr>
        <w:tabs>
          <w:tab w:val="num" w:pos="993"/>
        </w:tabs>
        <w:autoSpaceDE w:val="0"/>
        <w:autoSpaceDN w:val="0"/>
        <w:adjustRightInd w:val="0"/>
        <w:jc w:val="center"/>
        <w:rPr>
          <w:szCs w:val="22"/>
        </w:rPr>
      </w:pPr>
    </w:p>
    <w:p w14:paraId="2A5CCC42" w14:textId="77777777" w:rsidR="002B3474" w:rsidRPr="00E31D9A" w:rsidRDefault="002B3474" w:rsidP="002B3474">
      <w:pPr>
        <w:tabs>
          <w:tab w:val="num" w:pos="993"/>
        </w:tabs>
        <w:autoSpaceDE w:val="0"/>
        <w:autoSpaceDN w:val="0"/>
        <w:adjustRightInd w:val="0"/>
        <w:jc w:val="center"/>
        <w:rPr>
          <w:szCs w:val="22"/>
        </w:rPr>
      </w:pPr>
      <w:r w:rsidRPr="00E31D9A">
        <w:rPr>
          <w:szCs w:val="22"/>
        </w:rPr>
        <w:t xml:space="preserve">BENEFICIARIES </w:t>
      </w:r>
    </w:p>
    <w:p w14:paraId="4514D6F8" w14:textId="77777777" w:rsidR="002B3474" w:rsidRPr="00E31D9A" w:rsidRDefault="002B3474" w:rsidP="002B3474">
      <w:pPr>
        <w:tabs>
          <w:tab w:val="num" w:pos="993"/>
        </w:tabs>
        <w:autoSpaceDE w:val="0"/>
        <w:autoSpaceDN w:val="0"/>
        <w:adjustRightInd w:val="0"/>
        <w:rPr>
          <w:szCs w:val="22"/>
        </w:rPr>
      </w:pPr>
    </w:p>
    <w:p w14:paraId="4B87BD83" w14:textId="77777777" w:rsidR="002B3474" w:rsidRDefault="002B3474" w:rsidP="002B3474">
      <w:pPr>
        <w:autoSpaceDE w:val="0"/>
        <w:autoSpaceDN w:val="0"/>
        <w:adjustRightInd w:val="0"/>
      </w:pPr>
      <w:r>
        <w:t>[Alt 1</w:t>
      </w:r>
    </w:p>
    <w:p w14:paraId="317E2721" w14:textId="77777777" w:rsidR="002B3474" w:rsidRPr="00E31D9A" w:rsidRDefault="002B3474" w:rsidP="002B3474">
      <w:pPr>
        <w:autoSpaceDE w:val="0"/>
        <w:autoSpaceDN w:val="0"/>
        <w:adjustRightInd w:val="0"/>
      </w:pPr>
    </w:p>
    <w:p w14:paraId="4FAFDCFA" w14:textId="77777777" w:rsidR="002B3474" w:rsidRPr="00E31D9A" w:rsidRDefault="002B3474" w:rsidP="002B3474">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14:paraId="28BD414E" w14:textId="77777777" w:rsidR="002B3474" w:rsidRDefault="002B3474" w:rsidP="002B3474">
      <w:pPr>
        <w:autoSpaceDE w:val="0"/>
        <w:autoSpaceDN w:val="0"/>
        <w:adjustRightInd w:val="0"/>
      </w:pPr>
    </w:p>
    <w:p w14:paraId="7F7F290B" w14:textId="77777777" w:rsidR="002B3474" w:rsidRDefault="002B3474" w:rsidP="002B3474">
      <w:pPr>
        <w:autoSpaceDE w:val="0"/>
        <w:autoSpaceDN w:val="0"/>
        <w:adjustRightInd w:val="0"/>
      </w:pPr>
    </w:p>
    <w:p w14:paraId="4C5697C9" w14:textId="77777777" w:rsidR="002B3474" w:rsidRDefault="002B3474" w:rsidP="002B3474">
      <w:pPr>
        <w:autoSpaceDE w:val="0"/>
        <w:autoSpaceDN w:val="0"/>
        <w:adjustRightInd w:val="0"/>
      </w:pPr>
      <w:r>
        <w:t>Facilitators’ Alternative</w:t>
      </w:r>
    </w:p>
    <w:p w14:paraId="3109DF8C" w14:textId="77777777" w:rsidR="002B3474" w:rsidRDefault="002B3474" w:rsidP="002B3474">
      <w:pPr>
        <w:autoSpaceDE w:val="0"/>
        <w:autoSpaceDN w:val="0"/>
        <w:adjustRightInd w:val="0"/>
      </w:pPr>
    </w:p>
    <w:p w14:paraId="62D1DC6B" w14:textId="77777777" w:rsidR="002B3474" w:rsidRDefault="002B3474" w:rsidP="002B3474">
      <w:pPr>
        <w:autoSpaceDE w:val="0"/>
        <w:autoSpaceDN w:val="0"/>
        <w:adjustRightInd w:val="0"/>
      </w:pPr>
      <w:r>
        <w:t>4.1 The beneficiaries under this instrument are Indigenous [Peoples] and local communities</w:t>
      </w:r>
    </w:p>
    <w:p w14:paraId="2801D78E" w14:textId="77777777" w:rsidR="002B3474" w:rsidRDefault="002B3474" w:rsidP="002B3474">
      <w:pPr>
        <w:autoSpaceDE w:val="0"/>
        <w:autoSpaceDN w:val="0"/>
        <w:adjustRightInd w:val="0"/>
      </w:pPr>
    </w:p>
    <w:p w14:paraId="69B71E87" w14:textId="77777777" w:rsidR="002B3474" w:rsidRDefault="002B3474" w:rsidP="002B3474">
      <w:pPr>
        <w:pStyle w:val="ListParagraph"/>
        <w:autoSpaceDE w:val="0"/>
        <w:autoSpaceDN w:val="0"/>
        <w:adjustRightInd w:val="0"/>
      </w:pPr>
    </w:p>
    <w:p w14:paraId="311B06DF" w14:textId="77777777" w:rsidR="002B3474" w:rsidRDefault="002B3474" w:rsidP="002B3474">
      <w:pPr>
        <w:autoSpaceDE w:val="0"/>
        <w:autoSpaceDN w:val="0"/>
        <w:adjustRightInd w:val="0"/>
      </w:pPr>
      <w:r>
        <w:t>4.2 A Member State/Contracting Party, where applicable may under national law specify other beneficiaries who create traditional cultural expressions.]</w:t>
      </w:r>
    </w:p>
    <w:p w14:paraId="74E36D14" w14:textId="77777777" w:rsidR="002B3474" w:rsidRDefault="002B3474" w:rsidP="002B3474">
      <w:pPr>
        <w:autoSpaceDE w:val="0"/>
        <w:autoSpaceDN w:val="0"/>
        <w:adjustRightInd w:val="0"/>
      </w:pPr>
    </w:p>
    <w:p w14:paraId="53DC90D3" w14:textId="77777777" w:rsidR="002B3474" w:rsidRPr="00E31D9A" w:rsidRDefault="002B3474" w:rsidP="002B3474">
      <w:pPr>
        <w:autoSpaceDE w:val="0"/>
        <w:autoSpaceDN w:val="0"/>
        <w:adjustRightInd w:val="0"/>
      </w:pPr>
    </w:p>
    <w:p w14:paraId="4FACD288" w14:textId="77777777" w:rsidR="002B3474" w:rsidRPr="00E31D9A" w:rsidRDefault="002B3474" w:rsidP="002B3474">
      <w:pPr>
        <w:tabs>
          <w:tab w:val="num" w:pos="993"/>
        </w:tabs>
        <w:autoSpaceDE w:val="0"/>
        <w:autoSpaceDN w:val="0"/>
        <w:adjustRightInd w:val="0"/>
        <w:jc w:val="center"/>
        <w:rPr>
          <w:szCs w:val="22"/>
        </w:rPr>
      </w:pPr>
      <w:r w:rsidRPr="00E31D9A">
        <w:rPr>
          <w:szCs w:val="22"/>
        </w:rPr>
        <w:br w:type="page"/>
        <w:t>[ARTICLE 5</w:t>
      </w:r>
    </w:p>
    <w:p w14:paraId="34158A1E" w14:textId="77777777" w:rsidR="002B3474" w:rsidRPr="00E31D9A" w:rsidRDefault="002B3474" w:rsidP="002B3474">
      <w:pPr>
        <w:tabs>
          <w:tab w:val="num" w:pos="993"/>
        </w:tabs>
        <w:autoSpaceDE w:val="0"/>
        <w:autoSpaceDN w:val="0"/>
        <w:adjustRightInd w:val="0"/>
        <w:jc w:val="center"/>
        <w:rPr>
          <w:szCs w:val="22"/>
        </w:rPr>
      </w:pPr>
    </w:p>
    <w:p w14:paraId="39606B27" w14:textId="77777777" w:rsidR="002B3474" w:rsidRPr="00E31D9A" w:rsidRDefault="002B3474" w:rsidP="002B3474">
      <w:pPr>
        <w:tabs>
          <w:tab w:val="num" w:pos="993"/>
        </w:tabs>
        <w:autoSpaceDE w:val="0"/>
        <w:autoSpaceDN w:val="0"/>
        <w:adjustRightInd w:val="0"/>
        <w:jc w:val="center"/>
        <w:rPr>
          <w:szCs w:val="22"/>
        </w:rPr>
      </w:pPr>
      <w:r w:rsidRPr="00E31D9A">
        <w:rPr>
          <w:szCs w:val="22"/>
        </w:rPr>
        <w:t>SCOPE OF [PROTECTION]/[SAFEGUARDING]</w:t>
      </w:r>
    </w:p>
    <w:p w14:paraId="42FB913B" w14:textId="77777777" w:rsidR="002B3474" w:rsidRDefault="002B3474" w:rsidP="002B3474">
      <w:pPr>
        <w:tabs>
          <w:tab w:val="num" w:pos="993"/>
        </w:tabs>
        <w:autoSpaceDE w:val="0"/>
        <w:autoSpaceDN w:val="0"/>
        <w:adjustRightInd w:val="0"/>
        <w:rPr>
          <w:szCs w:val="22"/>
        </w:rPr>
      </w:pPr>
    </w:p>
    <w:p w14:paraId="47FF6B03" w14:textId="77777777" w:rsidR="002B3474" w:rsidRPr="00E31D9A" w:rsidRDefault="002B3474" w:rsidP="002B3474">
      <w:pPr>
        <w:tabs>
          <w:tab w:val="num" w:pos="993"/>
        </w:tabs>
        <w:autoSpaceDE w:val="0"/>
        <w:autoSpaceDN w:val="0"/>
        <w:adjustRightInd w:val="0"/>
        <w:rPr>
          <w:szCs w:val="22"/>
        </w:rPr>
      </w:pPr>
      <w:r>
        <w:rPr>
          <w:szCs w:val="22"/>
        </w:rPr>
        <w:t>[Facilitators’ Alternative</w:t>
      </w:r>
    </w:p>
    <w:p w14:paraId="2CB91F1E" w14:textId="77777777" w:rsidR="002B3474" w:rsidRDefault="002B3474" w:rsidP="002B3474">
      <w:pPr>
        <w:tabs>
          <w:tab w:val="num" w:pos="993"/>
        </w:tabs>
        <w:autoSpaceDE w:val="0"/>
        <w:autoSpaceDN w:val="0"/>
        <w:adjustRightInd w:val="0"/>
        <w:rPr>
          <w:szCs w:val="22"/>
        </w:rPr>
      </w:pPr>
    </w:p>
    <w:p w14:paraId="54EB913F" w14:textId="77777777" w:rsidR="002B3474" w:rsidRDefault="002B3474" w:rsidP="002B3474">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14:paraId="6C30056F" w14:textId="77777777" w:rsidR="002B3474" w:rsidRPr="00256D7D" w:rsidRDefault="002B3474" w:rsidP="002B3474">
      <w:pPr>
        <w:spacing w:line="276" w:lineRule="auto"/>
        <w:rPr>
          <w:szCs w:val="22"/>
        </w:rPr>
      </w:pPr>
    </w:p>
    <w:p w14:paraId="094D7494" w14:textId="77777777" w:rsidR="002B3474" w:rsidRDefault="002B3474" w:rsidP="002B3474">
      <w:pPr>
        <w:pStyle w:val="ListParagraph"/>
        <w:numPr>
          <w:ilvl w:val="0"/>
          <w:numId w:val="12"/>
        </w:numPr>
        <w:autoSpaceDE w:val="0"/>
        <w:autoSpaceDN w:val="0"/>
        <w:adjustRightInd w:val="0"/>
        <w:spacing w:line="276" w:lineRule="auto"/>
      </w:pPr>
      <w:r>
        <w:t>Where, with reference to the customary laws of Indigenous [Peoples], local communities, or other beneficiaries, access to traditional cultural expressions is restricted, including where the traditional cultural expressions are secret or sacred, beneficiaries have exclusive collective rights:</w:t>
      </w:r>
    </w:p>
    <w:p w14:paraId="7B7E11FA" w14:textId="77777777" w:rsidR="002B3474" w:rsidRPr="00B17A65" w:rsidRDefault="002B3474" w:rsidP="002B3474">
      <w:pPr>
        <w:pStyle w:val="ListParagraph"/>
        <w:autoSpaceDE w:val="0"/>
        <w:autoSpaceDN w:val="0"/>
        <w:adjustRightInd w:val="0"/>
        <w:ind w:left="1487"/>
      </w:pPr>
    </w:p>
    <w:p w14:paraId="2E849736" w14:textId="77777777" w:rsidR="002B3474" w:rsidRDefault="002B3474" w:rsidP="002B3474">
      <w:pPr>
        <w:pStyle w:val="ListParagraph"/>
        <w:numPr>
          <w:ilvl w:val="0"/>
          <w:numId w:val="19"/>
        </w:numPr>
        <w:autoSpaceDE w:val="0"/>
        <w:autoSpaceDN w:val="0"/>
        <w:adjustRightInd w:val="0"/>
        <w:spacing w:line="276" w:lineRule="auto"/>
        <w:ind w:left="2160"/>
      </w:pPr>
      <w:r w:rsidRPr="009C58DE">
        <w:t>to maintain, control, use, develop, authorize or prevent access to and use/utilizatio</w:t>
      </w:r>
      <w:r>
        <w:t>n of their traditional cultural expressions</w:t>
      </w:r>
      <w:r w:rsidRPr="009C58DE">
        <w:t xml:space="preserve">; </w:t>
      </w:r>
    </w:p>
    <w:p w14:paraId="2FA9C1F8" w14:textId="77777777" w:rsidR="002B3474" w:rsidRDefault="002B3474" w:rsidP="002B3474">
      <w:pPr>
        <w:pStyle w:val="ListParagraph"/>
        <w:autoSpaceDE w:val="0"/>
        <w:autoSpaceDN w:val="0"/>
        <w:adjustRightInd w:val="0"/>
        <w:ind w:left="2160"/>
      </w:pPr>
    </w:p>
    <w:p w14:paraId="1E830849" w14:textId="77777777" w:rsidR="002B3474" w:rsidRPr="009C58DE" w:rsidRDefault="002B3474" w:rsidP="002B3474">
      <w:pPr>
        <w:pStyle w:val="ListParagraph"/>
        <w:numPr>
          <w:ilvl w:val="0"/>
          <w:numId w:val="19"/>
        </w:numPr>
        <w:autoSpaceDE w:val="0"/>
        <w:autoSpaceDN w:val="0"/>
        <w:adjustRightInd w:val="0"/>
        <w:spacing w:line="276" w:lineRule="auto"/>
        <w:ind w:left="2160"/>
      </w:pPr>
      <w:r>
        <w:t xml:space="preserve">to </w:t>
      </w:r>
      <w:r w:rsidRPr="009C58DE">
        <w:t xml:space="preserve">receive a fair and equitable share of benefits arising from </w:t>
      </w:r>
      <w:r>
        <w:t>their</w:t>
      </w:r>
      <w:r w:rsidRPr="009C58DE">
        <w:t xml:space="preserve"> use</w:t>
      </w:r>
      <w:r>
        <w:t xml:space="preserve">; </w:t>
      </w:r>
    </w:p>
    <w:p w14:paraId="23E18D0C" w14:textId="77777777" w:rsidR="002B3474" w:rsidRPr="009C58DE" w:rsidRDefault="002B3474" w:rsidP="002B3474">
      <w:pPr>
        <w:pStyle w:val="ListParagraph"/>
        <w:autoSpaceDE w:val="0"/>
        <w:autoSpaceDN w:val="0"/>
        <w:adjustRightInd w:val="0"/>
        <w:ind w:left="2160"/>
      </w:pPr>
    </w:p>
    <w:p w14:paraId="1EECC580" w14:textId="77777777" w:rsidR="002B3474" w:rsidRDefault="002B3474" w:rsidP="002B3474">
      <w:pPr>
        <w:pStyle w:val="ListParagraph"/>
        <w:numPr>
          <w:ilvl w:val="0"/>
          <w:numId w:val="19"/>
        </w:numPr>
        <w:autoSpaceDE w:val="0"/>
        <w:autoSpaceDN w:val="0"/>
        <w:adjustRightInd w:val="0"/>
        <w:spacing w:line="276" w:lineRule="auto"/>
        <w:ind w:left="2160"/>
      </w:pPr>
      <w:r w:rsidRPr="009C58DE">
        <w:t>of attribution</w:t>
      </w:r>
      <w:r>
        <w:t>;</w:t>
      </w:r>
      <w:r w:rsidRPr="009C58DE">
        <w:t xml:space="preserve"> and </w:t>
      </w:r>
    </w:p>
    <w:p w14:paraId="7C61858E" w14:textId="77777777" w:rsidR="002B3474" w:rsidRDefault="002B3474" w:rsidP="002B3474">
      <w:pPr>
        <w:pStyle w:val="ListParagraph"/>
      </w:pPr>
    </w:p>
    <w:p w14:paraId="444D926B" w14:textId="77777777" w:rsidR="002B3474" w:rsidRPr="009C58DE" w:rsidRDefault="002B3474" w:rsidP="002B3474">
      <w:pPr>
        <w:pStyle w:val="ListParagraph"/>
        <w:numPr>
          <w:ilvl w:val="0"/>
          <w:numId w:val="19"/>
        </w:numPr>
        <w:autoSpaceDE w:val="0"/>
        <w:autoSpaceDN w:val="0"/>
        <w:adjustRightInd w:val="0"/>
        <w:spacing w:line="276" w:lineRule="auto"/>
        <w:ind w:left="2160"/>
      </w:pPr>
      <w:r w:rsidRPr="009C58DE">
        <w:t>to the us</w:t>
      </w:r>
      <w:r>
        <w:t>e of their traditional cultural expressions</w:t>
      </w:r>
      <w:r w:rsidRPr="009C58DE">
        <w:t xml:space="preserve"> in a manner that respects the integri</w:t>
      </w:r>
      <w:r>
        <w:t>ty of such traditional cultural expressions</w:t>
      </w:r>
      <w:r w:rsidRPr="009C58DE">
        <w:t>.</w:t>
      </w:r>
    </w:p>
    <w:p w14:paraId="6EF6FA32" w14:textId="77777777" w:rsidR="002B3474" w:rsidRDefault="002B3474" w:rsidP="002B3474">
      <w:pPr>
        <w:pStyle w:val="ListParagraph"/>
        <w:autoSpaceDE w:val="0"/>
        <w:autoSpaceDN w:val="0"/>
        <w:adjustRightInd w:val="0"/>
        <w:ind w:left="2160"/>
      </w:pPr>
    </w:p>
    <w:p w14:paraId="13E93C83" w14:textId="77777777" w:rsidR="002B3474" w:rsidRDefault="002B3474" w:rsidP="002B3474">
      <w:pPr>
        <w:pStyle w:val="ListParagraph"/>
        <w:numPr>
          <w:ilvl w:val="0"/>
          <w:numId w:val="12"/>
        </w:numPr>
        <w:autoSpaceDE w:val="0"/>
        <w:autoSpaceDN w:val="0"/>
        <w:adjustRightInd w:val="0"/>
        <w:spacing w:line="276" w:lineRule="auto"/>
      </w:pPr>
      <w:r>
        <w:t>Where, with reference to the customary laws of Indigenous [Peoples], local communities or other beneficiaries, access to the traditional cultural expressions is not restricted, beneficiaries have collective rights :</w:t>
      </w:r>
    </w:p>
    <w:p w14:paraId="75C33A3D" w14:textId="77777777" w:rsidR="002B3474" w:rsidRPr="009C58DE" w:rsidRDefault="002B3474" w:rsidP="002B3474">
      <w:pPr>
        <w:autoSpaceDE w:val="0"/>
        <w:autoSpaceDN w:val="0"/>
        <w:adjustRightInd w:val="0"/>
        <w:ind w:left="1450"/>
        <w:rPr>
          <w:szCs w:val="22"/>
        </w:rPr>
      </w:pPr>
    </w:p>
    <w:p w14:paraId="5D9E2F65" w14:textId="77777777" w:rsidR="002B3474" w:rsidRPr="009C58DE" w:rsidRDefault="002B3474" w:rsidP="002B3474">
      <w:pPr>
        <w:pStyle w:val="ListParagraph"/>
        <w:numPr>
          <w:ilvl w:val="0"/>
          <w:numId w:val="21"/>
        </w:numPr>
        <w:autoSpaceDE w:val="0"/>
        <w:autoSpaceDN w:val="0"/>
        <w:adjustRightInd w:val="0"/>
        <w:spacing w:line="276" w:lineRule="auto"/>
      </w:pPr>
      <w:r>
        <w:t xml:space="preserve">to </w:t>
      </w:r>
      <w:r w:rsidRPr="009C58DE">
        <w:t xml:space="preserve">receive a fair and equitable share of benefits arising from its use;  </w:t>
      </w:r>
    </w:p>
    <w:p w14:paraId="188D0BA3" w14:textId="77777777" w:rsidR="002B3474" w:rsidRPr="009C58DE" w:rsidRDefault="002B3474" w:rsidP="002B3474">
      <w:pPr>
        <w:pStyle w:val="ListParagraph"/>
        <w:autoSpaceDE w:val="0"/>
        <w:autoSpaceDN w:val="0"/>
        <w:adjustRightInd w:val="0"/>
        <w:ind w:left="2160"/>
      </w:pPr>
    </w:p>
    <w:p w14:paraId="76042CCD" w14:textId="77777777" w:rsidR="002B3474" w:rsidRDefault="002B3474" w:rsidP="002B3474">
      <w:pPr>
        <w:pStyle w:val="ListParagraph"/>
        <w:numPr>
          <w:ilvl w:val="0"/>
          <w:numId w:val="21"/>
        </w:numPr>
        <w:autoSpaceDE w:val="0"/>
        <w:autoSpaceDN w:val="0"/>
        <w:adjustRightInd w:val="0"/>
        <w:spacing w:line="276" w:lineRule="auto"/>
      </w:pPr>
      <w:r w:rsidRPr="009C58DE">
        <w:t xml:space="preserve"> of attribution</w:t>
      </w:r>
      <w:r>
        <w:t>;</w:t>
      </w:r>
      <w:r w:rsidRPr="009C58DE">
        <w:t xml:space="preserve"> and </w:t>
      </w:r>
    </w:p>
    <w:p w14:paraId="1937A458" w14:textId="77777777" w:rsidR="002B3474" w:rsidRDefault="002B3474" w:rsidP="002B3474">
      <w:pPr>
        <w:pStyle w:val="ListParagraph"/>
      </w:pPr>
    </w:p>
    <w:p w14:paraId="06A87ECB" w14:textId="77777777" w:rsidR="002B3474" w:rsidRDefault="002B3474" w:rsidP="002B3474">
      <w:pPr>
        <w:pStyle w:val="ListParagraph"/>
        <w:numPr>
          <w:ilvl w:val="0"/>
          <w:numId w:val="21"/>
        </w:numPr>
        <w:autoSpaceDE w:val="0"/>
        <w:autoSpaceDN w:val="0"/>
        <w:adjustRightInd w:val="0"/>
        <w:spacing w:line="276" w:lineRule="auto"/>
      </w:pPr>
      <w:r w:rsidRPr="009C58DE">
        <w:t>to the u</w:t>
      </w:r>
      <w:r>
        <w:t>se of their traditional cultural expressions</w:t>
      </w:r>
      <w:r w:rsidRPr="009C58DE">
        <w:t xml:space="preserve"> in a manner that respects the integri</w:t>
      </w:r>
      <w:r>
        <w:t>ty of such traditional cultural expressions</w:t>
      </w:r>
      <w:r w:rsidRPr="009C58DE">
        <w:t>.</w:t>
      </w:r>
    </w:p>
    <w:p w14:paraId="0914D56A" w14:textId="77777777" w:rsidR="002B3474" w:rsidRDefault="002B3474" w:rsidP="002B3474">
      <w:pPr>
        <w:tabs>
          <w:tab w:val="num" w:pos="993"/>
        </w:tabs>
        <w:autoSpaceDE w:val="0"/>
        <w:autoSpaceDN w:val="0"/>
        <w:adjustRightInd w:val="0"/>
        <w:rPr>
          <w:szCs w:val="22"/>
        </w:rPr>
      </w:pPr>
    </w:p>
    <w:p w14:paraId="7F4C08AA" w14:textId="77777777" w:rsidR="002B3474" w:rsidRDefault="002B3474" w:rsidP="002B3474">
      <w:pPr>
        <w:pStyle w:val="ListParagraph"/>
        <w:numPr>
          <w:ilvl w:val="0"/>
          <w:numId w:val="12"/>
        </w:numPr>
      </w:pPr>
      <w:r>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w:t>
      </w:r>
    </w:p>
    <w:p w14:paraId="22F554B3" w14:textId="77777777" w:rsidR="002B3474" w:rsidRDefault="002B3474" w:rsidP="002B3474">
      <w:pPr>
        <w:pStyle w:val="ListParagraph"/>
        <w:ind w:left="2421"/>
      </w:pPr>
    </w:p>
    <w:p w14:paraId="38BF2315" w14:textId="77777777" w:rsidR="002B3474" w:rsidRDefault="002B3474" w:rsidP="002B3474">
      <w:pPr>
        <w:pStyle w:val="ListParagraph"/>
        <w:numPr>
          <w:ilvl w:val="0"/>
          <w:numId w:val="12"/>
        </w:numPr>
        <w:autoSpaceDE w:val="0"/>
        <w:autoSpaceDN w:val="0"/>
        <w:adjustRightInd w:val="0"/>
      </w:pPr>
      <w:r>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14:paraId="17B19E1E" w14:textId="77777777" w:rsidR="002B3474" w:rsidRDefault="002B3474" w:rsidP="002B3474">
      <w:pPr>
        <w:pStyle w:val="ListParagraph"/>
      </w:pPr>
    </w:p>
    <w:p w14:paraId="140BB54D" w14:textId="77777777" w:rsidR="002B3474" w:rsidRPr="002E01B8" w:rsidRDefault="002B3474" w:rsidP="002B3474">
      <w:pPr>
        <w:autoSpaceDE w:val="0"/>
        <w:autoSpaceDN w:val="0"/>
        <w:adjustRightInd w:val="0"/>
      </w:pPr>
    </w:p>
    <w:p w14:paraId="2036FAA1" w14:textId="77777777" w:rsidR="002B3474" w:rsidRPr="00A65621" w:rsidRDefault="002B3474" w:rsidP="002B3474">
      <w:pPr>
        <w:tabs>
          <w:tab w:val="num" w:pos="993"/>
        </w:tabs>
        <w:autoSpaceDE w:val="0"/>
        <w:autoSpaceDN w:val="0"/>
        <w:adjustRightInd w:val="0"/>
        <w:rPr>
          <w:szCs w:val="22"/>
        </w:rPr>
      </w:pPr>
      <w:r w:rsidRPr="00A65621">
        <w:rPr>
          <w:szCs w:val="22"/>
        </w:rPr>
        <w:t>[Alt 1</w:t>
      </w:r>
    </w:p>
    <w:p w14:paraId="7839BA0B" w14:textId="77777777" w:rsidR="002B3474" w:rsidRPr="00E31D9A" w:rsidRDefault="002B3474" w:rsidP="002B3474">
      <w:pPr>
        <w:tabs>
          <w:tab w:val="left" w:pos="550"/>
        </w:tabs>
        <w:autoSpaceDE w:val="0"/>
        <w:autoSpaceDN w:val="0"/>
        <w:adjustRightInd w:val="0"/>
        <w:rPr>
          <w:szCs w:val="22"/>
        </w:rPr>
      </w:pPr>
    </w:p>
    <w:p w14:paraId="59A323BE" w14:textId="77777777" w:rsidR="002B3474" w:rsidRPr="00E31D9A" w:rsidRDefault="002B3474" w:rsidP="002B3474">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14:paraId="629F11A7" w14:textId="77777777" w:rsidR="002B3474" w:rsidRPr="00E31D9A" w:rsidRDefault="002B3474" w:rsidP="002B3474">
      <w:pPr>
        <w:tabs>
          <w:tab w:val="left" w:pos="550"/>
        </w:tabs>
        <w:autoSpaceDE w:val="0"/>
        <w:autoSpaceDN w:val="0"/>
        <w:adjustRightInd w:val="0"/>
        <w:rPr>
          <w:szCs w:val="22"/>
        </w:rPr>
      </w:pPr>
    </w:p>
    <w:p w14:paraId="0B752783" w14:textId="77777777" w:rsidR="002B3474" w:rsidRPr="00E31D9A" w:rsidRDefault="002B3474" w:rsidP="002B3474">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14:paraId="28797906" w14:textId="77777777" w:rsidR="002B3474" w:rsidRPr="00E31D9A" w:rsidRDefault="002B3474" w:rsidP="002B3474">
      <w:pPr>
        <w:tabs>
          <w:tab w:val="left" w:pos="550"/>
        </w:tabs>
        <w:autoSpaceDE w:val="0"/>
        <w:autoSpaceDN w:val="0"/>
        <w:adjustRightInd w:val="0"/>
        <w:rPr>
          <w:szCs w:val="22"/>
        </w:rPr>
      </w:pPr>
    </w:p>
    <w:p w14:paraId="5724AA01" w14:textId="77777777" w:rsidR="002B3474" w:rsidRPr="00E31D9A" w:rsidRDefault="002B3474" w:rsidP="002B3474">
      <w:pPr>
        <w:tabs>
          <w:tab w:val="left" w:pos="550"/>
        </w:tabs>
        <w:autoSpaceDE w:val="0"/>
        <w:autoSpaceDN w:val="0"/>
        <w:adjustRightInd w:val="0"/>
        <w:rPr>
          <w:szCs w:val="22"/>
        </w:rPr>
      </w:pPr>
    </w:p>
    <w:p w14:paraId="349AC580" w14:textId="77777777" w:rsidR="002B3474" w:rsidRPr="00A65621" w:rsidRDefault="002B3474" w:rsidP="002B3474">
      <w:pPr>
        <w:tabs>
          <w:tab w:val="left" w:pos="550"/>
        </w:tabs>
        <w:autoSpaceDE w:val="0"/>
        <w:autoSpaceDN w:val="0"/>
        <w:adjustRightInd w:val="0"/>
        <w:rPr>
          <w:szCs w:val="22"/>
        </w:rPr>
      </w:pPr>
      <w:r w:rsidRPr="00A65621">
        <w:rPr>
          <w:szCs w:val="22"/>
        </w:rPr>
        <w:t>[Alt 2</w:t>
      </w:r>
    </w:p>
    <w:p w14:paraId="309790E0" w14:textId="77777777" w:rsidR="002B3474" w:rsidRDefault="002B3474" w:rsidP="002B3474">
      <w:pPr>
        <w:tabs>
          <w:tab w:val="left" w:pos="550"/>
        </w:tabs>
        <w:autoSpaceDE w:val="0"/>
        <w:autoSpaceDN w:val="0"/>
        <w:adjustRightInd w:val="0"/>
        <w:rPr>
          <w:i/>
        </w:rPr>
      </w:pPr>
    </w:p>
    <w:p w14:paraId="419D9EE4" w14:textId="77777777" w:rsidR="002B3474" w:rsidRDefault="002B3474" w:rsidP="002B3474">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14:paraId="56E56F89" w14:textId="77777777" w:rsidR="002B3474" w:rsidRDefault="002B3474" w:rsidP="002B3474">
      <w:pPr>
        <w:autoSpaceDE w:val="0"/>
        <w:autoSpaceDN w:val="0"/>
        <w:adjustRightInd w:val="0"/>
        <w:ind w:left="764"/>
      </w:pPr>
    </w:p>
    <w:p w14:paraId="3AF4CB63" w14:textId="77777777" w:rsidR="002B3474" w:rsidRDefault="002B3474" w:rsidP="002B3474">
      <w:pPr>
        <w:numPr>
          <w:ilvl w:val="0"/>
          <w:numId w:val="9"/>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14:paraId="5C2B6F07" w14:textId="77777777" w:rsidR="002B3474" w:rsidRDefault="002B3474" w:rsidP="002B3474">
      <w:pPr>
        <w:tabs>
          <w:tab w:val="left" w:pos="550"/>
        </w:tabs>
        <w:autoSpaceDE w:val="0"/>
        <w:autoSpaceDN w:val="0"/>
        <w:adjustRightInd w:val="0"/>
        <w:ind w:left="404"/>
      </w:pPr>
    </w:p>
    <w:p w14:paraId="094F4620" w14:textId="77777777" w:rsidR="002B3474" w:rsidRDefault="002B3474" w:rsidP="002B3474">
      <w:pPr>
        <w:numPr>
          <w:ilvl w:val="0"/>
          <w:numId w:val="8"/>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14:paraId="4141E04A" w14:textId="77777777" w:rsidR="002B3474" w:rsidRDefault="002B3474" w:rsidP="002B3474">
      <w:pPr>
        <w:autoSpaceDE w:val="0"/>
        <w:autoSpaceDN w:val="0"/>
        <w:adjustRightInd w:val="0"/>
        <w:ind w:left="990" w:firstLine="180"/>
      </w:pPr>
    </w:p>
    <w:p w14:paraId="1746463C" w14:textId="77777777" w:rsidR="002B3474" w:rsidRDefault="002B3474" w:rsidP="002B3474">
      <w:pPr>
        <w:numPr>
          <w:ilvl w:val="0"/>
          <w:numId w:val="8"/>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14:paraId="7E012CFB" w14:textId="77777777" w:rsidR="002B3474" w:rsidRDefault="002B3474" w:rsidP="002B3474">
      <w:pPr>
        <w:tabs>
          <w:tab w:val="left" w:pos="550"/>
        </w:tabs>
        <w:autoSpaceDE w:val="0"/>
        <w:autoSpaceDN w:val="0"/>
        <w:adjustRightInd w:val="0"/>
        <w:ind w:left="404"/>
        <w:contextualSpacing/>
      </w:pPr>
    </w:p>
    <w:p w14:paraId="0E279A70" w14:textId="77777777" w:rsidR="002B3474" w:rsidRDefault="002B3474" w:rsidP="002B3474">
      <w:pPr>
        <w:numPr>
          <w:ilvl w:val="0"/>
          <w:numId w:val="9"/>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14:paraId="205C7AE7" w14:textId="77777777" w:rsidR="002B3474" w:rsidRDefault="002B3474" w:rsidP="002B3474">
      <w:pPr>
        <w:autoSpaceDE w:val="0"/>
        <w:autoSpaceDN w:val="0"/>
        <w:adjustRightInd w:val="0"/>
        <w:ind w:left="764"/>
      </w:pPr>
    </w:p>
    <w:p w14:paraId="16E3BCF2" w14:textId="77777777" w:rsidR="002B3474" w:rsidRDefault="002B3474" w:rsidP="002B3474">
      <w:pPr>
        <w:numPr>
          <w:ilvl w:val="0"/>
          <w:numId w:val="7"/>
        </w:numPr>
        <w:autoSpaceDE w:val="0"/>
        <w:autoSpaceDN w:val="0"/>
        <w:adjustRightInd w:val="0"/>
        <w:ind w:left="990" w:firstLine="144"/>
      </w:pPr>
      <w:r>
        <w:tab/>
        <w:t xml:space="preserve">Beneficiaries receive a fair and equitable share of benefits arising from their use; and </w:t>
      </w:r>
    </w:p>
    <w:p w14:paraId="39D45F44" w14:textId="77777777" w:rsidR="002B3474" w:rsidRDefault="002B3474" w:rsidP="002B3474">
      <w:pPr>
        <w:autoSpaceDE w:val="0"/>
        <w:autoSpaceDN w:val="0"/>
        <w:adjustRightInd w:val="0"/>
        <w:ind w:left="1538" w:hanging="567"/>
      </w:pPr>
    </w:p>
    <w:p w14:paraId="235774E5" w14:textId="77777777" w:rsidR="002B3474" w:rsidRDefault="002B3474" w:rsidP="002B3474">
      <w:pPr>
        <w:numPr>
          <w:ilvl w:val="0"/>
          <w:numId w:val="7"/>
        </w:numPr>
        <w:autoSpaceDE w:val="0"/>
        <w:autoSpaceDN w:val="0"/>
        <w:adjustRightInd w:val="0"/>
        <w:ind w:left="1080" w:firstLine="54"/>
        <w:rPr>
          <w:rFonts w:eastAsia="Times New Roman"/>
          <w:lang w:val="sv-SE" w:eastAsia="en-US"/>
        </w:rPr>
      </w:pPr>
      <w:r>
        <w:tab/>
      </w: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14:paraId="6D2C29B7" w14:textId="77777777" w:rsidR="002B3474" w:rsidRDefault="002B3474" w:rsidP="002B3474">
      <w:pPr>
        <w:autoSpaceDE w:val="0"/>
        <w:autoSpaceDN w:val="0"/>
        <w:adjustRightInd w:val="0"/>
        <w:ind w:left="1134"/>
      </w:pPr>
    </w:p>
    <w:p w14:paraId="524937FB" w14:textId="77777777" w:rsidR="002B3474" w:rsidRPr="00E31D9A" w:rsidRDefault="002B3474" w:rsidP="002B3474">
      <w:pPr>
        <w:tabs>
          <w:tab w:val="left" w:pos="550"/>
        </w:tabs>
        <w:autoSpaceDE w:val="0"/>
        <w:autoSpaceDN w:val="0"/>
        <w:adjustRightInd w:val="0"/>
        <w:rPr>
          <w:szCs w:val="22"/>
        </w:rPr>
      </w:pPr>
      <w:r>
        <w:t>5.2</w:t>
      </w:r>
      <w:r>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14:paraId="5DF5849A" w14:textId="77777777" w:rsidR="002B3474" w:rsidRPr="00E31D9A" w:rsidRDefault="002B3474" w:rsidP="002B3474">
      <w:pPr>
        <w:tabs>
          <w:tab w:val="left" w:pos="550"/>
        </w:tabs>
        <w:autoSpaceDE w:val="0"/>
        <w:autoSpaceDN w:val="0"/>
        <w:adjustRightInd w:val="0"/>
        <w:rPr>
          <w:szCs w:val="22"/>
        </w:rPr>
      </w:pPr>
    </w:p>
    <w:p w14:paraId="2EED01C8" w14:textId="77777777" w:rsidR="002B3474" w:rsidRDefault="002B3474" w:rsidP="002B3474">
      <w:pPr>
        <w:rPr>
          <w:szCs w:val="22"/>
        </w:rPr>
      </w:pPr>
      <w:r>
        <w:rPr>
          <w:szCs w:val="22"/>
        </w:rPr>
        <w:br w:type="page"/>
      </w:r>
    </w:p>
    <w:p w14:paraId="556A1678" w14:textId="77777777" w:rsidR="002B3474" w:rsidRPr="00A65621" w:rsidRDefault="002B3474" w:rsidP="002B3474">
      <w:pPr>
        <w:tabs>
          <w:tab w:val="left" w:pos="550"/>
        </w:tabs>
        <w:autoSpaceDE w:val="0"/>
        <w:autoSpaceDN w:val="0"/>
        <w:adjustRightInd w:val="0"/>
        <w:rPr>
          <w:szCs w:val="22"/>
        </w:rPr>
      </w:pPr>
      <w:r w:rsidRPr="00A65621">
        <w:rPr>
          <w:szCs w:val="22"/>
        </w:rPr>
        <w:t>[Alt 3</w:t>
      </w:r>
    </w:p>
    <w:p w14:paraId="61ECD800" w14:textId="77777777" w:rsidR="002B3474" w:rsidRPr="00E31D9A" w:rsidRDefault="002B3474" w:rsidP="002B3474">
      <w:pPr>
        <w:tabs>
          <w:tab w:val="left" w:pos="550"/>
        </w:tabs>
        <w:autoSpaceDE w:val="0"/>
        <w:autoSpaceDN w:val="0"/>
        <w:adjustRightInd w:val="0"/>
        <w:rPr>
          <w:i/>
          <w:szCs w:val="22"/>
        </w:rPr>
      </w:pPr>
    </w:p>
    <w:p w14:paraId="5627731B" w14:textId="77777777" w:rsidR="002B3474" w:rsidRPr="00E31D9A" w:rsidRDefault="002B3474" w:rsidP="002B3474">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14:paraId="4277BD5B" w14:textId="77777777" w:rsidR="002B3474" w:rsidRPr="00E31D9A" w:rsidRDefault="002B3474" w:rsidP="002B3474">
      <w:pPr>
        <w:tabs>
          <w:tab w:val="left" w:pos="550"/>
        </w:tabs>
        <w:autoSpaceDE w:val="0"/>
        <w:autoSpaceDN w:val="0"/>
        <w:adjustRightInd w:val="0"/>
        <w:rPr>
          <w:szCs w:val="22"/>
        </w:rPr>
      </w:pPr>
    </w:p>
    <w:p w14:paraId="06A83124" w14:textId="77777777" w:rsidR="002B3474" w:rsidRPr="00E31D9A" w:rsidRDefault="002B3474" w:rsidP="002B3474">
      <w:pPr>
        <w:autoSpaceDE w:val="0"/>
        <w:autoSpaceDN w:val="0"/>
        <w:adjustRightInd w:val="0"/>
        <w:ind w:left="540" w:firstLine="10"/>
        <w:rPr>
          <w:szCs w:val="22"/>
        </w:rPr>
      </w:pPr>
      <w:r w:rsidRPr="00E31D9A">
        <w:rPr>
          <w:szCs w:val="22"/>
        </w:rPr>
        <w:t>(a)</w:t>
      </w:r>
      <w:r w:rsidRPr="00E31D9A">
        <w:rPr>
          <w:szCs w:val="22"/>
        </w:rPr>
        <w:tab/>
        <w:t>provide legal, policy and/or administrative measures, as appropriate and in accordance with national law that allow beneficiaries to:</w:t>
      </w:r>
    </w:p>
    <w:p w14:paraId="7D71E6D3" w14:textId="77777777" w:rsidR="002B3474" w:rsidRPr="00E31D9A" w:rsidRDefault="002B3474" w:rsidP="002B3474">
      <w:pPr>
        <w:tabs>
          <w:tab w:val="left" w:pos="550"/>
        </w:tabs>
        <w:autoSpaceDE w:val="0"/>
        <w:autoSpaceDN w:val="0"/>
        <w:adjustRightInd w:val="0"/>
        <w:ind w:left="1134"/>
        <w:rPr>
          <w:szCs w:val="22"/>
        </w:rPr>
      </w:pPr>
    </w:p>
    <w:p w14:paraId="15B12810" w14:textId="77777777" w:rsidR="002B3474" w:rsidRPr="00E31D9A" w:rsidRDefault="002B3474" w:rsidP="002B3474">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14:paraId="485AA795" w14:textId="77777777" w:rsidR="002B3474" w:rsidRPr="00E31D9A" w:rsidRDefault="002B3474" w:rsidP="002B3474">
      <w:pPr>
        <w:tabs>
          <w:tab w:val="left" w:pos="550"/>
        </w:tabs>
        <w:autoSpaceDE w:val="0"/>
        <w:autoSpaceDN w:val="0"/>
        <w:adjustRightInd w:val="0"/>
        <w:ind w:left="1134"/>
        <w:rPr>
          <w:szCs w:val="22"/>
        </w:rPr>
      </w:pPr>
    </w:p>
    <w:p w14:paraId="58DBDAB1" w14:textId="77777777" w:rsidR="002B3474" w:rsidRPr="00E31D9A" w:rsidRDefault="002B3474" w:rsidP="002B3474">
      <w:pPr>
        <w:tabs>
          <w:tab w:val="left" w:pos="550"/>
        </w:tabs>
        <w:autoSpaceDE w:val="0"/>
        <w:autoSpaceDN w:val="0"/>
        <w:adjustRightInd w:val="0"/>
        <w:ind w:left="1134"/>
        <w:rPr>
          <w:szCs w:val="22"/>
        </w:rPr>
      </w:pPr>
      <w:r w:rsidRPr="00E31D9A">
        <w:rPr>
          <w:szCs w:val="22"/>
        </w:rPr>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14:paraId="056190CC" w14:textId="77777777" w:rsidR="002B3474" w:rsidRPr="00E31D9A" w:rsidRDefault="002B3474" w:rsidP="002B3474">
      <w:pPr>
        <w:tabs>
          <w:tab w:val="left" w:pos="550"/>
        </w:tabs>
        <w:autoSpaceDE w:val="0"/>
        <w:autoSpaceDN w:val="0"/>
        <w:adjustRightInd w:val="0"/>
        <w:ind w:left="1134"/>
        <w:rPr>
          <w:szCs w:val="22"/>
        </w:rPr>
      </w:pPr>
    </w:p>
    <w:p w14:paraId="0AFC8315" w14:textId="77777777" w:rsidR="002B3474" w:rsidRPr="00E31D9A" w:rsidRDefault="002B3474" w:rsidP="002B3474">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14:paraId="143D6D1C" w14:textId="77777777" w:rsidR="002B3474" w:rsidRPr="00E31D9A" w:rsidRDefault="002B3474" w:rsidP="002B3474">
      <w:pPr>
        <w:tabs>
          <w:tab w:val="left" w:pos="550"/>
        </w:tabs>
        <w:autoSpaceDE w:val="0"/>
        <w:autoSpaceDN w:val="0"/>
        <w:adjustRightInd w:val="0"/>
        <w:ind w:left="1134"/>
        <w:rPr>
          <w:szCs w:val="22"/>
        </w:rPr>
      </w:pPr>
    </w:p>
    <w:p w14:paraId="138F92A8" w14:textId="77777777" w:rsidR="002B3474" w:rsidRPr="00E31D9A" w:rsidRDefault="002B3474" w:rsidP="002B3474">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14:paraId="05F9F573" w14:textId="77777777" w:rsidR="002B3474" w:rsidRPr="00E31D9A" w:rsidRDefault="002B3474" w:rsidP="002B3474">
      <w:pPr>
        <w:tabs>
          <w:tab w:val="left" w:pos="550"/>
        </w:tabs>
        <w:autoSpaceDE w:val="0"/>
        <w:autoSpaceDN w:val="0"/>
        <w:adjustRightInd w:val="0"/>
        <w:ind w:left="1134"/>
        <w:rPr>
          <w:szCs w:val="22"/>
        </w:rPr>
      </w:pPr>
    </w:p>
    <w:p w14:paraId="6149FC04" w14:textId="77777777" w:rsidR="002B3474" w:rsidRPr="00E31D9A" w:rsidRDefault="002B3474" w:rsidP="002B3474">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14:paraId="6E560AFA" w14:textId="77777777" w:rsidR="002B3474" w:rsidRPr="00E31D9A" w:rsidRDefault="002B3474" w:rsidP="002B3474">
      <w:pPr>
        <w:tabs>
          <w:tab w:val="left" w:pos="550"/>
        </w:tabs>
        <w:autoSpaceDE w:val="0"/>
        <w:autoSpaceDN w:val="0"/>
        <w:adjustRightInd w:val="0"/>
        <w:ind w:left="550"/>
        <w:rPr>
          <w:szCs w:val="22"/>
        </w:rPr>
      </w:pPr>
    </w:p>
    <w:p w14:paraId="75F01DBD" w14:textId="77777777" w:rsidR="002B3474" w:rsidRPr="00E31D9A" w:rsidRDefault="002B3474" w:rsidP="002B3474">
      <w:pPr>
        <w:autoSpaceDE w:val="0"/>
        <w:autoSpaceDN w:val="0"/>
        <w:adjustRightInd w:val="0"/>
        <w:ind w:left="1170" w:hanging="620"/>
        <w:rPr>
          <w:szCs w:val="22"/>
        </w:rPr>
      </w:pPr>
      <w:r w:rsidRPr="00E31D9A">
        <w:rPr>
          <w:szCs w:val="22"/>
        </w:rPr>
        <w:t>(b)</w:t>
      </w:r>
      <w:r w:rsidRPr="00E31D9A">
        <w:rPr>
          <w:szCs w:val="22"/>
        </w:rPr>
        <w:tab/>
        <w:t xml:space="preserve">encourage users [to]: </w:t>
      </w:r>
    </w:p>
    <w:p w14:paraId="17B1E4DB" w14:textId="77777777" w:rsidR="002B3474" w:rsidRPr="00E31D9A" w:rsidRDefault="002B3474" w:rsidP="002B3474">
      <w:pPr>
        <w:tabs>
          <w:tab w:val="left" w:pos="550"/>
        </w:tabs>
        <w:autoSpaceDE w:val="0"/>
        <w:autoSpaceDN w:val="0"/>
        <w:adjustRightInd w:val="0"/>
        <w:ind w:left="550"/>
        <w:rPr>
          <w:szCs w:val="22"/>
        </w:rPr>
      </w:pPr>
    </w:p>
    <w:p w14:paraId="1EA56F84" w14:textId="77777777" w:rsidR="002B3474" w:rsidRPr="00E31D9A" w:rsidRDefault="002B3474" w:rsidP="002B3474">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14:paraId="4BB3D925" w14:textId="77777777" w:rsidR="002B3474" w:rsidRPr="00E31D9A" w:rsidRDefault="002B3474" w:rsidP="002B3474">
      <w:pPr>
        <w:tabs>
          <w:tab w:val="left" w:pos="550"/>
        </w:tabs>
        <w:autoSpaceDE w:val="0"/>
        <w:autoSpaceDN w:val="0"/>
        <w:adjustRightInd w:val="0"/>
        <w:ind w:left="1134"/>
        <w:rPr>
          <w:szCs w:val="22"/>
        </w:rPr>
      </w:pPr>
    </w:p>
    <w:p w14:paraId="4D9E3124" w14:textId="77777777" w:rsidR="002B3474" w:rsidRPr="00E31D9A" w:rsidRDefault="002B3474" w:rsidP="002B3474">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14:paraId="48CFFD9B" w14:textId="77777777" w:rsidR="002B3474" w:rsidRPr="00E31D9A" w:rsidRDefault="002B3474" w:rsidP="002B3474">
      <w:pPr>
        <w:tabs>
          <w:tab w:val="left" w:pos="550"/>
        </w:tabs>
        <w:autoSpaceDE w:val="0"/>
        <w:autoSpaceDN w:val="0"/>
        <w:adjustRightInd w:val="0"/>
        <w:ind w:left="1134"/>
        <w:rPr>
          <w:szCs w:val="22"/>
        </w:rPr>
      </w:pPr>
    </w:p>
    <w:p w14:paraId="6E4100BE" w14:textId="77777777" w:rsidR="002B3474" w:rsidRPr="00E31D9A" w:rsidRDefault="002B3474" w:rsidP="002B3474">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14:paraId="4EC66645" w14:textId="77777777" w:rsidR="002B3474" w:rsidRPr="00E31D9A" w:rsidRDefault="002B3474" w:rsidP="002B3474">
      <w:pPr>
        <w:tabs>
          <w:tab w:val="left" w:pos="550"/>
        </w:tabs>
        <w:autoSpaceDE w:val="0"/>
        <w:autoSpaceDN w:val="0"/>
        <w:adjustRightInd w:val="0"/>
        <w:rPr>
          <w:szCs w:val="22"/>
        </w:rPr>
      </w:pPr>
    </w:p>
    <w:p w14:paraId="2C4E389D" w14:textId="77777777" w:rsidR="002B3474" w:rsidRPr="00E31D9A" w:rsidRDefault="002B3474" w:rsidP="002B3474">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w:t>
      </w:r>
      <w:r>
        <w:rPr>
          <w:szCs w:val="22"/>
        </w:rPr>
        <w:t>[</w:t>
      </w:r>
      <w:r w:rsidRPr="00E31D9A">
        <w:rPr>
          <w:szCs w:val="22"/>
        </w:rPr>
        <w:t>still</w:t>
      </w:r>
      <w:r>
        <w:rPr>
          <w:szCs w:val="22"/>
        </w:rPr>
        <w:t>]</w:t>
      </w:r>
      <w:r w:rsidRPr="00E31D9A">
        <w:rPr>
          <w:szCs w:val="22"/>
        </w:rPr>
        <w:t xml:space="preserve">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14:paraId="4FDEA6D1" w14:textId="77777777" w:rsidR="002B3474" w:rsidRPr="00E31D9A" w:rsidRDefault="002B3474" w:rsidP="002B3474">
      <w:pPr>
        <w:tabs>
          <w:tab w:val="left" w:pos="550"/>
        </w:tabs>
        <w:autoSpaceDE w:val="0"/>
        <w:autoSpaceDN w:val="0"/>
        <w:adjustRightInd w:val="0"/>
        <w:rPr>
          <w:szCs w:val="22"/>
        </w:rPr>
      </w:pPr>
    </w:p>
    <w:p w14:paraId="2BB27A37" w14:textId="77777777" w:rsidR="002B3474" w:rsidRPr="00E31D9A" w:rsidRDefault="002B3474" w:rsidP="002B3474">
      <w:pPr>
        <w:autoSpaceDE w:val="0"/>
        <w:autoSpaceDN w:val="0"/>
        <w:adjustRightInd w:val="0"/>
        <w:ind w:left="540" w:firstLine="1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14:paraId="79076519" w14:textId="77777777" w:rsidR="002B3474" w:rsidRPr="00E31D9A" w:rsidRDefault="002B3474" w:rsidP="002B3474">
      <w:pPr>
        <w:tabs>
          <w:tab w:val="left" w:pos="550"/>
        </w:tabs>
        <w:autoSpaceDE w:val="0"/>
        <w:autoSpaceDN w:val="0"/>
        <w:adjustRightInd w:val="0"/>
        <w:ind w:left="550"/>
        <w:rPr>
          <w:szCs w:val="22"/>
        </w:rPr>
      </w:pPr>
    </w:p>
    <w:p w14:paraId="2BBE571C" w14:textId="77777777" w:rsidR="002B3474" w:rsidRPr="00E31D9A" w:rsidRDefault="002B3474" w:rsidP="002B3474">
      <w:pPr>
        <w:autoSpaceDE w:val="0"/>
        <w:autoSpaceDN w:val="0"/>
        <w:adjustRightInd w:val="0"/>
        <w:ind w:left="540" w:firstLine="1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14:paraId="40209DB8" w14:textId="77777777" w:rsidR="002B3474" w:rsidRPr="00E31D9A" w:rsidRDefault="002B3474" w:rsidP="002B3474">
      <w:pPr>
        <w:tabs>
          <w:tab w:val="left" w:pos="550"/>
        </w:tabs>
        <w:autoSpaceDE w:val="0"/>
        <w:autoSpaceDN w:val="0"/>
        <w:adjustRightInd w:val="0"/>
        <w:ind w:left="550"/>
        <w:rPr>
          <w:szCs w:val="22"/>
        </w:rPr>
      </w:pPr>
    </w:p>
    <w:p w14:paraId="3E4F7FCC" w14:textId="77777777" w:rsidR="002B3474" w:rsidRPr="00E31D9A" w:rsidRDefault="002B3474" w:rsidP="002B3474">
      <w:pPr>
        <w:autoSpaceDE w:val="0"/>
        <w:autoSpaceDN w:val="0"/>
        <w:adjustRightInd w:val="0"/>
        <w:ind w:left="540" w:firstLine="1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14:paraId="0AE69ACA" w14:textId="77777777" w:rsidR="002B3474" w:rsidRPr="00E31D9A" w:rsidRDefault="002B3474" w:rsidP="002B3474">
      <w:pPr>
        <w:tabs>
          <w:tab w:val="left" w:pos="550"/>
        </w:tabs>
        <w:autoSpaceDE w:val="0"/>
        <w:autoSpaceDN w:val="0"/>
        <w:adjustRightInd w:val="0"/>
        <w:ind w:left="550"/>
        <w:rPr>
          <w:szCs w:val="22"/>
        </w:rPr>
      </w:pPr>
    </w:p>
    <w:p w14:paraId="4BCCFD84" w14:textId="77777777" w:rsidR="002B3474" w:rsidRPr="00E31D9A" w:rsidRDefault="002B3474" w:rsidP="002B3474">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14:paraId="12268B65" w14:textId="77777777" w:rsidR="002B3474" w:rsidRPr="00E31D9A" w:rsidRDefault="002B3474" w:rsidP="002B3474">
      <w:pPr>
        <w:tabs>
          <w:tab w:val="left" w:pos="550"/>
        </w:tabs>
        <w:autoSpaceDE w:val="0"/>
        <w:autoSpaceDN w:val="0"/>
        <w:adjustRightInd w:val="0"/>
        <w:rPr>
          <w:szCs w:val="22"/>
        </w:rPr>
      </w:pPr>
    </w:p>
    <w:p w14:paraId="6BBE5E62" w14:textId="77777777" w:rsidR="002B3474" w:rsidRPr="00E31D9A" w:rsidRDefault="002B3474" w:rsidP="002B3474">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14:paraId="0137B464" w14:textId="77777777" w:rsidR="002B3474" w:rsidRPr="00E31D9A" w:rsidRDefault="002B3474" w:rsidP="002B3474">
      <w:pPr>
        <w:tabs>
          <w:tab w:val="left" w:pos="550"/>
        </w:tabs>
        <w:autoSpaceDE w:val="0"/>
        <w:autoSpaceDN w:val="0"/>
        <w:adjustRightInd w:val="0"/>
        <w:ind w:left="550"/>
        <w:rPr>
          <w:szCs w:val="22"/>
        </w:rPr>
      </w:pPr>
    </w:p>
    <w:p w14:paraId="51100B43" w14:textId="77777777" w:rsidR="002B3474" w:rsidRPr="00E31D9A" w:rsidRDefault="002B3474" w:rsidP="002B3474">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14:paraId="6F8CE640" w14:textId="77777777" w:rsidR="002B3474" w:rsidRPr="00E31D9A" w:rsidRDefault="002B3474" w:rsidP="002B3474">
      <w:pPr>
        <w:tabs>
          <w:tab w:val="left" w:pos="550"/>
        </w:tabs>
        <w:autoSpaceDE w:val="0"/>
        <w:autoSpaceDN w:val="0"/>
        <w:adjustRightInd w:val="0"/>
        <w:ind w:left="550"/>
        <w:rPr>
          <w:szCs w:val="22"/>
        </w:rPr>
      </w:pPr>
    </w:p>
    <w:p w14:paraId="0B6A138C" w14:textId="77777777" w:rsidR="002B3474" w:rsidRPr="00E31D9A" w:rsidRDefault="002B3474" w:rsidP="002B3474">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14:paraId="7F7CA3B8" w14:textId="77777777" w:rsidR="002B3474" w:rsidRPr="00E31D9A" w:rsidRDefault="002B3474" w:rsidP="002B3474">
      <w:pPr>
        <w:tabs>
          <w:tab w:val="left" w:pos="550"/>
        </w:tabs>
        <w:autoSpaceDE w:val="0"/>
        <w:autoSpaceDN w:val="0"/>
        <w:adjustRightInd w:val="0"/>
        <w:ind w:left="550"/>
        <w:rPr>
          <w:szCs w:val="22"/>
        </w:rPr>
      </w:pPr>
    </w:p>
    <w:p w14:paraId="6BA1BD15" w14:textId="77777777" w:rsidR="002B3474" w:rsidRPr="00E31D9A" w:rsidRDefault="002B3474" w:rsidP="002B3474">
      <w:pPr>
        <w:autoSpaceDE w:val="0"/>
        <w:autoSpaceDN w:val="0"/>
        <w:adjustRightInd w:val="0"/>
        <w:ind w:left="540" w:firstLine="1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14:paraId="36DFB68E" w14:textId="77777777" w:rsidR="002B3474" w:rsidRPr="00E31D9A" w:rsidRDefault="002B3474" w:rsidP="002B3474">
      <w:pPr>
        <w:tabs>
          <w:tab w:val="left" w:pos="550"/>
        </w:tabs>
        <w:autoSpaceDE w:val="0"/>
        <w:autoSpaceDN w:val="0"/>
        <w:adjustRightInd w:val="0"/>
        <w:ind w:left="550"/>
        <w:rPr>
          <w:szCs w:val="22"/>
        </w:rPr>
      </w:pPr>
    </w:p>
    <w:p w14:paraId="3F6B3D07" w14:textId="77777777" w:rsidR="002B3474" w:rsidRPr="002640C7" w:rsidRDefault="002B3474" w:rsidP="002B3474">
      <w:pPr>
        <w:autoSpaceDE w:val="0"/>
        <w:autoSpaceDN w:val="0"/>
        <w:adjustRightInd w:val="0"/>
        <w:ind w:left="540" w:firstLine="10"/>
        <w:rPr>
          <w:szCs w:val="22"/>
        </w:rPr>
      </w:pPr>
      <w:r w:rsidRPr="00E31D9A">
        <w:rPr>
          <w:szCs w:val="22"/>
        </w:rPr>
        <w:t>(d)</w:t>
      </w:r>
      <w:r w:rsidRPr="00E31D9A">
        <w:rPr>
          <w:szCs w:val="22"/>
        </w:rPr>
        <w:tab/>
        <w:t>where applicable, deposit any user fee into the fund constituted by such Member State.]]</w:t>
      </w:r>
      <w:r>
        <w:rPr>
          <w:szCs w:val="22"/>
        </w:rPr>
        <w:t>]</w:t>
      </w:r>
    </w:p>
    <w:p w14:paraId="10110E69" w14:textId="77777777" w:rsidR="002B3474" w:rsidRPr="00E31D9A" w:rsidRDefault="002B3474" w:rsidP="002B3474">
      <w:pPr>
        <w:tabs>
          <w:tab w:val="num" w:pos="993"/>
        </w:tabs>
        <w:autoSpaceDE w:val="0"/>
        <w:autoSpaceDN w:val="0"/>
        <w:adjustRightInd w:val="0"/>
        <w:jc w:val="center"/>
        <w:rPr>
          <w:szCs w:val="22"/>
        </w:rPr>
      </w:pPr>
    </w:p>
    <w:p w14:paraId="796295F4" w14:textId="77777777" w:rsidR="002B3474" w:rsidRPr="00E31D9A" w:rsidRDefault="002B3474" w:rsidP="002B3474">
      <w:pPr>
        <w:tabs>
          <w:tab w:val="num" w:pos="993"/>
        </w:tabs>
        <w:autoSpaceDE w:val="0"/>
        <w:autoSpaceDN w:val="0"/>
        <w:adjustRightInd w:val="0"/>
        <w:jc w:val="center"/>
        <w:rPr>
          <w:szCs w:val="22"/>
        </w:rPr>
      </w:pPr>
    </w:p>
    <w:p w14:paraId="561F9A3D" w14:textId="77777777" w:rsidR="002B3474" w:rsidRPr="00E31D9A" w:rsidRDefault="002B3474" w:rsidP="002B3474">
      <w:pPr>
        <w:tabs>
          <w:tab w:val="num" w:pos="993"/>
        </w:tabs>
        <w:autoSpaceDE w:val="0"/>
        <w:autoSpaceDN w:val="0"/>
        <w:adjustRightInd w:val="0"/>
        <w:jc w:val="center"/>
        <w:rPr>
          <w:szCs w:val="22"/>
        </w:rPr>
      </w:pPr>
    </w:p>
    <w:p w14:paraId="156D05E2" w14:textId="77777777" w:rsidR="002B3474" w:rsidRPr="00E31D9A" w:rsidRDefault="002B3474" w:rsidP="002B3474">
      <w:pPr>
        <w:tabs>
          <w:tab w:val="num" w:pos="993"/>
        </w:tabs>
        <w:autoSpaceDE w:val="0"/>
        <w:autoSpaceDN w:val="0"/>
        <w:adjustRightInd w:val="0"/>
        <w:jc w:val="center"/>
        <w:rPr>
          <w:szCs w:val="22"/>
        </w:rPr>
      </w:pPr>
    </w:p>
    <w:p w14:paraId="12875BE9" w14:textId="77777777" w:rsidR="002B3474" w:rsidRPr="00E31D9A" w:rsidRDefault="002B3474" w:rsidP="002B3474">
      <w:pPr>
        <w:spacing w:after="200" w:line="276" w:lineRule="auto"/>
        <w:rPr>
          <w:szCs w:val="22"/>
        </w:rPr>
      </w:pPr>
      <w:r w:rsidRPr="00E31D9A">
        <w:rPr>
          <w:szCs w:val="22"/>
        </w:rPr>
        <w:br w:type="page"/>
      </w:r>
    </w:p>
    <w:p w14:paraId="6DDDC4F2"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6</w:t>
      </w:r>
    </w:p>
    <w:p w14:paraId="6FD966CE" w14:textId="77777777" w:rsidR="002B3474" w:rsidRPr="00E31D9A" w:rsidRDefault="002B3474" w:rsidP="002B3474">
      <w:pPr>
        <w:tabs>
          <w:tab w:val="num" w:pos="993"/>
        </w:tabs>
        <w:autoSpaceDE w:val="0"/>
        <w:autoSpaceDN w:val="0"/>
        <w:adjustRightInd w:val="0"/>
        <w:jc w:val="center"/>
        <w:rPr>
          <w:szCs w:val="22"/>
        </w:rPr>
      </w:pPr>
    </w:p>
    <w:p w14:paraId="0249E673" w14:textId="77777777" w:rsidR="002B3474" w:rsidRPr="00E31D9A" w:rsidRDefault="002B3474" w:rsidP="002B3474">
      <w:pPr>
        <w:jc w:val="center"/>
        <w:rPr>
          <w:szCs w:val="22"/>
        </w:rPr>
      </w:pPr>
      <w:r w:rsidRPr="00E31D9A">
        <w:rPr>
          <w:szCs w:val="22"/>
        </w:rPr>
        <w:t xml:space="preserve">ADMINISTRATION OF [RIGHTS]/[INTERESTS] </w:t>
      </w:r>
    </w:p>
    <w:p w14:paraId="681A75C2" w14:textId="77777777" w:rsidR="002B3474" w:rsidRPr="00E31D9A" w:rsidRDefault="002B3474" w:rsidP="002B3474">
      <w:pPr>
        <w:rPr>
          <w:szCs w:val="22"/>
        </w:rPr>
      </w:pPr>
    </w:p>
    <w:p w14:paraId="5A248538" w14:textId="77777777" w:rsidR="002B3474" w:rsidRPr="00E31D9A" w:rsidRDefault="002B3474" w:rsidP="002B3474">
      <w:pPr>
        <w:autoSpaceDE w:val="0"/>
        <w:autoSpaceDN w:val="0"/>
        <w:adjustRightInd w:val="0"/>
        <w:rPr>
          <w:szCs w:val="22"/>
        </w:rPr>
      </w:pPr>
    </w:p>
    <w:p w14:paraId="46179BD8" w14:textId="77777777" w:rsidR="002B3474" w:rsidRPr="00795AE1" w:rsidRDefault="002B3474" w:rsidP="002B3474">
      <w:pPr>
        <w:autoSpaceDE w:val="0"/>
        <w:autoSpaceDN w:val="0"/>
        <w:adjustRightInd w:val="0"/>
        <w:rPr>
          <w:szCs w:val="22"/>
        </w:rPr>
      </w:pPr>
      <w:r w:rsidRPr="00795AE1">
        <w:rPr>
          <w:szCs w:val="22"/>
        </w:rPr>
        <w:t>[Alt 1</w:t>
      </w:r>
    </w:p>
    <w:p w14:paraId="12C299E5" w14:textId="77777777" w:rsidR="002B3474" w:rsidRPr="00E31D9A" w:rsidRDefault="002B3474" w:rsidP="002B3474">
      <w:pPr>
        <w:autoSpaceDE w:val="0"/>
        <w:autoSpaceDN w:val="0"/>
        <w:adjustRightInd w:val="0"/>
        <w:rPr>
          <w:i/>
          <w:szCs w:val="22"/>
        </w:rPr>
      </w:pPr>
    </w:p>
    <w:p w14:paraId="4E96934C" w14:textId="77777777" w:rsidR="002B3474" w:rsidRPr="00E31D9A" w:rsidRDefault="002B3474" w:rsidP="002B3474">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14:paraId="019DB1CA" w14:textId="77777777" w:rsidR="002B3474" w:rsidRPr="00E31D9A" w:rsidRDefault="002B3474" w:rsidP="002B3474">
      <w:pPr>
        <w:autoSpaceDE w:val="0"/>
        <w:autoSpaceDN w:val="0"/>
        <w:adjustRightInd w:val="0"/>
        <w:rPr>
          <w:szCs w:val="22"/>
        </w:rPr>
      </w:pPr>
    </w:p>
    <w:p w14:paraId="19BA4A6F" w14:textId="77777777" w:rsidR="002B3474" w:rsidRPr="00E31D9A" w:rsidRDefault="002B3474" w:rsidP="002B3474">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14:paraId="1AC632B5" w14:textId="77777777" w:rsidR="002B3474" w:rsidRPr="00E31D9A" w:rsidRDefault="002B3474" w:rsidP="002B3474">
      <w:pPr>
        <w:autoSpaceDE w:val="0"/>
        <w:autoSpaceDN w:val="0"/>
        <w:adjustRightInd w:val="0"/>
        <w:rPr>
          <w:szCs w:val="22"/>
        </w:rPr>
      </w:pPr>
    </w:p>
    <w:p w14:paraId="40941971" w14:textId="77777777" w:rsidR="002B3474" w:rsidRPr="00E31D9A" w:rsidRDefault="002B3474" w:rsidP="002B3474">
      <w:pPr>
        <w:autoSpaceDE w:val="0"/>
        <w:autoSpaceDN w:val="0"/>
        <w:adjustRightInd w:val="0"/>
        <w:rPr>
          <w:i/>
          <w:szCs w:val="22"/>
        </w:rPr>
      </w:pPr>
    </w:p>
    <w:p w14:paraId="0CA0D16B" w14:textId="77777777" w:rsidR="002B3474" w:rsidRPr="00795AE1" w:rsidRDefault="002B3474" w:rsidP="002B3474">
      <w:pPr>
        <w:autoSpaceDE w:val="0"/>
        <w:autoSpaceDN w:val="0"/>
        <w:adjustRightInd w:val="0"/>
        <w:rPr>
          <w:szCs w:val="22"/>
        </w:rPr>
      </w:pPr>
      <w:r w:rsidRPr="00795AE1">
        <w:rPr>
          <w:szCs w:val="22"/>
        </w:rPr>
        <w:t>[Alt 2</w:t>
      </w:r>
    </w:p>
    <w:p w14:paraId="108EAB13" w14:textId="77777777" w:rsidR="002B3474" w:rsidRPr="00E31D9A" w:rsidRDefault="002B3474" w:rsidP="002B3474">
      <w:pPr>
        <w:autoSpaceDE w:val="0"/>
        <w:autoSpaceDN w:val="0"/>
        <w:adjustRightInd w:val="0"/>
        <w:rPr>
          <w:szCs w:val="22"/>
        </w:rPr>
      </w:pPr>
    </w:p>
    <w:p w14:paraId="4C45AA07" w14:textId="77777777" w:rsidR="002B3474" w:rsidRPr="00E31D9A" w:rsidRDefault="002B3474" w:rsidP="002B3474">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14:paraId="2798BC3D" w14:textId="77777777" w:rsidR="002B3474" w:rsidRPr="00E31D9A" w:rsidRDefault="002B3474" w:rsidP="002B3474">
      <w:pPr>
        <w:autoSpaceDE w:val="0"/>
        <w:autoSpaceDN w:val="0"/>
        <w:adjustRightInd w:val="0"/>
        <w:rPr>
          <w:i/>
          <w:szCs w:val="22"/>
        </w:rPr>
      </w:pPr>
    </w:p>
    <w:p w14:paraId="297A4701" w14:textId="77777777" w:rsidR="002B3474" w:rsidRPr="00E31D9A" w:rsidRDefault="002B3474" w:rsidP="002B3474">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14:paraId="5302B8D8" w14:textId="77777777" w:rsidR="002B3474" w:rsidRPr="00E31D9A" w:rsidRDefault="002B3474" w:rsidP="002B3474">
      <w:pPr>
        <w:rPr>
          <w:bCs/>
          <w:szCs w:val="22"/>
        </w:rPr>
      </w:pPr>
    </w:p>
    <w:p w14:paraId="2A7A1B40" w14:textId="77777777" w:rsidR="002B3474" w:rsidRPr="00E31D9A" w:rsidRDefault="002B3474" w:rsidP="002B3474">
      <w:pPr>
        <w:autoSpaceDE w:val="0"/>
        <w:autoSpaceDN w:val="0"/>
        <w:adjustRightInd w:val="0"/>
        <w:rPr>
          <w:szCs w:val="22"/>
        </w:rPr>
      </w:pPr>
    </w:p>
    <w:p w14:paraId="2974257E" w14:textId="77777777" w:rsidR="002B3474" w:rsidRPr="00E31D9A" w:rsidRDefault="002B3474" w:rsidP="002B3474">
      <w:pPr>
        <w:autoSpaceDE w:val="0"/>
        <w:autoSpaceDN w:val="0"/>
        <w:adjustRightInd w:val="0"/>
        <w:rPr>
          <w:szCs w:val="22"/>
        </w:rPr>
      </w:pPr>
    </w:p>
    <w:p w14:paraId="67CF11F0" w14:textId="77777777" w:rsidR="002B3474" w:rsidRPr="00E31D9A" w:rsidRDefault="002B3474" w:rsidP="002B3474">
      <w:pPr>
        <w:autoSpaceDE w:val="0"/>
        <w:autoSpaceDN w:val="0"/>
        <w:adjustRightInd w:val="0"/>
        <w:rPr>
          <w:szCs w:val="22"/>
        </w:rPr>
      </w:pPr>
    </w:p>
    <w:p w14:paraId="0DF002C0" w14:textId="77777777" w:rsidR="002B3474" w:rsidRPr="00E31D9A" w:rsidRDefault="002B3474" w:rsidP="002B3474">
      <w:pPr>
        <w:autoSpaceDE w:val="0"/>
        <w:autoSpaceDN w:val="0"/>
        <w:adjustRightInd w:val="0"/>
        <w:rPr>
          <w:szCs w:val="22"/>
        </w:rPr>
      </w:pPr>
      <w:r w:rsidRPr="00E31D9A">
        <w:rPr>
          <w:szCs w:val="22"/>
        </w:rPr>
        <w:br w:type="page"/>
      </w:r>
    </w:p>
    <w:p w14:paraId="4BA63C11" w14:textId="77777777" w:rsidR="002B3474" w:rsidRPr="00E31D9A" w:rsidRDefault="002B3474" w:rsidP="002B3474">
      <w:pPr>
        <w:autoSpaceDE w:val="0"/>
        <w:autoSpaceDN w:val="0"/>
        <w:adjustRightInd w:val="0"/>
        <w:jc w:val="center"/>
        <w:rPr>
          <w:szCs w:val="22"/>
        </w:rPr>
      </w:pPr>
      <w:r w:rsidRPr="00E31D9A">
        <w:rPr>
          <w:szCs w:val="22"/>
        </w:rPr>
        <w:t>[ARTICLE 7</w:t>
      </w:r>
    </w:p>
    <w:p w14:paraId="435B3A7B" w14:textId="77777777" w:rsidR="002B3474" w:rsidRPr="00E31D9A" w:rsidRDefault="002B3474" w:rsidP="002B3474">
      <w:pPr>
        <w:tabs>
          <w:tab w:val="num" w:pos="993"/>
        </w:tabs>
        <w:autoSpaceDE w:val="0"/>
        <w:autoSpaceDN w:val="0"/>
        <w:adjustRightInd w:val="0"/>
        <w:jc w:val="center"/>
        <w:rPr>
          <w:szCs w:val="22"/>
        </w:rPr>
      </w:pPr>
    </w:p>
    <w:p w14:paraId="1DDF6683" w14:textId="77777777" w:rsidR="002B3474" w:rsidRPr="00E31D9A" w:rsidRDefault="002B3474" w:rsidP="002B3474">
      <w:pPr>
        <w:tabs>
          <w:tab w:val="num" w:pos="993"/>
        </w:tabs>
        <w:autoSpaceDE w:val="0"/>
        <w:autoSpaceDN w:val="0"/>
        <w:adjustRightInd w:val="0"/>
        <w:jc w:val="center"/>
        <w:rPr>
          <w:szCs w:val="22"/>
        </w:rPr>
      </w:pPr>
      <w:r w:rsidRPr="00E31D9A">
        <w:rPr>
          <w:szCs w:val="22"/>
        </w:rPr>
        <w:t>EXCEPTIONS AND LIMITATIONS</w:t>
      </w:r>
    </w:p>
    <w:p w14:paraId="1E6C83A9" w14:textId="77777777" w:rsidR="002B3474" w:rsidRPr="00E31D9A" w:rsidRDefault="002B3474" w:rsidP="002B3474">
      <w:pPr>
        <w:tabs>
          <w:tab w:val="num" w:pos="993"/>
        </w:tabs>
        <w:autoSpaceDE w:val="0"/>
        <w:autoSpaceDN w:val="0"/>
        <w:adjustRightInd w:val="0"/>
        <w:rPr>
          <w:szCs w:val="22"/>
        </w:rPr>
      </w:pPr>
    </w:p>
    <w:p w14:paraId="4403BC97" w14:textId="77777777" w:rsidR="002B3474" w:rsidRPr="00795AE1" w:rsidRDefault="002B3474" w:rsidP="002B3474">
      <w:pPr>
        <w:tabs>
          <w:tab w:val="num" w:pos="993"/>
        </w:tabs>
        <w:autoSpaceDE w:val="0"/>
        <w:autoSpaceDN w:val="0"/>
        <w:adjustRightInd w:val="0"/>
        <w:rPr>
          <w:szCs w:val="22"/>
        </w:rPr>
      </w:pPr>
    </w:p>
    <w:p w14:paraId="5E66D0A9" w14:textId="77777777" w:rsidR="002B3474" w:rsidRDefault="002B3474" w:rsidP="002B3474">
      <w:pPr>
        <w:tabs>
          <w:tab w:val="num" w:pos="993"/>
        </w:tabs>
        <w:autoSpaceDE w:val="0"/>
        <w:autoSpaceDN w:val="0"/>
        <w:adjustRightInd w:val="0"/>
      </w:pPr>
      <w:bookmarkStart w:id="5" w:name="_Hlk121399706"/>
      <w:r>
        <w:t>[Facilitators’ Alt</w:t>
      </w:r>
    </w:p>
    <w:p w14:paraId="295FBB23" w14:textId="77777777" w:rsidR="002B3474" w:rsidRDefault="002B3474" w:rsidP="002B3474">
      <w:pPr>
        <w:tabs>
          <w:tab w:val="num" w:pos="993"/>
        </w:tabs>
        <w:autoSpaceDE w:val="0"/>
        <w:autoSpaceDN w:val="0"/>
        <w:adjustRightInd w:val="0"/>
      </w:pPr>
    </w:p>
    <w:p w14:paraId="589AFC17" w14:textId="77777777" w:rsidR="002B3474" w:rsidRDefault="002B3474" w:rsidP="002B3474">
      <w:pPr>
        <w:pStyle w:val="ListParagraph"/>
        <w:numPr>
          <w:ilvl w:val="1"/>
          <w:numId w:val="20"/>
        </w:numPr>
        <w:spacing w:line="276" w:lineRule="auto"/>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14:paraId="4CC5D80B" w14:textId="77777777" w:rsidR="002B3474" w:rsidRDefault="002B3474" w:rsidP="002B3474">
      <w:pPr>
        <w:pStyle w:val="ListParagraph"/>
        <w:spacing w:line="259" w:lineRule="auto"/>
      </w:pPr>
    </w:p>
    <w:p w14:paraId="5CFE0818" w14:textId="77777777" w:rsidR="002B3474" w:rsidRDefault="002B3474" w:rsidP="002B3474">
      <w:pPr>
        <w:pStyle w:val="ListParagraph"/>
        <w:numPr>
          <w:ilvl w:val="1"/>
          <w:numId w:val="18"/>
        </w:numPr>
        <w:spacing w:line="259" w:lineRule="auto"/>
        <w:ind w:left="0" w:firstLine="0"/>
      </w:pPr>
      <w:r>
        <w:t>Any exceptions or limitations adopted by Member States/Contracting Parties should not conflict with the use under customary laws, of traditional cultural expressions by the beneficiaries.]</w:t>
      </w:r>
    </w:p>
    <w:p w14:paraId="1889625A" w14:textId="77777777" w:rsidR="002B3474" w:rsidRDefault="002B3474" w:rsidP="002B3474">
      <w:pPr>
        <w:spacing w:line="259" w:lineRule="auto"/>
      </w:pPr>
    </w:p>
    <w:p w14:paraId="698EE42B" w14:textId="77777777" w:rsidR="002B3474" w:rsidRDefault="002B3474" w:rsidP="002B3474">
      <w:pPr>
        <w:spacing w:line="259" w:lineRule="auto"/>
      </w:pPr>
      <w:r>
        <w:t xml:space="preserve">7.3 Member States/Contracting Parties should take steps to ensure that the views of Indigenous Peoples and local communities guide the development of any exceptions and limitations they adopt. </w:t>
      </w:r>
    </w:p>
    <w:p w14:paraId="29D43EC8" w14:textId="77777777" w:rsidR="002B3474" w:rsidRDefault="002B3474" w:rsidP="002B3474">
      <w:pPr>
        <w:spacing w:after="160" w:line="259" w:lineRule="auto"/>
      </w:pPr>
    </w:p>
    <w:bookmarkEnd w:id="5"/>
    <w:p w14:paraId="4E794D7B" w14:textId="77777777" w:rsidR="002B3474" w:rsidRPr="00795AE1" w:rsidRDefault="002B3474" w:rsidP="002B3474">
      <w:pPr>
        <w:tabs>
          <w:tab w:val="num" w:pos="993"/>
        </w:tabs>
        <w:autoSpaceDE w:val="0"/>
        <w:autoSpaceDN w:val="0"/>
        <w:adjustRightInd w:val="0"/>
      </w:pPr>
      <w:r w:rsidRPr="00795AE1">
        <w:t>[Alt 1</w:t>
      </w:r>
    </w:p>
    <w:p w14:paraId="1E9E44D2" w14:textId="77777777" w:rsidR="002B3474" w:rsidRPr="00795AE1" w:rsidRDefault="002B3474" w:rsidP="002B3474">
      <w:pPr>
        <w:tabs>
          <w:tab w:val="num" w:pos="993"/>
        </w:tabs>
        <w:autoSpaceDE w:val="0"/>
        <w:autoSpaceDN w:val="0"/>
        <w:adjustRightInd w:val="0"/>
      </w:pPr>
    </w:p>
    <w:p w14:paraId="38C2FDA9" w14:textId="77777777" w:rsidR="002B3474" w:rsidRPr="00E31D9A" w:rsidRDefault="002B3474" w:rsidP="002B3474">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
    <w:p w14:paraId="2B8A2047" w14:textId="77777777" w:rsidR="002B3474" w:rsidRPr="00E31D9A" w:rsidRDefault="002B3474" w:rsidP="002B3474">
      <w:pPr>
        <w:tabs>
          <w:tab w:val="num" w:pos="993"/>
        </w:tabs>
        <w:autoSpaceDE w:val="0"/>
        <w:autoSpaceDN w:val="0"/>
        <w:adjustRightInd w:val="0"/>
      </w:pPr>
    </w:p>
    <w:p w14:paraId="6D04FC23" w14:textId="77777777" w:rsidR="002B3474" w:rsidRPr="00795AE1" w:rsidRDefault="002B3474" w:rsidP="002B3474">
      <w:pPr>
        <w:tabs>
          <w:tab w:val="num" w:pos="993"/>
        </w:tabs>
        <w:autoSpaceDE w:val="0"/>
        <w:autoSpaceDN w:val="0"/>
        <w:adjustRightInd w:val="0"/>
      </w:pPr>
    </w:p>
    <w:p w14:paraId="7349BB54" w14:textId="77777777" w:rsidR="002B3474" w:rsidRPr="00795AE1" w:rsidRDefault="002B3474" w:rsidP="002B3474">
      <w:pPr>
        <w:tabs>
          <w:tab w:val="num" w:pos="993"/>
        </w:tabs>
        <w:autoSpaceDE w:val="0"/>
        <w:autoSpaceDN w:val="0"/>
        <w:adjustRightInd w:val="0"/>
      </w:pPr>
      <w:r w:rsidRPr="00795AE1">
        <w:t>[Alt 2</w:t>
      </w:r>
    </w:p>
    <w:p w14:paraId="6EA48604" w14:textId="77777777" w:rsidR="002B3474" w:rsidRPr="00E31D9A" w:rsidRDefault="002B3474" w:rsidP="002B3474">
      <w:pPr>
        <w:tabs>
          <w:tab w:val="num" w:pos="993"/>
        </w:tabs>
        <w:autoSpaceDE w:val="0"/>
        <w:autoSpaceDN w:val="0"/>
        <w:adjustRightInd w:val="0"/>
      </w:pPr>
    </w:p>
    <w:p w14:paraId="38B63513" w14:textId="77777777" w:rsidR="002B3474" w:rsidRPr="00E31D9A" w:rsidRDefault="002B3474" w:rsidP="002B3474">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14:paraId="411EE9DA" w14:textId="77777777" w:rsidR="002B3474" w:rsidRPr="00E31D9A" w:rsidRDefault="002B3474" w:rsidP="002B3474">
      <w:pPr>
        <w:tabs>
          <w:tab w:val="num" w:pos="993"/>
        </w:tabs>
        <w:autoSpaceDE w:val="0"/>
        <w:autoSpaceDN w:val="0"/>
        <w:adjustRightInd w:val="0"/>
      </w:pPr>
    </w:p>
    <w:p w14:paraId="59FE22C4" w14:textId="77777777" w:rsidR="002B3474" w:rsidRPr="00E31D9A" w:rsidRDefault="002B3474" w:rsidP="002B3474">
      <w:pPr>
        <w:numPr>
          <w:ilvl w:val="0"/>
          <w:numId w:val="15"/>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14:paraId="0588997D" w14:textId="77777777" w:rsidR="002B3474" w:rsidRPr="00E31D9A" w:rsidRDefault="002B3474" w:rsidP="002B3474">
      <w:pPr>
        <w:tabs>
          <w:tab w:val="num" w:pos="993"/>
        </w:tabs>
        <w:autoSpaceDE w:val="0"/>
        <w:autoSpaceDN w:val="0"/>
        <w:adjustRightInd w:val="0"/>
        <w:ind w:firstLine="120"/>
      </w:pPr>
    </w:p>
    <w:p w14:paraId="6475138B" w14:textId="77777777" w:rsidR="002B3474" w:rsidRPr="00E31D9A" w:rsidRDefault="002B3474" w:rsidP="002B3474">
      <w:pPr>
        <w:numPr>
          <w:ilvl w:val="0"/>
          <w:numId w:val="15"/>
        </w:numPr>
        <w:autoSpaceDE w:val="0"/>
        <w:autoSpaceDN w:val="0"/>
        <w:adjustRightInd w:val="0"/>
        <w:ind w:left="0" w:firstLine="0"/>
      </w:pPr>
      <w:r w:rsidRPr="00E31D9A">
        <w:t>Regardless of whether such acts are already permitted under paragraph (1), Member States [shall/should] [may] have exceptions[, such as] for:</w:t>
      </w:r>
    </w:p>
    <w:p w14:paraId="7A7BB21B" w14:textId="77777777" w:rsidR="002B3474" w:rsidRPr="00E31D9A" w:rsidRDefault="002B3474" w:rsidP="002B3474">
      <w:pPr>
        <w:ind w:left="720"/>
        <w:contextualSpacing/>
      </w:pPr>
    </w:p>
    <w:p w14:paraId="766CA440" w14:textId="77777777" w:rsidR="002B3474" w:rsidRPr="00E31D9A" w:rsidRDefault="002B3474" w:rsidP="002B3474">
      <w:pPr>
        <w:numPr>
          <w:ilvl w:val="0"/>
          <w:numId w:val="16"/>
        </w:numPr>
        <w:autoSpaceDE w:val="0"/>
        <w:autoSpaceDN w:val="0"/>
        <w:adjustRightInd w:val="0"/>
        <w:ind w:left="900" w:hanging="540"/>
      </w:pPr>
      <w:r w:rsidRPr="00E31D9A">
        <w:t xml:space="preserve">learning teaching and research; </w:t>
      </w:r>
    </w:p>
    <w:p w14:paraId="40E62190" w14:textId="77777777" w:rsidR="002B3474" w:rsidRPr="00E31D9A" w:rsidRDefault="002B3474" w:rsidP="002B3474">
      <w:pPr>
        <w:numPr>
          <w:ilvl w:val="0"/>
          <w:numId w:val="16"/>
        </w:numPr>
        <w:autoSpaceDE w:val="0"/>
        <w:autoSpaceDN w:val="0"/>
        <w:adjustRightInd w:val="0"/>
        <w:ind w:left="360" w:firstLine="0"/>
      </w:pPr>
      <w:r w:rsidRPr="00E31D9A">
        <w:t>preservation, display, research, and presentation in archives, libraries, museums or other cultural institutions;</w:t>
      </w:r>
    </w:p>
    <w:p w14:paraId="57A263F5" w14:textId="77777777" w:rsidR="002B3474" w:rsidRPr="00E31D9A" w:rsidRDefault="002B3474" w:rsidP="002B3474">
      <w:pPr>
        <w:numPr>
          <w:ilvl w:val="0"/>
          <w:numId w:val="16"/>
        </w:numPr>
        <w:autoSpaceDE w:val="0"/>
        <w:autoSpaceDN w:val="0"/>
        <w:adjustRightInd w:val="0"/>
        <w:ind w:left="360" w:firstLine="0"/>
      </w:pPr>
      <w:r w:rsidRPr="00E31D9A">
        <w:t>the creation of literary, artistic, or creative works inspired by, based on, or borrowed from traditional cultural expressions.</w:t>
      </w:r>
    </w:p>
    <w:p w14:paraId="0BE19542" w14:textId="77777777" w:rsidR="002B3474" w:rsidRPr="00E31D9A" w:rsidRDefault="002B3474" w:rsidP="002B3474">
      <w:pPr>
        <w:ind w:left="720"/>
        <w:contextualSpacing/>
      </w:pPr>
    </w:p>
    <w:p w14:paraId="6827C3FD" w14:textId="77777777" w:rsidR="002B3474" w:rsidRPr="00E31D9A" w:rsidRDefault="002B3474" w:rsidP="002B3474">
      <w:pPr>
        <w:numPr>
          <w:ilvl w:val="0"/>
          <w:numId w:val="15"/>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14:paraId="5896B7E5" w14:textId="77777777" w:rsidR="002B3474" w:rsidRPr="00E31D9A" w:rsidRDefault="002B3474" w:rsidP="002B3474">
      <w:pPr>
        <w:autoSpaceDE w:val="0"/>
        <w:autoSpaceDN w:val="0"/>
        <w:adjustRightInd w:val="0"/>
        <w:ind w:left="360"/>
      </w:pPr>
    </w:p>
    <w:p w14:paraId="2919B71E" w14:textId="77777777" w:rsidR="002B3474" w:rsidRPr="00E31D9A" w:rsidRDefault="002B3474" w:rsidP="002B3474">
      <w:pPr>
        <w:numPr>
          <w:ilvl w:val="0"/>
          <w:numId w:val="15"/>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14:paraId="5A92B517" w14:textId="77777777" w:rsidR="002B3474" w:rsidRPr="00E31D9A" w:rsidRDefault="002B3474" w:rsidP="002B3474">
      <w:pPr>
        <w:ind w:left="720"/>
        <w:contextualSpacing/>
      </w:pPr>
    </w:p>
    <w:p w14:paraId="493A203A" w14:textId="77777777" w:rsidR="002B3474" w:rsidRPr="00E31D9A" w:rsidRDefault="002B3474" w:rsidP="002B3474">
      <w:pPr>
        <w:tabs>
          <w:tab w:val="num" w:pos="993"/>
        </w:tabs>
        <w:autoSpaceDE w:val="0"/>
        <w:autoSpaceDN w:val="0"/>
        <w:adjustRightInd w:val="0"/>
      </w:pPr>
    </w:p>
    <w:p w14:paraId="55F327FC" w14:textId="77777777" w:rsidR="002B3474" w:rsidRPr="00795AE1" w:rsidRDefault="002B3474" w:rsidP="002B3474">
      <w:pPr>
        <w:tabs>
          <w:tab w:val="num" w:pos="993"/>
        </w:tabs>
        <w:autoSpaceDE w:val="0"/>
        <w:autoSpaceDN w:val="0"/>
        <w:adjustRightInd w:val="0"/>
      </w:pPr>
      <w:r w:rsidRPr="00795AE1">
        <w:t xml:space="preserve">[Alt </w:t>
      </w:r>
      <w:r>
        <w:t>3</w:t>
      </w:r>
    </w:p>
    <w:p w14:paraId="6C51E35C" w14:textId="77777777" w:rsidR="002B3474" w:rsidRPr="00E31D9A" w:rsidRDefault="002B3474" w:rsidP="002B3474">
      <w:pPr>
        <w:tabs>
          <w:tab w:val="num" w:pos="993"/>
        </w:tabs>
        <w:autoSpaceDE w:val="0"/>
        <w:autoSpaceDN w:val="0"/>
        <w:adjustRightInd w:val="0"/>
        <w:rPr>
          <w:i/>
        </w:rPr>
      </w:pPr>
    </w:p>
    <w:p w14:paraId="1C8C2115" w14:textId="77777777" w:rsidR="002B3474" w:rsidRPr="00E31D9A" w:rsidRDefault="002B3474" w:rsidP="002B3474">
      <w:pPr>
        <w:tabs>
          <w:tab w:val="num" w:pos="993"/>
        </w:tabs>
        <w:autoSpaceDE w:val="0"/>
        <w:autoSpaceDN w:val="0"/>
        <w:adjustRightInd w:val="0"/>
      </w:pPr>
      <w:r w:rsidRPr="00E31D9A">
        <w:t>General Exceptions</w:t>
      </w:r>
    </w:p>
    <w:p w14:paraId="46DDE265" w14:textId="77777777" w:rsidR="002B3474" w:rsidRPr="00E31D9A" w:rsidRDefault="002B3474" w:rsidP="002B3474">
      <w:pPr>
        <w:tabs>
          <w:tab w:val="num" w:pos="993"/>
        </w:tabs>
        <w:autoSpaceDE w:val="0"/>
        <w:autoSpaceDN w:val="0"/>
        <w:adjustRightInd w:val="0"/>
      </w:pPr>
    </w:p>
    <w:p w14:paraId="49430645" w14:textId="77777777" w:rsidR="002B3474" w:rsidRPr="00E31D9A" w:rsidRDefault="002B3474" w:rsidP="002B3474">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14:paraId="2B546D25" w14:textId="77777777" w:rsidR="002B3474" w:rsidRPr="00E31D9A" w:rsidRDefault="002B3474" w:rsidP="002B3474">
      <w:pPr>
        <w:tabs>
          <w:tab w:val="num" w:pos="993"/>
        </w:tabs>
        <w:autoSpaceDE w:val="0"/>
        <w:autoSpaceDN w:val="0"/>
        <w:adjustRightInd w:val="0"/>
        <w:rPr>
          <w:szCs w:val="22"/>
        </w:rPr>
      </w:pPr>
    </w:p>
    <w:p w14:paraId="60EBE361" w14:textId="77777777" w:rsidR="002B3474" w:rsidRPr="00E31D9A" w:rsidRDefault="002B3474" w:rsidP="002B3474">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14:paraId="547EF041" w14:textId="77777777" w:rsidR="002B3474" w:rsidRPr="00E31D9A" w:rsidRDefault="002B3474" w:rsidP="002B3474">
      <w:pPr>
        <w:tabs>
          <w:tab w:val="num" w:pos="993"/>
        </w:tabs>
        <w:autoSpaceDE w:val="0"/>
        <w:autoSpaceDN w:val="0"/>
        <w:adjustRightInd w:val="0"/>
        <w:ind w:left="550"/>
        <w:rPr>
          <w:szCs w:val="22"/>
        </w:rPr>
      </w:pPr>
    </w:p>
    <w:p w14:paraId="24D3DCA9" w14:textId="77777777" w:rsidR="002B3474" w:rsidRPr="00E31D9A" w:rsidRDefault="002B3474" w:rsidP="002B3474">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14:paraId="6EC4FA36" w14:textId="77777777" w:rsidR="002B3474" w:rsidRPr="00E31D9A" w:rsidRDefault="002B3474" w:rsidP="002B3474">
      <w:pPr>
        <w:tabs>
          <w:tab w:val="num" w:pos="993"/>
        </w:tabs>
        <w:autoSpaceDE w:val="0"/>
        <w:autoSpaceDN w:val="0"/>
        <w:adjustRightInd w:val="0"/>
        <w:ind w:left="550"/>
        <w:rPr>
          <w:szCs w:val="22"/>
        </w:rPr>
      </w:pPr>
    </w:p>
    <w:p w14:paraId="15BFDA03" w14:textId="77777777" w:rsidR="002B3474" w:rsidRPr="00E31D9A" w:rsidRDefault="002B3474" w:rsidP="002B3474">
      <w:pPr>
        <w:autoSpaceDE w:val="0"/>
        <w:autoSpaceDN w:val="0"/>
        <w:adjustRightInd w:val="0"/>
        <w:ind w:left="1080" w:hanging="540"/>
        <w:rPr>
          <w:szCs w:val="22"/>
        </w:rPr>
      </w:pPr>
      <w:r w:rsidRPr="00E31D9A">
        <w:rPr>
          <w:szCs w:val="22"/>
        </w:rPr>
        <w:t>(c)</w:t>
      </w:r>
      <w:r w:rsidRPr="00E31D9A">
        <w:rPr>
          <w:szCs w:val="22"/>
        </w:rPr>
        <w:tab/>
        <w:t>[is compatible with fair use/dealing/practice;]</w:t>
      </w:r>
      <w:r>
        <w:rPr>
          <w:szCs w:val="22"/>
        </w:rPr>
        <w:t xml:space="preserve">  or</w:t>
      </w:r>
    </w:p>
    <w:p w14:paraId="7C1B6A3F" w14:textId="77777777" w:rsidR="002B3474" w:rsidRPr="00E31D9A" w:rsidRDefault="002B3474" w:rsidP="002B3474">
      <w:pPr>
        <w:autoSpaceDE w:val="0"/>
        <w:autoSpaceDN w:val="0"/>
        <w:adjustRightInd w:val="0"/>
        <w:ind w:left="1080" w:hanging="540"/>
        <w:rPr>
          <w:szCs w:val="22"/>
        </w:rPr>
      </w:pPr>
    </w:p>
    <w:p w14:paraId="42C7E5D4" w14:textId="77777777" w:rsidR="002B3474" w:rsidRPr="00E31D9A" w:rsidRDefault="002B3474" w:rsidP="002B3474">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[does not unreasonably prejudice the legitimate interests of the beneficiaries taking account of the legitimate interests of third parties.]]</w:t>
      </w:r>
    </w:p>
    <w:p w14:paraId="09C8C212" w14:textId="77777777" w:rsidR="002B3474" w:rsidRPr="00E31D9A" w:rsidRDefault="002B3474" w:rsidP="002B3474">
      <w:pPr>
        <w:autoSpaceDE w:val="0"/>
        <w:autoSpaceDN w:val="0"/>
        <w:adjustRightInd w:val="0"/>
        <w:rPr>
          <w:szCs w:val="22"/>
        </w:rPr>
      </w:pPr>
    </w:p>
    <w:p w14:paraId="75C9EE06" w14:textId="77777777" w:rsidR="002B3474" w:rsidRPr="00E31D9A" w:rsidRDefault="002B3474" w:rsidP="002B3474">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14:paraId="5EBD52F1" w14:textId="77777777" w:rsidR="002B3474" w:rsidRPr="00E31D9A" w:rsidRDefault="002B3474" w:rsidP="002B3474">
      <w:pPr>
        <w:autoSpaceDE w:val="0"/>
        <w:autoSpaceDN w:val="0"/>
        <w:adjustRightInd w:val="0"/>
        <w:rPr>
          <w:szCs w:val="22"/>
        </w:rPr>
      </w:pPr>
    </w:p>
    <w:p w14:paraId="2023BDA5" w14:textId="77777777" w:rsidR="002B3474" w:rsidRPr="00E31D9A" w:rsidRDefault="002B3474" w:rsidP="002B3474">
      <w:pPr>
        <w:autoSpaceDE w:val="0"/>
        <w:autoSpaceDN w:val="0"/>
        <w:adjustRightInd w:val="0"/>
        <w:rPr>
          <w:szCs w:val="22"/>
        </w:rPr>
      </w:pPr>
      <w:r w:rsidRPr="00E31D9A">
        <w:rPr>
          <w:szCs w:val="22"/>
        </w:rPr>
        <w:t>Specific Exceptions</w:t>
      </w:r>
    </w:p>
    <w:p w14:paraId="162F3178" w14:textId="77777777" w:rsidR="002B3474" w:rsidRPr="00E31D9A" w:rsidRDefault="002B3474" w:rsidP="002B3474">
      <w:pPr>
        <w:autoSpaceDE w:val="0"/>
        <w:autoSpaceDN w:val="0"/>
        <w:adjustRightInd w:val="0"/>
        <w:rPr>
          <w:szCs w:val="22"/>
        </w:rPr>
      </w:pPr>
    </w:p>
    <w:p w14:paraId="2B8989DC" w14:textId="77777777" w:rsidR="002B3474" w:rsidRPr="00E31D9A" w:rsidRDefault="002B3474" w:rsidP="002B3474">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14:paraId="567A786A" w14:textId="77777777" w:rsidR="002B3474" w:rsidRPr="00E31D9A" w:rsidRDefault="002B3474" w:rsidP="002B3474">
      <w:pPr>
        <w:autoSpaceDE w:val="0"/>
        <w:autoSpaceDN w:val="0"/>
        <w:adjustRightInd w:val="0"/>
        <w:rPr>
          <w:szCs w:val="22"/>
        </w:rPr>
      </w:pPr>
    </w:p>
    <w:p w14:paraId="336A5CE4" w14:textId="77777777" w:rsidR="002B3474" w:rsidRPr="00E31D9A" w:rsidRDefault="002B3474" w:rsidP="002B3474">
      <w:pPr>
        <w:numPr>
          <w:ilvl w:val="0"/>
          <w:numId w:val="13"/>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14:paraId="127A5D44" w14:textId="77777777" w:rsidR="002B3474" w:rsidRPr="00E31D9A" w:rsidRDefault="002B3474" w:rsidP="002B3474">
      <w:pPr>
        <w:autoSpaceDE w:val="0"/>
        <w:autoSpaceDN w:val="0"/>
        <w:adjustRightInd w:val="0"/>
        <w:rPr>
          <w:szCs w:val="22"/>
        </w:rPr>
      </w:pPr>
    </w:p>
    <w:p w14:paraId="7B58A349" w14:textId="77777777" w:rsidR="002B3474" w:rsidRPr="00E31D9A" w:rsidRDefault="002B3474" w:rsidP="002B3474">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14:paraId="127D2075" w14:textId="77777777" w:rsidR="002B3474" w:rsidRPr="00E31D9A" w:rsidRDefault="002B3474" w:rsidP="002B3474">
      <w:pPr>
        <w:autoSpaceDE w:val="0"/>
        <w:autoSpaceDN w:val="0"/>
        <w:adjustRightInd w:val="0"/>
        <w:ind w:left="570"/>
        <w:rPr>
          <w:szCs w:val="22"/>
        </w:rPr>
      </w:pPr>
    </w:p>
    <w:p w14:paraId="6552E292" w14:textId="77777777" w:rsidR="002B3474" w:rsidRPr="00E31D9A" w:rsidRDefault="002B3474" w:rsidP="002B3474">
      <w:pPr>
        <w:autoSpaceDE w:val="0"/>
        <w:autoSpaceDN w:val="0"/>
        <w:adjustRightInd w:val="0"/>
        <w:ind w:left="630" w:hanging="60"/>
        <w:rPr>
          <w:szCs w:val="22"/>
        </w:rPr>
      </w:pPr>
      <w:r w:rsidRPr="00E31D9A">
        <w:rPr>
          <w:szCs w:val="22"/>
        </w:rPr>
        <w:t>(c)</w:t>
      </w:r>
      <w:r w:rsidRPr="00E31D9A">
        <w:rPr>
          <w:szCs w:val="22"/>
        </w:rPr>
        <w:tab/>
        <w:t>[for the creation of an original work [of authorship] inspired by, based on or borrowed from traditional cultural expressions;]</w:t>
      </w:r>
    </w:p>
    <w:p w14:paraId="37CAF27A" w14:textId="77777777" w:rsidR="002B3474" w:rsidRPr="00E31D9A" w:rsidRDefault="002B3474" w:rsidP="002B3474">
      <w:pPr>
        <w:autoSpaceDE w:val="0"/>
        <w:autoSpaceDN w:val="0"/>
        <w:adjustRightInd w:val="0"/>
        <w:ind w:left="1170" w:hanging="600"/>
        <w:rPr>
          <w:szCs w:val="22"/>
        </w:rPr>
      </w:pPr>
    </w:p>
    <w:p w14:paraId="7FC4FA53" w14:textId="77777777" w:rsidR="002B3474" w:rsidRPr="00E31D9A" w:rsidRDefault="002B3474" w:rsidP="002B3474">
      <w:pPr>
        <w:autoSpaceDE w:val="0"/>
        <w:autoSpaceDN w:val="0"/>
        <w:adjustRightInd w:val="0"/>
        <w:rPr>
          <w:szCs w:val="22"/>
        </w:rPr>
      </w:pPr>
      <w:r w:rsidRPr="00E31D9A">
        <w:rPr>
          <w:szCs w:val="22"/>
        </w:rPr>
        <w:t>[This provision [should]/[shall] not apply to [protected] traditional cultural expressions described in Article 5.1.]]</w:t>
      </w:r>
    </w:p>
    <w:p w14:paraId="42C43159" w14:textId="77777777" w:rsidR="002B3474" w:rsidRPr="00E31D9A" w:rsidRDefault="002B3474" w:rsidP="002B3474">
      <w:pPr>
        <w:autoSpaceDE w:val="0"/>
        <w:autoSpaceDN w:val="0"/>
        <w:adjustRightInd w:val="0"/>
        <w:rPr>
          <w:szCs w:val="22"/>
        </w:rPr>
      </w:pPr>
    </w:p>
    <w:p w14:paraId="7BA5EC16" w14:textId="77777777" w:rsidR="002B3474" w:rsidRPr="00E31D9A" w:rsidRDefault="002B3474" w:rsidP="002B3474">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14:paraId="275EF025" w14:textId="77777777" w:rsidR="002B3474" w:rsidRPr="00E31D9A" w:rsidRDefault="002B3474" w:rsidP="002B3474">
      <w:pPr>
        <w:autoSpaceDE w:val="0"/>
        <w:autoSpaceDN w:val="0"/>
        <w:adjustRightInd w:val="0"/>
        <w:rPr>
          <w:szCs w:val="22"/>
        </w:rPr>
      </w:pPr>
    </w:p>
    <w:p w14:paraId="002F8181" w14:textId="77777777" w:rsidR="002B3474" w:rsidRPr="00E31D9A" w:rsidRDefault="002B3474" w:rsidP="002B3474">
      <w:pPr>
        <w:numPr>
          <w:ilvl w:val="0"/>
          <w:numId w:val="14"/>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14:paraId="3987DEF9" w14:textId="77777777" w:rsidR="002B3474" w:rsidRPr="00E31D9A" w:rsidRDefault="002B3474" w:rsidP="002B3474">
      <w:pPr>
        <w:autoSpaceDE w:val="0"/>
        <w:autoSpaceDN w:val="0"/>
        <w:adjustRightInd w:val="0"/>
        <w:ind w:left="567" w:firstLine="3"/>
        <w:rPr>
          <w:szCs w:val="22"/>
        </w:rPr>
      </w:pPr>
    </w:p>
    <w:p w14:paraId="2C81B746" w14:textId="77777777" w:rsidR="002B3474" w:rsidRPr="00E31D9A" w:rsidRDefault="002B3474" w:rsidP="002B3474">
      <w:pPr>
        <w:tabs>
          <w:tab w:val="left" w:pos="540"/>
        </w:tabs>
        <w:autoSpaceDE w:val="0"/>
        <w:autoSpaceDN w:val="0"/>
        <w:adjustRightInd w:val="0"/>
        <w:ind w:left="540"/>
        <w:rPr>
          <w:szCs w:val="22"/>
        </w:rPr>
      </w:pPr>
      <w:r w:rsidRPr="00E31D9A">
        <w:rPr>
          <w:szCs w:val="22"/>
        </w:rPr>
        <w:t>(b)</w:t>
      </w:r>
      <w:r w:rsidRPr="00E31D9A">
        <w:rPr>
          <w:szCs w:val="22"/>
        </w:rPr>
        <w:tab/>
        <w:t>the creation of an original work [of authorship] inspired by, based on or borrowed from traditional cultural expressions;]</w:t>
      </w:r>
    </w:p>
    <w:p w14:paraId="0760BEDE" w14:textId="77777777" w:rsidR="002B3474" w:rsidRPr="00E31D9A" w:rsidRDefault="002B3474" w:rsidP="002B3474">
      <w:pPr>
        <w:autoSpaceDE w:val="0"/>
        <w:autoSpaceDN w:val="0"/>
        <w:adjustRightInd w:val="0"/>
        <w:rPr>
          <w:szCs w:val="22"/>
        </w:rPr>
      </w:pPr>
    </w:p>
    <w:p w14:paraId="2586F43C" w14:textId="77777777" w:rsidR="002B3474" w:rsidRPr="00E31D9A" w:rsidRDefault="002B3474" w:rsidP="002B3474">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14:paraId="4554745E" w14:textId="77777777" w:rsidR="002B3474" w:rsidRPr="00E31D9A" w:rsidRDefault="002B3474" w:rsidP="002B3474">
      <w:pPr>
        <w:autoSpaceDE w:val="0"/>
        <w:autoSpaceDN w:val="0"/>
        <w:adjustRightInd w:val="0"/>
        <w:ind w:left="540"/>
        <w:rPr>
          <w:szCs w:val="22"/>
        </w:rPr>
      </w:pPr>
    </w:p>
    <w:p w14:paraId="54011A6E" w14:textId="77777777" w:rsidR="002B3474" w:rsidRPr="00E31D9A" w:rsidRDefault="002B3474" w:rsidP="002B3474">
      <w:pPr>
        <w:tabs>
          <w:tab w:val="left" w:pos="540"/>
        </w:tabs>
        <w:autoSpaceDE w:val="0"/>
        <w:autoSpaceDN w:val="0"/>
        <w:adjustRightInd w:val="0"/>
        <w:ind w:left="540"/>
        <w:rPr>
          <w:szCs w:val="22"/>
        </w:rPr>
      </w:pPr>
      <w:r w:rsidRPr="00E31D9A">
        <w:rPr>
          <w:szCs w:val="22"/>
        </w:rPr>
        <w:t>(d)</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14:paraId="495FD776" w14:textId="77777777" w:rsidR="002B3474" w:rsidRPr="00E31D9A" w:rsidRDefault="002B3474" w:rsidP="002B3474">
      <w:pPr>
        <w:autoSpaceDE w:val="0"/>
        <w:autoSpaceDN w:val="0"/>
        <w:adjustRightInd w:val="0"/>
        <w:rPr>
          <w:szCs w:val="22"/>
        </w:rPr>
      </w:pPr>
    </w:p>
    <w:p w14:paraId="7CD99A1D" w14:textId="77777777" w:rsidR="002B3474" w:rsidRPr="00E31D9A" w:rsidRDefault="002B3474" w:rsidP="002B3474">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14:paraId="42FA38FB" w14:textId="77777777" w:rsidR="002B3474" w:rsidRPr="00E31D9A" w:rsidRDefault="002B3474" w:rsidP="002B3474">
      <w:pPr>
        <w:tabs>
          <w:tab w:val="num" w:pos="993"/>
        </w:tabs>
        <w:autoSpaceDE w:val="0"/>
        <w:autoSpaceDN w:val="0"/>
        <w:adjustRightInd w:val="0"/>
        <w:rPr>
          <w:i/>
        </w:rPr>
      </w:pPr>
    </w:p>
    <w:p w14:paraId="1468C523" w14:textId="77777777" w:rsidR="002B3474" w:rsidRPr="00E31D9A" w:rsidRDefault="002B3474" w:rsidP="002B3474">
      <w:pPr>
        <w:tabs>
          <w:tab w:val="num" w:pos="993"/>
        </w:tabs>
        <w:autoSpaceDE w:val="0"/>
        <w:autoSpaceDN w:val="0"/>
        <w:adjustRightInd w:val="0"/>
        <w:rPr>
          <w:szCs w:val="22"/>
        </w:rPr>
      </w:pPr>
      <w:r w:rsidRPr="00E31D9A">
        <w:rPr>
          <w:szCs w:val="22"/>
        </w:rPr>
        <w:br w:type="page"/>
      </w:r>
    </w:p>
    <w:p w14:paraId="125F7BED"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8]</w:t>
      </w:r>
    </w:p>
    <w:p w14:paraId="7421ED04" w14:textId="77777777" w:rsidR="002B3474" w:rsidRPr="00E31D9A" w:rsidRDefault="002B3474" w:rsidP="002B3474">
      <w:pPr>
        <w:tabs>
          <w:tab w:val="num" w:pos="993"/>
        </w:tabs>
        <w:autoSpaceDE w:val="0"/>
        <w:autoSpaceDN w:val="0"/>
        <w:adjustRightInd w:val="0"/>
        <w:jc w:val="center"/>
        <w:rPr>
          <w:szCs w:val="22"/>
        </w:rPr>
      </w:pPr>
    </w:p>
    <w:p w14:paraId="548E9BF4" w14:textId="77777777" w:rsidR="002B3474" w:rsidRPr="00E31D9A" w:rsidRDefault="002B3474" w:rsidP="002B3474">
      <w:pPr>
        <w:tabs>
          <w:tab w:val="num" w:pos="993"/>
        </w:tabs>
        <w:autoSpaceDE w:val="0"/>
        <w:autoSpaceDN w:val="0"/>
        <w:adjustRightInd w:val="0"/>
        <w:jc w:val="center"/>
        <w:rPr>
          <w:szCs w:val="22"/>
        </w:rPr>
      </w:pPr>
      <w:r w:rsidRPr="00E31D9A">
        <w:rPr>
          <w:szCs w:val="22"/>
        </w:rPr>
        <w:t>[TERM OF [PROTECTION]/[SAFEGUARDING]</w:t>
      </w:r>
    </w:p>
    <w:p w14:paraId="7E01AFE3" w14:textId="77777777" w:rsidR="002B3474" w:rsidRPr="00E31D9A" w:rsidRDefault="002B3474" w:rsidP="002B3474">
      <w:pPr>
        <w:tabs>
          <w:tab w:val="num" w:pos="993"/>
        </w:tabs>
        <w:autoSpaceDE w:val="0"/>
        <w:autoSpaceDN w:val="0"/>
        <w:adjustRightInd w:val="0"/>
        <w:jc w:val="center"/>
        <w:rPr>
          <w:szCs w:val="22"/>
        </w:rPr>
      </w:pPr>
    </w:p>
    <w:p w14:paraId="21C585E9" w14:textId="77777777" w:rsidR="002B3474" w:rsidRDefault="002B3474" w:rsidP="002B3474">
      <w:pPr>
        <w:tabs>
          <w:tab w:val="num" w:pos="993"/>
        </w:tabs>
        <w:autoSpaceDE w:val="0"/>
        <w:autoSpaceDN w:val="0"/>
        <w:adjustRightInd w:val="0"/>
        <w:rPr>
          <w:szCs w:val="22"/>
        </w:rPr>
      </w:pPr>
      <w:bookmarkStart w:id="6" w:name="_Hlk121399913"/>
      <w:r>
        <w:rPr>
          <w:szCs w:val="22"/>
        </w:rPr>
        <w:t>[Facilitators’ Alt</w:t>
      </w:r>
    </w:p>
    <w:p w14:paraId="31AF0B98" w14:textId="77777777" w:rsidR="002B3474" w:rsidRDefault="002B3474" w:rsidP="002B3474">
      <w:pPr>
        <w:tabs>
          <w:tab w:val="num" w:pos="993"/>
        </w:tabs>
        <w:autoSpaceDE w:val="0"/>
        <w:autoSpaceDN w:val="0"/>
        <w:adjustRightInd w:val="0"/>
        <w:rPr>
          <w:szCs w:val="22"/>
        </w:rPr>
      </w:pPr>
    </w:p>
    <w:p w14:paraId="235C98CB" w14:textId="77777777" w:rsidR="002B3474" w:rsidRDefault="002B3474" w:rsidP="002B3474">
      <w:r>
        <w:t>The protection of a traditional cultural expression under this instrument shall apply as long as the traditional cultural expression continues to satisfy the criteria of eligibility for protection under Article 3 of this instrument.]</w:t>
      </w:r>
    </w:p>
    <w:p w14:paraId="325E5DAB" w14:textId="77777777" w:rsidR="002B3474" w:rsidRDefault="002B3474" w:rsidP="002B3474">
      <w:pPr>
        <w:tabs>
          <w:tab w:val="num" w:pos="993"/>
        </w:tabs>
        <w:autoSpaceDE w:val="0"/>
        <w:autoSpaceDN w:val="0"/>
        <w:adjustRightInd w:val="0"/>
        <w:rPr>
          <w:szCs w:val="22"/>
        </w:rPr>
      </w:pPr>
    </w:p>
    <w:bookmarkEnd w:id="6"/>
    <w:p w14:paraId="693C2C41" w14:textId="77777777" w:rsidR="002B3474" w:rsidRPr="00E31D9A" w:rsidRDefault="002B3474" w:rsidP="002B3474">
      <w:pPr>
        <w:tabs>
          <w:tab w:val="num" w:pos="993"/>
        </w:tabs>
        <w:autoSpaceDE w:val="0"/>
        <w:autoSpaceDN w:val="0"/>
        <w:adjustRightInd w:val="0"/>
        <w:rPr>
          <w:szCs w:val="22"/>
        </w:rPr>
      </w:pPr>
    </w:p>
    <w:p w14:paraId="447AB03A" w14:textId="77777777" w:rsidR="002B3474" w:rsidRPr="00E31D9A" w:rsidRDefault="002B3474" w:rsidP="002B3474">
      <w:pPr>
        <w:rPr>
          <w:rFonts w:eastAsia="Times New Roman"/>
          <w:bCs/>
          <w:i/>
          <w:szCs w:val="22"/>
        </w:rPr>
      </w:pPr>
      <w:r>
        <w:rPr>
          <w:rFonts w:eastAsia="Times New Roman"/>
          <w:bCs/>
          <w:i/>
          <w:szCs w:val="22"/>
        </w:rPr>
        <w:t>[</w:t>
      </w:r>
      <w:r w:rsidRPr="00E31D9A">
        <w:rPr>
          <w:rFonts w:eastAsia="Times New Roman"/>
          <w:bCs/>
          <w:i/>
          <w:szCs w:val="22"/>
        </w:rPr>
        <w:t>Option 1</w:t>
      </w:r>
    </w:p>
    <w:p w14:paraId="31C76927" w14:textId="77777777" w:rsidR="002B3474" w:rsidRPr="00E31D9A" w:rsidRDefault="002B3474" w:rsidP="002B3474">
      <w:pPr>
        <w:rPr>
          <w:rFonts w:eastAsia="Times New Roman"/>
          <w:bCs/>
          <w:i/>
          <w:szCs w:val="22"/>
        </w:rPr>
      </w:pPr>
    </w:p>
    <w:p w14:paraId="4A19CCF7" w14:textId="77777777" w:rsidR="002B3474" w:rsidRPr="00E31D9A" w:rsidRDefault="002B3474" w:rsidP="002B3474">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14:paraId="5AD90ABA" w14:textId="77777777" w:rsidR="002B3474" w:rsidRPr="00E31D9A" w:rsidRDefault="002B3474" w:rsidP="002B3474">
      <w:pPr>
        <w:rPr>
          <w:rFonts w:eastAsia="Times New Roman"/>
          <w:bCs/>
          <w:szCs w:val="22"/>
        </w:rPr>
      </w:pPr>
    </w:p>
    <w:p w14:paraId="537D6A18" w14:textId="77777777" w:rsidR="002B3474" w:rsidRPr="00E31D9A" w:rsidRDefault="002B3474" w:rsidP="002B3474">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14:paraId="0D5C0379" w14:textId="77777777" w:rsidR="002B3474" w:rsidRPr="00E31D9A" w:rsidRDefault="002B3474" w:rsidP="002B3474">
      <w:pPr>
        <w:rPr>
          <w:rFonts w:eastAsia="Times New Roman"/>
          <w:bCs/>
          <w:szCs w:val="22"/>
        </w:rPr>
      </w:pPr>
    </w:p>
    <w:p w14:paraId="1DFDE9E3" w14:textId="77777777" w:rsidR="002B3474" w:rsidRPr="00E31D9A" w:rsidRDefault="002B3474" w:rsidP="002B3474">
      <w:pPr>
        <w:rPr>
          <w:rFonts w:eastAsia="Times New Roman"/>
          <w:bCs/>
          <w:szCs w:val="22"/>
        </w:rPr>
      </w:pPr>
    </w:p>
    <w:p w14:paraId="31027465" w14:textId="77777777" w:rsidR="002B3474" w:rsidRPr="00E31D9A" w:rsidRDefault="002B3474" w:rsidP="002B3474">
      <w:pPr>
        <w:rPr>
          <w:rFonts w:eastAsia="Times New Roman"/>
          <w:bCs/>
          <w:i/>
          <w:szCs w:val="22"/>
        </w:rPr>
      </w:pPr>
      <w:r>
        <w:rPr>
          <w:rFonts w:eastAsia="Times New Roman"/>
          <w:bCs/>
          <w:i/>
          <w:szCs w:val="22"/>
        </w:rPr>
        <w:t>[</w:t>
      </w:r>
      <w:r w:rsidRPr="00E31D9A">
        <w:rPr>
          <w:rFonts w:eastAsia="Times New Roman"/>
          <w:bCs/>
          <w:i/>
          <w:szCs w:val="22"/>
        </w:rPr>
        <w:t>Option 2</w:t>
      </w:r>
    </w:p>
    <w:p w14:paraId="463812BE" w14:textId="77777777" w:rsidR="002B3474" w:rsidRPr="00E31D9A" w:rsidRDefault="002B3474" w:rsidP="002B3474">
      <w:pPr>
        <w:rPr>
          <w:rFonts w:eastAsia="Times New Roman"/>
          <w:bCs/>
          <w:i/>
          <w:szCs w:val="22"/>
        </w:rPr>
      </w:pPr>
    </w:p>
    <w:p w14:paraId="7033EADF" w14:textId="77777777" w:rsidR="002B3474" w:rsidRPr="00E31D9A" w:rsidRDefault="002B3474" w:rsidP="002B3474">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14:paraId="12C663C7" w14:textId="77777777" w:rsidR="002B3474" w:rsidRPr="00E31D9A" w:rsidRDefault="002B3474" w:rsidP="002B3474">
      <w:pPr>
        <w:rPr>
          <w:rFonts w:eastAsia="Times New Roman"/>
          <w:bCs/>
          <w:szCs w:val="22"/>
        </w:rPr>
      </w:pPr>
    </w:p>
    <w:p w14:paraId="5FEE7905" w14:textId="77777777" w:rsidR="002B3474" w:rsidRPr="00E31D9A" w:rsidRDefault="002B3474" w:rsidP="002B3474">
      <w:pPr>
        <w:rPr>
          <w:rFonts w:eastAsia="Times New Roman"/>
          <w:bCs/>
          <w:szCs w:val="22"/>
        </w:rPr>
      </w:pPr>
    </w:p>
    <w:p w14:paraId="5AA5A9B4" w14:textId="77777777" w:rsidR="002B3474" w:rsidRPr="00E31D9A" w:rsidRDefault="002B3474" w:rsidP="002B3474">
      <w:pPr>
        <w:rPr>
          <w:rFonts w:eastAsia="Times New Roman"/>
          <w:bCs/>
          <w:i/>
          <w:szCs w:val="22"/>
        </w:rPr>
      </w:pPr>
      <w:r>
        <w:rPr>
          <w:rFonts w:eastAsia="Times New Roman"/>
          <w:bCs/>
          <w:i/>
          <w:szCs w:val="22"/>
        </w:rPr>
        <w:t>[</w:t>
      </w:r>
      <w:r w:rsidRPr="00E31D9A">
        <w:rPr>
          <w:rFonts w:eastAsia="Times New Roman"/>
          <w:bCs/>
          <w:i/>
          <w:szCs w:val="22"/>
        </w:rPr>
        <w:t>Option 3</w:t>
      </w:r>
    </w:p>
    <w:p w14:paraId="206C4605" w14:textId="77777777" w:rsidR="002B3474" w:rsidRPr="00E31D9A" w:rsidRDefault="002B3474" w:rsidP="002B3474">
      <w:pPr>
        <w:rPr>
          <w:rFonts w:eastAsia="Times New Roman"/>
          <w:bCs/>
          <w:i/>
          <w:szCs w:val="22"/>
        </w:rPr>
      </w:pPr>
    </w:p>
    <w:p w14:paraId="74C6E94E" w14:textId="77777777" w:rsidR="002B3474" w:rsidRPr="00E31D9A" w:rsidRDefault="002B3474" w:rsidP="002B3474">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14:paraId="0DF15E15" w14:textId="77777777" w:rsidR="002B3474" w:rsidRPr="00E31D9A" w:rsidRDefault="002B3474" w:rsidP="002B3474">
      <w:pPr>
        <w:tabs>
          <w:tab w:val="num" w:pos="993"/>
        </w:tabs>
        <w:autoSpaceDE w:val="0"/>
        <w:autoSpaceDN w:val="0"/>
        <w:adjustRightInd w:val="0"/>
        <w:rPr>
          <w:rFonts w:eastAsia="Times New Roman"/>
          <w:bCs/>
          <w:szCs w:val="22"/>
        </w:rPr>
      </w:pPr>
    </w:p>
    <w:p w14:paraId="7FB31222" w14:textId="77777777" w:rsidR="002B3474" w:rsidRPr="00E31D9A" w:rsidRDefault="002B3474" w:rsidP="002B3474">
      <w:pPr>
        <w:tabs>
          <w:tab w:val="num" w:pos="993"/>
        </w:tabs>
        <w:autoSpaceDE w:val="0"/>
        <w:autoSpaceDN w:val="0"/>
        <w:adjustRightInd w:val="0"/>
        <w:rPr>
          <w:szCs w:val="22"/>
        </w:rPr>
      </w:pPr>
    </w:p>
    <w:p w14:paraId="13CB9FA2" w14:textId="77777777" w:rsidR="002B3474" w:rsidRPr="00E31D9A" w:rsidRDefault="002B3474" w:rsidP="002B3474">
      <w:pPr>
        <w:tabs>
          <w:tab w:val="num" w:pos="993"/>
        </w:tabs>
        <w:autoSpaceDE w:val="0"/>
        <w:autoSpaceDN w:val="0"/>
        <w:adjustRightInd w:val="0"/>
        <w:jc w:val="center"/>
        <w:rPr>
          <w:szCs w:val="22"/>
        </w:rPr>
      </w:pPr>
      <w:r w:rsidRPr="00E31D9A">
        <w:rPr>
          <w:szCs w:val="22"/>
        </w:rPr>
        <w:br w:type="page"/>
      </w:r>
    </w:p>
    <w:p w14:paraId="05B7D84E"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9]</w:t>
      </w:r>
    </w:p>
    <w:p w14:paraId="78F1E2A1" w14:textId="77777777" w:rsidR="002B3474" w:rsidRPr="00E31D9A" w:rsidRDefault="002B3474" w:rsidP="002B3474">
      <w:pPr>
        <w:tabs>
          <w:tab w:val="num" w:pos="993"/>
        </w:tabs>
        <w:autoSpaceDE w:val="0"/>
        <w:autoSpaceDN w:val="0"/>
        <w:adjustRightInd w:val="0"/>
        <w:jc w:val="center"/>
        <w:rPr>
          <w:szCs w:val="22"/>
        </w:rPr>
      </w:pPr>
    </w:p>
    <w:p w14:paraId="72902077" w14:textId="77777777" w:rsidR="002B3474" w:rsidRPr="00E31D9A" w:rsidRDefault="002B3474" w:rsidP="002B3474">
      <w:pPr>
        <w:tabs>
          <w:tab w:val="num" w:pos="993"/>
        </w:tabs>
        <w:autoSpaceDE w:val="0"/>
        <w:autoSpaceDN w:val="0"/>
        <w:adjustRightInd w:val="0"/>
        <w:jc w:val="center"/>
        <w:rPr>
          <w:szCs w:val="22"/>
        </w:rPr>
      </w:pPr>
      <w:r w:rsidRPr="00E31D9A">
        <w:rPr>
          <w:szCs w:val="22"/>
        </w:rPr>
        <w:t>FORMALITIES</w:t>
      </w:r>
    </w:p>
    <w:p w14:paraId="1E3A5750" w14:textId="77777777" w:rsidR="002B3474" w:rsidRPr="00E31D9A" w:rsidRDefault="002B3474" w:rsidP="002B3474">
      <w:pPr>
        <w:tabs>
          <w:tab w:val="num" w:pos="993"/>
        </w:tabs>
        <w:autoSpaceDE w:val="0"/>
        <w:autoSpaceDN w:val="0"/>
        <w:adjustRightInd w:val="0"/>
        <w:jc w:val="center"/>
        <w:rPr>
          <w:szCs w:val="22"/>
        </w:rPr>
      </w:pPr>
    </w:p>
    <w:p w14:paraId="3F34690F" w14:textId="77777777" w:rsidR="002B3474" w:rsidRPr="00E31D9A" w:rsidRDefault="002B3474" w:rsidP="002B3474">
      <w:pPr>
        <w:tabs>
          <w:tab w:val="num" w:pos="993"/>
        </w:tabs>
        <w:autoSpaceDE w:val="0"/>
        <w:autoSpaceDN w:val="0"/>
        <w:adjustRightInd w:val="0"/>
        <w:rPr>
          <w:i/>
          <w:szCs w:val="22"/>
        </w:rPr>
      </w:pPr>
    </w:p>
    <w:p w14:paraId="58AF4BD9" w14:textId="77777777" w:rsidR="002B3474" w:rsidRDefault="002B3474" w:rsidP="002B3474">
      <w:pPr>
        <w:tabs>
          <w:tab w:val="num" w:pos="993"/>
        </w:tabs>
        <w:autoSpaceDE w:val="0"/>
        <w:autoSpaceDN w:val="0"/>
        <w:adjustRightInd w:val="0"/>
        <w:rPr>
          <w:iCs/>
          <w:szCs w:val="22"/>
        </w:rPr>
      </w:pPr>
      <w:bookmarkStart w:id="7" w:name="_Hlk121400024"/>
      <w:r>
        <w:rPr>
          <w:iCs/>
          <w:szCs w:val="22"/>
        </w:rPr>
        <w:t>[Facilitators’ Alt</w:t>
      </w:r>
    </w:p>
    <w:p w14:paraId="57FDB725" w14:textId="77777777" w:rsidR="002B3474" w:rsidRDefault="002B3474" w:rsidP="002B3474">
      <w:pPr>
        <w:tabs>
          <w:tab w:val="num" w:pos="993"/>
        </w:tabs>
        <w:autoSpaceDE w:val="0"/>
        <w:autoSpaceDN w:val="0"/>
        <w:adjustRightInd w:val="0"/>
        <w:rPr>
          <w:iCs/>
          <w:szCs w:val="22"/>
        </w:rPr>
      </w:pPr>
    </w:p>
    <w:p w14:paraId="3B67F530" w14:textId="77777777" w:rsidR="002B3474" w:rsidRDefault="002B3474" w:rsidP="002B3474">
      <w:r>
        <w:t>Without prejudice to the maintenance of registers or other records of traditional cultural expressions to facilitate protection where applicable, adherence to formalities by indigenous peoples and local communities shall not be a precondition for protection of traditional cultural expressions under this instrument.]</w:t>
      </w:r>
    </w:p>
    <w:p w14:paraId="1E35F7C0" w14:textId="77777777" w:rsidR="002B3474" w:rsidRDefault="002B3474" w:rsidP="002B3474">
      <w:pPr>
        <w:tabs>
          <w:tab w:val="num" w:pos="993"/>
        </w:tabs>
        <w:autoSpaceDE w:val="0"/>
        <w:autoSpaceDN w:val="0"/>
        <w:adjustRightInd w:val="0"/>
        <w:rPr>
          <w:iCs/>
          <w:szCs w:val="22"/>
        </w:rPr>
      </w:pPr>
    </w:p>
    <w:bookmarkEnd w:id="7"/>
    <w:p w14:paraId="176E34E7" w14:textId="77777777" w:rsidR="002B3474" w:rsidRPr="006E473E" w:rsidRDefault="002B3474" w:rsidP="002B3474">
      <w:pPr>
        <w:tabs>
          <w:tab w:val="num" w:pos="993"/>
        </w:tabs>
        <w:autoSpaceDE w:val="0"/>
        <w:autoSpaceDN w:val="0"/>
        <w:adjustRightInd w:val="0"/>
        <w:rPr>
          <w:iCs/>
          <w:szCs w:val="22"/>
        </w:rPr>
      </w:pPr>
    </w:p>
    <w:p w14:paraId="79F04593" w14:textId="77777777" w:rsidR="002B3474" w:rsidRPr="00E31D9A" w:rsidRDefault="002B3474" w:rsidP="002B3474">
      <w:pPr>
        <w:tabs>
          <w:tab w:val="num" w:pos="993"/>
        </w:tabs>
        <w:autoSpaceDE w:val="0"/>
        <w:autoSpaceDN w:val="0"/>
        <w:adjustRightInd w:val="0"/>
        <w:rPr>
          <w:i/>
          <w:szCs w:val="22"/>
        </w:rPr>
      </w:pPr>
      <w:r>
        <w:rPr>
          <w:i/>
          <w:szCs w:val="22"/>
        </w:rPr>
        <w:t>[</w:t>
      </w:r>
      <w:r w:rsidRPr="00E31D9A">
        <w:rPr>
          <w:i/>
          <w:szCs w:val="22"/>
        </w:rPr>
        <w:t>Option 1</w:t>
      </w:r>
    </w:p>
    <w:p w14:paraId="11AA196F" w14:textId="77777777" w:rsidR="002B3474" w:rsidRPr="00E31D9A" w:rsidRDefault="002B3474" w:rsidP="002B3474">
      <w:pPr>
        <w:tabs>
          <w:tab w:val="num" w:pos="993"/>
        </w:tabs>
        <w:autoSpaceDE w:val="0"/>
        <w:autoSpaceDN w:val="0"/>
        <w:adjustRightInd w:val="0"/>
        <w:rPr>
          <w:szCs w:val="22"/>
        </w:rPr>
      </w:pPr>
    </w:p>
    <w:p w14:paraId="459E62B5" w14:textId="77777777" w:rsidR="002B3474" w:rsidRPr="00E31D9A" w:rsidRDefault="002B3474" w:rsidP="002B3474">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14:paraId="683D9A1C" w14:textId="77777777" w:rsidR="002B3474" w:rsidRPr="00E31D9A" w:rsidRDefault="002B3474" w:rsidP="002B3474">
      <w:pPr>
        <w:autoSpaceDE w:val="0"/>
        <w:autoSpaceDN w:val="0"/>
        <w:adjustRightInd w:val="0"/>
        <w:rPr>
          <w:szCs w:val="22"/>
        </w:rPr>
      </w:pPr>
    </w:p>
    <w:p w14:paraId="1E4E14A4" w14:textId="77777777" w:rsidR="002B3474" w:rsidRPr="00E31D9A" w:rsidRDefault="002B3474" w:rsidP="002B3474">
      <w:pPr>
        <w:autoSpaceDE w:val="0"/>
        <w:autoSpaceDN w:val="0"/>
        <w:adjustRightInd w:val="0"/>
        <w:rPr>
          <w:szCs w:val="22"/>
        </w:rPr>
      </w:pPr>
    </w:p>
    <w:p w14:paraId="347AA3B5" w14:textId="77777777" w:rsidR="002B3474" w:rsidRPr="00E31D9A" w:rsidRDefault="002B3474" w:rsidP="002B3474">
      <w:pPr>
        <w:tabs>
          <w:tab w:val="num" w:pos="993"/>
        </w:tabs>
        <w:autoSpaceDE w:val="0"/>
        <w:autoSpaceDN w:val="0"/>
        <w:adjustRightInd w:val="0"/>
        <w:rPr>
          <w:i/>
          <w:szCs w:val="22"/>
        </w:rPr>
      </w:pPr>
      <w:r>
        <w:rPr>
          <w:i/>
          <w:szCs w:val="22"/>
        </w:rPr>
        <w:t>[</w:t>
      </w:r>
      <w:r w:rsidRPr="00E31D9A">
        <w:rPr>
          <w:i/>
          <w:szCs w:val="22"/>
        </w:rPr>
        <w:t>Option 2</w:t>
      </w:r>
    </w:p>
    <w:p w14:paraId="5FE71F35" w14:textId="77777777" w:rsidR="002B3474" w:rsidRPr="00E31D9A" w:rsidRDefault="002B3474" w:rsidP="002B3474">
      <w:pPr>
        <w:tabs>
          <w:tab w:val="num" w:pos="993"/>
        </w:tabs>
        <w:autoSpaceDE w:val="0"/>
        <w:autoSpaceDN w:val="0"/>
        <w:adjustRightInd w:val="0"/>
        <w:rPr>
          <w:szCs w:val="22"/>
        </w:rPr>
      </w:pPr>
    </w:p>
    <w:p w14:paraId="40A526E5" w14:textId="77777777" w:rsidR="002B3474" w:rsidRPr="00E31D9A" w:rsidRDefault="002B3474" w:rsidP="002B3474">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14:paraId="1AD1F596" w14:textId="77777777" w:rsidR="002B3474" w:rsidRPr="00E31D9A" w:rsidRDefault="002B3474" w:rsidP="002B3474">
      <w:pPr>
        <w:tabs>
          <w:tab w:val="num" w:pos="993"/>
        </w:tabs>
        <w:autoSpaceDE w:val="0"/>
        <w:autoSpaceDN w:val="0"/>
        <w:adjustRightInd w:val="0"/>
        <w:rPr>
          <w:szCs w:val="22"/>
        </w:rPr>
      </w:pPr>
    </w:p>
    <w:p w14:paraId="03C73F88" w14:textId="77777777" w:rsidR="002B3474" w:rsidRPr="00E31D9A" w:rsidRDefault="002B3474" w:rsidP="002B3474">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14:paraId="0DDCF530" w14:textId="77777777" w:rsidR="002B3474" w:rsidRPr="00E31D9A" w:rsidRDefault="002B3474" w:rsidP="002B3474">
      <w:pPr>
        <w:tabs>
          <w:tab w:val="num" w:pos="993"/>
        </w:tabs>
        <w:autoSpaceDE w:val="0"/>
        <w:autoSpaceDN w:val="0"/>
        <w:adjustRightInd w:val="0"/>
        <w:rPr>
          <w:szCs w:val="22"/>
        </w:rPr>
      </w:pPr>
      <w:r w:rsidRPr="00E31D9A">
        <w:rPr>
          <w:szCs w:val="22"/>
        </w:rPr>
        <w:br w:type="page"/>
      </w:r>
    </w:p>
    <w:p w14:paraId="70B6EF6D"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10</w:t>
      </w:r>
    </w:p>
    <w:p w14:paraId="350C2342" w14:textId="77777777" w:rsidR="002B3474" w:rsidRPr="00E31D9A" w:rsidRDefault="002B3474" w:rsidP="002B3474">
      <w:pPr>
        <w:tabs>
          <w:tab w:val="num" w:pos="993"/>
        </w:tabs>
        <w:autoSpaceDE w:val="0"/>
        <w:autoSpaceDN w:val="0"/>
        <w:adjustRightInd w:val="0"/>
        <w:jc w:val="center"/>
        <w:rPr>
          <w:szCs w:val="22"/>
        </w:rPr>
      </w:pPr>
    </w:p>
    <w:p w14:paraId="2DB15BCA" w14:textId="77777777" w:rsidR="002B3474" w:rsidRPr="00E31D9A" w:rsidRDefault="002B3474" w:rsidP="002B3474">
      <w:pPr>
        <w:tabs>
          <w:tab w:val="num" w:pos="993"/>
        </w:tabs>
        <w:autoSpaceDE w:val="0"/>
        <w:autoSpaceDN w:val="0"/>
        <w:adjustRightInd w:val="0"/>
        <w:jc w:val="center"/>
        <w:rPr>
          <w:szCs w:val="22"/>
        </w:rPr>
      </w:pPr>
      <w:r w:rsidRPr="00E31D9A">
        <w:rPr>
          <w:szCs w:val="22"/>
        </w:rPr>
        <w:t>[SANCTIONS, REMEDIES AND EXERCISE OF [RIGHTS]/[INTERESTS]]</w:t>
      </w:r>
    </w:p>
    <w:p w14:paraId="081B32CC" w14:textId="77777777" w:rsidR="002B3474" w:rsidRPr="00E31D9A" w:rsidRDefault="002B3474" w:rsidP="002B3474">
      <w:pPr>
        <w:tabs>
          <w:tab w:val="num" w:pos="993"/>
        </w:tabs>
        <w:autoSpaceDE w:val="0"/>
        <w:autoSpaceDN w:val="0"/>
        <w:adjustRightInd w:val="0"/>
        <w:jc w:val="center"/>
        <w:rPr>
          <w:szCs w:val="22"/>
        </w:rPr>
      </w:pPr>
    </w:p>
    <w:p w14:paraId="16786A7E" w14:textId="77777777" w:rsidR="002B3474" w:rsidRPr="00E31D9A" w:rsidRDefault="002B3474" w:rsidP="002B3474">
      <w:pPr>
        <w:tabs>
          <w:tab w:val="num" w:pos="993"/>
        </w:tabs>
        <w:autoSpaceDE w:val="0"/>
        <w:autoSpaceDN w:val="0"/>
        <w:adjustRightInd w:val="0"/>
        <w:rPr>
          <w:i/>
          <w:szCs w:val="22"/>
        </w:rPr>
      </w:pPr>
    </w:p>
    <w:p w14:paraId="249A27F6" w14:textId="77777777" w:rsidR="002B3474" w:rsidRPr="00795AE1" w:rsidRDefault="002B3474" w:rsidP="002B3474">
      <w:pPr>
        <w:tabs>
          <w:tab w:val="num" w:pos="993"/>
        </w:tabs>
        <w:autoSpaceDE w:val="0"/>
        <w:autoSpaceDN w:val="0"/>
        <w:adjustRightInd w:val="0"/>
        <w:rPr>
          <w:szCs w:val="22"/>
        </w:rPr>
      </w:pPr>
      <w:r w:rsidRPr="00795AE1">
        <w:rPr>
          <w:szCs w:val="22"/>
        </w:rPr>
        <w:t>[Alt 1</w:t>
      </w:r>
    </w:p>
    <w:p w14:paraId="48FBC715" w14:textId="77777777" w:rsidR="002B3474" w:rsidRPr="00E31D9A" w:rsidRDefault="002B3474" w:rsidP="002B3474">
      <w:pPr>
        <w:tabs>
          <w:tab w:val="left" w:pos="550"/>
        </w:tabs>
        <w:rPr>
          <w:rFonts w:eastAsia="Times New Roman"/>
          <w:szCs w:val="22"/>
        </w:rPr>
      </w:pPr>
    </w:p>
    <w:p w14:paraId="7E114BBD" w14:textId="77777777" w:rsidR="002B3474" w:rsidRPr="00E31D9A" w:rsidRDefault="002B3474" w:rsidP="002B3474">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14:paraId="78938D10" w14:textId="77777777" w:rsidR="002B3474" w:rsidRPr="00E31D9A" w:rsidRDefault="002B3474" w:rsidP="002B3474">
      <w:pPr>
        <w:rPr>
          <w:szCs w:val="22"/>
        </w:rPr>
      </w:pPr>
    </w:p>
    <w:p w14:paraId="4F97A54F" w14:textId="77777777" w:rsidR="002B3474" w:rsidRPr="00E31D9A" w:rsidRDefault="002B3474" w:rsidP="002B3474">
      <w:pPr>
        <w:rPr>
          <w:i/>
          <w:szCs w:val="22"/>
        </w:rPr>
      </w:pPr>
    </w:p>
    <w:p w14:paraId="07ADA357" w14:textId="77777777" w:rsidR="002B3474" w:rsidRPr="00795AE1" w:rsidRDefault="002B3474" w:rsidP="002B3474">
      <w:pPr>
        <w:rPr>
          <w:szCs w:val="22"/>
        </w:rPr>
      </w:pPr>
      <w:r w:rsidRPr="00795AE1">
        <w:rPr>
          <w:szCs w:val="22"/>
        </w:rPr>
        <w:t>[Alt 2</w:t>
      </w:r>
    </w:p>
    <w:p w14:paraId="2B5FF9B4" w14:textId="77777777" w:rsidR="002B3474" w:rsidRPr="00E31D9A" w:rsidRDefault="002B3474" w:rsidP="002B3474">
      <w:pPr>
        <w:rPr>
          <w:i/>
          <w:szCs w:val="22"/>
        </w:rPr>
      </w:pPr>
    </w:p>
    <w:p w14:paraId="1BFB319B" w14:textId="77777777" w:rsidR="002B3474" w:rsidRPr="00E31D9A" w:rsidRDefault="002B3474" w:rsidP="002B3474">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14:paraId="0EAAB82A" w14:textId="77777777" w:rsidR="002B3474" w:rsidRPr="00E31D9A" w:rsidRDefault="002B3474" w:rsidP="002B3474">
      <w:pPr>
        <w:rPr>
          <w:szCs w:val="22"/>
        </w:rPr>
      </w:pPr>
    </w:p>
    <w:p w14:paraId="4667E738" w14:textId="77777777" w:rsidR="002B3474" w:rsidRPr="00E31D9A" w:rsidRDefault="002B3474" w:rsidP="002B3474">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14:paraId="1B1E1F85" w14:textId="77777777" w:rsidR="002B3474" w:rsidRPr="00E31D9A" w:rsidRDefault="002B3474" w:rsidP="002B3474">
      <w:pPr>
        <w:rPr>
          <w:i/>
          <w:szCs w:val="22"/>
        </w:rPr>
      </w:pPr>
    </w:p>
    <w:p w14:paraId="6DABF26D" w14:textId="77777777" w:rsidR="002B3474" w:rsidRPr="00E31D9A" w:rsidRDefault="002B3474" w:rsidP="002B3474">
      <w:pPr>
        <w:rPr>
          <w:i/>
          <w:szCs w:val="22"/>
        </w:rPr>
      </w:pPr>
    </w:p>
    <w:p w14:paraId="788039E1" w14:textId="77777777" w:rsidR="002B3474" w:rsidRPr="00795AE1" w:rsidRDefault="002B3474" w:rsidP="002B3474">
      <w:pPr>
        <w:rPr>
          <w:szCs w:val="22"/>
        </w:rPr>
      </w:pPr>
      <w:r w:rsidRPr="00795AE1">
        <w:rPr>
          <w:szCs w:val="22"/>
        </w:rPr>
        <w:t xml:space="preserve">[Alt 3 </w:t>
      </w:r>
    </w:p>
    <w:p w14:paraId="6A39575C" w14:textId="77777777" w:rsidR="002B3474" w:rsidRPr="00E31D9A" w:rsidRDefault="002B3474" w:rsidP="002B3474">
      <w:pPr>
        <w:rPr>
          <w:szCs w:val="22"/>
        </w:rPr>
      </w:pPr>
    </w:p>
    <w:p w14:paraId="34D9508B" w14:textId="77777777" w:rsidR="002B3474" w:rsidRPr="00E31D9A" w:rsidRDefault="002B3474" w:rsidP="002B3474">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14:paraId="0FF3C276" w14:textId="77777777" w:rsidR="002B3474" w:rsidRPr="00E31D9A" w:rsidRDefault="002B3474" w:rsidP="002B3474">
      <w:pPr>
        <w:rPr>
          <w:szCs w:val="22"/>
        </w:rPr>
      </w:pPr>
    </w:p>
    <w:p w14:paraId="1577D3CE" w14:textId="77777777" w:rsidR="002B3474" w:rsidRPr="00E31D9A" w:rsidRDefault="002B3474" w:rsidP="002B3474">
      <w:pPr>
        <w:rPr>
          <w:i/>
          <w:szCs w:val="22"/>
        </w:rPr>
      </w:pPr>
    </w:p>
    <w:p w14:paraId="31053C63" w14:textId="77777777" w:rsidR="002B3474" w:rsidRPr="00795AE1" w:rsidRDefault="002B3474" w:rsidP="002B3474">
      <w:pPr>
        <w:rPr>
          <w:szCs w:val="22"/>
        </w:rPr>
      </w:pPr>
      <w:r w:rsidRPr="00795AE1">
        <w:rPr>
          <w:szCs w:val="22"/>
        </w:rPr>
        <w:t xml:space="preserve">[Alt 4 </w:t>
      </w:r>
    </w:p>
    <w:p w14:paraId="30EA5E6F" w14:textId="77777777" w:rsidR="002B3474" w:rsidRPr="00E31D9A" w:rsidRDefault="002B3474" w:rsidP="002B3474">
      <w:pPr>
        <w:rPr>
          <w:i/>
          <w:szCs w:val="22"/>
        </w:rPr>
      </w:pPr>
    </w:p>
    <w:p w14:paraId="2A359235" w14:textId="77777777" w:rsidR="002B3474" w:rsidRPr="00E31D9A" w:rsidRDefault="002B3474" w:rsidP="002B3474">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14:paraId="6436B279" w14:textId="77777777" w:rsidR="002B3474" w:rsidRPr="00E31D9A" w:rsidRDefault="002B3474" w:rsidP="002B3474">
      <w:pPr>
        <w:rPr>
          <w:szCs w:val="22"/>
        </w:rPr>
      </w:pPr>
    </w:p>
    <w:p w14:paraId="2169C724" w14:textId="77777777" w:rsidR="002B3474" w:rsidRPr="00E31D9A" w:rsidRDefault="002B3474" w:rsidP="002B3474">
      <w:pPr>
        <w:rPr>
          <w:szCs w:val="22"/>
        </w:rPr>
      </w:pPr>
    </w:p>
    <w:p w14:paraId="72097B3A" w14:textId="77777777" w:rsidR="002B3474" w:rsidRPr="00E31D9A" w:rsidRDefault="002B3474" w:rsidP="002B3474">
      <w:pPr>
        <w:rPr>
          <w:szCs w:val="22"/>
        </w:rPr>
      </w:pPr>
    </w:p>
    <w:p w14:paraId="70C96763" w14:textId="77777777" w:rsidR="002B3474" w:rsidRPr="00E31D9A" w:rsidRDefault="002B3474" w:rsidP="002B3474">
      <w:pPr>
        <w:rPr>
          <w:szCs w:val="22"/>
        </w:rPr>
      </w:pPr>
    </w:p>
    <w:p w14:paraId="799042F6" w14:textId="77777777" w:rsidR="002B3474" w:rsidRPr="00E31D9A" w:rsidRDefault="002B3474" w:rsidP="002B3474">
      <w:pPr>
        <w:rPr>
          <w:szCs w:val="22"/>
        </w:rPr>
      </w:pPr>
    </w:p>
    <w:p w14:paraId="2E65DD44" w14:textId="77777777" w:rsidR="002B3474" w:rsidRPr="00E31D9A" w:rsidRDefault="002B3474" w:rsidP="002B3474">
      <w:pPr>
        <w:rPr>
          <w:szCs w:val="22"/>
        </w:rPr>
      </w:pPr>
    </w:p>
    <w:p w14:paraId="14E643F6" w14:textId="77777777" w:rsidR="002B3474" w:rsidRPr="00E31D9A" w:rsidRDefault="002B3474" w:rsidP="002B3474">
      <w:pPr>
        <w:rPr>
          <w:szCs w:val="22"/>
        </w:rPr>
      </w:pPr>
    </w:p>
    <w:p w14:paraId="60C9E811" w14:textId="77777777" w:rsidR="002B3474" w:rsidRPr="00E31D9A" w:rsidRDefault="002B3474" w:rsidP="002B3474">
      <w:pPr>
        <w:rPr>
          <w:szCs w:val="22"/>
        </w:rPr>
      </w:pPr>
    </w:p>
    <w:p w14:paraId="3CD8BAC1" w14:textId="77777777" w:rsidR="002B3474" w:rsidRPr="00E31D9A" w:rsidRDefault="002B3474" w:rsidP="002B3474">
      <w:pPr>
        <w:rPr>
          <w:szCs w:val="22"/>
        </w:rPr>
      </w:pPr>
    </w:p>
    <w:p w14:paraId="61814B23" w14:textId="77777777" w:rsidR="002B3474" w:rsidRPr="00E31D9A" w:rsidRDefault="002B3474" w:rsidP="002B3474">
      <w:pPr>
        <w:rPr>
          <w:szCs w:val="22"/>
        </w:rPr>
      </w:pPr>
    </w:p>
    <w:p w14:paraId="382C736E" w14:textId="77777777" w:rsidR="002B3474" w:rsidRPr="00E31D9A" w:rsidRDefault="002B3474" w:rsidP="002B3474">
      <w:pPr>
        <w:rPr>
          <w:szCs w:val="22"/>
        </w:rPr>
      </w:pPr>
    </w:p>
    <w:p w14:paraId="1C550427" w14:textId="77777777" w:rsidR="002B3474" w:rsidRPr="00E31D9A" w:rsidRDefault="002B3474" w:rsidP="002B3474">
      <w:pPr>
        <w:rPr>
          <w:szCs w:val="22"/>
        </w:rPr>
      </w:pPr>
      <w:r w:rsidRPr="00E31D9A">
        <w:rPr>
          <w:szCs w:val="22"/>
        </w:rPr>
        <w:br w:type="page"/>
      </w:r>
    </w:p>
    <w:p w14:paraId="048D00B2"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11]</w:t>
      </w:r>
    </w:p>
    <w:p w14:paraId="30606CCE" w14:textId="77777777" w:rsidR="002B3474" w:rsidRPr="00E31D9A" w:rsidRDefault="002B3474" w:rsidP="002B3474">
      <w:pPr>
        <w:tabs>
          <w:tab w:val="num" w:pos="993"/>
        </w:tabs>
        <w:autoSpaceDE w:val="0"/>
        <w:autoSpaceDN w:val="0"/>
        <w:adjustRightInd w:val="0"/>
        <w:jc w:val="center"/>
        <w:rPr>
          <w:szCs w:val="22"/>
        </w:rPr>
      </w:pPr>
    </w:p>
    <w:p w14:paraId="7E3AE0E4" w14:textId="77777777" w:rsidR="002B3474" w:rsidRPr="00E31D9A" w:rsidRDefault="002B3474" w:rsidP="002B3474">
      <w:pPr>
        <w:jc w:val="center"/>
        <w:rPr>
          <w:szCs w:val="22"/>
        </w:rPr>
      </w:pPr>
      <w:r w:rsidRPr="00E31D9A">
        <w:rPr>
          <w:szCs w:val="22"/>
        </w:rPr>
        <w:t>[TRANSITIONAL MEASURES</w:t>
      </w:r>
    </w:p>
    <w:p w14:paraId="33D284AA" w14:textId="77777777" w:rsidR="002B3474" w:rsidRPr="00E31D9A" w:rsidRDefault="002B3474" w:rsidP="002B3474">
      <w:pPr>
        <w:tabs>
          <w:tab w:val="num" w:pos="993"/>
        </w:tabs>
        <w:autoSpaceDE w:val="0"/>
        <w:autoSpaceDN w:val="0"/>
        <w:adjustRightInd w:val="0"/>
        <w:rPr>
          <w:szCs w:val="22"/>
        </w:rPr>
      </w:pPr>
    </w:p>
    <w:p w14:paraId="2E382EB9" w14:textId="77777777" w:rsidR="002B3474" w:rsidRPr="00E31D9A" w:rsidRDefault="002B3474" w:rsidP="002B3474">
      <w:pPr>
        <w:tabs>
          <w:tab w:val="num" w:pos="993"/>
        </w:tabs>
        <w:autoSpaceDE w:val="0"/>
        <w:autoSpaceDN w:val="0"/>
        <w:adjustRightInd w:val="0"/>
        <w:rPr>
          <w:szCs w:val="22"/>
        </w:rPr>
      </w:pPr>
    </w:p>
    <w:p w14:paraId="3C653531" w14:textId="77777777" w:rsidR="002B3474" w:rsidRPr="00E31D9A" w:rsidRDefault="002B3474" w:rsidP="002B3474">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14:paraId="11B6654E" w14:textId="77777777" w:rsidR="002B3474" w:rsidRPr="00E31D9A" w:rsidRDefault="002B3474" w:rsidP="002B3474">
      <w:pPr>
        <w:tabs>
          <w:tab w:val="num" w:pos="1701"/>
        </w:tabs>
        <w:rPr>
          <w:rFonts w:eastAsia="Times New Roman"/>
          <w:bCs/>
          <w:szCs w:val="22"/>
        </w:rPr>
      </w:pPr>
    </w:p>
    <w:p w14:paraId="1D592646" w14:textId="77777777" w:rsidR="002B3474" w:rsidRPr="00E31D9A" w:rsidRDefault="002B3474" w:rsidP="002B3474">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14:paraId="001E031B" w14:textId="77777777" w:rsidR="002B3474" w:rsidRPr="00E31D9A" w:rsidRDefault="002B3474" w:rsidP="002B3474">
      <w:pPr>
        <w:rPr>
          <w:szCs w:val="22"/>
        </w:rPr>
      </w:pPr>
    </w:p>
    <w:p w14:paraId="1A69D4B7" w14:textId="77777777" w:rsidR="002B3474" w:rsidRPr="00E31D9A" w:rsidRDefault="002B3474" w:rsidP="002B3474">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14:paraId="691222E8" w14:textId="77777777" w:rsidR="002B3474" w:rsidRPr="00E31D9A" w:rsidRDefault="002B3474" w:rsidP="002B3474">
      <w:pPr>
        <w:rPr>
          <w:rFonts w:eastAsia="Times New Roman"/>
          <w:bCs/>
          <w:szCs w:val="22"/>
        </w:rPr>
      </w:pPr>
    </w:p>
    <w:p w14:paraId="77D20FDA" w14:textId="77777777" w:rsidR="002B3474" w:rsidRPr="00E31D9A" w:rsidRDefault="002B3474" w:rsidP="002B3474">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14:paraId="50B70DFD" w14:textId="77777777" w:rsidR="002B3474" w:rsidRPr="00E31D9A" w:rsidRDefault="002B3474" w:rsidP="002B3474">
      <w:pPr>
        <w:tabs>
          <w:tab w:val="num" w:pos="993"/>
        </w:tabs>
        <w:autoSpaceDE w:val="0"/>
        <w:autoSpaceDN w:val="0"/>
        <w:adjustRightInd w:val="0"/>
        <w:jc w:val="center"/>
        <w:rPr>
          <w:szCs w:val="22"/>
        </w:rPr>
      </w:pPr>
      <w:r w:rsidRPr="00E31D9A">
        <w:rPr>
          <w:szCs w:val="22"/>
        </w:rPr>
        <w:br w:type="page"/>
      </w:r>
    </w:p>
    <w:p w14:paraId="19A07D0D"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12]</w:t>
      </w:r>
    </w:p>
    <w:p w14:paraId="3CEA22E8" w14:textId="77777777" w:rsidR="002B3474" w:rsidRPr="00E31D9A" w:rsidRDefault="002B3474" w:rsidP="002B3474">
      <w:pPr>
        <w:tabs>
          <w:tab w:val="num" w:pos="993"/>
        </w:tabs>
        <w:autoSpaceDE w:val="0"/>
        <w:autoSpaceDN w:val="0"/>
        <w:adjustRightInd w:val="0"/>
        <w:jc w:val="center"/>
        <w:rPr>
          <w:szCs w:val="22"/>
        </w:rPr>
      </w:pPr>
    </w:p>
    <w:p w14:paraId="7D49E72F" w14:textId="77777777" w:rsidR="002B3474" w:rsidRDefault="002B3474" w:rsidP="002B3474">
      <w:pPr>
        <w:tabs>
          <w:tab w:val="num" w:pos="993"/>
        </w:tabs>
        <w:autoSpaceDE w:val="0"/>
        <w:autoSpaceDN w:val="0"/>
        <w:adjustRightInd w:val="0"/>
        <w:jc w:val="center"/>
      </w:pPr>
    </w:p>
    <w:p w14:paraId="1736EC2A" w14:textId="77777777" w:rsidR="002B3474" w:rsidRPr="00E31D9A" w:rsidRDefault="002B3474" w:rsidP="002B3474">
      <w:pPr>
        <w:tabs>
          <w:tab w:val="num" w:pos="993"/>
        </w:tabs>
        <w:autoSpaceDE w:val="0"/>
        <w:autoSpaceDN w:val="0"/>
        <w:adjustRightInd w:val="0"/>
        <w:jc w:val="center"/>
      </w:pPr>
      <w:r w:rsidRPr="00E31D9A">
        <w:t>[RELATIONSHIP WITH [OTHER] INTERNATIONAL AGREEMENTS</w:t>
      </w:r>
    </w:p>
    <w:p w14:paraId="310EC4ED" w14:textId="77777777" w:rsidR="002B3474" w:rsidRPr="00E31D9A" w:rsidRDefault="002B3474" w:rsidP="002B3474">
      <w:pPr>
        <w:tabs>
          <w:tab w:val="num" w:pos="993"/>
        </w:tabs>
        <w:autoSpaceDE w:val="0"/>
        <w:autoSpaceDN w:val="0"/>
        <w:adjustRightInd w:val="0"/>
        <w:rPr>
          <w:szCs w:val="22"/>
        </w:rPr>
      </w:pPr>
      <w:bookmarkStart w:id="8" w:name="_Hlk121400142"/>
    </w:p>
    <w:p w14:paraId="1EA57E62" w14:textId="77777777" w:rsidR="002B3474" w:rsidRDefault="002B3474" w:rsidP="002B3474">
      <w:pPr>
        <w:tabs>
          <w:tab w:val="num" w:pos="993"/>
        </w:tabs>
        <w:autoSpaceDE w:val="0"/>
        <w:autoSpaceDN w:val="0"/>
        <w:adjustRightInd w:val="0"/>
        <w:rPr>
          <w:szCs w:val="22"/>
        </w:rPr>
      </w:pPr>
      <w:r>
        <w:rPr>
          <w:szCs w:val="22"/>
        </w:rPr>
        <w:t>[Facilitators’ Alt</w:t>
      </w:r>
    </w:p>
    <w:p w14:paraId="4DEE379D" w14:textId="77777777" w:rsidR="002B3474" w:rsidRDefault="002B3474" w:rsidP="002B3474">
      <w:pPr>
        <w:tabs>
          <w:tab w:val="num" w:pos="993"/>
        </w:tabs>
        <w:autoSpaceDE w:val="0"/>
        <w:autoSpaceDN w:val="0"/>
        <w:adjustRightInd w:val="0"/>
        <w:rPr>
          <w:szCs w:val="22"/>
        </w:rPr>
      </w:pPr>
    </w:p>
    <w:p w14:paraId="46D85CD9" w14:textId="77777777" w:rsidR="002B3474" w:rsidRDefault="002B3474" w:rsidP="002B3474">
      <w:r>
        <w:t>12.1 Member States/Contracting Parties shall implement this instrument in a mutually supportive manner consistent with their obligations in other relevant international instruments to which they are a party.</w:t>
      </w:r>
    </w:p>
    <w:p w14:paraId="756ED05D" w14:textId="77777777" w:rsidR="002B3474" w:rsidRDefault="002B3474" w:rsidP="002B3474"/>
    <w:p w14:paraId="373C7054" w14:textId="77777777" w:rsidR="002B3474" w:rsidRDefault="002B3474" w:rsidP="002B3474">
      <w:r>
        <w:t>12.2  Member States/Contracting Parties shall implement this instrument in a manner supportive of the United Nations Declaration on the Rights of Indigenous Peoples.]</w:t>
      </w:r>
    </w:p>
    <w:bookmarkEnd w:id="8"/>
    <w:p w14:paraId="24AE19C3" w14:textId="77777777" w:rsidR="002B3474" w:rsidRDefault="002B3474" w:rsidP="002B3474">
      <w:pPr>
        <w:tabs>
          <w:tab w:val="num" w:pos="993"/>
        </w:tabs>
        <w:autoSpaceDE w:val="0"/>
        <w:autoSpaceDN w:val="0"/>
        <w:adjustRightInd w:val="0"/>
        <w:rPr>
          <w:szCs w:val="22"/>
        </w:rPr>
      </w:pPr>
    </w:p>
    <w:p w14:paraId="461F201C" w14:textId="77777777" w:rsidR="002B3474" w:rsidRDefault="002B3474" w:rsidP="002B3474">
      <w:pPr>
        <w:tabs>
          <w:tab w:val="num" w:pos="993"/>
        </w:tabs>
        <w:autoSpaceDE w:val="0"/>
        <w:autoSpaceDN w:val="0"/>
        <w:adjustRightInd w:val="0"/>
        <w:rPr>
          <w:szCs w:val="22"/>
        </w:rPr>
      </w:pPr>
      <w:r>
        <w:rPr>
          <w:szCs w:val="22"/>
        </w:rPr>
        <w:t>Alt 1</w:t>
      </w:r>
    </w:p>
    <w:p w14:paraId="331FBCF2" w14:textId="77777777" w:rsidR="002B3474" w:rsidRPr="00E31D9A" w:rsidRDefault="002B3474" w:rsidP="002B3474">
      <w:pPr>
        <w:tabs>
          <w:tab w:val="num" w:pos="993"/>
        </w:tabs>
        <w:autoSpaceDE w:val="0"/>
        <w:autoSpaceDN w:val="0"/>
        <w:adjustRightInd w:val="0"/>
        <w:rPr>
          <w:szCs w:val="22"/>
        </w:rPr>
      </w:pPr>
    </w:p>
    <w:p w14:paraId="63A06388" w14:textId="77777777" w:rsidR="002B3474" w:rsidRPr="00E31D9A" w:rsidRDefault="002B3474" w:rsidP="002B3474">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14:paraId="1B174D86" w14:textId="77777777" w:rsidR="002B3474" w:rsidRPr="00E31D9A" w:rsidRDefault="002B3474" w:rsidP="002B3474">
      <w:pPr>
        <w:tabs>
          <w:tab w:val="left" w:pos="550"/>
        </w:tabs>
        <w:autoSpaceDE w:val="0"/>
        <w:autoSpaceDN w:val="0"/>
        <w:adjustRightInd w:val="0"/>
        <w:rPr>
          <w:szCs w:val="22"/>
        </w:rPr>
      </w:pPr>
    </w:p>
    <w:p w14:paraId="6805BD7B" w14:textId="77777777" w:rsidR="002B3474" w:rsidRPr="00E31D9A" w:rsidRDefault="002B3474" w:rsidP="002B3474">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14:paraId="3F43138A" w14:textId="77777777" w:rsidR="002B3474" w:rsidRPr="00E31D9A" w:rsidRDefault="002B3474" w:rsidP="002B3474">
      <w:pPr>
        <w:tabs>
          <w:tab w:val="left" w:pos="550"/>
        </w:tabs>
        <w:autoSpaceDE w:val="0"/>
        <w:autoSpaceDN w:val="0"/>
        <w:adjustRightInd w:val="0"/>
        <w:rPr>
          <w:rFonts w:eastAsia="Calibri"/>
          <w:szCs w:val="22"/>
          <w:lang w:eastAsia="en-US"/>
        </w:rPr>
      </w:pPr>
    </w:p>
    <w:p w14:paraId="0B5178A4" w14:textId="77777777" w:rsidR="002B3474" w:rsidRPr="00E31D9A" w:rsidRDefault="002B3474" w:rsidP="002B3474">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14:paraId="4F8DE772" w14:textId="77777777" w:rsidR="002B3474" w:rsidRPr="00E31D9A" w:rsidRDefault="002B3474" w:rsidP="002B3474">
      <w:pPr>
        <w:rPr>
          <w:szCs w:val="22"/>
        </w:rPr>
      </w:pPr>
    </w:p>
    <w:p w14:paraId="11F4DF47" w14:textId="77777777" w:rsidR="002B3474" w:rsidRPr="00E31D9A" w:rsidRDefault="002B3474" w:rsidP="002B3474">
      <w:pPr>
        <w:tabs>
          <w:tab w:val="left" w:pos="550"/>
        </w:tabs>
        <w:autoSpaceDE w:val="0"/>
        <w:autoSpaceDN w:val="0"/>
        <w:adjustRightInd w:val="0"/>
      </w:pPr>
    </w:p>
    <w:p w14:paraId="7A26589E" w14:textId="77777777" w:rsidR="002B3474" w:rsidRPr="00E31D9A" w:rsidRDefault="002B3474" w:rsidP="002B3474">
      <w:pPr>
        <w:tabs>
          <w:tab w:val="num" w:pos="993"/>
        </w:tabs>
        <w:autoSpaceDE w:val="0"/>
        <w:autoSpaceDN w:val="0"/>
        <w:adjustRightInd w:val="0"/>
        <w:rPr>
          <w:rFonts w:eastAsia="Times New Roman"/>
          <w:bCs/>
          <w:szCs w:val="22"/>
        </w:rPr>
      </w:pPr>
    </w:p>
    <w:p w14:paraId="2C229D96" w14:textId="77777777" w:rsidR="002B3474" w:rsidRPr="00E31D9A" w:rsidRDefault="002B3474" w:rsidP="002B3474">
      <w:pPr>
        <w:autoSpaceDE w:val="0"/>
        <w:autoSpaceDN w:val="0"/>
        <w:adjustRightInd w:val="0"/>
        <w:rPr>
          <w:szCs w:val="22"/>
        </w:rPr>
      </w:pPr>
    </w:p>
    <w:p w14:paraId="47044474" w14:textId="77777777" w:rsidR="002B3474" w:rsidRPr="00E31D9A" w:rsidRDefault="002B3474" w:rsidP="002B3474">
      <w:pPr>
        <w:tabs>
          <w:tab w:val="num" w:pos="993"/>
        </w:tabs>
        <w:autoSpaceDE w:val="0"/>
        <w:autoSpaceDN w:val="0"/>
        <w:adjustRightInd w:val="0"/>
        <w:rPr>
          <w:szCs w:val="22"/>
          <w:u w:val="single"/>
        </w:rPr>
      </w:pPr>
    </w:p>
    <w:p w14:paraId="09C3027E" w14:textId="77777777" w:rsidR="002B3474" w:rsidRPr="00E31D9A" w:rsidRDefault="002B3474" w:rsidP="002B3474">
      <w:pPr>
        <w:tabs>
          <w:tab w:val="num" w:pos="993"/>
        </w:tabs>
        <w:autoSpaceDE w:val="0"/>
        <w:autoSpaceDN w:val="0"/>
        <w:adjustRightInd w:val="0"/>
        <w:jc w:val="center"/>
        <w:rPr>
          <w:szCs w:val="22"/>
        </w:rPr>
      </w:pPr>
      <w:r w:rsidRPr="00E31D9A">
        <w:rPr>
          <w:szCs w:val="22"/>
        </w:rPr>
        <w:br w:type="page"/>
      </w:r>
    </w:p>
    <w:p w14:paraId="194341EA" w14:textId="77777777" w:rsidR="002B3474" w:rsidRPr="00E31D9A" w:rsidRDefault="002B3474" w:rsidP="002B3474">
      <w:pPr>
        <w:tabs>
          <w:tab w:val="num" w:pos="993"/>
        </w:tabs>
        <w:autoSpaceDE w:val="0"/>
        <w:autoSpaceDN w:val="0"/>
        <w:adjustRightInd w:val="0"/>
        <w:jc w:val="center"/>
        <w:rPr>
          <w:szCs w:val="22"/>
        </w:rPr>
      </w:pPr>
      <w:r w:rsidRPr="00E31D9A">
        <w:rPr>
          <w:szCs w:val="22"/>
        </w:rPr>
        <w:t>[ARTICLE 13]</w:t>
      </w:r>
    </w:p>
    <w:p w14:paraId="444472F1" w14:textId="77777777" w:rsidR="002B3474" w:rsidRPr="00E31D9A" w:rsidRDefault="002B3474" w:rsidP="002B3474">
      <w:pPr>
        <w:tabs>
          <w:tab w:val="num" w:pos="993"/>
        </w:tabs>
        <w:autoSpaceDE w:val="0"/>
        <w:autoSpaceDN w:val="0"/>
        <w:adjustRightInd w:val="0"/>
        <w:jc w:val="center"/>
        <w:rPr>
          <w:szCs w:val="22"/>
        </w:rPr>
      </w:pPr>
    </w:p>
    <w:p w14:paraId="10FA6597" w14:textId="77777777" w:rsidR="002B3474" w:rsidRPr="00E31D9A" w:rsidRDefault="002B3474" w:rsidP="002B3474">
      <w:pPr>
        <w:jc w:val="center"/>
        <w:rPr>
          <w:szCs w:val="22"/>
        </w:rPr>
      </w:pPr>
      <w:r w:rsidRPr="00E31D9A">
        <w:rPr>
          <w:szCs w:val="22"/>
        </w:rPr>
        <w:t>[NATIONAL TREATMENT</w:t>
      </w:r>
    </w:p>
    <w:p w14:paraId="711803C1" w14:textId="77777777" w:rsidR="002B3474" w:rsidRPr="00E31D9A" w:rsidRDefault="002B3474" w:rsidP="002B3474">
      <w:pPr>
        <w:tabs>
          <w:tab w:val="num" w:pos="993"/>
        </w:tabs>
        <w:autoSpaceDE w:val="0"/>
        <w:autoSpaceDN w:val="0"/>
        <w:adjustRightInd w:val="0"/>
        <w:rPr>
          <w:szCs w:val="22"/>
        </w:rPr>
      </w:pPr>
    </w:p>
    <w:p w14:paraId="41550244" w14:textId="77777777" w:rsidR="002B3474" w:rsidRDefault="002B3474" w:rsidP="002B3474">
      <w:pPr>
        <w:tabs>
          <w:tab w:val="num" w:pos="993"/>
        </w:tabs>
        <w:autoSpaceDE w:val="0"/>
        <w:autoSpaceDN w:val="0"/>
        <w:adjustRightInd w:val="0"/>
        <w:rPr>
          <w:szCs w:val="22"/>
        </w:rPr>
      </w:pPr>
      <w:r>
        <w:rPr>
          <w:szCs w:val="22"/>
        </w:rPr>
        <w:t>[Facilitators’ Alt</w:t>
      </w:r>
    </w:p>
    <w:p w14:paraId="7544CDFB" w14:textId="77777777" w:rsidR="002B3474" w:rsidRDefault="002B3474" w:rsidP="002B3474"/>
    <w:p w14:paraId="6B9F09DF" w14:textId="77777777" w:rsidR="002B3474" w:rsidRDefault="002B3474" w:rsidP="002B3474">
      <w:pPr>
        <w:rPr>
          <w:rFonts w:asciiTheme="minorHAnsi" w:eastAsiaTheme="minorHAnsi" w:hAnsiTheme="minorHAnsi" w:cstheme="minorBidi"/>
          <w:lang w:eastAsia="en-US"/>
        </w:rPr>
      </w:pPr>
      <w:r>
        <w:t>The same rights and benefits recognized in relation to traditional cultural expressions by a Member State/Contracting Party for beneficiaries who are its nationals shall be extended to foreign beneficiaries in its territory.]</w:t>
      </w:r>
    </w:p>
    <w:p w14:paraId="4F4A9B3C" w14:textId="77777777" w:rsidR="002B3474" w:rsidRDefault="002B3474" w:rsidP="002B3474">
      <w:pPr>
        <w:tabs>
          <w:tab w:val="num" w:pos="993"/>
        </w:tabs>
        <w:autoSpaceDE w:val="0"/>
        <w:autoSpaceDN w:val="0"/>
        <w:adjustRightInd w:val="0"/>
        <w:rPr>
          <w:szCs w:val="22"/>
        </w:rPr>
      </w:pPr>
    </w:p>
    <w:p w14:paraId="7C3223EF" w14:textId="77777777" w:rsidR="002B3474" w:rsidRDefault="002B3474" w:rsidP="002B3474">
      <w:pPr>
        <w:tabs>
          <w:tab w:val="num" w:pos="993"/>
        </w:tabs>
        <w:autoSpaceDE w:val="0"/>
        <w:autoSpaceDN w:val="0"/>
        <w:adjustRightInd w:val="0"/>
        <w:rPr>
          <w:szCs w:val="22"/>
        </w:rPr>
      </w:pPr>
    </w:p>
    <w:p w14:paraId="2A99918B" w14:textId="77777777" w:rsidR="002B3474" w:rsidRDefault="002B3474" w:rsidP="002B3474">
      <w:pPr>
        <w:tabs>
          <w:tab w:val="num" w:pos="993"/>
        </w:tabs>
        <w:autoSpaceDE w:val="0"/>
        <w:autoSpaceDN w:val="0"/>
        <w:adjustRightInd w:val="0"/>
        <w:rPr>
          <w:szCs w:val="22"/>
        </w:rPr>
      </w:pPr>
      <w:r>
        <w:rPr>
          <w:szCs w:val="22"/>
        </w:rPr>
        <w:t>Alt 1</w:t>
      </w:r>
    </w:p>
    <w:p w14:paraId="607155F0" w14:textId="77777777" w:rsidR="002B3474" w:rsidRPr="00E31D9A" w:rsidRDefault="002B3474" w:rsidP="002B3474">
      <w:pPr>
        <w:tabs>
          <w:tab w:val="num" w:pos="993"/>
        </w:tabs>
        <w:autoSpaceDE w:val="0"/>
        <w:autoSpaceDN w:val="0"/>
        <w:adjustRightInd w:val="0"/>
        <w:rPr>
          <w:szCs w:val="22"/>
        </w:rPr>
      </w:pPr>
    </w:p>
    <w:p w14:paraId="76FACD39" w14:textId="77777777" w:rsidR="002B3474" w:rsidRPr="00E31D9A" w:rsidRDefault="002B3474" w:rsidP="002B3474">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14:paraId="0E9FF946" w14:textId="77777777" w:rsidR="002B3474" w:rsidRPr="00E31D9A" w:rsidRDefault="002B3474" w:rsidP="002B3474">
      <w:pPr>
        <w:autoSpaceDE w:val="0"/>
        <w:autoSpaceDN w:val="0"/>
        <w:adjustRightInd w:val="0"/>
        <w:rPr>
          <w:szCs w:val="22"/>
        </w:rPr>
      </w:pPr>
    </w:p>
    <w:p w14:paraId="2A2AA5C2" w14:textId="77777777" w:rsidR="002B3474" w:rsidRPr="00E31D9A" w:rsidRDefault="002B3474" w:rsidP="002B3474">
      <w:pPr>
        <w:autoSpaceDE w:val="0"/>
        <w:autoSpaceDN w:val="0"/>
        <w:adjustRightInd w:val="0"/>
        <w:jc w:val="center"/>
        <w:rPr>
          <w:szCs w:val="22"/>
        </w:rPr>
      </w:pPr>
    </w:p>
    <w:p w14:paraId="4125C736" w14:textId="77777777" w:rsidR="002B3474" w:rsidRDefault="002B3474" w:rsidP="002B3474">
      <w:pPr>
        <w:rPr>
          <w:szCs w:val="22"/>
        </w:rPr>
      </w:pPr>
      <w:r>
        <w:rPr>
          <w:szCs w:val="22"/>
        </w:rPr>
        <w:br w:type="page"/>
      </w:r>
    </w:p>
    <w:p w14:paraId="6158443F" w14:textId="77777777" w:rsidR="002B3474" w:rsidRPr="00E31D9A" w:rsidRDefault="002B3474" w:rsidP="002B3474">
      <w:pPr>
        <w:autoSpaceDE w:val="0"/>
        <w:autoSpaceDN w:val="0"/>
        <w:adjustRightInd w:val="0"/>
        <w:jc w:val="center"/>
        <w:rPr>
          <w:szCs w:val="22"/>
        </w:rPr>
      </w:pPr>
    </w:p>
    <w:p w14:paraId="123F18BB" w14:textId="77777777" w:rsidR="002B3474" w:rsidRPr="00E31D9A" w:rsidRDefault="002B3474" w:rsidP="002B3474">
      <w:pPr>
        <w:autoSpaceDE w:val="0"/>
        <w:autoSpaceDN w:val="0"/>
        <w:adjustRightInd w:val="0"/>
        <w:ind w:left="1440" w:firstLine="720"/>
        <w:rPr>
          <w:szCs w:val="22"/>
        </w:rPr>
      </w:pPr>
      <w:r w:rsidRPr="00E31D9A">
        <w:rPr>
          <w:szCs w:val="22"/>
        </w:rPr>
        <w:t>[ALTERNATIVES TO ARTICLES 8, 9, 10, 11 and 13</w:t>
      </w:r>
    </w:p>
    <w:p w14:paraId="19A46A5E" w14:textId="77777777" w:rsidR="002B3474" w:rsidRPr="00E31D9A" w:rsidRDefault="002B3474" w:rsidP="002B3474">
      <w:pPr>
        <w:keepLines/>
        <w:jc w:val="center"/>
        <w:rPr>
          <w:szCs w:val="22"/>
        </w:rPr>
      </w:pPr>
      <w:r w:rsidRPr="00E31D9A">
        <w:rPr>
          <w:szCs w:val="22"/>
        </w:rPr>
        <w:t>NO SUCH PROVISIONS]</w:t>
      </w:r>
    </w:p>
    <w:p w14:paraId="539166F9" w14:textId="77777777" w:rsidR="002B3474" w:rsidRPr="00E31D9A" w:rsidRDefault="002B3474" w:rsidP="002B3474">
      <w:pPr>
        <w:spacing w:after="200" w:line="276" w:lineRule="auto"/>
        <w:rPr>
          <w:szCs w:val="22"/>
        </w:rPr>
      </w:pPr>
      <w:r w:rsidRPr="00E31D9A">
        <w:rPr>
          <w:szCs w:val="22"/>
        </w:rPr>
        <w:br w:type="page"/>
      </w:r>
    </w:p>
    <w:p w14:paraId="0C283B99" w14:textId="77777777" w:rsidR="002B3474" w:rsidRPr="00E31D9A" w:rsidRDefault="002B3474" w:rsidP="002B3474">
      <w:pPr>
        <w:autoSpaceDE w:val="0"/>
        <w:autoSpaceDN w:val="0"/>
        <w:adjustRightInd w:val="0"/>
        <w:jc w:val="center"/>
        <w:rPr>
          <w:szCs w:val="22"/>
        </w:rPr>
      </w:pPr>
      <w:r w:rsidRPr="00E31D9A">
        <w:rPr>
          <w:szCs w:val="22"/>
        </w:rPr>
        <w:t>[ARTICLE 14]</w:t>
      </w:r>
    </w:p>
    <w:p w14:paraId="7E830796" w14:textId="77777777" w:rsidR="002B3474" w:rsidRPr="00E31D9A" w:rsidRDefault="002B3474" w:rsidP="002B3474">
      <w:pPr>
        <w:tabs>
          <w:tab w:val="num" w:pos="993"/>
        </w:tabs>
        <w:autoSpaceDE w:val="0"/>
        <w:autoSpaceDN w:val="0"/>
        <w:adjustRightInd w:val="0"/>
        <w:jc w:val="center"/>
        <w:rPr>
          <w:szCs w:val="22"/>
        </w:rPr>
      </w:pPr>
    </w:p>
    <w:p w14:paraId="03C70FBD" w14:textId="77777777" w:rsidR="002B3474" w:rsidRPr="00E31D9A" w:rsidRDefault="002B3474" w:rsidP="002B3474">
      <w:pPr>
        <w:jc w:val="center"/>
        <w:rPr>
          <w:szCs w:val="22"/>
        </w:rPr>
      </w:pPr>
      <w:r w:rsidRPr="00E31D9A">
        <w:rPr>
          <w:szCs w:val="22"/>
        </w:rPr>
        <w:t>[TRANSBOUNDARY COOPERATION</w:t>
      </w:r>
    </w:p>
    <w:p w14:paraId="06B37E16" w14:textId="77777777" w:rsidR="002B3474" w:rsidRDefault="002B3474" w:rsidP="002B3474">
      <w:pPr>
        <w:tabs>
          <w:tab w:val="num" w:pos="993"/>
        </w:tabs>
        <w:autoSpaceDE w:val="0"/>
        <w:autoSpaceDN w:val="0"/>
        <w:adjustRightInd w:val="0"/>
        <w:rPr>
          <w:szCs w:val="22"/>
        </w:rPr>
      </w:pPr>
    </w:p>
    <w:p w14:paraId="2EF8BCDA" w14:textId="77777777" w:rsidR="002B3474" w:rsidRDefault="002B3474" w:rsidP="002B3474">
      <w:pPr>
        <w:tabs>
          <w:tab w:val="num" w:pos="993"/>
        </w:tabs>
        <w:autoSpaceDE w:val="0"/>
        <w:autoSpaceDN w:val="0"/>
        <w:adjustRightInd w:val="0"/>
        <w:rPr>
          <w:szCs w:val="22"/>
        </w:rPr>
      </w:pPr>
      <w:bookmarkStart w:id="9" w:name="_Hlk121400638"/>
      <w:r>
        <w:rPr>
          <w:szCs w:val="22"/>
        </w:rPr>
        <w:t>[Facilitators’ Alt</w:t>
      </w:r>
    </w:p>
    <w:p w14:paraId="1771CD24" w14:textId="77777777" w:rsidR="002B3474" w:rsidRDefault="002B3474" w:rsidP="002B3474">
      <w:pPr>
        <w:tabs>
          <w:tab w:val="num" w:pos="993"/>
        </w:tabs>
        <w:autoSpaceDE w:val="0"/>
        <w:autoSpaceDN w:val="0"/>
        <w:adjustRightInd w:val="0"/>
        <w:rPr>
          <w:szCs w:val="22"/>
        </w:rPr>
      </w:pPr>
    </w:p>
    <w:p w14:paraId="03D79EAC" w14:textId="77777777" w:rsidR="002B3474" w:rsidRDefault="002B3474" w:rsidP="002B3474">
      <w:r>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9"/>
    <w:p w14:paraId="01EECFA1" w14:textId="77777777" w:rsidR="002B3474" w:rsidRPr="00E31D9A" w:rsidRDefault="002B3474" w:rsidP="002B3474">
      <w:pPr>
        <w:tabs>
          <w:tab w:val="num" w:pos="993"/>
        </w:tabs>
        <w:autoSpaceDE w:val="0"/>
        <w:autoSpaceDN w:val="0"/>
        <w:adjustRightInd w:val="0"/>
        <w:rPr>
          <w:szCs w:val="22"/>
        </w:rPr>
      </w:pPr>
    </w:p>
    <w:p w14:paraId="41A00E3B" w14:textId="77777777" w:rsidR="002B3474" w:rsidRDefault="002B3474" w:rsidP="002B3474">
      <w:pPr>
        <w:tabs>
          <w:tab w:val="num" w:pos="993"/>
        </w:tabs>
        <w:autoSpaceDE w:val="0"/>
        <w:autoSpaceDN w:val="0"/>
        <w:adjustRightInd w:val="0"/>
        <w:rPr>
          <w:szCs w:val="22"/>
        </w:rPr>
      </w:pPr>
    </w:p>
    <w:p w14:paraId="344ED6DC" w14:textId="77777777" w:rsidR="002B3474" w:rsidRDefault="002B3474" w:rsidP="002B3474">
      <w:pPr>
        <w:tabs>
          <w:tab w:val="num" w:pos="993"/>
        </w:tabs>
        <w:autoSpaceDE w:val="0"/>
        <w:autoSpaceDN w:val="0"/>
        <w:adjustRightInd w:val="0"/>
        <w:rPr>
          <w:szCs w:val="22"/>
        </w:rPr>
      </w:pPr>
      <w:r>
        <w:rPr>
          <w:szCs w:val="22"/>
        </w:rPr>
        <w:t>Alt 1</w:t>
      </w:r>
    </w:p>
    <w:p w14:paraId="4F959634" w14:textId="77777777" w:rsidR="002B3474" w:rsidRPr="00E31D9A" w:rsidRDefault="002B3474" w:rsidP="002B3474">
      <w:pPr>
        <w:tabs>
          <w:tab w:val="num" w:pos="993"/>
        </w:tabs>
        <w:autoSpaceDE w:val="0"/>
        <w:autoSpaceDN w:val="0"/>
        <w:adjustRightInd w:val="0"/>
        <w:rPr>
          <w:szCs w:val="22"/>
        </w:rPr>
      </w:pPr>
    </w:p>
    <w:p w14:paraId="38B03264" w14:textId="77777777" w:rsidR="002B3474" w:rsidRPr="00E31D9A" w:rsidRDefault="002B3474" w:rsidP="002B3474">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14:paraId="5A89F693" w14:textId="77777777" w:rsidR="002B3474" w:rsidRPr="00E31D9A" w:rsidRDefault="002B3474" w:rsidP="002B3474">
      <w:pPr>
        <w:rPr>
          <w:szCs w:val="22"/>
        </w:rPr>
      </w:pPr>
    </w:p>
    <w:p w14:paraId="79C553D8" w14:textId="77777777" w:rsidR="002B3474" w:rsidRPr="00E31D9A" w:rsidRDefault="002B3474" w:rsidP="002B3474">
      <w:pPr>
        <w:rPr>
          <w:szCs w:val="22"/>
        </w:rPr>
      </w:pPr>
    </w:p>
    <w:p w14:paraId="222E7BA2" w14:textId="77777777" w:rsidR="002B3474" w:rsidRPr="00E31D9A" w:rsidRDefault="002B3474" w:rsidP="002B3474">
      <w:pPr>
        <w:rPr>
          <w:szCs w:val="22"/>
        </w:rPr>
      </w:pPr>
    </w:p>
    <w:p w14:paraId="6C49BA8F" w14:textId="77777777" w:rsidR="002B3474" w:rsidRPr="00E31D9A" w:rsidRDefault="002B3474" w:rsidP="002B3474">
      <w:pPr>
        <w:rPr>
          <w:szCs w:val="22"/>
        </w:rPr>
      </w:pPr>
    </w:p>
    <w:p w14:paraId="6386EF71" w14:textId="77777777" w:rsidR="002B3474" w:rsidRPr="00E31D9A" w:rsidRDefault="002B3474" w:rsidP="002B3474">
      <w:pPr>
        <w:jc w:val="center"/>
        <w:rPr>
          <w:szCs w:val="22"/>
        </w:rPr>
      </w:pPr>
      <w:r w:rsidRPr="00E31D9A">
        <w:rPr>
          <w:szCs w:val="22"/>
        </w:rPr>
        <w:br w:type="page"/>
      </w:r>
    </w:p>
    <w:p w14:paraId="4A9CA6AE" w14:textId="77777777" w:rsidR="002B3474" w:rsidRPr="00E31D9A" w:rsidRDefault="002B3474" w:rsidP="002B3474">
      <w:pPr>
        <w:jc w:val="center"/>
        <w:rPr>
          <w:szCs w:val="22"/>
        </w:rPr>
      </w:pPr>
      <w:r w:rsidRPr="00E31D9A">
        <w:rPr>
          <w:szCs w:val="22"/>
        </w:rPr>
        <w:t>ARTICLE 15</w:t>
      </w:r>
    </w:p>
    <w:p w14:paraId="76B338E0" w14:textId="77777777" w:rsidR="002B3474" w:rsidRPr="00E31D9A" w:rsidRDefault="002B3474" w:rsidP="002B3474">
      <w:pPr>
        <w:jc w:val="center"/>
        <w:rPr>
          <w:szCs w:val="22"/>
        </w:rPr>
      </w:pPr>
    </w:p>
    <w:p w14:paraId="5499D725" w14:textId="77777777" w:rsidR="002B3474" w:rsidRPr="00E31D9A" w:rsidRDefault="002B3474" w:rsidP="002B3474">
      <w:pPr>
        <w:jc w:val="center"/>
        <w:rPr>
          <w:szCs w:val="22"/>
        </w:rPr>
      </w:pPr>
      <w:r w:rsidRPr="00E31D9A">
        <w:rPr>
          <w:szCs w:val="22"/>
        </w:rPr>
        <w:t>[CAPACITY BUILDING AND AWARENESS RAISING</w:t>
      </w:r>
    </w:p>
    <w:p w14:paraId="2CDF8454" w14:textId="77777777" w:rsidR="002B3474" w:rsidRPr="00E31D9A" w:rsidRDefault="002B3474" w:rsidP="002B3474">
      <w:pPr>
        <w:rPr>
          <w:szCs w:val="22"/>
        </w:rPr>
      </w:pPr>
    </w:p>
    <w:p w14:paraId="15E454D9" w14:textId="77777777" w:rsidR="002B3474" w:rsidRPr="00E31D9A" w:rsidRDefault="002B3474" w:rsidP="002B3474">
      <w:pPr>
        <w:rPr>
          <w:szCs w:val="22"/>
        </w:rPr>
      </w:pPr>
    </w:p>
    <w:p w14:paraId="7397C380" w14:textId="77777777" w:rsidR="002B3474" w:rsidRPr="00E31D9A" w:rsidRDefault="002B3474" w:rsidP="002B3474">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14:paraId="2033E7F5" w14:textId="77777777" w:rsidR="002B3474" w:rsidRPr="00E31D9A" w:rsidRDefault="002B3474" w:rsidP="002B3474">
      <w:pPr>
        <w:rPr>
          <w:szCs w:val="22"/>
        </w:rPr>
      </w:pPr>
    </w:p>
    <w:p w14:paraId="02566F8F" w14:textId="77777777" w:rsidR="002B3474" w:rsidRPr="00E31D9A" w:rsidRDefault="002B3474" w:rsidP="002B3474">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14:paraId="4902745A" w14:textId="77777777" w:rsidR="002B3474" w:rsidRPr="00E31D9A" w:rsidRDefault="002B3474" w:rsidP="002B3474">
      <w:pPr>
        <w:rPr>
          <w:szCs w:val="22"/>
        </w:rPr>
      </w:pPr>
    </w:p>
    <w:p w14:paraId="7E366B66" w14:textId="77777777" w:rsidR="002B3474" w:rsidRPr="00E31D9A" w:rsidRDefault="002B3474" w:rsidP="002B3474">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14:paraId="08C31C92" w14:textId="77777777" w:rsidR="002B3474" w:rsidRPr="00E31D9A" w:rsidRDefault="002B3474" w:rsidP="002B3474">
      <w:pPr>
        <w:rPr>
          <w:szCs w:val="22"/>
        </w:rPr>
      </w:pPr>
    </w:p>
    <w:p w14:paraId="402BD1E6" w14:textId="77777777" w:rsidR="002B3474" w:rsidRPr="00E31D9A" w:rsidRDefault="002B3474" w:rsidP="002B3474">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14:paraId="6C203B9E" w14:textId="77777777" w:rsidR="002B3474" w:rsidRDefault="002B3474" w:rsidP="002B3474"/>
    <w:p w14:paraId="2B9C1F26" w14:textId="77777777" w:rsidR="002B3474" w:rsidRDefault="002B3474" w:rsidP="002B3474"/>
    <w:p w14:paraId="1F63CD4C" w14:textId="77777777" w:rsidR="002B3474" w:rsidRDefault="002B3474" w:rsidP="002B3474"/>
    <w:p w14:paraId="52C7A3F1" w14:textId="77777777" w:rsidR="002B3474" w:rsidRDefault="002B3474" w:rsidP="002B3474"/>
    <w:p w14:paraId="4FE92B64" w14:textId="77777777" w:rsidR="002B3474" w:rsidRDefault="002B3474" w:rsidP="002B3474"/>
    <w:p w14:paraId="3F32892C" w14:textId="77777777" w:rsidR="002B3474" w:rsidRDefault="002B3474" w:rsidP="002B3474">
      <w:pPr>
        <w:tabs>
          <w:tab w:val="num" w:pos="993"/>
        </w:tabs>
        <w:autoSpaceDE w:val="0"/>
        <w:autoSpaceDN w:val="0"/>
        <w:adjustRightInd w:val="0"/>
      </w:pPr>
    </w:p>
    <w:p w14:paraId="10C541C4" w14:textId="77777777" w:rsidR="002B3474" w:rsidRDefault="002B3474" w:rsidP="002B3474">
      <w:bookmarkStart w:id="10" w:name="_Hlk121400883"/>
      <w:r>
        <w:br w:type="page"/>
      </w:r>
    </w:p>
    <w:p w14:paraId="7A78BB70" w14:textId="77777777" w:rsidR="002B3474" w:rsidRDefault="002B3474" w:rsidP="002B3474">
      <w:pPr>
        <w:tabs>
          <w:tab w:val="num" w:pos="993"/>
        </w:tabs>
        <w:autoSpaceDE w:val="0"/>
        <w:autoSpaceDN w:val="0"/>
        <w:adjustRightInd w:val="0"/>
      </w:pPr>
      <w:r>
        <w:t xml:space="preserve">[Facilitators’ Draft </w:t>
      </w:r>
    </w:p>
    <w:p w14:paraId="04BBC395" w14:textId="77777777" w:rsidR="002B3474" w:rsidRDefault="002B3474" w:rsidP="002B3474">
      <w:pPr>
        <w:tabs>
          <w:tab w:val="num" w:pos="993"/>
        </w:tabs>
        <w:autoSpaceDE w:val="0"/>
        <w:autoSpaceDN w:val="0"/>
        <w:adjustRightInd w:val="0"/>
      </w:pPr>
    </w:p>
    <w:p w14:paraId="324AE367" w14:textId="77777777" w:rsidR="002B3474" w:rsidRDefault="002B3474" w:rsidP="002B3474">
      <w:pPr>
        <w:tabs>
          <w:tab w:val="num" w:pos="993"/>
        </w:tabs>
        <w:autoSpaceDE w:val="0"/>
        <w:autoSpaceDN w:val="0"/>
        <w:adjustRightInd w:val="0"/>
        <w:jc w:val="center"/>
      </w:pPr>
      <w:r>
        <w:t>ARTICLE 16</w:t>
      </w:r>
    </w:p>
    <w:p w14:paraId="7E02A9B3" w14:textId="77777777" w:rsidR="002B3474" w:rsidRDefault="002B3474" w:rsidP="002B3474">
      <w:pPr>
        <w:tabs>
          <w:tab w:val="num" w:pos="993"/>
        </w:tabs>
        <w:autoSpaceDE w:val="0"/>
        <w:autoSpaceDN w:val="0"/>
        <w:adjustRightInd w:val="0"/>
        <w:jc w:val="center"/>
      </w:pPr>
    </w:p>
    <w:p w14:paraId="47353C93" w14:textId="77777777" w:rsidR="002B3474" w:rsidRDefault="002B3474" w:rsidP="002B3474">
      <w:pPr>
        <w:tabs>
          <w:tab w:val="num" w:pos="993"/>
        </w:tabs>
        <w:autoSpaceDE w:val="0"/>
        <w:autoSpaceDN w:val="0"/>
        <w:adjustRightInd w:val="0"/>
        <w:jc w:val="center"/>
      </w:pPr>
      <w:r>
        <w:t>REVIEW</w:t>
      </w:r>
    </w:p>
    <w:p w14:paraId="6061B9AE" w14:textId="77777777" w:rsidR="002B3474" w:rsidRDefault="002B3474" w:rsidP="002B3474">
      <w:pPr>
        <w:tabs>
          <w:tab w:val="num" w:pos="993"/>
        </w:tabs>
        <w:autoSpaceDE w:val="0"/>
        <w:autoSpaceDN w:val="0"/>
        <w:adjustRightInd w:val="0"/>
      </w:pPr>
    </w:p>
    <w:p w14:paraId="201D1FBB" w14:textId="77777777" w:rsidR="002B3474" w:rsidRDefault="002B3474" w:rsidP="002B3474">
      <w:r>
        <w:t>Member States/Contracting Parties will undertake a review of this instrument, no later than four years after the entry into force of the instrument.]</w:t>
      </w:r>
    </w:p>
    <w:bookmarkEnd w:id="10"/>
    <w:p w14:paraId="18570268" w14:textId="77777777" w:rsidR="002B3474" w:rsidRDefault="002B3474" w:rsidP="002B3474">
      <w:pPr>
        <w:tabs>
          <w:tab w:val="num" w:pos="993"/>
        </w:tabs>
        <w:autoSpaceDE w:val="0"/>
        <w:autoSpaceDN w:val="0"/>
        <w:adjustRightInd w:val="0"/>
      </w:pPr>
    </w:p>
    <w:p w14:paraId="5D040F78" w14:textId="77777777" w:rsidR="002B3474" w:rsidRDefault="002B3474" w:rsidP="002B3474">
      <w:pPr>
        <w:tabs>
          <w:tab w:val="num" w:pos="993"/>
        </w:tabs>
        <w:autoSpaceDE w:val="0"/>
        <w:autoSpaceDN w:val="0"/>
        <w:adjustRightInd w:val="0"/>
      </w:pPr>
    </w:p>
    <w:p w14:paraId="7FD25791" w14:textId="77777777" w:rsidR="002B3474" w:rsidRDefault="002B3474" w:rsidP="002B3474">
      <w:pPr>
        <w:ind w:left="5490"/>
      </w:pPr>
      <w:r>
        <w:t>[End of Annex and of document]</w:t>
      </w:r>
    </w:p>
    <w:p w14:paraId="3E946775" w14:textId="77777777" w:rsidR="002326AB" w:rsidRDefault="002326AB" w:rsidP="002326AB">
      <w:pPr>
        <w:spacing w:after="220"/>
      </w:pPr>
    </w:p>
    <w:sectPr w:rsidR="002326AB" w:rsidSect="002B3474">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31977" w14:textId="77777777" w:rsidR="002B3474" w:rsidRDefault="002B3474">
      <w:r>
        <w:separator/>
      </w:r>
    </w:p>
  </w:endnote>
  <w:endnote w:type="continuationSeparator" w:id="0">
    <w:p w14:paraId="5164DFA3" w14:textId="77777777" w:rsidR="002B3474" w:rsidRDefault="002B3474" w:rsidP="003B38C1">
      <w:r>
        <w:separator/>
      </w:r>
    </w:p>
    <w:p w14:paraId="25E4603C" w14:textId="77777777" w:rsidR="002B3474" w:rsidRPr="003B38C1" w:rsidRDefault="002B3474" w:rsidP="003B38C1">
      <w:pPr>
        <w:spacing w:after="60"/>
        <w:rPr>
          <w:sz w:val="17"/>
        </w:rPr>
      </w:pPr>
      <w:r>
        <w:rPr>
          <w:sz w:val="17"/>
        </w:rPr>
        <w:t>[Endnote continued from previous page]</w:t>
      </w:r>
    </w:p>
  </w:endnote>
  <w:endnote w:type="continuationNotice" w:id="1">
    <w:p w14:paraId="289B7781" w14:textId="77777777" w:rsidR="002B3474" w:rsidRPr="003B38C1" w:rsidRDefault="002B34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119B" w14:textId="019D79C3"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82F2" w14:textId="7685AF28"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B8962" w14:textId="47006DEB"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4DA08" w14:textId="77777777" w:rsidR="002B3474" w:rsidRDefault="002B3474">
      <w:r>
        <w:separator/>
      </w:r>
    </w:p>
  </w:footnote>
  <w:footnote w:type="continuationSeparator" w:id="0">
    <w:p w14:paraId="4B154BF4" w14:textId="77777777" w:rsidR="002B3474" w:rsidRDefault="002B3474" w:rsidP="008B60B2">
      <w:r>
        <w:separator/>
      </w:r>
    </w:p>
    <w:p w14:paraId="0B0FA690" w14:textId="77777777" w:rsidR="002B3474" w:rsidRPr="00ED77FB" w:rsidRDefault="002B3474" w:rsidP="008B60B2">
      <w:pPr>
        <w:spacing w:after="60"/>
        <w:rPr>
          <w:sz w:val="17"/>
          <w:szCs w:val="17"/>
        </w:rPr>
      </w:pPr>
      <w:r w:rsidRPr="00ED77FB">
        <w:rPr>
          <w:sz w:val="17"/>
          <w:szCs w:val="17"/>
        </w:rPr>
        <w:t>[Footnote continued from previous page]</w:t>
      </w:r>
    </w:p>
  </w:footnote>
  <w:footnote w:type="continuationNotice" w:id="1">
    <w:p w14:paraId="224B4BB7" w14:textId="77777777" w:rsidR="002B3474" w:rsidRPr="00ED77FB" w:rsidRDefault="002B3474" w:rsidP="008B60B2">
      <w:pPr>
        <w:spacing w:before="60"/>
        <w:jc w:val="right"/>
        <w:rPr>
          <w:sz w:val="17"/>
          <w:szCs w:val="17"/>
        </w:rPr>
      </w:pPr>
      <w:r w:rsidRPr="00ED77FB">
        <w:rPr>
          <w:sz w:val="17"/>
          <w:szCs w:val="17"/>
        </w:rPr>
        <w:t>[Footnote continued on next page]</w:t>
      </w:r>
    </w:p>
  </w:footnote>
  <w:footnote w:id="2">
    <w:p w14:paraId="437641DF" w14:textId="77777777" w:rsidR="002B3474" w:rsidRDefault="002B3474" w:rsidP="002B3474">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14:paraId="2AC9ECF1" w14:textId="77777777" w:rsidR="002B3474" w:rsidRDefault="002B3474" w:rsidP="002B3474">
      <w:pPr>
        <w:pStyle w:val="FootnoteText"/>
        <w:spacing w:before="2"/>
      </w:pPr>
      <w:r>
        <w:rPr>
          <w:rStyle w:val="FootnoteReference"/>
        </w:rPr>
        <w:footnoteRef/>
      </w:r>
      <w:r>
        <w:t xml:space="preserve"> [Such as songs, rhythms, and instrumental music, the songs which are the expression of rituals.] </w:t>
      </w:r>
    </w:p>
  </w:footnote>
  <w:footnote w:id="4">
    <w:p w14:paraId="1F93A6BB" w14:textId="77777777" w:rsidR="002B3474" w:rsidRDefault="002B3474" w:rsidP="002B3474">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14:paraId="7E700ADA" w14:textId="77777777" w:rsidR="002B3474" w:rsidRDefault="002B3474" w:rsidP="002B3474">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14:paraId="2B5D52DE" w14:textId="77777777" w:rsidR="002B3474" w:rsidRDefault="002B3474" w:rsidP="002B3474">
      <w:pPr>
        <w:pStyle w:val="FootnoteText"/>
      </w:pPr>
      <w:r>
        <w:rPr>
          <w:rStyle w:val="FootnoteReference"/>
        </w:rPr>
        <w:footnoteRef/>
      </w:r>
      <w:r>
        <w:t xml:space="preserve"> Unauthorized uses comprise inter alia misappropriation, misuse and unlawful uses of traditional cultural expressions.</w:t>
      </w:r>
    </w:p>
  </w:footnote>
  <w:footnote w:id="7">
    <w:p w14:paraId="3640EA49" w14:textId="77777777" w:rsidR="002B3474" w:rsidRDefault="002B3474" w:rsidP="002B3474">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57864" w14:textId="51946851" w:rsidR="00A62602" w:rsidRPr="002326AB" w:rsidRDefault="00A62602" w:rsidP="00A62602">
    <w:pPr>
      <w:jc w:val="right"/>
      <w:rPr>
        <w:caps/>
      </w:rPr>
    </w:pPr>
    <w:r>
      <w:rPr>
        <w:caps/>
      </w:rPr>
      <w:t>WIPO/GRTKF/IC/49/5</w:t>
    </w:r>
  </w:p>
  <w:p w14:paraId="172862B5" w14:textId="77777777" w:rsidR="00A62602" w:rsidRDefault="00A62602" w:rsidP="00A62602">
    <w:pPr>
      <w:jc w:val="right"/>
    </w:pPr>
    <w:r>
      <w:t xml:space="preserve">page </w:t>
    </w:r>
    <w:r>
      <w:fldChar w:fldCharType="begin"/>
    </w:r>
    <w:r>
      <w:instrText xml:space="preserve"> PAGE  \* MERGEFORMAT </w:instrText>
    </w:r>
    <w:r>
      <w:fldChar w:fldCharType="separate"/>
    </w:r>
    <w:r>
      <w:t>2</w:t>
    </w:r>
    <w:r>
      <w:fldChar w:fldCharType="end"/>
    </w:r>
  </w:p>
  <w:p w14:paraId="3C01AC60" w14:textId="77777777" w:rsidR="002B3474" w:rsidRDefault="002B3474" w:rsidP="00477D6B">
    <w:pPr>
      <w:jc w:val="right"/>
    </w:pPr>
  </w:p>
  <w:p w14:paraId="273EA05D" w14:textId="77777777" w:rsidR="002B3474" w:rsidRDefault="002B34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F588B" w14:textId="0A915009" w:rsidR="00A62602" w:rsidRDefault="00A62602" w:rsidP="00A62602">
    <w:pPr>
      <w:pStyle w:val="Header"/>
      <w:jc w:val="right"/>
    </w:pPr>
    <w:r>
      <w:t>WIPO/GRTKF/IC/49/5</w:t>
    </w:r>
  </w:p>
  <w:p w14:paraId="2494B699" w14:textId="77777777" w:rsidR="00A62602" w:rsidRDefault="00A62602" w:rsidP="00A62602">
    <w:pPr>
      <w:pStyle w:val="Header"/>
      <w:jc w:val="right"/>
    </w:pPr>
    <w:r>
      <w:t>ANNEX</w:t>
    </w:r>
  </w:p>
  <w:p w14:paraId="57370ECE" w14:textId="77777777" w:rsidR="00A62602" w:rsidRDefault="00A62602" w:rsidP="00A62602">
    <w:pPr>
      <w:pStyle w:val="Header"/>
      <w:jc w:val="right"/>
    </w:pPr>
  </w:p>
  <w:p w14:paraId="366FEBDA" w14:textId="77777777" w:rsidR="002B3474" w:rsidRDefault="002B3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00F19" w14:textId="758D2684" w:rsidR="002B3474" w:rsidRPr="002326AB" w:rsidRDefault="002B3474" w:rsidP="002B3474">
    <w:pPr>
      <w:jc w:val="right"/>
      <w:rPr>
        <w:caps/>
      </w:rPr>
    </w:pPr>
    <w:bookmarkStart w:id="11" w:name="Code2"/>
    <w:bookmarkEnd w:id="11"/>
    <w:r>
      <w:rPr>
        <w:caps/>
      </w:rPr>
      <w:t>WIPO/GRTKF/IC/49/5</w:t>
    </w:r>
  </w:p>
  <w:p w14:paraId="53CFE808" w14:textId="77777777" w:rsidR="002B3474" w:rsidRDefault="002B3474" w:rsidP="002B3474">
    <w:pPr>
      <w:jc w:val="right"/>
    </w:pPr>
    <w:r>
      <w:t xml:space="preserve">Annex, page </w:t>
    </w:r>
    <w:r>
      <w:fldChar w:fldCharType="begin"/>
    </w:r>
    <w:r>
      <w:instrText xml:space="preserve"> PAGE  \* MERGEFORMAT </w:instrText>
    </w:r>
    <w:r>
      <w:fldChar w:fldCharType="separate"/>
    </w:r>
    <w:r>
      <w:t>3</w:t>
    </w:r>
    <w:r>
      <w:fldChar w:fldCharType="end"/>
    </w:r>
  </w:p>
  <w:p w14:paraId="4C90B134" w14:textId="77777777" w:rsidR="00D07C78" w:rsidRDefault="00D07C78" w:rsidP="00477D6B">
    <w:pPr>
      <w:jc w:val="right"/>
    </w:pPr>
  </w:p>
  <w:p w14:paraId="65EAEDAE" w14:textId="77777777" w:rsidR="00D07C78" w:rsidRDefault="00D07C7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A9FD" w14:textId="30F80FC5" w:rsidR="00A62602" w:rsidRDefault="00A62602" w:rsidP="00A62602">
    <w:pPr>
      <w:pStyle w:val="Header"/>
      <w:jc w:val="right"/>
    </w:pPr>
    <w:r>
      <w:t>WIPO/GRTKF/IC/49/5</w:t>
    </w:r>
  </w:p>
  <w:p w14:paraId="32A54646" w14:textId="77777777" w:rsidR="00A62602" w:rsidRDefault="00A62602" w:rsidP="00A62602">
    <w:pPr>
      <w:pStyle w:val="Header"/>
      <w:jc w:val="right"/>
    </w:pPr>
    <w:r>
      <w:t>Annex, page 2</w:t>
    </w:r>
  </w:p>
  <w:p w14:paraId="5DBE9315" w14:textId="77777777" w:rsidR="00A62602" w:rsidRDefault="00A62602" w:rsidP="00A62602">
    <w:pPr>
      <w:pStyle w:val="Header"/>
      <w:jc w:val="right"/>
    </w:pPr>
  </w:p>
  <w:p w14:paraId="731D730E" w14:textId="77777777" w:rsidR="00A62602" w:rsidRDefault="00A6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9"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6300508">
    <w:abstractNumId w:val="6"/>
  </w:num>
  <w:num w:numId="2" w16cid:durableId="370152627">
    <w:abstractNumId w:val="13"/>
  </w:num>
  <w:num w:numId="3" w16cid:durableId="1148589755">
    <w:abstractNumId w:val="0"/>
  </w:num>
  <w:num w:numId="4" w16cid:durableId="204373777">
    <w:abstractNumId w:val="15"/>
  </w:num>
  <w:num w:numId="5" w16cid:durableId="2036880239">
    <w:abstractNumId w:val="1"/>
  </w:num>
  <w:num w:numId="6" w16cid:durableId="624697232">
    <w:abstractNumId w:val="7"/>
  </w:num>
  <w:num w:numId="7" w16cid:durableId="687605904">
    <w:abstractNumId w:val="11"/>
  </w:num>
  <w:num w:numId="8" w16cid:durableId="667251447">
    <w:abstractNumId w:val="18"/>
  </w:num>
  <w:num w:numId="9" w16cid:durableId="941885493">
    <w:abstractNumId w:val="17"/>
  </w:num>
  <w:num w:numId="10" w16cid:durableId="1404988988">
    <w:abstractNumId w:val="5"/>
  </w:num>
  <w:num w:numId="11" w16cid:durableId="1988120594">
    <w:abstractNumId w:val="4"/>
  </w:num>
  <w:num w:numId="12" w16cid:durableId="1053967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2834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0685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9245702">
    <w:abstractNumId w:val="12"/>
  </w:num>
  <w:num w:numId="16" w16cid:durableId="892228032">
    <w:abstractNumId w:val="19"/>
  </w:num>
  <w:num w:numId="17" w16cid:durableId="1596354483">
    <w:abstractNumId w:val="2"/>
  </w:num>
  <w:num w:numId="18" w16cid:durableId="1788161331">
    <w:abstractNumId w:val="20"/>
  </w:num>
  <w:num w:numId="19" w16cid:durableId="1467971735">
    <w:abstractNumId w:val="14"/>
  </w:num>
  <w:num w:numId="20" w16cid:durableId="195394278">
    <w:abstractNumId w:val="3"/>
  </w:num>
  <w:num w:numId="21" w16cid:durableId="489445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74"/>
    <w:rsid w:val="00023550"/>
    <w:rsid w:val="00043CAA"/>
    <w:rsid w:val="00056816"/>
    <w:rsid w:val="00075432"/>
    <w:rsid w:val="000968ED"/>
    <w:rsid w:val="000A3D97"/>
    <w:rsid w:val="000F5E56"/>
    <w:rsid w:val="0013098E"/>
    <w:rsid w:val="001362EE"/>
    <w:rsid w:val="001647D5"/>
    <w:rsid w:val="001832A6"/>
    <w:rsid w:val="001B7CE0"/>
    <w:rsid w:val="001D4107"/>
    <w:rsid w:val="00203D24"/>
    <w:rsid w:val="0021217E"/>
    <w:rsid w:val="002326AB"/>
    <w:rsid w:val="00243430"/>
    <w:rsid w:val="002634C4"/>
    <w:rsid w:val="002928D3"/>
    <w:rsid w:val="002B3474"/>
    <w:rsid w:val="002F1FE6"/>
    <w:rsid w:val="002F4E68"/>
    <w:rsid w:val="00312F7F"/>
    <w:rsid w:val="003254D6"/>
    <w:rsid w:val="00327DDB"/>
    <w:rsid w:val="00361450"/>
    <w:rsid w:val="003673CF"/>
    <w:rsid w:val="003845C1"/>
    <w:rsid w:val="003A6F89"/>
    <w:rsid w:val="003B38C1"/>
    <w:rsid w:val="003C34E9"/>
    <w:rsid w:val="00423E3E"/>
    <w:rsid w:val="00427AF4"/>
    <w:rsid w:val="004647DA"/>
    <w:rsid w:val="00474062"/>
    <w:rsid w:val="00477D6B"/>
    <w:rsid w:val="005019FF"/>
    <w:rsid w:val="0052633D"/>
    <w:rsid w:val="0053057A"/>
    <w:rsid w:val="00556076"/>
    <w:rsid w:val="00560A29"/>
    <w:rsid w:val="00564818"/>
    <w:rsid w:val="005677D3"/>
    <w:rsid w:val="005C6649"/>
    <w:rsid w:val="005F4466"/>
    <w:rsid w:val="005F7E4F"/>
    <w:rsid w:val="00601AD7"/>
    <w:rsid w:val="00605827"/>
    <w:rsid w:val="006373E3"/>
    <w:rsid w:val="00646050"/>
    <w:rsid w:val="006713CA"/>
    <w:rsid w:val="00676C5C"/>
    <w:rsid w:val="00720EFD"/>
    <w:rsid w:val="007854AF"/>
    <w:rsid w:val="00793A7C"/>
    <w:rsid w:val="007A398A"/>
    <w:rsid w:val="007D1613"/>
    <w:rsid w:val="007E4C0E"/>
    <w:rsid w:val="00857658"/>
    <w:rsid w:val="008A134B"/>
    <w:rsid w:val="008B2CC1"/>
    <w:rsid w:val="008B60B2"/>
    <w:rsid w:val="0090731E"/>
    <w:rsid w:val="00916EE2"/>
    <w:rsid w:val="00953B60"/>
    <w:rsid w:val="00966A22"/>
    <w:rsid w:val="0096722F"/>
    <w:rsid w:val="00980843"/>
    <w:rsid w:val="009E2791"/>
    <w:rsid w:val="009E3F6F"/>
    <w:rsid w:val="009F499F"/>
    <w:rsid w:val="00A01FD9"/>
    <w:rsid w:val="00A124C8"/>
    <w:rsid w:val="00A37342"/>
    <w:rsid w:val="00A42DAF"/>
    <w:rsid w:val="00A45BD8"/>
    <w:rsid w:val="00A62602"/>
    <w:rsid w:val="00A869B7"/>
    <w:rsid w:val="00A90F0A"/>
    <w:rsid w:val="00AC205C"/>
    <w:rsid w:val="00AD053C"/>
    <w:rsid w:val="00AF0A6B"/>
    <w:rsid w:val="00B05A69"/>
    <w:rsid w:val="00B24F07"/>
    <w:rsid w:val="00B75281"/>
    <w:rsid w:val="00B92F1F"/>
    <w:rsid w:val="00B9734B"/>
    <w:rsid w:val="00BA30E2"/>
    <w:rsid w:val="00BC1D33"/>
    <w:rsid w:val="00C11BFE"/>
    <w:rsid w:val="00C5068F"/>
    <w:rsid w:val="00C61326"/>
    <w:rsid w:val="00C741B6"/>
    <w:rsid w:val="00C86D74"/>
    <w:rsid w:val="00C91A8D"/>
    <w:rsid w:val="00C923C8"/>
    <w:rsid w:val="00CD04F1"/>
    <w:rsid w:val="00CF681A"/>
    <w:rsid w:val="00D0387A"/>
    <w:rsid w:val="00D07C78"/>
    <w:rsid w:val="00D45252"/>
    <w:rsid w:val="00D64F3D"/>
    <w:rsid w:val="00D71B4D"/>
    <w:rsid w:val="00D93D55"/>
    <w:rsid w:val="00DA691D"/>
    <w:rsid w:val="00DC2A07"/>
    <w:rsid w:val="00DD7B7F"/>
    <w:rsid w:val="00E15015"/>
    <w:rsid w:val="00E335FE"/>
    <w:rsid w:val="00E361C4"/>
    <w:rsid w:val="00E96A2E"/>
    <w:rsid w:val="00EA7D6E"/>
    <w:rsid w:val="00EB2F76"/>
    <w:rsid w:val="00EC4E49"/>
    <w:rsid w:val="00ED77FB"/>
    <w:rsid w:val="00EE45FA"/>
    <w:rsid w:val="00F043DE"/>
    <w:rsid w:val="00F2289E"/>
    <w:rsid w:val="00F66152"/>
    <w:rsid w:val="00F9165B"/>
    <w:rsid w:val="00FC482F"/>
    <w:rsid w:val="00FD43AB"/>
    <w:rsid w:val="00FE6FB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1AE82"/>
  <w15:docId w15:val="{672F64E8-8156-4E04-AD1F-507329E8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2B3474"/>
    <w:rPr>
      <w:rFonts w:ascii="Arial" w:eastAsia="SimSun" w:hAnsi="Arial" w:cs="Arial"/>
      <w:sz w:val="22"/>
      <w:lang w:val="en-US" w:eastAsia="zh-CN"/>
    </w:rPr>
  </w:style>
  <w:style w:type="character" w:customStyle="1" w:styleId="FootnoteTextChar">
    <w:name w:val="Footnote Text Char"/>
    <w:basedOn w:val="DefaultParagraphFont"/>
    <w:link w:val="FootnoteText"/>
    <w:rsid w:val="002B3474"/>
    <w:rPr>
      <w:rFonts w:ascii="Arial" w:eastAsia="SimSun" w:hAnsi="Arial" w:cs="Arial"/>
      <w:sz w:val="18"/>
      <w:lang w:val="en-US" w:eastAsia="zh-CN"/>
    </w:rPr>
  </w:style>
  <w:style w:type="character" w:customStyle="1" w:styleId="HeaderChar">
    <w:name w:val="Header Char"/>
    <w:basedOn w:val="DefaultParagraphFont"/>
    <w:link w:val="Header"/>
    <w:uiPriority w:val="99"/>
    <w:rsid w:val="002B3474"/>
    <w:rPr>
      <w:rFonts w:ascii="Arial" w:eastAsia="SimSun" w:hAnsi="Arial" w:cs="Arial"/>
      <w:sz w:val="22"/>
      <w:lang w:val="en-US" w:eastAsia="zh-CN"/>
    </w:rPr>
  </w:style>
  <w:style w:type="paragraph" w:customStyle="1" w:styleId="DecisionInvitingPara">
    <w:name w:val="Decision Inviting Para."/>
    <w:basedOn w:val="Normal"/>
    <w:rsid w:val="002B3474"/>
    <w:pPr>
      <w:ind w:left="5534"/>
    </w:pPr>
    <w:rPr>
      <w:i/>
    </w:rPr>
  </w:style>
  <w:style w:type="paragraph" w:styleId="ListParagraph">
    <w:name w:val="List Paragraph"/>
    <w:basedOn w:val="Normal"/>
    <w:uiPriority w:val="34"/>
    <w:qFormat/>
    <w:rsid w:val="002B3474"/>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2B34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9</TotalTime>
  <Pages>30</Pages>
  <Words>5230</Words>
  <Characters>33476</Characters>
  <Application>Microsoft Office Word</Application>
  <DocSecurity>0</DocSecurity>
  <Lines>858</Lines>
  <Paragraphs>288</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6</cp:revision>
  <cp:lastPrinted>2011-02-15T11:56:00Z</cp:lastPrinted>
  <dcterms:created xsi:type="dcterms:W3CDTF">2024-10-04T09:59:00Z</dcterms:created>
  <dcterms:modified xsi:type="dcterms:W3CDTF">2024-10-16T14:14:00Z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2024-10-04T09:59:58Z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a0ea427b-4d7a-4e48-b434-03bb7a1d67cc</vt:lpwstr>
  </property>
  <property fmtid="{D5CDD505-2E9C-101B-9397-08002B2CF9AE}" pid="14" name="MSIP_Label_20773ee6-353b-4fb9-a59d-0b94c8c67bea_ContentBits">
    <vt:lpwstr>0</vt:lpwstr>
  </property>
</Properties>
</file>