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33A4F" w14:textId="77777777" w:rsidR="008B2CC1" w:rsidRPr="00D3670A" w:rsidRDefault="00DB0349" w:rsidP="00FE4F3B">
      <w:pPr>
        <w:spacing w:after="120"/>
        <w:jc w:val="right"/>
        <w:rPr>
          <w:lang w:val="fr-FR"/>
        </w:rPr>
      </w:pPr>
      <w:r w:rsidRPr="00D3670A">
        <w:rPr>
          <w:noProof/>
          <w:lang w:val="fr-FR" w:eastAsia="en-US"/>
        </w:rPr>
        <w:drawing>
          <wp:inline distT="0" distB="0" distL="0" distR="0" wp14:anchorId="47F657DB" wp14:editId="5095530F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D3670A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0BA052E0" wp14:editId="2098087C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EAC2152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430E7EE" w14:textId="487F9CB4" w:rsidR="008B2CC1" w:rsidRPr="00D3670A" w:rsidRDefault="00825E46" w:rsidP="00FE4F3B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D3670A">
        <w:rPr>
          <w:rFonts w:ascii="Arial Black" w:hAnsi="Arial Black"/>
          <w:caps/>
          <w:sz w:val="15"/>
          <w:lang w:val="fr-FR"/>
        </w:rPr>
        <w:t>DLT/DC</w:t>
      </w:r>
      <w:r w:rsidR="00F66968" w:rsidRPr="00D3670A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r w:rsidR="00FD44CF" w:rsidRPr="00D3670A">
        <w:rPr>
          <w:rFonts w:ascii="Arial Black" w:hAnsi="Arial Black"/>
          <w:caps/>
          <w:sz w:val="15"/>
          <w:szCs w:val="15"/>
          <w:lang w:val="fr-FR"/>
        </w:rPr>
        <w:t>INF/2</w:t>
      </w:r>
      <w:r w:rsidR="00AC61D7">
        <w:rPr>
          <w:rFonts w:ascii="Arial Black" w:hAnsi="Arial Black"/>
          <w:caps/>
          <w:sz w:val="15"/>
          <w:szCs w:val="15"/>
          <w:lang w:val="fr-FR"/>
        </w:rPr>
        <w:t> rev.</w:t>
      </w:r>
    </w:p>
    <w:bookmarkEnd w:id="0"/>
    <w:p w14:paraId="333E64D0" w14:textId="0779E2BC" w:rsidR="008B2CC1" w:rsidRPr="00D3670A" w:rsidRDefault="00DB0349" w:rsidP="00FE4F3B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D3670A">
        <w:rPr>
          <w:rFonts w:ascii="Arial Black" w:hAnsi="Arial Black"/>
          <w:caps/>
          <w:sz w:val="15"/>
          <w:szCs w:val="15"/>
          <w:lang w:val="fr-FR"/>
        </w:rPr>
        <w:t>Original</w:t>
      </w:r>
      <w:r w:rsidR="009B1F8F" w:rsidRPr="00D3670A">
        <w:rPr>
          <w:rFonts w:ascii="Arial Black" w:hAnsi="Arial Black"/>
          <w:caps/>
          <w:sz w:val="15"/>
          <w:szCs w:val="15"/>
          <w:lang w:val="fr-FR"/>
        </w:rPr>
        <w:t> :</w:t>
      </w:r>
      <w:r w:rsidRPr="00D3670A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FD44CF" w:rsidRPr="00D3670A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7BAE40BF" w14:textId="61187723" w:rsidR="008B2CC1" w:rsidRPr="00D3670A" w:rsidRDefault="00DB0349" w:rsidP="00FE4F3B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D3670A">
        <w:rPr>
          <w:rFonts w:ascii="Arial Black" w:hAnsi="Arial Black"/>
          <w:caps/>
          <w:sz w:val="15"/>
          <w:szCs w:val="15"/>
          <w:lang w:val="fr-FR"/>
        </w:rPr>
        <w:t>date</w:t>
      </w:r>
      <w:r w:rsidR="009B1F8F" w:rsidRPr="00D3670A">
        <w:rPr>
          <w:rFonts w:ascii="Arial Black" w:hAnsi="Arial Black"/>
          <w:caps/>
          <w:sz w:val="15"/>
          <w:szCs w:val="15"/>
          <w:lang w:val="fr-FR"/>
        </w:rPr>
        <w:t> :</w:t>
      </w:r>
      <w:r w:rsidRPr="00D3670A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9512BA">
        <w:rPr>
          <w:rFonts w:ascii="Arial Black" w:hAnsi="Arial Black"/>
          <w:caps/>
          <w:sz w:val="15"/>
          <w:szCs w:val="15"/>
          <w:lang w:val="fr-FR"/>
        </w:rPr>
        <w:t>11</w:t>
      </w:r>
      <w:r w:rsidR="00FD44CF" w:rsidRPr="00D3670A">
        <w:rPr>
          <w:rFonts w:ascii="Arial Black" w:hAnsi="Arial Black"/>
          <w:caps/>
          <w:sz w:val="15"/>
          <w:szCs w:val="15"/>
          <w:lang w:val="fr-FR"/>
        </w:rPr>
        <w:t> </w:t>
      </w:r>
      <w:r w:rsidR="009512BA">
        <w:rPr>
          <w:rFonts w:ascii="Arial Black" w:hAnsi="Arial Black"/>
          <w:caps/>
          <w:sz w:val="15"/>
          <w:szCs w:val="15"/>
          <w:lang w:val="fr-FR"/>
        </w:rPr>
        <w:t>novembre</w:t>
      </w:r>
      <w:r w:rsidR="00FD44CF" w:rsidRPr="00D3670A">
        <w:rPr>
          <w:rFonts w:ascii="Arial Black" w:hAnsi="Arial Black"/>
          <w:caps/>
          <w:sz w:val="15"/>
          <w:szCs w:val="15"/>
          <w:lang w:val="fr-FR"/>
        </w:rPr>
        <w:t> 2024</w:t>
      </w:r>
    </w:p>
    <w:bookmarkEnd w:id="2"/>
    <w:p w14:paraId="66F6E0A3" w14:textId="3911EDC9" w:rsidR="00C40E15" w:rsidRPr="00D3670A" w:rsidRDefault="00825E46" w:rsidP="00FE4F3B">
      <w:pPr>
        <w:spacing w:after="600"/>
        <w:rPr>
          <w:b/>
          <w:sz w:val="28"/>
          <w:szCs w:val="28"/>
          <w:lang w:val="fr-FR"/>
        </w:rPr>
      </w:pPr>
      <w:r w:rsidRPr="00D3670A">
        <w:rPr>
          <w:b/>
          <w:sz w:val="28"/>
          <w:szCs w:val="28"/>
          <w:lang w:val="fr-FR"/>
        </w:rPr>
        <w:t xml:space="preserve">Conférence diplomatique </w:t>
      </w:r>
      <w:r w:rsidR="00B42E71" w:rsidRPr="00D3670A">
        <w:rPr>
          <w:b/>
          <w:sz w:val="28"/>
          <w:szCs w:val="28"/>
          <w:lang w:val="fr-FR"/>
        </w:rPr>
        <w:t xml:space="preserve">pour </w:t>
      </w:r>
      <w:r w:rsidRPr="00D3670A">
        <w:rPr>
          <w:b/>
          <w:sz w:val="28"/>
          <w:szCs w:val="28"/>
          <w:lang w:val="fr-FR"/>
        </w:rPr>
        <w:t>la conclusion et l</w:t>
      </w:r>
      <w:r w:rsidR="009B1F8F" w:rsidRPr="00D3670A">
        <w:rPr>
          <w:b/>
          <w:sz w:val="28"/>
          <w:szCs w:val="28"/>
          <w:lang w:val="fr-FR"/>
        </w:rPr>
        <w:t>’</w:t>
      </w:r>
      <w:r w:rsidRPr="00D3670A">
        <w:rPr>
          <w:b/>
          <w:sz w:val="28"/>
          <w:szCs w:val="28"/>
          <w:lang w:val="fr-FR"/>
        </w:rPr>
        <w:t>adoption d</w:t>
      </w:r>
      <w:r w:rsidR="009B1F8F" w:rsidRPr="00D3670A">
        <w:rPr>
          <w:b/>
          <w:sz w:val="28"/>
          <w:szCs w:val="28"/>
          <w:lang w:val="fr-FR"/>
        </w:rPr>
        <w:t>’</w:t>
      </w:r>
      <w:r w:rsidRPr="00D3670A">
        <w:rPr>
          <w:b/>
          <w:sz w:val="28"/>
          <w:szCs w:val="28"/>
          <w:lang w:val="fr-FR"/>
        </w:rPr>
        <w:t>un traité sur le droit des dessins et modèles (DLT)</w:t>
      </w:r>
    </w:p>
    <w:p w14:paraId="2814B3CB" w14:textId="769A8F0F" w:rsidR="008B2CC1" w:rsidRPr="00D3670A" w:rsidRDefault="00825E46" w:rsidP="00FE4F3B">
      <w:pPr>
        <w:spacing w:after="720"/>
        <w:rPr>
          <w:b/>
          <w:sz w:val="24"/>
          <w:szCs w:val="24"/>
          <w:lang w:val="fr-FR"/>
        </w:rPr>
      </w:pPr>
      <w:r w:rsidRPr="00D3670A">
        <w:rPr>
          <w:b/>
          <w:sz w:val="24"/>
          <w:szCs w:val="24"/>
          <w:lang w:val="fr-FR"/>
        </w:rPr>
        <w:t>Riyad, 11 – 2</w:t>
      </w:r>
      <w:r w:rsidR="009B1F8F" w:rsidRPr="00D3670A">
        <w:rPr>
          <w:b/>
          <w:sz w:val="24"/>
          <w:szCs w:val="24"/>
          <w:lang w:val="fr-FR"/>
        </w:rPr>
        <w:t>2 novembre 20</w:t>
      </w:r>
      <w:r w:rsidRPr="00D3670A">
        <w:rPr>
          <w:b/>
          <w:sz w:val="24"/>
          <w:szCs w:val="24"/>
          <w:lang w:val="fr-FR"/>
        </w:rPr>
        <w:t>24</w:t>
      </w:r>
    </w:p>
    <w:p w14:paraId="3D423FC6" w14:textId="77D6F1D3" w:rsidR="008B2CC1" w:rsidRPr="00D3670A" w:rsidRDefault="00FD44CF" w:rsidP="00FE4F3B">
      <w:pPr>
        <w:spacing w:after="360"/>
        <w:rPr>
          <w:caps/>
          <w:sz w:val="24"/>
          <w:lang w:val="fr-FR"/>
        </w:rPr>
      </w:pPr>
      <w:bookmarkStart w:id="3" w:name="TitleOfDoc"/>
      <w:r w:rsidRPr="00D3670A">
        <w:rPr>
          <w:caps/>
          <w:sz w:val="24"/>
          <w:lang w:val="fr-FR"/>
        </w:rPr>
        <w:t xml:space="preserve">Calendrier provisoire </w:t>
      </w:r>
      <w:r w:rsidR="009512BA">
        <w:rPr>
          <w:caps/>
          <w:sz w:val="24"/>
          <w:lang w:val="fr-FR"/>
        </w:rPr>
        <w:t xml:space="preserve">révisé </w:t>
      </w:r>
      <w:r w:rsidRPr="00D3670A">
        <w:rPr>
          <w:caps/>
          <w:sz w:val="24"/>
          <w:lang w:val="fr-FR"/>
        </w:rPr>
        <w:t>pour la conférence diplomatique</w:t>
      </w:r>
      <w:r w:rsidRPr="00D3670A">
        <w:rPr>
          <w:rStyle w:val="FootnoteReference"/>
          <w:caps/>
          <w:sz w:val="24"/>
          <w:lang w:val="fr-FR"/>
        </w:rPr>
        <w:footnoteReference w:id="2"/>
      </w:r>
    </w:p>
    <w:p w14:paraId="31955E48" w14:textId="03252BAD" w:rsidR="00525B63" w:rsidRPr="00D3670A" w:rsidRDefault="00FD44CF" w:rsidP="00FE4F3B">
      <w:pPr>
        <w:spacing w:after="960"/>
        <w:rPr>
          <w:i/>
          <w:iCs/>
          <w:lang w:val="fr-FR"/>
        </w:rPr>
      </w:pPr>
      <w:bookmarkStart w:id="4" w:name="Prepared"/>
      <w:bookmarkEnd w:id="3"/>
      <w:r w:rsidRPr="00D3670A">
        <w:rPr>
          <w:i/>
          <w:iCs/>
          <w:lang w:val="fr-FR"/>
        </w:rPr>
        <w:t>établi par le Secrétariat</w:t>
      </w:r>
    </w:p>
    <w:bookmarkEnd w:id="4"/>
    <w:p w14:paraId="4A4EB158" w14:textId="44094C36" w:rsidR="00FD44CF" w:rsidRPr="00D3670A" w:rsidRDefault="00FD44CF" w:rsidP="00FE4F3B">
      <w:pPr>
        <w:rPr>
          <w:lang w:val="fr-FR"/>
        </w:rPr>
      </w:pPr>
      <w:r w:rsidRPr="00D3670A">
        <w:rPr>
          <w:lang w:val="fr-FR"/>
        </w:rPr>
        <w:br w:type="page"/>
      </w:r>
    </w:p>
    <w:p w14:paraId="6EB7260F" w14:textId="343C03FA" w:rsidR="00FD44CF" w:rsidRPr="00D3670A" w:rsidRDefault="00FD44CF" w:rsidP="00FE4F3B">
      <w:pPr>
        <w:spacing w:after="220"/>
        <w:rPr>
          <w:szCs w:val="22"/>
          <w:lang w:val="fr-FR"/>
        </w:rPr>
      </w:pPr>
      <w:r w:rsidRPr="00D3670A">
        <w:rPr>
          <w:lang w:val="fr-FR"/>
        </w:rPr>
        <w:lastRenderedPageBreak/>
        <w:t>Il est proposé d</w:t>
      </w:r>
      <w:r w:rsidR="009B1F8F" w:rsidRPr="00D3670A">
        <w:rPr>
          <w:lang w:val="fr-FR"/>
        </w:rPr>
        <w:t>’</w:t>
      </w:r>
      <w:r w:rsidRPr="00D3670A">
        <w:rPr>
          <w:lang w:val="fr-FR"/>
        </w:rPr>
        <w:t>examiner les points de l</w:t>
      </w:r>
      <w:r w:rsidR="009B1F8F" w:rsidRPr="00D3670A">
        <w:rPr>
          <w:lang w:val="fr-FR"/>
        </w:rPr>
        <w:t>’</w:t>
      </w:r>
      <w:r w:rsidRPr="00D3670A">
        <w:rPr>
          <w:lang w:val="fr-FR"/>
        </w:rPr>
        <w:t>ordre du jour ci</w:t>
      </w:r>
      <w:r w:rsidR="009B1F8F" w:rsidRPr="00D3670A">
        <w:rPr>
          <w:lang w:val="fr-FR"/>
        </w:rPr>
        <w:t>-</w:t>
      </w:r>
      <w:r w:rsidRPr="00D3670A">
        <w:rPr>
          <w:lang w:val="fr-FR"/>
        </w:rPr>
        <w:t>après selon le calendrier suivant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1"/>
        <w:gridCol w:w="4684"/>
      </w:tblGrid>
      <w:tr w:rsidR="00FD44CF" w:rsidRPr="00D3670A" w14:paraId="5D7644E1" w14:textId="77777777" w:rsidTr="00207EE9">
        <w:tc>
          <w:tcPr>
            <w:tcW w:w="4661" w:type="dxa"/>
          </w:tcPr>
          <w:p w14:paraId="2D9A82D2" w14:textId="29F3AE55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Lundi</w:t>
            </w:r>
            <w:r w:rsidR="00FE4F3B">
              <w:rPr>
                <w:lang w:val="fr-FR"/>
              </w:rPr>
              <w:t> </w:t>
            </w:r>
            <w:r w:rsidRPr="00D3670A">
              <w:rPr>
                <w:lang w:val="fr-FR"/>
              </w:rPr>
              <w:t>1</w:t>
            </w:r>
            <w:r w:rsidR="009B1F8F" w:rsidRPr="00D3670A">
              <w:rPr>
                <w:lang w:val="fr-FR"/>
              </w:rPr>
              <w:t>1 novembre</w:t>
            </w:r>
            <w:r w:rsidRPr="00D3670A">
              <w:rPr>
                <w:lang w:val="fr-FR"/>
              </w:rPr>
              <w:t xml:space="preserve"> </w:t>
            </w:r>
          </w:p>
        </w:tc>
        <w:tc>
          <w:tcPr>
            <w:tcW w:w="4684" w:type="dxa"/>
          </w:tcPr>
          <w:p w14:paraId="1B996DA3" w14:textId="651A2BCD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</w:t>
            </w:r>
            <w:r w:rsidR="00606DFE">
              <w:rPr>
                <w:lang w:val="fr-FR"/>
              </w:rPr>
              <w:t>0</w:t>
            </w:r>
            <w:r w:rsidRPr="00D3670A">
              <w:rPr>
                <w:lang w:val="fr-FR"/>
              </w:rPr>
              <w:t> h 00 – 1</w:t>
            </w:r>
            <w:r w:rsidR="0057284A">
              <w:rPr>
                <w:lang w:val="fr-FR"/>
              </w:rPr>
              <w:t>2</w:t>
            </w:r>
            <w:r w:rsidRPr="00D3670A">
              <w:rPr>
                <w:lang w:val="fr-FR"/>
              </w:rPr>
              <w:t> h 00</w:t>
            </w:r>
          </w:p>
          <w:p w14:paraId="680FCB4C" w14:textId="7F7DB446" w:rsidR="00FD44CF" w:rsidRPr="00D3670A" w:rsidRDefault="00FD44CF" w:rsidP="00FE4F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Cérémonie d</w:t>
            </w:r>
            <w:r w:rsidR="009B1F8F" w:rsidRPr="00D3670A">
              <w:rPr>
                <w:rFonts w:ascii="Arial" w:hAnsi="Arial"/>
              </w:rPr>
              <w:t>’</w:t>
            </w:r>
            <w:r w:rsidRPr="00D3670A">
              <w:rPr>
                <w:rFonts w:ascii="Arial" w:hAnsi="Arial"/>
              </w:rPr>
              <w:t>ouverture</w:t>
            </w:r>
          </w:p>
          <w:p w14:paraId="40F70E95" w14:textId="77777777" w:rsidR="00FD44CF" w:rsidRPr="00D3670A" w:rsidRDefault="00FD44CF" w:rsidP="00FE4F3B">
            <w:pPr>
              <w:rPr>
                <w:szCs w:val="22"/>
                <w:lang w:val="fr-FR"/>
              </w:rPr>
            </w:pPr>
          </w:p>
          <w:p w14:paraId="60F73A27" w14:textId="538C297D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</w:t>
            </w:r>
            <w:r w:rsidR="0057284A">
              <w:rPr>
                <w:lang w:val="fr-FR"/>
              </w:rPr>
              <w:t>4</w:t>
            </w:r>
            <w:r w:rsidRPr="00D3670A">
              <w:rPr>
                <w:lang w:val="fr-FR"/>
              </w:rPr>
              <w:t> h 00 –1</w:t>
            </w:r>
            <w:r w:rsidR="00AC61D7">
              <w:rPr>
                <w:lang w:val="fr-FR"/>
              </w:rPr>
              <w:t>7</w:t>
            </w:r>
            <w:r w:rsidRPr="00D3670A">
              <w:rPr>
                <w:lang w:val="fr-FR"/>
              </w:rPr>
              <w:t> h 00</w:t>
            </w:r>
          </w:p>
          <w:p w14:paraId="077EC3B6" w14:textId="3E9D38BA" w:rsidR="00FD44CF" w:rsidRPr="00D3670A" w:rsidRDefault="00FD44CF" w:rsidP="00FE4F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Plénière</w:t>
            </w:r>
            <w:r w:rsidR="009B1F8F" w:rsidRPr="00D3670A">
              <w:rPr>
                <w:rFonts w:ascii="Arial" w:hAnsi="Arial"/>
              </w:rPr>
              <w:t> :</w:t>
            </w:r>
            <w:r w:rsidRPr="00D3670A">
              <w:rPr>
                <w:rFonts w:ascii="Arial" w:hAnsi="Arial"/>
              </w:rPr>
              <w:t xml:space="preserve"> </w:t>
            </w:r>
            <w:r w:rsidR="00B52CB0" w:rsidRPr="00D3670A">
              <w:rPr>
                <w:rFonts w:ascii="Arial" w:hAnsi="Arial"/>
              </w:rPr>
              <w:t>point</w:t>
            </w:r>
            <w:r w:rsidR="009B1F8F" w:rsidRPr="00D3670A">
              <w:rPr>
                <w:rFonts w:ascii="Arial" w:hAnsi="Arial"/>
              </w:rPr>
              <w:t>s 1</w:t>
            </w:r>
            <w:r w:rsidRPr="00D3670A">
              <w:rPr>
                <w:rFonts w:ascii="Arial" w:hAnsi="Arial"/>
              </w:rPr>
              <w:t>, 2, 3, 4, 5, 6</w:t>
            </w:r>
            <w:r w:rsidR="00AC61D7">
              <w:rPr>
                <w:rFonts w:ascii="Arial" w:hAnsi="Arial"/>
              </w:rPr>
              <w:t xml:space="preserve"> et</w:t>
            </w:r>
            <w:r w:rsidR="009512BA">
              <w:rPr>
                <w:rFonts w:ascii="Arial" w:hAnsi="Arial"/>
              </w:rPr>
              <w:t> </w:t>
            </w:r>
            <w:r w:rsidRPr="00D3670A">
              <w:rPr>
                <w:rFonts w:ascii="Arial" w:hAnsi="Arial"/>
              </w:rPr>
              <w:t>7de l</w:t>
            </w:r>
            <w:r w:rsidR="009B1F8F" w:rsidRPr="00D3670A">
              <w:rPr>
                <w:rFonts w:ascii="Arial" w:hAnsi="Arial"/>
              </w:rPr>
              <w:t>’</w:t>
            </w:r>
            <w:r w:rsidRPr="00D3670A">
              <w:rPr>
                <w:rFonts w:ascii="Arial" w:hAnsi="Arial"/>
              </w:rPr>
              <w:t>ordre du jour</w:t>
            </w:r>
          </w:p>
          <w:p w14:paraId="2526D2EB" w14:textId="77777777" w:rsidR="00FD44CF" w:rsidRPr="00D3670A" w:rsidRDefault="00FD44CF" w:rsidP="00FE4F3B">
            <w:pPr>
              <w:rPr>
                <w:lang w:val="fr-FR"/>
              </w:rPr>
            </w:pPr>
          </w:p>
        </w:tc>
      </w:tr>
      <w:tr w:rsidR="00FD44CF" w:rsidRPr="00D3670A" w14:paraId="35601BA3" w14:textId="77777777" w:rsidTr="00207EE9">
        <w:tc>
          <w:tcPr>
            <w:tcW w:w="4661" w:type="dxa"/>
          </w:tcPr>
          <w:p w14:paraId="1D3D5ED5" w14:textId="6651253E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Mardi</w:t>
            </w:r>
            <w:r w:rsidR="00FE4F3B">
              <w:rPr>
                <w:lang w:val="fr-FR"/>
              </w:rPr>
              <w:t> </w:t>
            </w:r>
            <w:r w:rsidRPr="00D3670A">
              <w:rPr>
                <w:lang w:val="fr-FR"/>
              </w:rPr>
              <w:t>1</w:t>
            </w:r>
            <w:r w:rsidR="009B1F8F" w:rsidRPr="00D3670A">
              <w:rPr>
                <w:lang w:val="fr-FR"/>
              </w:rPr>
              <w:t>2 novembre</w:t>
            </w:r>
          </w:p>
        </w:tc>
        <w:tc>
          <w:tcPr>
            <w:tcW w:w="4684" w:type="dxa"/>
          </w:tcPr>
          <w:p w14:paraId="566BC4DB" w14:textId="50DE7C22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10 h 00</w:t>
            </w:r>
            <w:r w:rsidR="009B1F8F" w:rsidRPr="00D3670A">
              <w:rPr>
                <w:lang w:val="fr-FR"/>
              </w:rPr>
              <w:t xml:space="preserve"> – </w:t>
            </w:r>
            <w:r w:rsidRPr="00D3670A">
              <w:rPr>
                <w:lang w:val="fr-FR"/>
              </w:rPr>
              <w:t>13 h 00</w:t>
            </w:r>
          </w:p>
          <w:p w14:paraId="7F6BD73A" w14:textId="4C98897B" w:rsidR="00FD44CF" w:rsidRPr="00D3670A" w:rsidRDefault="00FD44CF" w:rsidP="00FE4F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Plénière</w:t>
            </w:r>
            <w:r w:rsidR="009B1F8F" w:rsidRPr="00D3670A">
              <w:rPr>
                <w:rFonts w:ascii="Arial" w:hAnsi="Arial"/>
              </w:rPr>
              <w:t> :</w:t>
            </w:r>
            <w:r w:rsidRPr="00D3670A">
              <w:rPr>
                <w:rFonts w:ascii="Arial" w:hAnsi="Arial"/>
              </w:rPr>
              <w:t xml:space="preserve"> </w:t>
            </w:r>
            <w:r w:rsidR="00B52CB0" w:rsidRPr="00D3670A">
              <w:rPr>
                <w:rFonts w:ascii="Arial" w:hAnsi="Arial"/>
              </w:rPr>
              <w:t>point</w:t>
            </w:r>
            <w:r w:rsidR="009B1F8F" w:rsidRPr="00D3670A">
              <w:rPr>
                <w:rFonts w:ascii="Arial" w:hAnsi="Arial"/>
              </w:rPr>
              <w:t> </w:t>
            </w:r>
            <w:r w:rsidR="00AC61D7">
              <w:rPr>
                <w:rFonts w:ascii="Arial" w:hAnsi="Arial"/>
              </w:rPr>
              <w:t>7</w:t>
            </w:r>
            <w:r w:rsidRPr="00D3670A">
              <w:rPr>
                <w:rFonts w:ascii="Arial" w:hAnsi="Arial"/>
              </w:rPr>
              <w:t xml:space="preserve"> de l</w:t>
            </w:r>
            <w:r w:rsidR="009B1F8F" w:rsidRPr="00D3670A">
              <w:rPr>
                <w:rFonts w:ascii="Arial" w:hAnsi="Arial"/>
              </w:rPr>
              <w:t>’</w:t>
            </w:r>
            <w:r w:rsidRPr="00D3670A">
              <w:rPr>
                <w:rFonts w:ascii="Arial" w:hAnsi="Arial"/>
              </w:rPr>
              <w:t>ordre du jour</w:t>
            </w:r>
          </w:p>
          <w:p w14:paraId="672CCBD2" w14:textId="77777777" w:rsidR="00FD44CF" w:rsidRPr="00D3670A" w:rsidRDefault="00FD44CF" w:rsidP="00FE4F3B">
            <w:pPr>
              <w:rPr>
                <w:lang w:val="fr-FR"/>
              </w:rPr>
            </w:pPr>
          </w:p>
          <w:p w14:paraId="3C942BF4" w14:textId="61B74D54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15 h 00</w:t>
            </w:r>
            <w:r w:rsidR="009B1F8F" w:rsidRPr="00D3670A">
              <w:rPr>
                <w:lang w:val="fr-FR"/>
              </w:rPr>
              <w:t xml:space="preserve"> – </w:t>
            </w:r>
            <w:r w:rsidRPr="00D3670A">
              <w:rPr>
                <w:lang w:val="fr-FR"/>
              </w:rPr>
              <w:t>18 h 00</w:t>
            </w:r>
          </w:p>
          <w:p w14:paraId="1B67025D" w14:textId="77777777" w:rsidR="00FD44CF" w:rsidRPr="00D3670A" w:rsidRDefault="00FD44CF" w:rsidP="00FE4F3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Commission principale I</w:t>
            </w:r>
          </w:p>
          <w:p w14:paraId="59D271A4" w14:textId="77777777" w:rsidR="00FD44CF" w:rsidRPr="00D3670A" w:rsidRDefault="00FD44CF" w:rsidP="00FE4F3B">
            <w:pPr>
              <w:rPr>
                <w:szCs w:val="22"/>
                <w:lang w:val="fr-FR"/>
              </w:rPr>
            </w:pPr>
          </w:p>
          <w:p w14:paraId="795E81D5" w14:textId="60EF9C0D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[19</w:t>
            </w:r>
            <w:r w:rsidR="00FE4F3B">
              <w:rPr>
                <w:lang w:val="fr-FR"/>
              </w:rPr>
              <w:t> h </w:t>
            </w:r>
            <w:r w:rsidRPr="00D3670A">
              <w:rPr>
                <w:lang w:val="fr-FR"/>
              </w:rPr>
              <w:t>30 – 22</w:t>
            </w:r>
            <w:r w:rsidR="00FE4F3B">
              <w:rPr>
                <w:lang w:val="fr-FR"/>
              </w:rPr>
              <w:t> h </w:t>
            </w:r>
            <w:r w:rsidRPr="00D3670A">
              <w:rPr>
                <w:lang w:val="fr-FR"/>
              </w:rPr>
              <w:t>00</w:t>
            </w:r>
          </w:p>
          <w:p w14:paraId="39A7BFBE" w14:textId="6372EBB2" w:rsidR="00FD44CF" w:rsidRPr="00D3670A" w:rsidRDefault="00FD44CF" w:rsidP="00FE4F3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Plénière</w:t>
            </w:r>
            <w:r w:rsidR="009B1F8F" w:rsidRPr="00D3670A">
              <w:rPr>
                <w:rFonts w:ascii="Arial" w:hAnsi="Arial"/>
              </w:rPr>
              <w:t> :</w:t>
            </w:r>
            <w:r w:rsidRPr="00D3670A">
              <w:rPr>
                <w:rFonts w:ascii="Arial" w:hAnsi="Arial"/>
              </w:rPr>
              <w:t xml:space="preserve"> </w:t>
            </w:r>
            <w:r w:rsidR="00B52CB0" w:rsidRPr="00D3670A">
              <w:rPr>
                <w:rFonts w:ascii="Arial" w:hAnsi="Arial"/>
              </w:rPr>
              <w:t>point</w:t>
            </w:r>
            <w:r w:rsidR="009B1F8F" w:rsidRPr="00D3670A">
              <w:rPr>
                <w:rFonts w:ascii="Arial" w:hAnsi="Arial"/>
              </w:rPr>
              <w:t> </w:t>
            </w:r>
            <w:r w:rsidR="00AC61D7">
              <w:rPr>
                <w:rFonts w:ascii="Arial" w:hAnsi="Arial"/>
              </w:rPr>
              <w:t>7</w:t>
            </w:r>
            <w:r w:rsidRPr="00D3670A">
              <w:rPr>
                <w:rFonts w:ascii="Arial" w:hAnsi="Arial"/>
              </w:rPr>
              <w:t xml:space="preserve"> de l</w:t>
            </w:r>
            <w:r w:rsidR="009B1F8F" w:rsidRPr="00D3670A">
              <w:rPr>
                <w:rFonts w:ascii="Arial" w:hAnsi="Arial"/>
              </w:rPr>
              <w:t>’</w:t>
            </w:r>
            <w:r w:rsidRPr="00D3670A">
              <w:rPr>
                <w:rFonts w:ascii="Arial" w:hAnsi="Arial"/>
              </w:rPr>
              <w:t>ordre du jour]</w:t>
            </w:r>
          </w:p>
          <w:p w14:paraId="73739D22" w14:textId="77777777" w:rsidR="00FD44CF" w:rsidRPr="00D3670A" w:rsidRDefault="00FD44CF" w:rsidP="00FE4F3B">
            <w:pPr>
              <w:rPr>
                <w:szCs w:val="22"/>
                <w:lang w:val="fr-FR"/>
              </w:rPr>
            </w:pPr>
          </w:p>
        </w:tc>
      </w:tr>
      <w:tr w:rsidR="00FD44CF" w:rsidRPr="00D3670A" w14:paraId="06426BD2" w14:textId="77777777" w:rsidTr="00207EE9">
        <w:tc>
          <w:tcPr>
            <w:tcW w:w="4661" w:type="dxa"/>
          </w:tcPr>
          <w:p w14:paraId="4311007A" w14:textId="175F019C" w:rsidR="00FD44CF" w:rsidRPr="00D3670A" w:rsidDel="00FC6153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Mercredi</w:t>
            </w:r>
            <w:r w:rsidR="00FE4F3B">
              <w:rPr>
                <w:lang w:val="fr-FR"/>
              </w:rPr>
              <w:t> </w:t>
            </w:r>
            <w:r w:rsidRPr="00D3670A">
              <w:rPr>
                <w:lang w:val="fr-FR"/>
              </w:rPr>
              <w:t>1</w:t>
            </w:r>
            <w:r w:rsidR="009B1F8F" w:rsidRPr="00D3670A">
              <w:rPr>
                <w:lang w:val="fr-FR"/>
              </w:rPr>
              <w:t>3 novembre</w:t>
            </w:r>
          </w:p>
        </w:tc>
        <w:tc>
          <w:tcPr>
            <w:tcW w:w="4684" w:type="dxa"/>
          </w:tcPr>
          <w:p w14:paraId="7E4C0E00" w14:textId="69049F5A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9</w:t>
            </w:r>
            <w:r w:rsidR="00FE4F3B">
              <w:rPr>
                <w:lang w:val="fr-FR"/>
              </w:rPr>
              <w:t> h </w:t>
            </w:r>
            <w:r w:rsidRPr="00D3670A">
              <w:rPr>
                <w:lang w:val="fr-FR"/>
              </w:rPr>
              <w:t>00 – 10</w:t>
            </w:r>
            <w:r w:rsidR="00FE4F3B">
              <w:rPr>
                <w:lang w:val="fr-FR"/>
              </w:rPr>
              <w:t> h </w:t>
            </w:r>
            <w:r w:rsidRPr="00D3670A">
              <w:rPr>
                <w:lang w:val="fr-FR"/>
              </w:rPr>
              <w:t>00 (avant le début de la réunion officielle)</w:t>
            </w:r>
          </w:p>
          <w:p w14:paraId="46C2135B" w14:textId="77777777" w:rsidR="00FD44CF" w:rsidRPr="00D3670A" w:rsidRDefault="00FD44CF" w:rsidP="00FE4F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Commission de vérification des pouvoirs</w:t>
            </w:r>
          </w:p>
          <w:p w14:paraId="1E6D5F8E" w14:textId="77777777" w:rsidR="00FD44CF" w:rsidRPr="00D3670A" w:rsidRDefault="00FD44CF" w:rsidP="00FE4F3B">
            <w:pPr>
              <w:rPr>
                <w:szCs w:val="22"/>
                <w:lang w:val="fr-FR"/>
              </w:rPr>
            </w:pPr>
          </w:p>
          <w:p w14:paraId="64F787BA" w14:textId="3D5A4717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10 h 00</w:t>
            </w:r>
            <w:r w:rsidR="009B1F8F" w:rsidRPr="00D3670A">
              <w:rPr>
                <w:lang w:val="fr-FR"/>
              </w:rPr>
              <w:t xml:space="preserve"> – </w:t>
            </w:r>
            <w:r w:rsidRPr="00D3670A">
              <w:rPr>
                <w:lang w:val="fr-FR"/>
              </w:rPr>
              <w:t>13 h 00</w:t>
            </w:r>
          </w:p>
          <w:p w14:paraId="071ECCCE" w14:textId="77777777" w:rsidR="00FD44CF" w:rsidRPr="00D3670A" w:rsidRDefault="00FD44CF" w:rsidP="00FE4F3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Commission principale I</w:t>
            </w:r>
          </w:p>
          <w:p w14:paraId="43A3B355" w14:textId="77777777" w:rsidR="00FD44CF" w:rsidRPr="00D3670A" w:rsidRDefault="00FD44CF" w:rsidP="00FE4F3B">
            <w:pPr>
              <w:rPr>
                <w:szCs w:val="22"/>
                <w:lang w:val="fr-FR"/>
              </w:rPr>
            </w:pPr>
          </w:p>
          <w:p w14:paraId="7A239C11" w14:textId="2783401B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15 h 00</w:t>
            </w:r>
            <w:r w:rsidR="009B1F8F" w:rsidRPr="00D3670A">
              <w:rPr>
                <w:lang w:val="fr-FR"/>
              </w:rPr>
              <w:t xml:space="preserve"> – </w:t>
            </w:r>
            <w:r w:rsidRPr="00D3670A">
              <w:rPr>
                <w:lang w:val="fr-FR"/>
              </w:rPr>
              <w:t>18 h 00</w:t>
            </w:r>
          </w:p>
          <w:p w14:paraId="4327305C" w14:textId="77777777" w:rsidR="00FD44CF" w:rsidRPr="00D3670A" w:rsidRDefault="00FD44CF" w:rsidP="00FE4F3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Commission principale II</w:t>
            </w:r>
          </w:p>
          <w:p w14:paraId="517720BF" w14:textId="77777777" w:rsidR="00FD44CF" w:rsidRPr="00D3670A" w:rsidRDefault="00FD44CF" w:rsidP="00FE4F3B">
            <w:pPr>
              <w:ind w:left="360"/>
              <w:rPr>
                <w:szCs w:val="22"/>
                <w:lang w:val="fr-FR"/>
              </w:rPr>
            </w:pPr>
          </w:p>
          <w:p w14:paraId="62302BBB" w14:textId="6A2376A1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19</w:t>
            </w:r>
            <w:r w:rsidR="00FE4F3B">
              <w:rPr>
                <w:lang w:val="fr-FR"/>
              </w:rPr>
              <w:t> h </w:t>
            </w:r>
            <w:r w:rsidRPr="00D3670A">
              <w:rPr>
                <w:lang w:val="fr-FR"/>
              </w:rPr>
              <w:t>30 – 22</w:t>
            </w:r>
            <w:r w:rsidR="00FE4F3B">
              <w:rPr>
                <w:lang w:val="fr-FR"/>
              </w:rPr>
              <w:t> h </w:t>
            </w:r>
            <w:r w:rsidRPr="00D3670A">
              <w:rPr>
                <w:lang w:val="fr-FR"/>
              </w:rPr>
              <w:t>00</w:t>
            </w:r>
          </w:p>
          <w:p w14:paraId="6D0A97CC" w14:textId="5BB557FA" w:rsidR="00FD44CF" w:rsidRPr="00D3670A" w:rsidRDefault="00FD44CF" w:rsidP="00FE4F3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Comité de rédaction</w:t>
            </w:r>
          </w:p>
          <w:p w14:paraId="4A6E5868" w14:textId="77777777" w:rsidR="00FD44CF" w:rsidRPr="00D3670A" w:rsidRDefault="00FD44CF" w:rsidP="00FE4F3B">
            <w:pPr>
              <w:rPr>
                <w:szCs w:val="22"/>
                <w:lang w:val="fr-FR"/>
              </w:rPr>
            </w:pPr>
          </w:p>
        </w:tc>
      </w:tr>
      <w:tr w:rsidR="00FD44CF" w:rsidRPr="00D3670A" w14:paraId="25926EF1" w14:textId="77777777" w:rsidTr="00207EE9">
        <w:tc>
          <w:tcPr>
            <w:tcW w:w="4661" w:type="dxa"/>
          </w:tcPr>
          <w:p w14:paraId="3D2F0931" w14:textId="128561EC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Jeudi</w:t>
            </w:r>
            <w:r w:rsidR="00FE4F3B">
              <w:rPr>
                <w:lang w:val="fr-FR"/>
              </w:rPr>
              <w:t> </w:t>
            </w:r>
            <w:r w:rsidRPr="00D3670A">
              <w:rPr>
                <w:lang w:val="fr-FR"/>
              </w:rPr>
              <w:t>1</w:t>
            </w:r>
            <w:r w:rsidR="009B1F8F" w:rsidRPr="00D3670A">
              <w:rPr>
                <w:lang w:val="fr-FR"/>
              </w:rPr>
              <w:t>4 novembre</w:t>
            </w:r>
          </w:p>
        </w:tc>
        <w:tc>
          <w:tcPr>
            <w:tcW w:w="4684" w:type="dxa"/>
          </w:tcPr>
          <w:p w14:paraId="50807597" w14:textId="193EC069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10 h 00</w:t>
            </w:r>
            <w:r w:rsidR="009B1F8F" w:rsidRPr="00D3670A">
              <w:rPr>
                <w:lang w:val="fr-FR"/>
              </w:rPr>
              <w:t xml:space="preserve"> – </w:t>
            </w:r>
            <w:r w:rsidRPr="00D3670A">
              <w:rPr>
                <w:lang w:val="fr-FR"/>
              </w:rPr>
              <w:t>13 h 00</w:t>
            </w:r>
          </w:p>
          <w:p w14:paraId="6B2C050F" w14:textId="5D621788" w:rsidR="00FD44CF" w:rsidRPr="00D3670A" w:rsidRDefault="00FD44CF" w:rsidP="00FE4F3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Plénière</w:t>
            </w:r>
            <w:r w:rsidR="009B1F8F" w:rsidRPr="00D3670A">
              <w:rPr>
                <w:rFonts w:ascii="Arial" w:hAnsi="Arial"/>
              </w:rPr>
              <w:t> :</w:t>
            </w:r>
            <w:r w:rsidRPr="00D3670A">
              <w:rPr>
                <w:rFonts w:ascii="Arial" w:hAnsi="Arial"/>
              </w:rPr>
              <w:t xml:space="preserve"> </w:t>
            </w:r>
            <w:r w:rsidR="00B52CB0" w:rsidRPr="00D3670A">
              <w:rPr>
                <w:rFonts w:ascii="Arial" w:hAnsi="Arial"/>
              </w:rPr>
              <w:t>point</w:t>
            </w:r>
            <w:r w:rsidR="009B1F8F" w:rsidRPr="00D3670A">
              <w:rPr>
                <w:rFonts w:ascii="Arial" w:hAnsi="Arial"/>
              </w:rPr>
              <w:t> </w:t>
            </w:r>
            <w:r w:rsidR="00606DFE">
              <w:rPr>
                <w:rFonts w:ascii="Arial" w:hAnsi="Arial"/>
              </w:rPr>
              <w:t>8</w:t>
            </w:r>
            <w:r w:rsidRPr="00D3670A">
              <w:rPr>
                <w:rFonts w:ascii="Arial" w:hAnsi="Arial"/>
              </w:rPr>
              <w:t xml:space="preserve"> de l</w:t>
            </w:r>
            <w:r w:rsidR="009B1F8F" w:rsidRPr="00D3670A">
              <w:rPr>
                <w:rFonts w:ascii="Arial" w:hAnsi="Arial"/>
              </w:rPr>
              <w:t>’</w:t>
            </w:r>
            <w:r w:rsidRPr="00D3670A">
              <w:rPr>
                <w:rFonts w:ascii="Arial" w:hAnsi="Arial"/>
              </w:rPr>
              <w:t>ordre du jour</w:t>
            </w:r>
          </w:p>
          <w:p w14:paraId="12CAFD2C" w14:textId="77777777" w:rsidR="00FD44CF" w:rsidRPr="00D3670A" w:rsidRDefault="00FD44CF" w:rsidP="00FE4F3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Commission principale I</w:t>
            </w:r>
          </w:p>
          <w:p w14:paraId="105F4A0B" w14:textId="77777777" w:rsidR="00FD44CF" w:rsidRPr="00D3670A" w:rsidRDefault="00FD44CF" w:rsidP="00FE4F3B">
            <w:pPr>
              <w:rPr>
                <w:szCs w:val="22"/>
                <w:lang w:val="fr-FR"/>
              </w:rPr>
            </w:pPr>
          </w:p>
          <w:p w14:paraId="32A83F4B" w14:textId="130EB767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15 h 00</w:t>
            </w:r>
            <w:r w:rsidR="009B1F8F" w:rsidRPr="00D3670A">
              <w:rPr>
                <w:lang w:val="fr-FR"/>
              </w:rPr>
              <w:t xml:space="preserve"> – </w:t>
            </w:r>
            <w:r w:rsidRPr="00D3670A">
              <w:rPr>
                <w:lang w:val="fr-FR"/>
              </w:rPr>
              <w:t>18 h 00</w:t>
            </w:r>
          </w:p>
          <w:p w14:paraId="7B90FC08" w14:textId="77777777" w:rsidR="00FD44CF" w:rsidRPr="00D3670A" w:rsidRDefault="00FD44CF" w:rsidP="00FE4F3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Commission principale II</w:t>
            </w:r>
          </w:p>
          <w:p w14:paraId="0421AC4E" w14:textId="77777777" w:rsidR="00FD44CF" w:rsidRPr="00D3670A" w:rsidRDefault="00FD44CF" w:rsidP="00FE4F3B">
            <w:pPr>
              <w:ind w:left="360"/>
              <w:rPr>
                <w:szCs w:val="22"/>
                <w:lang w:val="fr-FR"/>
              </w:rPr>
            </w:pPr>
          </w:p>
          <w:p w14:paraId="1ADBE74F" w14:textId="3A80C4D6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19</w:t>
            </w:r>
            <w:r w:rsidR="00FE4F3B">
              <w:rPr>
                <w:lang w:val="fr-FR"/>
              </w:rPr>
              <w:t> h </w:t>
            </w:r>
            <w:r w:rsidRPr="00D3670A">
              <w:rPr>
                <w:lang w:val="fr-FR"/>
              </w:rPr>
              <w:t>30 – 22</w:t>
            </w:r>
            <w:r w:rsidR="00FE4F3B">
              <w:rPr>
                <w:lang w:val="fr-FR"/>
              </w:rPr>
              <w:t> h </w:t>
            </w:r>
            <w:r w:rsidRPr="00D3670A">
              <w:rPr>
                <w:lang w:val="fr-FR"/>
              </w:rPr>
              <w:t>00</w:t>
            </w:r>
          </w:p>
          <w:p w14:paraId="0145734E" w14:textId="56FCFFF7" w:rsidR="00FD44CF" w:rsidRPr="00D3670A" w:rsidRDefault="00FD44CF" w:rsidP="00FE4F3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Comité de rédaction</w:t>
            </w:r>
          </w:p>
          <w:p w14:paraId="60653440" w14:textId="77777777" w:rsidR="00FD44CF" w:rsidRPr="00D3670A" w:rsidRDefault="00FD44CF" w:rsidP="00FE4F3B">
            <w:pPr>
              <w:rPr>
                <w:szCs w:val="22"/>
                <w:lang w:val="fr-FR"/>
              </w:rPr>
            </w:pPr>
          </w:p>
        </w:tc>
      </w:tr>
      <w:tr w:rsidR="00FD44CF" w:rsidRPr="00D3670A" w14:paraId="3888F3B6" w14:textId="77777777" w:rsidTr="00207EE9">
        <w:tc>
          <w:tcPr>
            <w:tcW w:w="4661" w:type="dxa"/>
          </w:tcPr>
          <w:p w14:paraId="7DB6E3DF" w14:textId="0238EA58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Vendredi</w:t>
            </w:r>
            <w:r w:rsidR="00FE4F3B">
              <w:rPr>
                <w:lang w:val="fr-FR"/>
              </w:rPr>
              <w:t> </w:t>
            </w:r>
            <w:r w:rsidRPr="00D3670A">
              <w:rPr>
                <w:lang w:val="fr-FR"/>
              </w:rPr>
              <w:t>1</w:t>
            </w:r>
            <w:r w:rsidR="009B1F8F" w:rsidRPr="00D3670A">
              <w:rPr>
                <w:lang w:val="fr-FR"/>
              </w:rPr>
              <w:t>5 novembre</w:t>
            </w:r>
          </w:p>
        </w:tc>
        <w:tc>
          <w:tcPr>
            <w:tcW w:w="4684" w:type="dxa"/>
          </w:tcPr>
          <w:p w14:paraId="6C50D76C" w14:textId="7ED9E353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10 h 00</w:t>
            </w:r>
            <w:r w:rsidR="009B1F8F" w:rsidRPr="00D3670A">
              <w:rPr>
                <w:lang w:val="fr-FR"/>
              </w:rPr>
              <w:t xml:space="preserve"> – </w:t>
            </w:r>
            <w:r w:rsidRPr="00D3670A">
              <w:rPr>
                <w:lang w:val="fr-FR"/>
              </w:rPr>
              <w:t>13 h 00</w:t>
            </w:r>
          </w:p>
          <w:p w14:paraId="74653C59" w14:textId="77777777" w:rsidR="00FD44CF" w:rsidRPr="00D3670A" w:rsidRDefault="00FD44CF" w:rsidP="00FE4F3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Commission principale I</w:t>
            </w:r>
          </w:p>
          <w:p w14:paraId="6AC914BF" w14:textId="77777777" w:rsidR="00FD44CF" w:rsidRPr="00D3670A" w:rsidRDefault="00FD44CF" w:rsidP="00FE4F3B">
            <w:pPr>
              <w:rPr>
                <w:szCs w:val="22"/>
                <w:lang w:val="fr-FR"/>
              </w:rPr>
            </w:pPr>
          </w:p>
          <w:p w14:paraId="3F2DCB50" w14:textId="0C0CE689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15 h 00</w:t>
            </w:r>
            <w:r w:rsidR="009B1F8F" w:rsidRPr="00D3670A">
              <w:rPr>
                <w:lang w:val="fr-FR"/>
              </w:rPr>
              <w:t xml:space="preserve"> – </w:t>
            </w:r>
            <w:r w:rsidRPr="00D3670A">
              <w:rPr>
                <w:lang w:val="fr-FR"/>
              </w:rPr>
              <w:t>18 h 00</w:t>
            </w:r>
          </w:p>
          <w:p w14:paraId="5ADD9381" w14:textId="77777777" w:rsidR="00FD44CF" w:rsidRPr="00D3670A" w:rsidRDefault="00FD44CF" w:rsidP="00FE4F3B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D3670A">
              <w:rPr>
                <w:rFonts w:ascii="Arial" w:hAnsi="Arial"/>
              </w:rPr>
              <w:t>Commission principale II</w:t>
            </w:r>
          </w:p>
          <w:p w14:paraId="017094BB" w14:textId="77777777" w:rsidR="00FD44CF" w:rsidRPr="00D3670A" w:rsidRDefault="00FD44CF" w:rsidP="00FE4F3B">
            <w:pPr>
              <w:rPr>
                <w:lang w:val="fr-FR"/>
              </w:rPr>
            </w:pPr>
          </w:p>
          <w:p w14:paraId="57068DBE" w14:textId="77777777" w:rsidR="00FD44CF" w:rsidRPr="00D3670A" w:rsidRDefault="00FD44CF" w:rsidP="00FE4F3B">
            <w:pPr>
              <w:rPr>
                <w:lang w:val="fr-FR"/>
              </w:rPr>
            </w:pPr>
            <w:r w:rsidRPr="00D3670A">
              <w:rPr>
                <w:lang w:val="fr-FR"/>
              </w:rPr>
              <w:t>19 h 30 – 22 h 00</w:t>
            </w:r>
          </w:p>
          <w:p w14:paraId="31789AA0" w14:textId="42F48105" w:rsidR="00FD44CF" w:rsidRPr="00D3670A" w:rsidRDefault="00FD44CF" w:rsidP="00FE4F3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Comité de rédaction</w:t>
            </w:r>
          </w:p>
          <w:p w14:paraId="0FC2A036" w14:textId="77777777" w:rsidR="00FD44CF" w:rsidRPr="00D3670A" w:rsidRDefault="00FD44CF" w:rsidP="00FE4F3B">
            <w:pPr>
              <w:rPr>
                <w:lang w:val="fr-FR"/>
              </w:rPr>
            </w:pPr>
          </w:p>
        </w:tc>
      </w:tr>
      <w:tr w:rsidR="00FD44CF" w:rsidRPr="00D3670A" w14:paraId="17961959" w14:textId="77777777" w:rsidTr="00207EE9">
        <w:tc>
          <w:tcPr>
            <w:tcW w:w="4661" w:type="dxa"/>
          </w:tcPr>
          <w:p w14:paraId="78FA5A84" w14:textId="2247B382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lastRenderedPageBreak/>
              <w:t>[Dimanche</w:t>
            </w:r>
            <w:r w:rsidR="00FE4F3B">
              <w:rPr>
                <w:lang w:val="fr-FR"/>
              </w:rPr>
              <w:t> </w:t>
            </w:r>
            <w:r w:rsidRPr="00D3670A">
              <w:rPr>
                <w:lang w:val="fr-FR"/>
              </w:rPr>
              <w:t>1</w:t>
            </w:r>
            <w:r w:rsidR="009B1F8F" w:rsidRPr="00D3670A">
              <w:rPr>
                <w:lang w:val="fr-FR"/>
              </w:rPr>
              <w:t>7 novembre</w:t>
            </w:r>
            <w:r w:rsidRPr="00D3670A">
              <w:rPr>
                <w:lang w:val="fr-FR"/>
              </w:rPr>
              <w:t>]</w:t>
            </w:r>
          </w:p>
        </w:tc>
        <w:tc>
          <w:tcPr>
            <w:tcW w:w="4684" w:type="dxa"/>
          </w:tcPr>
          <w:p w14:paraId="376F6C25" w14:textId="7971F7B9" w:rsidR="00FD44CF" w:rsidRPr="00D3670A" w:rsidRDefault="00FD44CF" w:rsidP="00FE4F3B">
            <w:pPr>
              <w:keepNext/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10 h 00</w:t>
            </w:r>
            <w:r w:rsidR="009B1F8F" w:rsidRPr="00D3670A">
              <w:rPr>
                <w:lang w:val="fr-FR"/>
              </w:rPr>
              <w:t xml:space="preserve"> – </w:t>
            </w:r>
            <w:r w:rsidRPr="00D3670A">
              <w:rPr>
                <w:lang w:val="fr-FR"/>
              </w:rPr>
              <w:t>13 h 00</w:t>
            </w:r>
          </w:p>
          <w:p w14:paraId="48949A63" w14:textId="77777777" w:rsidR="00FD44CF" w:rsidRPr="00D3670A" w:rsidRDefault="00FD44CF" w:rsidP="00FE4F3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Commission principale I</w:t>
            </w:r>
          </w:p>
          <w:p w14:paraId="07F3A4BB" w14:textId="77777777" w:rsidR="00FD44CF" w:rsidRPr="00D3670A" w:rsidRDefault="00FD44CF" w:rsidP="00FE4F3B">
            <w:pPr>
              <w:rPr>
                <w:szCs w:val="22"/>
                <w:lang w:val="fr-FR"/>
              </w:rPr>
            </w:pPr>
          </w:p>
          <w:p w14:paraId="29034877" w14:textId="47D8387C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15 h 00</w:t>
            </w:r>
            <w:r w:rsidR="009B1F8F" w:rsidRPr="00D3670A">
              <w:rPr>
                <w:lang w:val="fr-FR"/>
              </w:rPr>
              <w:t xml:space="preserve"> – </w:t>
            </w:r>
            <w:r w:rsidRPr="00D3670A">
              <w:rPr>
                <w:lang w:val="fr-FR"/>
              </w:rPr>
              <w:t>18 h 00</w:t>
            </w:r>
          </w:p>
          <w:p w14:paraId="7DFFCF59" w14:textId="77777777" w:rsidR="00FD44CF" w:rsidRPr="00D3670A" w:rsidRDefault="00FD44CF" w:rsidP="00FE4F3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Commission principale I</w:t>
            </w:r>
          </w:p>
          <w:p w14:paraId="59C28C88" w14:textId="77777777" w:rsidR="00FD44CF" w:rsidRPr="00D3670A" w:rsidRDefault="00FD44CF" w:rsidP="00FE4F3B">
            <w:pPr>
              <w:rPr>
                <w:szCs w:val="22"/>
                <w:lang w:val="fr-FR"/>
              </w:rPr>
            </w:pPr>
          </w:p>
        </w:tc>
      </w:tr>
      <w:tr w:rsidR="00FD44CF" w:rsidRPr="00D3670A" w14:paraId="10049DC7" w14:textId="77777777" w:rsidTr="00207EE9">
        <w:tc>
          <w:tcPr>
            <w:tcW w:w="4661" w:type="dxa"/>
          </w:tcPr>
          <w:p w14:paraId="745719EF" w14:textId="2532D424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Lundi</w:t>
            </w:r>
            <w:r w:rsidR="00FE4F3B">
              <w:rPr>
                <w:lang w:val="fr-FR"/>
              </w:rPr>
              <w:t> </w:t>
            </w:r>
            <w:r w:rsidRPr="00D3670A">
              <w:rPr>
                <w:lang w:val="fr-FR"/>
              </w:rPr>
              <w:t>1</w:t>
            </w:r>
            <w:r w:rsidR="009B1F8F" w:rsidRPr="00D3670A">
              <w:rPr>
                <w:lang w:val="fr-FR"/>
              </w:rPr>
              <w:t>8 novembre</w:t>
            </w:r>
          </w:p>
        </w:tc>
        <w:tc>
          <w:tcPr>
            <w:tcW w:w="4684" w:type="dxa"/>
          </w:tcPr>
          <w:p w14:paraId="4C8AE547" w14:textId="5FBA3918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9</w:t>
            </w:r>
            <w:r w:rsidR="00FE4F3B">
              <w:rPr>
                <w:lang w:val="fr-FR"/>
              </w:rPr>
              <w:t> h </w:t>
            </w:r>
            <w:r w:rsidRPr="00D3670A">
              <w:rPr>
                <w:lang w:val="fr-FR"/>
              </w:rPr>
              <w:t>00 – 10 h 00</w:t>
            </w:r>
          </w:p>
          <w:p w14:paraId="078AAD96" w14:textId="77777777" w:rsidR="00FD44CF" w:rsidRPr="00D3670A" w:rsidRDefault="00FD44CF" w:rsidP="00FE4F3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Commission de vérification des pouvoirs</w:t>
            </w:r>
          </w:p>
          <w:p w14:paraId="6E321055" w14:textId="77777777" w:rsidR="00FD44CF" w:rsidRPr="00D3670A" w:rsidRDefault="00FD44CF" w:rsidP="00FE4F3B">
            <w:pPr>
              <w:rPr>
                <w:szCs w:val="22"/>
                <w:lang w:val="fr-FR"/>
              </w:rPr>
            </w:pPr>
          </w:p>
          <w:p w14:paraId="11A9799A" w14:textId="72A7DD05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10 h 00</w:t>
            </w:r>
            <w:r w:rsidR="009B1F8F" w:rsidRPr="00D3670A">
              <w:rPr>
                <w:lang w:val="fr-FR"/>
              </w:rPr>
              <w:t xml:space="preserve"> – </w:t>
            </w:r>
            <w:r w:rsidRPr="00D3670A">
              <w:rPr>
                <w:lang w:val="fr-FR"/>
              </w:rPr>
              <w:t>13 h 00</w:t>
            </w:r>
          </w:p>
          <w:p w14:paraId="14286F9A" w14:textId="77777777" w:rsidR="009B1F8F" w:rsidRPr="00D3670A" w:rsidRDefault="00FD44CF" w:rsidP="00FE4F3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/>
              </w:rPr>
            </w:pPr>
            <w:r w:rsidRPr="00D3670A">
              <w:rPr>
                <w:rFonts w:ascii="Arial" w:hAnsi="Arial"/>
              </w:rPr>
              <w:t>Commission principale I</w:t>
            </w:r>
          </w:p>
          <w:p w14:paraId="0D4727AA" w14:textId="38AB0696" w:rsidR="00FD44CF" w:rsidRPr="00D3670A" w:rsidRDefault="00FD44CF" w:rsidP="00FE4F3B">
            <w:pPr>
              <w:rPr>
                <w:szCs w:val="22"/>
                <w:lang w:val="fr-FR"/>
              </w:rPr>
            </w:pPr>
          </w:p>
          <w:p w14:paraId="7DC95A2E" w14:textId="50F7B12F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15 h 00</w:t>
            </w:r>
            <w:r w:rsidR="009B1F8F" w:rsidRPr="00D3670A">
              <w:rPr>
                <w:lang w:val="fr-FR"/>
              </w:rPr>
              <w:t xml:space="preserve"> – </w:t>
            </w:r>
            <w:r w:rsidRPr="00D3670A">
              <w:rPr>
                <w:lang w:val="fr-FR"/>
              </w:rPr>
              <w:t>18 h 00</w:t>
            </w:r>
          </w:p>
          <w:p w14:paraId="3095841C" w14:textId="77777777" w:rsidR="00FD44CF" w:rsidRPr="00D3670A" w:rsidRDefault="00FD44CF" w:rsidP="00FE4F3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Commission principale II</w:t>
            </w:r>
          </w:p>
          <w:p w14:paraId="72F9E123" w14:textId="77777777" w:rsidR="00FD44CF" w:rsidRPr="00D3670A" w:rsidRDefault="00FD44CF" w:rsidP="00FE4F3B">
            <w:pPr>
              <w:rPr>
                <w:szCs w:val="22"/>
                <w:lang w:val="fr-FR"/>
              </w:rPr>
            </w:pPr>
          </w:p>
          <w:p w14:paraId="773EFA0A" w14:textId="7EB7AFBB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19</w:t>
            </w:r>
            <w:r w:rsidR="00FE4F3B">
              <w:rPr>
                <w:lang w:val="fr-FR"/>
              </w:rPr>
              <w:t> h </w:t>
            </w:r>
            <w:r w:rsidRPr="00D3670A">
              <w:rPr>
                <w:lang w:val="fr-FR"/>
              </w:rPr>
              <w:t>30 – 22</w:t>
            </w:r>
            <w:r w:rsidR="00FE4F3B">
              <w:rPr>
                <w:lang w:val="fr-FR"/>
              </w:rPr>
              <w:t> h </w:t>
            </w:r>
            <w:r w:rsidRPr="00D3670A">
              <w:rPr>
                <w:lang w:val="fr-FR"/>
              </w:rPr>
              <w:t>00</w:t>
            </w:r>
          </w:p>
          <w:p w14:paraId="460B5B6D" w14:textId="390671F0" w:rsidR="00FD44CF" w:rsidRPr="00D3670A" w:rsidRDefault="00FD44CF" w:rsidP="00FE4F3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Comité de rédaction</w:t>
            </w:r>
          </w:p>
          <w:p w14:paraId="3CBF3FF0" w14:textId="77777777" w:rsidR="00FD44CF" w:rsidRPr="00D3670A" w:rsidRDefault="00FD44CF" w:rsidP="00FE4F3B">
            <w:pPr>
              <w:rPr>
                <w:szCs w:val="22"/>
                <w:lang w:val="fr-FR"/>
              </w:rPr>
            </w:pPr>
          </w:p>
        </w:tc>
      </w:tr>
      <w:tr w:rsidR="00FD44CF" w:rsidRPr="00D3670A" w14:paraId="05964FD0" w14:textId="77777777" w:rsidTr="00207EE9">
        <w:tc>
          <w:tcPr>
            <w:tcW w:w="4661" w:type="dxa"/>
          </w:tcPr>
          <w:p w14:paraId="1C2588A1" w14:textId="085ADDA2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Mardi</w:t>
            </w:r>
            <w:r w:rsidR="00FE4F3B">
              <w:rPr>
                <w:lang w:val="fr-FR"/>
              </w:rPr>
              <w:t> </w:t>
            </w:r>
            <w:r w:rsidRPr="00D3670A">
              <w:rPr>
                <w:lang w:val="fr-FR"/>
              </w:rPr>
              <w:t>1</w:t>
            </w:r>
            <w:r w:rsidR="009B1F8F" w:rsidRPr="00D3670A">
              <w:rPr>
                <w:lang w:val="fr-FR"/>
              </w:rPr>
              <w:t>9 novembre</w:t>
            </w:r>
          </w:p>
        </w:tc>
        <w:tc>
          <w:tcPr>
            <w:tcW w:w="4684" w:type="dxa"/>
          </w:tcPr>
          <w:p w14:paraId="66F737D7" w14:textId="67C42902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10 h 00</w:t>
            </w:r>
            <w:r w:rsidR="009B1F8F" w:rsidRPr="00D3670A">
              <w:rPr>
                <w:lang w:val="fr-FR"/>
              </w:rPr>
              <w:t xml:space="preserve"> – </w:t>
            </w:r>
            <w:r w:rsidRPr="00D3670A">
              <w:rPr>
                <w:lang w:val="fr-FR"/>
              </w:rPr>
              <w:t>13 h 00</w:t>
            </w:r>
          </w:p>
          <w:p w14:paraId="35262B84" w14:textId="4DF1DDA4" w:rsidR="00FD44CF" w:rsidRPr="00D3670A" w:rsidRDefault="00FD44CF" w:rsidP="00FE4F3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Plénière</w:t>
            </w:r>
            <w:r w:rsidR="009B1F8F" w:rsidRPr="00D3670A">
              <w:rPr>
                <w:rFonts w:ascii="Arial" w:hAnsi="Arial"/>
              </w:rPr>
              <w:t> :</w:t>
            </w:r>
            <w:r w:rsidRPr="00D3670A">
              <w:rPr>
                <w:rFonts w:ascii="Arial" w:hAnsi="Arial"/>
              </w:rPr>
              <w:t xml:space="preserve"> </w:t>
            </w:r>
            <w:r w:rsidR="00B52CB0" w:rsidRPr="00D3670A">
              <w:rPr>
                <w:rFonts w:ascii="Arial" w:hAnsi="Arial"/>
              </w:rPr>
              <w:t>point</w:t>
            </w:r>
            <w:r w:rsidR="009B1F8F" w:rsidRPr="00D3670A">
              <w:rPr>
                <w:rFonts w:ascii="Arial" w:hAnsi="Arial"/>
              </w:rPr>
              <w:t> 1</w:t>
            </w:r>
            <w:r w:rsidR="00606DFE">
              <w:rPr>
                <w:rFonts w:ascii="Arial" w:hAnsi="Arial"/>
              </w:rPr>
              <w:t>0</w:t>
            </w:r>
            <w:r w:rsidRPr="00D3670A">
              <w:rPr>
                <w:rFonts w:ascii="Arial" w:hAnsi="Arial"/>
              </w:rPr>
              <w:t xml:space="preserve"> de l</w:t>
            </w:r>
            <w:r w:rsidR="009B1F8F" w:rsidRPr="00D3670A">
              <w:rPr>
                <w:rFonts w:ascii="Arial" w:hAnsi="Arial"/>
              </w:rPr>
              <w:t>’</w:t>
            </w:r>
            <w:r w:rsidRPr="00D3670A">
              <w:rPr>
                <w:rFonts w:ascii="Arial" w:hAnsi="Arial"/>
              </w:rPr>
              <w:t>ordre du jour</w:t>
            </w:r>
          </w:p>
          <w:p w14:paraId="14603CD3" w14:textId="77777777" w:rsidR="00FD44CF" w:rsidRPr="00D3670A" w:rsidRDefault="00FD44CF" w:rsidP="00FE4F3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Commission principale I</w:t>
            </w:r>
          </w:p>
          <w:p w14:paraId="4B0A2446" w14:textId="77777777" w:rsidR="00FD44CF" w:rsidRPr="00D3670A" w:rsidRDefault="00FD44CF" w:rsidP="00FE4F3B">
            <w:pPr>
              <w:rPr>
                <w:szCs w:val="22"/>
                <w:lang w:val="fr-FR"/>
              </w:rPr>
            </w:pPr>
          </w:p>
          <w:p w14:paraId="5F1E5F0E" w14:textId="49D5B1CC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15 h 00</w:t>
            </w:r>
            <w:r w:rsidR="009B1F8F" w:rsidRPr="00D3670A">
              <w:rPr>
                <w:lang w:val="fr-FR"/>
              </w:rPr>
              <w:t xml:space="preserve"> – </w:t>
            </w:r>
            <w:r w:rsidRPr="00D3670A">
              <w:rPr>
                <w:lang w:val="fr-FR"/>
              </w:rPr>
              <w:t>18 h 00</w:t>
            </w:r>
          </w:p>
          <w:p w14:paraId="2B317CD2" w14:textId="77777777" w:rsidR="00FD44CF" w:rsidRPr="00D3670A" w:rsidRDefault="00FD44CF" w:rsidP="00FE4F3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Commission principale II</w:t>
            </w:r>
          </w:p>
          <w:p w14:paraId="248E4AE0" w14:textId="77777777" w:rsidR="00FD44CF" w:rsidRPr="00D3670A" w:rsidRDefault="00FD44CF" w:rsidP="00FE4F3B">
            <w:pPr>
              <w:rPr>
                <w:szCs w:val="22"/>
                <w:lang w:val="fr-FR"/>
              </w:rPr>
            </w:pPr>
          </w:p>
          <w:p w14:paraId="01DB2AE7" w14:textId="7C08FE6A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19</w:t>
            </w:r>
            <w:r w:rsidR="00FE4F3B">
              <w:rPr>
                <w:lang w:val="fr-FR"/>
              </w:rPr>
              <w:t> h </w:t>
            </w:r>
            <w:r w:rsidRPr="00D3670A">
              <w:rPr>
                <w:lang w:val="fr-FR"/>
              </w:rPr>
              <w:t>30 – 22</w:t>
            </w:r>
            <w:r w:rsidR="00FE4F3B">
              <w:rPr>
                <w:lang w:val="fr-FR"/>
              </w:rPr>
              <w:t> h </w:t>
            </w:r>
            <w:r w:rsidRPr="00D3670A">
              <w:rPr>
                <w:lang w:val="fr-FR"/>
              </w:rPr>
              <w:t>00</w:t>
            </w:r>
          </w:p>
          <w:p w14:paraId="500983E2" w14:textId="474DC4DA" w:rsidR="00FD44CF" w:rsidRPr="00D3670A" w:rsidRDefault="00FD44CF" w:rsidP="00FE4F3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Comité de rédaction</w:t>
            </w:r>
          </w:p>
          <w:p w14:paraId="18155624" w14:textId="77777777" w:rsidR="00FD44CF" w:rsidRPr="00D3670A" w:rsidRDefault="00FD44CF" w:rsidP="00FE4F3B">
            <w:pPr>
              <w:rPr>
                <w:szCs w:val="22"/>
                <w:lang w:val="fr-FR"/>
              </w:rPr>
            </w:pPr>
          </w:p>
        </w:tc>
      </w:tr>
      <w:tr w:rsidR="00FD44CF" w:rsidRPr="00D3670A" w14:paraId="466CCF1E" w14:textId="77777777" w:rsidTr="00207EE9">
        <w:tc>
          <w:tcPr>
            <w:tcW w:w="4661" w:type="dxa"/>
          </w:tcPr>
          <w:p w14:paraId="7280A2E5" w14:textId="7A223655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Mercredi</w:t>
            </w:r>
            <w:r w:rsidR="00FE4F3B">
              <w:rPr>
                <w:lang w:val="fr-FR"/>
              </w:rPr>
              <w:t> </w:t>
            </w:r>
            <w:r w:rsidRPr="00D3670A">
              <w:rPr>
                <w:lang w:val="fr-FR"/>
              </w:rPr>
              <w:t>2</w:t>
            </w:r>
            <w:r w:rsidR="009B1F8F" w:rsidRPr="00D3670A">
              <w:rPr>
                <w:lang w:val="fr-FR"/>
              </w:rPr>
              <w:t>0 novembre</w:t>
            </w:r>
          </w:p>
        </w:tc>
        <w:tc>
          <w:tcPr>
            <w:tcW w:w="4684" w:type="dxa"/>
          </w:tcPr>
          <w:p w14:paraId="4BF61E35" w14:textId="38620789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10 h 00</w:t>
            </w:r>
            <w:r w:rsidR="009B1F8F" w:rsidRPr="00D3670A">
              <w:rPr>
                <w:lang w:val="fr-FR"/>
              </w:rPr>
              <w:t xml:space="preserve"> – </w:t>
            </w:r>
            <w:r w:rsidRPr="00D3670A">
              <w:rPr>
                <w:lang w:val="fr-FR"/>
              </w:rPr>
              <w:t>13 h 00</w:t>
            </w:r>
          </w:p>
          <w:p w14:paraId="34BF3365" w14:textId="77777777" w:rsidR="003B2F47" w:rsidRPr="00D3670A" w:rsidRDefault="003B2F47" w:rsidP="003B2F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Comité de rédaction</w:t>
            </w:r>
          </w:p>
          <w:p w14:paraId="411B434A" w14:textId="77777777" w:rsidR="00FD44CF" w:rsidRPr="00D3670A" w:rsidRDefault="00FD44CF" w:rsidP="00FE4F3B">
            <w:pPr>
              <w:rPr>
                <w:szCs w:val="22"/>
                <w:lang w:val="fr-FR"/>
              </w:rPr>
            </w:pPr>
          </w:p>
          <w:p w14:paraId="4DF142C7" w14:textId="45EFC3D0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15 h 00</w:t>
            </w:r>
            <w:r w:rsidR="009B1F8F" w:rsidRPr="00D3670A">
              <w:rPr>
                <w:lang w:val="fr-FR"/>
              </w:rPr>
              <w:t xml:space="preserve"> – </w:t>
            </w:r>
            <w:r w:rsidRPr="00D3670A">
              <w:rPr>
                <w:lang w:val="fr-FR"/>
              </w:rPr>
              <w:t>18 h 00</w:t>
            </w:r>
          </w:p>
          <w:p w14:paraId="478339F2" w14:textId="0D85AFAC" w:rsidR="009B1F8F" w:rsidRPr="00D3670A" w:rsidRDefault="00FD44CF" w:rsidP="00FE4F3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/>
              </w:rPr>
            </w:pPr>
            <w:r w:rsidRPr="00D3670A">
              <w:rPr>
                <w:rFonts w:ascii="Arial" w:hAnsi="Arial"/>
              </w:rPr>
              <w:t>Comité de rédaction</w:t>
            </w:r>
          </w:p>
          <w:p w14:paraId="5C192558" w14:textId="6E4E28E1" w:rsidR="00FD44CF" w:rsidRPr="00D3670A" w:rsidRDefault="00FD44CF" w:rsidP="00FE4F3B">
            <w:pPr>
              <w:rPr>
                <w:szCs w:val="22"/>
                <w:lang w:val="fr-FR"/>
              </w:rPr>
            </w:pPr>
          </w:p>
          <w:p w14:paraId="4BBA7CD5" w14:textId="19EF26D7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19</w:t>
            </w:r>
            <w:r w:rsidR="00FE4F3B">
              <w:rPr>
                <w:lang w:val="fr-FR"/>
              </w:rPr>
              <w:t> h </w:t>
            </w:r>
            <w:r w:rsidRPr="00D3670A">
              <w:rPr>
                <w:lang w:val="fr-FR"/>
              </w:rPr>
              <w:t>30 – 22</w:t>
            </w:r>
            <w:r w:rsidR="00FE4F3B">
              <w:rPr>
                <w:lang w:val="fr-FR"/>
              </w:rPr>
              <w:t> h </w:t>
            </w:r>
            <w:r w:rsidRPr="00D3670A">
              <w:rPr>
                <w:lang w:val="fr-FR"/>
              </w:rPr>
              <w:t>00</w:t>
            </w:r>
          </w:p>
          <w:p w14:paraId="4C53C561" w14:textId="5CB1101B" w:rsidR="00FD44CF" w:rsidRPr="00D3670A" w:rsidRDefault="00FD44CF" w:rsidP="00FE4F3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Comité de rédaction</w:t>
            </w:r>
          </w:p>
          <w:p w14:paraId="44C7F773" w14:textId="77777777" w:rsidR="00FD44CF" w:rsidRPr="00D3670A" w:rsidRDefault="00FD44CF" w:rsidP="00FE4F3B">
            <w:pPr>
              <w:rPr>
                <w:szCs w:val="22"/>
                <w:lang w:val="fr-FR"/>
              </w:rPr>
            </w:pPr>
          </w:p>
        </w:tc>
      </w:tr>
      <w:tr w:rsidR="00FD44CF" w:rsidRPr="00D3670A" w14:paraId="2279E3E2" w14:textId="77777777" w:rsidTr="00207EE9">
        <w:tc>
          <w:tcPr>
            <w:tcW w:w="4661" w:type="dxa"/>
          </w:tcPr>
          <w:p w14:paraId="575291A8" w14:textId="37711819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Jeudi</w:t>
            </w:r>
            <w:r w:rsidR="00FE4F3B">
              <w:rPr>
                <w:lang w:val="fr-FR"/>
              </w:rPr>
              <w:t> </w:t>
            </w:r>
            <w:r w:rsidRPr="00D3670A">
              <w:rPr>
                <w:lang w:val="fr-FR"/>
              </w:rPr>
              <w:t>2</w:t>
            </w:r>
            <w:r w:rsidR="009B1F8F" w:rsidRPr="00D3670A">
              <w:rPr>
                <w:lang w:val="fr-FR"/>
              </w:rPr>
              <w:t>1 novembre</w:t>
            </w:r>
          </w:p>
        </w:tc>
        <w:tc>
          <w:tcPr>
            <w:tcW w:w="4684" w:type="dxa"/>
          </w:tcPr>
          <w:p w14:paraId="15AAB91E" w14:textId="6B06B8FC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10 h 00</w:t>
            </w:r>
            <w:r w:rsidR="009B1F8F" w:rsidRPr="00D3670A">
              <w:rPr>
                <w:lang w:val="fr-FR"/>
              </w:rPr>
              <w:t xml:space="preserve"> – </w:t>
            </w:r>
            <w:r w:rsidRPr="00D3670A">
              <w:rPr>
                <w:lang w:val="fr-FR"/>
              </w:rPr>
              <w:t>13 h 00</w:t>
            </w:r>
          </w:p>
          <w:p w14:paraId="518C7AA1" w14:textId="310276C3" w:rsidR="00FD44CF" w:rsidRPr="00D3670A" w:rsidRDefault="00FD44CF" w:rsidP="00FE4F3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Plénière</w:t>
            </w:r>
            <w:r w:rsidR="009B1F8F" w:rsidRPr="00D3670A">
              <w:rPr>
                <w:rFonts w:ascii="Arial" w:hAnsi="Arial"/>
              </w:rPr>
              <w:t> :</w:t>
            </w:r>
            <w:r w:rsidRPr="00D3670A">
              <w:rPr>
                <w:rFonts w:ascii="Arial" w:hAnsi="Arial"/>
              </w:rPr>
              <w:t xml:space="preserve"> </w:t>
            </w:r>
            <w:r w:rsidR="00B52CB0" w:rsidRPr="00D3670A">
              <w:rPr>
                <w:rFonts w:ascii="Arial" w:hAnsi="Arial"/>
              </w:rPr>
              <w:t>point</w:t>
            </w:r>
            <w:r w:rsidR="009B1F8F" w:rsidRPr="00D3670A">
              <w:rPr>
                <w:rFonts w:ascii="Arial" w:hAnsi="Arial"/>
              </w:rPr>
              <w:t> </w:t>
            </w:r>
            <w:r w:rsidR="00606DFE">
              <w:rPr>
                <w:rFonts w:ascii="Arial" w:hAnsi="Arial"/>
              </w:rPr>
              <w:t>9</w:t>
            </w:r>
            <w:r w:rsidRPr="00D3670A">
              <w:rPr>
                <w:rFonts w:ascii="Arial" w:hAnsi="Arial"/>
              </w:rPr>
              <w:t xml:space="preserve"> de l</w:t>
            </w:r>
            <w:r w:rsidR="009B1F8F" w:rsidRPr="00D3670A">
              <w:rPr>
                <w:rFonts w:ascii="Arial" w:hAnsi="Arial"/>
              </w:rPr>
              <w:t>’</w:t>
            </w:r>
            <w:r w:rsidRPr="00D3670A">
              <w:rPr>
                <w:rFonts w:ascii="Arial" w:hAnsi="Arial"/>
              </w:rPr>
              <w:t>ordre du jour</w:t>
            </w:r>
          </w:p>
          <w:p w14:paraId="15495E50" w14:textId="77777777" w:rsidR="00FD44CF" w:rsidRPr="00D3670A" w:rsidRDefault="00FD44CF" w:rsidP="00FE4F3B">
            <w:pPr>
              <w:rPr>
                <w:szCs w:val="22"/>
                <w:lang w:val="fr-FR"/>
              </w:rPr>
            </w:pPr>
          </w:p>
          <w:p w14:paraId="3AB3E526" w14:textId="77777777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15 h 00 –18 h 00</w:t>
            </w:r>
          </w:p>
          <w:p w14:paraId="226AC497" w14:textId="0452E5AE" w:rsidR="00FD44CF" w:rsidRPr="00D3670A" w:rsidRDefault="00FD44CF" w:rsidP="00FE4F3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Plénière</w:t>
            </w:r>
            <w:r w:rsidR="009B1F8F" w:rsidRPr="00D3670A">
              <w:rPr>
                <w:rFonts w:ascii="Arial" w:hAnsi="Arial"/>
              </w:rPr>
              <w:t> :</w:t>
            </w:r>
            <w:r w:rsidRPr="00D3670A">
              <w:rPr>
                <w:rFonts w:ascii="Arial" w:hAnsi="Arial"/>
              </w:rPr>
              <w:t xml:space="preserve"> </w:t>
            </w:r>
            <w:r w:rsidR="00B52CB0" w:rsidRPr="00D3670A">
              <w:rPr>
                <w:rFonts w:ascii="Arial" w:hAnsi="Arial"/>
              </w:rPr>
              <w:t>point</w:t>
            </w:r>
            <w:r w:rsidR="009B1F8F" w:rsidRPr="00D3670A">
              <w:rPr>
                <w:rFonts w:ascii="Arial" w:hAnsi="Arial"/>
              </w:rPr>
              <w:t>s 1</w:t>
            </w:r>
            <w:r w:rsidR="00606DFE">
              <w:rPr>
                <w:rFonts w:ascii="Arial" w:hAnsi="Arial"/>
              </w:rPr>
              <w:t>1</w:t>
            </w:r>
            <w:r w:rsidRPr="00D3670A">
              <w:rPr>
                <w:rFonts w:ascii="Arial" w:hAnsi="Arial"/>
              </w:rPr>
              <w:t>, 1</w:t>
            </w:r>
            <w:r w:rsidR="00606DFE">
              <w:rPr>
                <w:rFonts w:ascii="Arial" w:hAnsi="Arial"/>
              </w:rPr>
              <w:t>2</w:t>
            </w:r>
            <w:r w:rsidRPr="00D3670A">
              <w:rPr>
                <w:rFonts w:ascii="Arial" w:hAnsi="Arial"/>
              </w:rPr>
              <w:t>, 1</w:t>
            </w:r>
            <w:r w:rsidR="00606DFE">
              <w:rPr>
                <w:rFonts w:ascii="Arial" w:hAnsi="Arial"/>
              </w:rPr>
              <w:t>3</w:t>
            </w:r>
            <w:r w:rsidRPr="00D3670A">
              <w:rPr>
                <w:rFonts w:ascii="Arial" w:hAnsi="Arial"/>
              </w:rPr>
              <w:t xml:space="preserve"> et</w:t>
            </w:r>
            <w:r w:rsidR="00FE4F3B">
              <w:rPr>
                <w:rFonts w:ascii="Arial" w:hAnsi="Arial"/>
              </w:rPr>
              <w:t> </w:t>
            </w:r>
            <w:r w:rsidRPr="00D3670A">
              <w:rPr>
                <w:rFonts w:ascii="Arial" w:hAnsi="Arial"/>
              </w:rPr>
              <w:t>1</w:t>
            </w:r>
            <w:r w:rsidR="00606DFE">
              <w:rPr>
                <w:rFonts w:ascii="Arial" w:hAnsi="Arial"/>
              </w:rPr>
              <w:t>4</w:t>
            </w:r>
            <w:r w:rsidRPr="00D3670A">
              <w:rPr>
                <w:rFonts w:ascii="Arial" w:hAnsi="Arial"/>
              </w:rPr>
              <w:t xml:space="preserve"> de l</w:t>
            </w:r>
            <w:r w:rsidR="009B1F8F" w:rsidRPr="00D3670A">
              <w:rPr>
                <w:rFonts w:ascii="Arial" w:hAnsi="Arial"/>
              </w:rPr>
              <w:t>’</w:t>
            </w:r>
            <w:r w:rsidRPr="00D3670A">
              <w:rPr>
                <w:rFonts w:ascii="Arial" w:hAnsi="Arial"/>
              </w:rPr>
              <w:t>ordre du jour</w:t>
            </w:r>
          </w:p>
          <w:p w14:paraId="750489E7" w14:textId="77777777" w:rsidR="00FD44CF" w:rsidRPr="00D3670A" w:rsidRDefault="00FD44CF" w:rsidP="00FE4F3B">
            <w:pPr>
              <w:rPr>
                <w:szCs w:val="22"/>
                <w:lang w:val="fr-FR"/>
              </w:rPr>
            </w:pPr>
          </w:p>
          <w:p w14:paraId="4A2B53D6" w14:textId="3308E9A6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19</w:t>
            </w:r>
            <w:r w:rsidR="00FE4F3B">
              <w:rPr>
                <w:lang w:val="fr-FR"/>
              </w:rPr>
              <w:t> h </w:t>
            </w:r>
            <w:r w:rsidRPr="00D3670A">
              <w:rPr>
                <w:lang w:val="fr-FR"/>
              </w:rPr>
              <w:t>30 – 22</w:t>
            </w:r>
            <w:r w:rsidR="00FE4F3B">
              <w:rPr>
                <w:lang w:val="fr-FR"/>
              </w:rPr>
              <w:t> h </w:t>
            </w:r>
            <w:r w:rsidRPr="00D3670A">
              <w:rPr>
                <w:lang w:val="fr-FR"/>
              </w:rPr>
              <w:t>00</w:t>
            </w:r>
          </w:p>
          <w:p w14:paraId="7B3C0863" w14:textId="2A5268EF" w:rsidR="00FD44CF" w:rsidRPr="00D3670A" w:rsidRDefault="00FD44CF" w:rsidP="00FE4F3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Plénière</w:t>
            </w:r>
            <w:r w:rsidR="009B1F8F" w:rsidRPr="00D3670A">
              <w:rPr>
                <w:rFonts w:ascii="Arial" w:hAnsi="Arial"/>
              </w:rPr>
              <w:t> :</w:t>
            </w:r>
            <w:r w:rsidRPr="00D3670A">
              <w:rPr>
                <w:rFonts w:ascii="Arial" w:hAnsi="Arial"/>
              </w:rPr>
              <w:t xml:space="preserve"> </w:t>
            </w:r>
            <w:r w:rsidR="00B52CB0" w:rsidRPr="00D3670A">
              <w:rPr>
                <w:rFonts w:ascii="Arial" w:hAnsi="Arial"/>
              </w:rPr>
              <w:t>point</w:t>
            </w:r>
            <w:r w:rsidR="009B1F8F" w:rsidRPr="00D3670A">
              <w:rPr>
                <w:rFonts w:ascii="Arial" w:hAnsi="Arial"/>
              </w:rPr>
              <w:t> 1</w:t>
            </w:r>
            <w:r w:rsidR="00606DFE">
              <w:rPr>
                <w:rFonts w:ascii="Arial" w:hAnsi="Arial"/>
              </w:rPr>
              <w:t>4</w:t>
            </w:r>
            <w:r w:rsidRPr="00D3670A">
              <w:rPr>
                <w:rFonts w:ascii="Arial" w:hAnsi="Arial"/>
              </w:rPr>
              <w:t xml:space="preserve"> de l</w:t>
            </w:r>
            <w:r w:rsidR="009B1F8F" w:rsidRPr="00D3670A">
              <w:rPr>
                <w:rFonts w:ascii="Arial" w:hAnsi="Arial"/>
              </w:rPr>
              <w:t>’</w:t>
            </w:r>
            <w:r w:rsidRPr="00D3670A">
              <w:rPr>
                <w:rFonts w:ascii="Arial" w:hAnsi="Arial"/>
              </w:rPr>
              <w:t>ordre du jour</w:t>
            </w:r>
          </w:p>
          <w:p w14:paraId="491AC164" w14:textId="77777777" w:rsidR="00FD44CF" w:rsidRPr="00D3670A" w:rsidRDefault="00FD44CF" w:rsidP="00FE4F3B">
            <w:pPr>
              <w:rPr>
                <w:szCs w:val="22"/>
                <w:lang w:val="fr-FR"/>
              </w:rPr>
            </w:pPr>
          </w:p>
        </w:tc>
      </w:tr>
      <w:tr w:rsidR="00FD44CF" w:rsidRPr="00D3670A" w14:paraId="116E8288" w14:textId="77777777" w:rsidTr="00207EE9">
        <w:trPr>
          <w:trHeight w:val="980"/>
        </w:trPr>
        <w:tc>
          <w:tcPr>
            <w:tcW w:w="4661" w:type="dxa"/>
          </w:tcPr>
          <w:p w14:paraId="392824AD" w14:textId="5201054C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Vendredi</w:t>
            </w:r>
            <w:r w:rsidR="00FE4F3B">
              <w:rPr>
                <w:lang w:val="fr-FR"/>
              </w:rPr>
              <w:t> </w:t>
            </w:r>
            <w:r w:rsidRPr="00D3670A">
              <w:rPr>
                <w:lang w:val="fr-FR"/>
              </w:rPr>
              <w:t>2</w:t>
            </w:r>
            <w:r w:rsidR="009B1F8F" w:rsidRPr="00D3670A">
              <w:rPr>
                <w:lang w:val="fr-FR"/>
              </w:rPr>
              <w:t>2 novembre</w:t>
            </w:r>
          </w:p>
        </w:tc>
        <w:tc>
          <w:tcPr>
            <w:tcW w:w="4684" w:type="dxa"/>
          </w:tcPr>
          <w:p w14:paraId="5413D6F0" w14:textId="4AED2F08" w:rsidR="00FD44CF" w:rsidRPr="00D3670A" w:rsidRDefault="00FD44CF" w:rsidP="00FE4F3B">
            <w:pPr>
              <w:rPr>
                <w:szCs w:val="22"/>
                <w:lang w:val="fr-FR"/>
              </w:rPr>
            </w:pPr>
            <w:r w:rsidRPr="00D3670A">
              <w:rPr>
                <w:lang w:val="fr-FR"/>
              </w:rPr>
              <w:t>10 h 00</w:t>
            </w:r>
            <w:r w:rsidR="009B1F8F" w:rsidRPr="00D3670A">
              <w:rPr>
                <w:lang w:val="fr-FR"/>
              </w:rPr>
              <w:t xml:space="preserve"> – </w:t>
            </w:r>
            <w:r w:rsidRPr="00D3670A">
              <w:rPr>
                <w:lang w:val="fr-FR"/>
              </w:rPr>
              <w:t>13 h 00</w:t>
            </w:r>
          </w:p>
          <w:p w14:paraId="1829AA14" w14:textId="4E57A7ED" w:rsidR="00FD44CF" w:rsidRPr="00D3670A" w:rsidRDefault="00FD44CF" w:rsidP="00FE4F3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  <w:r w:rsidRPr="00D3670A">
              <w:rPr>
                <w:rFonts w:ascii="Arial" w:hAnsi="Arial"/>
              </w:rPr>
              <w:t>Cérémonie de signature</w:t>
            </w:r>
            <w:r w:rsidR="009B1F8F" w:rsidRPr="00D3670A">
              <w:rPr>
                <w:rFonts w:ascii="Arial" w:hAnsi="Arial"/>
              </w:rPr>
              <w:t> :</w:t>
            </w:r>
            <w:r w:rsidRPr="00D3670A">
              <w:rPr>
                <w:rFonts w:ascii="Arial" w:hAnsi="Arial"/>
              </w:rPr>
              <w:t xml:space="preserve"> </w:t>
            </w:r>
            <w:r w:rsidR="00FE4F3B">
              <w:rPr>
                <w:rFonts w:ascii="Arial" w:hAnsi="Arial"/>
              </w:rPr>
              <w:t>a</w:t>
            </w:r>
            <w:r w:rsidRPr="00D3670A">
              <w:rPr>
                <w:rFonts w:ascii="Arial" w:hAnsi="Arial"/>
              </w:rPr>
              <w:t>cte final et traité</w:t>
            </w:r>
          </w:p>
        </w:tc>
      </w:tr>
    </w:tbl>
    <w:p w14:paraId="5921BC35" w14:textId="77777777" w:rsidR="00FE4F3B" w:rsidRDefault="00FE4F3B">
      <w:pPr>
        <w:rPr>
          <w:szCs w:val="22"/>
          <w:lang w:val="fr-FR"/>
        </w:rPr>
      </w:pPr>
      <w:r>
        <w:rPr>
          <w:szCs w:val="22"/>
          <w:lang w:val="fr-FR"/>
        </w:rPr>
        <w:br w:type="page"/>
      </w:r>
    </w:p>
    <w:p w14:paraId="77FD989E" w14:textId="4F609887" w:rsidR="00FD44CF" w:rsidRPr="00D3670A" w:rsidRDefault="00FD44CF" w:rsidP="00FE4F3B">
      <w:pPr>
        <w:spacing w:after="480"/>
        <w:rPr>
          <w:szCs w:val="22"/>
          <w:lang w:val="fr-FR"/>
        </w:rPr>
      </w:pPr>
      <w:r w:rsidRPr="00D3670A">
        <w:rPr>
          <w:lang w:val="fr-FR"/>
        </w:rPr>
        <w:lastRenderedPageBreak/>
        <w:t>Veuillez noter que n</w:t>
      </w:r>
      <w:r w:rsidR="009B1F8F" w:rsidRPr="00D3670A">
        <w:rPr>
          <w:lang w:val="fr-FR"/>
        </w:rPr>
        <w:t>’</w:t>
      </w:r>
      <w:r w:rsidRPr="00D3670A">
        <w:rPr>
          <w:lang w:val="fr-FR"/>
        </w:rPr>
        <w:t>importe lequel des points de l</w:t>
      </w:r>
      <w:r w:rsidR="009B1F8F" w:rsidRPr="00D3670A">
        <w:rPr>
          <w:lang w:val="fr-FR"/>
        </w:rPr>
        <w:t>’</w:t>
      </w:r>
      <w:r w:rsidRPr="00D3670A">
        <w:rPr>
          <w:lang w:val="fr-FR"/>
        </w:rPr>
        <w:t>ordre du jour peut être abordé n</w:t>
      </w:r>
      <w:r w:rsidR="009B1F8F" w:rsidRPr="00D3670A">
        <w:rPr>
          <w:lang w:val="fr-FR"/>
        </w:rPr>
        <w:t>’</w:t>
      </w:r>
      <w:r w:rsidRPr="00D3670A">
        <w:rPr>
          <w:lang w:val="fr-FR"/>
        </w:rPr>
        <w:t>importe quel jour entre le 11 et le 22 </w:t>
      </w:r>
      <w:r w:rsidR="009B1F8F" w:rsidRPr="00D3670A">
        <w:rPr>
          <w:lang w:val="fr-FR"/>
        </w:rPr>
        <w:t>novembre 20</w:t>
      </w:r>
      <w:r w:rsidRPr="00D3670A">
        <w:rPr>
          <w:lang w:val="fr-FR"/>
        </w:rPr>
        <w:t>24 sur décision de la présidence, conformément au règlement intérieur.</w:t>
      </w:r>
    </w:p>
    <w:p w14:paraId="3EFDA7C3" w14:textId="086ED2BC" w:rsidR="00FD44CF" w:rsidRPr="00D3670A" w:rsidRDefault="00FD44CF" w:rsidP="00FE4F3B">
      <w:pPr>
        <w:spacing w:after="220"/>
        <w:ind w:left="567" w:hanging="567"/>
        <w:rPr>
          <w:szCs w:val="22"/>
          <w:lang w:val="fr-FR"/>
        </w:rPr>
      </w:pPr>
      <w:bookmarkStart w:id="5" w:name="_Hlk155970208"/>
      <w:r w:rsidRPr="00D3670A">
        <w:rPr>
          <w:lang w:val="fr-FR"/>
        </w:rPr>
        <w:t>Note</w:t>
      </w:r>
      <w:r w:rsidR="009B1F8F" w:rsidRPr="00D3670A">
        <w:rPr>
          <w:lang w:val="fr-FR"/>
        </w:rPr>
        <w:t> :</w:t>
      </w:r>
      <w:r w:rsidRPr="00D3670A">
        <w:rPr>
          <w:lang w:val="fr-FR"/>
        </w:rPr>
        <w:t xml:space="preserve"> vous trouverez ci</w:t>
      </w:r>
      <w:r w:rsidR="009B1F8F" w:rsidRPr="00D3670A">
        <w:rPr>
          <w:lang w:val="fr-FR"/>
        </w:rPr>
        <w:t>-</w:t>
      </w:r>
      <w:r w:rsidRPr="00D3670A">
        <w:rPr>
          <w:lang w:val="fr-FR"/>
        </w:rPr>
        <w:t>après les points inscrits à l</w:t>
      </w:r>
      <w:r w:rsidR="009B1F8F" w:rsidRPr="00D3670A">
        <w:rPr>
          <w:lang w:val="fr-FR"/>
        </w:rPr>
        <w:t>’</w:t>
      </w:r>
      <w:r w:rsidRPr="00D3670A">
        <w:rPr>
          <w:lang w:val="fr-FR"/>
        </w:rPr>
        <w:t>ordre du jour (document</w:t>
      </w:r>
      <w:r w:rsidR="00FE4F3B">
        <w:rPr>
          <w:lang w:val="fr-FR"/>
        </w:rPr>
        <w:t> </w:t>
      </w:r>
      <w:r w:rsidRPr="00D3670A">
        <w:rPr>
          <w:lang w:val="fr-FR"/>
        </w:rPr>
        <w:t>DLT/DC/1</w:t>
      </w:r>
      <w:r w:rsidR="00FE4F3B">
        <w:rPr>
          <w:lang w:val="fr-FR"/>
        </w:rPr>
        <w:t> </w:t>
      </w:r>
      <w:r w:rsidRPr="00D3670A">
        <w:rPr>
          <w:lang w:val="fr-FR"/>
        </w:rPr>
        <w:t>P</w:t>
      </w:r>
      <w:r w:rsidR="00FE4F3B" w:rsidRPr="00D3670A">
        <w:rPr>
          <w:lang w:val="fr-FR"/>
        </w:rPr>
        <w:t>rov</w:t>
      </w:r>
      <w:r w:rsidRPr="00D3670A">
        <w:rPr>
          <w:lang w:val="fr-FR"/>
        </w:rPr>
        <w:t>.</w:t>
      </w:r>
      <w:r w:rsidR="00AC61D7">
        <w:rPr>
          <w:lang w:val="fr-FR"/>
        </w:rPr>
        <w:t>3</w:t>
      </w:r>
      <w:r w:rsidRPr="00D3670A">
        <w:rPr>
          <w:lang w:val="fr-FR"/>
        </w:rPr>
        <w:t>)</w:t>
      </w:r>
    </w:p>
    <w:p w14:paraId="0C9116BD" w14:textId="2D693C6E" w:rsidR="00FD44CF" w:rsidRPr="00D3670A" w:rsidRDefault="00FD44CF" w:rsidP="00FE4F3B">
      <w:pPr>
        <w:pStyle w:val="NoSpacing"/>
        <w:numPr>
          <w:ilvl w:val="0"/>
          <w:numId w:val="16"/>
        </w:numPr>
        <w:spacing w:line="276" w:lineRule="auto"/>
        <w:ind w:left="567" w:hanging="567"/>
      </w:pPr>
      <w:r w:rsidRPr="00D3670A">
        <w:t>Ouverture de la conférence par le Directeur général de l</w:t>
      </w:r>
      <w:r w:rsidR="009B1F8F" w:rsidRPr="00D3670A">
        <w:t>’</w:t>
      </w:r>
      <w:r w:rsidRPr="00D3670A">
        <w:t>OMPI</w:t>
      </w:r>
    </w:p>
    <w:p w14:paraId="3521FAEC" w14:textId="77777777" w:rsidR="00FD44CF" w:rsidRPr="00D3670A" w:rsidRDefault="00FD44CF" w:rsidP="00FE4F3B">
      <w:pPr>
        <w:pStyle w:val="NoSpacing"/>
        <w:numPr>
          <w:ilvl w:val="0"/>
          <w:numId w:val="16"/>
        </w:numPr>
        <w:spacing w:line="276" w:lineRule="auto"/>
        <w:ind w:left="567" w:hanging="567"/>
      </w:pPr>
      <w:r w:rsidRPr="00D3670A">
        <w:t>Examen et adoption du règlement intérieur</w:t>
      </w:r>
    </w:p>
    <w:p w14:paraId="73A3F44A" w14:textId="77777777" w:rsidR="00FD44CF" w:rsidRPr="00D3670A" w:rsidRDefault="00FD44CF" w:rsidP="00FE4F3B">
      <w:pPr>
        <w:pStyle w:val="NoSpacing"/>
        <w:numPr>
          <w:ilvl w:val="0"/>
          <w:numId w:val="16"/>
        </w:numPr>
        <w:spacing w:line="276" w:lineRule="auto"/>
        <w:ind w:left="567" w:hanging="567"/>
      </w:pPr>
      <w:r w:rsidRPr="00D3670A">
        <w:t>Élection du président de la conférence</w:t>
      </w:r>
    </w:p>
    <w:p w14:paraId="73DFC2CD" w14:textId="6CCDA219" w:rsidR="00FD44CF" w:rsidRPr="00D3670A" w:rsidRDefault="00FD44CF" w:rsidP="00FE4F3B">
      <w:pPr>
        <w:pStyle w:val="NoSpacing"/>
        <w:numPr>
          <w:ilvl w:val="0"/>
          <w:numId w:val="16"/>
        </w:numPr>
        <w:spacing w:line="276" w:lineRule="auto"/>
        <w:ind w:left="567" w:hanging="567"/>
      </w:pPr>
      <w:r w:rsidRPr="00D3670A">
        <w:t>Examen et adoption de l</w:t>
      </w:r>
      <w:r w:rsidR="009B1F8F" w:rsidRPr="00D3670A">
        <w:t>’</w:t>
      </w:r>
      <w:r w:rsidRPr="00D3670A">
        <w:t>ordre du jour</w:t>
      </w:r>
    </w:p>
    <w:p w14:paraId="5B9796F6" w14:textId="57516E7F" w:rsidR="00FD44CF" w:rsidRPr="00D3670A" w:rsidRDefault="00FD44CF" w:rsidP="00FE4F3B">
      <w:pPr>
        <w:pStyle w:val="NoSpacing"/>
        <w:numPr>
          <w:ilvl w:val="0"/>
          <w:numId w:val="16"/>
        </w:numPr>
        <w:spacing w:line="276" w:lineRule="auto"/>
        <w:ind w:left="567" w:hanging="567"/>
      </w:pPr>
      <w:r w:rsidRPr="00D3670A">
        <w:t>Élection des vice</w:t>
      </w:r>
      <w:r w:rsidR="009B1F8F" w:rsidRPr="00D3670A">
        <w:t>-</w:t>
      </w:r>
      <w:r w:rsidRPr="00D3670A">
        <w:t>présidents de la conférence</w:t>
      </w:r>
      <w:r w:rsidR="009512BA">
        <w:t xml:space="preserve">;  </w:t>
      </w:r>
      <w:r w:rsidRPr="00D3670A">
        <w:t>des membres de la Commission de vérification des pouvoirs</w:t>
      </w:r>
      <w:r w:rsidR="009512BA">
        <w:t xml:space="preserve">;  </w:t>
      </w:r>
      <w:r w:rsidRPr="00D3670A">
        <w:t xml:space="preserve">des membres du </w:t>
      </w:r>
      <w:r w:rsidR="00B52CB0" w:rsidRPr="00D3670A">
        <w:t>comité</w:t>
      </w:r>
      <w:r w:rsidRPr="00D3670A">
        <w:t xml:space="preserve"> de rédaction</w:t>
      </w:r>
      <w:r w:rsidR="009512BA">
        <w:t xml:space="preserve"> et d</w:t>
      </w:r>
      <w:r w:rsidRPr="00D3670A">
        <w:t xml:space="preserve">u bureau de la Commission de vérification des pouvoirs, des Commissions principales et du </w:t>
      </w:r>
      <w:r w:rsidR="00B52CB0" w:rsidRPr="00D3670A">
        <w:t>comité</w:t>
      </w:r>
      <w:r w:rsidRPr="00D3670A">
        <w:t xml:space="preserve"> de rédaction</w:t>
      </w:r>
    </w:p>
    <w:p w14:paraId="61873AAD" w14:textId="77777777" w:rsidR="00FD44CF" w:rsidRPr="00D3670A" w:rsidRDefault="00FD44CF" w:rsidP="00FE4F3B">
      <w:pPr>
        <w:pStyle w:val="NoSpacing"/>
        <w:numPr>
          <w:ilvl w:val="0"/>
          <w:numId w:val="16"/>
        </w:numPr>
        <w:spacing w:line="276" w:lineRule="auto"/>
        <w:ind w:left="567" w:hanging="567"/>
      </w:pPr>
      <w:r w:rsidRPr="00D3670A">
        <w:t>Accréditation des observateurs de la conférence</w:t>
      </w:r>
    </w:p>
    <w:p w14:paraId="1BE2DA7D" w14:textId="77777777" w:rsidR="00FD44CF" w:rsidRPr="00D3670A" w:rsidRDefault="00FD44CF" w:rsidP="00FE4F3B">
      <w:pPr>
        <w:pStyle w:val="NoSpacing"/>
        <w:numPr>
          <w:ilvl w:val="0"/>
          <w:numId w:val="16"/>
        </w:numPr>
        <w:spacing w:line="276" w:lineRule="auto"/>
        <w:ind w:left="567" w:hanging="567"/>
      </w:pPr>
      <w:r w:rsidRPr="00D3670A">
        <w:t>Déclarations liminaires des délégations et des représentants des observateurs</w:t>
      </w:r>
    </w:p>
    <w:p w14:paraId="68E4A681" w14:textId="77777777" w:rsidR="00FD44CF" w:rsidRPr="00D3670A" w:rsidRDefault="00FD44CF" w:rsidP="00FE4F3B">
      <w:pPr>
        <w:pStyle w:val="NoSpacing"/>
        <w:numPr>
          <w:ilvl w:val="0"/>
          <w:numId w:val="16"/>
        </w:numPr>
        <w:spacing w:line="276" w:lineRule="auto"/>
        <w:ind w:left="567" w:hanging="567"/>
      </w:pPr>
      <w:r w:rsidRPr="00D3670A">
        <w:t>Examen du premier rapport de la Commission de vérification des pouvoirs</w:t>
      </w:r>
    </w:p>
    <w:p w14:paraId="26D48C70" w14:textId="77777777" w:rsidR="00FD44CF" w:rsidRPr="00D3670A" w:rsidRDefault="00FD44CF" w:rsidP="00FE4F3B">
      <w:pPr>
        <w:pStyle w:val="NoSpacing"/>
        <w:numPr>
          <w:ilvl w:val="0"/>
          <w:numId w:val="16"/>
        </w:numPr>
        <w:spacing w:line="276" w:lineRule="auto"/>
        <w:ind w:left="567" w:hanging="567"/>
      </w:pPr>
      <w:r w:rsidRPr="00D3670A">
        <w:t>Examen des textes proposés par les commissions principales</w:t>
      </w:r>
    </w:p>
    <w:p w14:paraId="431C7BE7" w14:textId="77777777" w:rsidR="00FD44CF" w:rsidRPr="00D3670A" w:rsidRDefault="00FD44CF" w:rsidP="00FE4F3B">
      <w:pPr>
        <w:pStyle w:val="NoSpacing"/>
        <w:numPr>
          <w:ilvl w:val="0"/>
          <w:numId w:val="16"/>
        </w:numPr>
        <w:spacing w:line="276" w:lineRule="auto"/>
        <w:ind w:left="567" w:hanging="567"/>
      </w:pPr>
      <w:r w:rsidRPr="00D3670A">
        <w:t>Examen du deuxième rapport de la Commission de vérification des pouvoirs</w:t>
      </w:r>
    </w:p>
    <w:p w14:paraId="36CA373E" w14:textId="076D4484" w:rsidR="00FD44CF" w:rsidRPr="00D3670A" w:rsidRDefault="00FD44CF" w:rsidP="00FE4F3B">
      <w:pPr>
        <w:pStyle w:val="NoSpacing"/>
        <w:numPr>
          <w:ilvl w:val="0"/>
          <w:numId w:val="16"/>
        </w:numPr>
        <w:spacing w:line="276" w:lineRule="auto"/>
        <w:ind w:left="567" w:hanging="567"/>
      </w:pPr>
      <w:r w:rsidRPr="00D3670A">
        <w:t>Adoption du traité et de son règlement d</w:t>
      </w:r>
      <w:r w:rsidR="009B1F8F" w:rsidRPr="00D3670A">
        <w:t>’</w:t>
      </w:r>
      <w:r w:rsidRPr="00D3670A">
        <w:t>exécution</w:t>
      </w:r>
    </w:p>
    <w:p w14:paraId="06B615B3" w14:textId="0477FD25" w:rsidR="00FD44CF" w:rsidRPr="00D3670A" w:rsidRDefault="00FD44CF" w:rsidP="00FE4F3B">
      <w:pPr>
        <w:pStyle w:val="NoSpacing"/>
        <w:numPr>
          <w:ilvl w:val="0"/>
          <w:numId w:val="16"/>
        </w:numPr>
        <w:spacing w:line="276" w:lineRule="auto"/>
        <w:ind w:left="567" w:hanging="567"/>
      </w:pPr>
      <w:r w:rsidRPr="00D3670A">
        <w:t>Adoption éventuelle de recommandations, de résolutions, de déclarations communes ou d</w:t>
      </w:r>
      <w:r w:rsidR="009B1F8F" w:rsidRPr="00D3670A">
        <w:t>’</w:t>
      </w:r>
      <w:r w:rsidRPr="00D3670A">
        <w:t>un acte final</w:t>
      </w:r>
    </w:p>
    <w:p w14:paraId="126B3525" w14:textId="77777777" w:rsidR="00FD44CF" w:rsidRPr="00D3670A" w:rsidRDefault="00FD44CF" w:rsidP="00FE4F3B">
      <w:pPr>
        <w:pStyle w:val="NoSpacing"/>
        <w:numPr>
          <w:ilvl w:val="0"/>
          <w:numId w:val="16"/>
        </w:numPr>
        <w:spacing w:line="276" w:lineRule="auto"/>
        <w:ind w:left="567" w:hanging="567"/>
      </w:pPr>
      <w:r w:rsidRPr="00D3670A">
        <w:t>Déclarations de clôture des délégations et des représentants des observateurs</w:t>
      </w:r>
    </w:p>
    <w:p w14:paraId="35E27A00" w14:textId="77777777" w:rsidR="00FD44CF" w:rsidRPr="00D3670A" w:rsidRDefault="00FD44CF" w:rsidP="00FE4F3B">
      <w:pPr>
        <w:pStyle w:val="NoSpacing"/>
        <w:numPr>
          <w:ilvl w:val="0"/>
          <w:numId w:val="16"/>
        </w:numPr>
        <w:spacing w:line="276" w:lineRule="auto"/>
        <w:ind w:left="567" w:hanging="567"/>
      </w:pPr>
      <w:r w:rsidRPr="00D3670A">
        <w:t>Clôture de la conférence par le président</w:t>
      </w:r>
      <w:bookmarkEnd w:id="5"/>
      <w:r w:rsidRPr="00D3670A">
        <w:rPr>
          <w:rStyle w:val="FootnoteReference"/>
        </w:rPr>
        <w:footnoteReference w:id="3"/>
      </w:r>
    </w:p>
    <w:p w14:paraId="33BD8E95" w14:textId="572E080C" w:rsidR="000F5E56" w:rsidRPr="00D3670A" w:rsidRDefault="00FD44CF" w:rsidP="00FE4F3B">
      <w:pPr>
        <w:pStyle w:val="Endofdocument-Annex"/>
      </w:pPr>
      <w:r w:rsidRPr="00D3670A">
        <w:t>[Fin du document]</w:t>
      </w:r>
    </w:p>
    <w:sectPr w:rsidR="000F5E56" w:rsidRPr="00D3670A" w:rsidSect="00FE4F3B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10792" w14:textId="77777777" w:rsidR="00FD44CF" w:rsidRDefault="00FD44CF">
      <w:r>
        <w:separator/>
      </w:r>
    </w:p>
  </w:endnote>
  <w:endnote w:type="continuationSeparator" w:id="0">
    <w:p w14:paraId="1A2CC2F3" w14:textId="77777777" w:rsidR="00FD44CF" w:rsidRPr="009D30E6" w:rsidRDefault="00FD44CF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423FAF81" w14:textId="77777777" w:rsidR="00FD44CF" w:rsidRPr="009D30E6" w:rsidRDefault="00FD44CF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57FC4FC0" w14:textId="77777777" w:rsidR="00FD44CF" w:rsidRPr="009D30E6" w:rsidRDefault="00FD44CF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80ED6" w14:textId="77777777" w:rsidR="00FD44CF" w:rsidRDefault="00FD44CF">
      <w:r>
        <w:separator/>
      </w:r>
    </w:p>
  </w:footnote>
  <w:footnote w:type="continuationSeparator" w:id="0">
    <w:p w14:paraId="641F16F9" w14:textId="77777777" w:rsidR="00FD44CF" w:rsidRDefault="00FD44CF" w:rsidP="007461F1">
      <w:r>
        <w:separator/>
      </w:r>
    </w:p>
    <w:p w14:paraId="17C144EC" w14:textId="77777777" w:rsidR="00FD44CF" w:rsidRPr="009D30E6" w:rsidRDefault="00FD44CF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31034EC8" w14:textId="77777777" w:rsidR="00FD44CF" w:rsidRPr="009D30E6" w:rsidRDefault="00FD44CF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14:paraId="26BB865D" w14:textId="0E8EB806" w:rsidR="00FD44CF" w:rsidRPr="00D3670A" w:rsidRDefault="00FD44CF" w:rsidP="00D3670A">
      <w:pPr>
        <w:pStyle w:val="FootnoteText"/>
        <w:tabs>
          <w:tab w:val="left" w:pos="567"/>
        </w:tabs>
        <w:rPr>
          <w:szCs w:val="18"/>
        </w:rPr>
      </w:pPr>
      <w:r w:rsidRPr="00D3670A">
        <w:rPr>
          <w:rStyle w:val="FootnoteReference"/>
          <w:szCs w:val="18"/>
        </w:rPr>
        <w:footnoteRef/>
      </w:r>
      <w:r w:rsidRPr="00D3670A">
        <w:rPr>
          <w:szCs w:val="18"/>
        </w:rPr>
        <w:t xml:space="preserve"> </w:t>
      </w:r>
      <w:r w:rsidR="00FE4F3B">
        <w:rPr>
          <w:szCs w:val="18"/>
        </w:rPr>
        <w:tab/>
      </w:r>
      <w:r w:rsidRPr="00D3670A">
        <w:rPr>
          <w:szCs w:val="18"/>
        </w:rPr>
        <w:t>Le programme de la conférence sera annoncé quotidiennement.</w:t>
      </w:r>
    </w:p>
  </w:footnote>
  <w:footnote w:id="3">
    <w:p w14:paraId="5B284FF4" w14:textId="706004B2" w:rsidR="00FD44CF" w:rsidRPr="00D3670A" w:rsidRDefault="00FD44CF" w:rsidP="00D3670A">
      <w:pPr>
        <w:pStyle w:val="FootnoteText"/>
        <w:tabs>
          <w:tab w:val="left" w:pos="567"/>
        </w:tabs>
        <w:rPr>
          <w:szCs w:val="18"/>
        </w:rPr>
      </w:pPr>
      <w:r w:rsidRPr="00D3670A">
        <w:rPr>
          <w:rStyle w:val="FootnoteReference"/>
          <w:szCs w:val="18"/>
        </w:rPr>
        <w:footnoteRef/>
      </w:r>
      <w:r w:rsidRPr="00D3670A">
        <w:rPr>
          <w:szCs w:val="18"/>
        </w:rPr>
        <w:t xml:space="preserve"> </w:t>
      </w:r>
      <w:r w:rsidR="00D3670A" w:rsidRPr="00D3670A">
        <w:rPr>
          <w:szCs w:val="18"/>
        </w:rPr>
        <w:tab/>
      </w:r>
      <w:r w:rsidRPr="00D3670A">
        <w:rPr>
          <w:szCs w:val="18"/>
        </w:rPr>
        <w:t>L</w:t>
      </w:r>
      <w:r w:rsidR="00A24F15" w:rsidRPr="00D3670A">
        <w:rPr>
          <w:szCs w:val="18"/>
        </w:rPr>
        <w:t>’</w:t>
      </w:r>
      <w:r w:rsidRPr="00D3670A">
        <w:rPr>
          <w:szCs w:val="18"/>
        </w:rPr>
        <w:t>acte final, le cas échéant, et l</w:t>
      </w:r>
      <w:r w:rsidR="009512BA">
        <w:rPr>
          <w:szCs w:val="18"/>
        </w:rPr>
        <w:t>e traité</w:t>
      </w:r>
      <w:r w:rsidRPr="00D3670A">
        <w:rPr>
          <w:szCs w:val="18"/>
        </w:rPr>
        <w:t xml:space="preserve"> seront ouverts à la signature immédiatement après la clôture de la conférence.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88A3C" w14:textId="02558245" w:rsidR="00F16975" w:rsidRDefault="00FD44CF" w:rsidP="00477D6B">
    <w:pPr>
      <w:jc w:val="right"/>
    </w:pPr>
    <w:bookmarkStart w:id="6" w:name="Code2"/>
    <w:bookmarkEnd w:id="6"/>
    <w:r>
      <w:t>DLT/DC/INF/2</w:t>
    </w:r>
    <w:r w:rsidR="00AC61D7">
      <w:t> </w:t>
    </w:r>
    <w:proofErr w:type="spellStart"/>
    <w:r w:rsidR="00AC61D7">
      <w:t>Rev</w:t>
    </w:r>
    <w:proofErr w:type="spellEnd"/>
    <w:r w:rsidR="00AC61D7">
      <w:t>.</w:t>
    </w:r>
  </w:p>
  <w:p w14:paraId="24E82FBC" w14:textId="7A819667" w:rsidR="004F4E31" w:rsidRDefault="00F16975" w:rsidP="00D3670A">
    <w:pPr>
      <w:spacing w:after="480"/>
      <w:jc w:val="right"/>
    </w:pPr>
    <w:r>
      <w:t>page</w:t>
    </w:r>
    <w:r w:rsidR="00D3670A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F86307F"/>
    <w:multiLevelType w:val="hybridMultilevel"/>
    <w:tmpl w:val="61FEC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A58DC"/>
    <w:multiLevelType w:val="hybridMultilevel"/>
    <w:tmpl w:val="66F2B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726D"/>
    <w:multiLevelType w:val="hybridMultilevel"/>
    <w:tmpl w:val="090C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40A7780A"/>
    <w:multiLevelType w:val="hybridMultilevel"/>
    <w:tmpl w:val="56CAD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63A5718"/>
    <w:multiLevelType w:val="hybridMultilevel"/>
    <w:tmpl w:val="14FE9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40E6E"/>
    <w:multiLevelType w:val="hybridMultilevel"/>
    <w:tmpl w:val="5176A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29028C"/>
    <w:multiLevelType w:val="hybridMultilevel"/>
    <w:tmpl w:val="C94A9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F0E4D"/>
    <w:multiLevelType w:val="hybridMultilevel"/>
    <w:tmpl w:val="A3488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42777"/>
    <w:multiLevelType w:val="hybridMultilevel"/>
    <w:tmpl w:val="D1F8A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96EF2"/>
    <w:multiLevelType w:val="hybridMultilevel"/>
    <w:tmpl w:val="E334E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238924">
    <w:abstractNumId w:val="5"/>
  </w:num>
  <w:num w:numId="2" w16cid:durableId="302345202">
    <w:abstractNumId w:val="8"/>
  </w:num>
  <w:num w:numId="3" w16cid:durableId="2100177298">
    <w:abstractNumId w:val="0"/>
  </w:num>
  <w:num w:numId="4" w16cid:durableId="800996051">
    <w:abstractNumId w:val="11"/>
  </w:num>
  <w:num w:numId="5" w16cid:durableId="1819884291">
    <w:abstractNumId w:val="1"/>
  </w:num>
  <w:num w:numId="6" w16cid:durableId="875629458">
    <w:abstractNumId w:val="6"/>
  </w:num>
  <w:num w:numId="7" w16cid:durableId="1534995688">
    <w:abstractNumId w:val="14"/>
  </w:num>
  <w:num w:numId="8" w16cid:durableId="144048702">
    <w:abstractNumId w:val="15"/>
  </w:num>
  <w:num w:numId="9" w16cid:durableId="768240959">
    <w:abstractNumId w:val="10"/>
  </w:num>
  <w:num w:numId="10" w16cid:durableId="1752121694">
    <w:abstractNumId w:val="3"/>
  </w:num>
  <w:num w:numId="11" w16cid:durableId="2078353166">
    <w:abstractNumId w:val="7"/>
  </w:num>
  <w:num w:numId="12" w16cid:durableId="106319118">
    <w:abstractNumId w:val="12"/>
  </w:num>
  <w:num w:numId="13" w16cid:durableId="1578250619">
    <w:abstractNumId w:val="13"/>
  </w:num>
  <w:num w:numId="14" w16cid:durableId="1799444988">
    <w:abstractNumId w:val="9"/>
  </w:num>
  <w:num w:numId="15" w16cid:durableId="1776438330">
    <w:abstractNumId w:val="4"/>
  </w:num>
  <w:num w:numId="16" w16cid:durableId="140194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4CF"/>
    <w:rsid w:val="00006F30"/>
    <w:rsid w:val="00011B7D"/>
    <w:rsid w:val="00075432"/>
    <w:rsid w:val="000F5E56"/>
    <w:rsid w:val="001362EE"/>
    <w:rsid w:val="001832A6"/>
    <w:rsid w:val="00195C6E"/>
    <w:rsid w:val="001B266A"/>
    <w:rsid w:val="001D3D56"/>
    <w:rsid w:val="00237BE2"/>
    <w:rsid w:val="00240654"/>
    <w:rsid w:val="002634C4"/>
    <w:rsid w:val="00265E59"/>
    <w:rsid w:val="002C45A6"/>
    <w:rsid w:val="002D4918"/>
    <w:rsid w:val="002E4D1A"/>
    <w:rsid w:val="002F16BC"/>
    <w:rsid w:val="002F4E68"/>
    <w:rsid w:val="00315FCA"/>
    <w:rsid w:val="00350BBA"/>
    <w:rsid w:val="00371ECB"/>
    <w:rsid w:val="003839C5"/>
    <w:rsid w:val="003845C1"/>
    <w:rsid w:val="003A1BCD"/>
    <w:rsid w:val="003B2F47"/>
    <w:rsid w:val="003D7374"/>
    <w:rsid w:val="004008A2"/>
    <w:rsid w:val="004025DF"/>
    <w:rsid w:val="00423698"/>
    <w:rsid w:val="00423E3E"/>
    <w:rsid w:val="00427AF4"/>
    <w:rsid w:val="004647DA"/>
    <w:rsid w:val="00477D6B"/>
    <w:rsid w:val="004D6471"/>
    <w:rsid w:val="004F4E31"/>
    <w:rsid w:val="005046CF"/>
    <w:rsid w:val="00525B63"/>
    <w:rsid w:val="00547476"/>
    <w:rsid w:val="005502A4"/>
    <w:rsid w:val="00561DB8"/>
    <w:rsid w:val="00567A4C"/>
    <w:rsid w:val="0057284A"/>
    <w:rsid w:val="005E6516"/>
    <w:rsid w:val="00605827"/>
    <w:rsid w:val="00606DFE"/>
    <w:rsid w:val="00676936"/>
    <w:rsid w:val="006B0DB5"/>
    <w:rsid w:val="006E4243"/>
    <w:rsid w:val="0073141B"/>
    <w:rsid w:val="007461F1"/>
    <w:rsid w:val="007B2215"/>
    <w:rsid w:val="007D6961"/>
    <w:rsid w:val="007F07CB"/>
    <w:rsid w:val="00810CEF"/>
    <w:rsid w:val="0081208D"/>
    <w:rsid w:val="00825E46"/>
    <w:rsid w:val="00842A13"/>
    <w:rsid w:val="008B2CC1"/>
    <w:rsid w:val="008E7930"/>
    <w:rsid w:val="0090731E"/>
    <w:rsid w:val="009512BA"/>
    <w:rsid w:val="00966A22"/>
    <w:rsid w:val="00974CD6"/>
    <w:rsid w:val="009B1F8F"/>
    <w:rsid w:val="009D30E6"/>
    <w:rsid w:val="009E3F6F"/>
    <w:rsid w:val="009F499F"/>
    <w:rsid w:val="00A02BD3"/>
    <w:rsid w:val="00A10318"/>
    <w:rsid w:val="00A24F15"/>
    <w:rsid w:val="00AA1F20"/>
    <w:rsid w:val="00AC0AE4"/>
    <w:rsid w:val="00AC61D7"/>
    <w:rsid w:val="00AD61DB"/>
    <w:rsid w:val="00B42E71"/>
    <w:rsid w:val="00B52CB0"/>
    <w:rsid w:val="00B87BCF"/>
    <w:rsid w:val="00BA62D4"/>
    <w:rsid w:val="00C3552C"/>
    <w:rsid w:val="00C40E15"/>
    <w:rsid w:val="00C664C8"/>
    <w:rsid w:val="00C76A79"/>
    <w:rsid w:val="00CA15F5"/>
    <w:rsid w:val="00CF0460"/>
    <w:rsid w:val="00D3670A"/>
    <w:rsid w:val="00D45252"/>
    <w:rsid w:val="00D71B4D"/>
    <w:rsid w:val="00D75C1E"/>
    <w:rsid w:val="00D77137"/>
    <w:rsid w:val="00D93D55"/>
    <w:rsid w:val="00D946B6"/>
    <w:rsid w:val="00DB0349"/>
    <w:rsid w:val="00DD6A16"/>
    <w:rsid w:val="00E0091A"/>
    <w:rsid w:val="00E203AA"/>
    <w:rsid w:val="00E527A5"/>
    <w:rsid w:val="00E76456"/>
    <w:rsid w:val="00E96116"/>
    <w:rsid w:val="00EE71CB"/>
    <w:rsid w:val="00F16975"/>
    <w:rsid w:val="00F66152"/>
    <w:rsid w:val="00F66968"/>
    <w:rsid w:val="00FD44CF"/>
    <w:rsid w:val="00FE4F3B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02E6AC"/>
  <w15:docId w15:val="{27F2E612-DCE1-410D-A752-94425CB5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D3670A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ListParagraph">
    <w:name w:val="List Paragraph"/>
    <w:basedOn w:val="Normal"/>
    <w:uiPriority w:val="99"/>
    <w:qFormat/>
    <w:rsid w:val="00FD44CF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val="fr-FR" w:eastAsia="en-US"/>
    </w:rPr>
  </w:style>
  <w:style w:type="character" w:styleId="FootnoteReference">
    <w:name w:val="footnote reference"/>
    <w:basedOn w:val="DefaultParagraphFont"/>
    <w:semiHidden/>
    <w:rsid w:val="00FD44CF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FD44CF"/>
    <w:rPr>
      <w:rFonts w:ascii="Arial" w:eastAsia="SimSun" w:hAnsi="Arial" w:cs="Arial"/>
      <w:sz w:val="18"/>
      <w:lang w:eastAsia="zh-CN"/>
    </w:rPr>
  </w:style>
  <w:style w:type="paragraph" w:customStyle="1" w:styleId="EndofDocument">
    <w:name w:val="End of Document"/>
    <w:basedOn w:val="Normal"/>
    <w:rsid w:val="00FD44CF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styleId="NoSpacing">
    <w:name w:val="No Spacing"/>
    <w:uiPriority w:val="1"/>
    <w:qFormat/>
    <w:rsid w:val="00FD44CF"/>
    <w:rPr>
      <w:rFonts w:ascii="Arial" w:eastAsia="SimSun" w:hAnsi="Arial" w:cs="Arial"/>
      <w:sz w:val="22"/>
      <w:lang w:val="fr-FR" w:eastAsia="zh-CN"/>
    </w:rPr>
  </w:style>
  <w:style w:type="character" w:styleId="Hyperlink">
    <w:name w:val="Hyperlink"/>
    <w:basedOn w:val="DefaultParagraphFont"/>
    <w:semiHidden/>
    <w:unhideWhenUsed/>
    <w:rsid w:val="00D367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DC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DLT_DC (F).dotm</Template>
  <TotalTime>22</TotalTime>
  <Pages>4</Pages>
  <Words>658</Words>
  <Characters>2913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DLT/DC/INF/2 Rev.</vt:lpstr>
    </vt:vector>
  </TitlesOfParts>
  <Company>WIPO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DLT/DC/INF/2 Rev.</dc:title>
  <dc:creator>OLIVIÉ Karen</dc:creator>
  <cp:keywords>FOR OFFICIAL USE ONLY</cp:keywords>
  <cp:lastModifiedBy>OLIVIÉ Karen</cp:lastModifiedBy>
  <cp:revision>9</cp:revision>
  <cp:lastPrinted>2011-05-19T12:37:00Z</cp:lastPrinted>
  <dcterms:created xsi:type="dcterms:W3CDTF">2024-10-18T12:39:00Z</dcterms:created>
  <dcterms:modified xsi:type="dcterms:W3CDTF">2024-11-12T06:42:00Z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2023-11-21T14:55:19Z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481b6de1-0855-4918-933c-b2a4adc1c6de</vt:lpwstr>
  </property>
  <property fmtid="{D5CDD505-2E9C-101B-9397-08002B2CF9AE}" pid="14" name="MSIP_Label_20773ee6-353b-4fb9-a59d-0b94c8c67bea_ContentBits">
    <vt:lpwstr>0</vt:lpwstr>
  </property>
</Properties>
</file>