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E244" w14:textId="77777777" w:rsidR="008B2CC1" w:rsidRPr="00A52CB2" w:rsidRDefault="00DB0349" w:rsidP="00DB0349">
      <w:pPr>
        <w:spacing w:after="120"/>
        <w:jc w:val="right"/>
        <w:rPr>
          <w:lang w:val="fr-FR"/>
        </w:rPr>
      </w:pPr>
      <w:r w:rsidRPr="00A52CB2">
        <w:rPr>
          <w:lang w:val="fr-FR" w:eastAsia="en-US"/>
        </w:rPr>
        <w:drawing>
          <wp:inline distT="0" distB="0" distL="0" distR="0" wp14:anchorId="460340BC" wp14:editId="05D7443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A52CB2">
        <w:rPr>
          <w:rFonts w:ascii="Arial Black" w:hAnsi="Arial Black"/>
          <w:caps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E5FC1C0" wp14:editId="2A98B43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ADB26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8F619C0" w14:textId="77777777" w:rsidR="008B2CC1" w:rsidRPr="00A52CB2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52CB2">
        <w:rPr>
          <w:rFonts w:ascii="Arial Black" w:hAnsi="Arial Black"/>
          <w:caps/>
          <w:sz w:val="15"/>
          <w:lang w:val="fr-FR"/>
        </w:rPr>
        <w:t>DLT/DC</w:t>
      </w:r>
      <w:r w:rsidR="00F66968" w:rsidRPr="00A52CB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276A21" w:rsidRPr="00A52CB2">
        <w:rPr>
          <w:rFonts w:ascii="Arial Black" w:hAnsi="Arial Black"/>
          <w:caps/>
          <w:sz w:val="15"/>
          <w:szCs w:val="15"/>
          <w:lang w:val="fr-FR"/>
        </w:rPr>
        <w:t>16</w:t>
      </w:r>
    </w:p>
    <w:bookmarkEnd w:id="0"/>
    <w:p w14:paraId="1446D842" w14:textId="1A846DBD" w:rsidR="008B2CC1" w:rsidRPr="00A52CB2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52CB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14E88" w:rsidRPr="00A52CB2">
        <w:rPr>
          <w:rFonts w:ascii="Arial Black" w:hAnsi="Arial Black"/>
          <w:caps/>
          <w:sz w:val="15"/>
          <w:szCs w:val="15"/>
          <w:lang w:val="fr-FR"/>
        </w:rPr>
        <w:t> :</w:t>
      </w:r>
      <w:r w:rsidRPr="00A52C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76A21" w:rsidRPr="00A52CB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CE3190A" w14:textId="7DDBFF02" w:rsidR="008B2CC1" w:rsidRPr="00A52CB2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52CB2">
        <w:rPr>
          <w:rFonts w:ascii="Arial Black" w:hAnsi="Arial Black"/>
          <w:caps/>
          <w:sz w:val="15"/>
          <w:szCs w:val="15"/>
          <w:lang w:val="fr-FR"/>
        </w:rPr>
        <w:t>date</w:t>
      </w:r>
      <w:r w:rsidR="00714E88" w:rsidRPr="00A52CB2">
        <w:rPr>
          <w:rFonts w:ascii="Arial Black" w:hAnsi="Arial Black"/>
          <w:caps/>
          <w:sz w:val="15"/>
          <w:szCs w:val="15"/>
          <w:lang w:val="fr-FR"/>
        </w:rPr>
        <w:t> :</w:t>
      </w:r>
      <w:r w:rsidRPr="00A52C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76A21" w:rsidRPr="00A52CB2">
        <w:rPr>
          <w:rFonts w:ascii="Arial Black" w:hAnsi="Arial Black"/>
          <w:caps/>
          <w:sz w:val="15"/>
          <w:szCs w:val="15"/>
          <w:lang w:val="fr-FR"/>
        </w:rPr>
        <w:t>12 novembre 2024</w:t>
      </w:r>
    </w:p>
    <w:bookmarkEnd w:id="2"/>
    <w:p w14:paraId="2F449643" w14:textId="4DAB3184" w:rsidR="00C40E15" w:rsidRPr="00A52CB2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A52CB2">
        <w:rPr>
          <w:b/>
          <w:sz w:val="28"/>
          <w:szCs w:val="28"/>
          <w:lang w:val="fr-FR"/>
        </w:rPr>
        <w:t xml:space="preserve">Conférence diplomatique </w:t>
      </w:r>
      <w:r w:rsidR="00B42E71" w:rsidRPr="00A52CB2">
        <w:rPr>
          <w:b/>
          <w:sz w:val="28"/>
          <w:szCs w:val="28"/>
          <w:lang w:val="fr-FR"/>
        </w:rPr>
        <w:t xml:space="preserve">pour </w:t>
      </w:r>
      <w:r w:rsidRPr="00A52CB2">
        <w:rPr>
          <w:b/>
          <w:sz w:val="28"/>
          <w:szCs w:val="28"/>
          <w:lang w:val="fr-FR"/>
        </w:rPr>
        <w:t>la conclusion et l</w:t>
      </w:r>
      <w:r w:rsidR="00714E88" w:rsidRPr="00A52CB2">
        <w:rPr>
          <w:b/>
          <w:sz w:val="28"/>
          <w:szCs w:val="28"/>
          <w:lang w:val="fr-FR"/>
        </w:rPr>
        <w:t>’</w:t>
      </w:r>
      <w:r w:rsidRPr="00A52CB2">
        <w:rPr>
          <w:b/>
          <w:sz w:val="28"/>
          <w:szCs w:val="28"/>
          <w:lang w:val="fr-FR"/>
        </w:rPr>
        <w:t>adoption d</w:t>
      </w:r>
      <w:r w:rsidR="00714E88" w:rsidRPr="00A52CB2">
        <w:rPr>
          <w:b/>
          <w:sz w:val="28"/>
          <w:szCs w:val="28"/>
          <w:lang w:val="fr-FR"/>
        </w:rPr>
        <w:t>’</w:t>
      </w:r>
      <w:r w:rsidRPr="00A52CB2">
        <w:rPr>
          <w:b/>
          <w:sz w:val="28"/>
          <w:szCs w:val="28"/>
          <w:lang w:val="fr-FR"/>
        </w:rPr>
        <w:t>un traité sur le droit des dessins et modèles (DLT)</w:t>
      </w:r>
    </w:p>
    <w:p w14:paraId="7545451B" w14:textId="728F71BD" w:rsidR="008B2CC1" w:rsidRPr="00A52CB2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A52CB2">
        <w:rPr>
          <w:b/>
          <w:sz w:val="24"/>
          <w:szCs w:val="24"/>
          <w:lang w:val="fr-FR"/>
        </w:rPr>
        <w:t>Riyad, 11 – 2</w:t>
      </w:r>
      <w:r w:rsidR="00714E88" w:rsidRPr="00A52CB2">
        <w:rPr>
          <w:b/>
          <w:sz w:val="24"/>
          <w:szCs w:val="24"/>
          <w:lang w:val="fr-FR"/>
        </w:rPr>
        <w:t>2 novembre 20</w:t>
      </w:r>
      <w:r w:rsidRPr="00A52CB2">
        <w:rPr>
          <w:b/>
          <w:sz w:val="24"/>
          <w:szCs w:val="24"/>
          <w:lang w:val="fr-FR"/>
        </w:rPr>
        <w:t>24</w:t>
      </w:r>
    </w:p>
    <w:p w14:paraId="7D79028F" w14:textId="491AC728" w:rsidR="008B2CC1" w:rsidRPr="00A52CB2" w:rsidRDefault="00FB3601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A52CB2">
        <w:rPr>
          <w:caps/>
          <w:sz w:val="24"/>
          <w:lang w:val="fr-FR"/>
        </w:rPr>
        <w:t>Article </w:t>
      </w:r>
      <w:proofErr w:type="gramStart"/>
      <w:r w:rsidRPr="00A52CB2">
        <w:rPr>
          <w:caps/>
          <w:sz w:val="24"/>
          <w:lang w:val="fr-FR"/>
        </w:rPr>
        <w:t>5.2)</w:t>
      </w:r>
      <w:r w:rsidRPr="00A52CB2">
        <w:rPr>
          <w:sz w:val="24"/>
          <w:lang w:val="fr-FR"/>
        </w:rPr>
        <w:t>b</w:t>
      </w:r>
      <w:proofErr w:type="gramEnd"/>
      <w:r w:rsidRPr="00A52CB2">
        <w:rPr>
          <w:caps/>
          <w:sz w:val="24"/>
          <w:lang w:val="fr-FR"/>
        </w:rPr>
        <w:t>)</w:t>
      </w:r>
    </w:p>
    <w:p w14:paraId="00AB322A" w14:textId="63FB99F3" w:rsidR="00FB3601" w:rsidRPr="00A52CB2" w:rsidRDefault="00FB3601" w:rsidP="00FB3601">
      <w:pPr>
        <w:spacing w:before="480" w:after="960"/>
        <w:rPr>
          <w:i/>
          <w:lang w:val="fr-FR"/>
        </w:rPr>
      </w:pPr>
      <w:bookmarkStart w:id="4" w:name="Prepared"/>
      <w:bookmarkEnd w:id="3"/>
      <w:r w:rsidRPr="00A52CB2">
        <w:rPr>
          <w:i/>
          <w:lang w:val="fr-FR"/>
        </w:rPr>
        <w:t>Proposition de la délégation du Brésil</w:t>
      </w:r>
    </w:p>
    <w:p w14:paraId="34EDD5CB" w14:textId="3E6D91CB" w:rsidR="00FB3601" w:rsidRPr="00A52CB2" w:rsidRDefault="00FB3601" w:rsidP="00FB3601">
      <w:pPr>
        <w:spacing w:before="660" w:after="660"/>
        <w:rPr>
          <w:lang w:val="fr-FR"/>
        </w:rPr>
      </w:pPr>
      <w:bookmarkStart w:id="5" w:name="_Hlk181284792"/>
      <w:bookmarkEnd w:id="4"/>
      <w:r w:rsidRPr="00A52CB2">
        <w:rPr>
          <w:lang w:val="fr-FR"/>
        </w:rPr>
        <w:t xml:space="preserve">La délégation du Brésil a soumis au </w:t>
      </w:r>
      <w:bookmarkEnd w:id="5"/>
      <w:r w:rsidRPr="00A52CB2">
        <w:rPr>
          <w:lang w:val="fr-FR"/>
        </w:rPr>
        <w:t>secrétariat de la conférence diplomatique la proposition reproduite dans l</w:t>
      </w:r>
      <w:r w:rsidR="00714E88" w:rsidRPr="00A52CB2">
        <w:rPr>
          <w:lang w:val="fr-FR"/>
        </w:rPr>
        <w:t>’</w:t>
      </w:r>
      <w:r w:rsidRPr="00A52CB2">
        <w:rPr>
          <w:lang w:val="fr-FR"/>
        </w:rPr>
        <w:t>annexe du présent document.</w:t>
      </w:r>
    </w:p>
    <w:p w14:paraId="793A5B6F" w14:textId="7D837248" w:rsidR="00FB3601" w:rsidRPr="00A52CB2" w:rsidRDefault="00FB3601" w:rsidP="00FB3601">
      <w:pPr>
        <w:pStyle w:val="Endofdocument-Annex"/>
        <w:sectPr w:rsidR="00FB3601" w:rsidRPr="00A52CB2" w:rsidSect="00FB36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52CB2">
        <w:t>[L</w:t>
      </w:r>
      <w:r w:rsidR="00714E88" w:rsidRPr="00A52CB2">
        <w:t>’</w:t>
      </w:r>
      <w:r w:rsidRPr="00A52CB2">
        <w:t>annexe suit]</w:t>
      </w:r>
    </w:p>
    <w:p w14:paraId="5B08CC33" w14:textId="0688F703" w:rsidR="005F1161" w:rsidRPr="00A52CB2" w:rsidRDefault="005F1161" w:rsidP="005F1161">
      <w:pPr>
        <w:pStyle w:val="Heading1"/>
        <w:spacing w:after="480" w:line="48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A52CB2">
        <w:rPr>
          <w:rFonts w:ascii="Times New Roman" w:hAnsi="Times New Roman" w:cs="Times New Roman"/>
          <w:sz w:val="28"/>
          <w:szCs w:val="28"/>
          <w:lang w:val="fr-FR"/>
        </w:rPr>
        <w:lastRenderedPageBreak/>
        <w:t>Propositions de modification</w:t>
      </w:r>
      <w:r w:rsidR="00714E88" w:rsidRPr="00A52CB2">
        <w:rPr>
          <w:rFonts w:ascii="Times New Roman" w:hAnsi="Times New Roman" w:cs="Times New Roman"/>
          <w:sz w:val="28"/>
          <w:szCs w:val="28"/>
          <w:lang w:val="fr-FR"/>
        </w:rPr>
        <w:t xml:space="preserve"> du DLT</w:t>
      </w:r>
      <w:r w:rsidRPr="00A52CB2">
        <w:rPr>
          <w:rFonts w:ascii="Times New Roman" w:hAnsi="Times New Roman" w:cs="Times New Roman"/>
          <w:sz w:val="28"/>
          <w:szCs w:val="28"/>
          <w:lang w:val="fr-FR"/>
        </w:rPr>
        <w:t xml:space="preserve"> par </w:t>
      </w:r>
      <w:r w:rsidRPr="00A52CB2">
        <w:rPr>
          <w:rFonts w:ascii="Times New Roman" w:hAnsi="Times New Roman" w:cs="Times New Roman"/>
          <w:sz w:val="28"/>
          <w:szCs w:val="28"/>
          <w:lang w:val="fr-FR"/>
        </w:rPr>
        <w:br/>
        <w:t>la délégation de la République fédérative du Brésil</w:t>
      </w:r>
    </w:p>
    <w:p w14:paraId="7077E06B" w14:textId="0B814E8F" w:rsidR="00FB3601" w:rsidRPr="00A52CB2" w:rsidRDefault="00714E88" w:rsidP="005F1161">
      <w:pPr>
        <w:spacing w:after="2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52CB2">
        <w:rPr>
          <w:rFonts w:ascii="Times New Roman" w:hAnsi="Times New Roman" w:cs="Times New Roman"/>
          <w:b/>
          <w:bCs/>
          <w:sz w:val="28"/>
          <w:szCs w:val="28"/>
          <w:lang w:val="fr-FR"/>
        </w:rPr>
        <w:t>Article 5</w:t>
      </w:r>
      <w:r w:rsidR="00FB3601" w:rsidRPr="00A52C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185BBA" w:rsidRPr="00A52CB2">
        <w:rPr>
          <w:rFonts w:ascii="Times New Roman" w:hAnsi="Times New Roman" w:cs="Times New Roman"/>
          <w:b/>
          <w:bCs/>
          <w:sz w:val="28"/>
          <w:szCs w:val="28"/>
          <w:lang w:val="fr-FR"/>
        </w:rPr>
        <w:t>–</w:t>
      </w:r>
      <w:r w:rsidR="00FB3601" w:rsidRPr="00A52C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Date</w:t>
      </w:r>
      <w:r w:rsidR="00185BBA" w:rsidRPr="00A52C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de dépôt</w:t>
      </w:r>
    </w:p>
    <w:p w14:paraId="01713157" w14:textId="5A27ABF9" w:rsidR="005F1161" w:rsidRPr="00A52CB2" w:rsidRDefault="005F1161" w:rsidP="005F116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52CB2">
        <w:rPr>
          <w:rFonts w:ascii="Times New Roman" w:hAnsi="Times New Roman" w:cs="Times New Roman"/>
          <w:sz w:val="28"/>
          <w:szCs w:val="28"/>
          <w:lang w:val="fr-FR"/>
        </w:rPr>
        <w:t>[2)</w:t>
      </w:r>
      <w:r w:rsidRPr="00A52CB2">
        <w:rPr>
          <w:rFonts w:ascii="Times New Roman" w:hAnsi="Times New Roman" w:cs="Times New Roman"/>
          <w:sz w:val="28"/>
          <w:szCs w:val="28"/>
          <w:lang w:val="fr-FR"/>
        </w:rPr>
        <w:tab/>
        <w:t xml:space="preserve">[Conditions supplémentaires autorisées] </w:t>
      </w:r>
      <w:r w:rsidR="001B77B9" w:rsidRPr="00A52CB2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082AD1CE" w14:textId="09FF159B" w:rsidR="005F1161" w:rsidRPr="00A52CB2" w:rsidRDefault="005F1161" w:rsidP="005F116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52CB2">
        <w:rPr>
          <w:rFonts w:ascii="Times New Roman" w:hAnsi="Times New Roman" w:cs="Times New Roman"/>
          <w:sz w:val="28"/>
          <w:szCs w:val="28"/>
          <w:lang w:val="fr-FR"/>
        </w:rPr>
        <w:t>b)</w:t>
      </w:r>
      <w:r w:rsidRPr="00A52CB2">
        <w:rPr>
          <w:rFonts w:ascii="Times New Roman" w:hAnsi="Times New Roman" w:cs="Times New Roman"/>
          <w:sz w:val="28"/>
          <w:szCs w:val="28"/>
          <w:lang w:val="fr-FR"/>
        </w:rPr>
        <w:tab/>
        <w:t>Les exigences susceptibles d</w:t>
      </w:r>
      <w:r w:rsidR="00714E88" w:rsidRPr="00A52CB2">
        <w:rPr>
          <w:rFonts w:ascii="Times New Roman" w:hAnsi="Times New Roman" w:cs="Times New Roman"/>
          <w:sz w:val="28"/>
          <w:szCs w:val="28"/>
          <w:lang w:val="fr-FR"/>
        </w:rPr>
        <w:t>’</w:t>
      </w:r>
      <w:r w:rsidRPr="00A52CB2">
        <w:rPr>
          <w:rFonts w:ascii="Times New Roman" w:hAnsi="Times New Roman" w:cs="Times New Roman"/>
          <w:sz w:val="28"/>
          <w:szCs w:val="28"/>
          <w:lang w:val="fr-FR"/>
        </w:rPr>
        <w:t>être notifiées conformément au sous alinéa a) sont les suivantes</w:t>
      </w:r>
      <w:r w:rsidR="00714E88" w:rsidRPr="00A52CB2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01FCB763" w14:textId="77777777" w:rsidR="005F1161" w:rsidRPr="00A52CB2" w:rsidRDefault="001B77B9" w:rsidP="005F116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52CB2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76964CF3" w14:textId="231D4778" w:rsidR="00FB3601" w:rsidRPr="00A52CB2" w:rsidRDefault="005F1161" w:rsidP="005F1161">
      <w:pPr>
        <w:spacing w:after="220"/>
        <w:rPr>
          <w:rFonts w:ascii="Times New Roman" w:hAnsi="Times New Roman" w:cs="Times New Roman"/>
          <w:sz w:val="28"/>
          <w:szCs w:val="28"/>
          <w:lang w:val="fr-FR"/>
        </w:rPr>
      </w:pPr>
      <w:r w:rsidRPr="00A52CB2">
        <w:rPr>
          <w:rFonts w:ascii="Times New Roman" w:hAnsi="Times New Roman" w:cs="Times New Roman"/>
          <w:sz w:val="28"/>
          <w:szCs w:val="28"/>
          <w:u w:val="single"/>
          <w:lang w:val="fr-FR"/>
        </w:rPr>
        <w:t>v)</w:t>
      </w:r>
      <w:r w:rsidRPr="00A52CB2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  <w:t>des indications relatives à l</w:t>
      </w:r>
      <w:r w:rsidR="00714E88" w:rsidRPr="00A52CB2">
        <w:rPr>
          <w:rFonts w:ascii="Times New Roman" w:hAnsi="Times New Roman" w:cs="Times New Roman"/>
          <w:sz w:val="28"/>
          <w:szCs w:val="28"/>
          <w:u w:val="single"/>
          <w:lang w:val="fr-FR"/>
        </w:rPr>
        <w:t>’</w:t>
      </w:r>
      <w:r w:rsidRPr="00A52CB2">
        <w:rPr>
          <w:rFonts w:ascii="Times New Roman" w:hAnsi="Times New Roman" w:cs="Times New Roman"/>
          <w:sz w:val="28"/>
          <w:szCs w:val="28"/>
          <w:u w:val="single"/>
          <w:lang w:val="fr-FR"/>
        </w:rPr>
        <w:t>identité du créateur du dessin ou modèle industriel</w:t>
      </w:r>
      <w:r w:rsidRPr="00A52CB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98247A4" w14:textId="2F3A2C50" w:rsidR="000F5E56" w:rsidRPr="00A52CB2" w:rsidRDefault="00FB3601" w:rsidP="00FB3601">
      <w:pPr>
        <w:spacing w:before="660" w:after="220"/>
        <w:ind w:left="5533"/>
        <w:rPr>
          <w:lang w:val="fr-FR"/>
        </w:rPr>
      </w:pPr>
      <w:r w:rsidRPr="00A52CB2">
        <w:rPr>
          <w:lang w:val="fr-FR"/>
        </w:rPr>
        <w:t>[Fin de l</w:t>
      </w:r>
      <w:r w:rsidR="00714E88" w:rsidRPr="00A52CB2">
        <w:rPr>
          <w:lang w:val="fr-FR"/>
        </w:rPr>
        <w:t>’</w:t>
      </w:r>
      <w:r w:rsidRPr="00A52CB2">
        <w:rPr>
          <w:lang w:val="fr-FR"/>
        </w:rPr>
        <w:t>annexe et du document]</w:t>
      </w:r>
    </w:p>
    <w:sectPr w:rsidR="000F5E56" w:rsidRPr="00A52CB2" w:rsidSect="00276A21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A43E0" w14:textId="77777777" w:rsidR="00143DAE" w:rsidRDefault="00143DAE">
      <w:r>
        <w:separator/>
      </w:r>
    </w:p>
  </w:endnote>
  <w:endnote w:type="continuationSeparator" w:id="0">
    <w:p w14:paraId="2570ADFB" w14:textId="77777777" w:rsidR="00143DAE" w:rsidRPr="009D30E6" w:rsidRDefault="00143DA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ECF29A8" w14:textId="77777777" w:rsidR="00143DAE" w:rsidRPr="009D30E6" w:rsidRDefault="00143DA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A5507B7" w14:textId="77777777" w:rsidR="00143DAE" w:rsidRPr="009D30E6" w:rsidRDefault="00143DA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30F7E" w14:textId="77777777" w:rsidR="00A52CB2" w:rsidRDefault="00A52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A465F" w14:textId="77777777" w:rsidR="00A52CB2" w:rsidRDefault="00A52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9FDBB" w14:textId="77777777" w:rsidR="00A52CB2" w:rsidRDefault="00A52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F306F" w14:textId="77777777" w:rsidR="00143DAE" w:rsidRDefault="00143DAE">
      <w:r>
        <w:separator/>
      </w:r>
    </w:p>
  </w:footnote>
  <w:footnote w:type="continuationSeparator" w:id="0">
    <w:p w14:paraId="0BAB79B1" w14:textId="77777777" w:rsidR="00143DAE" w:rsidRDefault="00143DAE" w:rsidP="007461F1">
      <w:r>
        <w:separator/>
      </w:r>
    </w:p>
    <w:p w14:paraId="4C684062" w14:textId="77777777" w:rsidR="00143DAE" w:rsidRPr="009D30E6" w:rsidRDefault="00143DA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246666D" w14:textId="77777777" w:rsidR="00143DAE" w:rsidRPr="009D30E6" w:rsidRDefault="00143DA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5A411" w14:textId="77777777" w:rsidR="00A52CB2" w:rsidRDefault="00A52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C2E31" w14:textId="77777777" w:rsidR="00FB3601" w:rsidRDefault="00FB3601" w:rsidP="00477D6B">
    <w:pPr>
      <w:jc w:val="right"/>
    </w:pPr>
    <w:r>
      <w:t>DLT/DC/8</w:t>
    </w:r>
  </w:p>
  <w:p w14:paraId="5AF4DB0D" w14:textId="12E1A123" w:rsidR="00FB3601" w:rsidRDefault="00FB3601" w:rsidP="00477D6B">
    <w:pPr>
      <w:jc w:val="right"/>
    </w:pPr>
    <w:proofErr w:type="gramStart"/>
    <w:r>
      <w:t>page</w:t>
    </w:r>
    <w:proofErr w:type="gramEnd"/>
    <w:r w:rsidR="00A52CB2"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E8465F9" w14:textId="77777777" w:rsidR="00FB3601" w:rsidRDefault="00FB3601" w:rsidP="00477D6B">
    <w:pPr>
      <w:jc w:val="right"/>
    </w:pPr>
  </w:p>
  <w:p w14:paraId="38490302" w14:textId="77777777" w:rsidR="00FB3601" w:rsidRDefault="00FB360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BC0E3" w14:textId="77777777" w:rsidR="00A52CB2" w:rsidRDefault="00A52C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E702" w14:textId="77777777" w:rsidR="00F16975" w:rsidRDefault="00276A21" w:rsidP="00477D6B">
    <w:pPr>
      <w:jc w:val="right"/>
    </w:pPr>
    <w:bookmarkStart w:id="6" w:name="Code2"/>
    <w:bookmarkEnd w:id="6"/>
    <w:r>
      <w:t>DLT/DC/16</w:t>
    </w:r>
  </w:p>
  <w:p w14:paraId="5081208D" w14:textId="77777777"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04CA9F7D" w14:textId="77777777" w:rsidR="00F16975" w:rsidRDefault="00F16975" w:rsidP="00477D6B">
    <w:pPr>
      <w:jc w:val="right"/>
    </w:pPr>
  </w:p>
  <w:p w14:paraId="6C551EDA" w14:textId="77777777" w:rsidR="004F4E31" w:rsidRDefault="004F4E3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98A7" w14:textId="147270E9" w:rsidR="00FB3601" w:rsidRDefault="00FB3601" w:rsidP="00FB3601">
    <w:pPr>
      <w:pStyle w:val="Header"/>
      <w:jc w:val="right"/>
      <w:rPr>
        <w:lang w:val="fr-FR"/>
      </w:rPr>
    </w:pPr>
    <w:r>
      <w:rPr>
        <w:lang w:val="fr-FR"/>
      </w:rPr>
      <w:t>DLT/DC/16</w:t>
    </w:r>
  </w:p>
  <w:p w14:paraId="299AB312" w14:textId="4BE0FF4F" w:rsidR="00FB3601" w:rsidRPr="00FB3601" w:rsidRDefault="00FB3601" w:rsidP="00FB3601">
    <w:pPr>
      <w:pStyle w:val="Header"/>
      <w:spacing w:after="480"/>
      <w:jc w:val="right"/>
      <w:rPr>
        <w:lang w:val="fr-FR"/>
      </w:rPr>
    </w:pPr>
    <w:r>
      <w:rPr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21"/>
    <w:rsid w:val="00011B7D"/>
    <w:rsid w:val="00075432"/>
    <w:rsid w:val="000F5E56"/>
    <w:rsid w:val="001362EE"/>
    <w:rsid w:val="00143DAE"/>
    <w:rsid w:val="001832A6"/>
    <w:rsid w:val="00185BBA"/>
    <w:rsid w:val="00195C6E"/>
    <w:rsid w:val="001B266A"/>
    <w:rsid w:val="001B77B9"/>
    <w:rsid w:val="001D3D56"/>
    <w:rsid w:val="001E667D"/>
    <w:rsid w:val="00237BE2"/>
    <w:rsid w:val="00240654"/>
    <w:rsid w:val="002634C4"/>
    <w:rsid w:val="00265E59"/>
    <w:rsid w:val="00276A21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94C2D"/>
    <w:rsid w:val="004D6471"/>
    <w:rsid w:val="004F4E31"/>
    <w:rsid w:val="00525B63"/>
    <w:rsid w:val="00547476"/>
    <w:rsid w:val="00561DB8"/>
    <w:rsid w:val="00567A4C"/>
    <w:rsid w:val="005E6516"/>
    <w:rsid w:val="005F1161"/>
    <w:rsid w:val="00605827"/>
    <w:rsid w:val="00676936"/>
    <w:rsid w:val="006B0DB5"/>
    <w:rsid w:val="006E4243"/>
    <w:rsid w:val="00714E88"/>
    <w:rsid w:val="007461F1"/>
    <w:rsid w:val="007B2215"/>
    <w:rsid w:val="007D6961"/>
    <w:rsid w:val="007F07CB"/>
    <w:rsid w:val="00810CEF"/>
    <w:rsid w:val="0081208D"/>
    <w:rsid w:val="00825E46"/>
    <w:rsid w:val="00842A13"/>
    <w:rsid w:val="00850A6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52CB2"/>
    <w:rsid w:val="00AA1F20"/>
    <w:rsid w:val="00AC0AE4"/>
    <w:rsid w:val="00AD61DB"/>
    <w:rsid w:val="00B42E71"/>
    <w:rsid w:val="00B87BCF"/>
    <w:rsid w:val="00BA62D4"/>
    <w:rsid w:val="00C3552C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225D2"/>
    <w:rsid w:val="00E527A5"/>
    <w:rsid w:val="00E76456"/>
    <w:rsid w:val="00EE71CB"/>
    <w:rsid w:val="00F16975"/>
    <w:rsid w:val="00F66152"/>
    <w:rsid w:val="00F66968"/>
    <w:rsid w:val="00FA48D0"/>
    <w:rsid w:val="00FB360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2C762"/>
  <w15:docId w15:val="{5FDB2FDD-3A00-424F-9449-1F6F0E7A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B3601"/>
    <w:pPr>
      <w:spacing w:before="720"/>
      <w:ind w:left="5533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FB3601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A52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(F).dotm</Template>
  <TotalTime>25</TotalTime>
  <Pages>2</Pages>
  <Words>129</Words>
  <Characters>661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DLT/DC/16</dc:title>
  <dc:creator>OLIVIÉ Karen</dc:creator>
  <cp:keywords>FOR OFFICIAL USE ONLY</cp:keywords>
  <cp:lastModifiedBy>OLIVIÉ Karen</cp:lastModifiedBy>
  <cp:revision>4</cp:revision>
  <cp:lastPrinted>2011-05-19T12:37:00Z</cp:lastPrinted>
  <dcterms:created xsi:type="dcterms:W3CDTF">2024-11-12T15:20:00Z</dcterms:created>
  <dcterms:modified xsi:type="dcterms:W3CDTF">2024-11-12T15:48:00Z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