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ECCE" w14:textId="77777777" w:rsidR="008B2CC1" w:rsidRPr="00D44D9B" w:rsidRDefault="008B14EA" w:rsidP="008B14EA">
      <w:pPr>
        <w:spacing w:after="120"/>
        <w:jc w:val="right"/>
        <w:rPr>
          <w:lang w:val="es-419"/>
        </w:rPr>
      </w:pPr>
      <w:r w:rsidRPr="00D44D9B">
        <w:rPr>
          <w:noProof/>
          <w:lang w:val="es-419" w:eastAsia="en-US"/>
        </w:rPr>
        <w:drawing>
          <wp:inline distT="0" distB="0" distL="0" distR="0" wp14:anchorId="4D8C66CF" wp14:editId="1E50EB7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44D9B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21660D06" wp14:editId="630E5C05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EAC6E0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8C74E9D" w14:textId="3BD56F67" w:rsidR="008B2CC1" w:rsidRPr="00B53713" w:rsidRDefault="00F159A3" w:rsidP="008B14EA">
      <w:pPr>
        <w:jc w:val="right"/>
        <w:rPr>
          <w:rFonts w:ascii="Arial Black" w:hAnsi="Arial Black"/>
          <w:caps/>
          <w:sz w:val="15"/>
          <w:lang w:val="en-US"/>
        </w:rPr>
      </w:pPr>
      <w:r w:rsidRPr="00B53713">
        <w:rPr>
          <w:rFonts w:ascii="Arial Black" w:hAnsi="Arial Black"/>
          <w:caps/>
          <w:sz w:val="15"/>
          <w:szCs w:val="15"/>
          <w:lang w:val="en-US"/>
        </w:rPr>
        <w:t>DLT/DC/</w:t>
      </w:r>
      <w:bookmarkStart w:id="0" w:name="Code"/>
      <w:bookmarkEnd w:id="0"/>
      <w:r w:rsidR="00727FBD" w:rsidRPr="00B53713">
        <w:rPr>
          <w:rFonts w:ascii="Arial Black" w:hAnsi="Arial Black"/>
          <w:caps/>
          <w:sz w:val="15"/>
          <w:szCs w:val="15"/>
          <w:lang w:val="en-US"/>
        </w:rPr>
        <w:t>INF/2</w:t>
      </w:r>
      <w:r w:rsidR="005C30BD" w:rsidRPr="00B53713">
        <w:rPr>
          <w:rFonts w:ascii="Arial Black" w:hAnsi="Arial Black"/>
          <w:caps/>
          <w:sz w:val="15"/>
          <w:szCs w:val="15"/>
          <w:lang w:val="en-US"/>
        </w:rPr>
        <w:t xml:space="preserve"> REV.</w:t>
      </w:r>
    </w:p>
    <w:p w14:paraId="511FA437" w14:textId="77777777" w:rsidR="008B2CC1" w:rsidRPr="00B53713" w:rsidRDefault="008B14EA" w:rsidP="008B14EA">
      <w:pPr>
        <w:jc w:val="right"/>
        <w:rPr>
          <w:rFonts w:ascii="Arial Black" w:hAnsi="Arial Black"/>
          <w:caps/>
          <w:sz w:val="15"/>
          <w:lang w:val="en-US"/>
        </w:rPr>
      </w:pPr>
      <w:r w:rsidRPr="00B53713">
        <w:rPr>
          <w:rFonts w:ascii="Arial Black" w:hAnsi="Arial Black"/>
          <w:caps/>
          <w:sz w:val="15"/>
          <w:lang w:val="en-US"/>
        </w:rPr>
        <w:t xml:space="preserve">ORIGINAL: </w:t>
      </w:r>
      <w:bookmarkStart w:id="1" w:name="Original"/>
      <w:r w:rsidR="00727FBD" w:rsidRPr="00B53713">
        <w:rPr>
          <w:rFonts w:ascii="Arial Black" w:hAnsi="Arial Black"/>
          <w:caps/>
          <w:sz w:val="15"/>
          <w:lang w:val="en-US"/>
        </w:rPr>
        <w:t>INGLÉS</w:t>
      </w:r>
    </w:p>
    <w:bookmarkEnd w:id="1"/>
    <w:p w14:paraId="45EBC140" w14:textId="383CA731" w:rsidR="008B2CC1" w:rsidRPr="00D44D9B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44D9B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6468E" w:rsidRPr="00D44D9B">
        <w:rPr>
          <w:rFonts w:ascii="Arial Black" w:hAnsi="Arial Black"/>
          <w:caps/>
          <w:sz w:val="15"/>
          <w:lang w:val="es-419"/>
        </w:rPr>
        <w:t>11 de noviembre</w:t>
      </w:r>
      <w:r w:rsidR="00727FBD" w:rsidRPr="00D44D9B">
        <w:rPr>
          <w:rFonts w:ascii="Arial Black" w:hAnsi="Arial Black"/>
          <w:caps/>
          <w:sz w:val="15"/>
          <w:lang w:val="es-419"/>
        </w:rPr>
        <w:t xml:space="preserve"> DE 2024</w:t>
      </w:r>
    </w:p>
    <w:bookmarkEnd w:id="2"/>
    <w:p w14:paraId="006183FA" w14:textId="77777777" w:rsidR="001C4DD3" w:rsidRPr="00D44D9B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D44D9B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3810CB7D" w14:textId="77777777" w:rsidR="008B2CC1" w:rsidRPr="00D44D9B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D44D9B">
        <w:rPr>
          <w:b/>
          <w:sz w:val="24"/>
          <w:szCs w:val="24"/>
          <w:lang w:val="es-419"/>
        </w:rPr>
        <w:t>Riad, 11 a 22 de noviembre de 2024</w:t>
      </w:r>
    </w:p>
    <w:p w14:paraId="775B40B1" w14:textId="304171AC" w:rsidR="008B2CC1" w:rsidRPr="00D44D9B" w:rsidRDefault="00727FBD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D44D9B">
        <w:rPr>
          <w:caps/>
          <w:sz w:val="24"/>
          <w:lang w:val="es-419"/>
        </w:rPr>
        <w:t xml:space="preserve">CALENDARIO PROVISIONAL </w:t>
      </w:r>
      <w:r w:rsidR="005C30BD" w:rsidRPr="00D44D9B">
        <w:rPr>
          <w:caps/>
          <w:sz w:val="24"/>
          <w:lang w:val="es-419"/>
        </w:rPr>
        <w:t xml:space="preserve">REVISADO </w:t>
      </w:r>
      <w:r w:rsidRPr="00D44D9B">
        <w:rPr>
          <w:caps/>
          <w:sz w:val="24"/>
          <w:lang w:val="es-419"/>
        </w:rPr>
        <w:t>DE LA CONFERENCIA DIPLOMÁTICA</w:t>
      </w:r>
      <w:r w:rsidRPr="00D44D9B">
        <w:rPr>
          <w:rStyle w:val="FootnoteReference"/>
          <w:caps/>
          <w:sz w:val="24"/>
          <w:lang w:val="es-419"/>
        </w:rPr>
        <w:footnoteReference w:id="2"/>
      </w:r>
    </w:p>
    <w:p w14:paraId="02CDBD11" w14:textId="51ABBA01" w:rsidR="008B2CC1" w:rsidRPr="00D44D9B" w:rsidRDefault="00727FBD" w:rsidP="008B14EA">
      <w:pPr>
        <w:spacing w:after="960"/>
        <w:rPr>
          <w:i/>
          <w:lang w:val="es-419"/>
        </w:rPr>
      </w:pPr>
      <w:bookmarkStart w:id="4" w:name="Prepared"/>
      <w:bookmarkEnd w:id="3"/>
      <w:r w:rsidRPr="00D44D9B">
        <w:rPr>
          <w:i/>
          <w:lang w:val="es-419"/>
        </w:rPr>
        <w:t>preparado por la Secretaría</w:t>
      </w:r>
    </w:p>
    <w:bookmarkEnd w:id="4"/>
    <w:p w14:paraId="54346FE0" w14:textId="77777777" w:rsidR="00727FBD" w:rsidRPr="00D44D9B" w:rsidRDefault="00727FBD" w:rsidP="00727FBD">
      <w:pPr>
        <w:rPr>
          <w:lang w:val="es-419"/>
        </w:rPr>
      </w:pPr>
      <w:r w:rsidRPr="00D44D9B">
        <w:rPr>
          <w:lang w:val="es-419"/>
        </w:rPr>
        <w:br w:type="page"/>
      </w:r>
    </w:p>
    <w:p w14:paraId="7AB4D00B" w14:textId="77777777" w:rsidR="00727FBD" w:rsidRPr="00D44D9B" w:rsidRDefault="00727FBD" w:rsidP="00727FBD">
      <w:pPr>
        <w:rPr>
          <w:szCs w:val="22"/>
          <w:lang w:val="es-419"/>
        </w:rPr>
      </w:pPr>
      <w:r w:rsidRPr="00D44D9B">
        <w:rPr>
          <w:lang w:val="es-419"/>
        </w:rPr>
        <w:lastRenderedPageBreak/>
        <w:t>Se propone que se examinen en los días siguientes los puntos del orden del día que figuran a continuación.</w:t>
      </w:r>
    </w:p>
    <w:p w14:paraId="059E36E0" w14:textId="77777777" w:rsidR="00727FBD" w:rsidRPr="00D44D9B" w:rsidRDefault="00727FBD" w:rsidP="00727FBD">
      <w:pPr>
        <w:rPr>
          <w:szCs w:val="2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727FBD" w:rsidRPr="00D44D9B" w14:paraId="5444F6AE" w14:textId="77777777" w:rsidTr="00FC4178">
        <w:tc>
          <w:tcPr>
            <w:tcW w:w="4661" w:type="dxa"/>
          </w:tcPr>
          <w:p w14:paraId="21ABF30A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Lunes, 11 de noviembre</w:t>
            </w:r>
          </w:p>
        </w:tc>
        <w:tc>
          <w:tcPr>
            <w:tcW w:w="4684" w:type="dxa"/>
          </w:tcPr>
          <w:p w14:paraId="5C977AEE" w14:textId="592E1B2B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</w:t>
            </w:r>
            <w:r w:rsidR="00182D44" w:rsidRPr="00D44D9B">
              <w:rPr>
                <w:lang w:val="es-419"/>
              </w:rPr>
              <w:t>2</w:t>
            </w:r>
            <w:r w:rsidRPr="00D44D9B">
              <w:rPr>
                <w:lang w:val="es-419"/>
              </w:rPr>
              <w:t>.00 horas</w:t>
            </w:r>
          </w:p>
          <w:p w14:paraId="3A53F46C" w14:textId="77777777" w:rsidR="00727FBD" w:rsidRPr="00D44D9B" w:rsidRDefault="00727FBD" w:rsidP="00FC41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Ceremonia de apertura</w:t>
            </w:r>
          </w:p>
          <w:p w14:paraId="41D4A5A8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15E3F061" w14:textId="5C5EAD4C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</w:t>
            </w:r>
            <w:r w:rsidR="00182D44" w:rsidRPr="00D44D9B">
              <w:rPr>
                <w:lang w:val="es-419"/>
              </w:rPr>
              <w:t>4.</w:t>
            </w:r>
            <w:r w:rsidRPr="00D44D9B">
              <w:rPr>
                <w:lang w:val="es-419"/>
              </w:rPr>
              <w:t xml:space="preserve">00 – </w:t>
            </w:r>
            <w:r w:rsidR="005C30BD" w:rsidRPr="00D44D9B">
              <w:rPr>
                <w:lang w:val="es-419"/>
              </w:rPr>
              <w:t>17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6489849D" w14:textId="1F918475" w:rsidR="00727FBD" w:rsidRPr="00D44D9B" w:rsidRDefault="00727FBD" w:rsidP="00FC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Sesión plenaria: puntos 1, 2, 3, 4, 5, 6</w:t>
            </w:r>
            <w:r w:rsidR="00B27418" w:rsidRPr="00D44D9B">
              <w:rPr>
                <w:rFonts w:ascii="Arial" w:hAnsi="Arial"/>
                <w:lang w:val="es-419"/>
              </w:rPr>
              <w:t xml:space="preserve"> y</w:t>
            </w:r>
            <w:r w:rsidRPr="00D44D9B">
              <w:rPr>
                <w:rFonts w:ascii="Arial" w:hAnsi="Arial"/>
                <w:lang w:val="es-419"/>
              </w:rPr>
              <w:t xml:space="preserve"> 7</w:t>
            </w:r>
            <w:r w:rsidR="00B27418" w:rsidRPr="00D44D9B">
              <w:rPr>
                <w:rFonts w:ascii="Arial" w:hAnsi="Arial"/>
                <w:lang w:val="es-419"/>
              </w:rPr>
              <w:t xml:space="preserve"> </w:t>
            </w:r>
            <w:r w:rsidRPr="00D44D9B">
              <w:rPr>
                <w:rFonts w:ascii="Arial" w:hAnsi="Arial"/>
                <w:lang w:val="es-419"/>
              </w:rPr>
              <w:t>del orden del día</w:t>
            </w:r>
          </w:p>
          <w:p w14:paraId="0AB170E7" w14:textId="77777777" w:rsidR="00727FBD" w:rsidRPr="00D44D9B" w:rsidRDefault="00727FBD" w:rsidP="00FC4178">
            <w:pPr>
              <w:rPr>
                <w:lang w:val="es-419"/>
              </w:rPr>
            </w:pPr>
          </w:p>
        </w:tc>
      </w:tr>
      <w:tr w:rsidR="00727FBD" w:rsidRPr="00D44D9B" w14:paraId="7D1DA5AF" w14:textId="77777777" w:rsidTr="00FC4178">
        <w:tc>
          <w:tcPr>
            <w:tcW w:w="4661" w:type="dxa"/>
          </w:tcPr>
          <w:p w14:paraId="74B843DB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Martes, 12 de noviembre</w:t>
            </w:r>
          </w:p>
        </w:tc>
        <w:tc>
          <w:tcPr>
            <w:tcW w:w="4684" w:type="dxa"/>
          </w:tcPr>
          <w:p w14:paraId="5C100FCF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6F3B5DB9" w14:textId="398C1B49" w:rsidR="00727FBD" w:rsidRPr="00D44D9B" w:rsidRDefault="00727FBD" w:rsidP="00FC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 </w:t>
            </w:r>
            <w:r w:rsidR="00B27418" w:rsidRPr="00D44D9B">
              <w:rPr>
                <w:rFonts w:ascii="Arial" w:hAnsi="Arial"/>
                <w:lang w:val="es-419"/>
              </w:rPr>
              <w:t>7</w:t>
            </w:r>
            <w:r w:rsidRPr="00D44D9B">
              <w:rPr>
                <w:rFonts w:ascii="Arial" w:hAnsi="Arial"/>
                <w:lang w:val="es-419"/>
              </w:rPr>
              <w:t xml:space="preserve"> del orden del día</w:t>
            </w:r>
          </w:p>
          <w:p w14:paraId="53878721" w14:textId="77777777" w:rsidR="00727FBD" w:rsidRPr="00D44D9B" w:rsidRDefault="00727FBD" w:rsidP="00FC4178">
            <w:pPr>
              <w:rPr>
                <w:lang w:val="es-419"/>
              </w:rPr>
            </w:pPr>
          </w:p>
          <w:p w14:paraId="1157DFD2" w14:textId="309638C1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– 18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7332452A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6A946034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593BA625" w14:textId="64F0253C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[19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30 – 22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6061D1ED" w14:textId="4EFF3ECA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 </w:t>
            </w:r>
            <w:r w:rsidR="00B27418" w:rsidRPr="00D44D9B">
              <w:rPr>
                <w:rFonts w:ascii="Arial" w:hAnsi="Arial"/>
                <w:lang w:val="es-419"/>
              </w:rPr>
              <w:t>7</w:t>
            </w:r>
            <w:r w:rsidRPr="00D44D9B">
              <w:rPr>
                <w:rFonts w:ascii="Arial" w:hAnsi="Arial"/>
                <w:lang w:val="es-419"/>
              </w:rPr>
              <w:t xml:space="preserve"> del orden del día]</w:t>
            </w:r>
          </w:p>
          <w:p w14:paraId="23BF4DF0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2483E727" w14:textId="77777777" w:rsidTr="00FC4178">
        <w:tc>
          <w:tcPr>
            <w:tcW w:w="4661" w:type="dxa"/>
          </w:tcPr>
          <w:p w14:paraId="756A1EEF" w14:textId="77777777" w:rsidR="00727FBD" w:rsidRPr="00D44D9B" w:rsidDel="00FC6153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Miércoles, 13 de noviembre</w:t>
            </w:r>
          </w:p>
        </w:tc>
        <w:tc>
          <w:tcPr>
            <w:tcW w:w="4684" w:type="dxa"/>
          </w:tcPr>
          <w:p w14:paraId="0331BA7A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9.00 – 10.00 horas (antes del inicio de la reunión oficial)</w:t>
            </w:r>
          </w:p>
          <w:p w14:paraId="25CB9358" w14:textId="77777777" w:rsidR="00727FBD" w:rsidRPr="00D44D9B" w:rsidRDefault="00727FBD" w:rsidP="00FC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de Verificación de Poderes</w:t>
            </w:r>
          </w:p>
          <w:p w14:paraId="0DE05338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71E530F4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009407E4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49FF640F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65AE700F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700DE83B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II</w:t>
            </w:r>
          </w:p>
          <w:p w14:paraId="60931824" w14:textId="77777777" w:rsidR="00727FBD" w:rsidRPr="00D44D9B" w:rsidRDefault="00727FBD" w:rsidP="00FC4178">
            <w:pPr>
              <w:ind w:left="360"/>
              <w:rPr>
                <w:szCs w:val="22"/>
                <w:lang w:val="es-419"/>
              </w:rPr>
            </w:pPr>
          </w:p>
          <w:p w14:paraId="06120EE6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19.30 – 22.00 horas</w:t>
            </w:r>
          </w:p>
          <w:p w14:paraId="7DD23DA8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05944767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7E856D0E" w14:textId="77777777" w:rsidTr="00FC4178">
        <w:tc>
          <w:tcPr>
            <w:tcW w:w="4661" w:type="dxa"/>
          </w:tcPr>
          <w:p w14:paraId="73478780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Jueves, 14 de noviembre</w:t>
            </w:r>
          </w:p>
        </w:tc>
        <w:tc>
          <w:tcPr>
            <w:tcW w:w="4684" w:type="dxa"/>
          </w:tcPr>
          <w:p w14:paraId="1A262C84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458696E6" w14:textId="77667FDC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 </w:t>
            </w:r>
            <w:r w:rsidR="0026468E" w:rsidRPr="00D44D9B">
              <w:rPr>
                <w:rFonts w:ascii="Arial" w:hAnsi="Arial"/>
                <w:lang w:val="es-419"/>
              </w:rPr>
              <w:t>8</w:t>
            </w:r>
            <w:r w:rsidRPr="00D44D9B">
              <w:rPr>
                <w:rFonts w:ascii="Arial" w:hAnsi="Arial"/>
                <w:lang w:val="es-419"/>
              </w:rPr>
              <w:t xml:space="preserve"> del orden del día</w:t>
            </w:r>
          </w:p>
          <w:p w14:paraId="5757D251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5F2C4251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3FF915E9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51CA687B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II</w:t>
            </w:r>
          </w:p>
          <w:p w14:paraId="5D17128B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592F52DC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19.30 – 22.00 horas</w:t>
            </w:r>
          </w:p>
          <w:p w14:paraId="078A9F23" w14:textId="77777777" w:rsidR="00727FBD" w:rsidRPr="00D44D9B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6C07B3B1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548EBAD6" w14:textId="77777777" w:rsidTr="00FC4178">
        <w:tc>
          <w:tcPr>
            <w:tcW w:w="4661" w:type="dxa"/>
          </w:tcPr>
          <w:p w14:paraId="5FB5B7AE" w14:textId="77777777" w:rsidR="00727FBD" w:rsidRPr="00D44D9B" w:rsidRDefault="00727FBD" w:rsidP="00FC4178">
            <w:pPr>
              <w:keepNext/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lastRenderedPageBreak/>
              <w:t>Viernes, 15 de noviembre</w:t>
            </w:r>
          </w:p>
        </w:tc>
        <w:tc>
          <w:tcPr>
            <w:tcW w:w="4684" w:type="dxa"/>
          </w:tcPr>
          <w:p w14:paraId="59548951" w14:textId="77777777" w:rsidR="00727FBD" w:rsidRPr="00D44D9B" w:rsidRDefault="00727FBD" w:rsidP="00FC4178">
            <w:pPr>
              <w:keepNext/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1B24D2FA" w14:textId="77777777" w:rsidR="00727FBD" w:rsidRPr="00D44D9B" w:rsidRDefault="00727FBD" w:rsidP="00FC4178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6EBE7F88" w14:textId="77777777" w:rsidR="00727FBD" w:rsidRPr="00D44D9B" w:rsidRDefault="00727FBD" w:rsidP="00FC4178">
            <w:pPr>
              <w:keepNext/>
              <w:rPr>
                <w:szCs w:val="22"/>
                <w:lang w:val="es-419"/>
              </w:rPr>
            </w:pPr>
          </w:p>
          <w:p w14:paraId="1D2F85E3" w14:textId="77777777" w:rsidR="00727FBD" w:rsidRPr="00D44D9B" w:rsidRDefault="00727FBD" w:rsidP="00FC4178">
            <w:pPr>
              <w:keepNext/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43300425" w14:textId="77777777" w:rsidR="00727FBD" w:rsidRPr="00D44D9B" w:rsidRDefault="00727FBD" w:rsidP="00FC4178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rPr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II</w:t>
            </w:r>
          </w:p>
          <w:p w14:paraId="241BDF80" w14:textId="77777777" w:rsidR="00727FBD" w:rsidRPr="00D44D9B" w:rsidRDefault="00727FBD" w:rsidP="00FC4178">
            <w:pPr>
              <w:keepNext/>
              <w:rPr>
                <w:lang w:val="es-419"/>
              </w:rPr>
            </w:pPr>
          </w:p>
          <w:p w14:paraId="5C5A0618" w14:textId="77777777" w:rsidR="00727FBD" w:rsidRPr="00D44D9B" w:rsidRDefault="00727FBD" w:rsidP="00FC4178">
            <w:pPr>
              <w:keepNext/>
              <w:rPr>
                <w:lang w:val="es-419"/>
              </w:rPr>
            </w:pPr>
            <w:r w:rsidRPr="00D44D9B">
              <w:rPr>
                <w:lang w:val="es-419"/>
              </w:rPr>
              <w:t>19.30 – 22.00 horas</w:t>
            </w:r>
          </w:p>
          <w:p w14:paraId="04A8A356" w14:textId="77777777" w:rsidR="00727FBD" w:rsidRPr="00D44D9B" w:rsidRDefault="00727FBD" w:rsidP="00FC4178">
            <w:pPr>
              <w:pStyle w:val="ListParagraph"/>
              <w:keepNext/>
              <w:numPr>
                <w:ilvl w:val="0"/>
                <w:numId w:val="10"/>
              </w:numPr>
              <w:rPr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</w:tc>
      </w:tr>
      <w:tr w:rsidR="00727FBD" w:rsidRPr="00D44D9B" w14:paraId="646E16C7" w14:textId="77777777" w:rsidTr="00FC4178">
        <w:tc>
          <w:tcPr>
            <w:tcW w:w="4661" w:type="dxa"/>
          </w:tcPr>
          <w:p w14:paraId="02A27E1C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[Domingo, 17 de noviembre]</w:t>
            </w:r>
          </w:p>
        </w:tc>
        <w:tc>
          <w:tcPr>
            <w:tcW w:w="4684" w:type="dxa"/>
          </w:tcPr>
          <w:p w14:paraId="2ECCADE6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7D380D18" w14:textId="77777777" w:rsidR="00727FBD" w:rsidRPr="00D44D9B" w:rsidRDefault="00727FBD" w:rsidP="00FC41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6A5B5FEE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4E7C245F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0B8C3478" w14:textId="77777777" w:rsidR="00727FBD" w:rsidRPr="00D44D9B" w:rsidRDefault="00727FBD" w:rsidP="00FC41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1CC59EE9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6E68C1D4" w14:textId="77777777" w:rsidTr="00FC4178">
        <w:tc>
          <w:tcPr>
            <w:tcW w:w="4661" w:type="dxa"/>
          </w:tcPr>
          <w:p w14:paraId="6E6CAABB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Lunes, 18 de noviembre</w:t>
            </w:r>
          </w:p>
        </w:tc>
        <w:tc>
          <w:tcPr>
            <w:tcW w:w="4684" w:type="dxa"/>
          </w:tcPr>
          <w:p w14:paraId="59DEAAFD" w14:textId="6777646C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09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– 10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4E528AD8" w14:textId="77777777" w:rsidR="00727FBD" w:rsidRPr="00D44D9B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de Verificación de Poderes</w:t>
            </w:r>
          </w:p>
          <w:p w14:paraId="4FA55FA1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16527131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73CD2623" w14:textId="77777777" w:rsidR="00727FBD" w:rsidRPr="00D44D9B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203CF58B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5DA48D77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0CD4025F" w14:textId="77777777" w:rsidR="00727FBD" w:rsidRPr="00D44D9B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II</w:t>
            </w:r>
          </w:p>
          <w:p w14:paraId="3C6BBED1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0C843CA2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19.30 – 22.00 horas</w:t>
            </w:r>
          </w:p>
          <w:p w14:paraId="4816CB1F" w14:textId="77777777" w:rsidR="00727FBD" w:rsidRPr="00D44D9B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2D7B4DE9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2C3E345B" w14:textId="77777777" w:rsidTr="00FC4178">
        <w:tc>
          <w:tcPr>
            <w:tcW w:w="4661" w:type="dxa"/>
          </w:tcPr>
          <w:p w14:paraId="43E0C838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Martes, 19 de noviembre</w:t>
            </w:r>
          </w:p>
        </w:tc>
        <w:tc>
          <w:tcPr>
            <w:tcW w:w="4684" w:type="dxa"/>
          </w:tcPr>
          <w:p w14:paraId="216DDCE5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0EBFFAC9" w14:textId="72155BE4" w:rsidR="00727FBD" w:rsidRPr="00D44D9B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 </w:t>
            </w:r>
            <w:r w:rsidR="0026468E" w:rsidRPr="00D44D9B">
              <w:rPr>
                <w:rFonts w:ascii="Arial" w:hAnsi="Arial"/>
                <w:lang w:val="es-419"/>
              </w:rPr>
              <w:t>10</w:t>
            </w:r>
            <w:r w:rsidRPr="00D44D9B">
              <w:rPr>
                <w:rFonts w:ascii="Arial" w:hAnsi="Arial"/>
                <w:lang w:val="es-419"/>
              </w:rPr>
              <w:t xml:space="preserve"> del orden del día</w:t>
            </w:r>
          </w:p>
          <w:p w14:paraId="7604B055" w14:textId="77777777" w:rsidR="00727FBD" w:rsidRPr="00D44D9B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</w:t>
            </w:r>
          </w:p>
          <w:p w14:paraId="2CED9960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3221D251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568E2A1E" w14:textId="77777777" w:rsidR="00727FBD" w:rsidRPr="00D44D9B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Comisión Principal II</w:t>
            </w:r>
          </w:p>
          <w:p w14:paraId="26F29FAF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44E4CDCC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19.30 – 22.00 horas</w:t>
            </w:r>
          </w:p>
          <w:p w14:paraId="18B7E10E" w14:textId="77777777" w:rsidR="00727FBD" w:rsidRPr="00D44D9B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614196AC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6CFB119F" w14:textId="77777777" w:rsidTr="00FC4178">
        <w:tc>
          <w:tcPr>
            <w:tcW w:w="4661" w:type="dxa"/>
          </w:tcPr>
          <w:p w14:paraId="696B41CD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Miércoles, 20 de noviembre</w:t>
            </w:r>
          </w:p>
        </w:tc>
        <w:tc>
          <w:tcPr>
            <w:tcW w:w="4684" w:type="dxa"/>
          </w:tcPr>
          <w:p w14:paraId="52C83EE5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61053F6D" w14:textId="77777777" w:rsidR="001354E7" w:rsidRPr="00D44D9B" w:rsidRDefault="001354E7" w:rsidP="00135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15D5CBF2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45FDD257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15.00 – 18.00 horas</w:t>
            </w:r>
          </w:p>
          <w:p w14:paraId="357B1BC3" w14:textId="77777777" w:rsidR="00727FBD" w:rsidRPr="00D44D9B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4EE4DE9B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3D3CC730" w14:textId="03526D29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19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30 – 22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5FB23EF9" w14:textId="77777777" w:rsidR="00727FBD" w:rsidRPr="00D44D9B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Comité de Redacción</w:t>
            </w:r>
          </w:p>
          <w:p w14:paraId="5426BBAF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73A47F47" w14:textId="77777777" w:rsidTr="00FC4178">
        <w:tc>
          <w:tcPr>
            <w:tcW w:w="4661" w:type="dxa"/>
          </w:tcPr>
          <w:p w14:paraId="76DFF3EC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Jueves, 21 de noviembre</w:t>
            </w:r>
          </w:p>
        </w:tc>
        <w:tc>
          <w:tcPr>
            <w:tcW w:w="4684" w:type="dxa"/>
          </w:tcPr>
          <w:p w14:paraId="089DABFC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23DB90C8" w14:textId="33B4C2A0" w:rsidR="00727FBD" w:rsidRPr="00D44D9B" w:rsidRDefault="00727FBD" w:rsidP="00FC41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 </w:t>
            </w:r>
            <w:r w:rsidR="0026468E" w:rsidRPr="00D44D9B">
              <w:rPr>
                <w:rFonts w:ascii="Arial" w:hAnsi="Arial"/>
                <w:lang w:val="es-419"/>
              </w:rPr>
              <w:t>9</w:t>
            </w:r>
            <w:r w:rsidRPr="00D44D9B">
              <w:rPr>
                <w:rFonts w:ascii="Arial" w:hAnsi="Arial"/>
                <w:lang w:val="es-419"/>
              </w:rPr>
              <w:t xml:space="preserve"> del orden del día</w:t>
            </w:r>
          </w:p>
          <w:p w14:paraId="394DFEE8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0038D13E" w14:textId="155341E8" w:rsidR="00727FBD" w:rsidRPr="00D44D9B" w:rsidRDefault="00727FBD" w:rsidP="00FC4178">
            <w:pPr>
              <w:keepNext/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lastRenderedPageBreak/>
              <w:t>15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– 18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1EBFEB87" w14:textId="083FB206" w:rsidR="00727FBD" w:rsidRPr="00D44D9B" w:rsidRDefault="00727FBD" w:rsidP="00FC4178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puntos </w:t>
            </w:r>
            <w:r w:rsidR="0026468E" w:rsidRPr="00D44D9B">
              <w:rPr>
                <w:rFonts w:ascii="Arial" w:hAnsi="Arial"/>
                <w:lang w:val="es-419"/>
              </w:rPr>
              <w:t>11</w:t>
            </w:r>
            <w:r w:rsidRPr="00D44D9B">
              <w:rPr>
                <w:rFonts w:ascii="Arial" w:hAnsi="Arial"/>
                <w:lang w:val="es-419"/>
              </w:rPr>
              <w:t xml:space="preserve">, </w:t>
            </w:r>
            <w:r w:rsidR="0026468E" w:rsidRPr="00D44D9B">
              <w:rPr>
                <w:rFonts w:ascii="Arial" w:hAnsi="Arial"/>
                <w:lang w:val="es-419"/>
              </w:rPr>
              <w:t>12</w:t>
            </w:r>
            <w:r w:rsidRPr="00D44D9B">
              <w:rPr>
                <w:rFonts w:ascii="Arial" w:hAnsi="Arial"/>
                <w:lang w:val="es-419"/>
              </w:rPr>
              <w:t xml:space="preserve">, </w:t>
            </w:r>
            <w:r w:rsidR="0026468E" w:rsidRPr="00D44D9B">
              <w:rPr>
                <w:rFonts w:ascii="Arial" w:hAnsi="Arial"/>
                <w:lang w:val="es-419"/>
              </w:rPr>
              <w:t>13</w:t>
            </w:r>
            <w:r w:rsidRPr="00D44D9B">
              <w:rPr>
                <w:rFonts w:ascii="Arial" w:hAnsi="Arial"/>
                <w:lang w:val="es-419"/>
              </w:rPr>
              <w:t xml:space="preserve"> y </w:t>
            </w:r>
            <w:r w:rsidR="0026468E" w:rsidRPr="00D44D9B">
              <w:rPr>
                <w:rFonts w:ascii="Arial" w:hAnsi="Arial"/>
                <w:lang w:val="es-419"/>
              </w:rPr>
              <w:t>14</w:t>
            </w:r>
            <w:r w:rsidRPr="00D44D9B">
              <w:rPr>
                <w:rFonts w:ascii="Arial" w:hAnsi="Arial"/>
                <w:lang w:val="es-419"/>
              </w:rPr>
              <w:t xml:space="preserve"> del orden del día</w:t>
            </w:r>
          </w:p>
          <w:p w14:paraId="43BB4FC5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  <w:p w14:paraId="03F00380" w14:textId="421692FC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19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30 – 22</w:t>
            </w:r>
            <w:r w:rsidR="00182D44" w:rsidRPr="00D44D9B">
              <w:rPr>
                <w:lang w:val="es-419"/>
              </w:rPr>
              <w:t>.</w:t>
            </w:r>
            <w:r w:rsidRPr="00D44D9B">
              <w:rPr>
                <w:lang w:val="es-419"/>
              </w:rPr>
              <w:t>00 horas</w:t>
            </w:r>
          </w:p>
          <w:p w14:paraId="29C2EB31" w14:textId="1EADE5CD" w:rsidR="00727FBD" w:rsidRPr="00D44D9B" w:rsidRDefault="00727FBD" w:rsidP="00FC417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 xml:space="preserve">Sesión plenaria: punto </w:t>
            </w:r>
            <w:r w:rsidR="0026468E" w:rsidRPr="00D44D9B">
              <w:rPr>
                <w:rFonts w:ascii="Arial" w:hAnsi="Arial"/>
                <w:lang w:val="es-419"/>
              </w:rPr>
              <w:t>14</w:t>
            </w:r>
            <w:r w:rsidRPr="00D44D9B">
              <w:rPr>
                <w:rFonts w:ascii="Arial" w:hAnsi="Arial"/>
                <w:lang w:val="es-419"/>
              </w:rPr>
              <w:t xml:space="preserve"> del orden del día</w:t>
            </w:r>
          </w:p>
          <w:p w14:paraId="35C5784A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</w:p>
        </w:tc>
      </w:tr>
      <w:tr w:rsidR="00727FBD" w:rsidRPr="00D44D9B" w14:paraId="45205C64" w14:textId="77777777" w:rsidTr="00FC4178">
        <w:trPr>
          <w:trHeight w:val="980"/>
        </w:trPr>
        <w:tc>
          <w:tcPr>
            <w:tcW w:w="4661" w:type="dxa"/>
          </w:tcPr>
          <w:p w14:paraId="08B3C32D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lastRenderedPageBreak/>
              <w:t>Viernes, 22 de noviembre</w:t>
            </w:r>
          </w:p>
        </w:tc>
        <w:tc>
          <w:tcPr>
            <w:tcW w:w="4684" w:type="dxa"/>
          </w:tcPr>
          <w:p w14:paraId="73535CE7" w14:textId="77777777" w:rsidR="00727FBD" w:rsidRPr="00D44D9B" w:rsidRDefault="00727FBD" w:rsidP="00FC4178">
            <w:pPr>
              <w:rPr>
                <w:szCs w:val="22"/>
                <w:lang w:val="es-419"/>
              </w:rPr>
            </w:pPr>
            <w:r w:rsidRPr="00D44D9B">
              <w:rPr>
                <w:lang w:val="es-419"/>
              </w:rPr>
              <w:t>10.00 – 13.00 horas</w:t>
            </w:r>
          </w:p>
          <w:p w14:paraId="601FF5AA" w14:textId="77777777" w:rsidR="00727FBD" w:rsidRPr="00D44D9B" w:rsidRDefault="00727FBD" w:rsidP="00FC4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D44D9B">
              <w:rPr>
                <w:rFonts w:ascii="Arial" w:hAnsi="Arial"/>
                <w:lang w:val="es-419"/>
              </w:rPr>
              <w:t>Ceremonia de firma: Acta final y Tratado</w:t>
            </w:r>
          </w:p>
        </w:tc>
      </w:tr>
    </w:tbl>
    <w:p w14:paraId="058535CF" w14:textId="77777777" w:rsidR="00727FBD" w:rsidRPr="00D44D9B" w:rsidRDefault="00727FBD" w:rsidP="00727FBD">
      <w:pPr>
        <w:rPr>
          <w:szCs w:val="22"/>
          <w:lang w:val="es-419"/>
        </w:rPr>
      </w:pPr>
    </w:p>
    <w:p w14:paraId="626DF2A1" w14:textId="77777777" w:rsidR="00727FBD" w:rsidRPr="00D44D9B" w:rsidRDefault="00727FBD" w:rsidP="00727FBD">
      <w:pPr>
        <w:rPr>
          <w:szCs w:val="22"/>
          <w:lang w:val="es-419"/>
        </w:rPr>
      </w:pPr>
    </w:p>
    <w:p w14:paraId="2F01FFAD" w14:textId="77777777" w:rsidR="00727FBD" w:rsidRPr="00D44D9B" w:rsidRDefault="00727FBD" w:rsidP="00727FBD">
      <w:pPr>
        <w:rPr>
          <w:szCs w:val="22"/>
          <w:lang w:val="es-419"/>
        </w:rPr>
      </w:pPr>
      <w:r w:rsidRPr="00D44D9B">
        <w:rPr>
          <w:lang w:val="es-419"/>
        </w:rPr>
        <w:t>Nótese que cualquiera de los puntos del día podrá ser objeto de debate en cualquiera de los días comprendidos entre el 11 y el 22 de noviembre de 2024, previa decisión de la presidencia, conforme a lo dispuesto en el Reglamento.</w:t>
      </w:r>
    </w:p>
    <w:p w14:paraId="7ABA6CFB" w14:textId="77777777" w:rsidR="00727FBD" w:rsidRPr="00D44D9B" w:rsidRDefault="00727FBD" w:rsidP="00727FBD">
      <w:pPr>
        <w:spacing w:after="220"/>
        <w:rPr>
          <w:szCs w:val="22"/>
          <w:lang w:val="es-419"/>
        </w:rPr>
      </w:pPr>
    </w:p>
    <w:p w14:paraId="5CF3D0EB" w14:textId="0AE48B1B" w:rsidR="00727FBD" w:rsidRPr="00D44D9B" w:rsidRDefault="00727FBD" w:rsidP="00727FBD">
      <w:pPr>
        <w:ind w:left="567" w:hanging="567"/>
        <w:rPr>
          <w:szCs w:val="22"/>
          <w:lang w:val="es-419"/>
        </w:rPr>
      </w:pPr>
      <w:bookmarkStart w:id="5" w:name="_Hlk155970208"/>
      <w:r w:rsidRPr="00D44D9B">
        <w:rPr>
          <w:lang w:val="es-419"/>
        </w:rPr>
        <w:t>Nota: Figuran a continuación los temas del orden del día (documento DLT/DC/1 P</w:t>
      </w:r>
      <w:r w:rsidR="00182D44" w:rsidRPr="00D44D9B">
        <w:rPr>
          <w:lang w:val="es-419"/>
        </w:rPr>
        <w:t>rov</w:t>
      </w:r>
      <w:r w:rsidRPr="00D44D9B">
        <w:rPr>
          <w:lang w:val="es-419"/>
        </w:rPr>
        <w:t>.</w:t>
      </w:r>
      <w:r w:rsidR="0026468E" w:rsidRPr="00D44D9B">
        <w:rPr>
          <w:lang w:val="es-419"/>
        </w:rPr>
        <w:t>3</w:t>
      </w:r>
      <w:r w:rsidRPr="00D44D9B">
        <w:rPr>
          <w:lang w:val="es-419"/>
        </w:rPr>
        <w:t>)</w:t>
      </w:r>
    </w:p>
    <w:p w14:paraId="10A2AB67" w14:textId="77777777" w:rsidR="00727FBD" w:rsidRPr="00D44D9B" w:rsidRDefault="00727FBD" w:rsidP="00727FBD">
      <w:pPr>
        <w:ind w:left="567" w:hanging="567"/>
        <w:rPr>
          <w:szCs w:val="22"/>
          <w:lang w:val="es-419"/>
        </w:rPr>
      </w:pPr>
    </w:p>
    <w:p w14:paraId="4B9654B3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Apertura de la Conferencia por el director general de la OMPI</w:t>
      </w:r>
    </w:p>
    <w:p w14:paraId="613C3F67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Examen y aprobación del Reglamento de la Conferencia Diplomática</w:t>
      </w:r>
    </w:p>
    <w:p w14:paraId="5F592D3B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Elección del presidente/de la presidenta de la Conferencia</w:t>
      </w:r>
    </w:p>
    <w:p w14:paraId="7B290FF7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Examen y aprobación del orden del día</w:t>
      </w:r>
    </w:p>
    <w:p w14:paraId="00077F8C" w14:textId="595E1A4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Elección de los vicepresidentes de la Conferencia</w:t>
      </w:r>
      <w:r w:rsidR="0026468E" w:rsidRPr="00D44D9B">
        <w:rPr>
          <w:lang w:val="es-419"/>
        </w:rPr>
        <w:t xml:space="preserve">, de </w:t>
      </w:r>
      <w:r w:rsidRPr="00D44D9B">
        <w:rPr>
          <w:lang w:val="es-419"/>
        </w:rPr>
        <w:t>los miembros de la Comisión de Verificación de Poderes</w:t>
      </w:r>
      <w:r w:rsidR="0026468E" w:rsidRPr="00D44D9B">
        <w:rPr>
          <w:lang w:val="es-419"/>
        </w:rPr>
        <w:t xml:space="preserve">, de </w:t>
      </w:r>
      <w:r w:rsidRPr="00D44D9B">
        <w:rPr>
          <w:lang w:val="es-419"/>
        </w:rPr>
        <w:t>los miembros del Comité de Redacción</w:t>
      </w:r>
      <w:r w:rsidR="0026468E" w:rsidRPr="00D44D9B">
        <w:rPr>
          <w:lang w:val="es-419"/>
        </w:rPr>
        <w:t xml:space="preserve">, </w:t>
      </w:r>
      <w:r w:rsidRPr="00D44D9B">
        <w:rPr>
          <w:lang w:val="es-419"/>
        </w:rPr>
        <w:t>de los integrantes de las Mesas de la Comisión de Verificación de Poderes, de las Comisiones Principales y del Comité de Redacción</w:t>
      </w:r>
    </w:p>
    <w:p w14:paraId="3AB4C6FF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Acreditación de los observadores de la Conferencia</w:t>
      </w:r>
    </w:p>
    <w:p w14:paraId="4442F3C3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Declaraciones de apertura de las delegaciones y los representantes de los observadores</w:t>
      </w:r>
    </w:p>
    <w:p w14:paraId="578E601F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Examen del primer informe de la Comisión de Verificación de Poderes</w:t>
      </w:r>
    </w:p>
    <w:p w14:paraId="0C0A6EC4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Examen de los textos propuestos por las Comisiones Principales</w:t>
      </w:r>
    </w:p>
    <w:p w14:paraId="0747FF18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Examen del segundo informe de la Comisión de Verificación de Poderes</w:t>
      </w:r>
    </w:p>
    <w:p w14:paraId="7011DD6F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Adopción del Tratado y del Reglamento</w:t>
      </w:r>
    </w:p>
    <w:p w14:paraId="7868E17C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Adopción de toda recomendación, resolución, declaración concertada o acta final</w:t>
      </w:r>
    </w:p>
    <w:p w14:paraId="6A9F3D1E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Declaraciones de clausura de las delegaciones y los representantes de los observadores</w:t>
      </w:r>
    </w:p>
    <w:p w14:paraId="79F89777" w14:textId="77777777" w:rsidR="00727FBD" w:rsidRPr="00D44D9B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  <w:rPr>
          <w:lang w:val="es-419"/>
        </w:rPr>
      </w:pPr>
      <w:r w:rsidRPr="00D44D9B">
        <w:rPr>
          <w:lang w:val="es-419"/>
        </w:rPr>
        <w:t>Clausura de la Conferencia por el presidente/la presidenta</w:t>
      </w:r>
      <w:bookmarkEnd w:id="5"/>
      <w:r w:rsidRPr="00D44D9B">
        <w:rPr>
          <w:rStyle w:val="FootnoteReference"/>
          <w:lang w:val="es-419"/>
        </w:rPr>
        <w:footnoteReference w:id="3"/>
      </w:r>
    </w:p>
    <w:p w14:paraId="50D79BD4" w14:textId="77777777" w:rsidR="00727FBD" w:rsidRPr="00D44D9B" w:rsidRDefault="00727FBD" w:rsidP="00727FBD">
      <w:pPr>
        <w:spacing w:line="360" w:lineRule="auto"/>
        <w:rPr>
          <w:szCs w:val="22"/>
          <w:lang w:val="es-419"/>
        </w:rPr>
      </w:pPr>
    </w:p>
    <w:p w14:paraId="7A81E78F" w14:textId="77777777" w:rsidR="00727FBD" w:rsidRPr="00D44D9B" w:rsidRDefault="00727FBD" w:rsidP="00727FBD">
      <w:pPr>
        <w:rPr>
          <w:szCs w:val="22"/>
          <w:lang w:val="es-419"/>
        </w:rPr>
      </w:pPr>
    </w:p>
    <w:p w14:paraId="649D4718" w14:textId="77777777" w:rsidR="00727FBD" w:rsidRPr="00D44D9B" w:rsidRDefault="00727FBD" w:rsidP="00727FBD">
      <w:pPr>
        <w:rPr>
          <w:szCs w:val="22"/>
          <w:lang w:val="es-419"/>
        </w:rPr>
      </w:pPr>
    </w:p>
    <w:p w14:paraId="00BD3E29" w14:textId="77777777" w:rsidR="00727FBD" w:rsidRPr="00D44D9B" w:rsidRDefault="00727FBD" w:rsidP="00727FBD">
      <w:pPr>
        <w:pStyle w:val="EndofDocument"/>
        <w:ind w:left="5529"/>
        <w:jc w:val="left"/>
        <w:rPr>
          <w:szCs w:val="22"/>
          <w:lang w:val="es-419"/>
        </w:rPr>
      </w:pPr>
      <w:r w:rsidRPr="00D44D9B">
        <w:rPr>
          <w:rFonts w:ascii="Arial" w:hAnsi="Arial"/>
          <w:sz w:val="22"/>
          <w:lang w:val="es-419"/>
        </w:rPr>
        <w:t>[Fin del documento]</w:t>
      </w:r>
    </w:p>
    <w:p w14:paraId="29DAE4E8" w14:textId="77777777" w:rsidR="00152CEA" w:rsidRPr="00D44D9B" w:rsidRDefault="00152CEA" w:rsidP="00BA063E">
      <w:pPr>
        <w:spacing w:after="220"/>
        <w:rPr>
          <w:lang w:val="es-419"/>
        </w:rPr>
      </w:pPr>
    </w:p>
    <w:sectPr w:rsidR="00152CEA" w:rsidRPr="00D44D9B" w:rsidSect="00727FB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7531" w14:textId="77777777" w:rsidR="00727FBD" w:rsidRDefault="00727FBD">
      <w:r>
        <w:separator/>
      </w:r>
    </w:p>
  </w:endnote>
  <w:endnote w:type="continuationSeparator" w:id="0">
    <w:p w14:paraId="1648D525" w14:textId="77777777" w:rsidR="00727FBD" w:rsidRPr="009D30E6" w:rsidRDefault="00727F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325B1AE" w14:textId="77777777" w:rsidR="00727FBD" w:rsidRPr="007E663E" w:rsidRDefault="00727F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3F4A37A" w14:textId="77777777" w:rsidR="00727FBD" w:rsidRPr="007E663E" w:rsidRDefault="00727FB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D7BE8" w14:textId="77777777" w:rsidR="00727FBD" w:rsidRDefault="00727FBD">
      <w:r>
        <w:separator/>
      </w:r>
    </w:p>
  </w:footnote>
  <w:footnote w:type="continuationSeparator" w:id="0">
    <w:p w14:paraId="0C396AC4" w14:textId="77777777" w:rsidR="00727FBD" w:rsidRPr="009D30E6" w:rsidRDefault="00727F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C188FE" w14:textId="77777777" w:rsidR="00727FBD" w:rsidRPr="007E663E" w:rsidRDefault="00727F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280388C" w14:textId="77777777" w:rsidR="00727FBD" w:rsidRPr="007E663E" w:rsidRDefault="00727FB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2E1FF5D1" w14:textId="59B2AA06" w:rsidR="00727FBD" w:rsidRDefault="00727FBD" w:rsidP="00727F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C30BD">
        <w:tab/>
      </w:r>
      <w:r>
        <w:t>El programa de la Conferencia se anunciará diariamente.</w:t>
      </w:r>
    </w:p>
  </w:footnote>
  <w:footnote w:id="3">
    <w:p w14:paraId="77066795" w14:textId="60BFECBB" w:rsidR="00727FBD" w:rsidRDefault="00727FBD" w:rsidP="00727F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03AAE">
        <w:tab/>
      </w:r>
      <w:r>
        <w:t xml:space="preserve">Inmediatamente después de la clausura de la Conferencia, quedarán abiertos a la firma el acta final, de haberla, y el </w:t>
      </w:r>
      <w:r w:rsidR="00D44D9B">
        <w:t>Tratado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54D" w14:textId="0375D3C9" w:rsidR="00F84474" w:rsidRPr="00C03AAE" w:rsidRDefault="00727FBD" w:rsidP="00477D6B">
    <w:pPr>
      <w:jc w:val="right"/>
      <w:rPr>
        <w:lang w:val="pt-BR"/>
      </w:rPr>
    </w:pPr>
    <w:bookmarkStart w:id="6" w:name="Code2"/>
    <w:bookmarkEnd w:id="6"/>
    <w:r w:rsidRPr="00C03AAE">
      <w:rPr>
        <w:lang w:val="pt-BR"/>
      </w:rPr>
      <w:t>DLT/DC/INF/2</w:t>
    </w:r>
    <w:r w:rsidR="00C03AAE" w:rsidRPr="00C03AAE">
      <w:rPr>
        <w:lang w:val="pt-BR"/>
      </w:rPr>
      <w:t xml:space="preserve"> R</w:t>
    </w:r>
    <w:r w:rsidR="00C03AAE">
      <w:rPr>
        <w:lang w:val="pt-BR"/>
      </w:rPr>
      <w:t>ev.</w:t>
    </w:r>
  </w:p>
  <w:p w14:paraId="0A7882D4" w14:textId="77777777" w:rsidR="00F84474" w:rsidRPr="00C03AAE" w:rsidRDefault="00F84474" w:rsidP="00477D6B">
    <w:pPr>
      <w:jc w:val="right"/>
      <w:rPr>
        <w:lang w:val="pt-BR"/>
      </w:rPr>
    </w:pPr>
    <w:r w:rsidRPr="00C03AAE">
      <w:rPr>
        <w:lang w:val="pt-BR"/>
      </w:rPr>
      <w:t xml:space="preserve">página </w:t>
    </w:r>
    <w:r>
      <w:fldChar w:fldCharType="begin"/>
    </w:r>
    <w:r w:rsidRPr="00C03AAE">
      <w:rPr>
        <w:lang w:val="pt-BR"/>
      </w:rPr>
      <w:instrText xml:space="preserve"> PAGE  \* MERGEFORMAT </w:instrText>
    </w:r>
    <w:r>
      <w:fldChar w:fldCharType="separate"/>
    </w:r>
    <w:r w:rsidR="008B14EA" w:rsidRPr="00C03AAE">
      <w:rPr>
        <w:noProof/>
        <w:lang w:val="pt-BR"/>
      </w:rPr>
      <w:t>2</w:t>
    </w:r>
    <w:r>
      <w:fldChar w:fldCharType="end"/>
    </w:r>
  </w:p>
  <w:p w14:paraId="4C3FA933" w14:textId="77777777" w:rsidR="00F84474" w:rsidRPr="00C03AAE" w:rsidRDefault="00F84474" w:rsidP="00477D6B">
    <w:pPr>
      <w:jc w:val="right"/>
      <w:rPr>
        <w:lang w:val="pt-BR"/>
      </w:rPr>
    </w:pPr>
  </w:p>
  <w:p w14:paraId="414AED7B" w14:textId="77777777" w:rsidR="004F7418" w:rsidRPr="00C03AAE" w:rsidRDefault="004F7418" w:rsidP="00477D6B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0950">
    <w:abstractNumId w:val="5"/>
  </w:num>
  <w:num w:numId="2" w16cid:durableId="803157564">
    <w:abstractNumId w:val="8"/>
  </w:num>
  <w:num w:numId="3" w16cid:durableId="1677994612">
    <w:abstractNumId w:val="0"/>
  </w:num>
  <w:num w:numId="4" w16cid:durableId="1032074281">
    <w:abstractNumId w:val="11"/>
  </w:num>
  <w:num w:numId="5" w16cid:durableId="1045062155">
    <w:abstractNumId w:val="1"/>
  </w:num>
  <w:num w:numId="6" w16cid:durableId="1621913335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4019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BD"/>
    <w:rsid w:val="000E3BB3"/>
    <w:rsid w:val="000F5E56"/>
    <w:rsid w:val="001354E7"/>
    <w:rsid w:val="001362EE"/>
    <w:rsid w:val="00152CEA"/>
    <w:rsid w:val="00182D44"/>
    <w:rsid w:val="001832A6"/>
    <w:rsid w:val="001851DB"/>
    <w:rsid w:val="001C4DD3"/>
    <w:rsid w:val="00257AC5"/>
    <w:rsid w:val="002634C4"/>
    <w:rsid w:val="0026468E"/>
    <w:rsid w:val="002B422C"/>
    <w:rsid w:val="002F4E68"/>
    <w:rsid w:val="00307787"/>
    <w:rsid w:val="00354647"/>
    <w:rsid w:val="00371ECB"/>
    <w:rsid w:val="00377273"/>
    <w:rsid w:val="003845C1"/>
    <w:rsid w:val="00387287"/>
    <w:rsid w:val="00391F37"/>
    <w:rsid w:val="003D41D4"/>
    <w:rsid w:val="003E72B6"/>
    <w:rsid w:val="003F34C7"/>
    <w:rsid w:val="00423E3E"/>
    <w:rsid w:val="00427AF4"/>
    <w:rsid w:val="00430CC1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812DF"/>
    <w:rsid w:val="005C30BD"/>
    <w:rsid w:val="005D64EC"/>
    <w:rsid w:val="00605827"/>
    <w:rsid w:val="00675021"/>
    <w:rsid w:val="006A06C6"/>
    <w:rsid w:val="006A60BE"/>
    <w:rsid w:val="00727FBD"/>
    <w:rsid w:val="0076184C"/>
    <w:rsid w:val="007E63AC"/>
    <w:rsid w:val="007E663E"/>
    <w:rsid w:val="00815082"/>
    <w:rsid w:val="00843582"/>
    <w:rsid w:val="00853A4C"/>
    <w:rsid w:val="008B14EA"/>
    <w:rsid w:val="008B2CC1"/>
    <w:rsid w:val="008C43FD"/>
    <w:rsid w:val="0090731E"/>
    <w:rsid w:val="00924D85"/>
    <w:rsid w:val="00944C03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80BE6"/>
    <w:rsid w:val="00AB613D"/>
    <w:rsid w:val="00B27418"/>
    <w:rsid w:val="00B53713"/>
    <w:rsid w:val="00B65A0A"/>
    <w:rsid w:val="00B72D36"/>
    <w:rsid w:val="00BA063E"/>
    <w:rsid w:val="00BC4164"/>
    <w:rsid w:val="00BD2DCC"/>
    <w:rsid w:val="00BD6D71"/>
    <w:rsid w:val="00BE1A8C"/>
    <w:rsid w:val="00C03AAE"/>
    <w:rsid w:val="00C06472"/>
    <w:rsid w:val="00C50CD1"/>
    <w:rsid w:val="00C90559"/>
    <w:rsid w:val="00D05711"/>
    <w:rsid w:val="00D36B79"/>
    <w:rsid w:val="00D40CF0"/>
    <w:rsid w:val="00D44D9B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96116"/>
    <w:rsid w:val="00EB7A3E"/>
    <w:rsid w:val="00EC401A"/>
    <w:rsid w:val="00EC6861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DD2ECB"/>
  <w15:docId w15:val="{7B944C9B-2C9A-43C3-A61E-9A2F8621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semiHidden/>
    <w:rsid w:val="00727FB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727FBD"/>
    <w:rPr>
      <w:rFonts w:ascii="Arial" w:eastAsia="SimSun" w:hAnsi="Arial" w:cs="Arial"/>
      <w:sz w:val="18"/>
      <w:lang w:val="es-ES" w:eastAsia="zh-CN"/>
    </w:rPr>
  </w:style>
  <w:style w:type="paragraph" w:styleId="ListParagraph">
    <w:name w:val="List Paragraph"/>
    <w:basedOn w:val="Normal"/>
    <w:uiPriority w:val="99"/>
    <w:qFormat/>
    <w:rsid w:val="00727FB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EndofDocument">
    <w:name w:val="End of Document"/>
    <w:basedOn w:val="Normal"/>
    <w:rsid w:val="00727FB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727FBD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(S).dotm</Template>
  <TotalTime>1</TotalTime>
  <Pages>4</Pages>
  <Words>605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CEVALLOS DUQUE Nilo</dc:creator>
  <cp:keywords>FOR OFFICIAL USE ONLY</cp:keywords>
  <cp:lastModifiedBy>CEVALLOS DUQUE Nilo</cp:lastModifiedBy>
  <cp:revision>2</cp:revision>
  <dcterms:created xsi:type="dcterms:W3CDTF">2024-11-12T08:53:00Z</dcterms:created>
  <dcterms:modified xsi:type="dcterms:W3CDTF">2024-11-12T08:53:00Z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