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25016592" w:rsidR="00165FBD" w:rsidRDefault="00C91BB2" w:rsidP="00784A98">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005A62">
        <w:rPr>
          <w:rFonts w:ascii="Arial Black" w:hAnsi="Arial Black"/>
          <w:caps/>
          <w:sz w:val="15"/>
          <w:szCs w:val="15"/>
        </w:rPr>
        <w:t>23</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3D411268"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005A62">
        <w:rPr>
          <w:rFonts w:asciiTheme="minorHAnsi" w:hAnsiTheme="minorHAnsi" w:cstheme="minorHAnsi" w:hint="cs"/>
          <w:b/>
          <w:bCs/>
          <w:caps/>
          <w:sz w:val="15"/>
          <w:szCs w:val="15"/>
          <w:rtl/>
        </w:rPr>
        <w:t>21</w:t>
      </w:r>
      <w:r w:rsidR="00037D09">
        <w:rPr>
          <w:rFonts w:asciiTheme="minorHAnsi" w:hAnsiTheme="minorHAnsi" w:cstheme="minorHAnsi" w:hint="cs"/>
          <w:b/>
          <w:bCs/>
          <w:caps/>
          <w:sz w:val="15"/>
          <w:szCs w:val="15"/>
          <w:rtl/>
        </w:rPr>
        <w:t xml:space="preserve"> </w:t>
      </w:r>
      <w:r w:rsidR="0062412C">
        <w:rPr>
          <w:rFonts w:asciiTheme="minorHAnsi" w:hAnsiTheme="minorHAnsi" w:cstheme="minorHAnsi" w:hint="cs"/>
          <w:b/>
          <w:bCs/>
          <w:caps/>
          <w:sz w:val="15"/>
          <w:szCs w:val="15"/>
          <w:rtl/>
        </w:rPr>
        <w:t>نوفمبر</w:t>
      </w:r>
      <w:r w:rsidR="00037D09">
        <w:rPr>
          <w:rFonts w:asciiTheme="minorHAnsi" w:hAnsiTheme="minorHAnsi" w:cstheme="minorHAnsi" w:hint="cs"/>
          <w:b/>
          <w:bCs/>
          <w:caps/>
          <w:sz w:val="15"/>
          <w:szCs w:val="15"/>
          <w:rtl/>
        </w:rPr>
        <w:t xml:space="preserve"> 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Start w:id="5" w:name="_Toc18311828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bookmarkEnd w:id="5"/>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6" w:name="_Toc163061807"/>
      <w:bookmarkStart w:id="7" w:name="_Toc163062321"/>
      <w:bookmarkStart w:id="8" w:name="_Toc163062850"/>
      <w:bookmarkStart w:id="9" w:name="_Toc18311829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6"/>
      <w:bookmarkEnd w:id="7"/>
      <w:bookmarkEnd w:id="8"/>
      <w:bookmarkEnd w:id="9"/>
    </w:p>
    <w:p w14:paraId="153C6F5E" w14:textId="13D87B6E" w:rsidR="00165FBD" w:rsidRDefault="0062412C">
      <w:pPr>
        <w:spacing w:after="360"/>
        <w:outlineLvl w:val="0"/>
        <w:rPr>
          <w:rFonts w:asciiTheme="minorHAnsi" w:hAnsiTheme="minorHAnsi" w:cstheme="minorHAnsi"/>
          <w:caps/>
          <w:sz w:val="24"/>
        </w:rPr>
      </w:pPr>
      <w:bookmarkStart w:id="10" w:name="_Toc163061808"/>
      <w:bookmarkStart w:id="11" w:name="_Toc163062322"/>
      <w:bookmarkStart w:id="12" w:name="_Toc163062851"/>
      <w:bookmarkStart w:id="13" w:name="_Toc183118291"/>
      <w:bookmarkStart w:id="14" w:name="TitleOfDoc"/>
      <w:r>
        <w:rPr>
          <w:rFonts w:asciiTheme="minorHAnsi" w:hAnsiTheme="minorHAnsi" w:hint="cs"/>
          <w:caps/>
          <w:sz w:val="28"/>
          <w:szCs w:val="24"/>
          <w:rtl/>
        </w:rPr>
        <w:t>مشروع ال</w:t>
      </w:r>
      <w:r w:rsidR="00037D09">
        <w:rPr>
          <w:rFonts w:asciiTheme="minorHAnsi" w:hAnsiTheme="minorHAnsi" w:hint="cs"/>
          <w:caps/>
          <w:sz w:val="28"/>
          <w:szCs w:val="24"/>
          <w:rtl/>
        </w:rPr>
        <w:t>لائحة التنفيذية لمعاهدة قانون التصاميم</w:t>
      </w:r>
      <w:bookmarkEnd w:id="10"/>
      <w:bookmarkEnd w:id="11"/>
      <w:bookmarkEnd w:id="12"/>
      <w:bookmarkEnd w:id="13"/>
    </w:p>
    <w:p w14:paraId="4A891F2C" w14:textId="2BE131C4" w:rsidR="00165FBD" w:rsidRDefault="00037D09">
      <w:pPr>
        <w:spacing w:after="1040"/>
        <w:rPr>
          <w:rFonts w:asciiTheme="minorHAnsi" w:hAnsiTheme="minorHAnsi"/>
          <w:iCs/>
          <w:rtl/>
        </w:rPr>
      </w:pPr>
      <w:bookmarkStart w:id="15" w:name="Prepared"/>
      <w:bookmarkEnd w:id="14"/>
      <w:bookmarkEnd w:id="15"/>
      <w:r>
        <w:rPr>
          <w:rFonts w:asciiTheme="minorHAnsi" w:hAnsiTheme="minorHAnsi" w:hint="cs"/>
          <w:iCs/>
          <w:rtl/>
          <w:lang w:val="fr-CH" w:bidi="ar-SY"/>
        </w:rPr>
        <w:t xml:space="preserve">مقدم </w:t>
      </w:r>
      <w:r w:rsidR="0062412C">
        <w:rPr>
          <w:rFonts w:asciiTheme="minorHAnsi" w:hAnsiTheme="minorHAnsi" w:hint="cs"/>
          <w:iCs/>
          <w:rtl/>
          <w:lang w:val="fr-CH" w:bidi="ar-SY"/>
        </w:rPr>
        <w:t>إلى اللجن</w:t>
      </w:r>
      <w:r w:rsidR="00005A62">
        <w:rPr>
          <w:rFonts w:asciiTheme="minorHAnsi" w:hAnsiTheme="minorHAnsi" w:hint="cs"/>
          <w:iCs/>
          <w:rtl/>
          <w:lang w:val="fr-CH" w:bidi="ar-SY"/>
        </w:rPr>
        <w:t xml:space="preserve">تين </w:t>
      </w:r>
      <w:r w:rsidR="0062412C">
        <w:rPr>
          <w:rFonts w:asciiTheme="minorHAnsi" w:hAnsiTheme="minorHAnsi" w:hint="cs"/>
          <w:iCs/>
          <w:rtl/>
          <w:lang w:val="fr-CH" w:bidi="ar-SY"/>
        </w:rPr>
        <w:t>الرئيسي</w:t>
      </w:r>
      <w:r w:rsidR="00005A62">
        <w:rPr>
          <w:rFonts w:asciiTheme="minorHAnsi" w:hAnsiTheme="minorHAnsi" w:hint="cs"/>
          <w:iCs/>
          <w:rtl/>
          <w:lang w:val="fr-CH" w:bidi="ar-SY"/>
        </w:rPr>
        <w:t xml:space="preserve">تين </w:t>
      </w:r>
      <w:r w:rsidR="0062412C">
        <w:rPr>
          <w:rFonts w:asciiTheme="minorHAnsi" w:hAnsiTheme="minorHAnsi" w:hint="cs"/>
          <w:iCs/>
          <w:rtl/>
          <w:lang w:val="fr-CH" w:bidi="ar-SY"/>
        </w:rPr>
        <w:t xml:space="preserve">الأولى </w:t>
      </w:r>
      <w:r w:rsidR="00005A62">
        <w:rPr>
          <w:rFonts w:asciiTheme="minorHAnsi" w:hAnsiTheme="minorHAnsi" w:hint="cs"/>
          <w:iCs/>
          <w:rtl/>
          <w:lang w:val="fr-CH" w:bidi="ar-SY"/>
        </w:rPr>
        <w:t xml:space="preserve">والثانية </w:t>
      </w:r>
      <w:r w:rsidR="0062412C">
        <w:rPr>
          <w:rFonts w:asciiTheme="minorHAnsi" w:hAnsiTheme="minorHAnsi" w:hint="cs"/>
          <w:iCs/>
          <w:rtl/>
          <w:lang w:val="fr-CH" w:bidi="ar-SY"/>
        </w:rPr>
        <w:t>من قبل لجنة الصياغة</w:t>
      </w:r>
    </w:p>
    <w:p w14:paraId="2EBC3F58" w14:textId="77777777" w:rsidR="005C34F0" w:rsidRDefault="005C34F0" w:rsidP="00037D09">
      <w:pPr>
        <w:pStyle w:val="BodyText"/>
        <w:rPr>
          <w:rtl/>
        </w:rPr>
      </w:pPr>
    </w:p>
    <w:p w14:paraId="2B4DF546" w14:textId="77777777" w:rsidR="0062412C" w:rsidRDefault="0062412C" w:rsidP="00037D09">
      <w:pPr>
        <w:pStyle w:val="BodyText"/>
        <w:rPr>
          <w:rtl/>
        </w:rPr>
        <w:sectPr w:rsidR="0062412C">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0EE1E4B2" w14:textId="31984907" w:rsidR="005C34F0" w:rsidRPr="005C34F0" w:rsidRDefault="005C34F0" w:rsidP="008D2C64">
      <w:pPr>
        <w:keepNext/>
        <w:spacing w:after="220"/>
        <w:ind w:left="175"/>
        <w:rPr>
          <w:b/>
          <w:bCs/>
          <w:sz w:val="24"/>
          <w:szCs w:val="24"/>
        </w:rPr>
      </w:pPr>
      <w:r w:rsidRPr="005C34F0">
        <w:rPr>
          <w:rFonts w:hint="cs"/>
          <w:b/>
          <w:bCs/>
          <w:sz w:val="24"/>
          <w:szCs w:val="24"/>
          <w:rtl/>
        </w:rPr>
        <w:lastRenderedPageBreak/>
        <w:t>اللائحة التنفيذية</w:t>
      </w:r>
      <w:r w:rsidR="009F6632">
        <w:rPr>
          <w:rFonts w:hint="cs"/>
          <w:b/>
          <w:bCs/>
          <w:sz w:val="24"/>
          <w:szCs w:val="24"/>
          <w:rtl/>
        </w:rPr>
        <w:t xml:space="preserve"> لمعاهدة قانون التصاميم</w:t>
      </w:r>
    </w:p>
    <w:p w14:paraId="6180F88D" w14:textId="77777777" w:rsidR="005C34F0" w:rsidRPr="005C34F0" w:rsidRDefault="005C34F0" w:rsidP="005C34F0">
      <w:pPr>
        <w:spacing w:after="220"/>
        <w:jc w:val="right"/>
        <w:rPr>
          <w:u w:val="single"/>
          <w:rtl/>
        </w:rPr>
      </w:pPr>
      <w:r w:rsidRPr="005C34F0">
        <w:rPr>
          <w:rFonts w:hint="cs"/>
          <w:u w:val="single"/>
          <w:rtl/>
        </w:rPr>
        <w:t>الصفحة</w:t>
      </w:r>
    </w:p>
    <w:p w14:paraId="2BCC1948" w14:textId="56A7EA58" w:rsidR="005C34F0" w:rsidRDefault="005C34F0" w:rsidP="008D2C64">
      <w:pPr>
        <w:spacing w:after="220"/>
        <w:ind w:left="175"/>
        <w:rPr>
          <w:sz w:val="24"/>
          <w:szCs w:val="24"/>
          <w:rtl/>
        </w:rPr>
      </w:pPr>
      <w:r w:rsidRPr="005C34F0">
        <w:rPr>
          <w:rFonts w:hint="cs"/>
          <w:sz w:val="24"/>
          <w:szCs w:val="24"/>
          <w:rtl/>
        </w:rPr>
        <w:t>قائمة القواعد</w:t>
      </w:r>
    </w:p>
    <w:p w14:paraId="7AF3464C" w14:textId="3D9BF0F0" w:rsidR="001E1BD6" w:rsidRDefault="00F507E7" w:rsidP="008D2C64">
      <w:pPr>
        <w:pStyle w:val="TOC2"/>
        <w:rPr>
          <w:rFonts w:asciiTheme="minorHAnsi" w:eastAsiaTheme="minorEastAsia" w:hAnsiTheme="minorHAnsi" w:cstheme="minorBidi"/>
          <w:noProof/>
          <w:kern w:val="2"/>
          <w:rtl/>
          <w:lang w:eastAsia="en-US"/>
          <w14:ligatures w14:val="standardContextual"/>
        </w:rPr>
      </w:pPr>
      <w:r>
        <w:rPr>
          <w:rtl/>
        </w:rPr>
        <w:fldChar w:fldCharType="begin"/>
      </w:r>
      <w:r>
        <w:rPr>
          <w:rtl/>
        </w:rPr>
        <w:instrText xml:space="preserve"> </w:instrText>
      </w:r>
      <w:r>
        <w:instrText>TOC</w:instrText>
      </w:r>
      <w:r>
        <w:rPr>
          <w:rtl/>
        </w:rPr>
        <w:instrText xml:space="preserve"> \</w:instrText>
      </w:r>
      <w:r>
        <w:instrText>o "1-2" \h \z \u</w:instrText>
      </w:r>
      <w:r>
        <w:rPr>
          <w:rtl/>
        </w:rPr>
        <w:instrText xml:space="preserve"> </w:instrText>
      </w:r>
      <w:r>
        <w:rPr>
          <w:rtl/>
        </w:rPr>
        <w:fldChar w:fldCharType="separate"/>
      </w:r>
    </w:p>
    <w:p w14:paraId="6C75EC3F" w14:textId="48004AA5"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2" w:history="1">
        <w:r w:rsidR="001E1BD6" w:rsidRPr="008D2C64">
          <w:rPr>
            <w:rStyle w:val="Hyperlink"/>
            <w:rFonts w:asciiTheme="minorHAnsi" w:hAnsiTheme="minorHAnsi" w:cstheme="minorHAnsi"/>
            <w:i/>
            <w:noProof/>
            <w:rtl/>
          </w:rPr>
          <w:t xml:space="preserve">القاعدة 1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التعابير المختصرة</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Toc183118292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3</w:t>
        </w:r>
        <w:r w:rsidR="001E1BD6" w:rsidRPr="008D2C64">
          <w:rPr>
            <w:rFonts w:asciiTheme="minorHAnsi" w:hAnsiTheme="minorHAnsi" w:cstheme="minorHAnsi"/>
            <w:noProof/>
            <w:webHidden/>
            <w:rtl/>
          </w:rPr>
          <w:fldChar w:fldCharType="end"/>
        </w:r>
      </w:hyperlink>
    </w:p>
    <w:p w14:paraId="02F50FF2" w14:textId="1FC139FC"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3" w:history="1">
        <w:r w:rsidR="001E1BD6" w:rsidRPr="008D2C64">
          <w:rPr>
            <w:rStyle w:val="Hyperlink"/>
            <w:rFonts w:asciiTheme="minorHAnsi" w:hAnsiTheme="minorHAnsi" w:cstheme="minorHAnsi"/>
            <w:i/>
            <w:caps/>
            <w:noProof/>
            <w:rtl/>
          </w:rPr>
          <w:t>القاعدة 2</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 xml:space="preserve"> التفاصيل المتعلقة بالطلب</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Toc183118293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3</w:t>
        </w:r>
        <w:r w:rsidR="001E1BD6" w:rsidRPr="008D2C64">
          <w:rPr>
            <w:rFonts w:asciiTheme="minorHAnsi" w:hAnsiTheme="minorHAnsi" w:cstheme="minorHAnsi"/>
            <w:noProof/>
            <w:webHidden/>
            <w:rtl/>
          </w:rPr>
          <w:fldChar w:fldCharType="end"/>
        </w:r>
      </w:hyperlink>
    </w:p>
    <w:p w14:paraId="0E716F7D" w14:textId="4376C3B8"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4" w:history="1">
        <w:r w:rsidR="001E1BD6" w:rsidRPr="008D2C64">
          <w:rPr>
            <w:rStyle w:val="Hyperlink"/>
            <w:rFonts w:asciiTheme="minorHAnsi" w:hAnsiTheme="minorHAnsi" w:cstheme="minorHAnsi"/>
            <w:i/>
            <w:noProof/>
            <w:rtl/>
          </w:rPr>
          <w:t xml:space="preserve">القاعدة 3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بعرض التصميم الصناعي</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Toc183118294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4</w:t>
        </w:r>
        <w:r w:rsidR="001E1BD6" w:rsidRPr="008D2C64">
          <w:rPr>
            <w:rFonts w:asciiTheme="minorHAnsi" w:hAnsiTheme="minorHAnsi" w:cstheme="minorHAnsi"/>
            <w:noProof/>
            <w:webHidden/>
            <w:rtl/>
          </w:rPr>
          <w:fldChar w:fldCharType="end"/>
        </w:r>
      </w:hyperlink>
    </w:p>
    <w:p w14:paraId="30CEC736" w14:textId="12B53837"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5" w:history="1">
        <w:r w:rsidR="001E1BD6" w:rsidRPr="008D2C64">
          <w:rPr>
            <w:rStyle w:val="Hyperlink"/>
            <w:rFonts w:asciiTheme="minorHAnsi" w:hAnsiTheme="minorHAnsi" w:cstheme="minorHAnsi"/>
            <w:i/>
            <w:caps/>
            <w:noProof/>
            <w:rtl/>
          </w:rPr>
          <w:t xml:space="preserve">القاعدة 4 </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التفاصيل المتعلقة بالممثلين أو عنوان التبليغ القانوني أو عنوان المراسلة</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Toc183118295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5</w:t>
        </w:r>
        <w:r w:rsidR="001E1BD6" w:rsidRPr="008D2C64">
          <w:rPr>
            <w:rFonts w:asciiTheme="minorHAnsi" w:hAnsiTheme="minorHAnsi" w:cstheme="minorHAnsi"/>
            <w:noProof/>
            <w:webHidden/>
            <w:rtl/>
          </w:rPr>
          <w:fldChar w:fldCharType="end"/>
        </w:r>
      </w:hyperlink>
    </w:p>
    <w:p w14:paraId="07BD20F6" w14:textId="7DF46C7F"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6" w:history="1">
        <w:r w:rsidR="001E1BD6" w:rsidRPr="008D2C64">
          <w:rPr>
            <w:rStyle w:val="Hyperlink"/>
            <w:rFonts w:asciiTheme="minorHAnsi" w:hAnsiTheme="minorHAnsi" w:cstheme="minorHAnsi"/>
            <w:i/>
            <w:caps/>
            <w:noProof/>
            <w:rtl/>
          </w:rPr>
          <w:t xml:space="preserve">القاعدة 5 </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التفاصيل المتعلقة بتاريخ الإيداع</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Toc183118296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5</w:t>
        </w:r>
        <w:r w:rsidR="001E1BD6" w:rsidRPr="008D2C64">
          <w:rPr>
            <w:rFonts w:asciiTheme="minorHAnsi" w:hAnsiTheme="minorHAnsi" w:cstheme="minorHAnsi"/>
            <w:noProof/>
            <w:webHidden/>
            <w:rtl/>
          </w:rPr>
          <w:fldChar w:fldCharType="end"/>
        </w:r>
      </w:hyperlink>
    </w:p>
    <w:p w14:paraId="7DA635A3" w14:textId="3B071051"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7" w:history="1">
        <w:r w:rsidR="001E1BD6" w:rsidRPr="008D2C64">
          <w:rPr>
            <w:rStyle w:val="Hyperlink"/>
            <w:rFonts w:asciiTheme="minorHAnsi" w:hAnsiTheme="minorHAnsi" w:cstheme="minorHAnsi"/>
            <w:i/>
            <w:caps/>
            <w:noProof/>
            <w:rtl/>
          </w:rPr>
          <w:t xml:space="preserve">القاعدة 6 </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التفاصيل المتعلقة بالنشر</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Toc183118297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5</w:t>
        </w:r>
        <w:r w:rsidR="001E1BD6" w:rsidRPr="008D2C64">
          <w:rPr>
            <w:rFonts w:asciiTheme="minorHAnsi" w:hAnsiTheme="minorHAnsi" w:cstheme="minorHAnsi"/>
            <w:noProof/>
            <w:webHidden/>
            <w:rtl/>
          </w:rPr>
          <w:fldChar w:fldCharType="end"/>
        </w:r>
      </w:hyperlink>
    </w:p>
    <w:p w14:paraId="6C6497DD" w14:textId="1B0832ED"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8" w:history="1">
        <w:r w:rsidR="001E1BD6" w:rsidRPr="008D2C64">
          <w:rPr>
            <w:rStyle w:val="Hyperlink"/>
            <w:rFonts w:asciiTheme="minorHAnsi" w:hAnsiTheme="minorHAnsi" w:cstheme="minorHAnsi"/>
            <w:i/>
            <w:noProof/>
            <w:rtl/>
          </w:rPr>
          <w:t xml:space="preserve">القاعدة 7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بالتبليغات</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Toc183118298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5</w:t>
        </w:r>
        <w:r w:rsidR="001E1BD6" w:rsidRPr="008D2C64">
          <w:rPr>
            <w:rFonts w:asciiTheme="minorHAnsi" w:hAnsiTheme="minorHAnsi" w:cstheme="minorHAnsi"/>
            <w:noProof/>
            <w:webHidden/>
            <w:rtl/>
          </w:rPr>
          <w:fldChar w:fldCharType="end"/>
        </w:r>
      </w:hyperlink>
    </w:p>
    <w:p w14:paraId="6A22D79E" w14:textId="21446F5D"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299" w:history="1">
        <w:r w:rsidR="001E1BD6" w:rsidRPr="008D2C64">
          <w:rPr>
            <w:rStyle w:val="Hyperlink"/>
            <w:rFonts w:asciiTheme="minorHAnsi" w:hAnsiTheme="minorHAnsi" w:cstheme="minorHAnsi"/>
            <w:i/>
            <w:noProof/>
            <w:rtl/>
          </w:rPr>
          <w:t xml:space="preserve">القاعدة 8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طريقة تعريف الطلب بدون رقمه</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Toc183118299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7</w:t>
        </w:r>
        <w:r w:rsidR="001E1BD6" w:rsidRPr="008D2C64">
          <w:rPr>
            <w:rFonts w:asciiTheme="minorHAnsi" w:hAnsiTheme="minorHAnsi" w:cstheme="minorHAnsi"/>
            <w:noProof/>
            <w:webHidden/>
            <w:rtl/>
          </w:rPr>
          <w:fldChar w:fldCharType="end"/>
        </w:r>
      </w:hyperlink>
    </w:p>
    <w:p w14:paraId="55B6BC9C" w14:textId="318885DD"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0" w:history="1">
        <w:r w:rsidR="001E1BD6" w:rsidRPr="008D2C64">
          <w:rPr>
            <w:rStyle w:val="Hyperlink"/>
            <w:rFonts w:asciiTheme="minorHAnsi" w:hAnsiTheme="minorHAnsi" w:cstheme="minorHAnsi"/>
            <w:i/>
            <w:noProof/>
            <w:rtl/>
          </w:rPr>
          <w:t xml:space="preserve">القاعدة 9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بالتجديد</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Toc183118300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7</w:t>
        </w:r>
        <w:r w:rsidR="001E1BD6" w:rsidRPr="008D2C64">
          <w:rPr>
            <w:rFonts w:asciiTheme="minorHAnsi" w:hAnsiTheme="minorHAnsi" w:cstheme="minorHAnsi"/>
            <w:noProof/>
            <w:webHidden/>
            <w:rtl/>
          </w:rPr>
          <w:fldChar w:fldCharType="end"/>
        </w:r>
      </w:hyperlink>
    </w:p>
    <w:p w14:paraId="5E6EA24F" w14:textId="7B533D68"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1" w:history="1">
        <w:r w:rsidR="001E1BD6" w:rsidRPr="008D2C64">
          <w:rPr>
            <w:rStyle w:val="Hyperlink"/>
            <w:rFonts w:asciiTheme="minorHAnsi" w:hAnsiTheme="minorHAnsi" w:cstheme="minorHAnsi"/>
            <w:i/>
            <w:caps/>
            <w:noProof/>
            <w:rtl/>
          </w:rPr>
          <w:t xml:space="preserve">القاعدة 10 </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التفاصيل المتعلقة بوقف الإجراءات المتعلقة بالمهل</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Toc183118301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7</w:t>
        </w:r>
        <w:r w:rsidR="001E1BD6" w:rsidRPr="008D2C64">
          <w:rPr>
            <w:rFonts w:asciiTheme="minorHAnsi" w:hAnsiTheme="minorHAnsi" w:cstheme="minorHAnsi"/>
            <w:noProof/>
            <w:webHidden/>
            <w:rtl/>
          </w:rPr>
          <w:fldChar w:fldCharType="end"/>
        </w:r>
      </w:hyperlink>
    </w:p>
    <w:p w14:paraId="55559148" w14:textId="094AC8DE"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2" w:history="1">
        <w:r w:rsidR="001E1BD6" w:rsidRPr="008D2C64">
          <w:rPr>
            <w:rStyle w:val="Hyperlink"/>
            <w:rFonts w:asciiTheme="minorHAnsi" w:hAnsiTheme="minorHAnsi" w:cstheme="minorHAnsi"/>
            <w:i/>
            <w:caps/>
            <w:noProof/>
            <w:rtl/>
          </w:rPr>
          <w:t xml:space="preserve">القاعدة 11 </w:t>
        </w:r>
        <w:r w:rsidR="001E1BD6" w:rsidRPr="008D2C64">
          <w:rPr>
            <w:rStyle w:val="Hyperlink"/>
            <w:rFonts w:asciiTheme="minorHAnsi" w:hAnsiTheme="minorHAnsi" w:cstheme="minorHAnsi"/>
            <w:i/>
            <w:caps/>
            <w:noProof/>
          </w:rPr>
          <w:tab/>
        </w:r>
        <w:r w:rsidR="001E1BD6" w:rsidRPr="008D2C64">
          <w:rPr>
            <w:rStyle w:val="Hyperlink"/>
            <w:rFonts w:asciiTheme="minorHAnsi" w:hAnsiTheme="minorHAnsi" w:cstheme="minorHAnsi"/>
            <w:i/>
            <w:caps/>
            <w:noProof/>
            <w:rtl/>
          </w:rPr>
          <w:t>التفاصيل المتعلقة بردّ الحقوق بعد أن يتضح للمكتب وجود العناية اللازمة أو انعدام القصد بموجب المادة</w:t>
        </w:r>
        <w:r w:rsidR="008D2C64" w:rsidRPr="008D2C64">
          <w:rPr>
            <w:rStyle w:val="Hyperlink"/>
            <w:rFonts w:asciiTheme="minorHAnsi" w:hAnsiTheme="minorHAnsi" w:cstheme="minorHAnsi"/>
            <w:i/>
            <w:caps/>
            <w:noProof/>
          </w:rPr>
          <w:t> </w:t>
        </w:r>
        <w:r w:rsidR="001E1BD6" w:rsidRPr="008D2C64">
          <w:rPr>
            <w:rStyle w:val="Hyperlink"/>
            <w:rFonts w:asciiTheme="minorHAnsi" w:hAnsiTheme="minorHAnsi" w:cstheme="minorHAnsi"/>
            <w:i/>
            <w:caps/>
            <w:noProof/>
            <w:rtl/>
          </w:rPr>
          <w:t>15</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Toc183118302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8</w:t>
        </w:r>
        <w:r w:rsidR="001E1BD6" w:rsidRPr="008D2C64">
          <w:rPr>
            <w:rFonts w:asciiTheme="minorHAnsi" w:hAnsiTheme="minorHAnsi" w:cstheme="minorHAnsi"/>
            <w:noProof/>
            <w:webHidden/>
            <w:rtl/>
          </w:rPr>
          <w:fldChar w:fldCharType="end"/>
        </w:r>
      </w:hyperlink>
    </w:p>
    <w:p w14:paraId="4EB3562A" w14:textId="35F04F53"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3" w:history="1">
        <w:r w:rsidR="001E1BD6" w:rsidRPr="008D2C64">
          <w:rPr>
            <w:rStyle w:val="Hyperlink"/>
            <w:rFonts w:asciiTheme="minorHAnsi" w:hAnsiTheme="minorHAnsi" w:cstheme="minorHAnsi"/>
            <w:i/>
            <w:caps/>
            <w:noProof/>
            <w:rtl/>
          </w:rPr>
          <w:t xml:space="preserve">القاعدة 12 </w:t>
        </w:r>
        <w:r w:rsidR="001E1BD6" w:rsidRPr="008D2C64">
          <w:rPr>
            <w:rStyle w:val="Hyperlink"/>
            <w:rFonts w:asciiTheme="minorHAnsi" w:hAnsiTheme="minorHAnsi" w:cstheme="minorHAnsi"/>
            <w:i/>
            <w:caps/>
            <w:noProof/>
          </w:rPr>
          <w:tab/>
        </w:r>
        <w:r w:rsidR="00BA611C" w:rsidRPr="00BA611C">
          <w:rPr>
            <w:rStyle w:val="Hyperlink"/>
            <w:rFonts w:asciiTheme="minorHAnsi" w:hAnsiTheme="minorHAnsi"/>
            <w:i/>
            <w:caps/>
            <w:noProof/>
            <w:rtl/>
          </w:rPr>
          <w:t>التفاصيل المتعلقة بتصحيح المطالبة بالأولوية أو إضافتها ورد حق الأولوية بموجب المادة</w:t>
        </w:r>
        <w:r w:rsidR="001E1BD6" w:rsidRPr="008D2C64">
          <w:rPr>
            <w:rStyle w:val="Hyperlink"/>
            <w:rFonts w:asciiTheme="minorHAnsi" w:hAnsiTheme="minorHAnsi" w:cstheme="minorHAnsi"/>
            <w:i/>
            <w:caps/>
            <w:noProof/>
            <w:rtl/>
          </w:rPr>
          <w:t xml:space="preserve"> 16</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Toc183118303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9</w:t>
        </w:r>
        <w:r w:rsidR="001E1BD6" w:rsidRPr="008D2C64">
          <w:rPr>
            <w:rFonts w:asciiTheme="minorHAnsi" w:hAnsiTheme="minorHAnsi" w:cstheme="minorHAnsi"/>
            <w:noProof/>
            <w:webHidden/>
            <w:rtl/>
          </w:rPr>
          <w:fldChar w:fldCharType="end"/>
        </w:r>
      </w:hyperlink>
    </w:p>
    <w:p w14:paraId="50FD6F62" w14:textId="507D68A7"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4" w:history="1">
        <w:r w:rsidR="001E1BD6" w:rsidRPr="008D2C64">
          <w:rPr>
            <w:rStyle w:val="Hyperlink"/>
            <w:rFonts w:asciiTheme="minorHAnsi" w:hAnsiTheme="minorHAnsi" w:cstheme="minorHAnsi"/>
            <w:i/>
            <w:noProof/>
            <w:rtl/>
          </w:rPr>
          <w:t xml:space="preserve">القاعدة 13 </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بشروط التماس تدوين ترخيص أو مصلحة ضمانية أو تعديل تدوين ترخيص أو مصلحة ضمانية أو إلغائه</w:t>
        </w:r>
        <w:r w:rsidR="001E1BD6" w:rsidRPr="008D2C64">
          <w:rPr>
            <w:rFonts w:asciiTheme="minorHAnsi" w:hAnsiTheme="minorHAnsi" w:cstheme="minorHAnsi"/>
            <w:noProof/>
            <w:webHidden/>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Toc183118304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9</w:t>
        </w:r>
        <w:r w:rsidR="001E1BD6" w:rsidRPr="008D2C64">
          <w:rPr>
            <w:rFonts w:asciiTheme="minorHAnsi" w:hAnsiTheme="minorHAnsi" w:cstheme="minorHAnsi"/>
            <w:noProof/>
            <w:webHidden/>
            <w:rtl/>
          </w:rPr>
          <w:fldChar w:fldCharType="end"/>
        </w:r>
      </w:hyperlink>
    </w:p>
    <w:p w14:paraId="25A6F28C" w14:textId="23FB23BF"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5" w:history="1">
        <w:r w:rsidR="001E1BD6" w:rsidRPr="008D2C64">
          <w:rPr>
            <w:rStyle w:val="Hyperlink"/>
            <w:rFonts w:asciiTheme="minorHAnsi" w:hAnsiTheme="minorHAnsi" w:cstheme="minorHAnsi"/>
            <w:i/>
            <w:noProof/>
            <w:rtl/>
          </w:rPr>
          <w:t>القاعدة 14</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بالتماس تدوين تغيير في الملكية</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Toc183118305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11</w:t>
        </w:r>
        <w:r w:rsidR="001E1BD6" w:rsidRPr="008D2C64">
          <w:rPr>
            <w:rFonts w:asciiTheme="minorHAnsi" w:hAnsiTheme="minorHAnsi" w:cstheme="minorHAnsi"/>
            <w:noProof/>
            <w:webHidden/>
            <w:rtl/>
          </w:rPr>
          <w:fldChar w:fldCharType="end"/>
        </w:r>
      </w:hyperlink>
    </w:p>
    <w:p w14:paraId="10B3A693" w14:textId="758C49E4"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6" w:history="1">
        <w:r w:rsidR="001E1BD6" w:rsidRPr="008D2C64">
          <w:rPr>
            <w:rStyle w:val="Hyperlink"/>
            <w:rFonts w:asciiTheme="minorHAnsi" w:hAnsiTheme="minorHAnsi" w:cstheme="minorHAnsi"/>
            <w:i/>
            <w:noProof/>
            <w:rtl/>
          </w:rPr>
          <w:t>القاعدة 15</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بالتماس تدوين تغيير في الاسم أو العنوان</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Toc183118306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11</w:t>
        </w:r>
        <w:r w:rsidR="001E1BD6" w:rsidRPr="008D2C64">
          <w:rPr>
            <w:rFonts w:asciiTheme="minorHAnsi" w:hAnsiTheme="minorHAnsi" w:cstheme="minorHAnsi"/>
            <w:noProof/>
            <w:webHidden/>
            <w:rtl/>
          </w:rPr>
          <w:fldChar w:fldCharType="end"/>
        </w:r>
      </w:hyperlink>
    </w:p>
    <w:p w14:paraId="570A1457" w14:textId="38C07943"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7" w:history="1">
        <w:r w:rsidR="001E1BD6" w:rsidRPr="008D2C64">
          <w:rPr>
            <w:rStyle w:val="Hyperlink"/>
            <w:rFonts w:asciiTheme="minorHAnsi" w:hAnsiTheme="minorHAnsi" w:cstheme="minorHAnsi"/>
            <w:i/>
            <w:noProof/>
            <w:rtl/>
          </w:rPr>
          <w:t>القاعدة 16</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التفاصيل المتعلقة بالتماس تصحيح خطأ</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Toc183118307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12</w:t>
        </w:r>
        <w:r w:rsidR="001E1BD6" w:rsidRPr="008D2C64">
          <w:rPr>
            <w:rFonts w:asciiTheme="minorHAnsi" w:hAnsiTheme="minorHAnsi" w:cstheme="minorHAnsi"/>
            <w:noProof/>
            <w:webHidden/>
            <w:rtl/>
          </w:rPr>
          <w:fldChar w:fldCharType="end"/>
        </w:r>
      </w:hyperlink>
    </w:p>
    <w:p w14:paraId="38BB3DA0" w14:textId="096A44FC" w:rsidR="001E1BD6" w:rsidRPr="008D2C64" w:rsidRDefault="00884D31" w:rsidP="008D2C64">
      <w:pPr>
        <w:pStyle w:val="TOC2"/>
        <w:rPr>
          <w:rFonts w:asciiTheme="minorHAnsi" w:eastAsiaTheme="minorEastAsia" w:hAnsiTheme="minorHAnsi" w:cstheme="minorHAnsi"/>
          <w:noProof/>
          <w:kern w:val="2"/>
          <w:sz w:val="24"/>
          <w:szCs w:val="24"/>
          <w:rtl/>
          <w:lang w:eastAsia="en-US"/>
          <w14:ligatures w14:val="standardContextual"/>
        </w:rPr>
      </w:pPr>
      <w:hyperlink w:anchor="_Toc183118308" w:history="1">
        <w:r w:rsidR="001E1BD6" w:rsidRPr="008D2C64">
          <w:rPr>
            <w:rStyle w:val="Hyperlink"/>
            <w:rFonts w:asciiTheme="minorHAnsi" w:hAnsiTheme="minorHAnsi" w:cstheme="minorHAnsi"/>
            <w:i/>
            <w:noProof/>
            <w:rtl/>
          </w:rPr>
          <w:t>القاعدة 17</w:t>
        </w:r>
        <w:r w:rsidR="001E1BD6" w:rsidRPr="008D2C64">
          <w:rPr>
            <w:rStyle w:val="Hyperlink"/>
            <w:rFonts w:asciiTheme="minorHAnsi" w:hAnsiTheme="minorHAnsi" w:cstheme="minorHAnsi"/>
            <w:i/>
            <w:noProof/>
          </w:rPr>
          <w:tab/>
        </w:r>
        <w:r w:rsidR="001E1BD6" w:rsidRPr="008D2C64">
          <w:rPr>
            <w:rStyle w:val="Hyperlink"/>
            <w:rFonts w:asciiTheme="minorHAnsi" w:hAnsiTheme="minorHAnsi" w:cstheme="minorHAnsi"/>
            <w:i/>
            <w:noProof/>
            <w:rtl/>
          </w:rPr>
          <w:t>الاستمارات النموذجية الدولية</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Toc183118308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12</w:t>
        </w:r>
        <w:r w:rsidR="001E1BD6" w:rsidRPr="008D2C64">
          <w:rPr>
            <w:rFonts w:asciiTheme="minorHAnsi" w:hAnsiTheme="minorHAnsi" w:cstheme="minorHAnsi"/>
            <w:noProof/>
            <w:webHidden/>
            <w:rtl/>
          </w:rPr>
          <w:fldChar w:fldCharType="end"/>
        </w:r>
      </w:hyperlink>
    </w:p>
    <w:p w14:paraId="0237EBCF" w14:textId="4F833D18" w:rsidR="001E1BD6" w:rsidRPr="001E1BD6" w:rsidRDefault="00884D31" w:rsidP="008D2C64">
      <w:pPr>
        <w:pStyle w:val="TOC2"/>
        <w:rPr>
          <w:rFonts w:eastAsiaTheme="minorEastAsia"/>
          <w:noProof/>
          <w:kern w:val="2"/>
          <w:sz w:val="24"/>
          <w:szCs w:val="24"/>
          <w:rtl/>
          <w:lang w:eastAsia="en-US"/>
          <w14:ligatures w14:val="standardContextual"/>
        </w:rPr>
      </w:pPr>
      <w:hyperlink w:anchor="_Toc183118309" w:history="1">
        <w:r w:rsidR="001E1BD6" w:rsidRPr="008D2C64">
          <w:rPr>
            <w:rStyle w:val="Hyperlink"/>
            <w:rFonts w:asciiTheme="minorHAnsi" w:hAnsiTheme="minorHAnsi" w:cstheme="minorHAnsi"/>
            <w:caps/>
            <w:noProof/>
            <w:rtl/>
          </w:rPr>
          <w:t>القاعدة 18</w:t>
        </w:r>
        <w:r w:rsidR="001E1BD6" w:rsidRPr="008D2C64">
          <w:rPr>
            <w:rStyle w:val="Hyperlink"/>
            <w:rFonts w:asciiTheme="minorHAnsi" w:hAnsiTheme="minorHAnsi" w:cstheme="minorHAnsi"/>
            <w:caps/>
            <w:noProof/>
          </w:rPr>
          <w:tab/>
        </w:r>
        <w:r w:rsidR="001E1BD6" w:rsidRPr="008D2C64">
          <w:rPr>
            <w:rStyle w:val="Hyperlink"/>
            <w:rFonts w:asciiTheme="minorHAnsi" w:hAnsiTheme="minorHAnsi" w:cstheme="minorHAnsi"/>
            <w:caps/>
            <w:noProof/>
            <w:rtl/>
          </w:rPr>
          <w:t>شرط الإجماع بموجب المادة 25(3)(أ)"1"</w:t>
        </w:r>
        <w:r w:rsidR="001E1BD6" w:rsidRPr="008D2C64">
          <w:rPr>
            <w:rFonts w:asciiTheme="minorHAnsi" w:hAnsiTheme="minorHAnsi" w:cstheme="minorHAnsi"/>
            <w:noProof/>
            <w:webHidden/>
            <w:rtl/>
          </w:rPr>
          <w:tab/>
        </w:r>
        <w:r w:rsidR="001E1BD6" w:rsidRPr="008D2C64">
          <w:rPr>
            <w:rFonts w:asciiTheme="minorHAnsi" w:hAnsiTheme="minorHAnsi" w:cstheme="minorHAnsi"/>
            <w:noProof/>
            <w:webHidden/>
            <w:rtl/>
          </w:rPr>
          <w:fldChar w:fldCharType="begin"/>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Pr>
          <w:instrText>PAGEREF</w:instrText>
        </w:r>
        <w:r w:rsidR="001E1BD6" w:rsidRPr="008D2C64">
          <w:rPr>
            <w:rFonts w:asciiTheme="minorHAnsi" w:hAnsiTheme="minorHAnsi" w:cstheme="minorHAnsi"/>
            <w:noProof/>
            <w:webHidden/>
            <w:rtl/>
          </w:rPr>
          <w:instrText xml:space="preserve"> _</w:instrText>
        </w:r>
        <w:r w:rsidR="001E1BD6" w:rsidRPr="008D2C64">
          <w:rPr>
            <w:rFonts w:asciiTheme="minorHAnsi" w:hAnsiTheme="minorHAnsi" w:cstheme="minorHAnsi"/>
            <w:noProof/>
            <w:webHidden/>
          </w:rPr>
          <w:instrText>Toc183118309 \h</w:instrText>
        </w:r>
        <w:r w:rsidR="001E1BD6" w:rsidRPr="008D2C64">
          <w:rPr>
            <w:rFonts w:asciiTheme="minorHAnsi" w:hAnsiTheme="minorHAnsi" w:cstheme="minorHAnsi"/>
            <w:noProof/>
            <w:webHidden/>
            <w:rtl/>
          </w:rPr>
          <w:instrText xml:space="preserve"> </w:instrText>
        </w:r>
        <w:r w:rsidR="001E1BD6" w:rsidRPr="008D2C64">
          <w:rPr>
            <w:rFonts w:asciiTheme="minorHAnsi" w:hAnsiTheme="minorHAnsi" w:cstheme="minorHAnsi"/>
            <w:noProof/>
            <w:webHidden/>
            <w:rtl/>
          </w:rPr>
        </w:r>
        <w:r w:rsidR="001E1BD6" w:rsidRPr="008D2C64">
          <w:rPr>
            <w:rFonts w:asciiTheme="minorHAnsi" w:hAnsiTheme="minorHAnsi" w:cstheme="minorHAnsi"/>
            <w:noProof/>
            <w:webHidden/>
            <w:rtl/>
          </w:rPr>
          <w:fldChar w:fldCharType="separate"/>
        </w:r>
        <w:r>
          <w:rPr>
            <w:rFonts w:asciiTheme="minorHAnsi" w:hAnsiTheme="minorHAnsi" w:cstheme="minorHAnsi"/>
            <w:noProof/>
            <w:webHidden/>
            <w:rtl/>
          </w:rPr>
          <w:t>12</w:t>
        </w:r>
        <w:r w:rsidR="001E1BD6" w:rsidRPr="008D2C64">
          <w:rPr>
            <w:rFonts w:asciiTheme="minorHAnsi" w:hAnsiTheme="minorHAnsi" w:cstheme="minorHAnsi"/>
            <w:noProof/>
            <w:webHidden/>
            <w:rtl/>
          </w:rPr>
          <w:fldChar w:fldCharType="end"/>
        </w:r>
      </w:hyperlink>
    </w:p>
    <w:p w14:paraId="66F829E6" w14:textId="365E1F05" w:rsidR="005C34F0" w:rsidRPr="005C34F0" w:rsidRDefault="00F507E7" w:rsidP="00262F42">
      <w:pPr>
        <w:pStyle w:val="Heading2"/>
        <w:spacing w:before="0" w:after="220"/>
        <w:jc w:val="center"/>
        <w:rPr>
          <w:b/>
          <w:i/>
          <w:iCs w:val="0"/>
          <w:sz w:val="22"/>
          <w:szCs w:val="22"/>
          <w:rtl/>
        </w:rPr>
      </w:pPr>
      <w:r>
        <w:rPr>
          <w:sz w:val="24"/>
          <w:szCs w:val="24"/>
          <w:rtl/>
        </w:rPr>
        <w:fldChar w:fldCharType="end"/>
      </w:r>
      <w:r w:rsidR="005C34F0" w:rsidRPr="005C34F0">
        <w:rPr>
          <w:b/>
          <w:rtl/>
        </w:rPr>
        <w:br w:type="page"/>
      </w:r>
      <w:bookmarkStart w:id="16" w:name="_Toc183118292"/>
      <w:r w:rsidR="005C34F0" w:rsidRPr="005C34F0">
        <w:rPr>
          <w:rFonts w:hint="cs"/>
          <w:b/>
          <w:i/>
          <w:iCs w:val="0"/>
          <w:sz w:val="22"/>
          <w:szCs w:val="22"/>
          <w:rtl/>
        </w:rPr>
        <w:lastRenderedPageBreak/>
        <w:t>القاعدة 1</w:t>
      </w:r>
      <w:r w:rsidR="005C34F0" w:rsidRPr="005C34F0">
        <w:rPr>
          <w:b/>
          <w:i/>
          <w:iCs w:val="0"/>
          <w:sz w:val="22"/>
          <w:szCs w:val="22"/>
          <w:rtl/>
        </w:rPr>
        <w:br/>
      </w:r>
      <w:r w:rsidR="005C34F0" w:rsidRPr="005C34F0">
        <w:rPr>
          <w:rFonts w:hint="cs"/>
          <w:b/>
          <w:i/>
          <w:iCs w:val="0"/>
          <w:sz w:val="22"/>
          <w:szCs w:val="22"/>
          <w:rtl/>
        </w:rPr>
        <w:t>التعابير المختصرة</w:t>
      </w:r>
      <w:bookmarkEnd w:id="16"/>
    </w:p>
    <w:p w14:paraId="596C55CA" w14:textId="77777777" w:rsidR="005C34F0" w:rsidRPr="005C34F0" w:rsidRDefault="005C34F0" w:rsidP="005C34F0">
      <w:pPr>
        <w:spacing w:after="220"/>
        <w:rPr>
          <w:rtl/>
        </w:rPr>
      </w:pPr>
      <w:r w:rsidRPr="005C34F0">
        <w:rPr>
          <w:rFonts w:hint="cs"/>
          <w:rtl/>
        </w:rPr>
        <w:t>(1)</w:t>
      </w:r>
      <w:r w:rsidRPr="005C34F0">
        <w:rPr>
          <w:rtl/>
        </w:rPr>
        <w:tab/>
      </w:r>
      <w:r w:rsidRPr="005C34F0">
        <w:rPr>
          <w:i/>
          <w:iCs/>
          <w:rtl/>
        </w:rPr>
        <w:t>[التعابير المختصرة المعرَّفة في اللائحة التنفيذية]</w:t>
      </w:r>
      <w:r w:rsidRPr="005C34F0">
        <w:rPr>
          <w:rFonts w:hint="cs"/>
          <w:rtl/>
        </w:rPr>
        <w:t xml:space="preserve"> </w:t>
      </w:r>
      <w:r w:rsidRPr="005C34F0">
        <w:rPr>
          <w:rtl/>
        </w:rPr>
        <w:t xml:space="preserve"> لأغراض هذه</w:t>
      </w:r>
      <w:r w:rsidRPr="005C34F0">
        <w:rPr>
          <w:rFonts w:hint="cs"/>
          <w:rtl/>
        </w:rPr>
        <w:t xml:space="preserve"> </w:t>
      </w:r>
      <w:r w:rsidRPr="005C34F0">
        <w:rPr>
          <w:rtl/>
        </w:rPr>
        <w:t>اللائحة التنفيذية، وما لم يُذكر خلاف ذلك صراحة:</w:t>
      </w:r>
    </w:p>
    <w:p w14:paraId="2C23FC2D" w14:textId="5F603DFC" w:rsidR="005C34F0" w:rsidRPr="005C34F0" w:rsidRDefault="005C34F0" w:rsidP="005C34F0">
      <w:pPr>
        <w:spacing w:after="220"/>
        <w:ind w:firstLine="1133"/>
        <w:rPr>
          <w:rtl/>
        </w:rPr>
      </w:pPr>
      <w:r w:rsidRPr="005C34F0">
        <w:rPr>
          <w:rFonts w:hint="cs"/>
          <w:rtl/>
        </w:rPr>
        <w:t>"1"</w:t>
      </w:r>
      <w:r w:rsidRPr="005C34F0">
        <w:rPr>
          <w:rtl/>
        </w:rPr>
        <w:tab/>
      </w:r>
      <w:r w:rsidRPr="005C34F0">
        <w:rPr>
          <w:rFonts w:hint="cs"/>
          <w:rtl/>
        </w:rPr>
        <w:t>تعني كلمة "المعاهدة" معاهدة قانون التصاميم؛</w:t>
      </w:r>
    </w:p>
    <w:p w14:paraId="7B8E235C" w14:textId="77777777" w:rsidR="005C34F0" w:rsidRPr="005C34F0" w:rsidRDefault="005C34F0" w:rsidP="005C34F0">
      <w:pPr>
        <w:spacing w:after="220"/>
        <w:ind w:firstLine="1133"/>
        <w:rPr>
          <w:rtl/>
        </w:rPr>
      </w:pPr>
      <w:r w:rsidRPr="005C34F0">
        <w:rPr>
          <w:rtl/>
        </w:rPr>
        <w:t>"</w:t>
      </w:r>
      <w:r w:rsidRPr="005C34F0">
        <w:rPr>
          <w:rFonts w:hint="cs"/>
          <w:rtl/>
        </w:rPr>
        <w:t>2</w:t>
      </w:r>
      <w:r w:rsidRPr="005C34F0">
        <w:rPr>
          <w:rtl/>
        </w:rPr>
        <w:t>"</w:t>
      </w:r>
      <w:r w:rsidRPr="005C34F0">
        <w:rPr>
          <w:rFonts w:hint="cs"/>
          <w:rtl/>
        </w:rPr>
        <w:tab/>
      </w:r>
      <w:r w:rsidRPr="005C34F0">
        <w:rPr>
          <w:rtl/>
        </w:rPr>
        <w:t xml:space="preserve">تشير كلمة "مادة" إلى المادة المحدَّدة من </w:t>
      </w:r>
      <w:r w:rsidRPr="005C34F0">
        <w:rPr>
          <w:rFonts w:hint="cs"/>
          <w:rtl/>
        </w:rPr>
        <w:t>المعاهدة</w:t>
      </w:r>
      <w:r w:rsidRPr="005C34F0">
        <w:rPr>
          <w:rtl/>
        </w:rPr>
        <w:t>؛</w:t>
      </w:r>
    </w:p>
    <w:p w14:paraId="16EF7889" w14:textId="77777777" w:rsidR="005C34F0" w:rsidRPr="005C34F0" w:rsidRDefault="005C34F0" w:rsidP="005C34F0">
      <w:pPr>
        <w:spacing w:after="220"/>
        <w:ind w:firstLine="1133"/>
        <w:rPr>
          <w:rtl/>
        </w:rPr>
      </w:pPr>
      <w:r w:rsidRPr="005C34F0">
        <w:rPr>
          <w:rFonts w:hint="cs"/>
          <w:rtl/>
        </w:rPr>
        <w:t>"3"</w:t>
      </w:r>
      <w:r w:rsidRPr="005C34F0">
        <w:rPr>
          <w:rtl/>
        </w:rPr>
        <w:tab/>
      </w:r>
      <w:r w:rsidRPr="005C34F0">
        <w:rPr>
          <w:rFonts w:hint="cs"/>
          <w:rtl/>
        </w:rPr>
        <w:t xml:space="preserve">وتعني عبارة "تصنيف لوكارنو" التصنيف الذي أنشئ بموجب </w:t>
      </w:r>
      <w:r w:rsidRPr="005C34F0">
        <w:rPr>
          <w:rtl/>
        </w:rPr>
        <w:t>اتفاق لوكارنو بشأن وضع تصنيف دولي لل</w:t>
      </w:r>
      <w:r w:rsidRPr="005C34F0">
        <w:rPr>
          <w:rFonts w:hint="cs"/>
          <w:rtl/>
        </w:rPr>
        <w:t>تصاميم</w:t>
      </w:r>
      <w:r w:rsidRPr="005C34F0">
        <w:rPr>
          <w:rtl/>
        </w:rPr>
        <w:t xml:space="preserve"> الصناعية</w:t>
      </w:r>
      <w:r w:rsidRPr="005C34F0">
        <w:rPr>
          <w:rFonts w:hint="cs"/>
          <w:rtl/>
        </w:rPr>
        <w:t>، الذي أبرم في لوكارنو في 8 أكتوبر 1968، بصيغته المنقّحة والمعدّلة؛</w:t>
      </w:r>
    </w:p>
    <w:p w14:paraId="7BEFD9D6" w14:textId="1052C414" w:rsidR="005C34F0" w:rsidRPr="005C34F0" w:rsidRDefault="005C34F0" w:rsidP="005C34F0">
      <w:pPr>
        <w:spacing w:after="220"/>
        <w:ind w:firstLine="1133"/>
        <w:rPr>
          <w:rtl/>
        </w:rPr>
      </w:pPr>
      <w:r w:rsidRPr="005C34F0">
        <w:rPr>
          <w:rtl/>
        </w:rPr>
        <w:t>"</w:t>
      </w:r>
      <w:r w:rsidRPr="005C34F0">
        <w:rPr>
          <w:rFonts w:hint="cs"/>
          <w:rtl/>
        </w:rPr>
        <w:t>4</w:t>
      </w:r>
      <w:r w:rsidRPr="005C34F0">
        <w:rPr>
          <w:rtl/>
        </w:rPr>
        <w:t>"</w:t>
      </w:r>
      <w:r w:rsidRPr="005C34F0">
        <w:rPr>
          <w:rFonts w:hint="cs"/>
          <w:rtl/>
        </w:rPr>
        <w:tab/>
      </w:r>
      <w:r w:rsidRPr="005C34F0">
        <w:rPr>
          <w:rtl/>
        </w:rPr>
        <w:t xml:space="preserve">وتعني عبارة "الترخيص الاستئثاري" الترخيص الذي يُمنح لمرخَّص له واحد فقط ويحول دون </w:t>
      </w:r>
      <w:r w:rsidRPr="005C34F0">
        <w:rPr>
          <w:rFonts w:hint="cs"/>
          <w:rtl/>
        </w:rPr>
        <w:t>استخدام</w:t>
      </w:r>
      <w:r w:rsidRPr="005C34F0">
        <w:rPr>
          <w:rtl/>
        </w:rPr>
        <w:t xml:space="preserve"> صاحب التسجيل </w:t>
      </w:r>
      <w:r w:rsidR="00B06D99">
        <w:rPr>
          <w:rFonts w:hint="cs"/>
          <w:rtl/>
        </w:rPr>
        <w:t>ل</w:t>
      </w:r>
      <w:r w:rsidRPr="005C34F0">
        <w:rPr>
          <w:rtl/>
        </w:rPr>
        <w:t>ل</w:t>
      </w:r>
      <w:r w:rsidRPr="005C34F0">
        <w:rPr>
          <w:rFonts w:hint="cs"/>
          <w:rtl/>
        </w:rPr>
        <w:t xml:space="preserve">تصميم الصناعي </w:t>
      </w:r>
      <w:r w:rsidRPr="005C34F0">
        <w:rPr>
          <w:rtl/>
        </w:rPr>
        <w:t>ودون منح تراخيص</w:t>
      </w:r>
      <w:r w:rsidRPr="005C34F0">
        <w:rPr>
          <w:rFonts w:hint="cs"/>
          <w:rtl/>
        </w:rPr>
        <w:t xml:space="preserve"> </w:t>
      </w:r>
      <w:r w:rsidRPr="005C34F0">
        <w:rPr>
          <w:rtl/>
        </w:rPr>
        <w:t>لأي شخص آخر؛</w:t>
      </w:r>
    </w:p>
    <w:p w14:paraId="3B84DE2E" w14:textId="5B246129" w:rsidR="005C34F0" w:rsidRPr="005C34F0" w:rsidRDefault="005C34F0" w:rsidP="005C34F0">
      <w:pPr>
        <w:spacing w:after="220"/>
        <w:ind w:firstLine="1133"/>
        <w:rPr>
          <w:rtl/>
        </w:rPr>
      </w:pPr>
      <w:r w:rsidRPr="005C34F0">
        <w:rPr>
          <w:rtl/>
        </w:rPr>
        <w:t>"</w:t>
      </w:r>
      <w:r w:rsidRPr="005C34F0">
        <w:rPr>
          <w:rFonts w:hint="cs"/>
          <w:rtl/>
        </w:rPr>
        <w:t>5</w:t>
      </w:r>
      <w:r w:rsidRPr="005C34F0">
        <w:rPr>
          <w:rtl/>
        </w:rPr>
        <w:t>"</w:t>
      </w:r>
      <w:r w:rsidRPr="005C34F0">
        <w:rPr>
          <w:rFonts w:hint="cs"/>
          <w:rtl/>
        </w:rPr>
        <w:tab/>
      </w:r>
      <w:r w:rsidRPr="005C34F0">
        <w:rPr>
          <w:rtl/>
        </w:rPr>
        <w:t>وتعني عبارة "الترخيص الحصري" الترخيص الذي يُمنح لمرخَّص</w:t>
      </w:r>
      <w:r w:rsidRPr="005C34F0">
        <w:rPr>
          <w:rFonts w:hint="cs"/>
          <w:rtl/>
        </w:rPr>
        <w:t xml:space="preserve"> </w:t>
      </w:r>
      <w:r w:rsidRPr="005C34F0">
        <w:rPr>
          <w:rtl/>
        </w:rPr>
        <w:t>له واحد فقط ويحول دون منح صاحب التسجيل تراخيص لأي شخص آخر ولكنه لا يحول دون</w:t>
      </w:r>
      <w:r w:rsidRPr="005C34F0">
        <w:rPr>
          <w:rFonts w:hint="cs"/>
          <w:rtl/>
        </w:rPr>
        <w:t xml:space="preserve"> استخدام</w:t>
      </w:r>
      <w:r w:rsidRPr="005C34F0">
        <w:rPr>
          <w:rtl/>
        </w:rPr>
        <w:t xml:space="preserve"> صاحب التسجيل </w:t>
      </w:r>
      <w:r w:rsidR="00B06D99">
        <w:rPr>
          <w:rFonts w:hint="cs"/>
          <w:rtl/>
        </w:rPr>
        <w:t>ل</w:t>
      </w:r>
      <w:r w:rsidRPr="005C34F0">
        <w:rPr>
          <w:rtl/>
        </w:rPr>
        <w:t>ل</w:t>
      </w:r>
      <w:r w:rsidRPr="005C34F0">
        <w:rPr>
          <w:rFonts w:hint="cs"/>
          <w:rtl/>
        </w:rPr>
        <w:t>تصميم الصناعي</w:t>
      </w:r>
      <w:r w:rsidRPr="005C34F0">
        <w:rPr>
          <w:rtl/>
        </w:rPr>
        <w:t>؛</w:t>
      </w:r>
    </w:p>
    <w:p w14:paraId="734C52DD" w14:textId="75C1002F" w:rsidR="005C34F0" w:rsidRPr="005C34F0" w:rsidRDefault="005C34F0" w:rsidP="005C34F0">
      <w:pPr>
        <w:spacing w:after="220"/>
        <w:ind w:firstLine="1133"/>
        <w:rPr>
          <w:rtl/>
        </w:rPr>
      </w:pPr>
      <w:r w:rsidRPr="005C34F0">
        <w:rPr>
          <w:rtl/>
        </w:rPr>
        <w:t>"</w:t>
      </w:r>
      <w:r w:rsidRPr="005C34F0">
        <w:rPr>
          <w:rFonts w:hint="cs"/>
          <w:rtl/>
        </w:rPr>
        <w:t>6</w:t>
      </w:r>
      <w:r w:rsidRPr="005C34F0">
        <w:rPr>
          <w:rtl/>
        </w:rPr>
        <w:t>"</w:t>
      </w:r>
      <w:r w:rsidRPr="005C34F0">
        <w:rPr>
          <w:rFonts w:hint="cs"/>
          <w:rtl/>
        </w:rPr>
        <w:tab/>
      </w:r>
      <w:r w:rsidRPr="005C34F0">
        <w:rPr>
          <w:rtl/>
        </w:rPr>
        <w:t>وتعني عبارة "الترخيص غير الاستئثاري" الترخيص الذي لا</w:t>
      </w:r>
      <w:r w:rsidRPr="005C34F0">
        <w:rPr>
          <w:rFonts w:hint="cs"/>
          <w:rtl/>
        </w:rPr>
        <w:t xml:space="preserve"> </w:t>
      </w:r>
      <w:r w:rsidRPr="005C34F0">
        <w:rPr>
          <w:rtl/>
        </w:rPr>
        <w:t xml:space="preserve">يحول دون </w:t>
      </w:r>
      <w:r w:rsidRPr="005C34F0">
        <w:rPr>
          <w:rFonts w:hint="cs"/>
          <w:rtl/>
        </w:rPr>
        <w:t>استخدام</w:t>
      </w:r>
      <w:r w:rsidRPr="005C34F0">
        <w:rPr>
          <w:rtl/>
        </w:rPr>
        <w:t xml:space="preserve"> صاحب التسجيل </w:t>
      </w:r>
      <w:r w:rsidR="00B06D99">
        <w:rPr>
          <w:rFonts w:hint="cs"/>
          <w:rtl/>
        </w:rPr>
        <w:t>ل</w:t>
      </w:r>
      <w:r w:rsidRPr="005C34F0">
        <w:rPr>
          <w:rtl/>
        </w:rPr>
        <w:t>ل</w:t>
      </w:r>
      <w:r w:rsidRPr="005C34F0">
        <w:rPr>
          <w:rFonts w:hint="cs"/>
          <w:rtl/>
        </w:rPr>
        <w:t xml:space="preserve">تصميم الصناعي </w:t>
      </w:r>
      <w:r w:rsidRPr="005C34F0">
        <w:rPr>
          <w:rtl/>
        </w:rPr>
        <w:t>أو منح تراخيص لأي شخص آخر</w:t>
      </w:r>
      <w:r w:rsidRPr="005C34F0">
        <w:rPr>
          <w:rFonts w:hint="cs"/>
          <w:rtl/>
        </w:rPr>
        <w:t>.</w:t>
      </w:r>
    </w:p>
    <w:p w14:paraId="5213E56A" w14:textId="77777777" w:rsidR="005C34F0" w:rsidRDefault="005C34F0" w:rsidP="005C34F0">
      <w:pPr>
        <w:spacing w:after="220"/>
      </w:pPr>
      <w:r w:rsidRPr="005C34F0">
        <w:rPr>
          <w:rFonts w:hint="cs"/>
          <w:rtl/>
        </w:rPr>
        <w:t>(2)</w:t>
      </w:r>
      <w:r w:rsidRPr="005C34F0">
        <w:rPr>
          <w:rFonts w:hint="cs"/>
          <w:rtl/>
        </w:rPr>
        <w:tab/>
      </w:r>
      <w:r w:rsidRPr="005C34F0">
        <w:rPr>
          <w:i/>
          <w:iCs/>
          <w:rtl/>
        </w:rPr>
        <w:t xml:space="preserve">[التعابير المختصرة المعرَّفة في </w:t>
      </w:r>
      <w:r w:rsidRPr="005C34F0">
        <w:rPr>
          <w:rFonts w:hint="cs"/>
          <w:i/>
          <w:iCs/>
          <w:rtl/>
        </w:rPr>
        <w:t>المعاهدة</w:t>
      </w:r>
      <w:r w:rsidRPr="005C34F0">
        <w:rPr>
          <w:i/>
          <w:iCs/>
          <w:rtl/>
        </w:rPr>
        <w:t>]</w:t>
      </w:r>
      <w:r w:rsidRPr="005C34F0">
        <w:rPr>
          <w:rFonts w:hint="cs"/>
          <w:rtl/>
        </w:rPr>
        <w:t xml:space="preserve"> </w:t>
      </w:r>
      <w:r w:rsidRPr="005C34F0">
        <w:rPr>
          <w:rtl/>
        </w:rPr>
        <w:t xml:space="preserve"> يكون للتعابير المختصرة المعرَّفة في المادة 1 لأغراض </w:t>
      </w:r>
      <w:r w:rsidRPr="005C34F0">
        <w:rPr>
          <w:rFonts w:hint="cs"/>
          <w:rtl/>
        </w:rPr>
        <w:t>المعاهدة</w:t>
      </w:r>
      <w:r w:rsidRPr="005C34F0">
        <w:rPr>
          <w:rtl/>
        </w:rPr>
        <w:t xml:space="preserve"> المعنى </w:t>
      </w:r>
      <w:r w:rsidRPr="005C34F0">
        <w:rPr>
          <w:rFonts w:hint="cs"/>
          <w:rtl/>
        </w:rPr>
        <w:t>نفسه</w:t>
      </w:r>
      <w:r w:rsidRPr="005C34F0">
        <w:rPr>
          <w:rtl/>
        </w:rPr>
        <w:t xml:space="preserve"> لأغراض</w:t>
      </w:r>
      <w:r w:rsidRPr="005C34F0">
        <w:rPr>
          <w:rFonts w:hint="cs"/>
          <w:rtl/>
        </w:rPr>
        <w:t xml:space="preserve"> هذه</w:t>
      </w:r>
      <w:r w:rsidRPr="005C34F0">
        <w:rPr>
          <w:rtl/>
        </w:rPr>
        <w:t xml:space="preserve"> اللائحة التنفيذية.</w:t>
      </w:r>
    </w:p>
    <w:p w14:paraId="12E81765" w14:textId="77777777" w:rsidR="00005A62" w:rsidRPr="00005A62" w:rsidRDefault="00005A62" w:rsidP="00005A62">
      <w:pPr>
        <w:keepNext/>
        <w:spacing w:after="220"/>
        <w:jc w:val="center"/>
        <w:outlineLvl w:val="1"/>
        <w:rPr>
          <w:b/>
          <w:bCs/>
          <w:i/>
          <w:caps/>
          <w:rtl/>
        </w:rPr>
      </w:pPr>
      <w:bookmarkStart w:id="17" w:name="_Toc183118293"/>
      <w:r w:rsidRPr="00005A62">
        <w:rPr>
          <w:rFonts w:hint="cs"/>
          <w:b/>
          <w:bCs/>
          <w:i/>
          <w:caps/>
          <w:rtl/>
        </w:rPr>
        <w:t>القاعدة 2</w:t>
      </w:r>
      <w:r w:rsidRPr="00005A62">
        <w:rPr>
          <w:b/>
          <w:bCs/>
          <w:i/>
          <w:caps/>
          <w:rtl/>
        </w:rPr>
        <w:br/>
        <w:t>التفاصيل المتعلقة بالطلب</w:t>
      </w:r>
      <w:bookmarkEnd w:id="17"/>
    </w:p>
    <w:p w14:paraId="6CD635E3" w14:textId="4E71F60B" w:rsidR="00005A62" w:rsidRPr="00005A62" w:rsidRDefault="00005A62" w:rsidP="00005A62">
      <w:pPr>
        <w:spacing w:after="220"/>
        <w:rPr>
          <w:rtl/>
        </w:rPr>
      </w:pPr>
      <w:r w:rsidRPr="00005A62">
        <w:rPr>
          <w:rFonts w:hint="cs"/>
          <w:rtl/>
        </w:rPr>
        <w:t>(1)</w:t>
      </w:r>
      <w:r w:rsidRPr="00005A62">
        <w:rPr>
          <w:rFonts w:hint="cs"/>
          <w:rtl/>
        </w:rPr>
        <w:tab/>
      </w:r>
      <w:r w:rsidRPr="00005A62">
        <w:rPr>
          <w:i/>
          <w:iCs/>
          <w:rtl/>
        </w:rPr>
        <w:t xml:space="preserve">[شروط إضافية بموجب المادة </w:t>
      </w:r>
      <w:r>
        <w:rPr>
          <w:i/>
          <w:iCs/>
        </w:rPr>
        <w:t>4</w:t>
      </w:r>
      <w:r w:rsidRPr="00005A62">
        <w:rPr>
          <w:i/>
          <w:iCs/>
          <w:rtl/>
        </w:rPr>
        <w:t>]</w:t>
      </w:r>
      <w:r w:rsidRPr="00005A62">
        <w:rPr>
          <w:rtl/>
        </w:rPr>
        <w:t xml:space="preserve"> </w:t>
      </w:r>
      <w:r w:rsidRPr="00005A62">
        <w:rPr>
          <w:rFonts w:hint="cs"/>
          <w:rtl/>
        </w:rPr>
        <w:t xml:space="preserve"> </w:t>
      </w:r>
      <w:r w:rsidRPr="00005A62">
        <w:rPr>
          <w:rtl/>
        </w:rPr>
        <w:t xml:space="preserve">يجوز </w:t>
      </w:r>
      <w:r w:rsidRPr="00005A62">
        <w:rPr>
          <w:rFonts w:hint="cs"/>
          <w:rtl/>
        </w:rPr>
        <w:t>للطرف المتعاقد</w:t>
      </w:r>
      <w:r w:rsidRPr="00005A62">
        <w:rPr>
          <w:rtl/>
        </w:rPr>
        <w:t xml:space="preserve"> أن يقتضي تضمين أي طلب بعض البيانات والعناصر التالية الذكر أو جميعها بالإضافة إلى الشروط المنصوص عليها في المادة </w:t>
      </w:r>
      <w:r>
        <w:rPr>
          <w:rFonts w:hint="cs"/>
          <w:rtl/>
        </w:rPr>
        <w:t>4</w:t>
      </w:r>
      <w:r w:rsidRPr="00005A62">
        <w:rPr>
          <w:rtl/>
        </w:rPr>
        <w:t>:</w:t>
      </w:r>
    </w:p>
    <w:p w14:paraId="4E8D6982" w14:textId="77777777" w:rsidR="005C34F0" w:rsidRPr="00005A62" w:rsidRDefault="005C34F0" w:rsidP="005C34F0">
      <w:pPr>
        <w:spacing w:after="220"/>
        <w:ind w:firstLine="1133"/>
      </w:pPr>
      <w:r w:rsidRPr="00005A62">
        <w:rPr>
          <w:rFonts w:hint="cs"/>
          <w:rtl/>
        </w:rPr>
        <w:t>"1"</w:t>
      </w:r>
      <w:r w:rsidRPr="00005A62">
        <w:rPr>
          <w:rFonts w:hint="cs"/>
          <w:rtl/>
        </w:rPr>
        <w:tab/>
      </w:r>
      <w:r w:rsidRPr="00005A62">
        <w:rPr>
          <w:rtl/>
        </w:rPr>
        <w:t xml:space="preserve">بيان صنف تصنيف </w:t>
      </w:r>
      <w:r w:rsidRPr="00005A62">
        <w:rPr>
          <w:rFonts w:hint="cs"/>
          <w:rtl/>
        </w:rPr>
        <w:t xml:space="preserve">لوكارنو </w:t>
      </w:r>
      <w:r w:rsidRPr="00005A62">
        <w:rPr>
          <w:rtl/>
        </w:rPr>
        <w:t xml:space="preserve">الذي </w:t>
      </w:r>
      <w:r w:rsidRPr="00005A62">
        <w:rPr>
          <w:rFonts w:hint="cs"/>
          <w:rtl/>
        </w:rPr>
        <w:t>ي</w:t>
      </w:r>
      <w:r w:rsidRPr="00005A62">
        <w:rPr>
          <w:rtl/>
        </w:rPr>
        <w:t>نتمي إليه المنتج ال</w:t>
      </w:r>
      <w:r w:rsidRPr="00005A62">
        <w:rPr>
          <w:rFonts w:hint="cs"/>
          <w:rtl/>
        </w:rPr>
        <w:t>ذ</w:t>
      </w:r>
      <w:r w:rsidRPr="00005A62">
        <w:rPr>
          <w:rtl/>
        </w:rPr>
        <w:t xml:space="preserve">ي </w:t>
      </w:r>
      <w:r w:rsidRPr="00005A62">
        <w:rPr>
          <w:rFonts w:hint="cs"/>
          <w:rtl/>
        </w:rPr>
        <w:t>يشمل</w:t>
      </w:r>
      <w:r w:rsidRPr="00005A62">
        <w:rPr>
          <w:rtl/>
        </w:rPr>
        <w:t xml:space="preserve"> ال</w:t>
      </w:r>
      <w:r w:rsidRPr="00005A62">
        <w:rPr>
          <w:rFonts w:hint="cs"/>
          <w:rtl/>
        </w:rPr>
        <w:t>تصميم</w:t>
      </w:r>
      <w:r w:rsidRPr="00005A62">
        <w:rPr>
          <w:rtl/>
        </w:rPr>
        <w:t xml:space="preserve"> الصناعي أو ال</w:t>
      </w:r>
      <w:r w:rsidRPr="00005A62">
        <w:rPr>
          <w:rFonts w:hint="cs"/>
          <w:rtl/>
        </w:rPr>
        <w:t>ذ</w:t>
      </w:r>
      <w:r w:rsidRPr="00005A62">
        <w:rPr>
          <w:rtl/>
        </w:rPr>
        <w:t xml:space="preserve">ي </w:t>
      </w:r>
      <w:r w:rsidRPr="00005A62">
        <w:rPr>
          <w:rFonts w:hint="cs"/>
          <w:rtl/>
        </w:rPr>
        <w:t>س</w:t>
      </w:r>
      <w:r w:rsidRPr="00005A62">
        <w:rPr>
          <w:rtl/>
        </w:rPr>
        <w:t>يستخدم لأجله ال</w:t>
      </w:r>
      <w:r w:rsidRPr="00005A62">
        <w:rPr>
          <w:rFonts w:hint="cs"/>
          <w:rtl/>
        </w:rPr>
        <w:t>تصميم</w:t>
      </w:r>
      <w:r w:rsidRPr="00005A62">
        <w:rPr>
          <w:rtl/>
        </w:rPr>
        <w:t xml:space="preserve"> الصناعي؛</w:t>
      </w:r>
    </w:p>
    <w:p w14:paraId="6C2D2AE1" w14:textId="77777777" w:rsidR="00005A62" w:rsidRPr="00005A62" w:rsidRDefault="00005A62" w:rsidP="00005A62">
      <w:pPr>
        <w:spacing w:after="220"/>
        <w:ind w:firstLine="1133"/>
        <w:rPr>
          <w:rtl/>
        </w:rPr>
      </w:pPr>
      <w:r w:rsidRPr="00005A62">
        <w:rPr>
          <w:rFonts w:hint="cs"/>
          <w:rtl/>
        </w:rPr>
        <w:t>"2"</w:t>
      </w:r>
      <w:r w:rsidRPr="00005A62">
        <w:rPr>
          <w:rFonts w:hint="cs"/>
          <w:rtl/>
        </w:rPr>
        <w:tab/>
        <w:t>ومطلب؛</w:t>
      </w:r>
    </w:p>
    <w:p w14:paraId="1BD2F7FF" w14:textId="77777777" w:rsidR="00005A62" w:rsidRPr="00005A62" w:rsidRDefault="00005A62" w:rsidP="00005A62">
      <w:pPr>
        <w:spacing w:after="220"/>
        <w:ind w:firstLine="1133"/>
        <w:rPr>
          <w:lang w:bidi="ar-EG"/>
        </w:rPr>
      </w:pPr>
      <w:r w:rsidRPr="00005A62">
        <w:rPr>
          <w:rFonts w:hint="cs"/>
          <w:rtl/>
        </w:rPr>
        <w:t>"3"</w:t>
      </w:r>
      <w:r w:rsidRPr="00005A62">
        <w:rPr>
          <w:rFonts w:hint="cs"/>
          <w:rtl/>
        </w:rPr>
        <w:tab/>
        <w:t>وبيان الجدة؛</w:t>
      </w:r>
    </w:p>
    <w:p w14:paraId="0780A7AA" w14:textId="77777777" w:rsidR="00005A62" w:rsidRPr="00005A62" w:rsidRDefault="00005A62" w:rsidP="00005A62">
      <w:pPr>
        <w:spacing w:after="220"/>
        <w:ind w:firstLine="1133"/>
        <w:rPr>
          <w:lang w:bidi="ar-EG"/>
        </w:rPr>
      </w:pPr>
      <w:r w:rsidRPr="00005A62">
        <w:rPr>
          <w:rFonts w:hint="cs"/>
          <w:rtl/>
        </w:rPr>
        <w:t>"4"</w:t>
      </w:r>
      <w:r w:rsidRPr="00005A62">
        <w:rPr>
          <w:rFonts w:hint="cs"/>
          <w:rtl/>
        </w:rPr>
        <w:tab/>
        <w:t>ووصف؛</w:t>
      </w:r>
    </w:p>
    <w:p w14:paraId="6DACD6CF" w14:textId="77777777" w:rsidR="00005A62" w:rsidRPr="00005A62" w:rsidRDefault="00005A62" w:rsidP="00005A62">
      <w:pPr>
        <w:spacing w:after="220"/>
        <w:ind w:firstLine="1133"/>
        <w:rPr>
          <w:rtl/>
        </w:rPr>
      </w:pPr>
      <w:r w:rsidRPr="00005A62">
        <w:rPr>
          <w:rFonts w:hint="cs"/>
          <w:rtl/>
        </w:rPr>
        <w:t>"5"</w:t>
      </w:r>
      <w:r w:rsidRPr="00005A62">
        <w:rPr>
          <w:rFonts w:hint="cs"/>
          <w:rtl/>
        </w:rPr>
        <w:tab/>
        <w:t>و</w:t>
      </w:r>
      <w:r w:rsidRPr="00005A62">
        <w:rPr>
          <w:rtl/>
        </w:rPr>
        <w:t>البيانات المتعلقة بهوية مبتكر ال</w:t>
      </w:r>
      <w:r w:rsidRPr="00005A62">
        <w:rPr>
          <w:rFonts w:hint="cs"/>
          <w:rtl/>
        </w:rPr>
        <w:t>تصميم</w:t>
      </w:r>
      <w:r w:rsidRPr="00005A62">
        <w:rPr>
          <w:rtl/>
        </w:rPr>
        <w:t xml:space="preserve"> الصناعي</w:t>
      </w:r>
      <w:r w:rsidRPr="00005A62">
        <w:rPr>
          <w:rFonts w:hint="cs"/>
          <w:rtl/>
        </w:rPr>
        <w:t>؛</w:t>
      </w:r>
    </w:p>
    <w:p w14:paraId="1AB9A9EE" w14:textId="77777777" w:rsidR="00005A62" w:rsidRPr="00005A62" w:rsidRDefault="00005A62" w:rsidP="00005A62">
      <w:pPr>
        <w:spacing w:after="220"/>
        <w:ind w:firstLine="1133"/>
        <w:rPr>
          <w:rtl/>
        </w:rPr>
      </w:pPr>
      <w:r w:rsidRPr="00005A62">
        <w:rPr>
          <w:rFonts w:hint="cs"/>
          <w:rtl/>
        </w:rPr>
        <w:t>"6"</w:t>
      </w:r>
      <w:r w:rsidRPr="00005A62">
        <w:rPr>
          <w:rFonts w:hint="cs"/>
          <w:rtl/>
        </w:rPr>
        <w:tab/>
        <w:t>وبيان يفيد أن المبتكر يصرح بأنه هو مبتكر التصميم الصناعي؛</w:t>
      </w:r>
    </w:p>
    <w:p w14:paraId="5FB8C422" w14:textId="77777777" w:rsidR="00005A62" w:rsidRPr="00005A62" w:rsidRDefault="00005A62" w:rsidP="00005A62">
      <w:pPr>
        <w:spacing w:after="220"/>
        <w:ind w:firstLine="1133"/>
        <w:rPr>
          <w:rtl/>
          <w:lang w:bidi="ar-EG"/>
        </w:rPr>
      </w:pPr>
      <w:r w:rsidRPr="00005A62">
        <w:rPr>
          <w:rFonts w:hint="cs"/>
          <w:rtl/>
        </w:rPr>
        <w:t>"7"</w:t>
      </w:r>
      <w:r w:rsidRPr="00005A62">
        <w:rPr>
          <w:rFonts w:hint="cs"/>
          <w:rtl/>
        </w:rPr>
        <w:tab/>
      </w:r>
      <w:r w:rsidRPr="00005A62">
        <w:rPr>
          <w:rtl/>
        </w:rPr>
        <w:t>وفي حال لم يكن مودع الطلب هو مبتكر ال</w:t>
      </w:r>
      <w:r w:rsidRPr="00005A62">
        <w:rPr>
          <w:rFonts w:hint="cs"/>
          <w:rtl/>
        </w:rPr>
        <w:t>تصميم</w:t>
      </w:r>
      <w:r w:rsidRPr="00005A62">
        <w:rPr>
          <w:rtl/>
        </w:rPr>
        <w:t xml:space="preserve"> الصناعي، بيان التنازل</w:t>
      </w:r>
      <w:r w:rsidRPr="00005A62">
        <w:rPr>
          <w:rFonts w:hint="cs"/>
          <w:rtl/>
        </w:rPr>
        <w:t xml:space="preserve"> أو، حسب اختيار المودع، أي دليل آخر على نقل التصميم الصناعي إلى المودع يقبله المكتب</w:t>
      </w:r>
      <w:r w:rsidRPr="00005A62">
        <w:rPr>
          <w:rtl/>
        </w:rPr>
        <w:t>؛</w:t>
      </w:r>
    </w:p>
    <w:p w14:paraId="4E4940CA" w14:textId="77777777" w:rsidR="00005A62" w:rsidRPr="00005A62" w:rsidRDefault="00005A62" w:rsidP="00005A62">
      <w:pPr>
        <w:spacing w:after="220"/>
        <w:ind w:firstLine="1133"/>
        <w:rPr>
          <w:rtl/>
        </w:rPr>
      </w:pPr>
      <w:r w:rsidRPr="00005A62">
        <w:rPr>
          <w:rFonts w:hint="cs"/>
          <w:rtl/>
        </w:rPr>
        <w:t>"8"</w:t>
      </w:r>
      <w:r w:rsidRPr="00005A62">
        <w:rPr>
          <w:rFonts w:hint="cs"/>
          <w:rtl/>
        </w:rPr>
        <w:tab/>
        <w:t>والصفة القانونية ل</w:t>
      </w:r>
      <w:r w:rsidRPr="00005A62">
        <w:rPr>
          <w:rtl/>
        </w:rPr>
        <w:t xml:space="preserve">مودع الطلب </w:t>
      </w:r>
      <w:r w:rsidRPr="00005A62">
        <w:rPr>
          <w:rFonts w:hint="cs"/>
          <w:rtl/>
        </w:rPr>
        <w:t xml:space="preserve">إذا كان </w:t>
      </w:r>
      <w:r w:rsidRPr="00005A62">
        <w:rPr>
          <w:rtl/>
        </w:rPr>
        <w:t>شخصا</w:t>
      </w:r>
      <w:r w:rsidRPr="00005A62">
        <w:rPr>
          <w:rFonts w:hint="cs"/>
          <w:rtl/>
        </w:rPr>
        <w:t>ً</w:t>
      </w:r>
      <w:r w:rsidRPr="00005A62">
        <w:rPr>
          <w:rtl/>
        </w:rPr>
        <w:t xml:space="preserve"> معنويا</w:t>
      </w:r>
      <w:r w:rsidRPr="00005A62">
        <w:rPr>
          <w:rFonts w:hint="cs"/>
          <w:rtl/>
        </w:rPr>
        <w:t>ً</w:t>
      </w:r>
      <w:r w:rsidRPr="00005A62">
        <w:rPr>
          <w:rtl/>
        </w:rPr>
        <w:t>، والدولة وكذلك</w:t>
      </w:r>
      <w:r w:rsidRPr="00005A62">
        <w:rPr>
          <w:rFonts w:hint="cs"/>
          <w:rtl/>
        </w:rPr>
        <w:t xml:space="preserve">، </w:t>
      </w:r>
      <w:r w:rsidRPr="00005A62">
        <w:rPr>
          <w:rtl/>
        </w:rPr>
        <w:t>عند الاقتضاء، الوحدة الإقليمية داخل تلك الدولة التي نُظِّم بناء على قانونها الشخص المعنوي المذكور؛</w:t>
      </w:r>
    </w:p>
    <w:p w14:paraId="6B47698F" w14:textId="77777777" w:rsidR="00005A62" w:rsidRPr="00005A62" w:rsidRDefault="00005A62" w:rsidP="00005A62">
      <w:pPr>
        <w:spacing w:after="220"/>
        <w:ind w:firstLine="1133"/>
        <w:rPr>
          <w:rtl/>
        </w:rPr>
      </w:pPr>
      <w:r w:rsidRPr="00005A62">
        <w:rPr>
          <w:rFonts w:hint="cs"/>
          <w:rtl/>
        </w:rPr>
        <w:t>"9"</w:t>
      </w:r>
      <w:r w:rsidRPr="00005A62">
        <w:rPr>
          <w:rFonts w:hint="cs"/>
          <w:rtl/>
        </w:rPr>
        <w:tab/>
      </w:r>
      <w:r w:rsidRPr="00005A62">
        <w:rPr>
          <w:rtl/>
        </w:rPr>
        <w:t>واسم دولة يكون مودع الطلب من مواطنيها</w:t>
      </w:r>
      <w:r w:rsidRPr="00005A62">
        <w:rPr>
          <w:rFonts w:hint="cs"/>
          <w:rtl/>
        </w:rPr>
        <w:t xml:space="preserve"> إذا كان من مواطني دولة ما</w:t>
      </w:r>
      <w:r w:rsidRPr="00005A62">
        <w:rPr>
          <w:rtl/>
        </w:rPr>
        <w:t>، واسم دولة يكون لمودع الطلب فيها محل إقامة، إن وجد، واسم دولة تكون لمودع الطلب فيها منشأة صناعية أو تجارية حقيقية وفعّالة، إن وجدت؛</w:t>
      </w:r>
    </w:p>
    <w:p w14:paraId="2DA98D89" w14:textId="77777777" w:rsidR="00005A62" w:rsidRPr="00005A62" w:rsidRDefault="00005A62" w:rsidP="00005A62">
      <w:pPr>
        <w:spacing w:after="220"/>
        <w:ind w:firstLine="1133"/>
        <w:rPr>
          <w:rtl/>
        </w:rPr>
      </w:pPr>
      <w:r w:rsidRPr="00005A62">
        <w:rPr>
          <w:rFonts w:hint="cs"/>
          <w:rtl/>
        </w:rPr>
        <w:t>"10"</w:t>
      </w:r>
      <w:r w:rsidRPr="00005A62">
        <w:rPr>
          <w:rFonts w:hint="cs"/>
          <w:rtl/>
        </w:rPr>
        <w:tab/>
        <w:t>و</w:t>
      </w:r>
      <w:r w:rsidRPr="00005A62">
        <w:rPr>
          <w:rtl/>
        </w:rPr>
        <w:t xml:space="preserve">بيان أي طلب أو تسجيل سابق أو أية معلومات أخرى يعرفها مودع الطلب يمكن أن يكون لها تأثير في </w:t>
      </w:r>
      <w:r w:rsidRPr="00005A62">
        <w:rPr>
          <w:rFonts w:hint="cs"/>
          <w:rtl/>
        </w:rPr>
        <w:t xml:space="preserve">أهلية تسجيل </w:t>
      </w:r>
      <w:r w:rsidRPr="00005A62">
        <w:rPr>
          <w:rtl/>
        </w:rPr>
        <w:t>ال</w:t>
      </w:r>
      <w:r w:rsidRPr="00005A62">
        <w:rPr>
          <w:rFonts w:hint="cs"/>
          <w:rtl/>
        </w:rPr>
        <w:t>تصميم</w:t>
      </w:r>
      <w:r w:rsidRPr="00005A62">
        <w:rPr>
          <w:rtl/>
        </w:rPr>
        <w:t xml:space="preserve"> الصناعي؛</w:t>
      </w:r>
    </w:p>
    <w:p w14:paraId="5CA77A8A" w14:textId="77777777" w:rsidR="00005A62" w:rsidRPr="00005A62" w:rsidRDefault="00005A62" w:rsidP="00005A62">
      <w:pPr>
        <w:spacing w:after="220"/>
        <w:ind w:firstLine="1133"/>
        <w:rPr>
          <w:rtl/>
        </w:rPr>
      </w:pPr>
      <w:r w:rsidRPr="00005A62">
        <w:rPr>
          <w:rFonts w:hint="cs"/>
          <w:rtl/>
        </w:rPr>
        <w:lastRenderedPageBreak/>
        <w:t>"11"</w:t>
      </w:r>
      <w:r w:rsidRPr="00005A62">
        <w:rPr>
          <w:rFonts w:hint="cs"/>
          <w:rtl/>
        </w:rPr>
        <w:tab/>
      </w:r>
      <w:r w:rsidRPr="00005A62">
        <w:rPr>
          <w:rtl/>
        </w:rPr>
        <w:t>وفي حال رغب مودع الطلب في المحافظة على ال</w:t>
      </w:r>
      <w:r w:rsidRPr="00005A62">
        <w:rPr>
          <w:rFonts w:hint="cs"/>
          <w:rtl/>
        </w:rPr>
        <w:t>تصميم</w:t>
      </w:r>
      <w:r w:rsidRPr="00005A62">
        <w:rPr>
          <w:rtl/>
        </w:rPr>
        <w:t xml:space="preserve"> الصناعي دون نشر لفترة من الزمن، التماس لذلك الغرض؛</w:t>
      </w:r>
    </w:p>
    <w:p w14:paraId="2014DBB3" w14:textId="77777777" w:rsidR="00005A62" w:rsidRPr="00005A62" w:rsidRDefault="00005A62" w:rsidP="00005A62">
      <w:pPr>
        <w:spacing w:after="220"/>
        <w:ind w:firstLine="1133"/>
        <w:rPr>
          <w:rtl/>
        </w:rPr>
      </w:pPr>
      <w:r w:rsidRPr="00005A62">
        <w:rPr>
          <w:rFonts w:hint="cs"/>
          <w:rtl/>
        </w:rPr>
        <w:t>"12"</w:t>
      </w:r>
      <w:r w:rsidRPr="00005A62">
        <w:rPr>
          <w:rFonts w:hint="cs"/>
          <w:rtl/>
        </w:rPr>
        <w:tab/>
        <w:t>و</w:t>
      </w:r>
      <w:r w:rsidRPr="00005A62">
        <w:rPr>
          <w:rtl/>
        </w:rPr>
        <w:t>بيان عدد ال</w:t>
      </w:r>
      <w:r w:rsidRPr="00005A62">
        <w:rPr>
          <w:rFonts w:hint="cs"/>
          <w:rtl/>
        </w:rPr>
        <w:t>تصاميم</w:t>
      </w:r>
      <w:r w:rsidRPr="00005A62">
        <w:rPr>
          <w:rtl/>
        </w:rPr>
        <w:t xml:space="preserve"> الصناعية التي يتضمنها الطلب، في حال اشتمل الطلب على أكثر من </w:t>
      </w:r>
      <w:r w:rsidRPr="00005A62">
        <w:rPr>
          <w:rFonts w:hint="cs"/>
          <w:rtl/>
        </w:rPr>
        <w:t>تصميم</w:t>
      </w:r>
      <w:r w:rsidRPr="00005A62">
        <w:rPr>
          <w:rFonts w:hint="eastAsia"/>
          <w:rtl/>
        </w:rPr>
        <w:t> </w:t>
      </w:r>
      <w:r w:rsidRPr="00005A62">
        <w:rPr>
          <w:rtl/>
        </w:rPr>
        <w:t>صناعي؛</w:t>
      </w:r>
    </w:p>
    <w:p w14:paraId="5B3D1427" w14:textId="77777777" w:rsidR="00005A62" w:rsidRPr="00005A62" w:rsidRDefault="00005A62" w:rsidP="00005A62">
      <w:pPr>
        <w:spacing w:after="220"/>
        <w:ind w:firstLine="1133"/>
        <w:rPr>
          <w:rtl/>
        </w:rPr>
      </w:pPr>
      <w:r w:rsidRPr="00005A62">
        <w:rPr>
          <w:rFonts w:hint="cs"/>
          <w:rtl/>
        </w:rPr>
        <w:t>"13"</w:t>
      </w:r>
      <w:r w:rsidRPr="00005A62">
        <w:rPr>
          <w:rFonts w:hint="cs"/>
          <w:rtl/>
        </w:rPr>
        <w:tab/>
        <w:t>وبيان مدة الحماية التي أودع من أجلها الطلب؛</w:t>
      </w:r>
    </w:p>
    <w:p w14:paraId="513B09DD" w14:textId="77777777" w:rsidR="00005A62" w:rsidRPr="00005A62" w:rsidRDefault="00005A62" w:rsidP="00005A62">
      <w:pPr>
        <w:spacing w:after="220"/>
        <w:ind w:firstLine="1133"/>
        <w:rPr>
          <w:rtl/>
        </w:rPr>
      </w:pPr>
      <w:r w:rsidRPr="00005A62">
        <w:rPr>
          <w:rFonts w:hint="cs"/>
          <w:rtl/>
        </w:rPr>
        <w:t>"14"</w:t>
      </w:r>
      <w:r w:rsidRPr="00005A62">
        <w:rPr>
          <w:rtl/>
        </w:rPr>
        <w:tab/>
      </w:r>
      <w:r w:rsidRPr="00005A62">
        <w:rPr>
          <w:rFonts w:hint="cs"/>
          <w:rtl/>
        </w:rPr>
        <w:t>وفي حال كان الطرف المتعاقد يقتضي أداء رسم عن الطلب، إثبات السداد.</w:t>
      </w:r>
    </w:p>
    <w:p w14:paraId="60F63A20" w14:textId="77777777" w:rsidR="00005A62" w:rsidRPr="00005A62" w:rsidRDefault="00005A62" w:rsidP="00005A62">
      <w:pPr>
        <w:spacing w:after="220"/>
        <w:ind w:firstLine="1133"/>
        <w:rPr>
          <w:rtl/>
        </w:rPr>
      </w:pPr>
      <w:r w:rsidRPr="00005A62">
        <w:rPr>
          <w:rFonts w:hint="cs"/>
          <w:rtl/>
        </w:rPr>
        <w:t>"15"</w:t>
      </w:r>
      <w:r w:rsidRPr="00005A62">
        <w:rPr>
          <w:rFonts w:hint="cs"/>
          <w:rtl/>
        </w:rPr>
        <w:tab/>
        <w:t>وبيان التصميم الجزئي، عند الاقتضاء؛</w:t>
      </w:r>
    </w:p>
    <w:p w14:paraId="6120CB78" w14:textId="77777777" w:rsidR="00005A62" w:rsidRPr="00005A62" w:rsidRDefault="00005A62" w:rsidP="00005A62">
      <w:pPr>
        <w:spacing w:after="220"/>
        <w:ind w:firstLine="1133"/>
        <w:rPr>
          <w:rtl/>
        </w:rPr>
      </w:pPr>
      <w:r w:rsidRPr="00005A62">
        <w:rPr>
          <w:rFonts w:hint="cs"/>
          <w:rtl/>
        </w:rPr>
        <w:t>"16"</w:t>
      </w:r>
      <w:r w:rsidRPr="00005A62">
        <w:rPr>
          <w:rFonts w:hint="cs"/>
          <w:rtl/>
        </w:rPr>
        <w:tab/>
        <w:t>والتماس النشر السابق، عند الاقتضاء.</w:t>
      </w:r>
    </w:p>
    <w:p w14:paraId="422A9F5F" w14:textId="77777777" w:rsidR="00005A62" w:rsidRPr="00005A62" w:rsidRDefault="00005A62" w:rsidP="00005A62">
      <w:pPr>
        <w:spacing w:after="220"/>
        <w:rPr>
          <w:rtl/>
        </w:rPr>
      </w:pPr>
      <w:r w:rsidRPr="00005A62">
        <w:rPr>
          <w:rFonts w:hint="cs"/>
          <w:rtl/>
        </w:rPr>
        <w:t>(2)</w:t>
      </w:r>
      <w:r w:rsidRPr="00005A62">
        <w:rPr>
          <w:rFonts w:hint="cs"/>
          <w:rtl/>
        </w:rPr>
        <w:tab/>
      </w:r>
      <w:r w:rsidRPr="00005A62">
        <w:rPr>
          <w:i/>
          <w:iCs/>
          <w:rtl/>
        </w:rPr>
        <w:t>[الشروط في حال الطلبات الفرعية]</w:t>
      </w:r>
      <w:r w:rsidRPr="00005A62">
        <w:rPr>
          <w:rtl/>
        </w:rPr>
        <w:t xml:space="preserve"> </w:t>
      </w:r>
      <w:r w:rsidRPr="00005A62">
        <w:rPr>
          <w:rFonts w:hint="cs"/>
          <w:rtl/>
        </w:rPr>
        <w:t xml:space="preserve"> يجوز للطرف المتعاقد أن يقتضي، </w:t>
      </w:r>
      <w:r w:rsidRPr="00005A62">
        <w:rPr>
          <w:rtl/>
        </w:rPr>
        <w:t xml:space="preserve">في حال </w:t>
      </w:r>
      <w:r w:rsidRPr="00005A62">
        <w:rPr>
          <w:rFonts w:hint="cs"/>
          <w:rtl/>
        </w:rPr>
        <w:t xml:space="preserve">معاملة </w:t>
      </w:r>
      <w:r w:rsidRPr="00005A62">
        <w:rPr>
          <w:rtl/>
        </w:rPr>
        <w:t>الطلب كطلب فرعي</w:t>
      </w:r>
      <w:r w:rsidRPr="00005A62">
        <w:rPr>
          <w:rFonts w:hint="cs"/>
          <w:rtl/>
        </w:rPr>
        <w:t>، تضمين أي طلب ما يلي</w:t>
      </w:r>
      <w:r w:rsidRPr="00005A62">
        <w:rPr>
          <w:rtl/>
        </w:rPr>
        <w:t>:</w:t>
      </w:r>
    </w:p>
    <w:p w14:paraId="7830E51D" w14:textId="77777777" w:rsidR="00005A62" w:rsidRPr="00005A62" w:rsidRDefault="00005A62" w:rsidP="00005A62">
      <w:pPr>
        <w:spacing w:after="220"/>
        <w:ind w:firstLine="1133"/>
        <w:rPr>
          <w:rtl/>
        </w:rPr>
      </w:pPr>
      <w:r w:rsidRPr="00005A62">
        <w:rPr>
          <w:rFonts w:hint="cs"/>
          <w:rtl/>
        </w:rPr>
        <w:t>"1"</w:t>
      </w:r>
      <w:r w:rsidRPr="00005A62">
        <w:rPr>
          <w:rFonts w:hint="cs"/>
          <w:rtl/>
        </w:rPr>
        <w:tab/>
      </w:r>
      <w:r w:rsidRPr="00005A62">
        <w:rPr>
          <w:rtl/>
        </w:rPr>
        <w:t>بيان يفيد</w:t>
      </w:r>
      <w:r w:rsidRPr="00005A62">
        <w:rPr>
          <w:rFonts w:hint="cs"/>
          <w:rtl/>
        </w:rPr>
        <w:t xml:space="preserve"> ذلك</w:t>
      </w:r>
      <w:r w:rsidRPr="00005A62">
        <w:rPr>
          <w:rtl/>
        </w:rPr>
        <w:t>؛</w:t>
      </w:r>
    </w:p>
    <w:p w14:paraId="06D26F11" w14:textId="77777777" w:rsidR="00005A62" w:rsidRPr="00005A62" w:rsidRDefault="00005A62" w:rsidP="00005A62">
      <w:pPr>
        <w:spacing w:after="220"/>
        <w:ind w:firstLine="1133"/>
        <w:rPr>
          <w:rtl/>
        </w:rPr>
      </w:pPr>
      <w:r w:rsidRPr="00005A62">
        <w:rPr>
          <w:rFonts w:hint="cs"/>
          <w:rtl/>
        </w:rPr>
        <w:t>"2"</w:t>
      </w:r>
      <w:r w:rsidRPr="00005A62">
        <w:rPr>
          <w:rFonts w:hint="cs"/>
          <w:rtl/>
        </w:rPr>
        <w:tab/>
      </w:r>
      <w:r w:rsidRPr="00005A62">
        <w:rPr>
          <w:rtl/>
        </w:rPr>
        <w:t>ورقم الطلب الأصلي وتاريخ إيداعه.</w:t>
      </w:r>
    </w:p>
    <w:p w14:paraId="4DC2CF58" w14:textId="73324B8A" w:rsidR="00005A62" w:rsidRPr="00005A62" w:rsidRDefault="00005A62" w:rsidP="00005A62">
      <w:pPr>
        <w:spacing w:after="220"/>
        <w:rPr>
          <w:b/>
          <w:bCs/>
          <w:rtl/>
          <w:lang w:bidi="ar-EG"/>
        </w:rPr>
      </w:pPr>
      <w:r w:rsidRPr="00005A62">
        <w:rPr>
          <w:rtl/>
          <w:lang w:bidi="ar-EG"/>
        </w:rPr>
        <w:t>(3)</w:t>
      </w:r>
      <w:r>
        <w:rPr>
          <w:rtl/>
          <w:lang w:bidi="ar-EG"/>
        </w:rPr>
        <w:tab/>
      </w:r>
      <w:r w:rsidRPr="00005A62">
        <w:rPr>
          <w:i/>
          <w:iCs/>
          <w:rtl/>
          <w:lang w:bidi="ar-EG"/>
        </w:rPr>
        <w:t>[التصميم الجزئي]</w:t>
      </w:r>
      <w:r w:rsidRPr="00005A62">
        <w:rPr>
          <w:rtl/>
          <w:lang w:bidi="ar-EG"/>
        </w:rPr>
        <w:t xml:space="preserve"> </w:t>
      </w:r>
      <w:r w:rsidRPr="00005A62">
        <w:rPr>
          <w:rFonts w:hint="cs"/>
          <w:rtl/>
          <w:lang w:bidi="ar-EG"/>
        </w:rPr>
        <w:t xml:space="preserve"> </w:t>
      </w:r>
      <w:r w:rsidRPr="00005A62">
        <w:rPr>
          <w:rtl/>
          <w:lang w:bidi="ar-EG"/>
        </w:rPr>
        <w:t>يسمح الطرف المتعاقد</w:t>
      </w:r>
      <w:r w:rsidRPr="00005A62">
        <w:rPr>
          <w:rFonts w:hint="cs"/>
          <w:rtl/>
          <w:lang w:bidi="ar-EG"/>
        </w:rPr>
        <w:t>، إن سمح بذلك القانون المطبّق،</w:t>
      </w:r>
      <w:r w:rsidRPr="00005A62">
        <w:rPr>
          <w:rtl/>
          <w:lang w:bidi="ar-EG"/>
        </w:rPr>
        <w:t xml:space="preserve"> بأن يكون الطلب موج</w:t>
      </w:r>
      <w:r w:rsidRPr="00005A62">
        <w:rPr>
          <w:rFonts w:hint="cs"/>
          <w:rtl/>
          <w:lang w:bidi="ar-EG"/>
        </w:rPr>
        <w:t>ّ</w:t>
      </w:r>
      <w:r w:rsidRPr="00005A62">
        <w:rPr>
          <w:rtl/>
          <w:lang w:bidi="ar-EG"/>
        </w:rPr>
        <w:t>ها</w:t>
      </w:r>
      <w:r w:rsidRPr="00005A62">
        <w:rPr>
          <w:rFonts w:hint="cs"/>
          <w:rtl/>
          <w:lang w:bidi="ar-EG"/>
        </w:rPr>
        <w:t>ً</w:t>
      </w:r>
      <w:r w:rsidRPr="00005A62">
        <w:rPr>
          <w:rtl/>
          <w:lang w:bidi="ar-EG"/>
        </w:rPr>
        <w:t xml:space="preserve"> نحو تصميم م</w:t>
      </w:r>
      <w:r w:rsidRPr="00005A62">
        <w:rPr>
          <w:rFonts w:hint="cs"/>
          <w:rtl/>
          <w:lang w:bidi="ar-EG"/>
        </w:rPr>
        <w:t xml:space="preserve">جسّد </w:t>
      </w:r>
      <w:r w:rsidRPr="00005A62">
        <w:rPr>
          <w:rtl/>
          <w:lang w:bidi="ar-EG"/>
        </w:rPr>
        <w:t>في جزء من مادة أو منتج.</w:t>
      </w:r>
    </w:p>
    <w:p w14:paraId="2281E8A7" w14:textId="14B78024" w:rsidR="005C34F0" w:rsidRPr="00892612" w:rsidRDefault="005C34F0" w:rsidP="00204E8E">
      <w:pPr>
        <w:pStyle w:val="Heading2"/>
        <w:spacing w:before="0" w:after="220"/>
        <w:jc w:val="center"/>
        <w:rPr>
          <w:b/>
          <w:i/>
          <w:iCs w:val="0"/>
          <w:sz w:val="22"/>
          <w:szCs w:val="22"/>
          <w:rtl/>
        </w:rPr>
      </w:pPr>
      <w:bookmarkStart w:id="18" w:name="_Toc183118294"/>
      <w:r w:rsidRPr="00892612">
        <w:rPr>
          <w:b/>
          <w:i/>
          <w:iCs w:val="0"/>
          <w:sz w:val="22"/>
          <w:szCs w:val="22"/>
          <w:rtl/>
        </w:rPr>
        <w:t>القاعدة 3</w:t>
      </w:r>
      <w:r w:rsidRPr="00892612">
        <w:rPr>
          <w:b/>
          <w:i/>
          <w:iCs w:val="0"/>
          <w:sz w:val="22"/>
          <w:szCs w:val="22"/>
          <w:rtl/>
        </w:rPr>
        <w:br/>
        <w:t>التفاصيل المتعلقة ب</w:t>
      </w:r>
      <w:r w:rsidR="00094F1F" w:rsidRPr="00892612">
        <w:rPr>
          <w:b/>
          <w:i/>
          <w:iCs w:val="0"/>
          <w:sz w:val="22"/>
          <w:szCs w:val="22"/>
          <w:rtl/>
        </w:rPr>
        <w:t>عرض</w:t>
      </w:r>
      <w:r w:rsidRPr="00892612">
        <w:rPr>
          <w:b/>
          <w:i/>
          <w:iCs w:val="0"/>
          <w:sz w:val="22"/>
          <w:szCs w:val="22"/>
          <w:rtl/>
        </w:rPr>
        <w:t xml:space="preserve"> التصميم الصناعي</w:t>
      </w:r>
      <w:bookmarkEnd w:id="18"/>
    </w:p>
    <w:p w14:paraId="6CC70630" w14:textId="438B1528" w:rsidR="005C34F0" w:rsidRPr="00892612" w:rsidRDefault="005C34F0" w:rsidP="00204E8E">
      <w:pPr>
        <w:spacing w:after="220"/>
        <w:rPr>
          <w:rtl/>
        </w:rPr>
      </w:pPr>
      <w:r w:rsidRPr="00892612">
        <w:rPr>
          <w:rtl/>
        </w:rPr>
        <w:t>(1)</w:t>
      </w:r>
      <w:r w:rsidRPr="00892612">
        <w:rPr>
          <w:rtl/>
        </w:rPr>
        <w:tab/>
      </w:r>
      <w:r w:rsidRPr="00892612">
        <w:rPr>
          <w:i/>
          <w:iCs/>
          <w:rtl/>
        </w:rPr>
        <w:t xml:space="preserve">[شكل </w:t>
      </w:r>
      <w:r w:rsidR="00094F1F" w:rsidRPr="00892612">
        <w:rPr>
          <w:i/>
          <w:iCs/>
          <w:rtl/>
        </w:rPr>
        <w:t>عرض</w:t>
      </w:r>
      <w:r w:rsidRPr="00892612">
        <w:rPr>
          <w:i/>
          <w:iCs/>
          <w:rtl/>
        </w:rPr>
        <w:t xml:space="preserve"> التصميم الصناعي]</w:t>
      </w:r>
      <w:r w:rsidRPr="00892612">
        <w:rPr>
          <w:rtl/>
        </w:rPr>
        <w:t xml:space="preserve">  (أ) يكون شكل </w:t>
      </w:r>
      <w:r w:rsidR="00094F1F" w:rsidRPr="00892612">
        <w:rPr>
          <w:rtl/>
        </w:rPr>
        <w:t xml:space="preserve">عرض </w:t>
      </w:r>
      <w:r w:rsidRPr="00892612">
        <w:rPr>
          <w:rtl/>
        </w:rPr>
        <w:t>التصميم الصناعي، حسب اختيار المودع، على النحو التالي:</w:t>
      </w:r>
    </w:p>
    <w:p w14:paraId="2A455022" w14:textId="77777777" w:rsidR="005C34F0" w:rsidRPr="00892612" w:rsidRDefault="005C34F0" w:rsidP="005C34F0">
      <w:pPr>
        <w:spacing w:after="220"/>
        <w:ind w:firstLine="1133"/>
        <w:rPr>
          <w:rtl/>
        </w:rPr>
      </w:pPr>
      <w:r w:rsidRPr="00892612">
        <w:rPr>
          <w:rtl/>
        </w:rPr>
        <w:t>"1"</w:t>
      </w:r>
      <w:r w:rsidRPr="00892612">
        <w:rPr>
          <w:rtl/>
        </w:rPr>
        <w:tab/>
        <w:t>صور شمسية؛</w:t>
      </w:r>
    </w:p>
    <w:p w14:paraId="401FE305" w14:textId="77777777" w:rsidR="005C34F0" w:rsidRPr="00892612" w:rsidRDefault="005C34F0" w:rsidP="005C34F0">
      <w:pPr>
        <w:spacing w:after="220"/>
        <w:ind w:firstLine="1133"/>
        <w:rPr>
          <w:rtl/>
        </w:rPr>
      </w:pPr>
      <w:r w:rsidRPr="00892612">
        <w:rPr>
          <w:rtl/>
        </w:rPr>
        <w:t>"2"</w:t>
      </w:r>
      <w:r w:rsidRPr="00892612">
        <w:rPr>
          <w:rtl/>
        </w:rPr>
        <w:tab/>
        <w:t>صور بيانية؛</w:t>
      </w:r>
    </w:p>
    <w:p w14:paraId="22551946" w14:textId="77777777" w:rsidR="005C34F0" w:rsidRPr="00892612" w:rsidRDefault="005C34F0" w:rsidP="005C34F0">
      <w:pPr>
        <w:spacing w:after="220"/>
        <w:ind w:firstLine="1133"/>
        <w:rPr>
          <w:rtl/>
        </w:rPr>
      </w:pPr>
      <w:r w:rsidRPr="00892612">
        <w:rPr>
          <w:rtl/>
        </w:rPr>
        <w:t>"3"</w:t>
      </w:r>
      <w:r w:rsidRPr="00892612">
        <w:rPr>
          <w:rtl/>
        </w:rPr>
        <w:tab/>
        <w:t>أي تصوير مرئي آخر يقبله المكتب؛</w:t>
      </w:r>
    </w:p>
    <w:p w14:paraId="35B75FD5" w14:textId="5BE70298" w:rsidR="005C34F0" w:rsidRPr="00892612" w:rsidRDefault="005C34F0" w:rsidP="005C34F0">
      <w:pPr>
        <w:spacing w:after="220"/>
        <w:ind w:firstLine="1133"/>
        <w:rPr>
          <w:rtl/>
        </w:rPr>
      </w:pPr>
      <w:r w:rsidRPr="00892612">
        <w:rPr>
          <w:rtl/>
        </w:rPr>
        <w:t>"4"</w:t>
      </w:r>
      <w:r w:rsidRPr="00892612">
        <w:rPr>
          <w:rtl/>
        </w:rPr>
        <w:tab/>
        <w:t>أية ت</w:t>
      </w:r>
      <w:r w:rsidR="00A6277A" w:rsidRPr="00892612">
        <w:rPr>
          <w:rtl/>
        </w:rPr>
        <w:t>وليفة</w:t>
      </w:r>
      <w:r w:rsidRPr="00892612">
        <w:rPr>
          <w:rtl/>
        </w:rPr>
        <w:t xml:space="preserve"> من العناصر المذكورة أعلاه</w:t>
      </w:r>
      <w:r w:rsidR="00A6277A" w:rsidRPr="00892612">
        <w:rPr>
          <w:rtl/>
        </w:rPr>
        <w:t>، في حال كان القانون المطبّق يسمح بذلك</w:t>
      </w:r>
      <w:r w:rsidRPr="00892612">
        <w:rPr>
          <w:rtl/>
        </w:rPr>
        <w:t>.</w:t>
      </w:r>
    </w:p>
    <w:p w14:paraId="0A2BE1EA" w14:textId="77777777" w:rsidR="00005A62" w:rsidRDefault="00005A62" w:rsidP="00005A62">
      <w:pPr>
        <w:spacing w:after="220"/>
        <w:ind w:firstLine="566"/>
        <w:rPr>
          <w:rtl/>
        </w:rPr>
      </w:pPr>
      <w:r>
        <w:rPr>
          <w:rtl/>
        </w:rPr>
        <w:t>(ب)</w:t>
      </w:r>
      <w:r>
        <w:rPr>
          <w:rtl/>
        </w:rPr>
        <w:tab/>
        <w:t>يجوز أن يكون عرض التصميم الصناعي بالألوان أو بالأبيض والأسود، حسب اختيار المودع.</w:t>
      </w:r>
    </w:p>
    <w:p w14:paraId="50868262" w14:textId="77777777" w:rsidR="00005A62" w:rsidRDefault="00005A62" w:rsidP="00005A62">
      <w:pPr>
        <w:spacing w:after="220"/>
        <w:ind w:firstLine="566"/>
        <w:rPr>
          <w:rtl/>
        </w:rPr>
      </w:pPr>
      <w:r>
        <w:rPr>
          <w:rtl/>
        </w:rPr>
        <w:t>(ج)</w:t>
      </w:r>
      <w:r>
        <w:rPr>
          <w:rtl/>
        </w:rPr>
        <w:tab/>
        <w:t>يعرض التصميم الصناعي بمفرده من دون أي عنصر آخر.</w:t>
      </w:r>
    </w:p>
    <w:p w14:paraId="5344C22A" w14:textId="77777777" w:rsidR="00005A62" w:rsidRDefault="00005A62" w:rsidP="00005A62">
      <w:pPr>
        <w:spacing w:after="220"/>
        <w:rPr>
          <w:rtl/>
        </w:rPr>
      </w:pPr>
      <w:r>
        <w:rPr>
          <w:rtl/>
        </w:rPr>
        <w:t>(2)</w:t>
      </w:r>
      <w:r>
        <w:rPr>
          <w:rtl/>
        </w:rPr>
        <w:tab/>
        <w:t>[</w:t>
      </w:r>
      <w:r w:rsidRPr="00005A62">
        <w:rPr>
          <w:i/>
          <w:iCs/>
          <w:rtl/>
        </w:rPr>
        <w:t>مواصفات العرض</w:t>
      </w:r>
      <w:r>
        <w:rPr>
          <w:rtl/>
        </w:rPr>
        <w:t>]  بالرغم من الفقرة (1)(ج)، يجوز أن يشمل عرض التصميم الصناعي ما يلي:</w:t>
      </w:r>
    </w:p>
    <w:p w14:paraId="0FD9B9ED" w14:textId="3C03BC8E" w:rsidR="00005A62" w:rsidRDefault="00005A62" w:rsidP="00005A62">
      <w:pPr>
        <w:spacing w:after="220"/>
        <w:ind w:firstLine="1133"/>
        <w:rPr>
          <w:rtl/>
        </w:rPr>
      </w:pPr>
      <w:r>
        <w:rPr>
          <w:rtl/>
        </w:rPr>
        <w:t>"1"</w:t>
      </w:r>
      <w:r>
        <w:rPr>
          <w:rtl/>
        </w:rPr>
        <w:tab/>
        <w:t>السمات التي لا تشكل جزءا من التصميم المطالب به إذا كانت مبيّنة بوسائل مرئية مثل خطوط منقّطة أو متقطّعة و/أو، في حال سمح القانون المطبّق بذلك، محدّدة كذلك في الوصف؛</w:t>
      </w:r>
    </w:p>
    <w:p w14:paraId="677AB2E1" w14:textId="2EBE6575" w:rsidR="00005A62" w:rsidRDefault="00005A62" w:rsidP="00005A62">
      <w:pPr>
        <w:spacing w:after="220"/>
        <w:ind w:firstLine="1133"/>
        <w:rPr>
          <w:highlight w:val="yellow"/>
          <w:rtl/>
        </w:rPr>
      </w:pPr>
      <w:r>
        <w:rPr>
          <w:rtl/>
        </w:rPr>
        <w:t>"2"</w:t>
      </w:r>
      <w:r>
        <w:rPr>
          <w:rtl/>
        </w:rPr>
        <w:tab/>
        <w:t>تظليلا لإظهار معالم التصميم الصناعي المجسَّم أو حجمه.</w:t>
      </w:r>
    </w:p>
    <w:p w14:paraId="5F191158" w14:textId="36ED59C4" w:rsidR="005C34F0" w:rsidRPr="00C22319" w:rsidRDefault="005C34F0" w:rsidP="005C34F0">
      <w:pPr>
        <w:spacing w:after="220"/>
        <w:rPr>
          <w:rtl/>
        </w:rPr>
      </w:pPr>
      <w:r w:rsidRPr="00C22319">
        <w:rPr>
          <w:rtl/>
        </w:rPr>
        <w:t>(3)</w:t>
      </w:r>
      <w:r w:rsidRPr="00C22319">
        <w:rPr>
          <w:rtl/>
        </w:rPr>
        <w:tab/>
      </w:r>
      <w:r w:rsidRPr="00C22319">
        <w:rPr>
          <w:i/>
          <w:iCs/>
          <w:rtl/>
        </w:rPr>
        <w:t>[المناظر]</w:t>
      </w:r>
      <w:r w:rsidRPr="00C22319">
        <w:rPr>
          <w:rtl/>
        </w:rPr>
        <w:t xml:space="preserve">  (أ) يجوز </w:t>
      </w:r>
      <w:r w:rsidR="00B33E24" w:rsidRPr="00C22319">
        <w:rPr>
          <w:rtl/>
        </w:rPr>
        <w:t xml:space="preserve">عرض </w:t>
      </w:r>
      <w:r w:rsidRPr="00C22319">
        <w:rPr>
          <w:rtl/>
        </w:rPr>
        <w:t>التصميم الصناعي، حسب اختيار المودع، بمنظور واحد يكشف عن التصميم الصناعي بأكمله، أو بعدة مناظر مختلفة تكشف عن التصميم الصناعي بأكمله.</w:t>
      </w:r>
    </w:p>
    <w:p w14:paraId="5FBB38E7" w14:textId="77777777" w:rsidR="005C34F0" w:rsidRPr="00C22319" w:rsidRDefault="005C34F0" w:rsidP="005C34F0">
      <w:pPr>
        <w:spacing w:after="220"/>
        <w:ind w:firstLine="566"/>
        <w:rPr>
          <w:rtl/>
        </w:rPr>
      </w:pPr>
      <w:r w:rsidRPr="00C22319">
        <w:rPr>
          <w:rtl/>
        </w:rPr>
        <w:t>(ب)</w:t>
      </w:r>
      <w:r w:rsidRPr="00C22319">
        <w:rPr>
          <w:rtl/>
        </w:rPr>
        <w:tab/>
        <w:t>بالرغم من الفقرة الفرعية (أ)، يجوز للمكتب اقتضاء مناظر إضافية محدّدة، حين تكون هذه المناظر ضرورية للعرض الكامل للمنتج أو المنتجات التي تجسد التصميم الصناعي أو التي سيستخدم التصميم الصناعي بالنسبة إليها. لكن ليس المكتب ملزما بأن يقبل مناظر إضافية تكشف عن سمات جديدة تؤثّر في التصميم الصناعي ولا يمكن اشتقاقها من المنظر الأصلي أو المناظر الأصلية.</w:t>
      </w:r>
    </w:p>
    <w:p w14:paraId="2C82F140" w14:textId="5AB79392" w:rsidR="005C34F0" w:rsidRDefault="005C34F0" w:rsidP="005C34F0">
      <w:pPr>
        <w:spacing w:after="220"/>
        <w:rPr>
          <w:rtl/>
        </w:rPr>
      </w:pPr>
      <w:r w:rsidRPr="00C22319">
        <w:rPr>
          <w:rtl/>
        </w:rPr>
        <w:lastRenderedPageBreak/>
        <w:t>(4)</w:t>
      </w:r>
      <w:r w:rsidRPr="00C22319">
        <w:rPr>
          <w:rtl/>
        </w:rPr>
        <w:tab/>
      </w:r>
      <w:r w:rsidRPr="00C22319">
        <w:rPr>
          <w:i/>
          <w:iCs/>
          <w:rtl/>
        </w:rPr>
        <w:t xml:space="preserve">[عدد نسخ </w:t>
      </w:r>
      <w:r w:rsidR="00B33E24" w:rsidRPr="00C22319">
        <w:rPr>
          <w:i/>
          <w:iCs/>
          <w:rtl/>
        </w:rPr>
        <w:t>العرض</w:t>
      </w:r>
      <w:r w:rsidRPr="00C22319">
        <w:rPr>
          <w:i/>
          <w:iCs/>
          <w:rtl/>
        </w:rPr>
        <w:t>]</w:t>
      </w:r>
      <w:r w:rsidRPr="00C22319">
        <w:rPr>
          <w:rtl/>
        </w:rPr>
        <w:t xml:space="preserve">  لا يجوز اشتراط أكثر من نسخة واحدة عن أي </w:t>
      </w:r>
      <w:r w:rsidR="00B33E24" w:rsidRPr="00C22319">
        <w:rPr>
          <w:rtl/>
        </w:rPr>
        <w:t xml:space="preserve">عرض </w:t>
      </w:r>
      <w:r w:rsidRPr="00C22319">
        <w:rPr>
          <w:rtl/>
        </w:rPr>
        <w:t>للتصميم الصناعي في حال إيداع الطلب إلكترونيا، ولا أكثر من ثلاث نسخ في حال إيداع الطلب على ورق.</w:t>
      </w:r>
    </w:p>
    <w:p w14:paraId="6238AB49" w14:textId="77777777" w:rsidR="00152DA6" w:rsidRPr="00152DA6" w:rsidRDefault="00152DA6" w:rsidP="00152DA6">
      <w:pPr>
        <w:keepNext/>
        <w:spacing w:after="220"/>
        <w:jc w:val="center"/>
        <w:outlineLvl w:val="1"/>
        <w:rPr>
          <w:b/>
          <w:bCs/>
          <w:i/>
          <w:caps/>
          <w:rtl/>
        </w:rPr>
      </w:pPr>
      <w:bookmarkStart w:id="19" w:name="_Toc183118295"/>
      <w:r w:rsidRPr="00152DA6">
        <w:rPr>
          <w:rFonts w:hint="cs"/>
          <w:b/>
          <w:bCs/>
          <w:i/>
          <w:caps/>
          <w:rtl/>
        </w:rPr>
        <w:t>القاعدة 4</w:t>
      </w:r>
      <w:r w:rsidRPr="00152DA6">
        <w:rPr>
          <w:b/>
          <w:bCs/>
          <w:i/>
          <w:caps/>
          <w:rtl/>
        </w:rPr>
        <w:br/>
        <w:t>التفاصيل المتعلقة ب</w:t>
      </w:r>
      <w:r w:rsidRPr="00152DA6">
        <w:rPr>
          <w:rFonts w:hint="cs"/>
          <w:b/>
          <w:bCs/>
          <w:i/>
          <w:caps/>
          <w:rtl/>
        </w:rPr>
        <w:t>الممثلين أ</w:t>
      </w:r>
      <w:r w:rsidRPr="00152DA6">
        <w:rPr>
          <w:b/>
          <w:bCs/>
          <w:i/>
          <w:caps/>
          <w:rtl/>
        </w:rPr>
        <w:t>و</w:t>
      </w:r>
      <w:r w:rsidRPr="00152DA6">
        <w:rPr>
          <w:rFonts w:hint="cs"/>
          <w:b/>
          <w:bCs/>
          <w:i/>
          <w:caps/>
          <w:rtl/>
        </w:rPr>
        <w:t xml:space="preserve"> </w:t>
      </w:r>
      <w:r w:rsidRPr="00152DA6">
        <w:rPr>
          <w:b/>
          <w:bCs/>
          <w:i/>
          <w:caps/>
          <w:rtl/>
        </w:rPr>
        <w:t>عنوان التبليغ القانوني أو عنوان المراسلة</w:t>
      </w:r>
      <w:bookmarkEnd w:id="19"/>
    </w:p>
    <w:p w14:paraId="330FFE31" w14:textId="6A9A8347" w:rsidR="00152DA6" w:rsidRPr="00152DA6" w:rsidRDefault="00152DA6" w:rsidP="00152DA6">
      <w:pPr>
        <w:spacing w:after="220"/>
        <w:rPr>
          <w:lang w:bidi="ar-EG"/>
        </w:rPr>
      </w:pPr>
      <w:r w:rsidRPr="00152DA6">
        <w:rPr>
          <w:rFonts w:hint="cs"/>
          <w:rtl/>
        </w:rPr>
        <w:t>(1)</w:t>
      </w:r>
      <w:r w:rsidRPr="00152DA6">
        <w:rPr>
          <w:rFonts w:hint="cs"/>
          <w:rtl/>
        </w:rPr>
        <w:tab/>
      </w:r>
      <w:r w:rsidRPr="00152DA6">
        <w:rPr>
          <w:i/>
          <w:iCs/>
          <w:rtl/>
        </w:rPr>
        <w:t>[تعيين ممثل وفقا للمادة</w:t>
      </w:r>
      <w:r>
        <w:rPr>
          <w:rFonts w:hint="cs"/>
          <w:i/>
          <w:iCs/>
          <w:rtl/>
        </w:rPr>
        <w:t xml:space="preserve"> 5</w:t>
      </w:r>
      <w:r w:rsidRPr="00152DA6">
        <w:rPr>
          <w:i/>
          <w:iCs/>
          <w:rtl/>
        </w:rPr>
        <w:t>(4)</w:t>
      </w:r>
      <w:r w:rsidRPr="00152DA6">
        <w:rPr>
          <w:rFonts w:hint="cs"/>
          <w:i/>
          <w:iCs/>
          <w:rtl/>
        </w:rPr>
        <w:t>؛ التوكيل الرسمي</w:t>
      </w:r>
      <w:r w:rsidRPr="00152DA6">
        <w:rPr>
          <w:i/>
          <w:iCs/>
          <w:rtl/>
        </w:rPr>
        <w:t>]</w:t>
      </w:r>
      <w:r w:rsidRPr="00152DA6">
        <w:rPr>
          <w:rFonts w:hint="cs"/>
          <w:rtl/>
        </w:rPr>
        <w:t xml:space="preserve"> </w:t>
      </w:r>
      <w:r w:rsidRPr="00152DA6">
        <w:rPr>
          <w:rtl/>
        </w:rPr>
        <w:t xml:space="preserve"> </w:t>
      </w:r>
      <w:r w:rsidRPr="00152DA6">
        <w:rPr>
          <w:rFonts w:hint="cs"/>
          <w:rtl/>
        </w:rPr>
        <w:t xml:space="preserve">(أ) </w:t>
      </w:r>
      <w:r w:rsidRPr="00152DA6">
        <w:rPr>
          <w:rtl/>
        </w:rPr>
        <w:t xml:space="preserve">متى سمح </w:t>
      </w:r>
      <w:r w:rsidRPr="00152DA6">
        <w:rPr>
          <w:rFonts w:hint="cs"/>
          <w:rtl/>
        </w:rPr>
        <w:t xml:space="preserve">طرف متعاقد </w:t>
      </w:r>
      <w:r w:rsidRPr="00152DA6">
        <w:rPr>
          <w:rtl/>
        </w:rPr>
        <w:t>بأن يكون مودع الطلب أو صاحب</w:t>
      </w:r>
      <w:r w:rsidRPr="00152DA6">
        <w:rPr>
          <w:rFonts w:hint="cs"/>
          <w:rtl/>
        </w:rPr>
        <w:t xml:space="preserve"> </w:t>
      </w:r>
      <w:r w:rsidRPr="00152DA6">
        <w:rPr>
          <w:rtl/>
        </w:rPr>
        <w:t>التسجيل أو أي شخص معني آخر ممثلاً بممثل لدى المكتب أو متى اقتضى ذلك، جاز له أن يقتضي أن يكون الممثل معيناً في تبليغ منفصل (يُشار إليه في</w:t>
      </w:r>
      <w:r w:rsidRPr="00152DA6">
        <w:rPr>
          <w:rFonts w:hint="cs"/>
          <w:rtl/>
        </w:rPr>
        <w:t xml:space="preserve"> </w:t>
      </w:r>
      <w:r w:rsidRPr="00152DA6">
        <w:rPr>
          <w:rtl/>
        </w:rPr>
        <w:t>ما يلي بعبارة "توكيل رسمي") يُبيّن اسم مودع الطلب أو صاحب التسجيل أو الشخص</w:t>
      </w:r>
      <w:r w:rsidRPr="00152DA6">
        <w:rPr>
          <w:rFonts w:hint="cs"/>
          <w:rtl/>
        </w:rPr>
        <w:t xml:space="preserve"> المعني</w:t>
      </w:r>
      <w:r w:rsidRPr="00152DA6">
        <w:rPr>
          <w:rtl/>
        </w:rPr>
        <w:t xml:space="preserve"> الآخر، حسب الحال</w:t>
      </w:r>
      <w:r w:rsidRPr="00152DA6">
        <w:rPr>
          <w:rFonts w:hint="cs"/>
          <w:rtl/>
        </w:rPr>
        <w:t>، واسم الممثل وعنوانه.</w:t>
      </w:r>
    </w:p>
    <w:p w14:paraId="07975C25" w14:textId="77777777" w:rsidR="00152DA6" w:rsidRPr="00152DA6" w:rsidRDefault="00152DA6" w:rsidP="00152DA6">
      <w:pPr>
        <w:spacing w:after="220"/>
        <w:ind w:firstLine="566"/>
        <w:rPr>
          <w:rtl/>
        </w:rPr>
      </w:pPr>
      <w:r w:rsidRPr="00152DA6">
        <w:rPr>
          <w:rtl/>
        </w:rPr>
        <w:t>(ب)</w:t>
      </w:r>
      <w:r w:rsidRPr="00152DA6">
        <w:rPr>
          <w:rFonts w:hint="cs"/>
          <w:rtl/>
        </w:rPr>
        <w:tab/>
      </w:r>
      <w:r w:rsidRPr="00152DA6">
        <w:rPr>
          <w:rtl/>
        </w:rPr>
        <w:t>يجوز أن يتعلّق التوكيل الرسمي بواحد أو أكثر من الطلبات والتسجيلات مما هو محدّد في التوكيل الرسمي، أو بكافة طلبات الشخص المعيِّن وتسجيلاته الموجودة والمقبلة، مع مراعاة أي استثناء يبيّنه ذلك الشخص.</w:t>
      </w:r>
    </w:p>
    <w:p w14:paraId="54B6AFB6" w14:textId="77777777" w:rsidR="00152DA6" w:rsidRPr="00152DA6" w:rsidRDefault="00152DA6" w:rsidP="00152DA6">
      <w:pPr>
        <w:spacing w:after="220"/>
        <w:ind w:firstLine="566"/>
        <w:rPr>
          <w:rtl/>
        </w:rPr>
      </w:pPr>
      <w:r w:rsidRPr="00152DA6">
        <w:rPr>
          <w:rtl/>
        </w:rPr>
        <w:t>(ج)</w:t>
      </w:r>
      <w:r w:rsidRPr="00152DA6">
        <w:rPr>
          <w:rFonts w:hint="cs"/>
          <w:rtl/>
        </w:rPr>
        <w:tab/>
      </w:r>
      <w:r w:rsidRPr="00152DA6">
        <w:rPr>
          <w:rtl/>
        </w:rPr>
        <w:t xml:space="preserve">يجوز أن يقصر التوكيل الرسمي صلاحيات الممثل على بعض التصرفات. ويجوز </w:t>
      </w:r>
      <w:r w:rsidRPr="00152DA6">
        <w:rPr>
          <w:rFonts w:hint="cs"/>
          <w:rtl/>
        </w:rPr>
        <w:t xml:space="preserve">للطرف المتعاقد </w:t>
      </w:r>
      <w:r w:rsidRPr="00152DA6">
        <w:rPr>
          <w:rtl/>
        </w:rPr>
        <w:t>أن يقتضي تضمين أي توكيل رسمي يمنح الممثل حق سحب الطلب أو التنازل عن التسجيل بياناً صريحاً بذلك.</w:t>
      </w:r>
    </w:p>
    <w:p w14:paraId="7F7FC2C3" w14:textId="1289960A" w:rsidR="00152DA6" w:rsidRPr="00152DA6" w:rsidRDefault="00152DA6" w:rsidP="00152DA6">
      <w:pPr>
        <w:spacing w:after="220"/>
        <w:rPr>
          <w:rtl/>
        </w:rPr>
      </w:pPr>
      <w:r w:rsidRPr="00152DA6">
        <w:rPr>
          <w:rFonts w:hint="cs"/>
          <w:rtl/>
        </w:rPr>
        <w:t>(2)</w:t>
      </w:r>
      <w:r w:rsidRPr="00152DA6">
        <w:rPr>
          <w:rFonts w:hint="cs"/>
          <w:rtl/>
        </w:rPr>
        <w:tab/>
      </w:r>
      <w:r w:rsidRPr="00152DA6">
        <w:rPr>
          <w:i/>
          <w:iCs/>
          <w:rtl/>
        </w:rPr>
        <w:t>[المهلة المنصوص عليها في المادة</w:t>
      </w:r>
      <w:r>
        <w:rPr>
          <w:rFonts w:hint="cs"/>
          <w:i/>
          <w:iCs/>
          <w:rtl/>
        </w:rPr>
        <w:t xml:space="preserve"> 5</w:t>
      </w:r>
      <w:r w:rsidRPr="00152DA6">
        <w:rPr>
          <w:i/>
          <w:iCs/>
          <w:rtl/>
        </w:rPr>
        <w:t>(</w:t>
      </w:r>
      <w:r w:rsidRPr="00152DA6">
        <w:rPr>
          <w:rFonts w:hint="cs"/>
          <w:i/>
          <w:iCs/>
          <w:rtl/>
        </w:rPr>
        <w:t>6</w:t>
      </w:r>
      <w:r w:rsidRPr="00152DA6">
        <w:rPr>
          <w:i/>
          <w:iCs/>
          <w:rtl/>
        </w:rPr>
        <w:t>)]</w:t>
      </w:r>
      <w:r w:rsidRPr="00152DA6">
        <w:rPr>
          <w:rFonts w:hint="cs"/>
          <w:rtl/>
        </w:rPr>
        <w:t xml:space="preserve"> </w:t>
      </w:r>
      <w:r w:rsidRPr="00152DA6">
        <w:rPr>
          <w:rtl/>
        </w:rPr>
        <w:t xml:space="preserve"> لا تقل المهلة المشار إليها في المادة </w:t>
      </w:r>
      <w:r>
        <w:rPr>
          <w:rFonts w:hint="cs"/>
          <w:rtl/>
        </w:rPr>
        <w:t>5</w:t>
      </w:r>
      <w:r w:rsidRPr="00152DA6">
        <w:rPr>
          <w:rtl/>
        </w:rPr>
        <w:t>(</w:t>
      </w:r>
      <w:r w:rsidRPr="00152DA6">
        <w:rPr>
          <w:rFonts w:hint="cs"/>
          <w:rtl/>
        </w:rPr>
        <w:t>6</w:t>
      </w:r>
      <w:r w:rsidRPr="00152DA6">
        <w:rPr>
          <w:rtl/>
        </w:rPr>
        <w:t>) عن شهر واحد اعتباراً من تاريخ الإخطار المشار إليه في تلك المادة</w:t>
      </w:r>
      <w:r w:rsidRPr="00152DA6">
        <w:rPr>
          <w:rFonts w:hint="cs"/>
          <w:rtl/>
          <w:lang w:bidi="ar-EG"/>
        </w:rPr>
        <w:t xml:space="preserve">، إذا كان عنوان مودع الطلب أو </w:t>
      </w:r>
      <w:r w:rsidRPr="00152DA6">
        <w:rPr>
          <w:rtl/>
        </w:rPr>
        <w:t>صاحب</w:t>
      </w:r>
      <w:r w:rsidRPr="00152DA6">
        <w:rPr>
          <w:rFonts w:hint="cs"/>
          <w:rtl/>
        </w:rPr>
        <w:t xml:space="preserve"> </w:t>
      </w:r>
      <w:r w:rsidRPr="00152DA6">
        <w:rPr>
          <w:rtl/>
        </w:rPr>
        <w:t>التسجيل أو أي شخص معني آخر</w:t>
      </w:r>
      <w:r w:rsidRPr="00152DA6">
        <w:rPr>
          <w:rFonts w:hint="cs"/>
          <w:rtl/>
        </w:rPr>
        <w:t xml:space="preserve"> يقع في أراضي الطرف المتعاقد مصدر الإخطار، ولا تقل عن شهرين اعتباراً من تاريخ الإخطار، إذا كان العنوان خارج أراضي ذلك الطرف المتعاقد.</w:t>
      </w:r>
    </w:p>
    <w:p w14:paraId="635FB763" w14:textId="77777777" w:rsidR="00152DA6" w:rsidRDefault="00152DA6" w:rsidP="00152DA6">
      <w:pPr>
        <w:spacing w:after="220"/>
        <w:rPr>
          <w:rtl/>
        </w:rPr>
      </w:pPr>
      <w:r w:rsidRPr="00152DA6">
        <w:rPr>
          <w:rFonts w:hint="cs"/>
          <w:rtl/>
        </w:rPr>
        <w:t>(3)</w:t>
      </w:r>
      <w:r w:rsidRPr="00152DA6">
        <w:rPr>
          <w:rFonts w:hint="cs"/>
          <w:rtl/>
        </w:rPr>
        <w:tab/>
      </w:r>
      <w:r w:rsidRPr="00152DA6">
        <w:rPr>
          <w:i/>
          <w:iCs/>
          <w:rtl/>
        </w:rPr>
        <w:t>[</w:t>
      </w:r>
      <w:r w:rsidRPr="00152DA6">
        <w:rPr>
          <w:rFonts w:hint="cs"/>
          <w:i/>
          <w:iCs/>
          <w:rtl/>
        </w:rPr>
        <w:t>الأدلة</w:t>
      </w:r>
      <w:r w:rsidRPr="00152DA6">
        <w:rPr>
          <w:i/>
          <w:iCs/>
          <w:rtl/>
        </w:rPr>
        <w:t>]</w:t>
      </w:r>
      <w:r w:rsidRPr="00152DA6">
        <w:rPr>
          <w:rFonts w:hint="cs"/>
          <w:rtl/>
        </w:rPr>
        <w:t xml:space="preserve"> </w:t>
      </w:r>
      <w:r w:rsidRPr="00152DA6">
        <w:rPr>
          <w:rtl/>
        </w:rPr>
        <w:t xml:space="preserve"> يجوز </w:t>
      </w:r>
      <w:r w:rsidRPr="00152DA6">
        <w:rPr>
          <w:rFonts w:hint="cs"/>
          <w:rtl/>
        </w:rPr>
        <w:t>للطرف المتعاقد</w:t>
      </w:r>
      <w:r w:rsidRPr="00152DA6">
        <w:rPr>
          <w:rtl/>
        </w:rPr>
        <w:t xml:space="preserve"> أن يقتضي تقديم </w:t>
      </w:r>
      <w:r w:rsidRPr="00152DA6">
        <w:rPr>
          <w:rFonts w:hint="cs"/>
          <w:rtl/>
        </w:rPr>
        <w:t>الأدلة</w:t>
      </w:r>
      <w:r w:rsidRPr="00152DA6">
        <w:rPr>
          <w:rtl/>
        </w:rPr>
        <w:t xml:space="preserve"> إلى المكتب في الحالة التي قد يكون فيها للمكتب شك معقول في صحة أي بيان وارد في أي تبليغ مشار إليه في الفقر</w:t>
      </w:r>
      <w:r w:rsidRPr="00152DA6">
        <w:rPr>
          <w:rFonts w:hint="cs"/>
          <w:rtl/>
        </w:rPr>
        <w:t>ة</w:t>
      </w:r>
      <w:r w:rsidRPr="00152DA6">
        <w:rPr>
          <w:rtl/>
        </w:rPr>
        <w:t xml:space="preserve"> (</w:t>
      </w:r>
      <w:r w:rsidRPr="00152DA6">
        <w:rPr>
          <w:rFonts w:hint="cs"/>
          <w:rtl/>
        </w:rPr>
        <w:t>1</w:t>
      </w:r>
      <w:r w:rsidRPr="00152DA6">
        <w:rPr>
          <w:rtl/>
        </w:rPr>
        <w:t>).</w:t>
      </w:r>
    </w:p>
    <w:p w14:paraId="7A22889F" w14:textId="77777777" w:rsidR="00152DA6" w:rsidRPr="00152DA6" w:rsidRDefault="00152DA6" w:rsidP="00152DA6">
      <w:pPr>
        <w:keepNext/>
        <w:spacing w:after="220"/>
        <w:jc w:val="center"/>
        <w:outlineLvl w:val="1"/>
        <w:rPr>
          <w:b/>
          <w:bCs/>
          <w:i/>
          <w:caps/>
          <w:rtl/>
        </w:rPr>
      </w:pPr>
      <w:bookmarkStart w:id="20" w:name="_Toc183118296"/>
      <w:r w:rsidRPr="00152DA6">
        <w:rPr>
          <w:b/>
          <w:bCs/>
          <w:i/>
          <w:caps/>
          <w:rtl/>
        </w:rPr>
        <w:t xml:space="preserve">القاعدة </w:t>
      </w:r>
      <w:r w:rsidRPr="00152DA6">
        <w:rPr>
          <w:rFonts w:hint="cs"/>
          <w:b/>
          <w:bCs/>
          <w:i/>
          <w:caps/>
          <w:rtl/>
        </w:rPr>
        <w:t>5</w:t>
      </w:r>
      <w:r w:rsidRPr="00152DA6">
        <w:rPr>
          <w:b/>
          <w:bCs/>
          <w:i/>
          <w:caps/>
          <w:rtl/>
        </w:rPr>
        <w:br/>
        <w:t>التفاصيل المتعلقة بتاريخ الإيداع</w:t>
      </w:r>
      <w:bookmarkEnd w:id="20"/>
    </w:p>
    <w:p w14:paraId="19E02258" w14:textId="132FDED9" w:rsidR="00152DA6" w:rsidRPr="00152DA6" w:rsidRDefault="00152DA6" w:rsidP="00152DA6">
      <w:pPr>
        <w:spacing w:after="220"/>
        <w:rPr>
          <w:rtl/>
        </w:rPr>
      </w:pPr>
      <w:r w:rsidRPr="00152DA6">
        <w:rPr>
          <w:rtl/>
        </w:rPr>
        <w:t>لا تقل المهلة المشار إليها في المادة</w:t>
      </w:r>
      <w:r w:rsidRPr="00152DA6">
        <w:rPr>
          <w:rFonts w:hint="cs"/>
          <w:rtl/>
        </w:rPr>
        <w:t xml:space="preserve"> </w:t>
      </w:r>
      <w:r>
        <w:rPr>
          <w:rFonts w:hint="cs"/>
          <w:rtl/>
        </w:rPr>
        <w:t>6</w:t>
      </w:r>
      <w:r w:rsidRPr="00152DA6">
        <w:rPr>
          <w:rFonts w:hint="cs"/>
          <w:rtl/>
        </w:rPr>
        <w:t>(4)</w:t>
      </w:r>
      <w:r w:rsidRPr="00152DA6">
        <w:rPr>
          <w:rtl/>
        </w:rPr>
        <w:t xml:space="preserve"> عن شهر واحد اعتباراً من تاريخ الإخطار المشار إليه في تلك المادة.</w:t>
      </w:r>
    </w:p>
    <w:p w14:paraId="59134E94" w14:textId="77777777" w:rsidR="00152DA6" w:rsidRPr="00152DA6" w:rsidRDefault="00152DA6" w:rsidP="00152DA6">
      <w:pPr>
        <w:keepNext/>
        <w:spacing w:after="220"/>
        <w:jc w:val="center"/>
        <w:outlineLvl w:val="1"/>
        <w:rPr>
          <w:b/>
          <w:bCs/>
          <w:i/>
          <w:caps/>
          <w:rtl/>
        </w:rPr>
      </w:pPr>
      <w:bookmarkStart w:id="21" w:name="_Toc183118297"/>
      <w:r w:rsidRPr="00152DA6">
        <w:rPr>
          <w:b/>
          <w:bCs/>
          <w:i/>
          <w:caps/>
          <w:rtl/>
        </w:rPr>
        <w:t>القاعدة</w:t>
      </w:r>
      <w:r w:rsidRPr="00152DA6">
        <w:rPr>
          <w:rFonts w:hint="cs"/>
          <w:b/>
          <w:bCs/>
          <w:i/>
          <w:caps/>
          <w:rtl/>
        </w:rPr>
        <w:t xml:space="preserve"> 6</w:t>
      </w:r>
      <w:r w:rsidRPr="00152DA6">
        <w:rPr>
          <w:b/>
          <w:bCs/>
          <w:i/>
          <w:caps/>
          <w:rtl/>
        </w:rPr>
        <w:br/>
        <w:t>التفاصيل المتعلقة بالنشر</w:t>
      </w:r>
      <w:bookmarkEnd w:id="21"/>
    </w:p>
    <w:p w14:paraId="54BA6014" w14:textId="78DA9C65" w:rsidR="00152DA6" w:rsidRPr="00152DA6" w:rsidRDefault="00152DA6" w:rsidP="00152DA6">
      <w:pPr>
        <w:spacing w:after="220"/>
        <w:rPr>
          <w:rtl/>
        </w:rPr>
      </w:pPr>
      <w:r w:rsidRPr="00152DA6">
        <w:rPr>
          <w:rtl/>
        </w:rPr>
        <w:t xml:space="preserve">تكون الفترة الدنيا المشار إليها في المادة </w:t>
      </w:r>
      <w:r>
        <w:rPr>
          <w:rFonts w:hint="cs"/>
          <w:rtl/>
        </w:rPr>
        <w:t>10</w:t>
      </w:r>
      <w:r w:rsidRPr="00152DA6">
        <w:rPr>
          <w:rtl/>
        </w:rPr>
        <w:t>(1) ستة أشهر اعتباراً من تاريخ الإيداع</w:t>
      </w:r>
      <w:r w:rsidRPr="00152DA6">
        <w:rPr>
          <w:rFonts w:hint="cs"/>
          <w:rtl/>
        </w:rPr>
        <w:t>.</w:t>
      </w:r>
    </w:p>
    <w:p w14:paraId="54C05D84" w14:textId="77777777" w:rsidR="005C34F0" w:rsidRPr="005C34F0" w:rsidRDefault="005C34F0" w:rsidP="009C2EF4">
      <w:pPr>
        <w:pStyle w:val="Heading2"/>
        <w:spacing w:before="0" w:after="220"/>
        <w:jc w:val="center"/>
        <w:rPr>
          <w:b/>
          <w:i/>
          <w:iCs w:val="0"/>
          <w:sz w:val="22"/>
          <w:szCs w:val="22"/>
          <w:rtl/>
        </w:rPr>
      </w:pPr>
      <w:bookmarkStart w:id="22" w:name="_Toc183118298"/>
      <w:r w:rsidRPr="005C34F0">
        <w:rPr>
          <w:b/>
          <w:i/>
          <w:iCs w:val="0"/>
          <w:sz w:val="22"/>
          <w:szCs w:val="22"/>
          <w:rtl/>
        </w:rPr>
        <w:t xml:space="preserve">القاعدة </w:t>
      </w:r>
      <w:r w:rsidRPr="005C34F0">
        <w:rPr>
          <w:rFonts w:hint="cs"/>
          <w:b/>
          <w:i/>
          <w:iCs w:val="0"/>
          <w:sz w:val="22"/>
          <w:szCs w:val="22"/>
          <w:rtl/>
        </w:rPr>
        <w:t>7</w:t>
      </w:r>
      <w:r w:rsidRPr="005C34F0">
        <w:rPr>
          <w:b/>
          <w:i/>
          <w:iCs w:val="0"/>
          <w:sz w:val="22"/>
          <w:szCs w:val="22"/>
          <w:rtl/>
        </w:rPr>
        <w:br/>
        <w:t>التفاصيل المتعلقة بالتبليغات</w:t>
      </w:r>
      <w:bookmarkEnd w:id="22"/>
    </w:p>
    <w:p w14:paraId="72D07E58" w14:textId="7A126D74" w:rsidR="005C34F0" w:rsidRPr="00C22319" w:rsidRDefault="005C34F0" w:rsidP="005C34F0">
      <w:pPr>
        <w:spacing w:after="220"/>
        <w:rPr>
          <w:rtl/>
        </w:rPr>
      </w:pPr>
      <w:r w:rsidRPr="00C22319">
        <w:rPr>
          <w:rtl/>
        </w:rPr>
        <w:t>(1)</w:t>
      </w:r>
      <w:r w:rsidRPr="00C22319">
        <w:rPr>
          <w:rtl/>
        </w:rPr>
        <w:tab/>
      </w:r>
      <w:r w:rsidRPr="00C22319">
        <w:rPr>
          <w:i/>
          <w:iCs/>
          <w:rtl/>
        </w:rPr>
        <w:t xml:space="preserve">[التفاصيل المتعلقة بالمادة </w:t>
      </w:r>
      <w:r w:rsidR="00152DA6">
        <w:rPr>
          <w:rFonts w:hint="cs"/>
          <w:i/>
          <w:iCs/>
          <w:rtl/>
        </w:rPr>
        <w:t>12</w:t>
      </w:r>
      <w:r w:rsidRPr="00C22319">
        <w:rPr>
          <w:i/>
          <w:iCs/>
          <w:rtl/>
        </w:rPr>
        <w:t>(3)]</w:t>
      </w:r>
      <w:r w:rsidRPr="00C22319">
        <w:rPr>
          <w:rtl/>
        </w:rPr>
        <w:t xml:space="preserve"> (أ)  يجوز للطرف المتعاقد </w:t>
      </w:r>
      <w:r w:rsidR="00A6277A">
        <w:rPr>
          <w:rFonts w:hint="cs"/>
          <w:rtl/>
        </w:rPr>
        <w:t xml:space="preserve">أن يقتضي </w:t>
      </w:r>
      <w:r w:rsidRPr="00C22319">
        <w:rPr>
          <w:rtl/>
        </w:rPr>
        <w:t>أن يكون عنوان المراسلة المشار إليه في المادة</w:t>
      </w:r>
      <w:r w:rsidRPr="00C22319">
        <w:rPr>
          <w:rFonts w:hint="eastAsia"/>
          <w:rtl/>
        </w:rPr>
        <w:t> </w:t>
      </w:r>
      <w:r w:rsidR="00152DA6">
        <w:rPr>
          <w:rFonts w:hint="cs"/>
          <w:rtl/>
        </w:rPr>
        <w:t>12</w:t>
      </w:r>
      <w:r w:rsidRPr="00C22319">
        <w:rPr>
          <w:rtl/>
        </w:rPr>
        <w:t xml:space="preserve">(3)"1" وعنوان التبليغ القانوني المشار إليه في المادة </w:t>
      </w:r>
      <w:r w:rsidR="00152DA6">
        <w:rPr>
          <w:rFonts w:hint="cs"/>
          <w:rtl/>
        </w:rPr>
        <w:t>12</w:t>
      </w:r>
      <w:r w:rsidRPr="00C22319">
        <w:rPr>
          <w:rtl/>
        </w:rPr>
        <w:t>(3)"2" على أرض يحددها ذلك الطرف المتعاقد.</w:t>
      </w:r>
    </w:p>
    <w:p w14:paraId="438BFDAA" w14:textId="77777777" w:rsidR="005C34F0" w:rsidRPr="00C22319" w:rsidRDefault="005C34F0" w:rsidP="005C34F0">
      <w:pPr>
        <w:spacing w:after="220"/>
        <w:ind w:firstLine="566"/>
        <w:rPr>
          <w:rtl/>
        </w:rPr>
      </w:pPr>
      <w:r w:rsidRPr="00C22319">
        <w:rPr>
          <w:rtl/>
        </w:rPr>
        <w:t>(ب)</w:t>
      </w:r>
      <w:r w:rsidRPr="00C22319">
        <w:rPr>
          <w:rtl/>
        </w:rPr>
        <w:tab/>
        <w:t>يجوز للطرف المتعاقد أن يقتضي أن يبيّن مودع الطلب أو صاحب التسجيل أو الشخص المعني الآخر بعض معلومات الاتصال التالية أو جميعها في أي تبليغ:</w:t>
      </w:r>
    </w:p>
    <w:p w14:paraId="6C8F3ACC" w14:textId="77777777" w:rsidR="005C34F0" w:rsidRPr="00C22319" w:rsidRDefault="005C34F0" w:rsidP="005C34F0">
      <w:pPr>
        <w:spacing w:after="220"/>
        <w:ind w:firstLine="1133"/>
        <w:rPr>
          <w:rtl/>
        </w:rPr>
      </w:pPr>
      <w:r w:rsidRPr="00C22319">
        <w:rPr>
          <w:rtl/>
        </w:rPr>
        <w:t>"1"</w:t>
      </w:r>
      <w:r w:rsidRPr="00C22319">
        <w:rPr>
          <w:rtl/>
        </w:rPr>
        <w:tab/>
        <w:t>رقم الهاتف؛</w:t>
      </w:r>
    </w:p>
    <w:p w14:paraId="4DCF8E5B" w14:textId="77777777" w:rsidR="005C34F0" w:rsidRPr="00C22319" w:rsidRDefault="005C34F0" w:rsidP="005C34F0">
      <w:pPr>
        <w:spacing w:after="220"/>
        <w:ind w:firstLine="1133"/>
        <w:rPr>
          <w:rtl/>
        </w:rPr>
      </w:pPr>
      <w:r w:rsidRPr="00C22319">
        <w:rPr>
          <w:rtl/>
        </w:rPr>
        <w:t>"2"</w:t>
      </w:r>
      <w:r w:rsidRPr="00C22319">
        <w:rPr>
          <w:rtl/>
        </w:rPr>
        <w:tab/>
        <w:t>رقم الفاكس؛</w:t>
      </w:r>
    </w:p>
    <w:p w14:paraId="2E9528C7" w14:textId="77777777" w:rsidR="005C34F0" w:rsidRPr="005C34F0" w:rsidRDefault="005C34F0" w:rsidP="005C34F0">
      <w:pPr>
        <w:spacing w:after="220"/>
        <w:ind w:firstLine="1133"/>
        <w:rPr>
          <w:rtl/>
        </w:rPr>
      </w:pPr>
      <w:r w:rsidRPr="00C22319">
        <w:rPr>
          <w:rtl/>
        </w:rPr>
        <w:t>"3"</w:t>
      </w:r>
      <w:r w:rsidRPr="00C22319">
        <w:rPr>
          <w:rtl/>
        </w:rPr>
        <w:tab/>
        <w:t>عنوان البريد الإلكتروني.</w:t>
      </w:r>
    </w:p>
    <w:p w14:paraId="2B4A2D77"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[البيانات </w:t>
      </w:r>
      <w:r w:rsidRPr="005C34F0">
        <w:rPr>
          <w:rFonts w:hint="cs"/>
          <w:i/>
          <w:iCs/>
          <w:rtl/>
        </w:rPr>
        <w:t>المرفقة</w:t>
      </w:r>
      <w:r w:rsidRPr="005C34F0">
        <w:rPr>
          <w:i/>
          <w:iCs/>
          <w:rtl/>
        </w:rPr>
        <w:t xml:space="preserve"> بتوقيع التبليغات على الورق]</w:t>
      </w:r>
      <w:r w:rsidRPr="005C34F0">
        <w:rPr>
          <w:rFonts w:hint="cs"/>
          <w:rtl/>
        </w:rPr>
        <w:t xml:space="preserve">  </w:t>
      </w:r>
      <w:r w:rsidRPr="005C34F0">
        <w:rPr>
          <w:rtl/>
        </w:rPr>
        <w:t xml:space="preserve">يجوز </w:t>
      </w:r>
      <w:r w:rsidRPr="005C34F0">
        <w:rPr>
          <w:rFonts w:hint="cs"/>
          <w:rtl/>
        </w:rPr>
        <w:t xml:space="preserve">للطرف المتعاقد </w:t>
      </w:r>
      <w:r w:rsidRPr="005C34F0">
        <w:rPr>
          <w:rtl/>
        </w:rPr>
        <w:t>أن يقتضي إرفاق ما يلي بتوقيع الشخص الطبيعي الموقع:</w:t>
      </w:r>
    </w:p>
    <w:p w14:paraId="57BEF988" w14:textId="77777777" w:rsidR="005C34F0" w:rsidRPr="005C34F0" w:rsidRDefault="005C34F0" w:rsidP="005C34F0">
      <w:pPr>
        <w:spacing w:after="220"/>
        <w:ind w:firstLine="1133"/>
        <w:rPr>
          <w:rtl/>
        </w:rPr>
      </w:pPr>
      <w:r w:rsidRPr="005C34F0">
        <w:rPr>
          <w:rFonts w:hint="cs"/>
          <w:rtl/>
        </w:rPr>
        <w:t>"1"</w:t>
      </w:r>
      <w:r w:rsidRPr="005C34F0">
        <w:rPr>
          <w:rtl/>
        </w:rPr>
        <w:tab/>
        <w:t>بيان بالأحرف يوضح اسم العائلة أو الاسم الرئيسي والاسم أو الأسماء الأولى أو الثانية لذلك الشخص، أو الاسم أو الأسماء التي يستعملها ذلك الشخص عادة حسب اختياره؛</w:t>
      </w:r>
    </w:p>
    <w:p w14:paraId="5477C54D" w14:textId="77777777" w:rsidR="005C34F0" w:rsidRPr="005C34F0" w:rsidRDefault="005C34F0" w:rsidP="005C34F0">
      <w:pPr>
        <w:spacing w:after="220"/>
        <w:ind w:firstLine="1133"/>
        <w:rPr>
          <w:rtl/>
        </w:rPr>
      </w:pPr>
      <w:r w:rsidRPr="005C34F0">
        <w:rPr>
          <w:rFonts w:hint="cs"/>
          <w:rtl/>
        </w:rPr>
        <w:lastRenderedPageBreak/>
        <w:t>"2"</w:t>
      </w:r>
      <w:r w:rsidRPr="005C34F0">
        <w:rPr>
          <w:rFonts w:hint="cs"/>
          <w:rtl/>
        </w:rPr>
        <w:tab/>
      </w:r>
      <w:r w:rsidRPr="005C34F0">
        <w:rPr>
          <w:rtl/>
        </w:rPr>
        <w:t>وبيان يوضح الصفة التي وقع بموجبها ذلك الشخص في حال عدم وضوح تلك الصفة من قراءة التبليغ.</w:t>
      </w:r>
    </w:p>
    <w:p w14:paraId="11D8EE39" w14:textId="77777777" w:rsidR="005C34F0" w:rsidRPr="005C34F0" w:rsidRDefault="005C34F0" w:rsidP="005C34F0">
      <w:pPr>
        <w:spacing w:after="220"/>
        <w:rPr>
          <w:rtl/>
        </w:rPr>
      </w:pPr>
      <w:r w:rsidRPr="005C34F0">
        <w:rPr>
          <w:rFonts w:hint="cs"/>
          <w:rtl/>
        </w:rPr>
        <w:t>(3)</w:t>
      </w:r>
      <w:r w:rsidRPr="005C34F0">
        <w:rPr>
          <w:rFonts w:hint="cs"/>
          <w:rtl/>
        </w:rPr>
        <w:tab/>
      </w:r>
      <w:r w:rsidRPr="005C34F0">
        <w:rPr>
          <w:i/>
          <w:iCs/>
          <w:rtl/>
        </w:rPr>
        <w:t>[تاريخ التوقيع]</w:t>
      </w:r>
      <w:r w:rsidRPr="005C34F0">
        <w:rPr>
          <w:rtl/>
        </w:rPr>
        <w:t xml:space="preserve"> </w:t>
      </w:r>
      <w:r w:rsidRPr="005C34F0">
        <w:rPr>
          <w:rFonts w:hint="cs"/>
          <w:rtl/>
        </w:rPr>
        <w:t xml:space="preserve"> </w:t>
      </w:r>
      <w:r w:rsidRPr="005C34F0">
        <w:rPr>
          <w:rtl/>
        </w:rPr>
        <w:t xml:space="preserve">يجوز </w:t>
      </w:r>
      <w:r w:rsidRPr="005C34F0">
        <w:rPr>
          <w:rFonts w:hint="cs"/>
          <w:rtl/>
        </w:rPr>
        <w:t xml:space="preserve">للطرف المتعاقد </w:t>
      </w:r>
      <w:r w:rsidRPr="005C34F0">
        <w:rPr>
          <w:rtl/>
        </w:rPr>
        <w:t>أن يقتضي إرفاق التوقيع ببيان يوضح التاريخ الذي جرى فيه التوقيع. وفي حال اقتضاء ذلك البيان وعدم تقديمه، يعتبر تاريخ التوقيع التاريخ الذي تسلم فيه المكتب التبليغ الذي يحمل التوقيع، أو تاريخا سابقا لذلك التاريخ إذا كان</w:t>
      </w:r>
      <w:r w:rsidRPr="005C34F0">
        <w:rPr>
          <w:rFonts w:hint="cs"/>
          <w:rtl/>
        </w:rPr>
        <w:t xml:space="preserve"> الطرف المتعاقد</w:t>
      </w:r>
      <w:r w:rsidRPr="005C34F0">
        <w:rPr>
          <w:rtl/>
        </w:rPr>
        <w:t xml:space="preserve"> المعني يسمح بذلك.</w:t>
      </w:r>
    </w:p>
    <w:p w14:paraId="4A37AC9D" w14:textId="77777777" w:rsidR="005C34F0" w:rsidRPr="005C34F0" w:rsidRDefault="005C34F0" w:rsidP="005C34F0">
      <w:pPr>
        <w:spacing w:after="220"/>
        <w:rPr>
          <w:rtl/>
        </w:rPr>
      </w:pPr>
      <w:r w:rsidRPr="005C34F0">
        <w:rPr>
          <w:rFonts w:hint="cs"/>
          <w:rtl/>
        </w:rPr>
        <w:t>(4)</w:t>
      </w:r>
      <w:r w:rsidRPr="005C34F0">
        <w:rPr>
          <w:rFonts w:hint="cs"/>
          <w:rtl/>
        </w:rPr>
        <w:tab/>
      </w:r>
      <w:r w:rsidRPr="005C34F0">
        <w:rPr>
          <w:i/>
          <w:iCs/>
          <w:rtl/>
        </w:rPr>
        <w:t xml:space="preserve">[توقيع </w:t>
      </w:r>
      <w:r w:rsidRPr="005C34F0">
        <w:rPr>
          <w:rFonts w:hint="cs"/>
          <w:i/>
          <w:iCs/>
          <w:rtl/>
        </w:rPr>
        <w:t>التبليغات</w:t>
      </w:r>
      <w:r w:rsidRPr="005C34F0">
        <w:rPr>
          <w:i/>
          <w:iCs/>
          <w:rtl/>
        </w:rPr>
        <w:t xml:space="preserve"> على الورق]</w:t>
      </w:r>
      <w:r w:rsidRPr="005C34F0">
        <w:rPr>
          <w:rFonts w:hint="cs"/>
          <w:rtl/>
        </w:rPr>
        <w:t xml:space="preserve"> </w:t>
      </w:r>
      <w:r w:rsidRPr="005C34F0">
        <w:rPr>
          <w:rtl/>
        </w:rPr>
        <w:t xml:space="preserve"> في الحال التي يكون فيها التبليغ الموجه إلى مكتب </w:t>
      </w:r>
      <w:r w:rsidRPr="005C34F0">
        <w:rPr>
          <w:rFonts w:hint="cs"/>
          <w:rtl/>
        </w:rPr>
        <w:t xml:space="preserve">طرف متعاقد </w:t>
      </w:r>
      <w:r w:rsidRPr="005C34F0">
        <w:rPr>
          <w:rtl/>
        </w:rPr>
        <w:t>على ورق ويكون التوقيع مطلوباً، فإن</w:t>
      </w:r>
      <w:r w:rsidRPr="005C34F0">
        <w:rPr>
          <w:rFonts w:hint="cs"/>
          <w:rtl/>
        </w:rPr>
        <w:t xml:space="preserve"> ذلك الطرف المتعاقد:</w:t>
      </w:r>
    </w:p>
    <w:p w14:paraId="54E5EDCF"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يقبل التوقيع بخط اليد مع مراعاة البند "3"؛</w:t>
      </w:r>
    </w:p>
    <w:p w14:paraId="13E0F1D2" w14:textId="2FFDE47E"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ويجوز له أن يسمح باستعمال أشكال أخرى من التوقيع بدلاً من التوقيع بخط اليد، مثل التوقيع المطبوع أو المختوم أو استعمال ختم أو شريط مشفر؛</w:t>
      </w:r>
    </w:p>
    <w:p w14:paraId="37A9D40A" w14:textId="3A33783C"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 xml:space="preserve">ويجوز له أن يشترط استعمال الختم بدلاً من التوقيع بخط اليد في حال كان الشخص الطبيعي الذي يوقع التبليغ مواطناً من مواطني </w:t>
      </w:r>
      <w:r w:rsidRPr="005C34F0">
        <w:rPr>
          <w:rFonts w:hint="cs"/>
          <w:rtl/>
        </w:rPr>
        <w:t>الطرف المتعاقد</w:t>
      </w:r>
      <w:r w:rsidRPr="005C34F0">
        <w:rPr>
          <w:rtl/>
        </w:rPr>
        <w:t xml:space="preserve"> المعني وكان عنوان ذلك الشخص على أراضيه أو إذا كان الشخص المعنوي الذي تم توقيع التبليغ نيابة عنه منظماً </w:t>
      </w:r>
      <w:r w:rsidR="00892612">
        <w:rPr>
          <w:rFonts w:hint="cs"/>
          <w:rtl/>
        </w:rPr>
        <w:t xml:space="preserve">وفق </w:t>
      </w:r>
      <w:r w:rsidRPr="005C34F0">
        <w:rPr>
          <w:rtl/>
        </w:rPr>
        <w:t>قوانينه وكان له محل إقامة أو منشأة صناعية أو تجارية حقيقية وفعلية على أراضيه.</w:t>
      </w:r>
    </w:p>
    <w:p w14:paraId="093859CE" w14:textId="22182692" w:rsidR="005C34F0" w:rsidRPr="005C34F0" w:rsidRDefault="005C34F0" w:rsidP="005C34F0">
      <w:pPr>
        <w:spacing w:after="220"/>
        <w:rPr>
          <w:rtl/>
        </w:rPr>
      </w:pPr>
      <w:r w:rsidRPr="005C34F0">
        <w:rPr>
          <w:rFonts w:hint="cs"/>
          <w:rtl/>
        </w:rPr>
        <w:t>(5)</w:t>
      </w:r>
      <w:r w:rsidRPr="005C34F0">
        <w:rPr>
          <w:rFonts w:hint="cs"/>
          <w:rtl/>
        </w:rPr>
        <w:tab/>
      </w:r>
      <w:r w:rsidRPr="005C34F0">
        <w:rPr>
          <w:i/>
          <w:iCs/>
          <w:rtl/>
        </w:rPr>
        <w:t>[تصديق</w:t>
      </w:r>
      <w:r w:rsidRPr="005C34F0">
        <w:rPr>
          <w:rFonts w:hint="cs"/>
          <w:i/>
          <w:iCs/>
          <w:rtl/>
        </w:rPr>
        <w:t xml:space="preserve"> </w:t>
      </w:r>
      <w:r w:rsidRPr="005C34F0">
        <w:rPr>
          <w:i/>
          <w:iCs/>
          <w:rtl/>
        </w:rPr>
        <w:t>التوقيع على التبليغات الورقية]</w:t>
      </w:r>
      <w:r w:rsidRPr="005C34F0">
        <w:rPr>
          <w:rFonts w:hint="cs"/>
          <w:rtl/>
        </w:rPr>
        <w:t xml:space="preserve"> </w:t>
      </w:r>
      <w:r w:rsidRPr="005C34F0">
        <w:rPr>
          <w:rtl/>
        </w:rPr>
        <w:t xml:space="preserve"> يجوز </w:t>
      </w:r>
      <w:r w:rsidRPr="005C34F0">
        <w:rPr>
          <w:rFonts w:hint="cs"/>
          <w:rtl/>
        </w:rPr>
        <w:t xml:space="preserve">للطرف المتعاقد </w:t>
      </w:r>
      <w:r w:rsidRPr="005C34F0">
        <w:rPr>
          <w:rtl/>
        </w:rPr>
        <w:t>اقتضاء</w:t>
      </w:r>
      <w:r w:rsidRPr="005C34F0">
        <w:rPr>
          <w:rFonts w:hint="cs"/>
          <w:rtl/>
        </w:rPr>
        <w:t xml:space="preserve"> أي شكل من أشكال ال</w:t>
      </w:r>
      <w:r w:rsidRPr="005C34F0">
        <w:rPr>
          <w:rtl/>
        </w:rPr>
        <w:t>تصديق</w:t>
      </w:r>
      <w:r w:rsidRPr="005C34F0">
        <w:rPr>
          <w:rFonts w:hint="cs"/>
          <w:rtl/>
        </w:rPr>
        <w:t xml:space="preserve"> على</w:t>
      </w:r>
      <w:r w:rsidRPr="005C34F0">
        <w:rPr>
          <w:rtl/>
        </w:rPr>
        <w:t xml:space="preserve"> أي توقيع على تبليغ ورقي، وفقا للمادة</w:t>
      </w:r>
      <w:r w:rsidRPr="005C34F0">
        <w:rPr>
          <w:rFonts w:hint="cs"/>
          <w:rtl/>
        </w:rPr>
        <w:t> </w:t>
      </w:r>
      <w:r w:rsidR="00152DA6">
        <w:rPr>
          <w:rFonts w:hint="cs"/>
          <w:rtl/>
        </w:rPr>
        <w:t>12</w:t>
      </w:r>
      <w:r w:rsidRPr="005C34F0">
        <w:rPr>
          <w:rtl/>
        </w:rPr>
        <w:t>(</w:t>
      </w:r>
      <w:r w:rsidRPr="005C34F0">
        <w:rPr>
          <w:rFonts w:hint="cs"/>
          <w:rtl/>
        </w:rPr>
        <w:t>4</w:t>
      </w:r>
      <w:r w:rsidRPr="005C34F0">
        <w:rPr>
          <w:rtl/>
        </w:rPr>
        <w:t xml:space="preserve">)(ب)، إذا كان التبليغ يتعلق </w:t>
      </w:r>
      <w:r w:rsidRPr="005C34F0">
        <w:rPr>
          <w:rFonts w:hint="cs"/>
          <w:rtl/>
        </w:rPr>
        <w:t xml:space="preserve">بسحب طلب أو </w:t>
      </w:r>
      <w:r w:rsidRPr="005C34F0">
        <w:rPr>
          <w:rtl/>
        </w:rPr>
        <w:t>بالتخلي عن تسجيل.</w:t>
      </w:r>
    </w:p>
    <w:p w14:paraId="51D9E2F7" w14:textId="77777777" w:rsidR="005C34F0" w:rsidRPr="005C34F0" w:rsidRDefault="005C34F0" w:rsidP="005C34F0">
      <w:pPr>
        <w:spacing w:after="220"/>
        <w:rPr>
          <w:rtl/>
        </w:rPr>
      </w:pPr>
      <w:r w:rsidRPr="005C34F0">
        <w:rPr>
          <w:rFonts w:hint="cs"/>
          <w:rtl/>
        </w:rPr>
        <w:t>(6)</w:t>
      </w:r>
      <w:r w:rsidRPr="005C34F0">
        <w:rPr>
          <w:rFonts w:hint="cs"/>
          <w:rtl/>
        </w:rPr>
        <w:tab/>
      </w:r>
      <w:r w:rsidRPr="005C34F0">
        <w:rPr>
          <w:i/>
          <w:iCs/>
          <w:rtl/>
        </w:rPr>
        <w:t>[توقيع التبليغات الورقية المودعة بوسائل إلكترونية للإرسال]</w:t>
      </w:r>
      <w:r w:rsidRPr="005C34F0">
        <w:rPr>
          <w:rFonts w:hint="cs"/>
          <w:rtl/>
        </w:rPr>
        <w:t xml:space="preserve">  </w:t>
      </w:r>
      <w:r w:rsidRPr="005C34F0">
        <w:rPr>
          <w:rtl/>
        </w:rPr>
        <w:t xml:space="preserve">يَعتبر </w:t>
      </w:r>
      <w:r w:rsidRPr="005C34F0">
        <w:rPr>
          <w:rFonts w:hint="cs"/>
          <w:rtl/>
        </w:rPr>
        <w:t>الطرف المتعاقد</w:t>
      </w:r>
      <w:r w:rsidRPr="005C34F0">
        <w:rPr>
          <w:rtl/>
        </w:rPr>
        <w:t xml:space="preserve"> الذي ينص في قوانينه على إيداع التبليغات الورقية بوسائل</w:t>
      </w:r>
      <w:r w:rsidRPr="005C34F0">
        <w:rPr>
          <w:rFonts w:hint="cs"/>
          <w:rtl/>
        </w:rPr>
        <w:t xml:space="preserve"> </w:t>
      </w:r>
      <w:r w:rsidRPr="005C34F0">
        <w:rPr>
          <w:rtl/>
        </w:rPr>
        <w:t xml:space="preserve">إلكترونية للإرسال ذلك النوع من التبليغات موقَّعاً إذا ظهر الشكل البياني للتوقيع الذي يقبله ذلك </w:t>
      </w:r>
      <w:r w:rsidRPr="005C34F0">
        <w:rPr>
          <w:rFonts w:hint="cs"/>
          <w:rtl/>
        </w:rPr>
        <w:t xml:space="preserve">الطرف المتعاقد </w:t>
      </w:r>
      <w:r w:rsidRPr="005C34F0">
        <w:rPr>
          <w:rtl/>
        </w:rPr>
        <w:t>وفقاً للفقرة (</w:t>
      </w:r>
      <w:r w:rsidRPr="005C34F0">
        <w:rPr>
          <w:rFonts w:hint="cs"/>
          <w:rtl/>
        </w:rPr>
        <w:t>4</w:t>
      </w:r>
      <w:r w:rsidRPr="005C34F0">
        <w:rPr>
          <w:rtl/>
        </w:rPr>
        <w:t>) على ذلك التبليغ كما استُلم.</w:t>
      </w:r>
    </w:p>
    <w:p w14:paraId="2EE5013D" w14:textId="77777777" w:rsidR="005C34F0" w:rsidRPr="005C34F0" w:rsidRDefault="005C34F0" w:rsidP="005C34F0">
      <w:pPr>
        <w:spacing w:after="220"/>
        <w:rPr>
          <w:rtl/>
        </w:rPr>
      </w:pPr>
      <w:r w:rsidRPr="005C34F0">
        <w:rPr>
          <w:rFonts w:hint="cs"/>
          <w:rtl/>
        </w:rPr>
        <w:t>(7)</w:t>
      </w:r>
      <w:r w:rsidRPr="005C34F0">
        <w:rPr>
          <w:rFonts w:hint="cs"/>
          <w:rtl/>
        </w:rPr>
        <w:tab/>
      </w:r>
      <w:r w:rsidRPr="005C34F0">
        <w:rPr>
          <w:i/>
          <w:iCs/>
          <w:rtl/>
        </w:rPr>
        <w:t>[النسخة الأصلية عن تبليغ ورقي مودع بوسائل إلكترونية للإرسال]</w:t>
      </w:r>
      <w:r w:rsidRPr="005C34F0">
        <w:rPr>
          <w:rFonts w:hint="cs"/>
          <w:rtl/>
        </w:rPr>
        <w:t xml:space="preserve"> </w:t>
      </w:r>
      <w:r w:rsidRPr="005C34F0">
        <w:rPr>
          <w:rtl/>
        </w:rPr>
        <w:t xml:space="preserve"> يجوز </w:t>
      </w:r>
      <w:r w:rsidRPr="005C34F0">
        <w:rPr>
          <w:rFonts w:hint="cs"/>
          <w:rtl/>
        </w:rPr>
        <w:t xml:space="preserve">للطرف المتعاقد </w:t>
      </w:r>
      <w:r w:rsidRPr="005C34F0">
        <w:rPr>
          <w:rtl/>
        </w:rPr>
        <w:t>الذي ينص في قوانينه على إيداع التبليغات الورقية بوسائل إلكترونية للإرسال أن يقتضي إيداع النسخة الأصلية عن أي تبليغ من ذلك القبيل لدى المكتب:</w:t>
      </w:r>
    </w:p>
    <w:p w14:paraId="226D3D08"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مشفوعاً بخطاب يرد فيه تعريف ما سبق إرساله،</w:t>
      </w:r>
    </w:p>
    <w:p w14:paraId="53CB1467" w14:textId="76D54E41"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وذلك خلال مهلة لا تقلّ عن شهر من التاريخ الذي يتسلّم فيه المكتب التبليغ بوسائل إلكترونية للإرسال.</w:t>
      </w:r>
    </w:p>
    <w:p w14:paraId="30DA8B9C" w14:textId="77777777" w:rsidR="005C34F0" w:rsidRPr="005C34F0" w:rsidRDefault="005C34F0" w:rsidP="005C34F0">
      <w:pPr>
        <w:spacing w:after="220"/>
        <w:rPr>
          <w:rtl/>
        </w:rPr>
      </w:pPr>
      <w:r w:rsidRPr="005C34F0">
        <w:rPr>
          <w:rFonts w:hint="cs"/>
          <w:rtl/>
        </w:rPr>
        <w:t>(8)</w:t>
      </w:r>
      <w:r w:rsidRPr="005C34F0">
        <w:rPr>
          <w:rFonts w:hint="cs"/>
          <w:rtl/>
        </w:rPr>
        <w:tab/>
      </w:r>
      <w:r w:rsidRPr="005C34F0">
        <w:rPr>
          <w:i/>
          <w:iCs/>
          <w:rtl/>
        </w:rPr>
        <w:t>[التصديق على التبليغات في شكل إلكتروني]</w:t>
      </w:r>
      <w:r w:rsidRPr="005C34F0">
        <w:rPr>
          <w:rFonts w:hint="cs"/>
          <w:rtl/>
        </w:rPr>
        <w:t xml:space="preserve"> </w:t>
      </w:r>
      <w:r w:rsidRPr="005C34F0">
        <w:rPr>
          <w:rtl/>
        </w:rPr>
        <w:t xml:space="preserve"> يجوز</w:t>
      </w:r>
      <w:r w:rsidRPr="005C34F0">
        <w:rPr>
          <w:rFonts w:hint="cs"/>
          <w:rtl/>
        </w:rPr>
        <w:t xml:space="preserve"> للطرف المتعاقد</w:t>
      </w:r>
      <w:r w:rsidRPr="005C34F0">
        <w:rPr>
          <w:rtl/>
        </w:rPr>
        <w:t xml:space="preserve"> الذي يسمح بإيداع التبليغات في شكل إلكتروني اقتضاء أن يكون أي تبليغ من ذلك القبيل مصدَّقاً عليه من خلال نظام إلكتروني للتصديق كما يقرره ذلك </w:t>
      </w:r>
      <w:r w:rsidRPr="005C34F0">
        <w:rPr>
          <w:rFonts w:hint="cs"/>
          <w:rtl/>
        </w:rPr>
        <w:t>الطرف المتعاقد</w:t>
      </w:r>
      <w:r w:rsidRPr="005C34F0">
        <w:rPr>
          <w:rtl/>
        </w:rPr>
        <w:t>.</w:t>
      </w:r>
    </w:p>
    <w:p w14:paraId="4B2AB17E" w14:textId="77777777" w:rsidR="005C34F0" w:rsidRPr="005C34F0" w:rsidRDefault="005C34F0" w:rsidP="005C34F0">
      <w:pPr>
        <w:spacing w:after="220"/>
        <w:rPr>
          <w:rtl/>
        </w:rPr>
      </w:pPr>
      <w:r w:rsidRPr="005C34F0">
        <w:rPr>
          <w:rFonts w:hint="cs"/>
          <w:rtl/>
        </w:rPr>
        <w:t>(9)</w:t>
      </w:r>
      <w:r w:rsidRPr="005C34F0">
        <w:rPr>
          <w:rFonts w:hint="cs"/>
          <w:rtl/>
        </w:rPr>
        <w:tab/>
      </w:r>
      <w:r w:rsidRPr="005C34F0">
        <w:rPr>
          <w:i/>
          <w:iCs/>
          <w:rtl/>
        </w:rPr>
        <w:t>[تاريخ التسلّم]</w:t>
      </w:r>
      <w:r w:rsidRPr="005C34F0">
        <w:rPr>
          <w:rFonts w:hint="cs"/>
          <w:rtl/>
        </w:rPr>
        <w:t xml:space="preserve"> </w:t>
      </w:r>
      <w:r w:rsidRPr="005C34F0">
        <w:rPr>
          <w:rtl/>
        </w:rPr>
        <w:t xml:space="preserve"> لكل </w:t>
      </w:r>
      <w:r w:rsidRPr="005C34F0">
        <w:rPr>
          <w:rFonts w:hint="cs"/>
          <w:rtl/>
        </w:rPr>
        <w:t xml:space="preserve">طرف متعاقد </w:t>
      </w:r>
      <w:r w:rsidRPr="005C34F0">
        <w:rPr>
          <w:rtl/>
        </w:rPr>
        <w:t>حرية تحديد الظروف التي يَعتبر فيها تسلّم وثيقة أو تسديد رسم بمثابة تسلّم من قبل مكتبه أو تسديد له في الحالات التي يتم فيها تسلّم المستند أو تسديد الرسم بالفعل لدى الجهات التالي ذكرها:</w:t>
      </w:r>
    </w:p>
    <w:p w14:paraId="3FE8161A"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فرع لذلك المكتب أو مكتب فرعي له،</w:t>
      </w:r>
    </w:p>
    <w:p w14:paraId="45A4A96E"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 xml:space="preserve">أو مكتب وطني نيابة عن مكتب </w:t>
      </w:r>
      <w:r w:rsidRPr="005C34F0">
        <w:rPr>
          <w:rFonts w:hint="cs"/>
          <w:rtl/>
        </w:rPr>
        <w:t>الطرف المتعاقد</w:t>
      </w:r>
      <w:r w:rsidRPr="005C34F0">
        <w:rPr>
          <w:rtl/>
        </w:rPr>
        <w:t xml:space="preserve">، إذا كان </w:t>
      </w:r>
      <w:r w:rsidRPr="005C34F0">
        <w:rPr>
          <w:rFonts w:hint="cs"/>
          <w:rtl/>
        </w:rPr>
        <w:t xml:space="preserve">الطرف المتعاقد </w:t>
      </w:r>
      <w:r w:rsidRPr="005C34F0">
        <w:rPr>
          <w:rtl/>
        </w:rPr>
        <w:t>منظمة حكومية دولية،</w:t>
      </w:r>
    </w:p>
    <w:p w14:paraId="5904AD76"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أو دائرة رسمية للبريد،</w:t>
      </w:r>
    </w:p>
    <w:p w14:paraId="237F732B"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 xml:space="preserve">أو هيئة لتسليم البريد أو وكالة يحدَّدها </w:t>
      </w:r>
      <w:r w:rsidRPr="005C34F0">
        <w:rPr>
          <w:rFonts w:hint="cs"/>
          <w:rtl/>
        </w:rPr>
        <w:t xml:space="preserve">الطرف المتعاقد </w:t>
      </w:r>
      <w:r w:rsidRPr="005C34F0">
        <w:rPr>
          <w:rtl/>
        </w:rPr>
        <w:t>المعني،</w:t>
      </w:r>
    </w:p>
    <w:p w14:paraId="6B71F04A" w14:textId="77777777" w:rsidR="005C34F0" w:rsidRPr="005C34F0" w:rsidRDefault="005C34F0" w:rsidP="005C34F0">
      <w:pPr>
        <w:spacing w:after="220"/>
        <w:ind w:firstLine="1133"/>
        <w:rPr>
          <w:rtl/>
        </w:rPr>
      </w:pPr>
      <w:r w:rsidRPr="005C34F0">
        <w:rPr>
          <w:rFonts w:hint="cs"/>
          <w:rtl/>
        </w:rPr>
        <w:t>"5"</w:t>
      </w:r>
      <w:r w:rsidRPr="005C34F0">
        <w:rPr>
          <w:rFonts w:hint="cs"/>
          <w:rtl/>
        </w:rPr>
        <w:tab/>
      </w:r>
      <w:r w:rsidRPr="005C34F0">
        <w:rPr>
          <w:rtl/>
        </w:rPr>
        <w:t>أو عنوان خلاف عناوين المكتب المذكورة.</w:t>
      </w:r>
    </w:p>
    <w:p w14:paraId="0D1C4584" w14:textId="77777777" w:rsidR="005C34F0" w:rsidRPr="005C34F0" w:rsidRDefault="005C34F0" w:rsidP="005C34F0">
      <w:pPr>
        <w:spacing w:after="220"/>
        <w:rPr>
          <w:rtl/>
        </w:rPr>
      </w:pPr>
      <w:r w:rsidRPr="005C34F0">
        <w:rPr>
          <w:rFonts w:hint="cs"/>
          <w:rtl/>
        </w:rPr>
        <w:t>(10)</w:t>
      </w:r>
      <w:r w:rsidRPr="005C34F0">
        <w:rPr>
          <w:rFonts w:hint="cs"/>
          <w:rtl/>
        </w:rPr>
        <w:tab/>
      </w:r>
      <w:r w:rsidRPr="005C34F0">
        <w:rPr>
          <w:i/>
          <w:iCs/>
          <w:rtl/>
        </w:rPr>
        <w:t>[الإيداع الإلكتروني]</w:t>
      </w:r>
      <w:r w:rsidRPr="005C34F0">
        <w:rPr>
          <w:rFonts w:hint="cs"/>
          <w:rtl/>
        </w:rPr>
        <w:t xml:space="preserve">  </w:t>
      </w:r>
      <w:r w:rsidRPr="005C34F0">
        <w:rPr>
          <w:rtl/>
        </w:rPr>
        <w:t xml:space="preserve">في الحالة التي ينص فيها </w:t>
      </w:r>
      <w:r w:rsidRPr="005C34F0">
        <w:rPr>
          <w:rFonts w:hint="cs"/>
          <w:rtl/>
        </w:rPr>
        <w:t xml:space="preserve">أحد الأطراف المتعاقدة </w:t>
      </w:r>
      <w:r w:rsidRPr="005C34F0">
        <w:rPr>
          <w:rtl/>
        </w:rPr>
        <w:t xml:space="preserve">في قوانينه على إيداع تبليغ في شكل إلكتروني أو بوسيلة إلكترونية للإرسال ويودَع فيها التبليغ على ذلك النحو، يكون التاريخ الذي يتسلّم فيه مكتب ذلك </w:t>
      </w:r>
      <w:r w:rsidRPr="005C34F0">
        <w:rPr>
          <w:rFonts w:hint="cs"/>
          <w:rtl/>
        </w:rPr>
        <w:t xml:space="preserve">الطرف المتعاقد </w:t>
      </w:r>
      <w:r w:rsidRPr="005C34F0">
        <w:rPr>
          <w:rtl/>
        </w:rPr>
        <w:t>التبليغ في ذلك الشكل أو بتلك الوسيلة تاريخ تسلُّم التبليغ، شرط مراعاة الفقرة (</w:t>
      </w:r>
      <w:r w:rsidRPr="005C34F0">
        <w:rPr>
          <w:rFonts w:hint="cs"/>
          <w:rtl/>
        </w:rPr>
        <w:t>9</w:t>
      </w:r>
      <w:r w:rsidRPr="005C34F0">
        <w:rPr>
          <w:rtl/>
        </w:rPr>
        <w:t>).</w:t>
      </w:r>
    </w:p>
    <w:p w14:paraId="10A38B88" w14:textId="48DABD8B" w:rsidR="005C34F0" w:rsidRPr="0009473F" w:rsidRDefault="005C34F0" w:rsidP="005C34F0">
      <w:pPr>
        <w:spacing w:after="220"/>
        <w:rPr>
          <w:rtl/>
          <w:lang w:bidi="ar-EG"/>
        </w:rPr>
      </w:pPr>
      <w:r w:rsidRPr="0009473F">
        <w:rPr>
          <w:rtl/>
          <w:lang w:bidi="ar-EG"/>
        </w:rPr>
        <w:t>(11)</w:t>
      </w:r>
      <w:r w:rsidRPr="0009473F">
        <w:rPr>
          <w:rtl/>
          <w:lang w:bidi="ar-EG"/>
        </w:rPr>
        <w:tab/>
      </w:r>
      <w:r w:rsidRPr="0009473F">
        <w:rPr>
          <w:i/>
          <w:iCs/>
          <w:rtl/>
        </w:rPr>
        <w:t xml:space="preserve">[البيانات المشار إليها في المادة </w:t>
      </w:r>
      <w:r w:rsidR="00152DA6">
        <w:rPr>
          <w:rFonts w:hint="cs"/>
          <w:i/>
          <w:iCs/>
          <w:rtl/>
        </w:rPr>
        <w:t>12</w:t>
      </w:r>
      <w:r w:rsidRPr="0009473F">
        <w:rPr>
          <w:i/>
          <w:iCs/>
          <w:rtl/>
        </w:rPr>
        <w:t>(7)]</w:t>
      </w:r>
      <w:r w:rsidRPr="0009473F">
        <w:rPr>
          <w:rtl/>
        </w:rPr>
        <w:t xml:space="preserve">  (أ) يجوز للطرف المتعاقد</w:t>
      </w:r>
      <w:r w:rsidRPr="0009473F">
        <w:rPr>
          <w:lang w:bidi="ar-EG"/>
        </w:rPr>
        <w:t xml:space="preserve"> </w:t>
      </w:r>
      <w:r w:rsidRPr="0009473F">
        <w:rPr>
          <w:rtl/>
        </w:rPr>
        <w:t>أن يشترط ما يلي في أي تبليغ</w:t>
      </w:r>
      <w:r w:rsidRPr="0009473F">
        <w:rPr>
          <w:lang w:bidi="ar-EG"/>
        </w:rPr>
        <w:t>:</w:t>
      </w:r>
    </w:p>
    <w:p w14:paraId="6D2CAB2F" w14:textId="77777777" w:rsidR="005C34F0" w:rsidRPr="0009473F" w:rsidRDefault="005C34F0" w:rsidP="005C34F0">
      <w:pPr>
        <w:spacing w:after="220"/>
        <w:ind w:firstLine="1133"/>
        <w:rPr>
          <w:rtl/>
          <w:lang w:bidi="ar-EG"/>
        </w:rPr>
      </w:pPr>
      <w:r w:rsidRPr="0009473F">
        <w:rPr>
          <w:i/>
          <w:iCs/>
          <w:lang w:bidi="ar-EG"/>
        </w:rPr>
        <w:t>"1</w:t>
      </w:r>
      <w:r w:rsidRPr="0009473F">
        <w:rPr>
          <w:lang w:bidi="ar-EG"/>
        </w:rPr>
        <w:t>"</w:t>
      </w:r>
      <w:r w:rsidRPr="0009473F">
        <w:rPr>
          <w:rtl/>
        </w:rPr>
        <w:tab/>
        <w:t>أن يبيّن اسم المودع أو صاحب التسجيل أو أي شخص معني آخر وعنوانه؛</w:t>
      </w:r>
    </w:p>
    <w:p w14:paraId="65B00E8D" w14:textId="77777777" w:rsidR="005C34F0" w:rsidRPr="0009473F" w:rsidRDefault="005C34F0" w:rsidP="005C34F0">
      <w:pPr>
        <w:spacing w:after="220"/>
        <w:ind w:firstLine="1133"/>
        <w:rPr>
          <w:rtl/>
        </w:rPr>
      </w:pPr>
      <w:r w:rsidRPr="00892612">
        <w:rPr>
          <w:lang w:bidi="ar-EG"/>
        </w:rPr>
        <w:lastRenderedPageBreak/>
        <w:t>"2"</w:t>
      </w:r>
      <w:r w:rsidRPr="00892612">
        <w:rPr>
          <w:rtl/>
        </w:rPr>
        <w:tab/>
        <w:t>أن يبيّن رقم الطلب أو التسجيل الذي يرتبط به؛</w:t>
      </w:r>
    </w:p>
    <w:p w14:paraId="2E2B2764" w14:textId="7028122A" w:rsidR="005C34F0" w:rsidRPr="00C22319" w:rsidRDefault="005C34F0" w:rsidP="005C34F0">
      <w:pPr>
        <w:spacing w:after="220"/>
        <w:ind w:firstLine="1133"/>
        <w:rPr>
          <w:rtl/>
          <w:lang w:bidi="ar-EG"/>
        </w:rPr>
      </w:pPr>
      <w:r w:rsidRPr="0009473F">
        <w:rPr>
          <w:lang w:bidi="ar-EG"/>
        </w:rPr>
        <w:t>"3"</w:t>
      </w:r>
      <w:r w:rsidRPr="0009473F">
        <w:rPr>
          <w:rtl/>
        </w:rPr>
        <w:tab/>
        <w:t xml:space="preserve">أن يتضمن الرقـم أو البيان الآخـر الذي </w:t>
      </w:r>
      <w:r w:rsidR="0009473F" w:rsidRPr="00C22319">
        <w:rPr>
          <w:rtl/>
        </w:rPr>
        <w:t xml:space="preserve">سُجل به </w:t>
      </w:r>
      <w:r w:rsidRPr="0009473F">
        <w:rPr>
          <w:rtl/>
        </w:rPr>
        <w:t>المودع أو صاحب التسجيل أو الشخص المعني الآخر لدى المكتب</w:t>
      </w:r>
      <w:r w:rsidR="0009473F" w:rsidRPr="00C22319">
        <w:rPr>
          <w:rtl/>
        </w:rPr>
        <w:t>،</w:t>
      </w:r>
      <w:r w:rsidRPr="0009473F">
        <w:rPr>
          <w:rtl/>
        </w:rPr>
        <w:t xml:space="preserve"> في حال كان مسجلا</w:t>
      </w:r>
      <w:r w:rsidRPr="0009473F">
        <w:rPr>
          <w:lang w:bidi="ar-EG"/>
        </w:rPr>
        <w:t>.</w:t>
      </w:r>
    </w:p>
    <w:p w14:paraId="39D5D577" w14:textId="7F8DFB36" w:rsidR="0009473F" w:rsidRPr="000B0738" w:rsidRDefault="0009473F" w:rsidP="005C34F0">
      <w:pPr>
        <w:spacing w:after="220"/>
        <w:ind w:firstLine="1133"/>
        <w:rPr>
          <w:rtl/>
        </w:rPr>
      </w:pPr>
      <w:r w:rsidRPr="00C22319">
        <w:rPr>
          <w:rtl/>
          <w:lang w:bidi="ar-EG"/>
        </w:rPr>
        <w:t>"4"</w:t>
      </w:r>
      <w:r w:rsidRPr="00C22319">
        <w:rPr>
          <w:rtl/>
          <w:lang w:bidi="ar-EG"/>
        </w:rPr>
        <w:tab/>
        <w:t>أن يتضمن البيانات اللازمة لمكتب الطرف المتعاقد لتحصيل الرسوم، بما في ذلك مبلغ الرسم وطريقه</w:t>
      </w:r>
      <w:r w:rsidR="000B0738" w:rsidRPr="00C22319">
        <w:rPr>
          <w:rtl/>
          <w:lang w:bidi="ar-EG"/>
        </w:rPr>
        <w:t xml:space="preserve"> </w:t>
      </w:r>
      <w:r w:rsidR="00697285">
        <w:rPr>
          <w:rFonts w:hint="cs"/>
          <w:rtl/>
          <w:lang w:bidi="ar-EG"/>
        </w:rPr>
        <w:t>تسديده</w:t>
      </w:r>
      <w:r w:rsidR="000B0738" w:rsidRPr="00C22319">
        <w:rPr>
          <w:rtl/>
          <w:lang w:bidi="ar-EG"/>
        </w:rPr>
        <w:t xml:space="preserve">، في حال اشترط الطرف المتعاقد </w:t>
      </w:r>
      <w:r w:rsidR="00697285">
        <w:rPr>
          <w:rFonts w:hint="cs"/>
          <w:rtl/>
          <w:lang w:bidi="ar-EG"/>
        </w:rPr>
        <w:t>تسديد</w:t>
      </w:r>
      <w:r w:rsidR="000B0738" w:rsidRPr="00C22319">
        <w:rPr>
          <w:rtl/>
          <w:lang w:bidi="ar-EG"/>
        </w:rPr>
        <w:t xml:space="preserve"> رسم يتعلّق بإجراء معروض أمام المكتب.</w:t>
      </w:r>
    </w:p>
    <w:p w14:paraId="44FD2308" w14:textId="77777777" w:rsidR="00152DA6" w:rsidRPr="00152DA6" w:rsidRDefault="00152DA6" w:rsidP="00152DA6">
      <w:pPr>
        <w:spacing w:after="220"/>
        <w:ind w:firstLine="566"/>
        <w:rPr>
          <w:rtl/>
        </w:rPr>
      </w:pPr>
      <w:r w:rsidRPr="00152DA6">
        <w:rPr>
          <w:rFonts w:hint="cs"/>
          <w:rtl/>
          <w:lang w:bidi="ar-EG"/>
        </w:rPr>
        <w:t>(ب)</w:t>
      </w:r>
      <w:r w:rsidRPr="00152DA6">
        <w:rPr>
          <w:rFonts w:hint="cs"/>
          <w:rtl/>
        </w:rPr>
        <w:tab/>
      </w:r>
      <w:r w:rsidRPr="00152DA6">
        <w:rPr>
          <w:rtl/>
        </w:rPr>
        <w:t>يجوز</w:t>
      </w:r>
      <w:r w:rsidRPr="00152DA6">
        <w:rPr>
          <w:rFonts w:hint="cs"/>
          <w:rtl/>
        </w:rPr>
        <w:t xml:space="preserve"> للطرف المتعاقد</w:t>
      </w:r>
      <w:r w:rsidRPr="00152DA6">
        <w:rPr>
          <w:rtl/>
        </w:rPr>
        <w:t xml:space="preserve"> أن يشترط تضمين أي تبليغ صادر عن الممثل لأغراض </w:t>
      </w:r>
      <w:r w:rsidRPr="00152DA6">
        <w:rPr>
          <w:rFonts w:hint="cs"/>
          <w:rtl/>
        </w:rPr>
        <w:t>إ</w:t>
      </w:r>
      <w:r w:rsidRPr="00152DA6">
        <w:rPr>
          <w:rtl/>
        </w:rPr>
        <w:t>جراء</w:t>
      </w:r>
      <w:r w:rsidRPr="00152DA6">
        <w:rPr>
          <w:lang w:bidi="ar-EG"/>
        </w:rPr>
        <w:t xml:space="preserve"> </w:t>
      </w:r>
      <w:r w:rsidRPr="00152DA6">
        <w:rPr>
          <w:rtl/>
        </w:rPr>
        <w:t>مباشر لدى المكتب ما</w:t>
      </w:r>
      <w:r w:rsidRPr="00152DA6">
        <w:rPr>
          <w:rFonts w:hint="cs"/>
          <w:rtl/>
        </w:rPr>
        <w:t> </w:t>
      </w:r>
      <w:r w:rsidRPr="00152DA6">
        <w:rPr>
          <w:rtl/>
        </w:rPr>
        <w:t>يلي</w:t>
      </w:r>
      <w:r w:rsidRPr="00152DA6">
        <w:rPr>
          <w:lang w:bidi="ar-EG"/>
        </w:rPr>
        <w:t>:</w:t>
      </w:r>
    </w:p>
    <w:p w14:paraId="3E35BFD9" w14:textId="77777777" w:rsidR="00152DA6" w:rsidRPr="00152DA6" w:rsidRDefault="00152DA6" w:rsidP="00152DA6">
      <w:pPr>
        <w:spacing w:after="220"/>
        <w:ind w:firstLine="1133"/>
        <w:rPr>
          <w:rtl/>
        </w:rPr>
      </w:pPr>
      <w:r w:rsidRPr="00152DA6">
        <w:rPr>
          <w:lang w:bidi="ar-EG"/>
        </w:rPr>
        <w:t>"1"</w:t>
      </w:r>
      <w:r w:rsidRPr="00152DA6">
        <w:rPr>
          <w:rFonts w:hint="cs"/>
          <w:rtl/>
        </w:rPr>
        <w:tab/>
        <w:t>ا</w:t>
      </w:r>
      <w:r w:rsidRPr="00152DA6">
        <w:rPr>
          <w:rtl/>
        </w:rPr>
        <w:t>سم الممثل وعنوانه؛</w:t>
      </w:r>
    </w:p>
    <w:p w14:paraId="2F0DCEC9" w14:textId="77777777" w:rsidR="00152DA6" w:rsidRPr="00152DA6" w:rsidRDefault="00152DA6" w:rsidP="00152DA6">
      <w:pPr>
        <w:spacing w:after="220"/>
        <w:ind w:firstLine="1133"/>
        <w:rPr>
          <w:rtl/>
        </w:rPr>
      </w:pPr>
      <w:r w:rsidRPr="00152DA6">
        <w:rPr>
          <w:lang w:bidi="ar-EG"/>
        </w:rPr>
        <w:t>"2"</w:t>
      </w:r>
      <w:r w:rsidRPr="00152DA6">
        <w:rPr>
          <w:rFonts w:hint="cs"/>
          <w:rtl/>
        </w:rPr>
        <w:tab/>
        <w:t>إ</w:t>
      </w:r>
      <w:r w:rsidRPr="00152DA6">
        <w:rPr>
          <w:rtl/>
        </w:rPr>
        <w:t xml:space="preserve">شارة </w:t>
      </w:r>
      <w:r w:rsidRPr="00152DA6">
        <w:rPr>
          <w:rFonts w:hint="cs"/>
          <w:rtl/>
        </w:rPr>
        <w:t>إ</w:t>
      </w:r>
      <w:r w:rsidRPr="00152DA6">
        <w:rPr>
          <w:rtl/>
        </w:rPr>
        <w:t xml:space="preserve">لى التوكيل </w:t>
      </w:r>
      <w:r w:rsidRPr="00152DA6">
        <w:rPr>
          <w:rFonts w:hint="cs"/>
          <w:rtl/>
        </w:rPr>
        <w:t xml:space="preserve">الرسمي الذي يتصرف </w:t>
      </w:r>
      <w:r w:rsidRPr="00152DA6">
        <w:rPr>
          <w:rtl/>
        </w:rPr>
        <w:t>الممثل على أساسه؛</w:t>
      </w:r>
    </w:p>
    <w:p w14:paraId="3FC2BE86" w14:textId="77777777" w:rsidR="00152DA6" w:rsidRPr="00152DA6" w:rsidRDefault="00152DA6" w:rsidP="00152DA6">
      <w:pPr>
        <w:spacing w:after="220"/>
        <w:ind w:firstLine="1133"/>
        <w:rPr>
          <w:rtl/>
        </w:rPr>
      </w:pPr>
      <w:r w:rsidRPr="00152DA6">
        <w:rPr>
          <w:lang w:bidi="ar-EG"/>
        </w:rPr>
        <w:t>"3"</w:t>
      </w:r>
      <w:r w:rsidRPr="00152DA6">
        <w:rPr>
          <w:rFonts w:hint="cs"/>
          <w:rtl/>
        </w:rPr>
        <w:tab/>
      </w:r>
      <w:r w:rsidRPr="00152DA6">
        <w:rPr>
          <w:rtl/>
        </w:rPr>
        <w:t>الرقم أو البيان الآخر الذي تم تسجيل الممثل به في حال كان مسجلا لدى</w:t>
      </w:r>
      <w:r w:rsidRPr="00152DA6">
        <w:rPr>
          <w:lang w:bidi="ar-EG"/>
        </w:rPr>
        <w:t xml:space="preserve"> </w:t>
      </w:r>
      <w:r w:rsidRPr="00152DA6">
        <w:rPr>
          <w:rtl/>
        </w:rPr>
        <w:t>المكتب</w:t>
      </w:r>
      <w:r w:rsidRPr="00152DA6">
        <w:rPr>
          <w:lang w:bidi="ar-EG"/>
        </w:rPr>
        <w:t>.</w:t>
      </w:r>
    </w:p>
    <w:p w14:paraId="2BAC62F0" w14:textId="77777777" w:rsidR="005C34F0" w:rsidRPr="005C34F0" w:rsidRDefault="005C34F0" w:rsidP="00EA5315">
      <w:pPr>
        <w:pStyle w:val="Heading2"/>
        <w:spacing w:before="0" w:after="220"/>
        <w:jc w:val="center"/>
        <w:rPr>
          <w:b/>
          <w:i/>
          <w:iCs w:val="0"/>
          <w:sz w:val="22"/>
          <w:szCs w:val="22"/>
          <w:rtl/>
        </w:rPr>
      </w:pPr>
      <w:bookmarkStart w:id="23" w:name="_Toc183118299"/>
      <w:r w:rsidRPr="005C34F0">
        <w:rPr>
          <w:rFonts w:hint="cs"/>
          <w:b/>
          <w:i/>
          <w:iCs w:val="0"/>
          <w:sz w:val="22"/>
          <w:szCs w:val="22"/>
          <w:rtl/>
        </w:rPr>
        <w:t>القاعدة 8</w:t>
      </w:r>
      <w:r w:rsidRPr="005C34F0">
        <w:rPr>
          <w:b/>
          <w:i/>
          <w:iCs w:val="0"/>
          <w:sz w:val="22"/>
          <w:szCs w:val="22"/>
          <w:rtl/>
        </w:rPr>
        <w:br/>
        <w:t>طريقة تعريف الطلب بدون رقمه</w:t>
      </w:r>
      <w:bookmarkEnd w:id="23"/>
    </w:p>
    <w:p w14:paraId="0F5C60D7" w14:textId="77777777" w:rsidR="005C34F0" w:rsidRPr="005C34F0" w:rsidRDefault="005C34F0" w:rsidP="005C34F0">
      <w:pPr>
        <w:spacing w:after="220"/>
        <w:rPr>
          <w:rtl/>
        </w:rPr>
      </w:pPr>
      <w:r w:rsidRPr="005C34F0">
        <w:rPr>
          <w:rFonts w:hint="cs"/>
          <w:rtl/>
        </w:rPr>
        <w:t>(1)</w:t>
      </w:r>
      <w:r w:rsidRPr="005C34F0">
        <w:rPr>
          <w:rFonts w:hint="cs"/>
          <w:rtl/>
        </w:rPr>
        <w:tab/>
      </w:r>
      <w:r w:rsidRPr="005C34F0">
        <w:rPr>
          <w:rFonts w:hint="cs"/>
          <w:i/>
          <w:iCs/>
          <w:rtl/>
        </w:rPr>
        <w:t>[طريقة التعريف</w:t>
      </w:r>
      <w:r w:rsidRPr="005C34F0">
        <w:rPr>
          <w:rFonts w:hint="cs"/>
          <w:rtl/>
        </w:rPr>
        <w:t xml:space="preserve">]  </w:t>
      </w:r>
      <w:r w:rsidRPr="005C34F0">
        <w:rPr>
          <w:rtl/>
        </w:rPr>
        <w:t>إذا اقتضى الأمر تعريف طلب برقمه ولكن ذلك الرقم لم يكن صادرا</w:t>
      </w:r>
      <w:r w:rsidRPr="005C34F0">
        <w:rPr>
          <w:rFonts w:hint="cs"/>
          <w:rtl/>
        </w:rPr>
        <w:t>ً</w:t>
      </w:r>
      <w:r w:rsidRPr="005C34F0">
        <w:rPr>
          <w:rtl/>
        </w:rPr>
        <w:t xml:space="preserve"> بعد أو معروف</w:t>
      </w:r>
      <w:r w:rsidRPr="005C34F0">
        <w:rPr>
          <w:rFonts w:hint="cs"/>
          <w:rtl/>
        </w:rPr>
        <w:t>اً</w:t>
      </w:r>
      <w:r w:rsidRPr="005C34F0">
        <w:rPr>
          <w:rtl/>
        </w:rPr>
        <w:t xml:space="preserve"> لمودع الطلب أو ممثله، فإن الطلب يُعتبر معرَّفا إذا قدِّم ما يلي ذكره:</w:t>
      </w:r>
    </w:p>
    <w:p w14:paraId="65FBCECD"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الرقم المؤقت الذي يمنحه المكتب للطلب، إن وجد؛</w:t>
      </w:r>
    </w:p>
    <w:p w14:paraId="08397F3E"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أو نسخة عن الطلب؛</w:t>
      </w:r>
    </w:p>
    <w:p w14:paraId="20D32F2A" w14:textId="00176E7A"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 xml:space="preserve">أو </w:t>
      </w:r>
      <w:r w:rsidR="00B33E24">
        <w:rPr>
          <w:rFonts w:hint="cs"/>
          <w:rtl/>
        </w:rPr>
        <w:t>عرض</w:t>
      </w:r>
      <w:r w:rsidRPr="005C34F0">
        <w:rPr>
          <w:rtl/>
        </w:rPr>
        <w:t xml:space="preserve"> لل</w:t>
      </w:r>
      <w:r w:rsidRPr="005C34F0">
        <w:rPr>
          <w:rFonts w:hint="cs"/>
          <w:rtl/>
        </w:rPr>
        <w:t xml:space="preserve">تصميم </w:t>
      </w:r>
      <w:r w:rsidRPr="005C34F0">
        <w:rPr>
          <w:rtl/>
        </w:rPr>
        <w:t>الصناعي مشفوع ببيان التاريخ الذي تسلَّم فيه المكتب الطلب، على حد علم مودع الطلب أو الممثل، وبرقم يوفره مودع الطلب أو الممثل لتعريف الطلب.</w:t>
      </w:r>
    </w:p>
    <w:p w14:paraId="60C5163A"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[حظر أية </w:t>
      </w:r>
      <w:r w:rsidRPr="005C34F0">
        <w:rPr>
          <w:rFonts w:hint="cs"/>
          <w:i/>
          <w:iCs/>
          <w:rtl/>
        </w:rPr>
        <w:t>شروط</w:t>
      </w:r>
      <w:r w:rsidRPr="005C34F0">
        <w:rPr>
          <w:i/>
          <w:iCs/>
          <w:rtl/>
        </w:rPr>
        <w:t xml:space="preserve"> أخرى</w:t>
      </w:r>
      <w:r w:rsidRPr="005C34F0">
        <w:rPr>
          <w:rtl/>
        </w:rPr>
        <w:t>]</w:t>
      </w:r>
      <w:r w:rsidRPr="005C34F0">
        <w:rPr>
          <w:rFonts w:hint="cs"/>
          <w:rtl/>
        </w:rPr>
        <w:t xml:space="preserve">  </w:t>
      </w:r>
      <w:r w:rsidRPr="005C34F0">
        <w:rPr>
          <w:rtl/>
        </w:rPr>
        <w:t xml:space="preserve">لا يجوز لأي </w:t>
      </w:r>
      <w:r w:rsidRPr="005C34F0">
        <w:rPr>
          <w:rFonts w:hint="cs"/>
          <w:rtl/>
        </w:rPr>
        <w:t xml:space="preserve">طرف متعاقد </w:t>
      </w:r>
      <w:r w:rsidRPr="005C34F0">
        <w:rPr>
          <w:rtl/>
        </w:rPr>
        <w:t>أن يطالب</w:t>
      </w:r>
      <w:r w:rsidRPr="005C34F0">
        <w:rPr>
          <w:rFonts w:hint="cs"/>
          <w:rtl/>
        </w:rPr>
        <w:t xml:space="preserve"> </w:t>
      </w:r>
      <w:r w:rsidRPr="005C34F0">
        <w:rPr>
          <w:rtl/>
        </w:rPr>
        <w:t xml:space="preserve">باستيفاء أية </w:t>
      </w:r>
      <w:r w:rsidRPr="005C34F0">
        <w:rPr>
          <w:rFonts w:hint="cs"/>
          <w:rtl/>
        </w:rPr>
        <w:t>شروط</w:t>
      </w:r>
      <w:r w:rsidRPr="005C34F0">
        <w:rPr>
          <w:rtl/>
        </w:rPr>
        <w:t xml:space="preserve"> خلاف </w:t>
      </w:r>
      <w:r w:rsidRPr="005C34F0">
        <w:rPr>
          <w:rFonts w:hint="cs"/>
          <w:rtl/>
        </w:rPr>
        <w:t>الشروط</w:t>
      </w:r>
      <w:r w:rsidRPr="005C34F0">
        <w:rPr>
          <w:rtl/>
        </w:rPr>
        <w:t xml:space="preserve"> المشار إليها في الفقرة (1) من أجل تعريف</w:t>
      </w:r>
      <w:r w:rsidRPr="005C34F0">
        <w:rPr>
          <w:rFonts w:hint="cs"/>
          <w:rtl/>
        </w:rPr>
        <w:t xml:space="preserve"> </w:t>
      </w:r>
      <w:r w:rsidRPr="005C34F0">
        <w:rPr>
          <w:rtl/>
        </w:rPr>
        <w:t>طلب إذا لم يكن رقم ذلك الطلب صادراً بعد أو معروفاً لمودع الطلب أو ممثله.</w:t>
      </w:r>
    </w:p>
    <w:p w14:paraId="03F2A337" w14:textId="77777777" w:rsidR="005C34F0" w:rsidRPr="00C0750B" w:rsidRDefault="005C34F0" w:rsidP="005C2BEE">
      <w:pPr>
        <w:pStyle w:val="Heading2"/>
        <w:spacing w:before="0" w:after="220"/>
        <w:jc w:val="center"/>
        <w:rPr>
          <w:b/>
          <w:i/>
          <w:iCs w:val="0"/>
          <w:sz w:val="22"/>
          <w:szCs w:val="22"/>
          <w:rtl/>
        </w:rPr>
      </w:pPr>
      <w:bookmarkStart w:id="24" w:name="_Toc183118300"/>
      <w:r w:rsidRPr="00C0750B">
        <w:rPr>
          <w:b/>
          <w:i/>
          <w:iCs w:val="0"/>
          <w:sz w:val="22"/>
          <w:szCs w:val="22"/>
          <w:rtl/>
        </w:rPr>
        <w:t xml:space="preserve">القاعدة </w:t>
      </w:r>
      <w:r w:rsidRPr="00C0750B">
        <w:rPr>
          <w:rFonts w:hint="cs"/>
          <w:b/>
          <w:i/>
          <w:iCs w:val="0"/>
          <w:sz w:val="22"/>
          <w:szCs w:val="22"/>
          <w:rtl/>
        </w:rPr>
        <w:t>9</w:t>
      </w:r>
      <w:r w:rsidRPr="00C0750B">
        <w:rPr>
          <w:b/>
          <w:i/>
          <w:iCs w:val="0"/>
          <w:sz w:val="22"/>
          <w:szCs w:val="22"/>
          <w:rtl/>
        </w:rPr>
        <w:br/>
        <w:t>التفاصيل المتعلقة بالتجديد</w:t>
      </w:r>
      <w:bookmarkEnd w:id="24"/>
    </w:p>
    <w:p w14:paraId="0E6C16ED" w14:textId="78B1EF46" w:rsidR="005C34F0" w:rsidRDefault="005C34F0" w:rsidP="005C34F0">
      <w:pPr>
        <w:spacing w:after="220"/>
        <w:rPr>
          <w:rtl/>
        </w:rPr>
      </w:pPr>
      <w:r w:rsidRPr="00C0750B">
        <w:rPr>
          <w:rtl/>
        </w:rPr>
        <w:t xml:space="preserve">لأغراض المادة </w:t>
      </w:r>
      <w:r w:rsidR="00152DA6">
        <w:rPr>
          <w:rFonts w:hint="cs"/>
          <w:rtl/>
        </w:rPr>
        <w:t>13</w:t>
      </w:r>
      <w:r w:rsidRPr="00C0750B">
        <w:rPr>
          <w:rtl/>
        </w:rPr>
        <w:t xml:space="preserve">(2)، تبدأ الفترة التي يجوز خلالها تقديم التماس التجديد وتسديد رسم التجديد قبل ستة أشهر على الأقل من تاريخ استحقاق التجديد، وتنتهي بعد ستة أشهر على الأقل من ذلك التاريخ. وإذا قُدِّم التماس التجديد أو سُدِّد رسمه بعد تاريخ استحقاق التجديد، جاز </w:t>
      </w:r>
      <w:r w:rsidRPr="00C0750B">
        <w:rPr>
          <w:rFonts w:hint="cs"/>
          <w:rtl/>
        </w:rPr>
        <w:t>اقتضاء</w:t>
      </w:r>
      <w:r w:rsidRPr="00C0750B">
        <w:rPr>
          <w:rtl/>
        </w:rPr>
        <w:t xml:space="preserve"> تسديد رسم إضافي لقبول التماس التجديد</w:t>
      </w:r>
      <w:r w:rsidRPr="00C0750B">
        <w:rPr>
          <w:rFonts w:hint="cs"/>
          <w:rtl/>
        </w:rPr>
        <w:t xml:space="preserve"> و</w:t>
      </w:r>
      <w:r w:rsidR="00697285">
        <w:rPr>
          <w:rFonts w:hint="cs"/>
          <w:rtl/>
        </w:rPr>
        <w:t>تسديد</w:t>
      </w:r>
      <w:r w:rsidRPr="00C0750B">
        <w:rPr>
          <w:rFonts w:hint="cs"/>
          <w:rtl/>
        </w:rPr>
        <w:t xml:space="preserve"> الرسم</w:t>
      </w:r>
      <w:r w:rsidRPr="00C0750B">
        <w:rPr>
          <w:rtl/>
        </w:rPr>
        <w:t>.</w:t>
      </w:r>
    </w:p>
    <w:p w14:paraId="4C49AC7C" w14:textId="77777777" w:rsidR="00152DA6" w:rsidRPr="00152DA6" w:rsidRDefault="00152DA6" w:rsidP="00152DA6">
      <w:pPr>
        <w:keepNext/>
        <w:spacing w:after="220"/>
        <w:jc w:val="center"/>
        <w:outlineLvl w:val="1"/>
        <w:rPr>
          <w:b/>
          <w:bCs/>
          <w:i/>
          <w:caps/>
          <w:rtl/>
        </w:rPr>
      </w:pPr>
      <w:bookmarkStart w:id="25" w:name="_Toc183118301"/>
      <w:r w:rsidRPr="00152DA6">
        <w:rPr>
          <w:b/>
          <w:bCs/>
          <w:i/>
          <w:caps/>
          <w:rtl/>
        </w:rPr>
        <w:t>القاعدة 10</w:t>
      </w:r>
      <w:r w:rsidRPr="00152DA6">
        <w:rPr>
          <w:b/>
          <w:bCs/>
          <w:i/>
          <w:caps/>
          <w:rtl/>
        </w:rPr>
        <w:br/>
        <w:t>التفاصيل المتعلقة بوقف الإجراءات المتعلقة بالمهل</w:t>
      </w:r>
      <w:bookmarkEnd w:id="25"/>
    </w:p>
    <w:p w14:paraId="416AEF75" w14:textId="04197F6D" w:rsidR="00152DA6" w:rsidRPr="00152DA6" w:rsidRDefault="00152DA6" w:rsidP="00152DA6">
      <w:pPr>
        <w:spacing w:after="220"/>
        <w:rPr>
          <w:rtl/>
        </w:rPr>
      </w:pPr>
      <w:r w:rsidRPr="00152DA6">
        <w:rPr>
          <w:rtl/>
        </w:rPr>
        <w:t>(1)</w:t>
      </w:r>
      <w:r w:rsidRPr="00152DA6">
        <w:rPr>
          <w:rtl/>
        </w:rPr>
        <w:tab/>
      </w:r>
      <w:r w:rsidRPr="00152DA6">
        <w:rPr>
          <w:i/>
          <w:iCs/>
          <w:rtl/>
        </w:rPr>
        <w:t xml:space="preserve">[الشروط المشار إليها في المادة </w:t>
      </w:r>
      <w:r w:rsidR="00C22319">
        <w:rPr>
          <w:rFonts w:hint="cs"/>
          <w:i/>
          <w:iCs/>
          <w:rtl/>
        </w:rPr>
        <w:t>14</w:t>
      </w:r>
      <w:r w:rsidRPr="00152DA6">
        <w:rPr>
          <w:i/>
          <w:iCs/>
          <w:rtl/>
        </w:rPr>
        <w:t>(1)]</w:t>
      </w:r>
      <w:r w:rsidRPr="00152DA6">
        <w:rPr>
          <w:rtl/>
        </w:rPr>
        <w:t xml:space="preserve">  (أ) يجوز للطرف المتعاقد أن يقتضي ما يلي بشأن الالتماس المشار إليه في المادة</w:t>
      </w:r>
      <w:r w:rsidRPr="00152DA6">
        <w:rPr>
          <w:rFonts w:hint="eastAsia"/>
          <w:rtl/>
        </w:rPr>
        <w:t> </w:t>
      </w:r>
      <w:r w:rsidR="00C22319">
        <w:rPr>
          <w:rFonts w:hint="cs"/>
          <w:rtl/>
        </w:rPr>
        <w:t>14</w:t>
      </w:r>
      <w:r w:rsidRPr="00152DA6">
        <w:rPr>
          <w:rtl/>
        </w:rPr>
        <w:t>(1):</w:t>
      </w:r>
    </w:p>
    <w:p w14:paraId="3E713040" w14:textId="77777777" w:rsidR="00152DA6" w:rsidRPr="00152DA6" w:rsidRDefault="00152DA6" w:rsidP="00152DA6">
      <w:pPr>
        <w:spacing w:after="220"/>
        <w:ind w:firstLine="1133"/>
        <w:rPr>
          <w:rtl/>
        </w:rPr>
      </w:pPr>
      <w:r w:rsidRPr="00152DA6">
        <w:rPr>
          <w:rtl/>
        </w:rPr>
        <w:t>"1"</w:t>
      </w:r>
      <w:r w:rsidRPr="00152DA6">
        <w:rPr>
          <w:rtl/>
        </w:rPr>
        <w:tab/>
        <w:t>أن يوقعه مودع الطلب أو صاحب التسجيل؛</w:t>
      </w:r>
    </w:p>
    <w:p w14:paraId="1754CB70" w14:textId="77777777" w:rsidR="00152DA6" w:rsidRPr="00152DA6" w:rsidRDefault="00152DA6" w:rsidP="00152DA6">
      <w:pPr>
        <w:spacing w:after="220"/>
        <w:ind w:firstLine="1133"/>
        <w:rPr>
          <w:rtl/>
        </w:rPr>
      </w:pPr>
      <w:r w:rsidRPr="00152DA6">
        <w:rPr>
          <w:rtl/>
        </w:rPr>
        <w:t>"2"</w:t>
      </w:r>
      <w:r w:rsidRPr="00152DA6">
        <w:rPr>
          <w:rtl/>
        </w:rPr>
        <w:tab/>
        <w:t>وأن يتضمن بياناً يفيد التماس تمديد المهلة ويحدد المهلة المعنية.</w:t>
      </w:r>
    </w:p>
    <w:p w14:paraId="2B0D4667" w14:textId="77777777" w:rsidR="00152DA6" w:rsidRPr="00152DA6" w:rsidRDefault="00152DA6" w:rsidP="00152DA6">
      <w:pPr>
        <w:spacing w:after="220"/>
        <w:ind w:firstLine="566"/>
        <w:rPr>
          <w:rtl/>
        </w:rPr>
      </w:pPr>
      <w:r w:rsidRPr="00152DA6">
        <w:rPr>
          <w:rtl/>
        </w:rPr>
        <w:t>(ب)</w:t>
      </w:r>
      <w:r w:rsidRPr="00152DA6">
        <w:rPr>
          <w:rtl/>
        </w:rPr>
        <w:tab/>
        <w:t>في حال تم إيداع التماس لتمديد مهلة بعد انقضائها، يجوز للطرف المتعاقد أن يقتضي استيفاء كل الشروط التي تطبق عليها مهلة مباشرة العمل المعني في الوقت نفسه الذي يودع فيه الالتماس.</w:t>
      </w:r>
    </w:p>
    <w:p w14:paraId="3752B888" w14:textId="4F06BA7F" w:rsidR="00152DA6" w:rsidRPr="00152DA6" w:rsidRDefault="00152DA6" w:rsidP="00152DA6">
      <w:pPr>
        <w:spacing w:after="220"/>
        <w:rPr>
          <w:rtl/>
        </w:rPr>
      </w:pPr>
      <w:r w:rsidRPr="00152DA6">
        <w:rPr>
          <w:rtl/>
        </w:rPr>
        <w:t>(2)</w:t>
      </w:r>
      <w:r w:rsidRPr="00152DA6">
        <w:rPr>
          <w:rtl/>
        </w:rPr>
        <w:tab/>
      </w:r>
      <w:r w:rsidRPr="00152DA6">
        <w:rPr>
          <w:i/>
          <w:iCs/>
          <w:rtl/>
        </w:rPr>
        <w:t xml:space="preserve">[الفترة والمهلة المشار إليهما في المادة </w:t>
      </w:r>
      <w:r w:rsidR="00C22319">
        <w:rPr>
          <w:rFonts w:hint="cs"/>
          <w:i/>
          <w:iCs/>
          <w:rtl/>
        </w:rPr>
        <w:t>14</w:t>
      </w:r>
      <w:r w:rsidRPr="00152DA6">
        <w:rPr>
          <w:i/>
          <w:iCs/>
          <w:rtl/>
        </w:rPr>
        <w:t>(1)]</w:t>
      </w:r>
      <w:r w:rsidRPr="00152DA6">
        <w:rPr>
          <w:rtl/>
        </w:rPr>
        <w:t xml:space="preserve">  (أ) لا تقل فترة تمديد المهلة المشار إليها في المادة </w:t>
      </w:r>
      <w:r w:rsidR="00C22319">
        <w:rPr>
          <w:rFonts w:hint="cs"/>
          <w:rtl/>
        </w:rPr>
        <w:t>14</w:t>
      </w:r>
      <w:r w:rsidRPr="00152DA6">
        <w:rPr>
          <w:rtl/>
        </w:rPr>
        <w:t>(1) عن شهر اعتباراً من تاريخ انقضاء المهلة غير الممددة.</w:t>
      </w:r>
    </w:p>
    <w:p w14:paraId="7B7E0E72" w14:textId="1C703CA5" w:rsidR="00152DA6" w:rsidRPr="00152DA6" w:rsidRDefault="00152DA6" w:rsidP="00152DA6">
      <w:pPr>
        <w:spacing w:after="220"/>
        <w:ind w:firstLine="566"/>
        <w:rPr>
          <w:rtl/>
        </w:rPr>
      </w:pPr>
      <w:r w:rsidRPr="00152DA6">
        <w:rPr>
          <w:rtl/>
        </w:rPr>
        <w:lastRenderedPageBreak/>
        <w:t>(ب)</w:t>
      </w:r>
      <w:r w:rsidRPr="00152DA6">
        <w:rPr>
          <w:rtl/>
        </w:rPr>
        <w:tab/>
        <w:t xml:space="preserve">لا يجوز أن تنقضي المهلة المشار إليها في المادة </w:t>
      </w:r>
      <w:r w:rsidR="00C22319">
        <w:rPr>
          <w:rFonts w:hint="cs"/>
          <w:rtl/>
        </w:rPr>
        <w:t>14</w:t>
      </w:r>
      <w:r w:rsidRPr="00152DA6">
        <w:rPr>
          <w:rtl/>
        </w:rPr>
        <w:t>(1)"2" قبل شهرين على الأقل اعتباراً من تاريخ انقضاء المهلة غير الممددة.</w:t>
      </w:r>
    </w:p>
    <w:p w14:paraId="2DFD31D6" w14:textId="0FACA45D" w:rsidR="00152DA6" w:rsidRPr="00152DA6" w:rsidRDefault="00152DA6" w:rsidP="00152DA6">
      <w:pPr>
        <w:spacing w:after="220"/>
        <w:rPr>
          <w:rtl/>
        </w:rPr>
      </w:pPr>
      <w:r w:rsidRPr="00152DA6">
        <w:rPr>
          <w:rtl/>
        </w:rPr>
        <w:t>(3)</w:t>
      </w:r>
      <w:r w:rsidRPr="00152DA6">
        <w:rPr>
          <w:rtl/>
        </w:rPr>
        <w:tab/>
      </w:r>
      <w:r w:rsidRPr="00152DA6">
        <w:rPr>
          <w:i/>
          <w:iCs/>
          <w:rtl/>
        </w:rPr>
        <w:t xml:space="preserve">[الشروط المشار إليها في المادة </w:t>
      </w:r>
      <w:r w:rsidR="00C22319">
        <w:rPr>
          <w:rFonts w:hint="cs"/>
          <w:i/>
          <w:iCs/>
          <w:rtl/>
        </w:rPr>
        <w:t>14</w:t>
      </w:r>
      <w:r w:rsidRPr="00152DA6">
        <w:rPr>
          <w:i/>
          <w:iCs/>
          <w:rtl/>
        </w:rPr>
        <w:t>(2)"1"]</w:t>
      </w:r>
      <w:r w:rsidRPr="00152DA6">
        <w:rPr>
          <w:rtl/>
        </w:rPr>
        <w:t xml:space="preserve">  يجوز للطرف المتعاقد أن يقتضي ما يلي بشأن الالتماس المشار إليه في المادة</w:t>
      </w:r>
      <w:r w:rsidRPr="00152DA6">
        <w:rPr>
          <w:rFonts w:hint="eastAsia"/>
          <w:rtl/>
        </w:rPr>
        <w:t> </w:t>
      </w:r>
      <w:r w:rsidR="00C22319">
        <w:rPr>
          <w:rFonts w:hint="cs"/>
          <w:rtl/>
        </w:rPr>
        <w:t>14</w:t>
      </w:r>
      <w:r w:rsidRPr="00152DA6">
        <w:rPr>
          <w:rtl/>
        </w:rPr>
        <w:t>(2)"1":</w:t>
      </w:r>
    </w:p>
    <w:p w14:paraId="656DB37C" w14:textId="77777777" w:rsidR="00152DA6" w:rsidRPr="00152DA6" w:rsidRDefault="00152DA6" w:rsidP="00152DA6">
      <w:pPr>
        <w:spacing w:after="220"/>
        <w:ind w:firstLine="1133"/>
        <w:rPr>
          <w:rtl/>
        </w:rPr>
      </w:pPr>
      <w:r w:rsidRPr="00152DA6">
        <w:rPr>
          <w:rtl/>
        </w:rPr>
        <w:t>"1"</w:t>
      </w:r>
      <w:r w:rsidRPr="00152DA6">
        <w:rPr>
          <w:rtl/>
        </w:rPr>
        <w:tab/>
        <w:t>أن يوقعه مودع الطلب أو صاحب التسجيل؛</w:t>
      </w:r>
    </w:p>
    <w:p w14:paraId="3C8B8698" w14:textId="77777777" w:rsidR="00152DA6" w:rsidRPr="00152DA6" w:rsidRDefault="00152DA6" w:rsidP="00152DA6">
      <w:pPr>
        <w:spacing w:after="220"/>
        <w:ind w:firstLine="1133"/>
        <w:rPr>
          <w:rtl/>
        </w:rPr>
      </w:pPr>
      <w:r w:rsidRPr="00152DA6">
        <w:rPr>
          <w:rtl/>
        </w:rPr>
        <w:t>"2"</w:t>
      </w:r>
      <w:r w:rsidRPr="00152DA6">
        <w:rPr>
          <w:rtl/>
        </w:rPr>
        <w:tab/>
        <w:t>وأن يتضمن بياناً يفيد التماس وقف الإجراءات بسبب عدم الامتثال لمهلة وتحديد المهلة المعنية.</w:t>
      </w:r>
    </w:p>
    <w:p w14:paraId="4FB75A4C" w14:textId="39567B2C" w:rsidR="00152DA6" w:rsidRPr="00152DA6" w:rsidRDefault="00152DA6" w:rsidP="00152DA6">
      <w:pPr>
        <w:spacing w:after="220"/>
        <w:rPr>
          <w:rtl/>
        </w:rPr>
      </w:pPr>
      <w:r w:rsidRPr="00152DA6">
        <w:rPr>
          <w:rtl/>
        </w:rPr>
        <w:t>(4)</w:t>
      </w:r>
      <w:r w:rsidRPr="00152DA6">
        <w:rPr>
          <w:rtl/>
        </w:rPr>
        <w:tab/>
      </w:r>
      <w:r w:rsidRPr="00152DA6">
        <w:rPr>
          <w:i/>
          <w:iCs/>
          <w:rtl/>
        </w:rPr>
        <w:t xml:space="preserve">[مهلة إيداع التماس بموجب المادة </w:t>
      </w:r>
      <w:r w:rsidR="00C22319">
        <w:rPr>
          <w:rFonts w:hint="cs"/>
          <w:i/>
          <w:iCs/>
          <w:rtl/>
        </w:rPr>
        <w:t>14</w:t>
      </w:r>
      <w:r w:rsidRPr="00152DA6">
        <w:rPr>
          <w:i/>
          <w:iCs/>
          <w:rtl/>
        </w:rPr>
        <w:t>(2)"2"]</w:t>
      </w:r>
      <w:r w:rsidRPr="00152DA6">
        <w:rPr>
          <w:rtl/>
        </w:rPr>
        <w:t xml:space="preserve">  لا يجوز أن تنقضي المهلة المشار إليها في المادة </w:t>
      </w:r>
      <w:r w:rsidR="00C22319">
        <w:rPr>
          <w:rFonts w:hint="cs"/>
          <w:rtl/>
        </w:rPr>
        <w:t>14</w:t>
      </w:r>
      <w:r w:rsidRPr="00152DA6">
        <w:rPr>
          <w:rtl/>
        </w:rPr>
        <w:t>(2)"2" قبل شهرين بعد أن يوجّه المكتب إخطاراً يفيد بأن مودع الطلب أو صاحب التسجيل لم يمتثل للمهلة التي حددها المكتب.</w:t>
      </w:r>
    </w:p>
    <w:p w14:paraId="480FF0B9" w14:textId="3DBD9ABC" w:rsidR="00152DA6" w:rsidRPr="00152DA6" w:rsidRDefault="00152DA6" w:rsidP="00152DA6">
      <w:pPr>
        <w:spacing w:after="220"/>
        <w:rPr>
          <w:rtl/>
        </w:rPr>
      </w:pPr>
      <w:r w:rsidRPr="00152DA6">
        <w:rPr>
          <w:rtl/>
        </w:rPr>
        <w:t>(5)</w:t>
      </w:r>
      <w:r w:rsidRPr="00152DA6">
        <w:rPr>
          <w:rtl/>
        </w:rPr>
        <w:tab/>
      </w:r>
      <w:r w:rsidRPr="00152DA6">
        <w:rPr>
          <w:i/>
          <w:iCs/>
          <w:rtl/>
        </w:rPr>
        <w:t xml:space="preserve">[الاستثناءات المنصوص عليها في المادة </w:t>
      </w:r>
      <w:r w:rsidR="00C22319">
        <w:rPr>
          <w:rFonts w:hint="cs"/>
          <w:i/>
          <w:iCs/>
          <w:rtl/>
        </w:rPr>
        <w:t>14</w:t>
      </w:r>
      <w:r w:rsidRPr="00152DA6">
        <w:rPr>
          <w:i/>
          <w:iCs/>
          <w:rtl/>
        </w:rPr>
        <w:t>(3)]</w:t>
      </w:r>
      <w:r w:rsidRPr="00152DA6">
        <w:rPr>
          <w:rtl/>
        </w:rPr>
        <w:t xml:space="preserve">  ليس الطرف المتعاقد ملزما بما يلي ب</w:t>
      </w:r>
      <w:r w:rsidRPr="00152DA6">
        <w:rPr>
          <w:rFonts w:hint="cs"/>
          <w:rtl/>
        </w:rPr>
        <w:t xml:space="preserve">موجب </w:t>
      </w:r>
      <w:r w:rsidRPr="00152DA6">
        <w:rPr>
          <w:rtl/>
        </w:rPr>
        <w:t xml:space="preserve">المادة </w:t>
      </w:r>
      <w:r w:rsidR="00C22319">
        <w:rPr>
          <w:rFonts w:hint="cs"/>
          <w:rtl/>
        </w:rPr>
        <w:t>14</w:t>
      </w:r>
      <w:r w:rsidRPr="00152DA6">
        <w:rPr>
          <w:rtl/>
        </w:rPr>
        <w:t>(1) أو (2):</w:t>
      </w:r>
    </w:p>
    <w:p w14:paraId="2692BE41" w14:textId="06F2645D" w:rsidR="00152DA6" w:rsidRPr="00152DA6" w:rsidRDefault="00152DA6" w:rsidP="00152DA6">
      <w:pPr>
        <w:spacing w:after="220"/>
        <w:ind w:firstLine="1133"/>
        <w:rPr>
          <w:rtl/>
        </w:rPr>
      </w:pPr>
      <w:r w:rsidRPr="00152DA6">
        <w:rPr>
          <w:rtl/>
        </w:rPr>
        <w:t>"1"</w:t>
      </w:r>
      <w:r w:rsidRPr="00152DA6">
        <w:rPr>
          <w:rtl/>
        </w:rPr>
        <w:tab/>
        <w:t xml:space="preserve">وقف الإجراءات لمرة ثانية أو لأية مرة لاحقة فيما يتعلق بمهلة سبق وقف الإجراءات بشأنها </w:t>
      </w:r>
      <w:r w:rsidRPr="00152DA6">
        <w:rPr>
          <w:rFonts w:hint="cs"/>
          <w:rtl/>
        </w:rPr>
        <w:t xml:space="preserve">بموجب المادة </w:t>
      </w:r>
      <w:r w:rsidR="00C22319">
        <w:rPr>
          <w:rFonts w:hint="cs"/>
          <w:rtl/>
        </w:rPr>
        <w:t>14</w:t>
      </w:r>
      <w:r w:rsidRPr="00152DA6">
        <w:rPr>
          <w:rtl/>
        </w:rPr>
        <w:t>(1) أو (2)؛</w:t>
      </w:r>
    </w:p>
    <w:p w14:paraId="66997D4E" w14:textId="6C2E9F04" w:rsidR="00152DA6" w:rsidRPr="00152DA6" w:rsidRDefault="00152DA6" w:rsidP="00152DA6">
      <w:pPr>
        <w:spacing w:after="220"/>
        <w:ind w:firstLine="1133"/>
        <w:rPr>
          <w:rtl/>
        </w:rPr>
      </w:pPr>
      <w:r w:rsidRPr="00152DA6">
        <w:rPr>
          <w:rtl/>
        </w:rPr>
        <w:t>"2"</w:t>
      </w:r>
      <w:r w:rsidRPr="00152DA6">
        <w:rPr>
          <w:rtl/>
        </w:rPr>
        <w:tab/>
        <w:t>ووقف الإجراءات لإيداع التماس لوقف الإجراءات ب</w:t>
      </w:r>
      <w:r w:rsidRPr="00152DA6">
        <w:rPr>
          <w:rFonts w:hint="cs"/>
          <w:rtl/>
        </w:rPr>
        <w:t xml:space="preserve">موجب </w:t>
      </w:r>
      <w:r w:rsidRPr="00152DA6">
        <w:rPr>
          <w:rtl/>
        </w:rPr>
        <w:t xml:space="preserve">المادة </w:t>
      </w:r>
      <w:r w:rsidR="00C22319">
        <w:rPr>
          <w:rFonts w:hint="cs"/>
          <w:rtl/>
        </w:rPr>
        <w:t>14</w:t>
      </w:r>
      <w:r w:rsidRPr="00152DA6">
        <w:rPr>
          <w:rtl/>
        </w:rPr>
        <w:t>(1) أو (2) أو التماس لرد الحق ب</w:t>
      </w:r>
      <w:r w:rsidRPr="00152DA6">
        <w:rPr>
          <w:rFonts w:hint="cs"/>
          <w:rtl/>
        </w:rPr>
        <w:t xml:space="preserve">موجب </w:t>
      </w:r>
      <w:r w:rsidRPr="00152DA6">
        <w:rPr>
          <w:rtl/>
        </w:rPr>
        <w:t xml:space="preserve">المادة </w:t>
      </w:r>
      <w:r w:rsidR="00C22319">
        <w:rPr>
          <w:rFonts w:hint="cs"/>
          <w:rtl/>
        </w:rPr>
        <w:t>15</w:t>
      </w:r>
      <w:r w:rsidRPr="00152DA6">
        <w:rPr>
          <w:rtl/>
        </w:rPr>
        <w:t>(1)؛</w:t>
      </w:r>
    </w:p>
    <w:p w14:paraId="2969144C" w14:textId="77777777" w:rsidR="00152DA6" w:rsidRPr="00152DA6" w:rsidRDefault="00152DA6" w:rsidP="00152DA6">
      <w:pPr>
        <w:spacing w:after="220"/>
        <w:ind w:firstLine="1133"/>
        <w:rPr>
          <w:rtl/>
        </w:rPr>
      </w:pPr>
      <w:r w:rsidRPr="00152DA6">
        <w:rPr>
          <w:rtl/>
        </w:rPr>
        <w:t>"3"</w:t>
      </w:r>
      <w:r w:rsidRPr="00152DA6">
        <w:rPr>
          <w:rtl/>
        </w:rPr>
        <w:tab/>
        <w:t>ووقف الإجراءات المتعلقة بمهلة تسديد رسم التجديد؛</w:t>
      </w:r>
    </w:p>
    <w:p w14:paraId="3F3C5DDC" w14:textId="77777777" w:rsidR="00152DA6" w:rsidRPr="00152DA6" w:rsidRDefault="00152DA6" w:rsidP="00152DA6">
      <w:pPr>
        <w:spacing w:after="220"/>
        <w:ind w:firstLine="1133"/>
        <w:rPr>
          <w:rtl/>
        </w:rPr>
      </w:pPr>
      <w:r w:rsidRPr="00152DA6">
        <w:rPr>
          <w:rtl/>
        </w:rPr>
        <w:t>"4"</w:t>
      </w:r>
      <w:r w:rsidRPr="00152DA6">
        <w:rPr>
          <w:rtl/>
        </w:rPr>
        <w:tab/>
        <w:t>ووقف الإجراءات المتعلقة بمهلة لمباشرة أحد الإجراءات لدى مجلس طعن أو هيئة مراجعة أخرى مؤلفة في إطار المكتب؛</w:t>
      </w:r>
    </w:p>
    <w:p w14:paraId="09E987E2" w14:textId="77777777" w:rsidR="00152DA6" w:rsidRPr="00152DA6" w:rsidRDefault="00152DA6" w:rsidP="00152DA6">
      <w:pPr>
        <w:spacing w:after="220"/>
        <w:ind w:firstLine="1133"/>
        <w:rPr>
          <w:rtl/>
        </w:rPr>
      </w:pPr>
      <w:r w:rsidRPr="00152DA6">
        <w:rPr>
          <w:rtl/>
        </w:rPr>
        <w:t>"5"</w:t>
      </w:r>
      <w:r w:rsidRPr="00152DA6">
        <w:rPr>
          <w:rtl/>
        </w:rPr>
        <w:tab/>
        <w:t>ووقف الإجراءات المتعلقة بمهلة لمباشرة أحد الإجراءات بين الأطراف؛</w:t>
      </w:r>
    </w:p>
    <w:p w14:paraId="5F0E9D1A" w14:textId="248C8E9A" w:rsidR="00152DA6" w:rsidRPr="00152DA6" w:rsidRDefault="00152DA6" w:rsidP="00152DA6">
      <w:pPr>
        <w:spacing w:after="220"/>
        <w:ind w:firstLine="1133"/>
        <w:rPr>
          <w:rtl/>
        </w:rPr>
      </w:pPr>
      <w:r w:rsidRPr="00152DA6">
        <w:rPr>
          <w:rtl/>
        </w:rPr>
        <w:t>"6"</w:t>
      </w:r>
      <w:r w:rsidRPr="00152DA6">
        <w:rPr>
          <w:rtl/>
        </w:rPr>
        <w:tab/>
        <w:t xml:space="preserve">ووقف الإجراءات المتعلقة بمهلة مشار إليها في المادة </w:t>
      </w:r>
      <w:r w:rsidR="00C22319">
        <w:rPr>
          <w:rFonts w:hint="cs"/>
          <w:rtl/>
        </w:rPr>
        <w:t>16</w:t>
      </w:r>
      <w:r w:rsidRPr="00152DA6">
        <w:rPr>
          <w:rtl/>
        </w:rPr>
        <w:t>(1) أو (2).</w:t>
      </w:r>
    </w:p>
    <w:p w14:paraId="4EADCA88" w14:textId="29DEDF51" w:rsidR="00152DA6" w:rsidRPr="00152DA6" w:rsidRDefault="00152DA6" w:rsidP="00152DA6">
      <w:pPr>
        <w:keepNext/>
        <w:spacing w:after="220"/>
        <w:jc w:val="center"/>
        <w:outlineLvl w:val="1"/>
        <w:rPr>
          <w:b/>
          <w:bCs/>
          <w:i/>
          <w:caps/>
          <w:rtl/>
        </w:rPr>
      </w:pPr>
      <w:bookmarkStart w:id="26" w:name="_Toc183118302"/>
      <w:r w:rsidRPr="00152DA6">
        <w:rPr>
          <w:b/>
          <w:bCs/>
          <w:i/>
          <w:caps/>
          <w:rtl/>
        </w:rPr>
        <w:t>القاعدة 11</w:t>
      </w:r>
      <w:r w:rsidRPr="00152DA6">
        <w:rPr>
          <w:b/>
          <w:bCs/>
          <w:i/>
          <w:caps/>
          <w:rtl/>
        </w:rPr>
        <w:br/>
        <w:t>التفاصيل المتعلقة بردّ الحقوق بعد أن يتضح للمكتب وجود العناية اللازمة</w:t>
      </w:r>
      <w:r w:rsidRPr="00152DA6">
        <w:rPr>
          <w:b/>
          <w:bCs/>
          <w:i/>
          <w:caps/>
          <w:rtl/>
        </w:rPr>
        <w:br/>
        <w:t>أو انعدام القصد ب</w:t>
      </w:r>
      <w:r w:rsidRPr="00152DA6">
        <w:rPr>
          <w:rFonts w:hint="cs"/>
          <w:b/>
          <w:bCs/>
          <w:i/>
          <w:caps/>
          <w:rtl/>
        </w:rPr>
        <w:t xml:space="preserve">موجب </w:t>
      </w:r>
      <w:r w:rsidRPr="00152DA6">
        <w:rPr>
          <w:b/>
          <w:bCs/>
          <w:i/>
          <w:caps/>
          <w:rtl/>
        </w:rPr>
        <w:t xml:space="preserve">المادة </w:t>
      </w:r>
      <w:r w:rsidR="00C22319">
        <w:rPr>
          <w:rFonts w:hint="cs"/>
          <w:b/>
          <w:bCs/>
          <w:i/>
          <w:caps/>
          <w:rtl/>
        </w:rPr>
        <w:t>15</w:t>
      </w:r>
      <w:bookmarkEnd w:id="26"/>
    </w:p>
    <w:p w14:paraId="7C3FA64F" w14:textId="726CCAD4" w:rsidR="00152DA6" w:rsidRPr="00152DA6" w:rsidRDefault="00152DA6" w:rsidP="00152DA6">
      <w:pPr>
        <w:spacing w:after="220"/>
        <w:rPr>
          <w:rtl/>
        </w:rPr>
      </w:pPr>
      <w:r w:rsidRPr="00152DA6">
        <w:rPr>
          <w:rtl/>
        </w:rPr>
        <w:t>(1)</w:t>
      </w:r>
      <w:r w:rsidRPr="00152DA6">
        <w:rPr>
          <w:rtl/>
        </w:rPr>
        <w:tab/>
      </w:r>
      <w:r w:rsidRPr="00152DA6">
        <w:rPr>
          <w:i/>
          <w:iCs/>
          <w:rtl/>
        </w:rPr>
        <w:t>[الشروط المشار إليها في المادة</w:t>
      </w:r>
      <w:r w:rsidR="00C22319">
        <w:rPr>
          <w:rFonts w:hint="cs"/>
          <w:i/>
          <w:iCs/>
          <w:rtl/>
        </w:rPr>
        <w:t xml:space="preserve"> 15</w:t>
      </w:r>
      <w:r w:rsidRPr="00152DA6">
        <w:rPr>
          <w:i/>
          <w:iCs/>
          <w:rtl/>
        </w:rPr>
        <w:t>(1)"1"]</w:t>
      </w:r>
      <w:r w:rsidRPr="00152DA6">
        <w:rPr>
          <w:rtl/>
        </w:rPr>
        <w:t xml:space="preserve">  يجوز للطرف المتعاقد أن يشترط توقيع مودع الطلب أو صاحب التسجيل على الالتماس المشار إليه في المادة </w:t>
      </w:r>
      <w:r w:rsidR="00C22319">
        <w:rPr>
          <w:rFonts w:hint="cs"/>
          <w:rtl/>
        </w:rPr>
        <w:t>15</w:t>
      </w:r>
      <w:r w:rsidRPr="00152DA6">
        <w:rPr>
          <w:rtl/>
        </w:rPr>
        <w:t>(1)"1".</w:t>
      </w:r>
    </w:p>
    <w:p w14:paraId="30DC1BE9" w14:textId="03D02C16" w:rsidR="00152DA6" w:rsidRPr="00152DA6" w:rsidRDefault="00152DA6" w:rsidP="00152DA6">
      <w:pPr>
        <w:spacing w:after="220"/>
        <w:rPr>
          <w:rtl/>
        </w:rPr>
      </w:pPr>
      <w:r w:rsidRPr="00152DA6">
        <w:rPr>
          <w:rtl/>
        </w:rPr>
        <w:t>(2)</w:t>
      </w:r>
      <w:r w:rsidRPr="00152DA6">
        <w:rPr>
          <w:rtl/>
        </w:rPr>
        <w:tab/>
      </w:r>
      <w:r w:rsidRPr="00152DA6">
        <w:rPr>
          <w:i/>
          <w:iCs/>
          <w:rtl/>
        </w:rPr>
        <w:t xml:space="preserve">[المهلة المشار إليها في المادة </w:t>
      </w:r>
      <w:r w:rsidR="00C22319">
        <w:rPr>
          <w:rFonts w:hint="cs"/>
          <w:i/>
          <w:iCs/>
          <w:rtl/>
        </w:rPr>
        <w:t>15</w:t>
      </w:r>
      <w:r w:rsidRPr="00152DA6">
        <w:rPr>
          <w:i/>
          <w:iCs/>
          <w:rtl/>
        </w:rPr>
        <w:t>(1)"2"]</w:t>
      </w:r>
      <w:r w:rsidRPr="00152DA6">
        <w:rPr>
          <w:rtl/>
        </w:rPr>
        <w:t xml:space="preserve">  تكون مهلة توجيه الالتماس واستيفاء الشروط بموجب المادة </w:t>
      </w:r>
      <w:r w:rsidR="00C22319">
        <w:rPr>
          <w:rFonts w:hint="cs"/>
          <w:rtl/>
        </w:rPr>
        <w:t>15</w:t>
      </w:r>
      <w:r w:rsidRPr="00152DA6">
        <w:rPr>
          <w:rtl/>
        </w:rPr>
        <w:t>(1)"2" أول مدة تنقضي من بين المدتين التاليتين:</w:t>
      </w:r>
    </w:p>
    <w:p w14:paraId="07279330" w14:textId="77777777" w:rsidR="00152DA6" w:rsidRPr="00152DA6" w:rsidRDefault="00152DA6" w:rsidP="00152DA6">
      <w:pPr>
        <w:spacing w:after="220"/>
        <w:ind w:firstLine="1133"/>
        <w:rPr>
          <w:rtl/>
        </w:rPr>
      </w:pPr>
      <w:r w:rsidRPr="00152DA6">
        <w:rPr>
          <w:rtl/>
        </w:rPr>
        <w:t>"1"</w:t>
      </w:r>
      <w:r w:rsidRPr="00152DA6">
        <w:rPr>
          <w:rtl/>
        </w:rPr>
        <w:tab/>
        <w:t>شهران اثنان على الأقل اعتباراً من تاريخ زوال سبب عدم الامتثال للمهلة المحددة لمباشرة الإجراء المعني؛</w:t>
      </w:r>
    </w:p>
    <w:p w14:paraId="14464E3D" w14:textId="77777777" w:rsidR="00152DA6" w:rsidRPr="00152DA6" w:rsidRDefault="00152DA6" w:rsidP="00152DA6">
      <w:pPr>
        <w:spacing w:after="220"/>
        <w:ind w:firstLine="1133"/>
        <w:rPr>
          <w:rtl/>
        </w:rPr>
      </w:pPr>
      <w:r w:rsidRPr="00152DA6">
        <w:rPr>
          <w:rtl/>
        </w:rPr>
        <w:t>"2"</w:t>
      </w:r>
      <w:r w:rsidRPr="00152DA6">
        <w:rPr>
          <w:rtl/>
        </w:rPr>
        <w:tab/>
        <w:t>و12 شهراً على الأقل اعتباراً من تاريخ انقضاء المهلة المحددة لمباشرة الإجراء المعني أو 12 شهراً على الأقل اعتباراً من تاريخ انقضاء المهلة المنصوص عليها في المادة 5</w:t>
      </w:r>
      <w:r w:rsidRPr="00152DA6">
        <w:rPr>
          <w:vertAlign w:val="superscript"/>
          <w:rtl/>
        </w:rPr>
        <w:t>(ثانياً)</w:t>
      </w:r>
      <w:r w:rsidRPr="00152DA6">
        <w:rPr>
          <w:rtl/>
        </w:rPr>
        <w:t xml:space="preserve"> من اتفاقية باريس، في حال كان الالتماس متعلقاً بعدم تسديد رسم التجديد.</w:t>
      </w:r>
    </w:p>
    <w:p w14:paraId="68343DAB" w14:textId="12FD1E56" w:rsidR="00152DA6" w:rsidRPr="00152DA6" w:rsidRDefault="00152DA6" w:rsidP="00152DA6">
      <w:pPr>
        <w:spacing w:after="220"/>
        <w:rPr>
          <w:rtl/>
        </w:rPr>
      </w:pPr>
      <w:r w:rsidRPr="00152DA6">
        <w:rPr>
          <w:rtl/>
        </w:rPr>
        <w:t>(3)</w:t>
      </w:r>
      <w:r w:rsidRPr="00152DA6">
        <w:rPr>
          <w:rtl/>
        </w:rPr>
        <w:tab/>
      </w:r>
      <w:r w:rsidRPr="00152DA6">
        <w:rPr>
          <w:i/>
          <w:iCs/>
          <w:rtl/>
        </w:rPr>
        <w:t xml:space="preserve">[الاستثناءات المشار إليها في المادة </w:t>
      </w:r>
      <w:r w:rsidR="00C22319">
        <w:rPr>
          <w:rFonts w:hint="cs"/>
          <w:i/>
          <w:iCs/>
          <w:rtl/>
        </w:rPr>
        <w:t>15</w:t>
      </w:r>
      <w:r w:rsidRPr="00152DA6">
        <w:rPr>
          <w:i/>
          <w:iCs/>
          <w:rtl/>
        </w:rPr>
        <w:t>(2)]</w:t>
      </w:r>
      <w:r w:rsidRPr="00152DA6">
        <w:rPr>
          <w:rtl/>
        </w:rPr>
        <w:t xml:space="preserve">  تخص الاستثناءات المشار إليها في المادة </w:t>
      </w:r>
      <w:r w:rsidR="00C22319">
        <w:rPr>
          <w:rFonts w:hint="cs"/>
          <w:rtl/>
        </w:rPr>
        <w:t>15</w:t>
      </w:r>
      <w:r w:rsidRPr="00152DA6">
        <w:rPr>
          <w:rtl/>
        </w:rPr>
        <w:t>(2) حالات عدم الامتثال للمهلة في الحالات التالية:</w:t>
      </w:r>
    </w:p>
    <w:p w14:paraId="372EBC36" w14:textId="1A29875E" w:rsidR="00152DA6" w:rsidRPr="00152DA6" w:rsidRDefault="00152DA6" w:rsidP="00152DA6">
      <w:pPr>
        <w:spacing w:after="220"/>
        <w:ind w:firstLine="1133"/>
        <w:rPr>
          <w:rtl/>
        </w:rPr>
      </w:pPr>
      <w:r w:rsidRPr="00152DA6">
        <w:rPr>
          <w:rtl/>
        </w:rPr>
        <w:t>"1"</w:t>
      </w:r>
      <w:r w:rsidRPr="00152DA6">
        <w:rPr>
          <w:rtl/>
        </w:rPr>
        <w:tab/>
        <w:t xml:space="preserve">توجيه التماس لوقف الإجراءات بموجب المادة </w:t>
      </w:r>
      <w:r w:rsidR="00C22319">
        <w:rPr>
          <w:rFonts w:hint="cs"/>
          <w:rtl/>
        </w:rPr>
        <w:t>14</w:t>
      </w:r>
      <w:r w:rsidRPr="00152DA6">
        <w:rPr>
          <w:rtl/>
        </w:rPr>
        <w:t xml:space="preserve">(1) أو (2) أو التماس لردّ الحقوق بموجب المادة </w:t>
      </w:r>
      <w:r w:rsidR="00C22319">
        <w:rPr>
          <w:rFonts w:hint="cs"/>
          <w:rtl/>
        </w:rPr>
        <w:t>15</w:t>
      </w:r>
      <w:r w:rsidRPr="00152DA6">
        <w:rPr>
          <w:rtl/>
        </w:rPr>
        <w:t>(1)؛</w:t>
      </w:r>
    </w:p>
    <w:p w14:paraId="16F73D76" w14:textId="77777777" w:rsidR="00152DA6" w:rsidRPr="00152DA6" w:rsidRDefault="00152DA6" w:rsidP="00152DA6">
      <w:pPr>
        <w:spacing w:after="220"/>
        <w:ind w:firstLine="1133"/>
        <w:rPr>
          <w:rtl/>
        </w:rPr>
      </w:pPr>
      <w:r w:rsidRPr="00152DA6">
        <w:rPr>
          <w:rtl/>
        </w:rPr>
        <w:t>"2"</w:t>
      </w:r>
      <w:r w:rsidRPr="00152DA6">
        <w:rPr>
          <w:rtl/>
        </w:rPr>
        <w:tab/>
        <w:t>ومباشرة أحد الإجراءات لدى مجلس الطعن أو هيئة مراجعة أخرى مؤلفة في إطار المكتب؛</w:t>
      </w:r>
    </w:p>
    <w:p w14:paraId="25FD832D" w14:textId="77777777" w:rsidR="00152DA6" w:rsidRPr="00152DA6" w:rsidRDefault="00152DA6" w:rsidP="00152DA6">
      <w:pPr>
        <w:spacing w:after="220"/>
        <w:ind w:firstLine="1133"/>
        <w:rPr>
          <w:lang w:bidi="ar-EG"/>
        </w:rPr>
      </w:pPr>
      <w:r w:rsidRPr="00152DA6">
        <w:rPr>
          <w:rtl/>
        </w:rPr>
        <w:t>"3"</w:t>
      </w:r>
      <w:r w:rsidRPr="00152DA6">
        <w:rPr>
          <w:rtl/>
        </w:rPr>
        <w:tab/>
        <w:t>ومباشرة أحد الإجراءات بين الأطراف؛</w:t>
      </w:r>
    </w:p>
    <w:p w14:paraId="099E2EBE" w14:textId="77777777" w:rsidR="00152DA6" w:rsidRPr="00152DA6" w:rsidRDefault="00152DA6" w:rsidP="00152DA6">
      <w:pPr>
        <w:spacing w:after="220"/>
        <w:ind w:firstLine="1133"/>
        <w:rPr>
          <w:rtl/>
        </w:rPr>
      </w:pPr>
      <w:r w:rsidRPr="00152DA6">
        <w:rPr>
          <w:rtl/>
        </w:rPr>
        <w:lastRenderedPageBreak/>
        <w:t>"4"</w:t>
      </w:r>
      <w:r w:rsidRPr="00152DA6">
        <w:rPr>
          <w:rtl/>
        </w:rPr>
        <w:tab/>
        <w:t>ومهلة لإيداع إعلان قد يؤدي إلى تحديد تاريخ جديد للإيداع بخصوص طلب قيد النظر، بناء على قانون الطرف المتعاقد؛</w:t>
      </w:r>
    </w:p>
    <w:p w14:paraId="1473D6E3" w14:textId="11774BFD" w:rsidR="00152DA6" w:rsidRPr="00152DA6" w:rsidRDefault="00152DA6" w:rsidP="00152DA6">
      <w:pPr>
        <w:spacing w:after="220"/>
        <w:ind w:firstLine="1133"/>
        <w:rPr>
          <w:rtl/>
        </w:rPr>
      </w:pPr>
      <w:r w:rsidRPr="00152DA6">
        <w:rPr>
          <w:rtl/>
        </w:rPr>
        <w:t>"5"</w:t>
      </w:r>
      <w:r w:rsidRPr="00152DA6">
        <w:rPr>
          <w:rtl/>
        </w:rPr>
        <w:tab/>
        <w:t xml:space="preserve">ومهلة مشار إليها في المادة </w:t>
      </w:r>
      <w:r w:rsidR="00C22319">
        <w:rPr>
          <w:rFonts w:hint="cs"/>
          <w:rtl/>
        </w:rPr>
        <w:t>16</w:t>
      </w:r>
      <w:r w:rsidRPr="00152DA6">
        <w:rPr>
          <w:rtl/>
        </w:rPr>
        <w:t>(1) أو (2).</w:t>
      </w:r>
    </w:p>
    <w:p w14:paraId="7E90AA16" w14:textId="2A60DFD5" w:rsidR="00BE794A" w:rsidRDefault="00152DA6" w:rsidP="00152DA6">
      <w:pPr>
        <w:keepNext/>
        <w:spacing w:after="220"/>
        <w:jc w:val="center"/>
        <w:outlineLvl w:val="1"/>
        <w:rPr>
          <w:b/>
          <w:bCs/>
          <w:i/>
          <w:caps/>
        </w:rPr>
      </w:pPr>
      <w:bookmarkStart w:id="27" w:name="_Toc183118303"/>
      <w:r w:rsidRPr="00152DA6">
        <w:rPr>
          <w:b/>
          <w:bCs/>
          <w:i/>
          <w:caps/>
          <w:rtl/>
        </w:rPr>
        <w:t>القاعدة 12</w:t>
      </w:r>
      <w:r w:rsidRPr="00152DA6">
        <w:rPr>
          <w:b/>
          <w:bCs/>
          <w:i/>
          <w:caps/>
          <w:rtl/>
        </w:rPr>
        <w:br/>
      </w:r>
      <w:r w:rsidR="00BE794A" w:rsidRPr="00BE794A">
        <w:rPr>
          <w:b/>
          <w:bCs/>
          <w:i/>
          <w:caps/>
          <w:rtl/>
        </w:rPr>
        <w:t xml:space="preserve">التفاصيل المتعلقة بتصحيح المطالبة بالأولوية أو إضافتها ورد حق الأولوية بموجب المادة </w:t>
      </w:r>
      <w:r w:rsidR="00AF71F0">
        <w:rPr>
          <w:rFonts w:hint="cs"/>
          <w:b/>
          <w:bCs/>
          <w:i/>
          <w:caps/>
          <w:rtl/>
        </w:rPr>
        <w:t>16</w:t>
      </w:r>
    </w:p>
    <w:bookmarkEnd w:id="27"/>
    <w:p w14:paraId="2BE7C653" w14:textId="17E5E9FD" w:rsidR="00152DA6" w:rsidRPr="00152DA6" w:rsidRDefault="00152DA6" w:rsidP="00152DA6">
      <w:pPr>
        <w:spacing w:after="220"/>
        <w:rPr>
          <w:rtl/>
        </w:rPr>
      </w:pPr>
      <w:r w:rsidRPr="00152DA6">
        <w:rPr>
          <w:rtl/>
        </w:rPr>
        <w:t>(1)</w:t>
      </w:r>
      <w:r w:rsidRPr="00152DA6">
        <w:rPr>
          <w:rtl/>
        </w:rPr>
        <w:tab/>
      </w:r>
      <w:r w:rsidRPr="00152DA6">
        <w:rPr>
          <w:i/>
          <w:iCs/>
          <w:rtl/>
        </w:rPr>
        <w:t xml:space="preserve">[الشروط المشار إليها في المادة </w:t>
      </w:r>
      <w:r w:rsidR="00C22319">
        <w:rPr>
          <w:rFonts w:hint="cs"/>
          <w:i/>
          <w:iCs/>
          <w:rtl/>
        </w:rPr>
        <w:t>16</w:t>
      </w:r>
      <w:r w:rsidRPr="00152DA6">
        <w:rPr>
          <w:i/>
          <w:iCs/>
          <w:rtl/>
        </w:rPr>
        <w:t>(1)"1"]</w:t>
      </w:r>
      <w:r w:rsidRPr="00152DA6">
        <w:rPr>
          <w:rtl/>
        </w:rPr>
        <w:t xml:space="preserve">  يجوز للطرف المتعاقد أن يشترط توقيع المودع على الالتماس المشار إليه في الماد</w:t>
      </w:r>
      <w:r w:rsidR="000B69A9">
        <w:rPr>
          <w:rFonts w:hint="cs"/>
          <w:rtl/>
        </w:rPr>
        <w:t>ة</w:t>
      </w:r>
      <w:r w:rsidRPr="00152DA6">
        <w:rPr>
          <w:rtl/>
        </w:rPr>
        <w:t xml:space="preserve"> </w:t>
      </w:r>
      <w:r w:rsidR="00C22319">
        <w:rPr>
          <w:rFonts w:hint="cs"/>
          <w:rtl/>
        </w:rPr>
        <w:t>16</w:t>
      </w:r>
      <w:r w:rsidRPr="00152DA6">
        <w:rPr>
          <w:rtl/>
        </w:rPr>
        <w:t>(1)"1".</w:t>
      </w:r>
    </w:p>
    <w:p w14:paraId="7C3AB686" w14:textId="7ECC3C6A" w:rsidR="00BE794A" w:rsidRPr="00BE794A" w:rsidRDefault="00BE794A" w:rsidP="00BE794A">
      <w:pPr>
        <w:spacing w:after="220"/>
        <w:rPr>
          <w:rtl/>
        </w:rPr>
      </w:pPr>
      <w:r w:rsidRPr="00BE794A">
        <w:rPr>
          <w:rtl/>
        </w:rPr>
        <w:t>(2)</w:t>
      </w:r>
      <w:r w:rsidRPr="00BE794A">
        <w:rPr>
          <w:rtl/>
        </w:rPr>
        <w:tab/>
      </w:r>
      <w:r w:rsidRPr="00BE794A">
        <w:rPr>
          <w:i/>
          <w:iCs/>
          <w:rtl/>
        </w:rPr>
        <w:t xml:space="preserve">[المهلة المشار إليها في المادة </w:t>
      </w:r>
      <w:r>
        <w:rPr>
          <w:rFonts w:hint="cs"/>
          <w:i/>
          <w:iCs/>
          <w:rtl/>
        </w:rPr>
        <w:t>16</w:t>
      </w:r>
      <w:r w:rsidRPr="00BE794A">
        <w:rPr>
          <w:i/>
          <w:iCs/>
          <w:rtl/>
        </w:rPr>
        <w:t>(1)"2" ]</w:t>
      </w:r>
      <w:r w:rsidRPr="00BE794A">
        <w:rPr>
          <w:rtl/>
        </w:rPr>
        <w:t xml:space="preserve">  </w:t>
      </w:r>
      <w:r w:rsidRPr="00BE794A">
        <w:rPr>
          <w:rFonts w:hint="cs"/>
          <w:rtl/>
        </w:rPr>
        <w:t xml:space="preserve">يتعيّن ألّا تقلّ </w:t>
      </w:r>
      <w:r w:rsidRPr="00BE794A">
        <w:rPr>
          <w:rtl/>
        </w:rPr>
        <w:t xml:space="preserve">المهلة المشار إليها في المادة </w:t>
      </w:r>
      <w:r>
        <w:rPr>
          <w:rFonts w:hint="cs"/>
          <w:rtl/>
        </w:rPr>
        <w:t>16</w:t>
      </w:r>
      <w:r w:rsidRPr="00BE794A">
        <w:rPr>
          <w:rtl/>
        </w:rPr>
        <w:t xml:space="preserve">(1)"2" </w:t>
      </w:r>
      <w:r w:rsidRPr="00BE794A">
        <w:rPr>
          <w:rFonts w:hint="cs"/>
          <w:rtl/>
        </w:rPr>
        <w:t xml:space="preserve">عن </w:t>
      </w:r>
      <w:r w:rsidRPr="00BE794A">
        <w:rPr>
          <w:rtl/>
        </w:rPr>
        <w:t xml:space="preserve">ستة أشهر اعتبارا من تاريخ الأولوية، أو في حال أدى التصحيح أو الإضافة إلى تغيير في تاريخ الأولوية، </w:t>
      </w:r>
      <w:r w:rsidRPr="00BE794A">
        <w:rPr>
          <w:rFonts w:hint="cs"/>
          <w:rtl/>
        </w:rPr>
        <w:t>ألّا تقلّ</w:t>
      </w:r>
      <w:r w:rsidRPr="00BE794A">
        <w:rPr>
          <w:rtl/>
        </w:rPr>
        <w:t xml:space="preserve">  </w:t>
      </w:r>
      <w:r w:rsidRPr="00BE794A">
        <w:rPr>
          <w:rFonts w:hint="cs"/>
          <w:rtl/>
        </w:rPr>
        <w:t xml:space="preserve">عن </w:t>
      </w:r>
      <w:r w:rsidRPr="00BE794A">
        <w:rPr>
          <w:rtl/>
        </w:rPr>
        <w:t>ستة أشهر اعتبارا من تاريخ الأولوية المعدَّل، مع الأخذ بمهلة الستة أشهر التي تنقضي أولا</w:t>
      </w:r>
      <w:r w:rsidRPr="00BE794A">
        <w:rPr>
          <w:rFonts w:hint="cs"/>
          <w:rtl/>
        </w:rPr>
        <w:t>. و</w:t>
      </w:r>
      <w:r w:rsidRPr="00BE794A">
        <w:rPr>
          <w:rtl/>
        </w:rPr>
        <w:t xml:space="preserve">على الرغم مما سبق ذكره، يجوز تقديم التماس </w:t>
      </w:r>
      <w:r w:rsidRPr="00BE794A">
        <w:rPr>
          <w:rFonts w:hint="cs"/>
          <w:rtl/>
        </w:rPr>
        <w:t xml:space="preserve">من هذا القبيل </w:t>
      </w:r>
      <w:r w:rsidRPr="00BE794A">
        <w:rPr>
          <w:rtl/>
        </w:rPr>
        <w:t>حتى انقضاء شهرين اثنين من تاريخ الإيداع.</w:t>
      </w:r>
    </w:p>
    <w:p w14:paraId="7EF7A4A2" w14:textId="2B65CB4E" w:rsidR="005C34F0" w:rsidRPr="00A6277A" w:rsidRDefault="005C34F0" w:rsidP="005C34F0">
      <w:pPr>
        <w:spacing w:after="220"/>
        <w:rPr>
          <w:rtl/>
        </w:rPr>
      </w:pPr>
      <w:bookmarkStart w:id="28" w:name="_Toc352074389"/>
      <w:r w:rsidRPr="00A6277A">
        <w:rPr>
          <w:rtl/>
        </w:rPr>
        <w:t>(3)</w:t>
      </w:r>
      <w:r w:rsidRPr="00A6277A">
        <w:rPr>
          <w:rtl/>
        </w:rPr>
        <w:tab/>
      </w:r>
      <w:r w:rsidRPr="00A6277A">
        <w:rPr>
          <w:i/>
          <w:iCs/>
          <w:rtl/>
        </w:rPr>
        <w:t>[استثناء]</w:t>
      </w:r>
      <w:r w:rsidRPr="00A6277A">
        <w:rPr>
          <w:rtl/>
        </w:rPr>
        <w:t xml:space="preserve"> ليس الطرف المتعاقد ملزَماً بالنص في قوانينه على تصحيح المطالبة بالأولوية أو إضافتها </w:t>
      </w:r>
      <w:r w:rsidR="00892612">
        <w:rPr>
          <w:rtl/>
        </w:rPr>
        <w:t xml:space="preserve">بموجب المادة </w:t>
      </w:r>
      <w:r w:rsidR="00C22319">
        <w:rPr>
          <w:rFonts w:hint="cs"/>
          <w:rtl/>
        </w:rPr>
        <w:t>16</w:t>
      </w:r>
      <w:r w:rsidRPr="00A6277A">
        <w:rPr>
          <w:rtl/>
        </w:rPr>
        <w:t xml:space="preserve">(1) في حال تم تسلم الالتماس المشار إليه في المادة </w:t>
      </w:r>
      <w:r w:rsidR="00C22319">
        <w:rPr>
          <w:rFonts w:hint="cs"/>
          <w:rtl/>
        </w:rPr>
        <w:t>16</w:t>
      </w:r>
      <w:r w:rsidRPr="00A6277A">
        <w:rPr>
          <w:rtl/>
        </w:rPr>
        <w:t>(1)"1" بعد الانتهاء من الفحص الموضوعي للطلب.</w:t>
      </w:r>
    </w:p>
    <w:p w14:paraId="747AD1C3" w14:textId="523EAF95" w:rsidR="00152DA6" w:rsidRPr="00152DA6" w:rsidRDefault="00152DA6" w:rsidP="00152DA6">
      <w:pPr>
        <w:spacing w:after="220"/>
        <w:rPr>
          <w:rtl/>
        </w:rPr>
      </w:pPr>
      <w:r w:rsidRPr="00152DA6">
        <w:rPr>
          <w:rtl/>
        </w:rPr>
        <w:t>(4)</w:t>
      </w:r>
      <w:r w:rsidRPr="00152DA6">
        <w:rPr>
          <w:rtl/>
        </w:rPr>
        <w:tab/>
      </w:r>
      <w:r w:rsidRPr="00152DA6">
        <w:rPr>
          <w:i/>
          <w:iCs/>
          <w:rtl/>
        </w:rPr>
        <w:t xml:space="preserve">[المهل المشار إليها في المادة </w:t>
      </w:r>
      <w:r w:rsidR="00C22319">
        <w:rPr>
          <w:rFonts w:hint="cs"/>
          <w:i/>
          <w:iCs/>
          <w:rtl/>
        </w:rPr>
        <w:t>16</w:t>
      </w:r>
      <w:r w:rsidRPr="00152DA6">
        <w:rPr>
          <w:i/>
          <w:iCs/>
          <w:rtl/>
        </w:rPr>
        <w:t>(2) ]</w:t>
      </w:r>
      <w:r w:rsidRPr="00152DA6">
        <w:rPr>
          <w:rtl/>
        </w:rPr>
        <w:t xml:space="preserve">  تنقضي المهلتان المشار إليهما في الفقرة الافتتاحية من المادة </w:t>
      </w:r>
      <w:r w:rsidR="00C22319">
        <w:rPr>
          <w:rFonts w:hint="cs"/>
          <w:rtl/>
        </w:rPr>
        <w:t>16</w:t>
      </w:r>
      <w:r w:rsidRPr="00152DA6">
        <w:rPr>
          <w:rtl/>
        </w:rPr>
        <w:t>(2) وفي المادة</w:t>
      </w:r>
      <w:r w:rsidRPr="00152DA6">
        <w:rPr>
          <w:rFonts w:hint="eastAsia"/>
          <w:rtl/>
        </w:rPr>
        <w:t> </w:t>
      </w:r>
      <w:r w:rsidR="00C22319">
        <w:rPr>
          <w:rFonts w:hint="cs"/>
          <w:rtl/>
        </w:rPr>
        <w:t>16</w:t>
      </w:r>
      <w:r w:rsidRPr="00152DA6">
        <w:rPr>
          <w:rtl/>
        </w:rPr>
        <w:t>(2)"2" في مدة لا تقل عن شهر واحد من التاريخ الذي تنقضي فيه مدة الأولوية.</w:t>
      </w:r>
    </w:p>
    <w:p w14:paraId="26CE1A35" w14:textId="286A8325" w:rsidR="00152DA6" w:rsidRPr="00152DA6" w:rsidRDefault="00152DA6" w:rsidP="00152DA6">
      <w:pPr>
        <w:spacing w:after="220"/>
        <w:rPr>
          <w:rtl/>
        </w:rPr>
      </w:pPr>
      <w:r w:rsidRPr="00152DA6">
        <w:rPr>
          <w:rtl/>
        </w:rPr>
        <w:t>(5)</w:t>
      </w:r>
      <w:r w:rsidRPr="00152DA6">
        <w:rPr>
          <w:rtl/>
        </w:rPr>
        <w:tab/>
      </w:r>
      <w:r w:rsidRPr="00152DA6">
        <w:rPr>
          <w:i/>
          <w:iCs/>
          <w:rtl/>
        </w:rPr>
        <w:t>[الشروط المشار إليها في المادة</w:t>
      </w:r>
      <w:r w:rsidR="00C22319">
        <w:rPr>
          <w:rFonts w:hint="cs"/>
          <w:i/>
          <w:iCs/>
          <w:rtl/>
        </w:rPr>
        <w:t xml:space="preserve"> 16</w:t>
      </w:r>
      <w:r w:rsidRPr="00152DA6">
        <w:rPr>
          <w:i/>
          <w:iCs/>
          <w:rtl/>
        </w:rPr>
        <w:t>(2)"1" ]</w:t>
      </w:r>
      <w:r w:rsidRPr="00152DA6">
        <w:rPr>
          <w:rtl/>
        </w:rPr>
        <w:t xml:space="preserve">  يجوز للطرف المتعاقد أن يشترط ما يلي في الالتماس المشار إليه في المادة</w:t>
      </w:r>
      <w:r w:rsidRPr="00152DA6">
        <w:rPr>
          <w:rFonts w:hint="eastAsia"/>
          <w:rtl/>
        </w:rPr>
        <w:t> </w:t>
      </w:r>
      <w:r w:rsidR="00C22319">
        <w:rPr>
          <w:rFonts w:hint="cs"/>
          <w:rtl/>
        </w:rPr>
        <w:t>16</w:t>
      </w:r>
      <w:r w:rsidRPr="00152DA6">
        <w:rPr>
          <w:rtl/>
        </w:rPr>
        <w:t>(2)"1":</w:t>
      </w:r>
    </w:p>
    <w:p w14:paraId="4BD01A2D" w14:textId="77777777" w:rsidR="00152DA6" w:rsidRPr="00152DA6" w:rsidRDefault="00152DA6" w:rsidP="00152DA6">
      <w:pPr>
        <w:spacing w:after="220"/>
        <w:ind w:firstLine="1133"/>
        <w:rPr>
          <w:rtl/>
        </w:rPr>
      </w:pPr>
      <w:r w:rsidRPr="00152DA6">
        <w:rPr>
          <w:rtl/>
        </w:rPr>
        <w:t>"1"</w:t>
      </w:r>
      <w:r w:rsidRPr="00152DA6">
        <w:rPr>
          <w:rtl/>
        </w:rPr>
        <w:tab/>
        <w:t>أن يوقّعه مودع الطلب؛</w:t>
      </w:r>
    </w:p>
    <w:p w14:paraId="09890FA9" w14:textId="77777777" w:rsidR="00152DA6" w:rsidRPr="00152DA6" w:rsidRDefault="00152DA6" w:rsidP="00152DA6">
      <w:pPr>
        <w:spacing w:after="220"/>
        <w:ind w:firstLine="1133"/>
      </w:pPr>
      <w:r w:rsidRPr="00152DA6">
        <w:rPr>
          <w:rtl/>
        </w:rPr>
        <w:t>"2"</w:t>
      </w:r>
      <w:r w:rsidRPr="00152DA6">
        <w:rPr>
          <w:rtl/>
        </w:rPr>
        <w:tab/>
        <w:t>وأن يكون مصحوباً بالمطالبة بالأولوية في حال لم يحتو الطلب على مطالبة بأولوية الطلب السابق.</w:t>
      </w:r>
    </w:p>
    <w:p w14:paraId="79615FD3" w14:textId="42AA5E89" w:rsidR="005C34F0" w:rsidRPr="00B06D99" w:rsidRDefault="005C34F0" w:rsidP="00666F28">
      <w:pPr>
        <w:pStyle w:val="Heading2"/>
        <w:spacing w:before="0" w:after="220"/>
        <w:jc w:val="center"/>
        <w:rPr>
          <w:b/>
          <w:i/>
          <w:iCs w:val="0"/>
          <w:sz w:val="22"/>
          <w:szCs w:val="22"/>
          <w:rtl/>
        </w:rPr>
      </w:pPr>
      <w:bookmarkStart w:id="29" w:name="_Toc183118304"/>
      <w:bookmarkEnd w:id="28"/>
      <w:r w:rsidRPr="00B06D99">
        <w:rPr>
          <w:b/>
          <w:i/>
          <w:iCs w:val="0"/>
          <w:sz w:val="22"/>
          <w:szCs w:val="22"/>
          <w:rtl/>
        </w:rPr>
        <w:t>القاعدة 13</w:t>
      </w:r>
      <w:r w:rsidRPr="00B06D99">
        <w:rPr>
          <w:b/>
          <w:i/>
          <w:iCs w:val="0"/>
          <w:sz w:val="22"/>
          <w:szCs w:val="22"/>
          <w:rtl/>
        </w:rPr>
        <w:br/>
        <w:t xml:space="preserve">التفاصيل المتعلقة بشروط التماس تدوين ترخيص أو </w:t>
      </w:r>
      <w:r w:rsidR="00C0750B" w:rsidRPr="00C22319">
        <w:rPr>
          <w:b/>
          <w:i/>
          <w:iCs w:val="0"/>
          <w:sz w:val="22"/>
          <w:szCs w:val="22"/>
          <w:rtl/>
        </w:rPr>
        <w:t>مصلحة ضمانية</w:t>
      </w:r>
      <w:r w:rsidRPr="00B06D99">
        <w:rPr>
          <w:b/>
          <w:i/>
          <w:iCs w:val="0"/>
          <w:sz w:val="22"/>
          <w:szCs w:val="22"/>
          <w:rtl/>
        </w:rPr>
        <w:br/>
        <w:t xml:space="preserve">أو تعديل تدوين ترخيص أو </w:t>
      </w:r>
      <w:r w:rsidR="00C0750B" w:rsidRPr="00C22319">
        <w:rPr>
          <w:b/>
          <w:i/>
          <w:iCs w:val="0"/>
          <w:sz w:val="22"/>
          <w:szCs w:val="22"/>
          <w:rtl/>
        </w:rPr>
        <w:t>مصلحة ضمانية</w:t>
      </w:r>
      <w:r w:rsidRPr="00B06D99">
        <w:rPr>
          <w:b/>
          <w:i/>
          <w:iCs w:val="0"/>
          <w:sz w:val="22"/>
          <w:szCs w:val="22"/>
          <w:rtl/>
        </w:rPr>
        <w:t xml:space="preserve"> أو إلغائه</w:t>
      </w:r>
      <w:bookmarkEnd w:id="29"/>
    </w:p>
    <w:p w14:paraId="27A61FAF" w14:textId="335DF08B" w:rsidR="005C34F0" w:rsidRPr="00B06D99" w:rsidRDefault="005C34F0" w:rsidP="005C34F0">
      <w:pPr>
        <w:spacing w:after="220"/>
        <w:rPr>
          <w:rtl/>
        </w:rPr>
      </w:pPr>
      <w:r w:rsidRPr="00B06D99">
        <w:rPr>
          <w:rtl/>
        </w:rPr>
        <w:t>(1)</w:t>
      </w:r>
      <w:r w:rsidRPr="00B06D99">
        <w:rPr>
          <w:rtl/>
        </w:rPr>
        <w:tab/>
      </w:r>
      <w:r w:rsidRPr="00B06D99">
        <w:rPr>
          <w:i/>
          <w:iCs/>
          <w:rtl/>
        </w:rPr>
        <w:t>[محتويات الالتماس]</w:t>
      </w:r>
      <w:r w:rsidRPr="00B06D99">
        <w:rPr>
          <w:rtl/>
        </w:rPr>
        <w:t xml:space="preserve"> (أ)  يجوز للطرف المتعاقد أن يقتضي أن يحتوي التماس تدوين ترخيص </w:t>
      </w:r>
      <w:r w:rsidR="00892612">
        <w:rPr>
          <w:rtl/>
        </w:rPr>
        <w:t xml:space="preserve">بموجب المادة </w:t>
      </w:r>
      <w:r w:rsidR="00C22319">
        <w:rPr>
          <w:rFonts w:hint="cs"/>
          <w:rtl/>
        </w:rPr>
        <w:t>17</w:t>
      </w:r>
      <w:r w:rsidRPr="00B06D99">
        <w:rPr>
          <w:rtl/>
        </w:rPr>
        <w:t>(1) أو (6) على بعض البيانات أو العناصر التالية أو كلها:</w:t>
      </w:r>
    </w:p>
    <w:p w14:paraId="2B1A4422" w14:textId="77777777" w:rsidR="005C34F0" w:rsidRPr="00B06D99" w:rsidRDefault="005C34F0" w:rsidP="005C34F0">
      <w:pPr>
        <w:spacing w:after="220"/>
        <w:ind w:firstLine="1133"/>
        <w:rPr>
          <w:rtl/>
        </w:rPr>
      </w:pPr>
      <w:r w:rsidRPr="00B06D99">
        <w:rPr>
          <w:rtl/>
        </w:rPr>
        <w:t>"1"</w:t>
      </w:r>
      <w:r w:rsidRPr="00B06D99">
        <w:rPr>
          <w:rtl/>
        </w:rPr>
        <w:tab/>
        <w:t>اسم صاحب التسجيل وعنوانه؛</w:t>
      </w:r>
    </w:p>
    <w:p w14:paraId="29B491BD" w14:textId="77777777" w:rsidR="005C34F0" w:rsidRPr="00B06D99" w:rsidRDefault="005C34F0" w:rsidP="005C34F0">
      <w:pPr>
        <w:spacing w:after="220"/>
        <w:ind w:firstLine="1133"/>
        <w:rPr>
          <w:rtl/>
        </w:rPr>
      </w:pPr>
      <w:r w:rsidRPr="00B06D99">
        <w:rPr>
          <w:rtl/>
        </w:rPr>
        <w:t>"2"</w:t>
      </w:r>
      <w:r w:rsidRPr="00B06D99">
        <w:rPr>
          <w:rtl/>
        </w:rPr>
        <w:tab/>
        <w:t>واسم الممثل وعنوانه إذا كان لصاحب التسجيل ممثل؛</w:t>
      </w:r>
    </w:p>
    <w:p w14:paraId="0F47BAC8" w14:textId="77777777" w:rsidR="005C34F0" w:rsidRPr="00B06D99" w:rsidRDefault="005C34F0" w:rsidP="005C34F0">
      <w:pPr>
        <w:spacing w:after="220"/>
        <w:ind w:firstLine="1133"/>
        <w:rPr>
          <w:rtl/>
        </w:rPr>
      </w:pPr>
      <w:r w:rsidRPr="00B06D99">
        <w:rPr>
          <w:rtl/>
        </w:rPr>
        <w:t>"3"</w:t>
      </w:r>
      <w:r w:rsidRPr="00B06D99">
        <w:rPr>
          <w:rtl/>
        </w:rPr>
        <w:tab/>
        <w:t>وعنوان للتبليغ القانوني أو عنوان للمراسلة إذا كان لصاحب التسجيل عنوان من ذلك القبيل؛</w:t>
      </w:r>
    </w:p>
    <w:p w14:paraId="4DD54A32" w14:textId="77777777" w:rsidR="005C34F0" w:rsidRPr="00B06D99" w:rsidRDefault="005C34F0" w:rsidP="005C34F0">
      <w:pPr>
        <w:spacing w:after="220"/>
        <w:ind w:firstLine="1133"/>
        <w:rPr>
          <w:rtl/>
        </w:rPr>
      </w:pPr>
      <w:r w:rsidRPr="00B06D99">
        <w:rPr>
          <w:rtl/>
        </w:rPr>
        <w:t>"4"</w:t>
      </w:r>
      <w:r w:rsidRPr="00B06D99">
        <w:rPr>
          <w:rtl/>
        </w:rPr>
        <w:tab/>
        <w:t>واسم المرخَّص له وعنوانه؛</w:t>
      </w:r>
    </w:p>
    <w:p w14:paraId="0A8C3B35" w14:textId="77777777" w:rsidR="005C34F0" w:rsidRPr="00B06D99" w:rsidRDefault="005C34F0" w:rsidP="005C34F0">
      <w:pPr>
        <w:spacing w:after="220"/>
        <w:ind w:firstLine="1133"/>
        <w:rPr>
          <w:rtl/>
        </w:rPr>
      </w:pPr>
      <w:r w:rsidRPr="00B06D99">
        <w:rPr>
          <w:rtl/>
        </w:rPr>
        <w:t>"5"</w:t>
      </w:r>
      <w:r w:rsidRPr="00B06D99">
        <w:rPr>
          <w:rtl/>
        </w:rPr>
        <w:tab/>
        <w:t>واسم ممثل المرخَّص له وعنوانه إذا كان له ممثل؛</w:t>
      </w:r>
    </w:p>
    <w:p w14:paraId="40C807F7" w14:textId="77777777" w:rsidR="005C34F0" w:rsidRPr="00B06D99" w:rsidRDefault="005C34F0" w:rsidP="005C34F0">
      <w:pPr>
        <w:spacing w:after="220"/>
        <w:ind w:firstLine="1133"/>
        <w:rPr>
          <w:rtl/>
        </w:rPr>
      </w:pPr>
      <w:r w:rsidRPr="00B06D99">
        <w:rPr>
          <w:rtl/>
        </w:rPr>
        <w:t>"6"</w:t>
      </w:r>
      <w:r w:rsidRPr="00B06D99">
        <w:rPr>
          <w:rtl/>
        </w:rPr>
        <w:tab/>
        <w:t>وعنوان للتبليغ القانوني أو عنوان للمراسلة إذا كان للمرخَّص له عنوان من ذلك القبيل؛</w:t>
      </w:r>
    </w:p>
    <w:p w14:paraId="54E672E9" w14:textId="77777777" w:rsidR="005C34F0" w:rsidRPr="00B06D99" w:rsidRDefault="005C34F0" w:rsidP="005C34F0">
      <w:pPr>
        <w:spacing w:after="220"/>
        <w:ind w:firstLine="1133"/>
        <w:rPr>
          <w:rtl/>
        </w:rPr>
      </w:pPr>
      <w:r w:rsidRPr="00B06D99">
        <w:rPr>
          <w:rtl/>
        </w:rPr>
        <w:t>"7"</w:t>
      </w:r>
      <w:r w:rsidRPr="00B06D99">
        <w:rPr>
          <w:rtl/>
        </w:rPr>
        <w:tab/>
        <w:t>والصفة القانونية للمرخَّص له إذا كان شخصاً معنوياً، والدولة وكذلك، عند الاقتضاء، الوحدة الإقليمية داخل تلك الدولة التي نُظِّم بناء على قانونها الشخص المعنوي المذكور؛</w:t>
      </w:r>
    </w:p>
    <w:p w14:paraId="27D328DE" w14:textId="77777777" w:rsidR="005C34F0" w:rsidRPr="00B06D99" w:rsidRDefault="005C34F0" w:rsidP="005C34F0">
      <w:pPr>
        <w:spacing w:after="220"/>
        <w:ind w:firstLine="1133"/>
        <w:rPr>
          <w:rtl/>
        </w:rPr>
      </w:pPr>
      <w:r w:rsidRPr="00B06D99">
        <w:rPr>
          <w:rtl/>
        </w:rPr>
        <w:t>"8"</w:t>
      </w:r>
      <w:r w:rsidRPr="00B06D99">
        <w:rPr>
          <w:rtl/>
        </w:rPr>
        <w:tab/>
        <w:t>واسم دولة يكون المرخَّص له من مواطنيها إذا كان من مواطني دولة ما، واسم دولة يكون فيها محل إقامة المرخّص له، إن وجد، واسم دولة تكون فيها منشأة صناعية أو تجارية حقيقية وفعّالة للمرخَّص له، إن وجدت؛</w:t>
      </w:r>
    </w:p>
    <w:p w14:paraId="6AD3866A" w14:textId="77777777" w:rsidR="005C34F0" w:rsidRPr="00B06D99" w:rsidRDefault="005C34F0" w:rsidP="005C34F0">
      <w:pPr>
        <w:spacing w:after="220"/>
        <w:ind w:firstLine="1133"/>
        <w:rPr>
          <w:rtl/>
        </w:rPr>
      </w:pPr>
      <w:r w:rsidRPr="00B06D99">
        <w:rPr>
          <w:rtl/>
        </w:rPr>
        <w:t>"9"</w:t>
      </w:r>
      <w:r w:rsidRPr="00B06D99">
        <w:rPr>
          <w:rtl/>
        </w:rPr>
        <w:tab/>
        <w:t>ورقم تسجيل التصميم الصناعي موضع الترخيص؛</w:t>
      </w:r>
    </w:p>
    <w:p w14:paraId="4FD8926F" w14:textId="77777777" w:rsidR="005C34F0" w:rsidRPr="00B06D99" w:rsidRDefault="005C34F0" w:rsidP="005C34F0">
      <w:pPr>
        <w:spacing w:after="220"/>
        <w:ind w:firstLine="1133"/>
        <w:rPr>
          <w:rtl/>
        </w:rPr>
      </w:pPr>
      <w:r w:rsidRPr="00B06D99">
        <w:rPr>
          <w:rtl/>
        </w:rPr>
        <w:lastRenderedPageBreak/>
        <w:t>"10"</w:t>
      </w:r>
      <w:r w:rsidRPr="00B06D99">
        <w:rPr>
          <w:rtl/>
        </w:rPr>
        <w:tab/>
        <w:t>ورقم التصميم الصناعي أو أرقام التصاميم الصناعية التي مُنح الترخيص عنها إذا لم يُمنح الترخيص عن جميع التصاميم الصناعية المبيّنة في التسجيل؛</w:t>
      </w:r>
    </w:p>
    <w:p w14:paraId="427684F7" w14:textId="77777777" w:rsidR="005C34F0" w:rsidRPr="00B06D99" w:rsidRDefault="005C34F0" w:rsidP="005C34F0">
      <w:pPr>
        <w:spacing w:after="220"/>
        <w:ind w:firstLine="1133"/>
        <w:rPr>
          <w:rtl/>
        </w:rPr>
      </w:pPr>
      <w:r w:rsidRPr="00B06D99">
        <w:rPr>
          <w:rtl/>
        </w:rPr>
        <w:t>"11"</w:t>
      </w:r>
      <w:r w:rsidRPr="00B06D99">
        <w:rPr>
          <w:rtl/>
        </w:rPr>
        <w:tab/>
        <w:t>وبيان إن الترخيص استئثاري أو غير استئثاري أو حصري؛</w:t>
      </w:r>
    </w:p>
    <w:p w14:paraId="57D7CCFF" w14:textId="77777777" w:rsidR="005C34F0" w:rsidRPr="00B06D99" w:rsidRDefault="005C34F0" w:rsidP="005C34F0">
      <w:pPr>
        <w:spacing w:after="220"/>
        <w:ind w:firstLine="1133"/>
        <w:rPr>
          <w:rtl/>
        </w:rPr>
      </w:pPr>
      <w:r w:rsidRPr="00B06D99">
        <w:rPr>
          <w:rtl/>
        </w:rPr>
        <w:t>"12"</w:t>
      </w:r>
      <w:r w:rsidRPr="00B06D99">
        <w:rPr>
          <w:rtl/>
        </w:rPr>
        <w:tab/>
        <w:t>وأن الترخيص ينسحب على جزء من الأراضي التي يشملها التسجيل فقط، عند الاقتضاء، مع بيان صريح بذلك الجزء من الأراضي؛</w:t>
      </w:r>
    </w:p>
    <w:p w14:paraId="0CE0479A" w14:textId="77777777" w:rsidR="005C34F0" w:rsidRPr="00B06D99" w:rsidRDefault="005C34F0" w:rsidP="005C34F0">
      <w:pPr>
        <w:spacing w:after="220"/>
        <w:ind w:firstLine="1133"/>
        <w:rPr>
          <w:rtl/>
        </w:rPr>
      </w:pPr>
      <w:r w:rsidRPr="00B06D99">
        <w:rPr>
          <w:rtl/>
        </w:rPr>
        <w:t>"13"</w:t>
      </w:r>
      <w:r w:rsidRPr="00B06D99">
        <w:rPr>
          <w:rtl/>
        </w:rPr>
        <w:tab/>
        <w:t>ومدة سريان الترخيص.</w:t>
      </w:r>
    </w:p>
    <w:p w14:paraId="1327A72E" w14:textId="3566178D" w:rsidR="005C34F0" w:rsidRPr="00B06D99" w:rsidRDefault="005C34F0" w:rsidP="005C34F0">
      <w:pPr>
        <w:spacing w:after="220"/>
        <w:ind w:firstLine="566"/>
        <w:rPr>
          <w:rtl/>
        </w:rPr>
      </w:pPr>
      <w:r w:rsidRPr="00B06D99">
        <w:rPr>
          <w:rtl/>
        </w:rPr>
        <w:t>(ب)</w:t>
      </w:r>
      <w:r w:rsidRPr="00B06D99">
        <w:rPr>
          <w:rtl/>
        </w:rPr>
        <w:tab/>
        <w:t xml:space="preserve">يجوز للطرف المتعاقد أن يقتضي أن يحتوي التماس تعديل تدوين ترخيص أو إلغاء ذلك التدوين </w:t>
      </w:r>
      <w:r w:rsidR="00892612">
        <w:rPr>
          <w:rtl/>
        </w:rPr>
        <w:t xml:space="preserve">بموجب المادة </w:t>
      </w:r>
      <w:r w:rsidR="00C22319">
        <w:rPr>
          <w:rFonts w:hint="cs"/>
          <w:rtl/>
        </w:rPr>
        <w:t>18</w:t>
      </w:r>
      <w:r w:rsidRPr="00B06D99">
        <w:rPr>
          <w:rtl/>
        </w:rPr>
        <w:t>(1) على بعض البيانات أو العناصر التالية أو كلها:</w:t>
      </w:r>
    </w:p>
    <w:p w14:paraId="73454715" w14:textId="77777777" w:rsidR="005C34F0" w:rsidRPr="00B06D99" w:rsidRDefault="005C34F0" w:rsidP="005C34F0">
      <w:pPr>
        <w:spacing w:after="220"/>
        <w:ind w:firstLine="1133"/>
        <w:rPr>
          <w:rtl/>
        </w:rPr>
      </w:pPr>
      <w:r w:rsidRPr="00B06D99">
        <w:rPr>
          <w:rtl/>
        </w:rPr>
        <w:t>"1"</w:t>
      </w:r>
      <w:r w:rsidRPr="00B06D99">
        <w:rPr>
          <w:rtl/>
        </w:rPr>
        <w:tab/>
        <w:t>البيانات المُحدَّدة في البنود من "1"إلى "9" من الفقرة الفرعية (أ)؛</w:t>
      </w:r>
    </w:p>
    <w:p w14:paraId="43C4D362" w14:textId="77777777" w:rsidR="005C34F0" w:rsidRPr="00B06D99" w:rsidRDefault="005C34F0" w:rsidP="005C34F0">
      <w:pPr>
        <w:spacing w:after="220"/>
        <w:ind w:firstLine="1133"/>
        <w:rPr>
          <w:rtl/>
        </w:rPr>
      </w:pPr>
      <w:r w:rsidRPr="00B06D99">
        <w:rPr>
          <w:rtl/>
        </w:rPr>
        <w:t>"2"</w:t>
      </w:r>
      <w:r w:rsidRPr="00B06D99">
        <w:rPr>
          <w:rtl/>
        </w:rPr>
        <w:tab/>
        <w:t>وطبيعة التعديل المطلوب تدوينه ونطاقه أو بيان بالتماس تدوين الإلغاء.</w:t>
      </w:r>
    </w:p>
    <w:p w14:paraId="70EE4006" w14:textId="30454C81" w:rsidR="005C34F0" w:rsidRPr="000B0738" w:rsidRDefault="005C34F0" w:rsidP="005C34F0">
      <w:pPr>
        <w:spacing w:after="220"/>
        <w:rPr>
          <w:rtl/>
        </w:rPr>
      </w:pPr>
      <w:r w:rsidRPr="000B0738">
        <w:rPr>
          <w:rtl/>
        </w:rPr>
        <w:t>(2)</w:t>
      </w:r>
      <w:r w:rsidRPr="000B0738">
        <w:rPr>
          <w:rtl/>
        </w:rPr>
        <w:tab/>
      </w:r>
      <w:r w:rsidRPr="000B0738">
        <w:rPr>
          <w:i/>
          <w:iCs/>
          <w:rtl/>
        </w:rPr>
        <w:t>[المستندات المؤيِّدة لتدوين الترخيص]</w:t>
      </w:r>
      <w:r w:rsidRPr="000B0738">
        <w:rPr>
          <w:rtl/>
        </w:rPr>
        <w:t xml:space="preserve">  (أ) في حال كان الترخيص اتفاقاً مبرماً بحرية، يجوز للطرف المتعاقد أن يقتضي أن يكون التماس تدوين الترخيص مشفوعاً بأحد الأمرين التاليين، حسب اختيار الطرف الملتمِس:</w:t>
      </w:r>
    </w:p>
    <w:p w14:paraId="7F1B15D2" w14:textId="77F1EE59" w:rsidR="005C34F0" w:rsidRPr="000B0738" w:rsidRDefault="005C34F0" w:rsidP="005C34F0">
      <w:pPr>
        <w:spacing w:after="220"/>
        <w:ind w:firstLine="1133"/>
        <w:rPr>
          <w:lang w:bidi="ar-EG"/>
        </w:rPr>
      </w:pPr>
      <w:r w:rsidRPr="000B0738">
        <w:rPr>
          <w:rtl/>
        </w:rPr>
        <w:t>"1"</w:t>
      </w:r>
      <w:r w:rsidRPr="000B0738">
        <w:rPr>
          <w:rtl/>
        </w:rPr>
        <w:tab/>
        <w:t>صورة من الاتفاق، ويجوز اشتراط أن تكون تلك الصورة مصدَّقة من قبل موثّق للعقود (كاتب عدل) أو أية هيئة عامة مختصة أخرى، حسب اختيار الطرف الملتمِس، أو من قبل ممثل له حق التصرف لدى المكتب في حال كان القانون المطبق يسمح بذلك، باعتبارها مطابقة للاتفاق الأصلي؛</w:t>
      </w:r>
    </w:p>
    <w:p w14:paraId="4D210C01" w14:textId="77777777" w:rsidR="005C34F0" w:rsidRPr="000B0738" w:rsidRDefault="005C34F0" w:rsidP="005C34F0">
      <w:pPr>
        <w:spacing w:after="220"/>
        <w:ind w:firstLine="1133"/>
        <w:rPr>
          <w:lang w:bidi="ar-EG"/>
        </w:rPr>
      </w:pPr>
      <w:r w:rsidRPr="000B0738">
        <w:rPr>
          <w:rtl/>
        </w:rPr>
        <w:t>"2"</w:t>
      </w:r>
      <w:r w:rsidRPr="000B0738">
        <w:rPr>
          <w:rtl/>
        </w:rPr>
        <w:tab/>
        <w:t>ومستخرج من الاتفاق يتألف من مقاطع الاتفاق التي تشير إلى الأطراف والحقوق المرخَّص بها ونطاقها، ويجوز اشتراط أن يكون ذلك المستخرج مصدقًا من قبل موثّق للعقود (كاتب عدل) أو أية هيئة مختصة أخرى، حسب اختيار الطرف</w:t>
      </w:r>
      <w:r w:rsidRPr="000B0738">
        <w:rPr>
          <w:i/>
          <w:iCs/>
          <w:rtl/>
        </w:rPr>
        <w:t xml:space="preserve"> </w:t>
      </w:r>
      <w:r w:rsidRPr="000B0738">
        <w:rPr>
          <w:rtl/>
        </w:rPr>
        <w:t>الملتمِس، أو من قبل ممثل له حق التصرف لدى المكتب في حال كان القانون المطبق يسمح بذلك، باعتباره مستخرجاً صحيحاً من الاتفاق.</w:t>
      </w:r>
    </w:p>
    <w:p w14:paraId="07D65FCD" w14:textId="77777777" w:rsidR="005C34F0" w:rsidRPr="000B0738" w:rsidRDefault="005C34F0" w:rsidP="005C34F0">
      <w:pPr>
        <w:spacing w:after="220"/>
        <w:ind w:firstLine="566"/>
        <w:rPr>
          <w:rtl/>
          <w:lang w:bidi="ar-EG"/>
        </w:rPr>
      </w:pPr>
      <w:r w:rsidRPr="000B0738">
        <w:rPr>
          <w:rtl/>
        </w:rPr>
        <w:t>(ب)</w:t>
      </w:r>
      <w:r w:rsidRPr="000B0738">
        <w:rPr>
          <w:rtl/>
        </w:rPr>
        <w:tab/>
        <w:t>يجوز للطرف المتعاقد أن يقتضي من أي شريك في الملكية ليس طرفاً في عقد الترخيص أن يمنح موافقته الصريحة على الترخيص في سند موقّع منه.</w:t>
      </w:r>
    </w:p>
    <w:p w14:paraId="4626025B" w14:textId="25AF3447" w:rsidR="005C34F0" w:rsidRPr="000B0738" w:rsidRDefault="005C34F0" w:rsidP="005C34F0">
      <w:pPr>
        <w:spacing w:after="220"/>
        <w:ind w:firstLine="566"/>
        <w:rPr>
          <w:lang w:val="fr-FR" w:bidi="ar-EG"/>
        </w:rPr>
      </w:pPr>
      <w:r w:rsidRPr="000B0738">
        <w:rPr>
          <w:rtl/>
        </w:rPr>
        <w:t>(ج)</w:t>
      </w:r>
      <w:r w:rsidRPr="000B0738">
        <w:rPr>
          <w:rtl/>
        </w:rPr>
        <w:tab/>
        <w:t xml:space="preserve">في حال لم يكن الترخيص اتفاقاً مبرماً بحرية وإنما كان ناتجاً مثلاً عن فعل </w:t>
      </w:r>
      <w:r w:rsidR="000B0738" w:rsidRPr="00C22319">
        <w:rPr>
          <w:rtl/>
        </w:rPr>
        <w:t xml:space="preserve">سريان </w:t>
      </w:r>
      <w:r w:rsidRPr="000B0738">
        <w:rPr>
          <w:rtl/>
        </w:rPr>
        <w:t xml:space="preserve">قانون أو قرار محكمة، يجوز للطرف المتعاقد اشتراط أن يكون الالتماس </w:t>
      </w:r>
      <w:r w:rsidR="000B0738" w:rsidRPr="00C22319">
        <w:rPr>
          <w:rtl/>
        </w:rPr>
        <w:t>مشفوعاً</w:t>
      </w:r>
      <w:r w:rsidRPr="000B0738">
        <w:rPr>
          <w:rtl/>
        </w:rPr>
        <w:t xml:space="preserve"> بصورة من وثيقة تثبت الترخيص. ويجوز للطرف المتعاقد أيضاً اشتراط أن تكون الصورة مصدَّقة على أنها مطابقة للوثيقة الأصلية، من قبل الهيئة التي أصدرت الوثيقة أو موثّق العقود (كاتب عدل) أو أية هيئة عامة مختصة أخرى، حسب اختيار الطرف الملتمِس، أو من قبل ممثل له حق التصرف لدى المكتب، في حال كان القانون المطبق يسمح بذلك.</w:t>
      </w:r>
    </w:p>
    <w:p w14:paraId="3B353074" w14:textId="77777777" w:rsidR="005C34F0" w:rsidRPr="00B06D99" w:rsidRDefault="005C34F0" w:rsidP="005C34F0">
      <w:pPr>
        <w:spacing w:after="220"/>
        <w:rPr>
          <w:rtl/>
        </w:rPr>
      </w:pPr>
      <w:r w:rsidRPr="00B06D99">
        <w:rPr>
          <w:rtl/>
        </w:rPr>
        <w:t>(3)</w:t>
      </w:r>
      <w:r w:rsidRPr="00B06D99">
        <w:rPr>
          <w:rtl/>
        </w:rPr>
        <w:tab/>
      </w:r>
      <w:r w:rsidRPr="00B06D99">
        <w:rPr>
          <w:i/>
          <w:iCs/>
          <w:rtl/>
        </w:rPr>
        <w:t>[المستندات المؤيِّدة لتعديل تدوين الترخيص]</w:t>
      </w:r>
      <w:r w:rsidRPr="00B06D99">
        <w:rPr>
          <w:rtl/>
        </w:rPr>
        <w:t xml:space="preserve">  (أ) يجوز للطرف المتعاقد أن يقتضي إرفاق التماس تعديل تدوين الترخيص بأحد المستندات التالية، حسب اختيار الطرف الملتمِس:</w:t>
      </w:r>
    </w:p>
    <w:p w14:paraId="0290B25A" w14:textId="77777777" w:rsidR="005C34F0" w:rsidRPr="00B06D99" w:rsidRDefault="005C34F0" w:rsidP="005C34F0">
      <w:pPr>
        <w:spacing w:after="220"/>
        <w:ind w:firstLine="1133"/>
        <w:rPr>
          <w:rtl/>
        </w:rPr>
      </w:pPr>
      <w:r w:rsidRPr="00B06D99">
        <w:rPr>
          <w:rtl/>
        </w:rPr>
        <w:t>"1"</w:t>
      </w:r>
      <w:r w:rsidRPr="00B06D99">
        <w:rPr>
          <w:rtl/>
        </w:rPr>
        <w:tab/>
        <w:t>مستندات تؤيِّد التعديل الملتمَس في تدوين الترخيص؛</w:t>
      </w:r>
    </w:p>
    <w:p w14:paraId="0416E2DE" w14:textId="77777777" w:rsidR="005C34F0" w:rsidRPr="00B06D99" w:rsidRDefault="005C34F0" w:rsidP="005C34F0">
      <w:pPr>
        <w:spacing w:after="220"/>
        <w:ind w:firstLine="1133"/>
        <w:rPr>
          <w:rtl/>
        </w:rPr>
      </w:pPr>
      <w:r w:rsidRPr="00B06D99">
        <w:rPr>
          <w:rtl/>
        </w:rPr>
        <w:t>"2"</w:t>
      </w:r>
      <w:r w:rsidRPr="00B06D99">
        <w:rPr>
          <w:rtl/>
        </w:rPr>
        <w:tab/>
        <w:t>أو بيان غير مصدَّق بتعديل الترخيص موقَّع من صاحب التسجيل والمرخَّص له.</w:t>
      </w:r>
    </w:p>
    <w:p w14:paraId="7D0A0CA7" w14:textId="77777777" w:rsidR="005C34F0" w:rsidRPr="00B06D99" w:rsidRDefault="005C34F0" w:rsidP="005C34F0">
      <w:pPr>
        <w:spacing w:after="220"/>
        <w:ind w:firstLine="566"/>
        <w:rPr>
          <w:rtl/>
        </w:rPr>
      </w:pPr>
      <w:r w:rsidRPr="00B06D99">
        <w:rPr>
          <w:rtl/>
        </w:rPr>
        <w:t>(ب)</w:t>
      </w:r>
      <w:r w:rsidRPr="00B06D99">
        <w:rPr>
          <w:rtl/>
        </w:rPr>
        <w:tab/>
        <w:t>يجوز للطرف المتعاقد أن يقتضي من أي شريك في الملكية ليس طرفاً في عقد الترخيص أن يمنح موافقته الصريحة على تعديل الترخيص في سند موقع منه.</w:t>
      </w:r>
    </w:p>
    <w:p w14:paraId="059467BC" w14:textId="77777777" w:rsidR="005C34F0" w:rsidRPr="00B06D99" w:rsidRDefault="005C34F0" w:rsidP="005C34F0">
      <w:pPr>
        <w:spacing w:after="220"/>
        <w:rPr>
          <w:rtl/>
        </w:rPr>
      </w:pPr>
      <w:r w:rsidRPr="00B06D99">
        <w:rPr>
          <w:rtl/>
        </w:rPr>
        <w:t>(4)</w:t>
      </w:r>
      <w:r w:rsidRPr="00B06D99">
        <w:rPr>
          <w:rtl/>
        </w:rPr>
        <w:tab/>
      </w:r>
      <w:r w:rsidRPr="00B06D99">
        <w:rPr>
          <w:i/>
          <w:iCs/>
          <w:rtl/>
        </w:rPr>
        <w:t>[المستندات المؤيِّدة لإلغاء تدوين الترخيص]</w:t>
      </w:r>
      <w:r w:rsidRPr="00B06D99">
        <w:rPr>
          <w:rtl/>
        </w:rPr>
        <w:t xml:space="preserve">  يجوز للطرف المتعاقد أن يقتضي إرفاق التماس إلغاء تدوين الترخيص بأحد المستندات التالية، حسب اختيار الطرف الملتمِس:</w:t>
      </w:r>
    </w:p>
    <w:p w14:paraId="295C526B" w14:textId="77777777" w:rsidR="005C34F0" w:rsidRPr="00B06D99" w:rsidRDefault="005C34F0" w:rsidP="005C34F0">
      <w:pPr>
        <w:spacing w:after="220"/>
        <w:ind w:firstLine="1133"/>
        <w:rPr>
          <w:rtl/>
        </w:rPr>
      </w:pPr>
      <w:r w:rsidRPr="00B06D99">
        <w:rPr>
          <w:rtl/>
        </w:rPr>
        <w:t>"1"</w:t>
      </w:r>
      <w:r w:rsidRPr="00B06D99">
        <w:rPr>
          <w:rtl/>
        </w:rPr>
        <w:tab/>
        <w:t>مستندات تؤيِّد الإلغاء الملتمَس لتدوين الترخيص؛</w:t>
      </w:r>
    </w:p>
    <w:p w14:paraId="55D29269" w14:textId="77777777" w:rsidR="005C34F0" w:rsidRPr="00B06D99" w:rsidRDefault="005C34F0" w:rsidP="005C34F0">
      <w:pPr>
        <w:spacing w:after="220"/>
        <w:ind w:firstLine="1133"/>
        <w:rPr>
          <w:rtl/>
        </w:rPr>
      </w:pPr>
      <w:r w:rsidRPr="00B06D99">
        <w:rPr>
          <w:rtl/>
        </w:rPr>
        <w:t>"2"</w:t>
      </w:r>
      <w:r w:rsidRPr="00B06D99">
        <w:rPr>
          <w:rtl/>
        </w:rPr>
        <w:tab/>
        <w:t>أو بيان غير مصدَّق بإلغاء الترخيص موقَّع من صاحب التسجيل والمرخَّص له.</w:t>
      </w:r>
    </w:p>
    <w:p w14:paraId="0A47A130" w14:textId="5BD09AB5" w:rsidR="005C34F0" w:rsidRPr="00B06D99" w:rsidRDefault="005C34F0" w:rsidP="005C34F0">
      <w:pPr>
        <w:spacing w:after="220"/>
        <w:rPr>
          <w:rtl/>
        </w:rPr>
      </w:pPr>
      <w:r w:rsidRPr="00B06D99">
        <w:rPr>
          <w:rtl/>
        </w:rPr>
        <w:lastRenderedPageBreak/>
        <w:t>(5)</w:t>
      </w:r>
      <w:r w:rsidRPr="00B06D99">
        <w:rPr>
          <w:rtl/>
        </w:rPr>
        <w:tab/>
      </w:r>
      <w:r w:rsidRPr="00B06D99">
        <w:rPr>
          <w:i/>
          <w:iCs/>
          <w:rtl/>
        </w:rPr>
        <w:t>[ال</w:t>
      </w:r>
      <w:r w:rsidR="00C0750B" w:rsidRPr="00C22319">
        <w:rPr>
          <w:i/>
          <w:iCs/>
          <w:rtl/>
        </w:rPr>
        <w:t>مصالح الضمانية</w:t>
      </w:r>
      <w:r w:rsidRPr="00B06D99">
        <w:rPr>
          <w:i/>
          <w:iCs/>
          <w:rtl/>
        </w:rPr>
        <w:t>]</w:t>
      </w:r>
      <w:r w:rsidRPr="00B06D99">
        <w:rPr>
          <w:rtl/>
        </w:rPr>
        <w:t xml:space="preserve"> تُطبّق الفقرات من (1) إلى (4)، مع ما يلزم من تبديل، على التماسات تدوين </w:t>
      </w:r>
      <w:r w:rsidR="00C0750B" w:rsidRPr="00C22319">
        <w:rPr>
          <w:rtl/>
        </w:rPr>
        <w:t>مصلحة ضمانية</w:t>
      </w:r>
      <w:r w:rsidRPr="00B06D99">
        <w:rPr>
          <w:rtl/>
        </w:rPr>
        <w:t xml:space="preserve">، وتعديله وإلغائه. </w:t>
      </w:r>
    </w:p>
    <w:p w14:paraId="78FF5625" w14:textId="77777777" w:rsidR="005C34F0" w:rsidRPr="00B06D99" w:rsidRDefault="005C34F0" w:rsidP="00885073">
      <w:pPr>
        <w:pStyle w:val="Heading2"/>
        <w:spacing w:before="0" w:after="220"/>
        <w:jc w:val="center"/>
        <w:rPr>
          <w:b/>
          <w:i/>
          <w:iCs w:val="0"/>
          <w:sz w:val="22"/>
          <w:szCs w:val="22"/>
          <w:rtl/>
        </w:rPr>
      </w:pPr>
      <w:bookmarkStart w:id="30" w:name="_Toc183118305"/>
      <w:r w:rsidRPr="00B06D99">
        <w:rPr>
          <w:b/>
          <w:i/>
          <w:iCs w:val="0"/>
          <w:sz w:val="22"/>
          <w:szCs w:val="22"/>
          <w:rtl/>
        </w:rPr>
        <w:t>القاعدة 14</w:t>
      </w:r>
      <w:r w:rsidRPr="00B06D99">
        <w:rPr>
          <w:b/>
          <w:i/>
          <w:iCs w:val="0"/>
          <w:sz w:val="22"/>
          <w:szCs w:val="22"/>
          <w:rtl/>
        </w:rPr>
        <w:br/>
        <w:t>التفاصيل المتعلقة بالتماس تدوين تغيير في الملكية</w:t>
      </w:r>
      <w:bookmarkEnd w:id="30"/>
    </w:p>
    <w:p w14:paraId="7698D3FB" w14:textId="6944936B" w:rsidR="005C34F0" w:rsidRPr="00B06D99" w:rsidRDefault="005C34F0" w:rsidP="005C34F0">
      <w:pPr>
        <w:spacing w:after="220"/>
        <w:rPr>
          <w:lang w:bidi="ar-EG"/>
        </w:rPr>
      </w:pPr>
      <w:r w:rsidRPr="00B06D99">
        <w:rPr>
          <w:rtl/>
        </w:rPr>
        <w:t>(1)</w:t>
      </w:r>
      <w:r w:rsidRPr="00B06D99">
        <w:rPr>
          <w:rtl/>
        </w:rPr>
        <w:tab/>
      </w:r>
      <w:r w:rsidRPr="00B06D99">
        <w:rPr>
          <w:i/>
          <w:iCs/>
          <w:rtl/>
        </w:rPr>
        <w:t>[محتويات الالتماس]</w:t>
      </w:r>
      <w:r w:rsidRPr="00B06D99">
        <w:rPr>
          <w:rtl/>
        </w:rPr>
        <w:t xml:space="preserve">  يجوز للطرف المتعاقد أن يقتضي أن يحتوي التماس تدوين تغيير في الملكية </w:t>
      </w:r>
      <w:r w:rsidR="00892612">
        <w:rPr>
          <w:rtl/>
        </w:rPr>
        <w:t xml:space="preserve">بموجب المادة </w:t>
      </w:r>
      <w:r w:rsidR="00C22319">
        <w:rPr>
          <w:rFonts w:hint="cs"/>
          <w:rtl/>
        </w:rPr>
        <w:t>21</w:t>
      </w:r>
      <w:r w:rsidRPr="00B06D99">
        <w:rPr>
          <w:rtl/>
        </w:rPr>
        <w:t xml:space="preserve"> على بعض البيانات أو العناصر التالية أو كلها:</w:t>
      </w:r>
    </w:p>
    <w:p w14:paraId="60093ED7" w14:textId="77777777" w:rsidR="005C34F0" w:rsidRPr="00B06D99" w:rsidRDefault="005C34F0" w:rsidP="005C34F0">
      <w:pPr>
        <w:spacing w:after="220"/>
        <w:ind w:firstLine="1133"/>
        <w:rPr>
          <w:rtl/>
        </w:rPr>
      </w:pPr>
      <w:r w:rsidRPr="00B06D99">
        <w:rPr>
          <w:rtl/>
        </w:rPr>
        <w:t>"1"</w:t>
      </w:r>
      <w:r w:rsidRPr="00B06D99">
        <w:rPr>
          <w:rtl/>
        </w:rPr>
        <w:tab/>
        <w:t>بيان يفيد التماس تدوين تغيير في الملكية؛</w:t>
      </w:r>
    </w:p>
    <w:p w14:paraId="5DBCA548" w14:textId="77777777" w:rsidR="005C34F0" w:rsidRPr="00B06D99" w:rsidRDefault="005C34F0" w:rsidP="005C34F0">
      <w:pPr>
        <w:spacing w:after="220"/>
        <w:ind w:firstLine="1133"/>
        <w:rPr>
          <w:rtl/>
        </w:rPr>
      </w:pPr>
      <w:r w:rsidRPr="00B06D99">
        <w:rPr>
          <w:rtl/>
        </w:rPr>
        <w:t>"2"</w:t>
      </w:r>
      <w:r w:rsidRPr="00B06D99">
        <w:rPr>
          <w:rtl/>
        </w:rPr>
        <w:tab/>
        <w:t>ورقم التسجيل المعني بالتغيير؛</w:t>
      </w:r>
    </w:p>
    <w:p w14:paraId="291D9991" w14:textId="77777777" w:rsidR="005C34F0" w:rsidRPr="00B06D99" w:rsidRDefault="005C34F0" w:rsidP="005C34F0">
      <w:pPr>
        <w:spacing w:after="220"/>
        <w:ind w:firstLine="1133"/>
        <w:rPr>
          <w:rtl/>
        </w:rPr>
      </w:pPr>
      <w:r w:rsidRPr="00B06D99">
        <w:rPr>
          <w:rtl/>
        </w:rPr>
        <w:t>"3"</w:t>
      </w:r>
      <w:r w:rsidRPr="00B06D99">
        <w:rPr>
          <w:rtl/>
        </w:rPr>
        <w:tab/>
        <w:t>واسم صاحب التسجيل وعنوانه؛</w:t>
      </w:r>
    </w:p>
    <w:p w14:paraId="6F99246B" w14:textId="77777777" w:rsidR="005C34F0" w:rsidRPr="00B06D99" w:rsidRDefault="005C34F0" w:rsidP="005C34F0">
      <w:pPr>
        <w:spacing w:after="220"/>
        <w:ind w:firstLine="1133"/>
        <w:rPr>
          <w:rtl/>
        </w:rPr>
      </w:pPr>
      <w:r w:rsidRPr="00B06D99">
        <w:rPr>
          <w:rtl/>
        </w:rPr>
        <w:t>"4"</w:t>
      </w:r>
      <w:r w:rsidRPr="00B06D99">
        <w:rPr>
          <w:rtl/>
        </w:rPr>
        <w:tab/>
        <w:t>واسم المالك الجديد وعنوانه؛</w:t>
      </w:r>
    </w:p>
    <w:p w14:paraId="6117076B" w14:textId="77777777" w:rsidR="005C34F0" w:rsidRPr="00B06D99" w:rsidRDefault="005C34F0" w:rsidP="005C34F0">
      <w:pPr>
        <w:spacing w:after="220"/>
        <w:ind w:firstLine="1133"/>
        <w:rPr>
          <w:rtl/>
        </w:rPr>
      </w:pPr>
      <w:r w:rsidRPr="00B06D99">
        <w:rPr>
          <w:rtl/>
        </w:rPr>
        <w:t>"5"</w:t>
      </w:r>
      <w:r w:rsidRPr="00B06D99">
        <w:rPr>
          <w:rtl/>
        </w:rPr>
        <w:tab/>
        <w:t>وتاريخ التغيير في الملكية؛</w:t>
      </w:r>
    </w:p>
    <w:p w14:paraId="4B847919" w14:textId="77777777" w:rsidR="005C34F0" w:rsidRPr="00B06D99" w:rsidRDefault="005C34F0" w:rsidP="005C34F0">
      <w:pPr>
        <w:spacing w:after="220"/>
        <w:ind w:firstLine="1133"/>
        <w:rPr>
          <w:rtl/>
        </w:rPr>
      </w:pPr>
      <w:r w:rsidRPr="00B06D99">
        <w:rPr>
          <w:rtl/>
        </w:rPr>
        <w:t>"6"</w:t>
      </w:r>
      <w:r w:rsidRPr="00B06D99">
        <w:rPr>
          <w:rtl/>
        </w:rPr>
        <w:tab/>
        <w:t>والصفة القانونية للمالك الجديد إذا كان شخصاً معنوياً، والدولة وكذلك، عند الاقتضاء، الوحدة الإقليمية داخل تلك الدولة التي نُظِّم بناء على قانونها الشخص المعنوي المذكور؛</w:t>
      </w:r>
    </w:p>
    <w:p w14:paraId="34269D22" w14:textId="77777777" w:rsidR="005C34F0" w:rsidRPr="00B06D99" w:rsidRDefault="005C34F0" w:rsidP="005C34F0">
      <w:pPr>
        <w:spacing w:after="220"/>
        <w:ind w:firstLine="1133"/>
        <w:rPr>
          <w:rtl/>
        </w:rPr>
      </w:pPr>
      <w:r w:rsidRPr="00B06D99">
        <w:rPr>
          <w:rtl/>
        </w:rPr>
        <w:t>"7"</w:t>
      </w:r>
      <w:r w:rsidRPr="00B06D99">
        <w:rPr>
          <w:rtl/>
        </w:rPr>
        <w:tab/>
        <w:t>واسم دولة يكون المالك الجديد من مواطنيها إذا كان من مواطني دولة ما واسم دولة يكون فيها محل إقامة المالك الجديد، إن وجد، واسم دولة تكون فيها منشأة صناعية أو تجارية حقيقية وفعّالة للمالك الجديد، إن وجدت؛</w:t>
      </w:r>
    </w:p>
    <w:p w14:paraId="4866EE27" w14:textId="77777777" w:rsidR="005C34F0" w:rsidRPr="00B06D99" w:rsidRDefault="005C34F0" w:rsidP="005C34F0">
      <w:pPr>
        <w:spacing w:after="220"/>
        <w:ind w:firstLine="1133"/>
        <w:rPr>
          <w:rtl/>
        </w:rPr>
      </w:pPr>
      <w:r w:rsidRPr="00B06D99">
        <w:rPr>
          <w:rtl/>
        </w:rPr>
        <w:t>"8"</w:t>
      </w:r>
      <w:r w:rsidRPr="00B06D99">
        <w:rPr>
          <w:rtl/>
        </w:rPr>
        <w:tab/>
        <w:t>واسم ممثل صاحب التسجيل وعنوانه إذا كان له ممثل؛</w:t>
      </w:r>
    </w:p>
    <w:p w14:paraId="2FCB2EFA" w14:textId="77777777" w:rsidR="005C34F0" w:rsidRPr="00B06D99" w:rsidRDefault="005C34F0" w:rsidP="005C34F0">
      <w:pPr>
        <w:spacing w:after="220"/>
        <w:ind w:firstLine="1133"/>
        <w:rPr>
          <w:rtl/>
        </w:rPr>
      </w:pPr>
      <w:r w:rsidRPr="00B06D99">
        <w:rPr>
          <w:rtl/>
        </w:rPr>
        <w:t>"9"</w:t>
      </w:r>
      <w:r w:rsidRPr="00B06D99">
        <w:rPr>
          <w:rtl/>
        </w:rPr>
        <w:tab/>
        <w:t>واسم ممثل المالك الجديد وعنوانه إذا كان له ممثل؛</w:t>
      </w:r>
    </w:p>
    <w:p w14:paraId="20D5FA60" w14:textId="77777777" w:rsidR="005C34F0" w:rsidRPr="00B06D99" w:rsidRDefault="005C34F0" w:rsidP="005C34F0">
      <w:pPr>
        <w:spacing w:after="220"/>
        <w:ind w:firstLine="1133"/>
        <w:rPr>
          <w:rtl/>
        </w:rPr>
      </w:pPr>
      <w:r w:rsidRPr="00B06D99">
        <w:rPr>
          <w:rtl/>
        </w:rPr>
        <w:t>"10"</w:t>
      </w:r>
      <w:r w:rsidRPr="00B06D99">
        <w:rPr>
          <w:rtl/>
        </w:rPr>
        <w:tab/>
        <w:t>وإذا تعيّن أن يكون للمالك الجديد عنوان للتبليغ القانوني أو عنوان للمراسلة، ذلك العنوان؛</w:t>
      </w:r>
    </w:p>
    <w:p w14:paraId="4BF2E847" w14:textId="77777777" w:rsidR="005C34F0" w:rsidRPr="00B06D99" w:rsidRDefault="005C34F0" w:rsidP="005C34F0">
      <w:pPr>
        <w:spacing w:after="220"/>
        <w:ind w:firstLine="1133"/>
        <w:rPr>
          <w:rtl/>
        </w:rPr>
      </w:pPr>
      <w:r w:rsidRPr="00B06D99">
        <w:rPr>
          <w:rtl/>
        </w:rPr>
        <w:t>"11"</w:t>
      </w:r>
      <w:r w:rsidRPr="00B06D99">
        <w:rPr>
          <w:rtl/>
        </w:rPr>
        <w:tab/>
        <w:t>والأساس الذي يقوم عليه التغيير المطلوب.</w:t>
      </w:r>
    </w:p>
    <w:p w14:paraId="40C5B67F" w14:textId="77777777" w:rsidR="005C34F0" w:rsidRPr="00B06D99" w:rsidRDefault="005C34F0" w:rsidP="005C34F0">
      <w:pPr>
        <w:spacing w:after="220"/>
        <w:rPr>
          <w:rtl/>
        </w:rPr>
      </w:pPr>
      <w:r w:rsidRPr="00B06D99">
        <w:rPr>
          <w:rtl/>
        </w:rPr>
        <w:t>(2)</w:t>
      </w:r>
      <w:r w:rsidRPr="00B06D99">
        <w:rPr>
          <w:rtl/>
        </w:rPr>
        <w:tab/>
      </w:r>
      <w:r w:rsidRPr="00B06D99">
        <w:rPr>
          <w:i/>
          <w:iCs/>
          <w:rtl/>
        </w:rPr>
        <w:t>[الشروط المتعلقة بالمستندات المؤيِّدة لتدوين تغيير في الملكية ناتج عن عقد]</w:t>
      </w:r>
      <w:r w:rsidRPr="00B06D99">
        <w:rPr>
          <w:rtl/>
        </w:rPr>
        <w:t xml:space="preserve">  يجوز للطرف المتعاقد أن يقتضي إرفاق التماس تدوين التغيير في الملكية الناتج عن عقد بأحد المستندات التالية، حسب اختيار الطرف الملتمِس:</w:t>
      </w:r>
    </w:p>
    <w:p w14:paraId="7BF703A5" w14:textId="77777777" w:rsidR="005C34F0" w:rsidRPr="00B06D99" w:rsidRDefault="005C34F0" w:rsidP="005C34F0">
      <w:pPr>
        <w:spacing w:after="220"/>
        <w:ind w:firstLine="1133"/>
        <w:rPr>
          <w:rtl/>
        </w:rPr>
      </w:pPr>
      <w:r w:rsidRPr="00B06D99">
        <w:rPr>
          <w:rtl/>
        </w:rPr>
        <w:t>"1"</w:t>
      </w:r>
      <w:r w:rsidRPr="00B06D99">
        <w:rPr>
          <w:rtl/>
        </w:rPr>
        <w:tab/>
        <w:t>نسخة عن العقد، ويجوز اقتضاء أن تكون تلك النسخة مصدَّقة من موثِّق للعقود (كاتب عدل) أو أية هيئة عامة مختصة أخرى، باعتبارها مطابقة للعقد الأصلي؛</w:t>
      </w:r>
    </w:p>
    <w:p w14:paraId="4E53C528" w14:textId="77777777" w:rsidR="005C34F0" w:rsidRPr="00B06D99" w:rsidRDefault="005C34F0" w:rsidP="005C34F0">
      <w:pPr>
        <w:spacing w:after="220"/>
        <w:ind w:firstLine="1133"/>
        <w:rPr>
          <w:rtl/>
        </w:rPr>
      </w:pPr>
      <w:r w:rsidRPr="00B06D99">
        <w:rPr>
          <w:rtl/>
        </w:rPr>
        <w:t>"2"</w:t>
      </w:r>
      <w:r w:rsidRPr="00B06D99">
        <w:rPr>
          <w:rtl/>
        </w:rPr>
        <w:tab/>
        <w:t>ومستخرج من العقد يبيّن التغيير في الملكية، ويجوز اقتضاء أن يكون ذلك المستخرج مصدَّقاً من موثِّق للعقود (كاتب عدل) أو أية هيئة عامة مختصة أخرى، باعتباره مستخرجاً صحيحاً من العقد؛</w:t>
      </w:r>
    </w:p>
    <w:p w14:paraId="7EBF5EE0" w14:textId="77777777" w:rsidR="005C34F0" w:rsidRPr="00B06D99" w:rsidRDefault="005C34F0" w:rsidP="005C34F0">
      <w:pPr>
        <w:spacing w:after="220"/>
        <w:ind w:firstLine="1133"/>
        <w:rPr>
          <w:rtl/>
        </w:rPr>
      </w:pPr>
      <w:r w:rsidRPr="00B06D99">
        <w:rPr>
          <w:rtl/>
        </w:rPr>
        <w:t>"3"</w:t>
      </w:r>
      <w:r w:rsidRPr="00B06D99">
        <w:rPr>
          <w:rtl/>
        </w:rPr>
        <w:tab/>
        <w:t>وشهادة نقل غير مصدَّقة موقّعة من صاحب التسجيل والمالك الجديد؛</w:t>
      </w:r>
    </w:p>
    <w:p w14:paraId="0EA7C54B" w14:textId="77777777" w:rsidR="005C34F0" w:rsidRPr="00B06D99" w:rsidRDefault="005C34F0" w:rsidP="005C34F0">
      <w:pPr>
        <w:spacing w:after="220"/>
        <w:ind w:firstLine="1133"/>
        <w:rPr>
          <w:rtl/>
        </w:rPr>
      </w:pPr>
      <w:r w:rsidRPr="00B06D99">
        <w:rPr>
          <w:rtl/>
        </w:rPr>
        <w:t>"4"</w:t>
      </w:r>
      <w:r w:rsidRPr="00B06D99">
        <w:rPr>
          <w:rtl/>
        </w:rPr>
        <w:tab/>
        <w:t>وسند نقل غير مصدّق موقّع من صاحب التسجيل والمالك الجديد.</w:t>
      </w:r>
    </w:p>
    <w:p w14:paraId="554882EB" w14:textId="77777777" w:rsidR="005C34F0" w:rsidRPr="00B06D99" w:rsidRDefault="005C34F0" w:rsidP="00D647A2">
      <w:pPr>
        <w:pStyle w:val="Heading2"/>
        <w:spacing w:before="0" w:after="220"/>
        <w:jc w:val="center"/>
        <w:rPr>
          <w:b/>
          <w:i/>
          <w:iCs w:val="0"/>
          <w:sz w:val="22"/>
          <w:szCs w:val="22"/>
          <w:rtl/>
        </w:rPr>
      </w:pPr>
      <w:bookmarkStart w:id="31" w:name="_Toc183118306"/>
      <w:r w:rsidRPr="00B06D99">
        <w:rPr>
          <w:b/>
          <w:i/>
          <w:iCs w:val="0"/>
          <w:sz w:val="22"/>
          <w:szCs w:val="22"/>
          <w:rtl/>
        </w:rPr>
        <w:t>القاعدة 15</w:t>
      </w:r>
      <w:r w:rsidRPr="00B06D99">
        <w:rPr>
          <w:b/>
          <w:i/>
          <w:iCs w:val="0"/>
          <w:sz w:val="22"/>
          <w:szCs w:val="22"/>
          <w:rtl/>
        </w:rPr>
        <w:br/>
        <w:t>التفاصيل المتعلقة بالتماس تدوين تغيير في الاسم أو العنوان</w:t>
      </w:r>
      <w:bookmarkEnd w:id="31"/>
    </w:p>
    <w:p w14:paraId="59D365CF" w14:textId="06D86463" w:rsidR="005C34F0" w:rsidRPr="00B06D99" w:rsidRDefault="005C34F0" w:rsidP="005C34F0">
      <w:pPr>
        <w:spacing w:after="220"/>
        <w:rPr>
          <w:lang w:val="fr-FR" w:bidi="ar-EG"/>
        </w:rPr>
      </w:pPr>
      <w:r w:rsidRPr="00B06D99">
        <w:rPr>
          <w:rtl/>
        </w:rPr>
        <w:t xml:space="preserve">يجوز للطرف المتعاقد أن يقتضي أن يحتوي التماس تدوين تغيير في الاسم أو العنوان أو كليهما </w:t>
      </w:r>
      <w:r w:rsidR="00892612">
        <w:rPr>
          <w:rtl/>
        </w:rPr>
        <w:t xml:space="preserve">بموجب المادة </w:t>
      </w:r>
      <w:r w:rsidR="00C22319">
        <w:rPr>
          <w:rFonts w:hint="cs"/>
          <w:rtl/>
        </w:rPr>
        <w:t>22</w:t>
      </w:r>
      <w:r w:rsidRPr="00B06D99">
        <w:rPr>
          <w:rtl/>
        </w:rPr>
        <w:t xml:space="preserve"> على بعض البيانات أو العناصر التالية أو كلها:</w:t>
      </w:r>
    </w:p>
    <w:p w14:paraId="1DF59A61" w14:textId="77777777" w:rsidR="005C34F0" w:rsidRPr="00B06D99" w:rsidRDefault="005C34F0" w:rsidP="005C34F0">
      <w:pPr>
        <w:spacing w:after="220"/>
        <w:ind w:firstLine="1133"/>
        <w:rPr>
          <w:rtl/>
        </w:rPr>
      </w:pPr>
      <w:r w:rsidRPr="00B06D99">
        <w:rPr>
          <w:rtl/>
        </w:rPr>
        <w:t>"1"</w:t>
      </w:r>
      <w:r w:rsidRPr="00B06D99">
        <w:rPr>
          <w:rtl/>
        </w:rPr>
        <w:tab/>
        <w:t>اسم صاحب التسجيل وعنوانه؛</w:t>
      </w:r>
    </w:p>
    <w:p w14:paraId="72304F74" w14:textId="77777777" w:rsidR="005C34F0" w:rsidRPr="00B06D99" w:rsidRDefault="005C34F0" w:rsidP="005C34F0">
      <w:pPr>
        <w:spacing w:after="220"/>
        <w:ind w:firstLine="1133"/>
        <w:rPr>
          <w:lang w:val="fr-FR" w:bidi="ar-EG"/>
        </w:rPr>
      </w:pPr>
      <w:r w:rsidRPr="00B06D99">
        <w:rPr>
          <w:rtl/>
        </w:rPr>
        <w:t>"2"</w:t>
      </w:r>
      <w:r w:rsidRPr="00B06D99">
        <w:rPr>
          <w:rtl/>
        </w:rPr>
        <w:tab/>
        <w:t>وإذا كان لصاحب التسجيل ممثل، اسم ذلك الممثل وعنوانه؛</w:t>
      </w:r>
    </w:p>
    <w:p w14:paraId="42651BA3" w14:textId="77777777" w:rsidR="005C34F0" w:rsidRPr="00B06D99" w:rsidRDefault="005C34F0" w:rsidP="005C34F0">
      <w:pPr>
        <w:spacing w:after="220"/>
        <w:ind w:firstLine="1133"/>
        <w:rPr>
          <w:b/>
          <w:bCs/>
          <w:rtl/>
        </w:rPr>
      </w:pPr>
      <w:r w:rsidRPr="00B06D99">
        <w:rPr>
          <w:rtl/>
        </w:rPr>
        <w:lastRenderedPageBreak/>
        <w:t>"3"</w:t>
      </w:r>
      <w:r w:rsidRPr="00B06D99">
        <w:rPr>
          <w:rtl/>
        </w:rPr>
        <w:tab/>
        <w:t>وإذا كان لصاحب التسجيل عنوان للتبليغ القانوني، ذلك العنوان.</w:t>
      </w:r>
    </w:p>
    <w:p w14:paraId="3BE217DA" w14:textId="77777777" w:rsidR="005C34F0" w:rsidRPr="00B06D99" w:rsidRDefault="005C34F0" w:rsidP="00D647A2">
      <w:pPr>
        <w:pStyle w:val="Heading2"/>
        <w:spacing w:before="0" w:after="220"/>
        <w:jc w:val="center"/>
        <w:rPr>
          <w:b/>
          <w:i/>
          <w:iCs w:val="0"/>
          <w:sz w:val="22"/>
          <w:szCs w:val="22"/>
          <w:rtl/>
        </w:rPr>
      </w:pPr>
      <w:bookmarkStart w:id="32" w:name="_Toc183118307"/>
      <w:r w:rsidRPr="00B06D99">
        <w:rPr>
          <w:b/>
          <w:i/>
          <w:iCs w:val="0"/>
          <w:sz w:val="22"/>
          <w:szCs w:val="22"/>
          <w:rtl/>
        </w:rPr>
        <w:t>القاعدة 16</w:t>
      </w:r>
      <w:r w:rsidRPr="00B06D99">
        <w:rPr>
          <w:b/>
          <w:i/>
          <w:iCs w:val="0"/>
          <w:sz w:val="22"/>
          <w:szCs w:val="22"/>
          <w:rtl/>
        </w:rPr>
        <w:br/>
        <w:t>التفاصيل المتعلقة بالتماس تصحيح خطأ</w:t>
      </w:r>
      <w:bookmarkEnd w:id="32"/>
    </w:p>
    <w:p w14:paraId="6BB9E5A7" w14:textId="368FEEC0" w:rsidR="005C34F0" w:rsidRPr="00B06D99" w:rsidRDefault="005C34F0" w:rsidP="005C34F0">
      <w:pPr>
        <w:spacing w:after="220"/>
        <w:rPr>
          <w:lang w:bidi="ar-EG"/>
        </w:rPr>
      </w:pPr>
      <w:r w:rsidRPr="00B06D99">
        <w:rPr>
          <w:rtl/>
        </w:rPr>
        <w:t xml:space="preserve">يجوز للطرف المتعاقد أن يقتضي أن يحتوي التماس تصحيح خطأ </w:t>
      </w:r>
      <w:r w:rsidR="00892612">
        <w:rPr>
          <w:rtl/>
        </w:rPr>
        <w:t xml:space="preserve">بموجب المادة </w:t>
      </w:r>
      <w:r w:rsidR="00C22319">
        <w:rPr>
          <w:rFonts w:hint="cs"/>
          <w:rtl/>
        </w:rPr>
        <w:t>23</w:t>
      </w:r>
      <w:r w:rsidRPr="00B06D99">
        <w:rPr>
          <w:rtl/>
        </w:rPr>
        <w:t xml:space="preserve"> على بعض البيانات أو العناصر التالية أو</w:t>
      </w:r>
      <w:r w:rsidRPr="00B06D99">
        <w:rPr>
          <w:lang w:bidi="ar-EG"/>
        </w:rPr>
        <w:t> </w:t>
      </w:r>
      <w:r w:rsidRPr="00B06D99">
        <w:rPr>
          <w:rtl/>
        </w:rPr>
        <w:t>كلها:</w:t>
      </w:r>
    </w:p>
    <w:p w14:paraId="55AC213E" w14:textId="77777777" w:rsidR="005C34F0" w:rsidRPr="00B06D99" w:rsidRDefault="005C34F0" w:rsidP="005C34F0">
      <w:pPr>
        <w:spacing w:after="220"/>
        <w:ind w:firstLine="1133"/>
        <w:rPr>
          <w:rtl/>
        </w:rPr>
      </w:pPr>
      <w:r w:rsidRPr="00B06D99">
        <w:rPr>
          <w:rtl/>
        </w:rPr>
        <w:t>"1"</w:t>
      </w:r>
      <w:r w:rsidRPr="00B06D99">
        <w:rPr>
          <w:rtl/>
        </w:rPr>
        <w:tab/>
        <w:t>بيان يفيد التماس تصحيح الخطأ؛</w:t>
      </w:r>
    </w:p>
    <w:p w14:paraId="47841ED1" w14:textId="77777777" w:rsidR="005C34F0" w:rsidRPr="00B06D99" w:rsidRDefault="005C34F0" w:rsidP="005C34F0">
      <w:pPr>
        <w:spacing w:after="220"/>
        <w:ind w:firstLine="1133"/>
        <w:rPr>
          <w:lang w:bidi="ar-EG"/>
        </w:rPr>
      </w:pPr>
      <w:r w:rsidRPr="00B06D99">
        <w:rPr>
          <w:rtl/>
        </w:rPr>
        <w:t>"2"</w:t>
      </w:r>
      <w:r w:rsidRPr="00B06D99">
        <w:rPr>
          <w:rtl/>
        </w:rPr>
        <w:tab/>
        <w:t>ورقم الطلب أو التسجيل المعني؛</w:t>
      </w:r>
    </w:p>
    <w:p w14:paraId="329F02DB" w14:textId="77777777" w:rsidR="005C34F0" w:rsidRPr="00B06D99" w:rsidRDefault="005C34F0" w:rsidP="005C34F0">
      <w:pPr>
        <w:spacing w:after="220"/>
        <w:ind w:firstLine="1133"/>
        <w:rPr>
          <w:lang w:bidi="ar-EG"/>
        </w:rPr>
      </w:pPr>
      <w:r w:rsidRPr="00B06D99">
        <w:rPr>
          <w:rtl/>
        </w:rPr>
        <w:t>"3"</w:t>
      </w:r>
      <w:r w:rsidRPr="00B06D99">
        <w:rPr>
          <w:rtl/>
        </w:rPr>
        <w:tab/>
        <w:t>والخطأ المطلوب تصحيحه؛</w:t>
      </w:r>
    </w:p>
    <w:p w14:paraId="193D579D" w14:textId="77777777" w:rsidR="005C34F0" w:rsidRPr="00B06D99" w:rsidRDefault="005C34F0" w:rsidP="005C34F0">
      <w:pPr>
        <w:spacing w:after="220"/>
        <w:ind w:firstLine="1133"/>
        <w:rPr>
          <w:lang w:bidi="ar-EG"/>
        </w:rPr>
      </w:pPr>
      <w:r w:rsidRPr="00B06D99">
        <w:rPr>
          <w:rtl/>
        </w:rPr>
        <w:t>"4"</w:t>
      </w:r>
      <w:r w:rsidRPr="00B06D99">
        <w:rPr>
          <w:rtl/>
        </w:rPr>
        <w:tab/>
        <w:t>والتصحيح المطلوب؛</w:t>
      </w:r>
    </w:p>
    <w:p w14:paraId="6156E385" w14:textId="77777777" w:rsidR="005C34F0" w:rsidRPr="00B06D99" w:rsidRDefault="005C34F0" w:rsidP="005C34F0">
      <w:pPr>
        <w:spacing w:after="220"/>
        <w:ind w:firstLine="1133"/>
        <w:rPr>
          <w:rtl/>
        </w:rPr>
      </w:pPr>
      <w:r w:rsidRPr="00B06D99">
        <w:rPr>
          <w:rtl/>
        </w:rPr>
        <w:t>"5"</w:t>
      </w:r>
      <w:r w:rsidRPr="00B06D99">
        <w:rPr>
          <w:rtl/>
        </w:rPr>
        <w:tab/>
        <w:t>واسم الطرف الملتمِس وعنوانه.</w:t>
      </w:r>
    </w:p>
    <w:p w14:paraId="5D635C14" w14:textId="1BD77CD9" w:rsidR="005C34F0" w:rsidRPr="00A6277A" w:rsidRDefault="005C34F0" w:rsidP="00D647A2">
      <w:pPr>
        <w:pStyle w:val="Heading2"/>
        <w:spacing w:before="0" w:after="220"/>
        <w:jc w:val="center"/>
        <w:rPr>
          <w:b/>
          <w:i/>
          <w:iCs w:val="0"/>
          <w:sz w:val="22"/>
          <w:szCs w:val="22"/>
          <w:rtl/>
        </w:rPr>
      </w:pPr>
      <w:bookmarkStart w:id="33" w:name="_Toc183118308"/>
      <w:r w:rsidRPr="00A6277A">
        <w:rPr>
          <w:b/>
          <w:i/>
          <w:iCs w:val="0"/>
          <w:sz w:val="22"/>
          <w:szCs w:val="22"/>
          <w:rtl/>
        </w:rPr>
        <w:t>القاعدة 17</w:t>
      </w:r>
      <w:r w:rsidRPr="00A6277A">
        <w:rPr>
          <w:b/>
          <w:i/>
          <w:iCs w:val="0"/>
          <w:sz w:val="22"/>
          <w:szCs w:val="22"/>
          <w:rtl/>
        </w:rPr>
        <w:br/>
        <w:t>الاستمارات النموذجية الدولية</w:t>
      </w:r>
      <w:bookmarkEnd w:id="33"/>
    </w:p>
    <w:p w14:paraId="6828A047" w14:textId="734659A2" w:rsidR="00906B7A" w:rsidRDefault="005C34F0" w:rsidP="005C34F0">
      <w:pPr>
        <w:spacing w:after="220"/>
        <w:rPr>
          <w:rtl/>
        </w:rPr>
      </w:pPr>
      <w:r w:rsidRPr="00A6277A">
        <w:rPr>
          <w:rtl/>
        </w:rPr>
        <w:t xml:space="preserve">ينشر المكتب الدولي الاستمارات النموذجية الدولية التي تضعها الجمعية بموجب المادة </w:t>
      </w:r>
      <w:r w:rsidR="00C22319">
        <w:rPr>
          <w:rFonts w:hint="cs"/>
          <w:rtl/>
        </w:rPr>
        <w:t>26</w:t>
      </w:r>
      <w:r w:rsidRPr="00A6277A">
        <w:rPr>
          <w:rtl/>
        </w:rPr>
        <w:t>(2)"2"</w:t>
      </w:r>
    </w:p>
    <w:p w14:paraId="040B964D" w14:textId="34C4623A" w:rsidR="00C22319" w:rsidRPr="00C22319" w:rsidRDefault="00C22319" w:rsidP="00C22319">
      <w:pPr>
        <w:keepNext/>
        <w:spacing w:after="220"/>
        <w:jc w:val="center"/>
        <w:outlineLvl w:val="1"/>
        <w:rPr>
          <w:b/>
          <w:bCs/>
          <w:caps/>
          <w:rtl/>
        </w:rPr>
      </w:pPr>
      <w:bookmarkStart w:id="34" w:name="_Toc183118309"/>
      <w:r w:rsidRPr="00C22319">
        <w:rPr>
          <w:b/>
          <w:bCs/>
          <w:caps/>
          <w:rtl/>
        </w:rPr>
        <w:t>ال</w:t>
      </w:r>
      <w:r w:rsidRPr="00C22319">
        <w:rPr>
          <w:rFonts w:hint="cs"/>
          <w:b/>
          <w:bCs/>
          <w:caps/>
          <w:rtl/>
        </w:rPr>
        <w:t>ق</w:t>
      </w:r>
      <w:r w:rsidRPr="00C22319">
        <w:rPr>
          <w:b/>
          <w:bCs/>
          <w:caps/>
          <w:rtl/>
        </w:rPr>
        <w:t>ا</w:t>
      </w:r>
      <w:r w:rsidRPr="00C22319">
        <w:rPr>
          <w:rFonts w:hint="cs"/>
          <w:b/>
          <w:bCs/>
          <w:caps/>
          <w:rtl/>
        </w:rPr>
        <w:t>ع</w:t>
      </w:r>
      <w:r w:rsidRPr="00C22319">
        <w:rPr>
          <w:b/>
          <w:bCs/>
          <w:caps/>
          <w:rtl/>
        </w:rPr>
        <w:t xml:space="preserve">دة </w:t>
      </w:r>
      <w:r w:rsidRPr="00C22319">
        <w:rPr>
          <w:rFonts w:hint="cs"/>
          <w:b/>
          <w:bCs/>
          <w:caps/>
          <w:rtl/>
        </w:rPr>
        <w:t>18</w:t>
      </w:r>
      <w:r w:rsidRPr="00C22319">
        <w:rPr>
          <w:b/>
          <w:bCs/>
          <w:caps/>
          <w:rtl/>
        </w:rPr>
        <w:br/>
        <w:t xml:space="preserve">شرط الإجماع بموجب المادة </w:t>
      </w:r>
      <w:r w:rsidR="002D5A9E">
        <w:rPr>
          <w:rFonts w:hint="cs"/>
          <w:b/>
          <w:bCs/>
          <w:caps/>
          <w:rtl/>
        </w:rPr>
        <w:t>25</w:t>
      </w:r>
      <w:r w:rsidRPr="00C22319">
        <w:rPr>
          <w:b/>
          <w:bCs/>
          <w:caps/>
          <w:rtl/>
        </w:rPr>
        <w:t>(3)(أ)</w:t>
      </w:r>
      <w:r w:rsidRPr="00C22319">
        <w:rPr>
          <w:rFonts w:hint="cs"/>
          <w:b/>
          <w:bCs/>
          <w:caps/>
          <w:rtl/>
        </w:rPr>
        <w:t>"1"</w:t>
      </w:r>
      <w:bookmarkEnd w:id="34"/>
    </w:p>
    <w:p w14:paraId="4B91B5E7" w14:textId="77777777" w:rsidR="00C22319" w:rsidRPr="00C22319" w:rsidRDefault="00C22319" w:rsidP="00C22319">
      <w:pPr>
        <w:spacing w:after="220"/>
        <w:rPr>
          <w:rtl/>
        </w:rPr>
      </w:pPr>
      <w:r w:rsidRPr="00C22319">
        <w:rPr>
          <w:rtl/>
        </w:rPr>
        <w:t>يتطلب تعديل القواعد التالية الإجماع:</w:t>
      </w:r>
    </w:p>
    <w:p w14:paraId="2FFC4605" w14:textId="77777777" w:rsidR="00C22319" w:rsidRPr="00C22319" w:rsidRDefault="00C22319" w:rsidP="00C22319">
      <w:pPr>
        <w:spacing w:after="220"/>
        <w:ind w:firstLine="1133"/>
        <w:rPr>
          <w:rtl/>
        </w:rPr>
      </w:pPr>
      <w:r w:rsidRPr="00C22319">
        <w:rPr>
          <w:rFonts w:hint="cs"/>
          <w:rtl/>
        </w:rPr>
        <w:t>"1"</w:t>
      </w:r>
      <w:r w:rsidRPr="00C22319">
        <w:rPr>
          <w:rtl/>
        </w:rPr>
        <w:tab/>
        <w:t>القاعدة</w:t>
      </w:r>
      <w:r w:rsidRPr="00C22319">
        <w:rPr>
          <w:rFonts w:hint="cs"/>
          <w:rtl/>
        </w:rPr>
        <w:t xml:space="preserve"> 2"8" و"9"؛</w:t>
      </w:r>
    </w:p>
    <w:p w14:paraId="7C170541" w14:textId="77777777" w:rsidR="00C22319" w:rsidRPr="00C22319" w:rsidRDefault="00C22319" w:rsidP="00C22319">
      <w:pPr>
        <w:spacing w:after="220"/>
        <w:ind w:firstLine="1133"/>
        <w:rPr>
          <w:rtl/>
        </w:rPr>
      </w:pPr>
      <w:r w:rsidRPr="00C22319">
        <w:rPr>
          <w:rFonts w:hint="cs"/>
          <w:rtl/>
        </w:rPr>
        <w:t>"2"</w:t>
      </w:r>
      <w:r w:rsidRPr="00C22319">
        <w:rPr>
          <w:rtl/>
        </w:rPr>
        <w:tab/>
        <w:t xml:space="preserve">القاعدة </w:t>
      </w:r>
      <w:r w:rsidRPr="00C22319">
        <w:rPr>
          <w:rFonts w:hint="cs"/>
          <w:rtl/>
        </w:rPr>
        <w:t>6؛</w:t>
      </w:r>
    </w:p>
    <w:p w14:paraId="1A318DD8" w14:textId="77777777" w:rsidR="00C22319" w:rsidRPr="00C22319" w:rsidRDefault="00C22319" w:rsidP="00C22319">
      <w:pPr>
        <w:spacing w:after="220"/>
        <w:ind w:firstLine="1133"/>
        <w:rPr>
          <w:rtl/>
        </w:rPr>
      </w:pPr>
      <w:r w:rsidRPr="00C22319">
        <w:rPr>
          <w:rFonts w:hint="cs"/>
          <w:rtl/>
        </w:rPr>
        <w:t>"3"</w:t>
      </w:r>
      <w:r w:rsidRPr="00C22319">
        <w:rPr>
          <w:rtl/>
        </w:rPr>
        <w:tab/>
        <w:t>القاعدة 12(3)</w:t>
      </w:r>
      <w:r w:rsidRPr="00C22319">
        <w:rPr>
          <w:rFonts w:hint="cs"/>
          <w:rtl/>
        </w:rPr>
        <w:t>؛</w:t>
      </w:r>
    </w:p>
    <w:p w14:paraId="7A1B5B6D" w14:textId="77777777" w:rsidR="00C22319" w:rsidRPr="00C22319" w:rsidRDefault="00C22319" w:rsidP="00C22319">
      <w:pPr>
        <w:spacing w:after="220"/>
        <w:ind w:firstLine="1133"/>
        <w:rPr>
          <w:rtl/>
        </w:rPr>
      </w:pPr>
      <w:r w:rsidRPr="00C22319">
        <w:rPr>
          <w:rFonts w:hint="cs"/>
          <w:rtl/>
        </w:rPr>
        <w:t>"4"</w:t>
      </w:r>
      <w:r w:rsidRPr="00C22319">
        <w:rPr>
          <w:rtl/>
        </w:rPr>
        <w:tab/>
      </w:r>
      <w:r w:rsidRPr="00C22319">
        <w:rPr>
          <w:rFonts w:hint="cs"/>
          <w:rtl/>
        </w:rPr>
        <w:t xml:space="preserve">هذه </w:t>
      </w:r>
      <w:r w:rsidRPr="00C22319">
        <w:rPr>
          <w:rtl/>
        </w:rPr>
        <w:t>القاعدة.</w:t>
      </w:r>
    </w:p>
    <w:p w14:paraId="26836698" w14:textId="511E6457" w:rsidR="005C34F0" w:rsidRPr="005C34F0" w:rsidRDefault="005C34F0" w:rsidP="00C22319">
      <w:pPr>
        <w:pStyle w:val="Endofdocument-Annex"/>
        <w:spacing w:before="480"/>
      </w:pPr>
      <w:r w:rsidRPr="005C34F0">
        <w:rPr>
          <w:rFonts w:hint="cs"/>
          <w:rtl/>
        </w:rPr>
        <w:t>[نهاية الوثيقة]</w:t>
      </w:r>
    </w:p>
    <w:sectPr w:rsidR="005C34F0" w:rsidRPr="005C34F0" w:rsidSect="00906B7A">
      <w:headerReference w:type="first" r:id="rId13"/>
      <w:footnotePr>
        <w:numRestart w:val="eachSect"/>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60C55" w14:textId="77777777" w:rsidR="00F26217" w:rsidRDefault="00F26217">
      <w:r>
        <w:separator/>
      </w:r>
    </w:p>
  </w:endnote>
  <w:endnote w:type="continuationSeparator" w:id="0">
    <w:p w14:paraId="4F56791A" w14:textId="77777777" w:rsidR="00F26217" w:rsidRDefault="00F26217">
      <w:r>
        <w:separator/>
      </w:r>
    </w:p>
    <w:p w14:paraId="4370CC30" w14:textId="77777777" w:rsidR="00F26217" w:rsidRDefault="00F26217">
      <w:pPr>
        <w:spacing w:after="60"/>
        <w:rPr>
          <w:sz w:val="17"/>
        </w:rPr>
      </w:pPr>
      <w:r>
        <w:rPr>
          <w:sz w:val="17"/>
        </w:rPr>
        <w:t>[Endnote continued from previous page]</w:t>
      </w:r>
    </w:p>
  </w:endnote>
  <w:endnote w:type="continuationNotice" w:id="1">
    <w:p w14:paraId="57A0F250" w14:textId="77777777" w:rsidR="00F26217" w:rsidRDefault="00F2621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9BA72" w14:textId="77777777" w:rsidR="00F26217" w:rsidRDefault="00F26217">
      <w:r>
        <w:separator/>
      </w:r>
    </w:p>
  </w:footnote>
  <w:footnote w:type="continuationSeparator" w:id="0">
    <w:p w14:paraId="47B9A656" w14:textId="77777777" w:rsidR="00F26217" w:rsidRDefault="00F26217">
      <w:r>
        <w:separator/>
      </w:r>
    </w:p>
    <w:p w14:paraId="382F0CE1" w14:textId="77777777" w:rsidR="00F26217" w:rsidRDefault="00F26217">
      <w:pPr>
        <w:spacing w:after="60"/>
        <w:rPr>
          <w:sz w:val="17"/>
          <w:szCs w:val="17"/>
        </w:rPr>
      </w:pPr>
      <w:r>
        <w:rPr>
          <w:sz w:val="17"/>
          <w:szCs w:val="17"/>
        </w:rPr>
        <w:t>[Footnote continued from previous page]</w:t>
      </w:r>
    </w:p>
  </w:footnote>
  <w:footnote w:type="continuationNotice" w:id="1">
    <w:p w14:paraId="3237AEBD" w14:textId="77777777" w:rsidR="00F26217" w:rsidRDefault="00F26217">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9CCE" w14:textId="226FFA53" w:rsidR="00784A98" w:rsidRPr="002326AB" w:rsidRDefault="00C91BB2" w:rsidP="00784A98">
    <w:pPr>
      <w:jc w:val="right"/>
      <w:rPr>
        <w:caps/>
      </w:rPr>
    </w:pPr>
    <w:r>
      <w:rPr>
        <w:caps/>
      </w:rPr>
      <w:t>DLT</w:t>
    </w:r>
    <w:r w:rsidR="00784A98">
      <w:rPr>
        <w:caps/>
      </w:rPr>
      <w:t>/DC/</w:t>
    </w:r>
    <w:r w:rsidR="00C22319">
      <w:rPr>
        <w:caps/>
      </w:rPr>
      <w:t>23</w:t>
    </w:r>
  </w:p>
  <w:p w14:paraId="4DFC8E69"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6CF02A7C" w14:textId="77777777" w:rsidR="00784A98" w:rsidRDefault="00784A98" w:rsidP="00784A98">
    <w:pPr>
      <w:pStyle w:val="Header"/>
      <w:jc w:val="right"/>
      <w:rPr>
        <w:noProof/>
        <w:rtl/>
      </w:rPr>
    </w:pPr>
  </w:p>
  <w:p w14:paraId="549AB6CE"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C96F" w14:textId="577BE834" w:rsidR="00906B7A" w:rsidRDefault="00906B7A" w:rsidP="00C22319">
    <w:pPr>
      <w:bidi w:val="0"/>
      <w:rPr>
        <w:caps/>
      </w:rPr>
    </w:pPr>
    <w:r>
      <w:rPr>
        <w:caps/>
      </w:rPr>
      <w:t>DLT/DC/</w:t>
    </w:r>
    <w:r w:rsidR="00C22319">
      <w:rPr>
        <w:caps/>
      </w:rPr>
      <w:t>23</w:t>
    </w:r>
  </w:p>
  <w:p w14:paraId="46D3599C" w14:textId="1F514A87" w:rsidR="00C22319" w:rsidRDefault="008D2C64" w:rsidP="00C22319">
    <w:pPr>
      <w:bidi w:val="0"/>
      <w:rPr>
        <w:caps/>
      </w:rPr>
    </w:pPr>
    <w:r w:rsidRPr="008D2C64">
      <w:rPr>
        <w:caps/>
      </w:rPr>
      <w:fldChar w:fldCharType="begin"/>
    </w:r>
    <w:r w:rsidRPr="008D2C64">
      <w:rPr>
        <w:caps/>
      </w:rPr>
      <w:instrText xml:space="preserve"> PAGE   \* MERGEFORMAT </w:instrText>
    </w:r>
    <w:r w:rsidRPr="008D2C64">
      <w:rPr>
        <w:caps/>
      </w:rPr>
      <w:fldChar w:fldCharType="separate"/>
    </w:r>
    <w:r w:rsidRPr="008D2C64">
      <w:rPr>
        <w:caps/>
        <w:noProof/>
      </w:rPr>
      <w:t>1</w:t>
    </w:r>
    <w:r w:rsidRPr="008D2C64">
      <w:rPr>
        <w:caps/>
        <w:noProof/>
      </w:rPr>
      <w:fldChar w:fldCharType="end"/>
    </w:r>
  </w:p>
  <w:p w14:paraId="65D2EC02" w14:textId="77777777" w:rsidR="00C22319" w:rsidRDefault="00C22319" w:rsidP="00C22319">
    <w:pPr>
      <w:bidi w:val="0"/>
      <w:rPr>
        <w:caps/>
      </w:rPr>
    </w:pPr>
  </w:p>
  <w:p w14:paraId="3BFE4062" w14:textId="77777777" w:rsidR="008D2C64" w:rsidRPr="00C22319" w:rsidRDefault="008D2C64" w:rsidP="008D2C64">
    <w:pPr>
      <w:bidi w:val="0"/>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20851056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05A62"/>
    <w:rsid w:val="0002162C"/>
    <w:rsid w:val="00037D09"/>
    <w:rsid w:val="00040A47"/>
    <w:rsid w:val="00075686"/>
    <w:rsid w:val="0009473F"/>
    <w:rsid w:val="00094F1F"/>
    <w:rsid w:val="000A79D5"/>
    <w:rsid w:val="000B0670"/>
    <w:rsid w:val="000B0738"/>
    <w:rsid w:val="000B69A9"/>
    <w:rsid w:val="000F43B1"/>
    <w:rsid w:val="001055A0"/>
    <w:rsid w:val="00106F84"/>
    <w:rsid w:val="00111F0E"/>
    <w:rsid w:val="00113269"/>
    <w:rsid w:val="00146E0E"/>
    <w:rsid w:val="00152DA6"/>
    <w:rsid w:val="00165FBD"/>
    <w:rsid w:val="00174E08"/>
    <w:rsid w:val="001C52F9"/>
    <w:rsid w:val="001E1BD6"/>
    <w:rsid w:val="001E6680"/>
    <w:rsid w:val="0020046F"/>
    <w:rsid w:val="00204E8E"/>
    <w:rsid w:val="00215752"/>
    <w:rsid w:val="00244E95"/>
    <w:rsid w:val="00252F77"/>
    <w:rsid w:val="00262F42"/>
    <w:rsid w:val="002A269B"/>
    <w:rsid w:val="002D5A9E"/>
    <w:rsid w:val="00343D56"/>
    <w:rsid w:val="00360E40"/>
    <w:rsid w:val="00461318"/>
    <w:rsid w:val="00484E4E"/>
    <w:rsid w:val="004C3768"/>
    <w:rsid w:val="00531FB9"/>
    <w:rsid w:val="00573F59"/>
    <w:rsid w:val="005919FA"/>
    <w:rsid w:val="005C2BEE"/>
    <w:rsid w:val="005C34F0"/>
    <w:rsid w:val="006126CB"/>
    <w:rsid w:val="0062412C"/>
    <w:rsid w:val="0064472E"/>
    <w:rsid w:val="00666F28"/>
    <w:rsid w:val="00685F57"/>
    <w:rsid w:val="00697285"/>
    <w:rsid w:val="006D0BBF"/>
    <w:rsid w:val="00784A98"/>
    <w:rsid w:val="00807EDE"/>
    <w:rsid w:val="008365A8"/>
    <w:rsid w:val="00837C75"/>
    <w:rsid w:val="0086289C"/>
    <w:rsid w:val="0087607F"/>
    <w:rsid w:val="00883EF9"/>
    <w:rsid w:val="00884D31"/>
    <w:rsid w:val="00885073"/>
    <w:rsid w:val="00892612"/>
    <w:rsid w:val="008B2382"/>
    <w:rsid w:val="008C4701"/>
    <w:rsid w:val="008D2C64"/>
    <w:rsid w:val="008F48F9"/>
    <w:rsid w:val="00906B7A"/>
    <w:rsid w:val="0092280C"/>
    <w:rsid w:val="00931E6E"/>
    <w:rsid w:val="00932B7B"/>
    <w:rsid w:val="009C2EF4"/>
    <w:rsid w:val="009E27D0"/>
    <w:rsid w:val="009F6632"/>
    <w:rsid w:val="00A1524B"/>
    <w:rsid w:val="00A45B49"/>
    <w:rsid w:val="00A5474F"/>
    <w:rsid w:val="00A6277A"/>
    <w:rsid w:val="00AB118A"/>
    <w:rsid w:val="00AC6B1A"/>
    <w:rsid w:val="00AD0D6E"/>
    <w:rsid w:val="00AF30D9"/>
    <w:rsid w:val="00AF71F0"/>
    <w:rsid w:val="00B06D99"/>
    <w:rsid w:val="00B22AD8"/>
    <w:rsid w:val="00B33E24"/>
    <w:rsid w:val="00B403AD"/>
    <w:rsid w:val="00B62BCC"/>
    <w:rsid w:val="00B771EC"/>
    <w:rsid w:val="00B81C40"/>
    <w:rsid w:val="00B875BE"/>
    <w:rsid w:val="00BA611C"/>
    <w:rsid w:val="00BD4C56"/>
    <w:rsid w:val="00BE794A"/>
    <w:rsid w:val="00BF5D9D"/>
    <w:rsid w:val="00C0750B"/>
    <w:rsid w:val="00C22319"/>
    <w:rsid w:val="00C91BB2"/>
    <w:rsid w:val="00CD186E"/>
    <w:rsid w:val="00D00725"/>
    <w:rsid w:val="00D3259B"/>
    <w:rsid w:val="00D366DE"/>
    <w:rsid w:val="00D621DC"/>
    <w:rsid w:val="00D647A2"/>
    <w:rsid w:val="00D7379B"/>
    <w:rsid w:val="00D76EB5"/>
    <w:rsid w:val="00E360F4"/>
    <w:rsid w:val="00EA3989"/>
    <w:rsid w:val="00EA5315"/>
    <w:rsid w:val="00F26217"/>
    <w:rsid w:val="00F507E7"/>
    <w:rsid w:val="00F71C32"/>
    <w:rsid w:val="00F86A9E"/>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8D2C64"/>
    <w:pPr>
      <w:tabs>
        <w:tab w:val="left" w:pos="1795"/>
        <w:tab w:val="left" w:pos="2267"/>
        <w:tab w:val="right" w:leader="dot" w:pos="9345"/>
      </w:tabs>
      <w:spacing w:after="100"/>
      <w:ind w:left="1795" w:hanging="16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 w:type="paragraph" w:styleId="Revision">
    <w:name w:val="Revision"/>
    <w:hidden/>
    <w:uiPriority w:val="99"/>
    <w:semiHidden/>
    <w:rsid w:val="0062412C"/>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16</TotalTime>
  <Pages>12</Pages>
  <Words>4045</Words>
  <Characters>20847</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DLT/DC/4 (Arabic)</vt:lpstr>
    </vt:vector>
  </TitlesOfParts>
  <Company>WIPO</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DLT/DC/4 (Arabic)</dc:title>
  <dc:creator>MERZOUK Fawzi</dc:creator>
  <cp:keywords>FOR OFFICIAL USE ONLY</cp:keywords>
  <cp:lastModifiedBy>ALAKHRAS Basel</cp:lastModifiedBy>
  <cp:revision>31</cp:revision>
  <cp:lastPrinted>2024-12-02T16:49:00Z</cp:lastPrinted>
  <dcterms:created xsi:type="dcterms:W3CDTF">2024-11-21T20:42:00Z</dcterms:created>
  <dcterms:modified xsi:type="dcterms:W3CDTF">2024-12-02T16:49:00Z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