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936C5" w:rsidRPr="00016B26" w14:paraId="3CAC6AE6" w14:textId="77777777" w:rsidTr="00D92FB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7812FF4" w14:textId="77777777" w:rsidR="008936C5" w:rsidRPr="00016B26" w:rsidRDefault="008936C5" w:rsidP="00D92FBA">
            <w:bookmarkStart w:id="0" w:name="_GoBack"/>
            <w:bookmarkEnd w:id="0"/>
            <w:r w:rsidRPr="00016B26">
              <w:rPr>
                <w:rFonts w:hint="eastAsia"/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2E4D14C3" wp14:editId="5E224418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2195360" w14:textId="77777777" w:rsidR="008936C5" w:rsidRPr="00016B26" w:rsidRDefault="008936C5" w:rsidP="00D92FB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0A0320A" w14:textId="77777777" w:rsidR="008936C5" w:rsidRPr="00016B26" w:rsidRDefault="008936C5" w:rsidP="00D92FBA">
            <w:pPr>
              <w:jc w:val="right"/>
            </w:pPr>
            <w:r w:rsidRPr="00016B26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8936C5" w:rsidRPr="00016B26" w14:paraId="03D9E80B" w14:textId="77777777" w:rsidTr="00D92FB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D8DCC0D" w14:textId="618242FB" w:rsidR="008936C5" w:rsidRPr="00016B26" w:rsidRDefault="008936C5" w:rsidP="008936C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16B26">
              <w:rPr>
                <w:rFonts w:ascii="Arial Black" w:hAnsi="Arial Black" w:hint="eastAsia"/>
                <w:caps/>
                <w:sz w:val="15"/>
              </w:rPr>
              <w:t>pct/wg/</w:t>
            </w:r>
            <w:r>
              <w:rPr>
                <w:rFonts w:ascii="Arial Black" w:hAnsi="Arial Black" w:hint="eastAsia"/>
                <w:caps/>
                <w:sz w:val="15"/>
              </w:rPr>
              <w:t>11</w:t>
            </w:r>
            <w:r w:rsidRPr="00016B26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 w:hint="eastAsia"/>
                <w:caps/>
                <w:sz w:val="15"/>
              </w:rPr>
              <w:t>23</w:t>
            </w:r>
          </w:p>
        </w:tc>
      </w:tr>
      <w:tr w:rsidR="008936C5" w:rsidRPr="00016B26" w14:paraId="0C2190B5" w14:textId="77777777" w:rsidTr="00D92FB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9A78EE3" w14:textId="77777777" w:rsidR="008936C5" w:rsidRPr="00016B26" w:rsidRDefault="008936C5" w:rsidP="00D92FB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016B26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8936C5" w:rsidRPr="00016B26" w14:paraId="1D6738AE" w14:textId="77777777" w:rsidTr="00D92FB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EB914FD" w14:textId="77777777" w:rsidR="008936C5" w:rsidRPr="00016B26" w:rsidRDefault="008936C5" w:rsidP="00D92FBA">
            <w:pPr>
              <w:jc w:val="right"/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</w:pP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期：</w:t>
            </w:r>
            <w:bookmarkStart w:id="3" w:name="Date"/>
            <w:bookmarkEnd w:id="3"/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15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 </w:t>
            </w:r>
          </w:p>
        </w:tc>
      </w:tr>
    </w:tbl>
    <w:p w14:paraId="1BF62DF9" w14:textId="77777777" w:rsidR="008936C5" w:rsidRPr="00016B26" w:rsidRDefault="008936C5" w:rsidP="008936C5"/>
    <w:p w14:paraId="4E4E7D3A" w14:textId="77777777" w:rsidR="008936C5" w:rsidRDefault="008936C5" w:rsidP="008936C5"/>
    <w:p w14:paraId="3426F6C2" w14:textId="77777777" w:rsidR="008936C5" w:rsidRPr="00016B26" w:rsidRDefault="008936C5" w:rsidP="008936C5"/>
    <w:p w14:paraId="55D53E67" w14:textId="77777777" w:rsidR="008936C5" w:rsidRPr="00016B26" w:rsidRDefault="008936C5" w:rsidP="008936C5"/>
    <w:p w14:paraId="70C7CBA8" w14:textId="77777777" w:rsidR="008936C5" w:rsidRPr="00016B26" w:rsidRDefault="008936C5" w:rsidP="008936C5"/>
    <w:p w14:paraId="3BDCEEDB" w14:textId="77777777" w:rsidR="008936C5" w:rsidRPr="00016B26" w:rsidRDefault="008936C5" w:rsidP="008936C5">
      <w:pPr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专利合作条约</w:t>
      </w:r>
      <w:r>
        <w:rPr>
          <w:rFonts w:ascii="SimHei" w:eastAsia="SimHei" w:hint="eastAsia"/>
          <w:sz w:val="28"/>
          <w:szCs w:val="28"/>
        </w:rPr>
        <w:t>（PCT）</w:t>
      </w:r>
    </w:p>
    <w:p w14:paraId="25C426F2" w14:textId="77777777" w:rsidR="008936C5" w:rsidRPr="00016B26" w:rsidRDefault="008936C5" w:rsidP="008936C5">
      <w:pPr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工作组</w:t>
      </w:r>
    </w:p>
    <w:p w14:paraId="7116CE27" w14:textId="77777777" w:rsidR="008936C5" w:rsidRPr="00016B26" w:rsidRDefault="008936C5" w:rsidP="008936C5"/>
    <w:p w14:paraId="12EFAFDF" w14:textId="77777777" w:rsidR="008936C5" w:rsidRPr="00652B09" w:rsidRDefault="008936C5" w:rsidP="008936C5"/>
    <w:p w14:paraId="103AC1AD" w14:textId="77777777" w:rsidR="008936C5" w:rsidRPr="00016B26" w:rsidRDefault="008936C5" w:rsidP="008936C5">
      <w:pPr>
        <w:textAlignment w:val="bottom"/>
        <w:rPr>
          <w:rFonts w:ascii="KaiTi" w:eastAsia="KaiTi"/>
          <w:b/>
          <w:sz w:val="24"/>
          <w:szCs w:val="24"/>
        </w:rPr>
      </w:pPr>
      <w:r>
        <w:rPr>
          <w:rFonts w:ascii="KaiTi" w:eastAsia="KaiTi" w:hint="eastAsia"/>
          <w:b/>
          <w:sz w:val="24"/>
          <w:szCs w:val="24"/>
        </w:rPr>
        <w:t>第十一</w:t>
      </w:r>
      <w:r w:rsidRPr="00016B26">
        <w:rPr>
          <w:rFonts w:ascii="KaiTi" w:eastAsia="KaiTi" w:hint="eastAsia"/>
          <w:b/>
          <w:sz w:val="24"/>
          <w:szCs w:val="24"/>
        </w:rPr>
        <w:t>届会议</w:t>
      </w:r>
    </w:p>
    <w:p w14:paraId="3924BE26" w14:textId="77777777" w:rsidR="008936C5" w:rsidRPr="00016B26" w:rsidRDefault="008936C5" w:rsidP="008936C5">
      <w:pPr>
        <w:rPr>
          <w:b/>
          <w:sz w:val="24"/>
          <w:szCs w:val="24"/>
        </w:rPr>
      </w:pPr>
      <w:r w:rsidRPr="00016B26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8</w:t>
      </w:r>
      <w:r w:rsidRPr="00016B26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6</w:t>
      </w:r>
      <w:r w:rsidRPr="00016B26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18</w:t>
      </w:r>
      <w:r w:rsidRPr="00016B26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22</w:t>
      </w:r>
      <w:r w:rsidRPr="00016B26">
        <w:rPr>
          <w:rFonts w:ascii="KaiTi" w:eastAsia="KaiTi" w:hAnsi="KaiTi" w:hint="eastAsia"/>
          <w:b/>
          <w:sz w:val="24"/>
          <w:szCs w:val="24"/>
        </w:rPr>
        <w:t>日，日内瓦</w:t>
      </w:r>
    </w:p>
    <w:p w14:paraId="519F8967" w14:textId="77777777" w:rsidR="008936C5" w:rsidRPr="00016B26" w:rsidRDefault="008936C5" w:rsidP="008936C5"/>
    <w:p w14:paraId="706706D6" w14:textId="77777777" w:rsidR="008936C5" w:rsidRPr="00016B26" w:rsidRDefault="008936C5" w:rsidP="008936C5"/>
    <w:p w14:paraId="3B7E3874" w14:textId="77777777" w:rsidR="008936C5" w:rsidRPr="00B11D07" w:rsidRDefault="008936C5" w:rsidP="008936C5"/>
    <w:p w14:paraId="74488597" w14:textId="23CC9DD2" w:rsidR="008936C5" w:rsidRPr="00016B26" w:rsidRDefault="008936C5" w:rsidP="008936C5">
      <w:pPr>
        <w:rPr>
          <w:rFonts w:ascii="KaiTi" w:eastAsia="KaiTi" w:hAnsi="KaiTi"/>
          <w:sz w:val="24"/>
          <w:szCs w:val="32"/>
        </w:rPr>
      </w:pPr>
      <w:bookmarkStart w:id="4" w:name="TitleOfDoc"/>
      <w:bookmarkEnd w:id="4"/>
      <w:r w:rsidRPr="008936C5">
        <w:rPr>
          <w:rFonts w:ascii="KaiTi" w:eastAsia="KaiTi" w:hAnsi="KaiTi" w:hint="eastAsia"/>
          <w:sz w:val="24"/>
          <w:szCs w:val="32"/>
        </w:rPr>
        <w:t>实施费用减免变动的进展报告更新稿</w:t>
      </w:r>
    </w:p>
    <w:p w14:paraId="1D39EEB0" w14:textId="77777777" w:rsidR="008936C5" w:rsidRPr="00016B26" w:rsidRDefault="008936C5" w:rsidP="008936C5"/>
    <w:p w14:paraId="5286A0F1" w14:textId="6243F164" w:rsidR="008936C5" w:rsidRPr="00494405" w:rsidRDefault="008936C5" w:rsidP="008936C5">
      <w:pPr>
        <w:rPr>
          <w:rFonts w:ascii="KaiTi" w:eastAsia="KaiTi" w:hAnsi="KaiTi"/>
          <w:sz w:val="21"/>
          <w:szCs w:val="21"/>
        </w:rPr>
      </w:pPr>
      <w:bookmarkStart w:id="5" w:name="Prepared"/>
      <w:bookmarkEnd w:id="5"/>
      <w:r w:rsidRPr="008936C5">
        <w:rPr>
          <w:rFonts w:ascii="KaiTi" w:eastAsia="KaiTi" w:hAnsi="KaiTi" w:hint="eastAsia"/>
          <w:sz w:val="21"/>
          <w:szCs w:val="21"/>
        </w:rPr>
        <w:t>国际局编拟的文件</w:t>
      </w:r>
    </w:p>
    <w:p w14:paraId="11D91093" w14:textId="77777777" w:rsidR="008936C5" w:rsidRPr="00016B26" w:rsidRDefault="008936C5" w:rsidP="008936C5"/>
    <w:p w14:paraId="4F5D94C5" w14:textId="77777777" w:rsidR="008936C5" w:rsidRPr="00016B26" w:rsidRDefault="008936C5" w:rsidP="008936C5"/>
    <w:p w14:paraId="54211A57" w14:textId="77777777" w:rsidR="008936C5" w:rsidRPr="00016B26" w:rsidRDefault="008936C5" w:rsidP="008936C5"/>
    <w:p w14:paraId="14FC4E1B" w14:textId="77777777" w:rsidR="008936C5" w:rsidRPr="00016B26" w:rsidRDefault="008936C5" w:rsidP="008936C5"/>
    <w:p w14:paraId="4F19BEC9" w14:textId="5215569A" w:rsidR="002928D3" w:rsidRPr="00DA2F51" w:rsidRDefault="00D10C3F" w:rsidP="00DA2F51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DA2F51">
        <w:rPr>
          <w:rFonts w:ascii="SimHei" w:eastAsia="SimHei" w:hAnsi="SimHei" w:hint="eastAsia"/>
          <w:b w:val="0"/>
          <w:sz w:val="21"/>
        </w:rPr>
        <w:t>总</w:t>
      </w:r>
      <w:r w:rsidR="005C3F17" w:rsidRPr="00F0229B">
        <w:rPr>
          <w:rFonts w:ascii="SimHei" w:eastAsia="SimHei" w:hAnsi="SimHei" w:hint="eastAsia"/>
          <w:sz w:val="21"/>
        </w:rPr>
        <w:t xml:space="preserve">　</w:t>
      </w:r>
      <w:r w:rsidRPr="00DA2F51">
        <w:rPr>
          <w:rFonts w:ascii="SimHei" w:eastAsia="SimHei" w:hAnsi="SimHei" w:hint="eastAsia"/>
          <w:b w:val="0"/>
          <w:sz w:val="21"/>
        </w:rPr>
        <w:t>结</w:t>
      </w:r>
    </w:p>
    <w:p w14:paraId="29B90AEC" w14:textId="4CCE3A24" w:rsidR="0034580F" w:rsidRPr="00DA2F51" w:rsidRDefault="00D10C3F" w:rsidP="00DA56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本文件对提交至第十届工作组会议的</w:t>
      </w:r>
      <w:r w:rsidR="00187E90" w:rsidRPr="00DA2F51">
        <w:rPr>
          <w:rFonts w:ascii="SimSun" w:hAnsi="SimSun" w:hint="eastAsia"/>
          <w:sz w:val="21"/>
        </w:rPr>
        <w:t>关于向国际局缴纳的某些</w:t>
      </w:r>
      <w:r w:rsidRPr="00DA2F51">
        <w:rPr>
          <w:rFonts w:ascii="SimSun" w:hAnsi="SimSun" w:hint="eastAsia"/>
          <w:sz w:val="21"/>
        </w:rPr>
        <w:t>费用的减费新资格标准落实进度报告进行了更新。</w:t>
      </w:r>
    </w:p>
    <w:p w14:paraId="3AE4DAC6" w14:textId="707A9D30" w:rsidR="0034580F" w:rsidRPr="00DA2F51" w:rsidRDefault="00E33350" w:rsidP="00DA2F51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DA2F51">
        <w:rPr>
          <w:rFonts w:ascii="SimHei" w:eastAsia="SimHei" w:hAnsi="SimHei" w:hint="eastAsia"/>
          <w:b w:val="0"/>
          <w:sz w:val="21"/>
        </w:rPr>
        <w:t>背</w:t>
      </w:r>
      <w:r w:rsidR="005C3F17" w:rsidRPr="00F0229B">
        <w:rPr>
          <w:rFonts w:ascii="SimHei" w:eastAsia="SimHei" w:hAnsi="SimHei" w:hint="eastAsia"/>
          <w:sz w:val="21"/>
        </w:rPr>
        <w:t xml:space="preserve">　</w:t>
      </w:r>
      <w:r w:rsidRPr="00DA2F51">
        <w:rPr>
          <w:rFonts w:ascii="SimHei" w:eastAsia="SimHei" w:hAnsi="SimHei" w:hint="eastAsia"/>
          <w:b w:val="0"/>
          <w:sz w:val="21"/>
        </w:rPr>
        <w:t>景</w:t>
      </w:r>
    </w:p>
    <w:p w14:paraId="78A9AC00" w14:textId="7A43627E" w:rsidR="0034580F" w:rsidRPr="00DA2F51" w:rsidRDefault="00296A38" w:rsidP="00DA56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工作组在2014年6月</w:t>
      </w:r>
      <w:r w:rsidR="008D0F7D" w:rsidRPr="00DA2F51">
        <w:rPr>
          <w:rFonts w:ascii="SimSun" w:hAnsi="SimSun" w:hint="eastAsia"/>
          <w:sz w:val="21"/>
        </w:rPr>
        <w:t>举行的第七届会议上就</w:t>
      </w:r>
      <w:r w:rsidRPr="00DA2F51">
        <w:rPr>
          <w:rFonts w:ascii="SimSun" w:hAnsi="SimSun" w:hint="eastAsia"/>
          <w:sz w:val="21"/>
        </w:rPr>
        <w:t>PCT费用表的拟议修改</w:t>
      </w:r>
      <w:r w:rsidR="008D0F7D" w:rsidRPr="00DA2F51">
        <w:rPr>
          <w:rFonts w:ascii="SimSun" w:hAnsi="SimSun" w:hint="eastAsia"/>
          <w:sz w:val="21"/>
        </w:rPr>
        <w:t>达成一致意见，</w:t>
      </w:r>
      <w:r w:rsidR="00951C3A" w:rsidRPr="00DA2F51">
        <w:rPr>
          <w:rFonts w:ascii="SimSun" w:hAnsi="SimSun" w:hint="eastAsia"/>
          <w:sz w:val="21"/>
        </w:rPr>
        <w:t>并同意更新符合PCT</w:t>
      </w:r>
      <w:r w:rsidR="00187E90" w:rsidRPr="00DA2F51">
        <w:rPr>
          <w:rFonts w:ascii="SimSun" w:hAnsi="SimSun" w:hint="eastAsia"/>
          <w:sz w:val="21"/>
        </w:rPr>
        <w:t>某些</w:t>
      </w:r>
      <w:r w:rsidR="00A77463" w:rsidRPr="00DA2F51">
        <w:rPr>
          <w:rFonts w:ascii="SimSun" w:hAnsi="SimSun" w:hint="eastAsia"/>
          <w:sz w:val="21"/>
        </w:rPr>
        <w:t>费用减免标准的成员国名单的拟议指令，</w:t>
      </w:r>
      <w:r w:rsidR="00556D19" w:rsidRPr="00DA2F51">
        <w:rPr>
          <w:rFonts w:ascii="SimSun" w:hAnsi="SimSun" w:hint="eastAsia"/>
          <w:sz w:val="21"/>
        </w:rPr>
        <w:t>以便将其提交至</w:t>
      </w:r>
      <w:r w:rsidR="00951C3A" w:rsidRPr="00DA2F51">
        <w:rPr>
          <w:rFonts w:ascii="SimSun" w:hAnsi="SimSun" w:hint="eastAsia"/>
          <w:sz w:val="21"/>
        </w:rPr>
        <w:t>PCT大会于 2014年 9月召开的会议审议。</w:t>
      </w:r>
      <w:r w:rsidR="00A77463" w:rsidRPr="00DA2F51">
        <w:rPr>
          <w:rFonts w:ascii="SimSun" w:hAnsi="SimSun" w:hint="eastAsia"/>
          <w:sz w:val="21"/>
        </w:rPr>
        <w:t>此外，工作组建议，</w:t>
      </w:r>
      <w:r w:rsidR="00206B4A" w:rsidRPr="00DA2F51">
        <w:rPr>
          <w:rFonts w:ascii="SimSun" w:hAnsi="SimSun" w:hint="eastAsia"/>
          <w:sz w:val="21"/>
        </w:rPr>
        <w:t>在</w:t>
      </w:r>
      <w:r w:rsidR="00A77463" w:rsidRPr="00DA2F51">
        <w:rPr>
          <w:rFonts w:ascii="SimSun" w:hAnsi="SimSun" w:hint="eastAsia"/>
          <w:sz w:val="21"/>
        </w:rPr>
        <w:t>修改实施两年后，</w:t>
      </w:r>
      <w:r w:rsidR="00206B4A" w:rsidRPr="00DA2F51">
        <w:rPr>
          <w:rFonts w:ascii="SimSun" w:hAnsi="SimSun" w:hint="eastAsia"/>
          <w:sz w:val="21"/>
        </w:rPr>
        <w:t>提交有关落实PCT费用表修改的进度报告</w:t>
      </w:r>
      <w:r w:rsidR="00556D19" w:rsidRPr="00DA2F51">
        <w:rPr>
          <w:rFonts w:ascii="SimSun" w:hAnsi="SimSun" w:hint="eastAsia"/>
          <w:sz w:val="21"/>
        </w:rPr>
        <w:t>（见文件</w:t>
      </w:r>
      <w:r w:rsidR="00556D19" w:rsidRPr="00DA2F51">
        <w:rPr>
          <w:rFonts w:ascii="SimSun" w:hAnsi="SimSun"/>
          <w:sz w:val="21"/>
        </w:rPr>
        <w:t>PCT/WG/7/30</w:t>
      </w:r>
      <w:r w:rsidR="00556D19" w:rsidRPr="00DA2F51">
        <w:rPr>
          <w:rFonts w:ascii="SimSun" w:hAnsi="SimSun" w:hint="eastAsia"/>
          <w:sz w:val="21"/>
        </w:rPr>
        <w:t>，第</w:t>
      </w:r>
      <w:r w:rsidR="00556D19" w:rsidRPr="00DA2F51">
        <w:rPr>
          <w:rFonts w:ascii="SimSun" w:hAnsi="SimSun"/>
          <w:sz w:val="21"/>
        </w:rPr>
        <w:t>98</w:t>
      </w:r>
      <w:r w:rsidR="00556D19" w:rsidRPr="00DA2F51">
        <w:rPr>
          <w:rFonts w:ascii="SimSun" w:hAnsi="SimSun" w:hint="eastAsia"/>
          <w:sz w:val="21"/>
        </w:rPr>
        <w:t>至</w:t>
      </w:r>
      <w:r w:rsidR="00556D19" w:rsidRPr="00DA2F51">
        <w:rPr>
          <w:rFonts w:ascii="SimSun" w:hAnsi="SimSun"/>
          <w:sz w:val="21"/>
        </w:rPr>
        <w:t>100</w:t>
      </w:r>
      <w:r w:rsidR="00556D19" w:rsidRPr="00DA2F51">
        <w:rPr>
          <w:rFonts w:ascii="SimSun" w:hAnsi="SimSun" w:hint="eastAsia"/>
          <w:sz w:val="21"/>
        </w:rPr>
        <w:t>段）</w:t>
      </w:r>
      <w:r w:rsidR="00206B4A" w:rsidRPr="00DA2F51">
        <w:rPr>
          <w:rFonts w:ascii="SimSun" w:hAnsi="SimSun" w:hint="eastAsia"/>
          <w:sz w:val="21"/>
        </w:rPr>
        <w:t>。</w:t>
      </w:r>
    </w:p>
    <w:p w14:paraId="2038868B" w14:textId="09C70630" w:rsidR="0034580F" w:rsidRPr="00DA2F51" w:rsidRDefault="00206B4A" w:rsidP="00DA56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进度报告于2017年5月提交至第十届工作组会议（见文件</w:t>
      </w:r>
      <w:r w:rsidRPr="00DA2F51">
        <w:rPr>
          <w:rFonts w:ascii="SimSun" w:hAnsi="SimSun"/>
          <w:sz w:val="21"/>
        </w:rPr>
        <w:t>PCT/WG/10/20</w:t>
      </w:r>
      <w:r w:rsidR="00652AED" w:rsidRPr="00DA2F51">
        <w:rPr>
          <w:rFonts w:ascii="SimSun" w:hAnsi="SimSun" w:hint="eastAsia"/>
          <w:sz w:val="21"/>
        </w:rPr>
        <w:t>）。报告显示了</w:t>
      </w:r>
      <w:r w:rsidR="00431744" w:rsidRPr="00DA2F51">
        <w:rPr>
          <w:rFonts w:ascii="SimSun" w:hAnsi="SimSun" w:hint="eastAsia"/>
          <w:sz w:val="21"/>
        </w:rPr>
        <w:t>资格标准修改</w:t>
      </w:r>
      <w:r w:rsidR="00652AED" w:rsidRPr="00DA2F51">
        <w:rPr>
          <w:rFonts w:ascii="SimSun" w:hAnsi="SimSun" w:hint="eastAsia"/>
          <w:sz w:val="21"/>
        </w:rPr>
        <w:t>前后各18个月里</w:t>
      </w:r>
      <w:r w:rsidR="003B35D5" w:rsidRPr="00DA2F51">
        <w:rPr>
          <w:rFonts w:ascii="SimSun" w:hAnsi="SimSun" w:hint="eastAsia"/>
          <w:sz w:val="21"/>
        </w:rPr>
        <w:t>利用</w:t>
      </w:r>
      <w:r w:rsidR="00652AED" w:rsidRPr="00DA2F51">
        <w:rPr>
          <w:rFonts w:ascii="SimSun" w:hAnsi="SimSun" w:hint="eastAsia"/>
          <w:sz w:val="21"/>
        </w:rPr>
        <w:t>费用减免的情况，</w:t>
      </w:r>
      <w:r w:rsidR="00271669" w:rsidRPr="00DA2F51">
        <w:rPr>
          <w:rFonts w:ascii="SimSun" w:hAnsi="SimSun" w:hint="eastAsia"/>
          <w:sz w:val="21"/>
        </w:rPr>
        <w:t>包括</w:t>
      </w:r>
      <w:r w:rsidRPr="00DA2F51">
        <w:rPr>
          <w:rFonts w:ascii="SimSun" w:hAnsi="SimSun" w:hint="eastAsia"/>
          <w:sz w:val="21"/>
        </w:rPr>
        <w:t>不同成员国居民</w:t>
      </w:r>
      <w:r w:rsidR="00E270F2" w:rsidRPr="00DA2F51">
        <w:rPr>
          <w:rFonts w:ascii="SimSun" w:hAnsi="SimSun" w:hint="eastAsia"/>
          <w:sz w:val="21"/>
        </w:rPr>
        <w:t>提出</w:t>
      </w:r>
      <w:r w:rsidR="00652AED" w:rsidRPr="00DA2F51">
        <w:rPr>
          <w:rFonts w:ascii="SimSun" w:hAnsi="SimSun" w:hint="eastAsia"/>
          <w:sz w:val="21"/>
        </w:rPr>
        <w:t>的申请总数</w:t>
      </w:r>
      <w:r w:rsidR="003B35D5" w:rsidRPr="00DA2F51">
        <w:rPr>
          <w:rFonts w:ascii="SimSun" w:hAnsi="SimSun" w:hint="eastAsia"/>
          <w:sz w:val="21"/>
        </w:rPr>
        <w:t>和仅由自然人提出的</w:t>
      </w:r>
      <w:r w:rsidRPr="00DA2F51">
        <w:rPr>
          <w:rFonts w:ascii="SimSun" w:hAnsi="SimSun" w:hint="eastAsia"/>
          <w:sz w:val="21"/>
        </w:rPr>
        <w:t>申请数量</w:t>
      </w:r>
      <w:r w:rsidR="00271669" w:rsidRPr="00DA2F51">
        <w:rPr>
          <w:rFonts w:ascii="SimSun" w:hAnsi="SimSun" w:hint="eastAsia"/>
          <w:sz w:val="21"/>
        </w:rPr>
        <w:t>相关信息。国际局</w:t>
      </w:r>
      <w:r w:rsidR="00DA56A3">
        <w:rPr>
          <w:rFonts w:ascii="SimSun" w:hAnsi="SimSun" w:hint="eastAsia"/>
          <w:sz w:val="21"/>
        </w:rPr>
        <w:t>被要求</w:t>
      </w:r>
      <w:r w:rsidR="00271669" w:rsidRPr="00DA2F51">
        <w:rPr>
          <w:rFonts w:ascii="SimSun" w:hAnsi="SimSun" w:hint="eastAsia"/>
          <w:sz w:val="21"/>
        </w:rPr>
        <w:t>向本届工作组会议提交一份</w:t>
      </w:r>
      <w:r w:rsidR="008B1772" w:rsidRPr="00DA2F51">
        <w:rPr>
          <w:rFonts w:ascii="SimSun" w:hAnsi="SimSun" w:hint="eastAsia"/>
          <w:sz w:val="21"/>
        </w:rPr>
        <w:t>包含最新统计数据的</w:t>
      </w:r>
      <w:r w:rsidR="00271669" w:rsidRPr="00DA2F51">
        <w:rPr>
          <w:rFonts w:ascii="SimSun" w:hAnsi="SimSun" w:hint="eastAsia"/>
          <w:sz w:val="21"/>
        </w:rPr>
        <w:t>更新文件</w:t>
      </w:r>
      <w:r w:rsidRPr="00DA2F51">
        <w:rPr>
          <w:rFonts w:ascii="SimSun" w:hAnsi="SimSun" w:hint="eastAsia"/>
          <w:sz w:val="21"/>
        </w:rPr>
        <w:t>（见文件</w:t>
      </w:r>
      <w:r w:rsidRPr="00DA2F51">
        <w:rPr>
          <w:rFonts w:ascii="SimSun" w:hAnsi="SimSun"/>
          <w:sz w:val="21"/>
        </w:rPr>
        <w:t>PCT/WG/10/25</w:t>
      </w:r>
      <w:r w:rsidRPr="00DA2F51">
        <w:rPr>
          <w:rFonts w:ascii="SimSun" w:hAnsi="SimSun" w:hint="eastAsia"/>
          <w:sz w:val="21"/>
        </w:rPr>
        <w:t>，第115至119段）。</w:t>
      </w:r>
    </w:p>
    <w:p w14:paraId="338E56CB" w14:textId="69657D88" w:rsidR="0034580F" w:rsidRPr="00DA2F51" w:rsidRDefault="00206B4A" w:rsidP="00DA2F51">
      <w:pPr>
        <w:pStyle w:val="Heading1"/>
        <w:overflowPunct w:val="0"/>
        <w:spacing w:beforeLines="100" w:afterLines="50" w:after="120" w:line="340" w:lineRule="atLeast"/>
        <w:rPr>
          <w:rFonts w:ascii="SimSun" w:hAnsi="SimSun"/>
          <w:b w:val="0"/>
          <w:sz w:val="21"/>
        </w:rPr>
      </w:pPr>
      <w:r w:rsidRPr="00DA2F51">
        <w:rPr>
          <w:rFonts w:ascii="SimHei" w:eastAsia="SimHei" w:hAnsi="SimHei" w:hint="eastAsia"/>
          <w:b w:val="0"/>
          <w:sz w:val="21"/>
        </w:rPr>
        <w:lastRenderedPageBreak/>
        <w:t>报</w:t>
      </w:r>
      <w:r w:rsidR="005C3F17" w:rsidRPr="00F0229B">
        <w:rPr>
          <w:rFonts w:ascii="SimHei" w:eastAsia="SimHei" w:hAnsi="SimHei" w:hint="eastAsia"/>
          <w:sz w:val="21"/>
        </w:rPr>
        <w:t xml:space="preserve">　</w:t>
      </w:r>
      <w:r w:rsidRPr="00DA2F51">
        <w:rPr>
          <w:rFonts w:ascii="SimHei" w:eastAsia="SimHei" w:hAnsi="SimHei" w:hint="eastAsia"/>
          <w:b w:val="0"/>
          <w:sz w:val="21"/>
        </w:rPr>
        <w:t>告</w:t>
      </w:r>
    </w:p>
    <w:p w14:paraId="76A46A7B" w14:textId="53252603" w:rsidR="0034580F" w:rsidRPr="00DA2F51" w:rsidRDefault="00AC67E1" w:rsidP="00DA56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本文件附件中包含的表格显示了</w:t>
      </w:r>
      <w:r w:rsidR="004B503B" w:rsidRPr="00DA2F51">
        <w:rPr>
          <w:rFonts w:ascii="SimSun" w:hAnsi="SimSun" w:hint="eastAsia"/>
          <w:sz w:val="21"/>
        </w:rPr>
        <w:t>资格标准修改</w:t>
      </w:r>
      <w:r w:rsidR="00167C89" w:rsidRPr="00DA2F51">
        <w:rPr>
          <w:rFonts w:ascii="SimSun" w:hAnsi="SimSun" w:hint="eastAsia"/>
          <w:sz w:val="21"/>
        </w:rPr>
        <w:t>前24个月和新资格标准生效后24</w:t>
      </w:r>
      <w:r w:rsidR="001F6A73" w:rsidRPr="00DA2F51">
        <w:rPr>
          <w:rFonts w:ascii="SimSun" w:hAnsi="SimSun" w:hint="eastAsia"/>
          <w:sz w:val="21"/>
        </w:rPr>
        <w:t>个月的申请数量，依据是国际申请中第一</w:t>
      </w:r>
      <w:r w:rsidR="0081254D" w:rsidRPr="00DA2F51">
        <w:rPr>
          <w:rFonts w:ascii="SimSun" w:hAnsi="SimSun" w:hint="eastAsia"/>
          <w:sz w:val="21"/>
        </w:rPr>
        <w:t>申请人</w:t>
      </w:r>
      <w:r w:rsidR="00CF69EB" w:rsidRPr="00DA2F51">
        <w:rPr>
          <w:rFonts w:ascii="SimSun" w:hAnsi="SimSun" w:hint="eastAsia"/>
          <w:sz w:val="21"/>
        </w:rPr>
        <w:t>写明的</w:t>
      </w:r>
      <w:r w:rsidR="00167C89" w:rsidRPr="00DA2F51">
        <w:rPr>
          <w:rFonts w:ascii="SimSun" w:hAnsi="SimSun" w:hint="eastAsia"/>
          <w:sz w:val="21"/>
        </w:rPr>
        <w:t>居所所在国。</w:t>
      </w:r>
      <w:r w:rsidR="00CF69EB" w:rsidRPr="00DA2F51">
        <w:rPr>
          <w:rFonts w:ascii="SimSun" w:hAnsi="SimSun" w:hint="eastAsia"/>
          <w:sz w:val="21"/>
        </w:rPr>
        <w:t>在此期间提交的任何申请中都未被</w:t>
      </w:r>
      <w:r w:rsidR="001F6A73" w:rsidRPr="00DA2F51">
        <w:rPr>
          <w:rFonts w:ascii="SimSun" w:hAnsi="SimSun" w:hint="eastAsia"/>
          <w:sz w:val="21"/>
        </w:rPr>
        <w:t>第一</w:t>
      </w:r>
      <w:r w:rsidR="004B503B" w:rsidRPr="00DA2F51">
        <w:rPr>
          <w:rFonts w:ascii="SimSun" w:hAnsi="SimSun" w:hint="eastAsia"/>
          <w:sz w:val="21"/>
        </w:rPr>
        <w:t>申请人</w:t>
      </w:r>
      <w:r w:rsidR="00CF69EB" w:rsidRPr="00DA2F51">
        <w:rPr>
          <w:rFonts w:ascii="SimSun" w:hAnsi="SimSun" w:hint="eastAsia"/>
          <w:sz w:val="21"/>
        </w:rPr>
        <w:t>写明为</w:t>
      </w:r>
      <w:r w:rsidR="004B503B" w:rsidRPr="00DA2F51">
        <w:rPr>
          <w:rFonts w:ascii="SimSun" w:hAnsi="SimSun" w:hint="eastAsia"/>
          <w:sz w:val="21"/>
        </w:rPr>
        <w:t>居所所在国的国家</w:t>
      </w:r>
      <w:r w:rsidR="0081254D" w:rsidRPr="00DA2F51">
        <w:rPr>
          <w:rFonts w:ascii="SimSun" w:hAnsi="SimSun" w:hint="eastAsia"/>
          <w:sz w:val="21"/>
        </w:rPr>
        <w:t>（包括</w:t>
      </w:r>
      <w:r w:rsidR="0081254D" w:rsidRPr="00DA2F51">
        <w:rPr>
          <w:rFonts w:ascii="SimSun" w:hAnsi="SimSun"/>
          <w:sz w:val="21"/>
        </w:rPr>
        <w:t>瑙鲁</w:t>
      </w:r>
      <w:r w:rsidR="0081254D" w:rsidRPr="00DA2F51">
        <w:rPr>
          <w:rFonts w:ascii="SimSun" w:hAnsi="SimSun" w:hint="eastAsia"/>
          <w:sz w:val="21"/>
        </w:rPr>
        <w:t>、</w:t>
      </w:r>
      <w:r w:rsidR="0081254D" w:rsidRPr="00DA2F51">
        <w:rPr>
          <w:rFonts w:ascii="SimSun" w:hAnsi="SimSun"/>
          <w:sz w:val="21"/>
        </w:rPr>
        <w:t>帕劳</w:t>
      </w:r>
      <w:r w:rsidR="0081254D" w:rsidRPr="00DA2F51">
        <w:rPr>
          <w:rFonts w:ascii="SimSun" w:hAnsi="SimSun" w:hint="eastAsia"/>
          <w:sz w:val="21"/>
        </w:rPr>
        <w:t>和</w:t>
      </w:r>
      <w:r w:rsidR="0081254D" w:rsidRPr="00DA2F51">
        <w:rPr>
          <w:rFonts w:ascii="SimSun" w:hAnsi="SimSun"/>
          <w:sz w:val="21"/>
        </w:rPr>
        <w:t>苏里南</w:t>
      </w:r>
      <w:r w:rsidR="0081254D" w:rsidRPr="00DA2F51">
        <w:rPr>
          <w:rFonts w:ascii="SimSun" w:hAnsi="SimSun" w:hint="eastAsia"/>
          <w:sz w:val="21"/>
        </w:rPr>
        <w:t>）</w:t>
      </w:r>
      <w:r w:rsidR="004B503B" w:rsidRPr="00DA2F51">
        <w:rPr>
          <w:rFonts w:ascii="SimSun" w:hAnsi="SimSun" w:hint="eastAsia"/>
          <w:sz w:val="21"/>
        </w:rPr>
        <w:t>未列在表中。</w:t>
      </w:r>
    </w:p>
    <w:p w14:paraId="1C95EE7E" w14:textId="6DEEA617" w:rsidR="0034580F" w:rsidRPr="00DA2F51" w:rsidRDefault="005F4E94" w:rsidP="00DA56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与文件</w:t>
      </w:r>
      <w:r w:rsidRPr="00DA2F51">
        <w:rPr>
          <w:rFonts w:ascii="SimSun" w:hAnsi="SimSun"/>
          <w:sz w:val="21"/>
        </w:rPr>
        <w:t>PCT/WG/10/20</w:t>
      </w:r>
      <w:r w:rsidRPr="00DA2F51">
        <w:rPr>
          <w:rFonts w:ascii="SimSun" w:hAnsi="SimSun" w:hint="eastAsia"/>
          <w:sz w:val="21"/>
        </w:rPr>
        <w:t>中的数据</w:t>
      </w:r>
      <w:r w:rsidR="0081254D" w:rsidRPr="00DA2F51">
        <w:rPr>
          <w:rFonts w:ascii="SimSun" w:hAnsi="SimSun" w:hint="eastAsia"/>
          <w:sz w:val="21"/>
        </w:rPr>
        <w:t>资料</w:t>
      </w:r>
      <w:r w:rsidRPr="00DA2F51">
        <w:rPr>
          <w:rFonts w:ascii="SimSun" w:hAnsi="SimSun" w:hint="eastAsia"/>
          <w:sz w:val="21"/>
        </w:rPr>
        <w:t>相比，本文件中</w:t>
      </w:r>
      <w:r w:rsidR="0081254D" w:rsidRPr="00DA2F51">
        <w:rPr>
          <w:rFonts w:ascii="SimSun" w:hAnsi="SimSun" w:hint="eastAsia"/>
          <w:sz w:val="21"/>
        </w:rPr>
        <w:t>提供</w:t>
      </w:r>
      <w:r w:rsidRPr="00DA2F51">
        <w:rPr>
          <w:rFonts w:ascii="SimSun" w:hAnsi="SimSun" w:hint="eastAsia"/>
          <w:sz w:val="21"/>
        </w:rPr>
        <w:t>的信息更为具体</w:t>
      </w:r>
      <w:r w:rsidR="0081254D" w:rsidRPr="00DA2F51">
        <w:rPr>
          <w:rFonts w:ascii="SimSun" w:hAnsi="SimSun" w:hint="eastAsia"/>
          <w:sz w:val="21"/>
        </w:rPr>
        <w:t>，时间跨度</w:t>
      </w:r>
      <w:r w:rsidR="001F6A73" w:rsidRPr="00DA2F51">
        <w:rPr>
          <w:rFonts w:ascii="SimSun" w:hAnsi="SimSun" w:hint="eastAsia"/>
          <w:sz w:val="21"/>
        </w:rPr>
        <w:t>更长。</w:t>
      </w:r>
    </w:p>
    <w:p w14:paraId="3EEB0A5A" w14:textId="5B2D338E" w:rsidR="0034580F" w:rsidRPr="00DA2F51" w:rsidRDefault="001F6A73" w:rsidP="00DA56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表格</w:t>
      </w:r>
      <w:r w:rsidR="0081254D" w:rsidRPr="00DA2F51">
        <w:rPr>
          <w:rFonts w:ascii="SimSun" w:hAnsi="SimSun" w:hint="eastAsia"/>
          <w:sz w:val="21"/>
        </w:rPr>
        <w:t>以12个月作为时间单位，</w:t>
      </w:r>
      <w:r w:rsidRPr="00DA2F51">
        <w:rPr>
          <w:rFonts w:ascii="SimSun" w:hAnsi="SimSun" w:hint="eastAsia"/>
          <w:sz w:val="21"/>
        </w:rPr>
        <w:t>显示了各成员国在</w:t>
      </w:r>
      <w:r w:rsidR="0081254D" w:rsidRPr="00DA2F51">
        <w:rPr>
          <w:rFonts w:ascii="SimSun" w:hAnsi="SimSun" w:hint="eastAsia"/>
          <w:sz w:val="21"/>
        </w:rPr>
        <w:t>资格标准</w:t>
      </w:r>
      <w:r w:rsidR="004B503B" w:rsidRPr="00DA2F51">
        <w:rPr>
          <w:rFonts w:ascii="SimSun" w:hAnsi="SimSun" w:hint="eastAsia"/>
          <w:sz w:val="21"/>
        </w:rPr>
        <w:t>修改前后各</w:t>
      </w:r>
      <w:r w:rsidR="0081254D" w:rsidRPr="00DA2F51">
        <w:rPr>
          <w:rFonts w:ascii="SimSun" w:hAnsi="SimSun" w:hint="eastAsia"/>
          <w:sz w:val="21"/>
        </w:rPr>
        <w:t>24</w:t>
      </w:r>
      <w:r w:rsidRPr="00DA2F51">
        <w:rPr>
          <w:rFonts w:ascii="SimSun" w:hAnsi="SimSun" w:hint="eastAsia"/>
          <w:sz w:val="21"/>
        </w:rPr>
        <w:t>个月的以下</w:t>
      </w:r>
      <w:r w:rsidR="004B503B" w:rsidRPr="00DA2F51">
        <w:rPr>
          <w:rFonts w:ascii="SimSun" w:hAnsi="SimSun" w:hint="eastAsia"/>
          <w:sz w:val="21"/>
        </w:rPr>
        <w:t>信息：</w:t>
      </w:r>
    </w:p>
    <w:p w14:paraId="59F8E979" w14:textId="701FA87F" w:rsidR="0034580F" w:rsidRPr="00DA2F51" w:rsidRDefault="001F6A73" w:rsidP="00427563">
      <w:pPr>
        <w:pStyle w:val="ONUME"/>
        <w:numPr>
          <w:ilvl w:val="1"/>
          <w:numId w:val="5"/>
        </w:numPr>
        <w:tabs>
          <w:tab w:val="clear" w:pos="1134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第一申请人为该国居民的申请总数；</w:t>
      </w:r>
    </w:p>
    <w:p w14:paraId="3D21AB70" w14:textId="76A1AD6B" w:rsidR="0034580F" w:rsidRPr="00DA2F51" w:rsidRDefault="001D37BE" w:rsidP="00427563">
      <w:pPr>
        <w:pStyle w:val="ONUME"/>
        <w:numPr>
          <w:ilvl w:val="1"/>
          <w:numId w:val="5"/>
        </w:numPr>
        <w:tabs>
          <w:tab w:val="clear" w:pos="1134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所有申请人都是自然人的申请数量，以及此类申请在申请总数中的比例；</w:t>
      </w:r>
      <w:r w:rsidR="0081254D" w:rsidRPr="00DA2F51">
        <w:rPr>
          <w:rFonts w:ascii="SimSun" w:hAnsi="SimSun" w:hint="eastAsia"/>
          <w:sz w:val="21"/>
        </w:rPr>
        <w:t>和</w:t>
      </w:r>
    </w:p>
    <w:p w14:paraId="4FBAB16B" w14:textId="0CBB491D" w:rsidR="0034580F" w:rsidRPr="00DA2F51" w:rsidRDefault="001D37BE" w:rsidP="00427563">
      <w:pPr>
        <w:pStyle w:val="ONUME"/>
        <w:numPr>
          <w:ilvl w:val="1"/>
          <w:numId w:val="5"/>
        </w:numPr>
        <w:tabs>
          <w:tab w:val="clear" w:pos="1134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提交申请时第一申请人是</w:t>
      </w:r>
      <w:r w:rsidR="00423C5E" w:rsidRPr="00DA2F51">
        <w:rPr>
          <w:rFonts w:ascii="SimSun" w:hAnsi="SimSun" w:hint="eastAsia"/>
          <w:sz w:val="21"/>
        </w:rPr>
        <w:t>该国居民并获得90%</w:t>
      </w:r>
      <w:r w:rsidR="00AB69A3" w:rsidRPr="00DA2F51">
        <w:rPr>
          <w:rFonts w:ascii="SimSun" w:hAnsi="SimSun" w:hint="eastAsia"/>
          <w:sz w:val="21"/>
        </w:rPr>
        <w:t>费用减免的申请数量，以及此类申请在申请总数中的比例</w:t>
      </w:r>
      <w:r w:rsidR="002812A6" w:rsidRPr="00DA2F51">
        <w:rPr>
          <w:rFonts w:ascii="SimSun" w:hAnsi="SimSun" w:hint="eastAsia"/>
          <w:sz w:val="21"/>
        </w:rPr>
        <w:t>。</w:t>
      </w:r>
    </w:p>
    <w:p w14:paraId="48352585" w14:textId="6AE71006" w:rsidR="0080162F" w:rsidRPr="00DA2F51" w:rsidRDefault="001F6A73" w:rsidP="00DA56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此外，表格还显示了各成员国的以下</w:t>
      </w:r>
      <w:r w:rsidR="004B503B" w:rsidRPr="00DA2F51">
        <w:rPr>
          <w:rFonts w:ascii="SimSun" w:hAnsi="SimSun" w:hint="eastAsia"/>
          <w:sz w:val="21"/>
        </w:rPr>
        <w:t>信息：</w:t>
      </w:r>
    </w:p>
    <w:p w14:paraId="39ED3C61" w14:textId="0AAAA0C1" w:rsidR="0034580F" w:rsidRPr="00DA2F51" w:rsidRDefault="00431744" w:rsidP="00427563">
      <w:pPr>
        <w:pStyle w:val="ONUME"/>
        <w:numPr>
          <w:ilvl w:val="1"/>
          <w:numId w:val="5"/>
        </w:numPr>
        <w:tabs>
          <w:tab w:val="clear" w:pos="1134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资格标准</w:t>
      </w:r>
      <w:r w:rsidR="00AC2DB4" w:rsidRPr="00DA2F51">
        <w:rPr>
          <w:rFonts w:ascii="SimSun" w:hAnsi="SimSun" w:hint="eastAsia"/>
          <w:sz w:val="21"/>
        </w:rPr>
        <w:t>修改前后各24个月里提出减费请求的申请</w:t>
      </w:r>
      <w:r w:rsidR="003A3C50" w:rsidRPr="00DA2F51">
        <w:rPr>
          <w:rFonts w:ascii="SimSun" w:hAnsi="SimSun" w:hint="eastAsia"/>
          <w:sz w:val="21"/>
        </w:rPr>
        <w:t>所占</w:t>
      </w:r>
      <w:r w:rsidR="00E4606D" w:rsidRPr="00DA2F51">
        <w:rPr>
          <w:rFonts w:ascii="SimSun" w:hAnsi="SimSun" w:hint="eastAsia"/>
          <w:sz w:val="21"/>
        </w:rPr>
        <w:t>大概</w:t>
      </w:r>
      <w:r w:rsidR="00AC2DB4" w:rsidRPr="00DA2F51">
        <w:rPr>
          <w:rFonts w:ascii="SimSun" w:hAnsi="SimSun" w:hint="eastAsia"/>
          <w:sz w:val="21"/>
        </w:rPr>
        <w:t>比例</w:t>
      </w:r>
      <w:r w:rsidR="0010651E" w:rsidRPr="00DA2F51">
        <w:rPr>
          <w:rFonts w:ascii="SimSun" w:hAnsi="SimSun" w:hint="eastAsia"/>
          <w:sz w:val="21"/>
        </w:rPr>
        <w:t>（</w:t>
      </w:r>
      <w:r w:rsidR="003A3C50" w:rsidRPr="00DA2F51">
        <w:rPr>
          <w:rFonts w:ascii="SimSun" w:hAnsi="SimSun" w:hint="eastAsia"/>
          <w:sz w:val="21"/>
        </w:rPr>
        <w:t>如文件</w:t>
      </w:r>
      <w:r w:rsidR="003A3C50" w:rsidRPr="00DA2F51">
        <w:rPr>
          <w:rFonts w:ascii="SimSun" w:hAnsi="SimSun"/>
          <w:sz w:val="21"/>
        </w:rPr>
        <w:t>PCT/WG/10/20</w:t>
      </w:r>
      <w:r w:rsidR="003A3C50" w:rsidRPr="00DA2F51">
        <w:rPr>
          <w:rFonts w:ascii="SimSun" w:hAnsi="SimSun" w:hint="eastAsia"/>
          <w:sz w:val="21"/>
        </w:rPr>
        <w:t>，由于附件中写明的原因，此仅为估算</w:t>
      </w:r>
      <w:r w:rsidR="0010651E" w:rsidRPr="00DA2F51">
        <w:rPr>
          <w:rFonts w:ascii="SimSun" w:hAnsi="SimSun" w:hint="eastAsia"/>
          <w:sz w:val="21"/>
        </w:rPr>
        <w:t>）</w:t>
      </w:r>
      <w:r w:rsidR="00AC2DB4" w:rsidRPr="00DA2F51">
        <w:rPr>
          <w:rFonts w:ascii="SimSun" w:hAnsi="SimSun" w:hint="eastAsia"/>
          <w:sz w:val="21"/>
        </w:rPr>
        <w:t>；和</w:t>
      </w:r>
    </w:p>
    <w:p w14:paraId="5D321FA4" w14:textId="4EE5CDAD" w:rsidR="0080162F" w:rsidRPr="00DA2F51" w:rsidRDefault="00431744" w:rsidP="00427563">
      <w:pPr>
        <w:pStyle w:val="ONUME"/>
        <w:numPr>
          <w:ilvl w:val="1"/>
          <w:numId w:val="5"/>
        </w:numPr>
        <w:tabs>
          <w:tab w:val="clear" w:pos="1134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资格标准</w:t>
      </w:r>
      <w:r w:rsidR="00F30D44" w:rsidRPr="00DA2F51">
        <w:rPr>
          <w:rFonts w:ascii="SimSun" w:hAnsi="SimSun" w:hint="eastAsia"/>
          <w:sz w:val="21"/>
        </w:rPr>
        <w:t>修改前后各24个月里</w:t>
      </w:r>
      <w:r w:rsidR="00E4606D" w:rsidRPr="00DA2F51">
        <w:rPr>
          <w:rFonts w:ascii="SimSun" w:hAnsi="SimSun" w:hint="eastAsia"/>
          <w:sz w:val="21"/>
        </w:rPr>
        <w:t>该国居民和</w:t>
      </w:r>
      <w:r w:rsidR="00F30D44" w:rsidRPr="00DA2F51">
        <w:rPr>
          <w:rFonts w:ascii="SimSun" w:hAnsi="SimSun" w:hint="eastAsia"/>
          <w:sz w:val="21"/>
        </w:rPr>
        <w:t>自然人申请数量的</w:t>
      </w:r>
      <w:r w:rsidR="00AC2DB4" w:rsidRPr="00DA2F51">
        <w:rPr>
          <w:rFonts w:ascii="SimSun" w:hAnsi="SimSun" w:hint="eastAsia"/>
          <w:sz w:val="21"/>
        </w:rPr>
        <w:t>比例变化</w:t>
      </w:r>
      <w:r w:rsidR="00F30D44" w:rsidRPr="00DA2F51">
        <w:rPr>
          <w:rFonts w:ascii="SimSun" w:hAnsi="SimSun" w:hint="eastAsia"/>
          <w:sz w:val="21"/>
        </w:rPr>
        <w:t>。</w:t>
      </w:r>
    </w:p>
    <w:p w14:paraId="66F4BE94" w14:textId="00527EC1" w:rsidR="0034580F" w:rsidRPr="00DA2F51" w:rsidRDefault="004B503B" w:rsidP="00DA56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表格将成员国按以下顺序分组：</w:t>
      </w:r>
    </w:p>
    <w:p w14:paraId="56401219" w14:textId="76BCDBED" w:rsidR="0034580F" w:rsidRPr="00DA2F51" w:rsidRDefault="00E4606D" w:rsidP="00427563">
      <w:pPr>
        <w:pStyle w:val="ONUME"/>
        <w:numPr>
          <w:ilvl w:val="1"/>
          <w:numId w:val="5"/>
        </w:numPr>
        <w:tabs>
          <w:tab w:val="clear" w:pos="1134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表A：2015年6月30日之前自然人居民和国民</w:t>
      </w:r>
      <w:r w:rsidR="00056E1D" w:rsidRPr="00DA2F51">
        <w:rPr>
          <w:rFonts w:ascii="SimSun" w:hAnsi="SimSun" w:hint="eastAsia"/>
          <w:sz w:val="21"/>
        </w:rPr>
        <w:t>可享受费用减免，但在此后不能享受费用减免</w:t>
      </w:r>
      <w:r w:rsidRPr="00DA2F51">
        <w:rPr>
          <w:rFonts w:ascii="SimSun" w:hAnsi="SimSun" w:hint="eastAsia"/>
          <w:sz w:val="21"/>
        </w:rPr>
        <w:t>的国家；</w:t>
      </w:r>
    </w:p>
    <w:p w14:paraId="73033D38" w14:textId="18D9CDE7" w:rsidR="0034580F" w:rsidRPr="00DA2F51" w:rsidRDefault="00E4606D" w:rsidP="00427563">
      <w:pPr>
        <w:pStyle w:val="ONUME"/>
        <w:numPr>
          <w:ilvl w:val="1"/>
          <w:numId w:val="5"/>
        </w:numPr>
        <w:tabs>
          <w:tab w:val="clear" w:pos="1134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表B</w:t>
      </w:r>
      <w:r w:rsidR="008A5618" w:rsidRPr="00DA2F51">
        <w:rPr>
          <w:rFonts w:ascii="SimSun" w:hAnsi="SimSun" w:hint="eastAsia"/>
          <w:sz w:val="21"/>
        </w:rPr>
        <w:t>：2015年6月30日之前自然人居民和国民不能享受费用减免，但在此后可享受费用减免的国家；</w:t>
      </w:r>
    </w:p>
    <w:p w14:paraId="5E507C03" w14:textId="4F37558C" w:rsidR="0034580F" w:rsidRPr="00DA2F51" w:rsidRDefault="008A5618" w:rsidP="00427563">
      <w:pPr>
        <w:pStyle w:val="ONUME"/>
        <w:numPr>
          <w:ilvl w:val="1"/>
          <w:numId w:val="5"/>
        </w:numPr>
        <w:tabs>
          <w:tab w:val="clear" w:pos="1134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表C：自然人居民和国民在所述全部期间都可享受费用减免的国家；</w:t>
      </w:r>
    </w:p>
    <w:p w14:paraId="50B263DE" w14:textId="594F387F" w:rsidR="0034580F" w:rsidRPr="00DA2F51" w:rsidRDefault="008A5618" w:rsidP="00427563">
      <w:pPr>
        <w:pStyle w:val="ONUME"/>
        <w:numPr>
          <w:ilvl w:val="1"/>
          <w:numId w:val="5"/>
        </w:numPr>
        <w:tabs>
          <w:tab w:val="clear" w:pos="1134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表D：国民和居民（无论是否是自然人）都可享受费用减免的最不发达国家；</w:t>
      </w:r>
      <w:r w:rsidR="00056E1D" w:rsidRPr="00DA2F51">
        <w:rPr>
          <w:rFonts w:ascii="SimSun" w:hAnsi="SimSun" w:hint="eastAsia"/>
          <w:sz w:val="21"/>
        </w:rPr>
        <w:t>和</w:t>
      </w:r>
    </w:p>
    <w:p w14:paraId="66AE2140" w14:textId="1E062A32" w:rsidR="0034580F" w:rsidRPr="00DA2F51" w:rsidRDefault="008A5618" w:rsidP="00427563">
      <w:pPr>
        <w:pStyle w:val="ONUME"/>
        <w:numPr>
          <w:ilvl w:val="1"/>
          <w:numId w:val="5"/>
        </w:numPr>
        <w:tabs>
          <w:tab w:val="clear" w:pos="1134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表E：国民和居民在所述全部期间都不能享受费用减免的国家（</w:t>
      </w:r>
      <w:r w:rsidR="005C3A68" w:rsidRPr="00DA2F51">
        <w:rPr>
          <w:rFonts w:ascii="SimSun" w:hAnsi="SimSun" w:hint="eastAsia"/>
          <w:sz w:val="21"/>
        </w:rPr>
        <w:t>为比较</w:t>
      </w:r>
      <w:r w:rsidRPr="00DA2F51">
        <w:rPr>
          <w:rFonts w:ascii="SimSun" w:hAnsi="SimSun" w:hint="eastAsia"/>
          <w:sz w:val="21"/>
        </w:rPr>
        <w:t>申请趋势和</w:t>
      </w:r>
      <w:r w:rsidR="00FB5BD9" w:rsidRPr="00DA2F51">
        <w:rPr>
          <w:rFonts w:ascii="SimSun" w:hAnsi="SimSun" w:hint="eastAsia"/>
          <w:sz w:val="21"/>
        </w:rPr>
        <w:t>所有</w:t>
      </w:r>
      <w:r w:rsidR="005C3A68" w:rsidRPr="00DA2F51">
        <w:rPr>
          <w:rFonts w:ascii="SimSun" w:hAnsi="SimSun" w:hint="eastAsia"/>
          <w:sz w:val="21"/>
        </w:rPr>
        <w:t>自然人</w:t>
      </w:r>
      <w:r w:rsidRPr="00DA2F51">
        <w:rPr>
          <w:rFonts w:ascii="SimSun" w:hAnsi="SimSun" w:hint="eastAsia"/>
          <w:sz w:val="21"/>
        </w:rPr>
        <w:t>申请比例而纳入表中）</w:t>
      </w:r>
    </w:p>
    <w:p w14:paraId="413E79C7" w14:textId="3D5E9CFB" w:rsidR="0034580F" w:rsidRPr="00427563" w:rsidRDefault="008A5618" w:rsidP="00427563">
      <w:pPr>
        <w:pStyle w:val="ONUME"/>
        <w:tabs>
          <w:tab w:val="left" w:pos="6096"/>
        </w:tabs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</w:rPr>
      </w:pPr>
      <w:r w:rsidRPr="00427563">
        <w:rPr>
          <w:rFonts w:ascii="KaiTi" w:eastAsia="KaiTi" w:hAnsi="KaiTi" w:hint="eastAsia"/>
          <w:sz w:val="21"/>
        </w:rPr>
        <w:t>请工作组注意本</w:t>
      </w:r>
      <w:r w:rsidR="00E4606D" w:rsidRPr="00427563">
        <w:rPr>
          <w:rFonts w:ascii="KaiTi" w:eastAsia="KaiTi" w:hAnsi="KaiTi" w:hint="eastAsia"/>
          <w:sz w:val="21"/>
        </w:rPr>
        <w:t>报告</w:t>
      </w:r>
      <w:r w:rsidRPr="00427563">
        <w:rPr>
          <w:rFonts w:ascii="KaiTi" w:eastAsia="KaiTi" w:hAnsi="KaiTi" w:hint="eastAsia"/>
          <w:sz w:val="21"/>
        </w:rPr>
        <w:t>的</w:t>
      </w:r>
      <w:r w:rsidR="00E4606D" w:rsidRPr="00427563">
        <w:rPr>
          <w:rFonts w:ascii="KaiTi" w:eastAsia="KaiTi" w:hAnsi="KaiTi" w:hint="eastAsia"/>
          <w:sz w:val="21"/>
        </w:rPr>
        <w:t>内容。</w:t>
      </w:r>
    </w:p>
    <w:p w14:paraId="54758CDF" w14:textId="77777777" w:rsidR="00427563" w:rsidRPr="00427563" w:rsidRDefault="00427563" w:rsidP="00427563">
      <w:pPr>
        <w:pStyle w:val="Endofdocument-Annex"/>
        <w:overflowPunct w:val="0"/>
        <w:spacing w:afterLines="50" w:after="120" w:line="340" w:lineRule="atLeast"/>
        <w:jc w:val="both"/>
        <w:rPr>
          <w:rFonts w:ascii="KaiTi" w:eastAsia="KaiTi" w:hAnsi="KaiTi"/>
          <w:sz w:val="21"/>
        </w:rPr>
      </w:pPr>
    </w:p>
    <w:p w14:paraId="14D2A5DB" w14:textId="77777777" w:rsidR="007F7378" w:rsidRPr="00427563" w:rsidRDefault="007F7378" w:rsidP="00427563">
      <w:pPr>
        <w:pStyle w:val="Endofdocument-Annex"/>
        <w:overflowPunct w:val="0"/>
        <w:spacing w:afterLines="50" w:after="120" w:line="340" w:lineRule="atLeast"/>
        <w:jc w:val="both"/>
        <w:rPr>
          <w:rFonts w:ascii="KaiTi" w:eastAsia="KaiTi" w:hAnsi="KaiTi"/>
          <w:sz w:val="21"/>
        </w:rPr>
      </w:pPr>
      <w:r w:rsidRPr="00427563">
        <w:rPr>
          <w:rFonts w:ascii="KaiTi" w:eastAsia="KaiTi" w:hAnsi="KaiTi"/>
          <w:sz w:val="21"/>
        </w:rPr>
        <w:t>[</w:t>
      </w:r>
      <w:r w:rsidR="00271669" w:rsidRPr="00427563">
        <w:rPr>
          <w:rFonts w:ascii="KaiTi" w:eastAsia="KaiTi" w:hAnsi="KaiTi" w:hint="eastAsia"/>
          <w:sz w:val="21"/>
        </w:rPr>
        <w:t>后接附件</w:t>
      </w:r>
      <w:r w:rsidRPr="00427563">
        <w:rPr>
          <w:rFonts w:ascii="KaiTi" w:eastAsia="KaiTi" w:hAnsi="KaiTi"/>
          <w:sz w:val="21"/>
        </w:rPr>
        <w:t>]</w:t>
      </w:r>
    </w:p>
    <w:p w14:paraId="72CD990D" w14:textId="77777777" w:rsidR="00427563" w:rsidRPr="00547B8B" w:rsidRDefault="00427563" w:rsidP="00427563">
      <w:pPr>
        <w:pStyle w:val="Endofdocument-Annex"/>
        <w:jc w:val="both"/>
        <w:rPr>
          <w:rFonts w:ascii="SimSun" w:hAnsi="SimSun"/>
          <w:sz w:val="21"/>
        </w:rPr>
        <w:sectPr w:rsidR="00427563" w:rsidRPr="00547B8B" w:rsidSect="00427563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70317EE0" w14:textId="23C799F6" w:rsidR="00DF3D65" w:rsidRPr="00DA2F51" w:rsidRDefault="004B024B" w:rsidP="00427563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lastRenderedPageBreak/>
        <w:t>下表显示了2015年7月1</w:t>
      </w:r>
      <w:r w:rsidR="00FB0C08" w:rsidRPr="00DA2F51">
        <w:rPr>
          <w:rFonts w:ascii="SimSun" w:hAnsi="SimSun" w:hint="eastAsia"/>
          <w:sz w:val="21"/>
        </w:rPr>
        <w:t>日生效的费用减免资格修改</w:t>
      </w:r>
      <w:r w:rsidRPr="00DA2F51">
        <w:rPr>
          <w:rFonts w:ascii="SimSun" w:hAnsi="SimSun" w:hint="eastAsia"/>
          <w:sz w:val="21"/>
        </w:rPr>
        <w:t>前后</w:t>
      </w:r>
      <w:r w:rsidR="004D0115" w:rsidRPr="00DA2F51">
        <w:rPr>
          <w:rFonts w:ascii="SimSun" w:hAnsi="SimSun" w:hint="eastAsia"/>
          <w:sz w:val="21"/>
        </w:rPr>
        <w:t>各</w:t>
      </w:r>
      <w:r w:rsidRPr="00DA2F51">
        <w:rPr>
          <w:rFonts w:ascii="SimSun" w:hAnsi="SimSun" w:hint="eastAsia"/>
          <w:sz w:val="21"/>
        </w:rPr>
        <w:t>两年期间的申请数量。</w:t>
      </w:r>
      <w:r w:rsidR="00431744" w:rsidRPr="00DA2F51">
        <w:rPr>
          <w:rFonts w:ascii="SimSun" w:hAnsi="SimSun" w:hint="eastAsia"/>
          <w:sz w:val="21"/>
        </w:rPr>
        <w:t>表中显示了修改</w:t>
      </w:r>
      <w:r w:rsidR="00D007E8" w:rsidRPr="00DA2F51">
        <w:rPr>
          <w:rFonts w:ascii="SimSun" w:hAnsi="SimSun" w:hint="eastAsia"/>
          <w:sz w:val="21"/>
        </w:rPr>
        <w:t>前后24个月内每12个月</w:t>
      </w:r>
      <w:r w:rsidR="00055CE6" w:rsidRPr="00DA2F51">
        <w:rPr>
          <w:rFonts w:ascii="SimSun" w:hAnsi="SimSun" w:hint="eastAsia"/>
          <w:sz w:val="21"/>
        </w:rPr>
        <w:t>（</w:t>
      </w:r>
      <w:r w:rsidR="00A6320D" w:rsidRPr="00DA2F51">
        <w:rPr>
          <w:rFonts w:ascii="SimSun" w:hAnsi="SimSun"/>
          <w:sz w:val="21"/>
        </w:rPr>
        <w:t>修改</w:t>
      </w:r>
      <w:r w:rsidR="00055CE6" w:rsidRPr="00DA2F51">
        <w:rPr>
          <w:rFonts w:ascii="SimSun" w:hAnsi="SimSun" w:hint="eastAsia"/>
          <w:sz w:val="21"/>
        </w:rPr>
        <w:t>前第二年、</w:t>
      </w:r>
      <w:r w:rsidR="00A6320D" w:rsidRPr="00DA2F51">
        <w:rPr>
          <w:rFonts w:ascii="SimSun" w:hAnsi="SimSun"/>
          <w:sz w:val="21"/>
        </w:rPr>
        <w:t>修改</w:t>
      </w:r>
      <w:r w:rsidR="00055CE6" w:rsidRPr="00DA2F51">
        <w:rPr>
          <w:rFonts w:ascii="SimSun" w:hAnsi="SimSun" w:hint="eastAsia"/>
          <w:sz w:val="21"/>
        </w:rPr>
        <w:t>前</w:t>
      </w:r>
      <w:r w:rsidR="00591ACF" w:rsidRPr="00DA2F51">
        <w:rPr>
          <w:rFonts w:ascii="SimSun" w:hAnsi="SimSun" w:hint="eastAsia"/>
          <w:sz w:val="21"/>
        </w:rPr>
        <w:t>一年、</w:t>
      </w:r>
      <w:r w:rsidR="00A6320D" w:rsidRPr="00DA2F51">
        <w:rPr>
          <w:rFonts w:ascii="SimSun" w:hAnsi="SimSun"/>
          <w:sz w:val="21"/>
        </w:rPr>
        <w:t>修改</w:t>
      </w:r>
      <w:r w:rsidR="00591ACF" w:rsidRPr="00DA2F51">
        <w:rPr>
          <w:rFonts w:ascii="SimSun" w:hAnsi="SimSun" w:hint="eastAsia"/>
          <w:sz w:val="21"/>
        </w:rPr>
        <w:t>后一年、</w:t>
      </w:r>
      <w:r w:rsidR="00A6320D" w:rsidRPr="00DA2F51">
        <w:rPr>
          <w:rFonts w:ascii="SimSun" w:hAnsi="SimSun"/>
          <w:sz w:val="21"/>
        </w:rPr>
        <w:t>修改</w:t>
      </w:r>
      <w:r w:rsidR="00055CE6" w:rsidRPr="00DA2F51">
        <w:rPr>
          <w:rFonts w:ascii="SimSun" w:hAnsi="SimSun" w:hint="eastAsia"/>
          <w:sz w:val="21"/>
        </w:rPr>
        <w:t>后第二</w:t>
      </w:r>
      <w:r w:rsidR="00591ACF" w:rsidRPr="00DA2F51">
        <w:rPr>
          <w:rFonts w:ascii="SimSun" w:hAnsi="SimSun" w:hint="eastAsia"/>
          <w:sz w:val="21"/>
        </w:rPr>
        <w:t>年）</w:t>
      </w:r>
      <w:r w:rsidRPr="00DA2F51">
        <w:rPr>
          <w:rFonts w:ascii="SimSun" w:hAnsi="SimSun" w:hint="eastAsia"/>
          <w:sz w:val="21"/>
        </w:rPr>
        <w:t>的申请总数、</w:t>
      </w:r>
      <w:r w:rsidR="00431744" w:rsidRPr="00DA2F51">
        <w:rPr>
          <w:rFonts w:ascii="SimSun" w:hAnsi="SimSun" w:hint="eastAsia"/>
          <w:sz w:val="21"/>
        </w:rPr>
        <w:t>仅由</w:t>
      </w:r>
      <w:r w:rsidRPr="00DA2F51">
        <w:rPr>
          <w:rFonts w:ascii="SimSun" w:hAnsi="SimSun" w:hint="eastAsia"/>
          <w:sz w:val="21"/>
        </w:rPr>
        <w:t>自然人</w:t>
      </w:r>
      <w:r w:rsidR="00431744" w:rsidRPr="00DA2F51">
        <w:rPr>
          <w:rFonts w:ascii="SimSun" w:hAnsi="SimSun" w:hint="eastAsia"/>
          <w:sz w:val="21"/>
        </w:rPr>
        <w:t>提出的</w:t>
      </w:r>
      <w:r w:rsidRPr="00DA2F51">
        <w:rPr>
          <w:rFonts w:ascii="SimSun" w:hAnsi="SimSun" w:hint="eastAsia"/>
          <w:sz w:val="21"/>
        </w:rPr>
        <w:t>申请</w:t>
      </w:r>
      <w:r w:rsidR="005F3E39" w:rsidRPr="00DA2F51">
        <w:rPr>
          <w:rFonts w:ascii="SimSun" w:hAnsi="SimSun" w:hint="eastAsia"/>
          <w:sz w:val="21"/>
        </w:rPr>
        <w:t>数量和提出减费</w:t>
      </w:r>
      <w:r w:rsidR="004D0115" w:rsidRPr="00DA2F51">
        <w:rPr>
          <w:rFonts w:ascii="SimSun" w:hAnsi="SimSun" w:hint="eastAsia"/>
          <w:sz w:val="21"/>
        </w:rPr>
        <w:t>90%</w:t>
      </w:r>
      <w:r w:rsidR="005F3E39" w:rsidRPr="00DA2F51">
        <w:rPr>
          <w:rFonts w:ascii="SimSun" w:hAnsi="SimSun" w:hint="eastAsia"/>
          <w:sz w:val="21"/>
        </w:rPr>
        <w:t>请求</w:t>
      </w:r>
      <w:r w:rsidR="00480BD2" w:rsidRPr="00DA2F51">
        <w:rPr>
          <w:rFonts w:ascii="SimSun" w:hAnsi="SimSun" w:hint="eastAsia"/>
          <w:sz w:val="21"/>
        </w:rPr>
        <w:t>的</w:t>
      </w:r>
      <w:r w:rsidR="004D0115" w:rsidRPr="00DA2F51">
        <w:rPr>
          <w:rFonts w:ascii="SimSun" w:hAnsi="SimSun" w:hint="eastAsia"/>
          <w:sz w:val="21"/>
        </w:rPr>
        <w:t>申请数量</w:t>
      </w:r>
      <w:r w:rsidRPr="00DA2F51">
        <w:rPr>
          <w:rFonts w:ascii="SimSun" w:hAnsi="SimSun" w:hint="eastAsia"/>
          <w:sz w:val="21"/>
        </w:rPr>
        <w:t>。</w:t>
      </w:r>
      <w:r w:rsidR="00480BD2" w:rsidRPr="00DA2F51">
        <w:rPr>
          <w:rFonts w:ascii="SimSun" w:hAnsi="SimSun" w:hint="eastAsia"/>
          <w:sz w:val="21"/>
        </w:rPr>
        <w:t>此外，还显示了</w:t>
      </w:r>
      <w:r w:rsidR="00431744" w:rsidRPr="00DA2F51">
        <w:rPr>
          <w:rFonts w:ascii="SimSun" w:hAnsi="SimSun" w:hint="eastAsia"/>
          <w:sz w:val="21"/>
        </w:rPr>
        <w:t>修改</w:t>
      </w:r>
      <w:r w:rsidR="00D007E8" w:rsidRPr="00DA2F51">
        <w:rPr>
          <w:rFonts w:ascii="SimSun" w:hAnsi="SimSun" w:hint="eastAsia"/>
          <w:sz w:val="21"/>
        </w:rPr>
        <w:t>前后</w:t>
      </w:r>
      <w:r w:rsidR="00431744" w:rsidRPr="00DA2F51">
        <w:rPr>
          <w:rFonts w:ascii="SimSun" w:hAnsi="SimSun" w:hint="eastAsia"/>
          <w:sz w:val="21"/>
        </w:rPr>
        <w:t>各</w:t>
      </w:r>
      <w:r w:rsidR="00D007E8" w:rsidRPr="00DA2F51">
        <w:rPr>
          <w:rFonts w:ascii="SimSun" w:hAnsi="SimSun" w:hint="eastAsia"/>
          <w:sz w:val="21"/>
        </w:rPr>
        <w:t>24个月内</w:t>
      </w:r>
      <w:r w:rsidR="005F3E39" w:rsidRPr="00DA2F51">
        <w:rPr>
          <w:rFonts w:ascii="SimSun" w:hAnsi="SimSun" w:hint="eastAsia"/>
          <w:sz w:val="21"/>
        </w:rPr>
        <w:t>提出</w:t>
      </w:r>
      <w:r w:rsidR="00841854" w:rsidRPr="00DA2F51">
        <w:rPr>
          <w:rFonts w:ascii="SimSun" w:hAnsi="SimSun" w:hint="eastAsia"/>
          <w:sz w:val="21"/>
        </w:rPr>
        <w:t>减费</w:t>
      </w:r>
      <w:r w:rsidR="005F3E39" w:rsidRPr="00DA2F51">
        <w:rPr>
          <w:rFonts w:ascii="SimSun" w:hAnsi="SimSun" w:hint="eastAsia"/>
          <w:sz w:val="21"/>
        </w:rPr>
        <w:t>请求</w:t>
      </w:r>
      <w:r w:rsidR="00841854" w:rsidRPr="00DA2F51">
        <w:rPr>
          <w:rFonts w:ascii="SimSun" w:hAnsi="SimSun" w:hint="eastAsia"/>
          <w:sz w:val="21"/>
        </w:rPr>
        <w:t>的</w:t>
      </w:r>
      <w:r w:rsidR="00D007E8" w:rsidRPr="00DA2F51">
        <w:rPr>
          <w:rFonts w:ascii="SimSun" w:hAnsi="SimSun" w:hint="eastAsia"/>
          <w:sz w:val="21"/>
        </w:rPr>
        <w:t>申请所占</w:t>
      </w:r>
      <w:r w:rsidRPr="00DA2F51">
        <w:rPr>
          <w:rFonts w:ascii="SimSun" w:hAnsi="SimSun" w:hint="eastAsia"/>
          <w:sz w:val="21"/>
        </w:rPr>
        <w:t>百分比</w:t>
      </w:r>
      <w:r w:rsidR="00597530" w:rsidRPr="00DA2F51">
        <w:rPr>
          <w:rFonts w:ascii="SimSun" w:hAnsi="SimSun" w:hint="eastAsia"/>
          <w:sz w:val="21"/>
        </w:rPr>
        <w:t>。同样，</w:t>
      </w:r>
      <w:r w:rsidR="00F049D4" w:rsidRPr="00DA2F51">
        <w:rPr>
          <w:rFonts w:ascii="SimSun" w:hAnsi="SimSun" w:hint="eastAsia"/>
          <w:sz w:val="21"/>
        </w:rPr>
        <w:t>仅显示修改</w:t>
      </w:r>
      <w:r w:rsidR="001550C2" w:rsidRPr="00DA2F51">
        <w:rPr>
          <w:rFonts w:ascii="SimSun" w:hAnsi="SimSun" w:hint="eastAsia"/>
          <w:sz w:val="21"/>
        </w:rPr>
        <w:t>后24</w:t>
      </w:r>
      <w:r w:rsidR="00F049D4" w:rsidRPr="00DA2F51">
        <w:rPr>
          <w:rFonts w:ascii="SimSun" w:hAnsi="SimSun" w:hint="eastAsia"/>
          <w:sz w:val="21"/>
        </w:rPr>
        <w:t>个月与</w:t>
      </w:r>
      <w:r w:rsidR="001550C2" w:rsidRPr="00DA2F51">
        <w:rPr>
          <w:rFonts w:ascii="SimSun" w:hAnsi="SimSun" w:hint="eastAsia"/>
          <w:sz w:val="21"/>
        </w:rPr>
        <w:t>前24个月相比</w:t>
      </w:r>
      <w:r w:rsidR="00F049D4" w:rsidRPr="00DA2F51">
        <w:rPr>
          <w:rFonts w:ascii="SimSun" w:hAnsi="SimSun" w:hint="eastAsia"/>
          <w:sz w:val="21"/>
        </w:rPr>
        <w:t>，申请总量（申请总量）和仅由自然人提出的申请数量（自然人申请量）</w:t>
      </w:r>
      <w:r w:rsidR="001550C2" w:rsidRPr="00DA2F51">
        <w:rPr>
          <w:rFonts w:ascii="SimSun" w:hAnsi="SimSun" w:hint="eastAsia"/>
          <w:sz w:val="21"/>
        </w:rPr>
        <w:t>的增长率或下降率</w:t>
      </w:r>
      <w:r w:rsidRPr="00DA2F51">
        <w:rPr>
          <w:rFonts w:ascii="SimSun" w:hAnsi="SimSun" w:hint="eastAsia"/>
          <w:sz w:val="21"/>
        </w:rPr>
        <w:t>。</w:t>
      </w:r>
    </w:p>
    <w:p w14:paraId="02FAAE0B" w14:textId="47C1A587" w:rsidR="007F7378" w:rsidRPr="00DA2F51" w:rsidRDefault="001550C2" w:rsidP="00427563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DA2F51">
        <w:rPr>
          <w:rFonts w:ascii="SimSun" w:hAnsi="SimSun" w:hint="eastAsia"/>
          <w:sz w:val="21"/>
        </w:rPr>
        <w:t>由于数据</w:t>
      </w:r>
      <w:r w:rsidR="00897AA0" w:rsidRPr="00DA2F51">
        <w:rPr>
          <w:rFonts w:ascii="SimSun" w:hAnsi="SimSun" w:hint="eastAsia"/>
          <w:sz w:val="21"/>
        </w:rPr>
        <w:t>资料</w:t>
      </w:r>
      <w:r w:rsidRPr="00DA2F51">
        <w:rPr>
          <w:rFonts w:ascii="SimSun" w:hAnsi="SimSun" w:hint="eastAsia"/>
          <w:sz w:val="21"/>
        </w:rPr>
        <w:t>有限</w:t>
      </w:r>
      <w:r w:rsidR="00897AA0" w:rsidRPr="00DA2F51">
        <w:rPr>
          <w:rFonts w:ascii="SimSun" w:hAnsi="SimSun" w:hint="eastAsia"/>
          <w:sz w:val="21"/>
        </w:rPr>
        <w:t>，有关费用减免的数据</w:t>
      </w:r>
      <w:r w:rsidRPr="00DA2F51">
        <w:rPr>
          <w:rFonts w:ascii="SimSun" w:hAnsi="SimSun" w:hint="eastAsia"/>
          <w:sz w:val="21"/>
        </w:rPr>
        <w:t>与</w:t>
      </w:r>
      <w:r w:rsidR="00CF69EB" w:rsidRPr="00DA2F51">
        <w:rPr>
          <w:rFonts w:ascii="SimSun" w:hAnsi="SimSun" w:hint="eastAsia"/>
          <w:sz w:val="21"/>
        </w:rPr>
        <w:t>申请总数数据和仅由自然人提出的申请数据并不具备充分</w:t>
      </w:r>
      <w:r w:rsidR="00897AA0" w:rsidRPr="00DA2F51">
        <w:rPr>
          <w:rFonts w:ascii="SimSun" w:hAnsi="SimSun" w:hint="eastAsia"/>
          <w:sz w:val="21"/>
        </w:rPr>
        <w:t>的可比性</w:t>
      </w:r>
      <w:r w:rsidRPr="00DA2F51">
        <w:rPr>
          <w:rFonts w:ascii="SimSun" w:hAnsi="SimSun" w:hint="eastAsia"/>
          <w:sz w:val="21"/>
        </w:rPr>
        <w:t>。</w:t>
      </w:r>
      <w:r w:rsidR="00CF69EB" w:rsidRPr="00DA2F51">
        <w:rPr>
          <w:rFonts w:ascii="SimSun" w:hAnsi="SimSun" w:hint="eastAsia"/>
          <w:sz w:val="21"/>
        </w:rPr>
        <w:t>提出减费请求</w:t>
      </w:r>
      <w:r w:rsidR="00047011" w:rsidRPr="00DA2F51">
        <w:rPr>
          <w:rFonts w:ascii="SimSun" w:hAnsi="SimSun" w:hint="eastAsia"/>
          <w:sz w:val="21"/>
        </w:rPr>
        <w:t>的申请相关数据依据是</w:t>
      </w:r>
      <w:r w:rsidR="00711A13" w:rsidRPr="00DA2F51">
        <w:rPr>
          <w:rFonts w:ascii="SimSun" w:hAnsi="SimSun" w:hint="eastAsia"/>
          <w:sz w:val="21"/>
        </w:rPr>
        <w:t>提出</w:t>
      </w:r>
      <w:r w:rsidR="00897AA0" w:rsidRPr="00DA2F51">
        <w:rPr>
          <w:rFonts w:ascii="SimSun" w:hAnsi="SimSun" w:hint="eastAsia"/>
          <w:sz w:val="21"/>
        </w:rPr>
        <w:t>申请时</w:t>
      </w:r>
      <w:r w:rsidR="00CF69EB" w:rsidRPr="00DA2F51">
        <w:rPr>
          <w:rFonts w:ascii="SimSun" w:hAnsi="SimSun" w:hint="eastAsia"/>
          <w:sz w:val="21"/>
        </w:rPr>
        <w:t>所列第一申请人写明的</w:t>
      </w:r>
      <w:r w:rsidR="00897AA0" w:rsidRPr="00DA2F51">
        <w:rPr>
          <w:rFonts w:ascii="SimSun" w:hAnsi="SimSun" w:hint="eastAsia"/>
          <w:sz w:val="21"/>
        </w:rPr>
        <w:t>居住地。</w:t>
      </w:r>
      <w:r w:rsidR="00711A13" w:rsidRPr="00DA2F51">
        <w:rPr>
          <w:rFonts w:ascii="SimSun" w:hAnsi="SimSun" w:hint="eastAsia"/>
          <w:sz w:val="21"/>
        </w:rPr>
        <w:t>申请总量数据和仅由</w:t>
      </w:r>
      <w:r w:rsidRPr="00DA2F51">
        <w:rPr>
          <w:rFonts w:ascii="SimSun" w:hAnsi="SimSun" w:hint="eastAsia"/>
          <w:sz w:val="21"/>
        </w:rPr>
        <w:t>自然人</w:t>
      </w:r>
      <w:r w:rsidR="00711A13" w:rsidRPr="00DA2F51">
        <w:rPr>
          <w:rFonts w:ascii="SimSun" w:hAnsi="SimSun" w:hint="eastAsia"/>
          <w:sz w:val="21"/>
        </w:rPr>
        <w:t>提出的</w:t>
      </w:r>
      <w:r w:rsidRPr="00DA2F51">
        <w:rPr>
          <w:rFonts w:ascii="SimSun" w:hAnsi="SimSun" w:hint="eastAsia"/>
          <w:sz w:val="21"/>
        </w:rPr>
        <w:t>申请</w:t>
      </w:r>
      <w:r w:rsidR="00711A13" w:rsidRPr="00DA2F51">
        <w:rPr>
          <w:rFonts w:ascii="SimSun" w:hAnsi="SimSun" w:hint="eastAsia"/>
          <w:sz w:val="21"/>
        </w:rPr>
        <w:t>数据依据是目前所列第一申请人</w:t>
      </w:r>
      <w:r w:rsidR="00CF69EB" w:rsidRPr="00DA2F51">
        <w:rPr>
          <w:rFonts w:ascii="SimSun" w:hAnsi="SimSun" w:hint="eastAsia"/>
          <w:sz w:val="21"/>
        </w:rPr>
        <w:t>写明</w:t>
      </w:r>
      <w:r w:rsidR="00711A13" w:rsidRPr="00DA2F51">
        <w:rPr>
          <w:rFonts w:ascii="SimSun" w:hAnsi="SimSun" w:hint="eastAsia"/>
          <w:sz w:val="21"/>
        </w:rPr>
        <w:t>的居住地。</w:t>
      </w:r>
      <w:r w:rsidR="00A33794" w:rsidRPr="00DA2F51">
        <w:rPr>
          <w:rFonts w:ascii="SimSun" w:hAnsi="SimSun" w:hint="eastAsia"/>
          <w:sz w:val="21"/>
        </w:rPr>
        <w:t>因此，所指国家</w:t>
      </w:r>
      <w:r w:rsidR="00055CE6" w:rsidRPr="00DA2F51">
        <w:rPr>
          <w:rFonts w:ascii="SimSun" w:hAnsi="SimSun" w:hint="eastAsia"/>
          <w:sz w:val="21"/>
        </w:rPr>
        <w:t>居民申请</w:t>
      </w:r>
      <w:r w:rsidR="00A33794" w:rsidRPr="00DA2F51">
        <w:rPr>
          <w:rFonts w:ascii="SimSun" w:hAnsi="SimSun" w:hint="eastAsia"/>
          <w:sz w:val="21"/>
        </w:rPr>
        <w:t>比例</w:t>
      </w:r>
      <w:r w:rsidR="00055CE6" w:rsidRPr="00DA2F51">
        <w:rPr>
          <w:rFonts w:ascii="SimSun" w:hAnsi="SimSun" w:hint="eastAsia"/>
          <w:sz w:val="21"/>
        </w:rPr>
        <w:t>仅为估算</w:t>
      </w:r>
      <w:r w:rsidR="003B2E39" w:rsidRPr="00DA2F51">
        <w:rPr>
          <w:rFonts w:ascii="SimSun" w:hAnsi="SimSun" w:hint="eastAsia"/>
          <w:sz w:val="21"/>
        </w:rPr>
        <w:t>，</w:t>
      </w:r>
      <w:r w:rsidR="00055CE6" w:rsidRPr="00DA2F51">
        <w:rPr>
          <w:rFonts w:ascii="SimSun" w:hAnsi="SimSun" w:hint="eastAsia"/>
          <w:sz w:val="21"/>
        </w:rPr>
        <w:t>并且在某些情况下可能导致明显异常的结果（例如提出减费请求</w:t>
      </w:r>
      <w:r w:rsidRPr="00DA2F51">
        <w:rPr>
          <w:rFonts w:ascii="SimSun" w:hAnsi="SimSun" w:hint="eastAsia"/>
          <w:sz w:val="21"/>
        </w:rPr>
        <w:t>的申请超过</w:t>
      </w:r>
      <w:r w:rsidR="003B2E39" w:rsidRPr="00DA2F51">
        <w:rPr>
          <w:rFonts w:ascii="SimSun" w:hAnsi="SimSun" w:hint="eastAsia"/>
          <w:sz w:val="21"/>
        </w:rPr>
        <w:t>100%）</w:t>
      </w:r>
      <w:r w:rsidR="00055CE6" w:rsidRPr="00DA2F51">
        <w:rPr>
          <w:rFonts w:ascii="SimSun" w:hAnsi="SimSun" w:hint="eastAsia"/>
          <w:sz w:val="21"/>
        </w:rPr>
        <w:t>。</w:t>
      </w:r>
    </w:p>
    <w:p w14:paraId="4AF69097" w14:textId="77777777" w:rsidR="003B5B85" w:rsidRPr="00547B8B" w:rsidRDefault="003B5B85">
      <w:pPr>
        <w:rPr>
          <w:rFonts w:ascii="SimSun" w:hAnsi="SimSun"/>
          <w:b/>
          <w:sz w:val="21"/>
        </w:rPr>
      </w:pPr>
      <w:r w:rsidRPr="00547B8B">
        <w:rPr>
          <w:rFonts w:ascii="SimSun" w:hAnsi="SimSun"/>
          <w:b/>
          <w:sz w:val="21"/>
        </w:rPr>
        <w:br w:type="page"/>
      </w:r>
    </w:p>
    <w:p w14:paraId="7015C54C" w14:textId="5D889EAD" w:rsidR="003B5B85" w:rsidRPr="00427563" w:rsidRDefault="004B024B" w:rsidP="00427563">
      <w:pPr>
        <w:spacing w:afterLines="50" w:after="120" w:line="340" w:lineRule="atLeast"/>
        <w:ind w:right="822"/>
        <w:jc w:val="center"/>
        <w:rPr>
          <w:rFonts w:ascii="SimSun" w:hAnsi="SimSun"/>
          <w:b/>
          <w:sz w:val="21"/>
        </w:rPr>
      </w:pPr>
      <w:r w:rsidRPr="00427563">
        <w:rPr>
          <w:rFonts w:ascii="SimSun" w:hAnsi="SimSun" w:hint="eastAsia"/>
          <w:b/>
          <w:sz w:val="21"/>
        </w:rPr>
        <w:t>表</w:t>
      </w:r>
      <w:r w:rsidR="003B5B85" w:rsidRPr="00427563">
        <w:rPr>
          <w:rFonts w:ascii="SimSun" w:hAnsi="SimSun"/>
          <w:b/>
          <w:sz w:val="21"/>
        </w:rPr>
        <w:t>A</w:t>
      </w:r>
    </w:p>
    <w:p w14:paraId="0E3EE9A7" w14:textId="18A71058" w:rsidR="00E67BB0" w:rsidRPr="00427563" w:rsidRDefault="00FB5BD9" w:rsidP="00427563">
      <w:pPr>
        <w:spacing w:afterLines="50" w:after="120" w:line="340" w:lineRule="atLeast"/>
        <w:ind w:right="822"/>
        <w:jc w:val="center"/>
        <w:rPr>
          <w:rFonts w:ascii="SimSun" w:hAnsi="SimSun"/>
          <w:b/>
          <w:sz w:val="21"/>
        </w:rPr>
      </w:pPr>
      <w:r w:rsidRPr="00427563">
        <w:rPr>
          <w:rFonts w:ascii="SimSun" w:hAnsi="SimSun" w:hint="eastAsia"/>
          <w:b/>
          <w:sz w:val="21"/>
        </w:rPr>
        <w:t>2015年6月30日之前自然人居民和国民可享受费用减免，但在此后不能享受费用减免的国家</w:t>
      </w:r>
    </w:p>
    <w:p w14:paraId="1E9654A8" w14:textId="77777777" w:rsidR="00E67BB0" w:rsidRPr="00DA2F51" w:rsidRDefault="00E67BB0" w:rsidP="003B5B85">
      <w:pPr>
        <w:jc w:val="center"/>
        <w:rPr>
          <w:rFonts w:ascii="SimSun" w:hAnsi="SimSun"/>
          <w:sz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79"/>
        <w:gridCol w:w="780"/>
        <w:gridCol w:w="779"/>
        <w:gridCol w:w="780"/>
        <w:gridCol w:w="655"/>
        <w:gridCol w:w="656"/>
        <w:gridCol w:w="655"/>
        <w:gridCol w:w="656"/>
        <w:gridCol w:w="656"/>
        <w:gridCol w:w="655"/>
        <w:gridCol w:w="656"/>
        <w:gridCol w:w="656"/>
        <w:gridCol w:w="787"/>
        <w:gridCol w:w="788"/>
        <w:gridCol w:w="717"/>
        <w:gridCol w:w="717"/>
      </w:tblGrid>
      <w:tr w:rsidR="00276F73" w:rsidRPr="00F0229B" w14:paraId="46F326FF" w14:textId="77777777" w:rsidTr="00DA56A3">
        <w:trPr>
          <w:cantSplit/>
          <w:tblHeader/>
        </w:trPr>
        <w:tc>
          <w:tcPr>
            <w:tcW w:w="534" w:type="dxa"/>
            <w:tcBorders>
              <w:bottom w:val="nil"/>
              <w:right w:val="nil"/>
            </w:tcBorders>
            <w:noWrap/>
          </w:tcPr>
          <w:p w14:paraId="083A7239" w14:textId="77777777" w:rsidR="00276F73" w:rsidRPr="00F0229B" w:rsidRDefault="00276F73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noWrap/>
          </w:tcPr>
          <w:p w14:paraId="453CA93B" w14:textId="77777777" w:rsidR="00276F73" w:rsidRPr="00F0229B" w:rsidRDefault="00276F73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noWrap/>
            <w:tcMar>
              <w:left w:w="57" w:type="dxa"/>
              <w:right w:w="57" w:type="dxa"/>
            </w:tcMar>
          </w:tcPr>
          <w:p w14:paraId="433522F0" w14:textId="60142DB2" w:rsidR="00276F73" w:rsidRPr="00F0229B" w:rsidRDefault="008F45D3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申请总数</w:t>
            </w:r>
          </w:p>
        </w:tc>
        <w:tc>
          <w:tcPr>
            <w:tcW w:w="2622" w:type="dxa"/>
            <w:gridSpan w:val="4"/>
            <w:noWrap/>
            <w:tcMar>
              <w:left w:w="57" w:type="dxa"/>
              <w:right w:w="57" w:type="dxa"/>
            </w:tcMar>
          </w:tcPr>
          <w:p w14:paraId="688A173E" w14:textId="722211E9" w:rsidR="00276F73" w:rsidRPr="00F0229B" w:rsidRDefault="003B2E39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仅由自然人提出的申请数量</w:t>
            </w:r>
          </w:p>
        </w:tc>
        <w:tc>
          <w:tcPr>
            <w:tcW w:w="2623" w:type="dxa"/>
            <w:gridSpan w:val="4"/>
            <w:noWrap/>
            <w:tcMar>
              <w:left w:w="57" w:type="dxa"/>
              <w:right w:w="57" w:type="dxa"/>
            </w:tcMar>
          </w:tcPr>
          <w:p w14:paraId="14AA9F5C" w14:textId="7CD2A4B8" w:rsidR="00276F73" w:rsidRPr="00F0229B" w:rsidRDefault="003B2E39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提出减费请求的申请数量</w:t>
            </w:r>
          </w:p>
        </w:tc>
        <w:tc>
          <w:tcPr>
            <w:tcW w:w="1575" w:type="dxa"/>
            <w:gridSpan w:val="2"/>
            <w:noWrap/>
            <w:tcMar>
              <w:left w:w="57" w:type="dxa"/>
              <w:right w:w="57" w:type="dxa"/>
            </w:tcMar>
          </w:tcPr>
          <w:p w14:paraId="70B04D3B" w14:textId="6B6574B6" w:rsidR="00276F73" w:rsidRPr="00F0229B" w:rsidRDefault="00841854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提出减费请求</w:t>
            </w:r>
            <w:r w:rsidR="003B2E39" w:rsidRPr="00F0229B">
              <w:rPr>
                <w:rFonts w:ascii="SimSun" w:hAnsi="SimSun" w:hint="eastAsia"/>
                <w:b/>
                <w:sz w:val="18"/>
                <w:szCs w:val="18"/>
              </w:rPr>
              <w:t>的申请所占百分比</w:t>
            </w:r>
          </w:p>
        </w:tc>
        <w:tc>
          <w:tcPr>
            <w:tcW w:w="1434" w:type="dxa"/>
            <w:gridSpan w:val="2"/>
            <w:noWrap/>
            <w:tcMar>
              <w:left w:w="57" w:type="dxa"/>
              <w:right w:w="57" w:type="dxa"/>
            </w:tcMar>
          </w:tcPr>
          <w:p w14:paraId="368FD535" w14:textId="31BA891E" w:rsidR="00276F73" w:rsidRPr="00F0229B" w:rsidRDefault="003B2E39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申请数量变化</w:t>
            </w:r>
          </w:p>
        </w:tc>
      </w:tr>
      <w:tr w:rsidR="00F00308" w:rsidRPr="00F0229B" w14:paraId="6B57FDBB" w14:textId="77777777" w:rsidTr="00DA56A3">
        <w:trPr>
          <w:cantSplit/>
          <w:tblHeader/>
        </w:trPr>
        <w:tc>
          <w:tcPr>
            <w:tcW w:w="2802" w:type="dxa"/>
            <w:gridSpan w:val="2"/>
            <w:tcBorders>
              <w:top w:val="nil"/>
            </w:tcBorders>
            <w:noWrap/>
            <w:hideMark/>
          </w:tcPr>
          <w:p w14:paraId="792BEF2E" w14:textId="2122D798" w:rsidR="00F00308" w:rsidRPr="00F0229B" w:rsidRDefault="00EA44C3" w:rsidP="00882E0E">
            <w:pPr>
              <w:spacing w:before="20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/>
                <w:b/>
                <w:sz w:val="18"/>
                <w:szCs w:val="18"/>
              </w:rPr>
              <w:t>ST.3</w:t>
            </w: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代码，国名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83C328" w14:textId="07BF642D" w:rsidR="00F00308" w:rsidRPr="00F0229B" w:rsidRDefault="00A6320D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="00F00308" w:rsidRPr="00F0229B">
              <w:rPr>
                <w:rFonts w:ascii="SimSun" w:hAnsi="SimSun" w:hint="eastAsia"/>
                <w:sz w:val="18"/>
                <w:szCs w:val="18"/>
              </w:rPr>
              <w:t>前第二年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E28A5B" w14:textId="5013B8BB" w:rsidR="00F00308" w:rsidRPr="00F0229B" w:rsidRDefault="00A6320D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="00F00308" w:rsidRPr="00F0229B">
              <w:rPr>
                <w:rFonts w:ascii="SimSun" w:hAnsi="SimSun" w:hint="eastAsia"/>
                <w:sz w:val="18"/>
                <w:szCs w:val="18"/>
              </w:rPr>
              <w:t>前一年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E2A111" w14:textId="42EC3C05" w:rsidR="00F00308" w:rsidRPr="00F0229B" w:rsidRDefault="00A6320D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="00F00308" w:rsidRPr="00F0229B">
              <w:rPr>
                <w:rFonts w:ascii="SimSun" w:hAnsi="SimSun" w:hint="eastAsia"/>
                <w:sz w:val="18"/>
                <w:szCs w:val="18"/>
              </w:rPr>
              <w:t>后一年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4A0B79" w14:textId="2D00BF48" w:rsidR="00F00308" w:rsidRPr="00F0229B" w:rsidRDefault="00A6320D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="00F00308" w:rsidRPr="00F0229B">
              <w:rPr>
                <w:rFonts w:ascii="SimSun" w:hAnsi="SimSun" w:hint="eastAsia"/>
                <w:sz w:val="18"/>
                <w:szCs w:val="18"/>
              </w:rPr>
              <w:t>后第二年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A71C5E" w14:textId="54D42181" w:rsidR="00F00308" w:rsidRPr="00F0229B" w:rsidRDefault="00A6320D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="00F00308" w:rsidRPr="00F0229B">
              <w:rPr>
                <w:rFonts w:ascii="SimSun" w:hAnsi="SimSun" w:hint="eastAsia"/>
                <w:sz w:val="18"/>
                <w:szCs w:val="18"/>
              </w:rPr>
              <w:t>前第二年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F7FBD8" w14:textId="11D3F2DC" w:rsidR="00F00308" w:rsidRPr="00F0229B" w:rsidRDefault="00A6320D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="00F00308" w:rsidRPr="00F0229B">
              <w:rPr>
                <w:rFonts w:ascii="SimSun" w:hAnsi="SimSun" w:hint="eastAsia"/>
                <w:sz w:val="18"/>
                <w:szCs w:val="18"/>
              </w:rPr>
              <w:t>前一年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856210" w14:textId="4AD76854" w:rsidR="00F00308" w:rsidRPr="00F0229B" w:rsidRDefault="00A6320D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="00F00308" w:rsidRPr="00F0229B">
              <w:rPr>
                <w:rFonts w:ascii="SimSun" w:hAnsi="SimSun" w:hint="eastAsia"/>
                <w:sz w:val="18"/>
                <w:szCs w:val="18"/>
              </w:rPr>
              <w:t>后一年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0FDC6C" w14:textId="1C28D503" w:rsidR="00F00308" w:rsidRPr="00F0229B" w:rsidRDefault="00A6320D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="00F00308" w:rsidRPr="00F0229B">
              <w:rPr>
                <w:rFonts w:ascii="SimSun" w:hAnsi="SimSun" w:hint="eastAsia"/>
                <w:sz w:val="18"/>
                <w:szCs w:val="18"/>
              </w:rPr>
              <w:t>后第二年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88088F" w14:textId="0E146067" w:rsidR="00F00308" w:rsidRPr="00F0229B" w:rsidRDefault="00A6320D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="00F00308"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前第二年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BD0A07" w14:textId="5D3E3B3D" w:rsidR="00F00308" w:rsidRPr="00F0229B" w:rsidRDefault="00A6320D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="00F00308"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前一年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7366B3C" w14:textId="627FA6CA" w:rsidR="00F00308" w:rsidRPr="00F0229B" w:rsidRDefault="00A6320D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="00F00308"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后一年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BCBB94" w14:textId="5287C2AF" w:rsidR="00F00308" w:rsidRPr="00F0229B" w:rsidRDefault="00A6320D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="00F00308"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后第二年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75145A" w14:textId="093FB534" w:rsidR="00F00308" w:rsidRPr="00F0229B" w:rsidRDefault="00A6320D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b/>
                <w:sz w:val="18"/>
                <w:szCs w:val="18"/>
              </w:rPr>
              <w:t>修改</w:t>
            </w:r>
            <w:r w:rsidR="00F00308" w:rsidRPr="00F0229B">
              <w:rPr>
                <w:rFonts w:ascii="SimSun" w:hAnsi="SimSun" w:hint="eastAsia"/>
                <w:b/>
                <w:sz w:val="18"/>
                <w:szCs w:val="18"/>
              </w:rPr>
              <w:t>前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9A96A4" w14:textId="50E16219" w:rsidR="00F00308" w:rsidRPr="00F0229B" w:rsidRDefault="00A6320D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b/>
                <w:sz w:val="18"/>
                <w:szCs w:val="18"/>
              </w:rPr>
              <w:t>修改</w:t>
            </w:r>
            <w:r w:rsidR="00F00308" w:rsidRPr="00F0229B">
              <w:rPr>
                <w:rFonts w:ascii="SimSun" w:hAnsi="SimSun" w:hint="eastAsia"/>
                <w:b/>
                <w:sz w:val="18"/>
                <w:szCs w:val="18"/>
              </w:rPr>
              <w:t>后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788EE64" w14:textId="77777777" w:rsidR="00841854" w:rsidRPr="00F0229B" w:rsidRDefault="00841854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申请</w:t>
            </w:r>
          </w:p>
          <w:p w14:paraId="1F91D22B" w14:textId="25DE274C" w:rsidR="00F00308" w:rsidRPr="00F0229B" w:rsidRDefault="00F00308" w:rsidP="00DA56A3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总量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8388520" w14:textId="2995159A" w:rsidR="00F00308" w:rsidRPr="00F0229B" w:rsidRDefault="00F00308" w:rsidP="00882E0E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自然人申请量</w:t>
            </w:r>
          </w:p>
        </w:tc>
      </w:tr>
      <w:tr w:rsidR="00B86895" w:rsidRPr="00F0229B" w14:paraId="730FE3E8" w14:textId="77777777" w:rsidTr="00DA56A3">
        <w:trPr>
          <w:cantSplit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9ADD85C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AE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0D520AC8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阿拉伯联合酋长国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74477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E66B8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B82F4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FB703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77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0CE69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F7FFC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1D7BD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23F60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A2B3C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D894F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D7AB3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D0FF0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D48E6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24%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67DDC3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EB33B3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CF44BE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-14%</w:t>
            </w:r>
          </w:p>
        </w:tc>
      </w:tr>
      <w:tr w:rsidR="00B86895" w:rsidRPr="00F0229B" w14:paraId="3F97ABEE" w14:textId="77777777" w:rsidTr="00DA56A3">
        <w:trPr>
          <w:cantSplit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3A72E25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SG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FA22CCF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新加坡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9E0C9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925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54EAD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924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C1537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888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AB68D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899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E13EC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31D66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0FBB25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F4B96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794E1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5B52EC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2D170F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E8D08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93FE5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D904344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271596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17E914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-54%</w:t>
            </w:r>
          </w:p>
        </w:tc>
      </w:tr>
    </w:tbl>
    <w:p w14:paraId="38AB9537" w14:textId="77777777" w:rsidR="00517CB8" w:rsidRPr="00DA2F51" w:rsidRDefault="00517CB8">
      <w:pPr>
        <w:rPr>
          <w:rFonts w:ascii="SimSun" w:hAnsi="SimSun"/>
          <w:sz w:val="21"/>
        </w:rPr>
      </w:pPr>
      <w:r w:rsidRPr="00DA2F51">
        <w:rPr>
          <w:rFonts w:ascii="SimSun" w:hAnsi="SimSun"/>
          <w:sz w:val="21"/>
        </w:rPr>
        <w:br w:type="page"/>
      </w:r>
    </w:p>
    <w:p w14:paraId="29882AF6" w14:textId="6775F3C4" w:rsidR="003B5B85" w:rsidRPr="00DA2F51" w:rsidRDefault="00F00308" w:rsidP="00427563">
      <w:pPr>
        <w:spacing w:afterLines="50" w:after="120" w:line="340" w:lineRule="atLeast"/>
        <w:ind w:right="822"/>
        <w:jc w:val="center"/>
        <w:rPr>
          <w:rFonts w:ascii="SimSun" w:hAnsi="SimSun"/>
          <w:b/>
          <w:sz w:val="21"/>
        </w:rPr>
      </w:pPr>
      <w:r w:rsidRPr="00DA2F51">
        <w:rPr>
          <w:rFonts w:ascii="SimSun" w:hAnsi="SimSun" w:hint="eastAsia"/>
          <w:b/>
          <w:sz w:val="21"/>
        </w:rPr>
        <w:t>表</w:t>
      </w:r>
      <w:r w:rsidR="00517CB8" w:rsidRPr="00DA2F51">
        <w:rPr>
          <w:rFonts w:ascii="SimSun" w:hAnsi="SimSun"/>
          <w:b/>
          <w:sz w:val="21"/>
        </w:rPr>
        <w:t>B</w:t>
      </w:r>
    </w:p>
    <w:p w14:paraId="67E4D9E2" w14:textId="3969907D" w:rsidR="00517CB8" w:rsidRPr="00427563" w:rsidRDefault="00F00308" w:rsidP="00427563">
      <w:pPr>
        <w:spacing w:afterLines="50" w:after="120" w:line="340" w:lineRule="atLeast"/>
        <w:ind w:right="822"/>
        <w:jc w:val="center"/>
        <w:rPr>
          <w:rFonts w:ascii="SimSun" w:hAnsi="SimSun"/>
          <w:b/>
          <w:sz w:val="21"/>
        </w:rPr>
      </w:pPr>
      <w:r w:rsidRPr="00427563">
        <w:rPr>
          <w:rFonts w:ascii="SimSun" w:hAnsi="SimSun" w:hint="eastAsia"/>
          <w:b/>
          <w:sz w:val="21"/>
        </w:rPr>
        <w:t>2015年6月30日之前自然人居民和国民不能享受费用减免，但在此后可享受费用减免的国家</w:t>
      </w:r>
    </w:p>
    <w:p w14:paraId="5187ADFC" w14:textId="77777777" w:rsidR="00517CB8" w:rsidRPr="00DA2F51" w:rsidRDefault="00517CB8" w:rsidP="003B5B85">
      <w:pPr>
        <w:ind w:right="815"/>
        <w:jc w:val="center"/>
        <w:rPr>
          <w:rFonts w:ascii="SimSun" w:hAnsi="SimSun"/>
          <w:sz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79"/>
        <w:gridCol w:w="780"/>
        <w:gridCol w:w="779"/>
        <w:gridCol w:w="780"/>
        <w:gridCol w:w="655"/>
        <w:gridCol w:w="656"/>
        <w:gridCol w:w="655"/>
        <w:gridCol w:w="656"/>
        <w:gridCol w:w="656"/>
        <w:gridCol w:w="655"/>
        <w:gridCol w:w="656"/>
        <w:gridCol w:w="656"/>
        <w:gridCol w:w="787"/>
        <w:gridCol w:w="788"/>
        <w:gridCol w:w="717"/>
        <w:gridCol w:w="717"/>
      </w:tblGrid>
      <w:tr w:rsidR="00FB5BD9" w:rsidRPr="00F0229B" w14:paraId="3A069CD5" w14:textId="77777777" w:rsidTr="00DA56A3">
        <w:trPr>
          <w:cantSplit/>
          <w:tblHeader/>
        </w:trPr>
        <w:tc>
          <w:tcPr>
            <w:tcW w:w="534" w:type="dxa"/>
            <w:tcBorders>
              <w:bottom w:val="nil"/>
              <w:right w:val="nil"/>
            </w:tcBorders>
            <w:noWrap/>
          </w:tcPr>
          <w:p w14:paraId="5D2A7230" w14:textId="77777777" w:rsidR="00FB5BD9" w:rsidRPr="00F0229B" w:rsidRDefault="00FB5BD9" w:rsidP="00865F79">
            <w:pPr>
              <w:spacing w:before="20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noWrap/>
          </w:tcPr>
          <w:p w14:paraId="406B8CE1" w14:textId="77777777" w:rsidR="00FB5BD9" w:rsidRPr="00F0229B" w:rsidRDefault="00FB5BD9" w:rsidP="00865F79">
            <w:pPr>
              <w:spacing w:before="20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noWrap/>
            <w:tcMar>
              <w:left w:w="57" w:type="dxa"/>
              <w:right w:w="57" w:type="dxa"/>
            </w:tcMar>
          </w:tcPr>
          <w:p w14:paraId="79086DB9" w14:textId="2E6AA6DB" w:rsidR="00FB5BD9" w:rsidRPr="00F0229B" w:rsidRDefault="00FB5BD9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申请总数</w:t>
            </w:r>
          </w:p>
        </w:tc>
        <w:tc>
          <w:tcPr>
            <w:tcW w:w="2622" w:type="dxa"/>
            <w:gridSpan w:val="4"/>
            <w:noWrap/>
            <w:tcMar>
              <w:left w:w="57" w:type="dxa"/>
              <w:right w:w="57" w:type="dxa"/>
            </w:tcMar>
          </w:tcPr>
          <w:p w14:paraId="5366582E" w14:textId="466BBD40" w:rsidR="00FB5BD9" w:rsidRPr="00F0229B" w:rsidRDefault="00FB5BD9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仅由自然人提出的申请数量</w:t>
            </w:r>
          </w:p>
        </w:tc>
        <w:tc>
          <w:tcPr>
            <w:tcW w:w="2623" w:type="dxa"/>
            <w:gridSpan w:val="4"/>
            <w:noWrap/>
            <w:tcMar>
              <w:left w:w="57" w:type="dxa"/>
              <w:right w:w="57" w:type="dxa"/>
            </w:tcMar>
          </w:tcPr>
          <w:p w14:paraId="1851ADDC" w14:textId="1DF88339" w:rsidR="00FB5BD9" w:rsidRPr="00F0229B" w:rsidRDefault="00FB5BD9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提出减费请求的申请数量</w:t>
            </w:r>
          </w:p>
        </w:tc>
        <w:tc>
          <w:tcPr>
            <w:tcW w:w="1575" w:type="dxa"/>
            <w:gridSpan w:val="2"/>
            <w:noWrap/>
            <w:tcMar>
              <w:left w:w="57" w:type="dxa"/>
              <w:right w:w="57" w:type="dxa"/>
            </w:tcMar>
          </w:tcPr>
          <w:p w14:paraId="10879FE6" w14:textId="46950EFD" w:rsidR="00FB5BD9" w:rsidRPr="00F0229B" w:rsidRDefault="00FB5BD9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提出减费请求的申请所占百分比</w:t>
            </w:r>
          </w:p>
        </w:tc>
        <w:tc>
          <w:tcPr>
            <w:tcW w:w="1434" w:type="dxa"/>
            <w:gridSpan w:val="2"/>
            <w:noWrap/>
            <w:tcMar>
              <w:left w:w="57" w:type="dxa"/>
              <w:right w:w="57" w:type="dxa"/>
            </w:tcMar>
          </w:tcPr>
          <w:p w14:paraId="3E0DFF44" w14:textId="70D2EAEC" w:rsidR="00FB5BD9" w:rsidRPr="00F0229B" w:rsidRDefault="00FB5BD9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申请数量变化</w:t>
            </w:r>
          </w:p>
        </w:tc>
      </w:tr>
      <w:tr w:rsidR="00A6320D" w:rsidRPr="00F0229B" w14:paraId="7E5013EC" w14:textId="77777777" w:rsidTr="00DA56A3">
        <w:trPr>
          <w:cantSplit/>
          <w:tblHeader/>
        </w:trPr>
        <w:tc>
          <w:tcPr>
            <w:tcW w:w="2802" w:type="dxa"/>
            <w:gridSpan w:val="2"/>
            <w:tcBorders>
              <w:top w:val="nil"/>
            </w:tcBorders>
            <w:noWrap/>
            <w:hideMark/>
          </w:tcPr>
          <w:p w14:paraId="2ABB7C02" w14:textId="7AF48291" w:rsidR="00A6320D" w:rsidRPr="00F0229B" w:rsidRDefault="00A6320D" w:rsidP="00865F79">
            <w:pPr>
              <w:spacing w:before="20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/>
                <w:b/>
                <w:sz w:val="18"/>
                <w:szCs w:val="18"/>
              </w:rPr>
              <w:t>ST.3</w:t>
            </w: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代码，国名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913064" w14:textId="6CFA43AD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前第二年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FA5A19" w14:textId="1005FC18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前一年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5F4EF7" w14:textId="600C5C11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后一年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654A6D" w14:textId="67A30707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后第二年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E4F244" w14:textId="08347105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前第二年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2EFD28" w14:textId="6359496E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前一年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B2DB4D" w14:textId="327F1B80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后一年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93BE71" w14:textId="55831A7D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后第二年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FDA1A2" w14:textId="7A30AF86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前第二年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2EA09C" w14:textId="4DC606D2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前一年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D47BEE" w14:textId="497CF7F7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后一年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A32B95" w14:textId="20AF546A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后第二年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CBCFF8" w14:textId="6AC36D91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b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前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F61297" w14:textId="08B9D9CC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b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后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C2C23BF" w14:textId="77777777" w:rsidR="00A6320D" w:rsidRPr="00F0229B" w:rsidRDefault="00A6320D" w:rsidP="003C44FA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申请</w:t>
            </w:r>
          </w:p>
          <w:p w14:paraId="20341F39" w14:textId="033873A4" w:rsidR="00A6320D" w:rsidRPr="00F0229B" w:rsidRDefault="00A6320D" w:rsidP="00DA56A3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总量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A9E848F" w14:textId="0107C7D1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自然人申请量</w:t>
            </w:r>
          </w:p>
        </w:tc>
      </w:tr>
      <w:tr w:rsidR="00AB1C9F" w:rsidRPr="00F0229B" w14:paraId="490CEED9" w14:textId="77777777" w:rsidTr="00DA56A3">
        <w:trPr>
          <w:cantSplit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1194ADB" w14:textId="77777777" w:rsidR="00AB1C9F" w:rsidRPr="00F0229B" w:rsidRDefault="00AB1C9F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BS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25992CB" w14:textId="77777777" w:rsidR="00AB1C9F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巴哈马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614A6A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70A816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ED3D31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515B8B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3195B3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48C255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53F19F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694A2F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4FDCCB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D62AFE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3C248B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52D346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7FD1C4" w14:textId="77777777" w:rsidR="00AB1C9F" w:rsidRPr="00F0229B" w:rsidRDefault="00AB1C9F" w:rsidP="00AB1C9F">
            <w:pPr>
              <w:jc w:val="right"/>
              <w:rPr>
                <w:rFonts w:ascii="SimSun" w:hAnsi="SimSun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9EFB8F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F256EFF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-43%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A200281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-100%</w:t>
            </w:r>
          </w:p>
        </w:tc>
      </w:tr>
      <w:tr w:rsidR="00AB1C9F" w:rsidRPr="00F0229B" w14:paraId="09E314C1" w14:textId="77777777" w:rsidTr="00DA56A3">
        <w:trPr>
          <w:cantSplit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033C876" w14:textId="77777777" w:rsidR="00AB1C9F" w:rsidRPr="00F0229B" w:rsidRDefault="00AB1C9F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CY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D9E113D" w14:textId="77777777" w:rsidR="00AB1C9F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塞浦路斯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0817BF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83B1E8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4D01FA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518E7E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CD433DF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D6990D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BA538D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241B2A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331D61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FB0DA5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475314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4ADB77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D23CB9" w14:textId="77777777" w:rsidR="00AB1C9F" w:rsidRPr="00F0229B" w:rsidRDefault="00AB1C9F" w:rsidP="00AB1C9F">
            <w:pPr>
              <w:jc w:val="right"/>
              <w:rPr>
                <w:rFonts w:ascii="SimSun" w:hAnsi="SimSun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704C8A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63520FA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F3EDE4D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+13%</w:t>
            </w:r>
          </w:p>
        </w:tc>
      </w:tr>
      <w:tr w:rsidR="00AB1C9F" w:rsidRPr="00F0229B" w14:paraId="1ECBA7F8" w14:textId="77777777" w:rsidTr="00DA56A3">
        <w:trPr>
          <w:cantSplit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79FEF5A" w14:textId="77777777" w:rsidR="00AB1C9F" w:rsidRPr="00F0229B" w:rsidRDefault="00AB1C9F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GR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DAE3538" w14:textId="77777777" w:rsidR="00AB1C9F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希腊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3CAA45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5CD588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78B2A7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6A680B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262A63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35013E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7D79DE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B92B64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66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C26AFB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8ED5E1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B00981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6981DD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DA7D99F" w14:textId="77777777" w:rsidR="00AB1C9F" w:rsidRPr="00F0229B" w:rsidRDefault="00AB1C9F" w:rsidP="00AB1C9F">
            <w:pPr>
              <w:jc w:val="right"/>
              <w:rPr>
                <w:rFonts w:ascii="SimSun" w:hAnsi="SimSun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547689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2545471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8383163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+2%</w:t>
            </w:r>
          </w:p>
        </w:tc>
      </w:tr>
      <w:tr w:rsidR="00AB1C9F" w:rsidRPr="00F0229B" w14:paraId="22FFE86E" w14:textId="77777777" w:rsidTr="00DA56A3">
        <w:trPr>
          <w:cantSplit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05F78906" w14:textId="77777777" w:rsidR="00AB1C9F" w:rsidRPr="00F0229B" w:rsidRDefault="00AB1C9F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MT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045059F0" w14:textId="77777777" w:rsidR="00AB1C9F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马耳他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970CDA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D4D7AB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67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62981B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79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722D9C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4C7F6F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C17CEC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E23B08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FF7ED1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B0FAC2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90AE5C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7DB6A4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D4ACC2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F47FFF" w14:textId="77777777" w:rsidR="00AB1C9F" w:rsidRPr="00F0229B" w:rsidRDefault="00AB1C9F" w:rsidP="00AB1C9F">
            <w:pPr>
              <w:jc w:val="right"/>
              <w:rPr>
                <w:rFonts w:ascii="SimSun" w:hAnsi="SimSun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DF143B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B17F6EC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+33%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1688D43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-40%</w:t>
            </w:r>
          </w:p>
        </w:tc>
      </w:tr>
      <w:tr w:rsidR="00AB1C9F" w:rsidRPr="00F0229B" w14:paraId="337E5B1B" w14:textId="77777777" w:rsidTr="00DA56A3">
        <w:trPr>
          <w:cantSplit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E849A6E" w14:textId="77777777" w:rsidR="00AB1C9F" w:rsidRPr="00F0229B" w:rsidRDefault="00AB1C9F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PT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50254477" w14:textId="77777777" w:rsidR="00AB1C9F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葡萄牙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C06AF0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D34DA2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160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560E87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169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78203E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190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79C423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6655D9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27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F82539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B8C8CF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FC8385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4E4262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E5584DD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D6F544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24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8C0984" w14:textId="77777777" w:rsidR="00AB1C9F" w:rsidRPr="00F0229B" w:rsidRDefault="00AB1C9F" w:rsidP="00AB1C9F">
            <w:pPr>
              <w:jc w:val="right"/>
              <w:rPr>
                <w:rFonts w:ascii="SimSun" w:hAnsi="SimSun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5608AA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897110A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67577B7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+2%</w:t>
            </w:r>
          </w:p>
        </w:tc>
      </w:tr>
      <w:tr w:rsidR="00AB1C9F" w:rsidRPr="00F0229B" w14:paraId="18463D00" w14:textId="77777777" w:rsidTr="00DA56A3">
        <w:trPr>
          <w:cantSplit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179FA6C" w14:textId="77777777" w:rsidR="00AB1C9F" w:rsidRPr="00F0229B" w:rsidRDefault="00AB1C9F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SA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0F88AC06" w14:textId="77777777" w:rsidR="00AB1C9F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沙特阿拉伯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3C0ACB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258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76D274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364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749BA2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277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837A7B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362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FE986C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2A5BF8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173926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F82A8A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46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84D1C5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7019AD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95FB01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CB4A8D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26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F7E05C" w14:textId="77777777" w:rsidR="00AB1C9F" w:rsidRPr="00F0229B" w:rsidRDefault="00AB1C9F" w:rsidP="00AB1C9F">
            <w:pPr>
              <w:jc w:val="right"/>
              <w:rPr>
                <w:rFonts w:ascii="SimSun" w:hAnsi="SimSun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66FACC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FB021A0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306D5D5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+135%</w:t>
            </w:r>
          </w:p>
        </w:tc>
      </w:tr>
      <w:tr w:rsidR="00AB1C9F" w:rsidRPr="00F0229B" w14:paraId="57D610D7" w14:textId="77777777" w:rsidTr="00DA56A3">
        <w:trPr>
          <w:cantSplit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99EDCB3" w14:textId="77777777" w:rsidR="00AB1C9F" w:rsidRPr="00F0229B" w:rsidRDefault="00AB1C9F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SI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E85A59B" w14:textId="77777777" w:rsidR="00AB1C9F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斯洛文尼亚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2EF856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F9CA98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DDEA69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7672AC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69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19F0A0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19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230F02E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A7B0E8C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E9D1AC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1D91E4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72D2EF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3130574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C4D277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CACFDD" w14:textId="77777777" w:rsidR="00AB1C9F" w:rsidRPr="00F0229B" w:rsidRDefault="00AB1C9F" w:rsidP="00AB1C9F">
            <w:pPr>
              <w:jc w:val="right"/>
              <w:rPr>
                <w:rFonts w:ascii="SimSun" w:hAnsi="SimSun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951756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DAD0276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-44%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14464A7" w14:textId="77777777" w:rsidR="00AB1C9F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+9%</w:t>
            </w:r>
          </w:p>
        </w:tc>
      </w:tr>
    </w:tbl>
    <w:p w14:paraId="4A50EE75" w14:textId="77777777" w:rsidR="003B5B85" w:rsidRPr="00DA2F51" w:rsidRDefault="003B5B85">
      <w:pPr>
        <w:rPr>
          <w:rFonts w:ascii="SimSun" w:hAnsi="SimSun"/>
          <w:sz w:val="21"/>
        </w:rPr>
      </w:pPr>
      <w:r w:rsidRPr="00DA2F51">
        <w:rPr>
          <w:rFonts w:ascii="SimSun" w:hAnsi="SimSun"/>
          <w:sz w:val="21"/>
        </w:rPr>
        <w:br w:type="page"/>
      </w:r>
    </w:p>
    <w:p w14:paraId="1DD8DCFE" w14:textId="6A89E26F" w:rsidR="003B5B85" w:rsidRPr="00DA2F51" w:rsidRDefault="00F30D44" w:rsidP="00427563">
      <w:pPr>
        <w:spacing w:afterLines="50" w:after="120" w:line="340" w:lineRule="atLeast"/>
        <w:ind w:right="822"/>
        <w:jc w:val="center"/>
        <w:rPr>
          <w:rFonts w:ascii="SimSun" w:hAnsi="SimSun"/>
          <w:b/>
          <w:sz w:val="21"/>
        </w:rPr>
      </w:pPr>
      <w:r w:rsidRPr="00DA2F51">
        <w:rPr>
          <w:rFonts w:ascii="SimSun" w:hAnsi="SimSun" w:hint="eastAsia"/>
          <w:b/>
          <w:sz w:val="21"/>
        </w:rPr>
        <w:t>表</w:t>
      </w:r>
      <w:r w:rsidR="00517CB8" w:rsidRPr="00DA2F51">
        <w:rPr>
          <w:rFonts w:ascii="SimSun" w:hAnsi="SimSun"/>
          <w:b/>
          <w:sz w:val="21"/>
        </w:rPr>
        <w:t>C</w:t>
      </w:r>
    </w:p>
    <w:p w14:paraId="23A2B1A0" w14:textId="3B6D7BB6" w:rsidR="00517CB8" w:rsidRPr="00DA2F51" w:rsidRDefault="005C3A68" w:rsidP="00427563">
      <w:pPr>
        <w:spacing w:afterLines="50" w:after="120" w:line="340" w:lineRule="atLeast"/>
        <w:ind w:right="822"/>
        <w:jc w:val="center"/>
        <w:rPr>
          <w:rFonts w:ascii="SimSun" w:hAnsi="SimSun"/>
          <w:b/>
          <w:sz w:val="21"/>
        </w:rPr>
      </w:pPr>
      <w:r w:rsidRPr="00427563">
        <w:rPr>
          <w:rFonts w:ascii="SimSun" w:hAnsi="SimSun" w:hint="eastAsia"/>
          <w:b/>
          <w:sz w:val="21"/>
        </w:rPr>
        <w:t>自然人居民和国民在所述全部期间都可享受费用减免的国家</w:t>
      </w:r>
    </w:p>
    <w:p w14:paraId="33850731" w14:textId="77777777" w:rsidR="00E67BB0" w:rsidRPr="00DA2F51" w:rsidRDefault="00E67BB0" w:rsidP="003B5B85">
      <w:pPr>
        <w:spacing w:after="120"/>
        <w:jc w:val="center"/>
        <w:rPr>
          <w:rFonts w:ascii="SimSun" w:hAnsi="SimSun"/>
          <w:sz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79"/>
        <w:gridCol w:w="780"/>
        <w:gridCol w:w="779"/>
        <w:gridCol w:w="780"/>
        <w:gridCol w:w="655"/>
        <w:gridCol w:w="656"/>
        <w:gridCol w:w="655"/>
        <w:gridCol w:w="656"/>
        <w:gridCol w:w="656"/>
        <w:gridCol w:w="655"/>
        <w:gridCol w:w="656"/>
        <w:gridCol w:w="656"/>
        <w:gridCol w:w="787"/>
        <w:gridCol w:w="788"/>
        <w:gridCol w:w="717"/>
        <w:gridCol w:w="717"/>
      </w:tblGrid>
      <w:tr w:rsidR="00FB5BD9" w:rsidRPr="00F0229B" w14:paraId="4A9F1D50" w14:textId="77777777" w:rsidTr="00E67BB0">
        <w:trPr>
          <w:cantSplit/>
          <w:trHeight w:val="264"/>
          <w:tblHeader/>
        </w:trPr>
        <w:tc>
          <w:tcPr>
            <w:tcW w:w="534" w:type="dxa"/>
            <w:tcBorders>
              <w:bottom w:val="nil"/>
              <w:right w:val="nil"/>
            </w:tcBorders>
            <w:noWrap/>
          </w:tcPr>
          <w:p w14:paraId="1171A1E5" w14:textId="77777777" w:rsidR="00FB5BD9" w:rsidRPr="00F0229B" w:rsidRDefault="00FB5BD9" w:rsidP="00E67BB0">
            <w:pPr>
              <w:spacing w:before="20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noWrap/>
          </w:tcPr>
          <w:p w14:paraId="4F5C7F6B" w14:textId="77777777" w:rsidR="00FB5BD9" w:rsidRPr="00F0229B" w:rsidRDefault="00FB5BD9" w:rsidP="00E67BB0">
            <w:pPr>
              <w:spacing w:before="20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noWrap/>
            <w:tcMar>
              <w:left w:w="57" w:type="dxa"/>
              <w:right w:w="57" w:type="dxa"/>
            </w:tcMar>
          </w:tcPr>
          <w:p w14:paraId="2A9112AD" w14:textId="027453CE" w:rsidR="00FB5BD9" w:rsidRPr="00F0229B" w:rsidRDefault="00FB5BD9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申请总数</w:t>
            </w:r>
          </w:p>
        </w:tc>
        <w:tc>
          <w:tcPr>
            <w:tcW w:w="2622" w:type="dxa"/>
            <w:gridSpan w:val="4"/>
            <w:noWrap/>
            <w:tcMar>
              <w:left w:w="57" w:type="dxa"/>
              <w:right w:w="57" w:type="dxa"/>
            </w:tcMar>
          </w:tcPr>
          <w:p w14:paraId="1A86326B" w14:textId="2D578230" w:rsidR="00FB5BD9" w:rsidRPr="00F0229B" w:rsidRDefault="00FB5BD9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仅由自然人提出的申请数量</w:t>
            </w:r>
          </w:p>
        </w:tc>
        <w:tc>
          <w:tcPr>
            <w:tcW w:w="2623" w:type="dxa"/>
            <w:gridSpan w:val="4"/>
            <w:noWrap/>
            <w:tcMar>
              <w:left w:w="57" w:type="dxa"/>
              <w:right w:w="57" w:type="dxa"/>
            </w:tcMar>
          </w:tcPr>
          <w:p w14:paraId="2948F5DC" w14:textId="19A894E5" w:rsidR="00FB5BD9" w:rsidRPr="00F0229B" w:rsidRDefault="00FB5BD9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提出减费请求的申请数量</w:t>
            </w:r>
          </w:p>
        </w:tc>
        <w:tc>
          <w:tcPr>
            <w:tcW w:w="1575" w:type="dxa"/>
            <w:gridSpan w:val="2"/>
            <w:noWrap/>
            <w:tcMar>
              <w:left w:w="57" w:type="dxa"/>
              <w:right w:w="57" w:type="dxa"/>
            </w:tcMar>
          </w:tcPr>
          <w:p w14:paraId="6F0CBB3B" w14:textId="1E30C129" w:rsidR="00FB5BD9" w:rsidRPr="00F0229B" w:rsidRDefault="00FB5BD9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提出减费请求的申请所占百分比</w:t>
            </w:r>
          </w:p>
        </w:tc>
        <w:tc>
          <w:tcPr>
            <w:tcW w:w="1434" w:type="dxa"/>
            <w:gridSpan w:val="2"/>
            <w:noWrap/>
            <w:tcMar>
              <w:left w:w="57" w:type="dxa"/>
              <w:right w:w="57" w:type="dxa"/>
            </w:tcMar>
          </w:tcPr>
          <w:p w14:paraId="5677BD1E" w14:textId="6E2FB609" w:rsidR="00FB5BD9" w:rsidRPr="00F0229B" w:rsidRDefault="00FB5BD9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申请数量变化</w:t>
            </w:r>
          </w:p>
        </w:tc>
      </w:tr>
      <w:tr w:rsidR="00A6320D" w:rsidRPr="00F0229B" w14:paraId="0E7420BA" w14:textId="77777777" w:rsidTr="00E67BB0">
        <w:trPr>
          <w:cantSplit/>
          <w:trHeight w:val="264"/>
          <w:tblHeader/>
        </w:trPr>
        <w:tc>
          <w:tcPr>
            <w:tcW w:w="2802" w:type="dxa"/>
            <w:gridSpan w:val="2"/>
            <w:tcBorders>
              <w:top w:val="nil"/>
            </w:tcBorders>
            <w:noWrap/>
            <w:hideMark/>
          </w:tcPr>
          <w:p w14:paraId="553451BD" w14:textId="5C2A9620" w:rsidR="00A6320D" w:rsidRPr="00F0229B" w:rsidRDefault="00A6320D" w:rsidP="00E67BB0">
            <w:pPr>
              <w:spacing w:before="20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/>
                <w:b/>
                <w:sz w:val="18"/>
                <w:szCs w:val="18"/>
              </w:rPr>
              <w:t>ST.3</w:t>
            </w: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代码，国名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30AB08" w14:textId="5E50661C" w:rsidR="00A6320D" w:rsidRPr="00F0229B" w:rsidRDefault="00A6320D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前第二年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1E36EA" w14:textId="7A80363E" w:rsidR="00A6320D" w:rsidRPr="00F0229B" w:rsidRDefault="00A6320D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前一年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2D5CCA" w14:textId="5F3C568B" w:rsidR="00A6320D" w:rsidRPr="00F0229B" w:rsidRDefault="00A6320D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后一年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4D8A8B" w14:textId="7499B34C" w:rsidR="00A6320D" w:rsidRPr="00F0229B" w:rsidRDefault="00A6320D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后第二年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C8FC8C" w14:textId="032AC951" w:rsidR="00A6320D" w:rsidRPr="00F0229B" w:rsidRDefault="00A6320D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前第二年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8D38B1" w14:textId="2BDF2B23" w:rsidR="00A6320D" w:rsidRPr="00F0229B" w:rsidRDefault="00A6320D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前一年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C489C3" w14:textId="6A4813BD" w:rsidR="00A6320D" w:rsidRPr="00F0229B" w:rsidRDefault="00A6320D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后一年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E5BECD" w14:textId="6E71022F" w:rsidR="00A6320D" w:rsidRPr="00F0229B" w:rsidRDefault="00A6320D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后第二年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D5AAD1" w14:textId="09FD372B" w:rsidR="00A6320D" w:rsidRPr="00F0229B" w:rsidRDefault="00A6320D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前第二年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0706F1" w14:textId="1E273724" w:rsidR="00A6320D" w:rsidRPr="00F0229B" w:rsidRDefault="00A6320D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前一年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A21E6C" w14:textId="4CC63C6F" w:rsidR="00A6320D" w:rsidRPr="00F0229B" w:rsidRDefault="00A6320D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后一年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C75EB08" w14:textId="3C78558A" w:rsidR="00A6320D" w:rsidRPr="00F0229B" w:rsidRDefault="00A6320D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后第二年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C6448F" w14:textId="362617D7" w:rsidR="00A6320D" w:rsidRPr="00F0229B" w:rsidRDefault="00A6320D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b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前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40F3B3" w14:textId="77B9E8EB" w:rsidR="00A6320D" w:rsidRPr="00F0229B" w:rsidRDefault="00A6320D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b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后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C227BE5" w14:textId="77777777" w:rsidR="00A6320D" w:rsidRPr="00F0229B" w:rsidRDefault="00A6320D" w:rsidP="00095B3B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申请</w:t>
            </w:r>
          </w:p>
          <w:p w14:paraId="75D1D405" w14:textId="27B91014" w:rsidR="00A6320D" w:rsidRPr="00F0229B" w:rsidRDefault="00A6320D" w:rsidP="00DA56A3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总量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DBFB44A" w14:textId="00C313A0" w:rsidR="00A6320D" w:rsidRPr="00F0229B" w:rsidRDefault="00A6320D" w:rsidP="00E67BB0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自然人申请量</w:t>
            </w:r>
          </w:p>
        </w:tc>
      </w:tr>
      <w:tr w:rsidR="00B86895" w:rsidRPr="00F0229B" w14:paraId="70CD0200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81828A2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AG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1DB9701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安提瓜和巴布达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3CFE7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FC0EC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D09EF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6E86E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3A0F6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6EBBB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2328C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E02BF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037C4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C33F4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605DE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FEC36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9B1C8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A19C1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1EEEC2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5E6C2D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2E9B64F1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03D2A2AE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AL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2B7973F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阿尔巴尼亚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3221E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4B88D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CD657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BB4DE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A809B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8A25F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DF8F8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92389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91A6B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B5744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39ADD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CDFA6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0CF6C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64C9C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D9E813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4CFAFE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-50%</w:t>
            </w:r>
          </w:p>
        </w:tc>
      </w:tr>
      <w:tr w:rsidR="00B86895" w:rsidRPr="00F0229B" w14:paraId="04A534A5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A7C4459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AM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C56D928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亚美尼亚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D5B0A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E7617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9402A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369F6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8D167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A4B9D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7A2D5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296FD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B3744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8088F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13E01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87F91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6CC0E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78%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32137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B20E3F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+67%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7D655C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+75%</w:t>
            </w:r>
          </w:p>
        </w:tc>
      </w:tr>
      <w:tr w:rsidR="00B86895" w:rsidRPr="00F0229B" w14:paraId="79D79B93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0E15BC2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AR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089F5B1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阿根廷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A38DC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83A6B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A0CCE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E243E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543B1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6C3F2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BF3B1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4ADA9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B0A8A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42C16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02186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6F2A0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ABCC5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CC281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72AAA1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+36%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ACBDC8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+46%</w:t>
            </w:r>
          </w:p>
        </w:tc>
      </w:tr>
      <w:tr w:rsidR="00B86895" w:rsidRPr="00F0229B" w14:paraId="244E9248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F785EB2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AZ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7D5BC17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阿塞拜疆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9D87A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69446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728C4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7D07C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9FC10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BDB0D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360D0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9EDF7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EEF5B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54B35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70C5E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64283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66EFB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67%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07FCF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57FE79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6E3981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+67%</w:t>
            </w:r>
          </w:p>
        </w:tc>
      </w:tr>
      <w:tr w:rsidR="00B86895" w:rsidRPr="00F0229B" w14:paraId="024EE070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754EAB85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BA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66170593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波斯尼亚和黑塞哥维那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3DC6C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FF62C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7C9B9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69FE5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50486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F71CD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1A5A7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0E6D5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84723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1EDE9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4DC6D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D2996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53AFB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894BF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933EA9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7BB94F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-38%</w:t>
            </w:r>
          </w:p>
        </w:tc>
      </w:tr>
      <w:tr w:rsidR="00B86895" w:rsidRPr="00F0229B" w14:paraId="74B431E3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704E335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BB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018D3CC8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巴巴多斯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61649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159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5C43C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A10F9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116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E09B7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B9FB5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ED04F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E52E7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34228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1DA80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C4E33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4ED0A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A6D48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334A2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B0AC9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CD9B7F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773E8BB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</w:tr>
      <w:tr w:rsidR="00B86895" w:rsidRPr="00F0229B" w14:paraId="6ABE7094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3FEAB725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BG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A80CCA7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保加利亚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37DDB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416E0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27C7E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2BF6C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A7FE2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CEC6C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ADD18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4C429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A49D1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2C22B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3CEE1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86F53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7A51C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43%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D9F9FA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49%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FBD70A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-21%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197E1C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-24%</w:t>
            </w:r>
          </w:p>
        </w:tc>
      </w:tr>
      <w:tr w:rsidR="00B86895" w:rsidRPr="00F0229B" w14:paraId="420B04C6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6F1C864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BH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4A16A03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巴林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6CCC1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DE170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2703E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CD4E9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4DE8D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EACAE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7827A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59578E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4AE8F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D913E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DDE85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269CB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569C7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43%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BCD9A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29%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0F7528F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B26FED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-50%</w:t>
            </w:r>
          </w:p>
        </w:tc>
      </w:tr>
      <w:tr w:rsidR="00B86895" w:rsidRPr="00F0229B" w14:paraId="61F8BFD3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3BC30023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BO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2E9213F" w14:textId="36ADA137" w:rsidR="00B86895" w:rsidRPr="00F0229B" w:rsidRDefault="00DA56A3" w:rsidP="00DA56A3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 w:hint="eastAsia"/>
                <w:sz w:val="18"/>
                <w:szCs w:val="18"/>
              </w:rPr>
              <w:t>多民族</w:t>
            </w:r>
            <w:r w:rsidR="003D3432" w:rsidRPr="00F0229B">
              <w:rPr>
                <w:rFonts w:ascii="SimSun" w:hAnsi="SimSun" w:hint="eastAsia"/>
                <w:sz w:val="18"/>
                <w:szCs w:val="18"/>
              </w:rPr>
              <w:t>玻利维亚</w:t>
            </w:r>
            <w:r w:rsidR="00095B3B" w:rsidRPr="00F0229B">
              <w:rPr>
                <w:rFonts w:ascii="SimSun" w:hAnsi="SimSun" w:hint="eastAsia"/>
                <w:sz w:val="18"/>
                <w:szCs w:val="18"/>
              </w:rPr>
              <w:t>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AD424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D3A5B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87FDE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24136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A0A499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B6E00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BD5E2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D1264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B6492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217BF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9CA26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0FC2D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B3193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DA00CF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75DCBC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45F958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6B2C8D78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EE3E2B0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BR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77C3608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巴西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319E4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633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93088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554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BAF5F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565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7BC7A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589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A7F1E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232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F70E8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217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F4513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211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DC897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248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92760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223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C664D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212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17BA2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201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4DB54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232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310ED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37%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13D72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E30D23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1FDA84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+2%</w:t>
            </w:r>
          </w:p>
        </w:tc>
      </w:tr>
      <w:tr w:rsidR="00B86895" w:rsidRPr="00F0229B" w14:paraId="4B617502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73C15DA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BW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71F1D58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博茨瓦纳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B587F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2D13A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56AA4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CE643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E8763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0AFD3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A0B81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C2278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7397E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981AD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4994D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E0294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9BE6C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F1284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8A3DAC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10DD99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785954FC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74D2B0EE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BY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51DA872E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白俄罗斯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80DF2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FCD2A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2A061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388DC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24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A2E01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7B5D9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C273A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DB829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2CD7A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5A1FD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849D2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8E9CE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26A77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93%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F3F7C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47605F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ED04E5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+33%</w:t>
            </w:r>
          </w:p>
        </w:tc>
      </w:tr>
      <w:tr w:rsidR="00B86895" w:rsidRPr="00F0229B" w14:paraId="785BC5AC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61E4667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BZ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27FA4D4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伯利兹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5E3107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FB689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E84E0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0584D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C4CA1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8AE7B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E768B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A9E2A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6982F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D1936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1071D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EC316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2F1BD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4C23E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10B41F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+83%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7EE9F22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</w:tr>
      <w:tr w:rsidR="00B86895" w:rsidRPr="00F0229B" w14:paraId="7ED5CDC8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73BB4E05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CG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3ACFD70" w14:textId="52AF8007" w:rsidR="00B86895" w:rsidRPr="00F0229B" w:rsidRDefault="003D343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 w:hint="eastAsia"/>
                <w:sz w:val="18"/>
                <w:szCs w:val="18"/>
              </w:rPr>
              <w:t>刚果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E83B9F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82BB9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6418F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1E14D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1271E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A8265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D3FB1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A54D4F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7AA3E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EEBA2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68069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D0BC7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DA3E1A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8D395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9DEC7C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2A2139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5A72279F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B447A9F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CI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D212777" w14:textId="0096E13D" w:rsidR="00B86895" w:rsidRPr="00F0229B" w:rsidRDefault="003D343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 w:hint="eastAsia"/>
                <w:sz w:val="18"/>
                <w:szCs w:val="18"/>
              </w:rPr>
              <w:t>科特迪瓦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BF3C3E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AEDC7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4D9F5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E7D1E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6D902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40B35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2DC64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61CB92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F773C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E21104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7B3B9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AA76C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9BCFD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8053C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F19C9E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+33%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B62DAD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+33%</w:t>
            </w:r>
          </w:p>
        </w:tc>
      </w:tr>
      <w:tr w:rsidR="00B86895" w:rsidRPr="00F0229B" w14:paraId="772B2CBE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866DD78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CL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D4B3536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智利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4532A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135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EB623C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165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87C96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46907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180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22195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32600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9B463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E152A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22C534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8430E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54BA6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80BD6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38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EE7E5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27%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71C7B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D0797D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758DD3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-2%</w:t>
            </w:r>
          </w:p>
        </w:tc>
      </w:tr>
      <w:tr w:rsidR="00B86895" w:rsidRPr="00F0229B" w14:paraId="3178C005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E6063D8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CM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62E321D2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喀麦隆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9552A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90909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077BA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1F48C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37C57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9FF74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DF57F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3DB09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AC43E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B5036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50592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7881F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1D8F1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06E9A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E3D868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95EB5F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+50%</w:t>
            </w:r>
          </w:p>
        </w:tc>
      </w:tr>
      <w:tr w:rsidR="00B86895" w:rsidRPr="00F0229B" w14:paraId="0DB64738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006B4521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CN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E47B724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中国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49A3B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23,632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1B6FD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27,082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9DD1E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34,533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8A378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46,363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80064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3,169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7D0D3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3,494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7188E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5,922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59E7C3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7,111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0FD91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3,250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0921E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3,124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6651D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5,264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5E846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5,773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0AB22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6114E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96BA52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+60%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1AABA3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+96%</w:t>
            </w:r>
          </w:p>
        </w:tc>
      </w:tr>
      <w:tr w:rsidR="00B86895" w:rsidRPr="00F0229B" w14:paraId="697E2D51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4D6D928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CO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6155ABA5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哥伦比亚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A6CA2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A64BF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BDA1C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F4B8C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134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61371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8BE2F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8F2DF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E34FD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7A10A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DE40B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66A3F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AC5C8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67346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24%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5279E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24%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A1BAA5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+9%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262F5D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+25%</w:t>
            </w:r>
          </w:p>
        </w:tc>
      </w:tr>
      <w:tr w:rsidR="00B86895" w:rsidRPr="00F0229B" w14:paraId="7D2E2356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89D7211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CR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B2DB065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哥斯达黎加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2D4F1B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49462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15361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C9B83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AE2E4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A31B75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52D61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EB787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790D6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02F2D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2C041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A4DCB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B4187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23%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1B921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1BFE4F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-45%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9C0314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-82%</w:t>
            </w:r>
          </w:p>
        </w:tc>
      </w:tr>
      <w:tr w:rsidR="00B86895" w:rsidRPr="00F0229B" w14:paraId="67E4A51C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E0E9832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CU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0F19D0A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古巴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22719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6D338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5DC0C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B9F8E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8F530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70C63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270752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4A74B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6B6DE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63712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F9079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A5E41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2BCF8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C41B1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35141E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-42%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F59823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6C78878E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99F010F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CZ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3F866C6" w14:textId="374B8AE5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捷克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8BC15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186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846FA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188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BD60F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214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3CEB9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188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28061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7E43D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FE9F9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D3D856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338B9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7E40F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90522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AB672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25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A0E84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FB027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A999A6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1C5CDE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-13%</w:t>
            </w:r>
          </w:p>
        </w:tc>
      </w:tr>
      <w:tr w:rsidR="00B86895" w:rsidRPr="00F0229B" w14:paraId="2FA39BFE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6F549B8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DM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6B1A10DA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多米尼克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205627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39E94F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C4C01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0AD4D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94919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A1A13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B1F17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89A7E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FAB64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2EF97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525FF6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C33DA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21DEFA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C74017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968708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6B16CB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2EF97102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32A42302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DO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5DDFE55B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多米尼加共和国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6EC7E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F7955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296C9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37E75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B2286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C4DBA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2C30D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59D23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E341D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62444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E229D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6BF2F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551A7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63%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E42EA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64%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2DF839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+75%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3C7B1B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+100%</w:t>
            </w:r>
          </w:p>
        </w:tc>
      </w:tr>
      <w:tr w:rsidR="00B86895" w:rsidRPr="00F0229B" w14:paraId="20D95403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327114B2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DZ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733C8A1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阿尔及利亚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A4ABC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5E71E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44230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0180C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B6A1C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068F1F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17D23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E7A1D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39125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8288B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C4F71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4899F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47FD7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86%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D46CF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7642CC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+121%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917606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+58%</w:t>
            </w:r>
          </w:p>
        </w:tc>
      </w:tr>
      <w:tr w:rsidR="00B86895" w:rsidRPr="00F0229B" w14:paraId="018734DA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C78CAB6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EC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510576DE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厄瓜多尔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ADF8D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2F3F6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A0CF6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40781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4C99A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B02A9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5F755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248BA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0F513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ABEEB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F0E73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E3574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97923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D0F88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1DB6E3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-40%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A203B1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-43%</w:t>
            </w:r>
          </w:p>
        </w:tc>
      </w:tr>
      <w:tr w:rsidR="00B86895" w:rsidRPr="00F0229B" w14:paraId="0580293A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3B0346B8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EE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07BCCB2D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爱沙尼亚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CB437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E8A01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53A86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6FEA1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37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73F4B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80804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C4FAA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D1C07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D1C4F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7D030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AE912B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7F965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B6CF8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19%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457FE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847E05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87617E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-17%</w:t>
            </w:r>
          </w:p>
        </w:tc>
      </w:tr>
      <w:tr w:rsidR="00B86895" w:rsidRPr="00F0229B" w14:paraId="38A6A14F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0BA58E9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EG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7F19705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埃及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3B736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C644E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4E24B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E34F4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66407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C4336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F4E15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75A82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C119C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064B2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7CB2B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E0D0C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35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B621E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77%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3FA34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82%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E6817D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-22%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A67514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-19%</w:t>
            </w:r>
          </w:p>
        </w:tc>
      </w:tr>
      <w:tr w:rsidR="00B86895" w:rsidRPr="00F0229B" w14:paraId="52FDA8B5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B871F39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FM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9C5D182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密克罗尼西亚（联邦）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032F2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35F87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88BCE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C49A9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6AE85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615EB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7BD3B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7624F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75F46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2CD80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682D2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991C3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DD3FBB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E2AE2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D407B2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DC1E86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58C10218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83E1A2B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GA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17ECB79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加蓬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50B15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B0C61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ABB4D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44C81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BDC29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E02F8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8CC2E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1E2F3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05872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1FA67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42B46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1050E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FC7448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0590C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08FD2A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890094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415EC4BE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7F7A44FB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GE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10B55177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格鲁吉亚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02F48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6AF47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327AB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9B6CE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AD449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2C2B1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7D147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86617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56A67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3DFE7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5750F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3CA607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E2657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67%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5AF8E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20B364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32EB19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+283%</w:t>
            </w:r>
          </w:p>
        </w:tc>
      </w:tr>
      <w:tr w:rsidR="00B86895" w:rsidRPr="00F0229B" w14:paraId="018FFDE3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BAE8849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GH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1AF3B81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加纳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8A756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CC659A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69BA0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12630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6DDE2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EF88F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66DBB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08408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A0E36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407DD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29A83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27BF9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ECF93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22800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096C22C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2A3D0DA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</w:tr>
      <w:tr w:rsidR="00B86895" w:rsidRPr="00F0229B" w14:paraId="0DA71EC8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0C0B93E8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GT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335E5BA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危地马拉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BAE9A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A1612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19C66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DE1D9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21E32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150D7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B2591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10661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28D2D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2EAB6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724D2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05EC7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4D664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596B7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27D6F0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11855F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-33%</w:t>
            </w:r>
          </w:p>
        </w:tc>
      </w:tr>
      <w:tr w:rsidR="00B86895" w:rsidRPr="00F0229B" w14:paraId="0DEE70D0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F5492A8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HN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A8B131E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洪都拉斯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6948C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1AD7A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D12E0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E00AD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0C2EA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6662A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E3A46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26769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A0EFD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1D517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CBE81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93F03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72F50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2EC40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E22A95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2C6566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4E4217C3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0F6A8D8C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HR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05C4DDE6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克罗地亚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81703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BA8F2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1376C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C1A54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EEC34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C73C7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674C6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EA63C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02C61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7784A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27E78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E949F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C70CD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44%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44E0A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42%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66B889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-26%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663D07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-45%</w:t>
            </w:r>
          </w:p>
        </w:tc>
      </w:tr>
      <w:tr w:rsidR="00B86895" w:rsidRPr="00F0229B" w14:paraId="734E2192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8967133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HU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1E8197CF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匈牙利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A9915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3A098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167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8C662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386F9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1CCF6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A4CEE4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5D96B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6BFFE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4488A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3B125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3B326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09661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73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9D936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39%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2CF8F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556E83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216E4A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+28%</w:t>
            </w:r>
          </w:p>
        </w:tc>
      </w:tr>
      <w:tr w:rsidR="00B86895" w:rsidRPr="00F0229B" w14:paraId="12460EE5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76ACEA9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ID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786DD2B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印度尼西亚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DFA82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4342A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561C48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2BC8B0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2DDF7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E3796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B4564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5ECC0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C68B3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D70F2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6C122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01E9C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71DE7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48%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715CE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5057DD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EBA0B0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+15%</w:t>
            </w:r>
          </w:p>
        </w:tc>
      </w:tr>
      <w:tr w:rsidR="00B86895" w:rsidRPr="00F0229B" w14:paraId="039EDF41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4B62AA1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IN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B8E283E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印度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AAD6D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1,414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01144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1,338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73D2A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1,519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64B82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1,525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FA144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377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E7B1C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350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9C8AB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491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8283B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497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04F43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394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19431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305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30694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447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44B0E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475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43403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25%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02936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0DED7E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00E675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+36%</w:t>
            </w:r>
          </w:p>
        </w:tc>
      </w:tr>
      <w:tr w:rsidR="00B86895" w:rsidRPr="00F0229B" w14:paraId="5E456222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00E77D02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IQ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BB378A3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伊拉克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27E6E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D2CBA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DB3F9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23B58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F72FC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F04FA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A2C0D7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70D3B4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A7598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23326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50FAB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AE6CE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93FB6E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21A94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A685F5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11D5B5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4B77607F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6D28A2C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IR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60B746D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伊朗（伊斯兰共和国）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7E6D8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3C146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E891A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27CD6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70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FF517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E6124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58473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B215B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66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F8523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77EDE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EEF83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B5E18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45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D9AAA3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59%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80476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1405BA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+106%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D095E6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+103%</w:t>
            </w:r>
          </w:p>
        </w:tc>
      </w:tr>
      <w:tr w:rsidR="00B86895" w:rsidRPr="00F0229B" w14:paraId="3685C501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3DBDC220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JM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3CD253C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牙买加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01A3FF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13F5E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CCF08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34A74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0199F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7C96C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B07E3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E814B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6EDA6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BCED1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E17A2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1722D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A0B70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9A3301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DA36E5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1CC528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4E0AE809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4E37C4C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JO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66244DA4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约旦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C38B3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C0490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BF0E3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90A74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6D0B3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54AD2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82848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23426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B8348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C3EC3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49FDA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93E8C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56B5B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873FE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8AC0AF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-75%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B2E65F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-100%</w:t>
            </w:r>
          </w:p>
        </w:tc>
      </w:tr>
      <w:tr w:rsidR="00B86895" w:rsidRPr="00F0229B" w14:paraId="7092CBC8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3746E4D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KE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4B828F5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肯尼亚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08268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BBF0A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0AF83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E0A0B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8213F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45179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A6D76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A2FC5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B8433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F68C9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7D266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36D5D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B6A18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57%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606F2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42%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C94BEE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-43%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16B687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-50%</w:t>
            </w:r>
          </w:p>
        </w:tc>
      </w:tr>
      <w:tr w:rsidR="00B86895" w:rsidRPr="00F0229B" w14:paraId="2EE51ABC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AA0A6D9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KG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102DC1F4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吉尔吉斯斯坦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766F6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9D94D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064F48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0667E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CD59A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F5D0E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5C41A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506B2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2C9BC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5FFEF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C66C3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31F27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3078F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9D16C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77FF776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3452690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</w:tr>
      <w:tr w:rsidR="00B86895" w:rsidRPr="00F0229B" w14:paraId="19905E40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63F6F85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KN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6AA61742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圣基茨和尼维斯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D725E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D6E4F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1AB8D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31DEA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36AE1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C2706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5E8ED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9B625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197ED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C23340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8ECB8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23BB1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CE07A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093DE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B98C0C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E276D1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42D5AB5B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27C89C0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KP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0EBD760D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朝鲜民主主义人民共和国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566886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8B62F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6029C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3033F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45DE0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626F0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4B49B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59002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68856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D1BB9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15A80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DB11A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40B44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88%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507FE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A487E2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-25%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A1CEDA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-29%</w:t>
            </w:r>
          </w:p>
        </w:tc>
      </w:tr>
      <w:tr w:rsidR="00B86895" w:rsidRPr="00F0229B" w14:paraId="6520FC84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A1BA8CA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KZ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22701FC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哈萨克斯坦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D83E7A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5AD9F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68D2F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7124D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9F3C4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D82E6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7A2C7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08D0C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3D822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B7371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C918D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C9CAE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7952D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74%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06AC21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AA3CB1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+44%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8B3CF3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+52%</w:t>
            </w:r>
          </w:p>
        </w:tc>
      </w:tr>
      <w:tr w:rsidR="00B86895" w:rsidRPr="00F0229B" w14:paraId="5C182AF6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3D84531B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LB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18751604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黎巴嫩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DA5DC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4DBD8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6D543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43956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C81DD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2E61A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65309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06D4E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232C1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5E42D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373AE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DC638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E1F16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F6D65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E89538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555EAA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-78%</w:t>
            </w:r>
          </w:p>
        </w:tc>
      </w:tr>
      <w:tr w:rsidR="00B86895" w:rsidRPr="00F0229B" w14:paraId="4153BA5E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63509D8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LC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5BC75B37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圣卢西亚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A032C3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C40EA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72D9E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1D9C4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20210B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47EEB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9C7DE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95CD1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E9FFF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0C7B7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6E8956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B8C48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58FBD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C122F1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E66633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8F95C3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5D1E2413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42182D0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LK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54A43729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斯里兰卡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E4F25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30DFC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19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057A4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31F85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114B7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890BF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9CE6C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4D8D1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2BC6A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70360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D58A1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1EEB7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3B47A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54%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38F0A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32%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67594A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7D5B8C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-35%</w:t>
            </w:r>
          </w:p>
        </w:tc>
      </w:tr>
      <w:tr w:rsidR="00B86895" w:rsidRPr="00F0229B" w14:paraId="38C4067F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85AC3E4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LT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D19FD9B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立陶宛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23263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7DA5A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49E9A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95F65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189B2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04494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7C388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90958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0C59F8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85FA6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6E4EF2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B796E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25707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59515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991451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-26%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514C48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+133%</w:t>
            </w:r>
          </w:p>
        </w:tc>
      </w:tr>
      <w:tr w:rsidR="00B86895" w:rsidRPr="00F0229B" w14:paraId="08491678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33A0A6E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LV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4AF050F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拉脱维亚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620E4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C9AC8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ED8E7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7E4A2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EEE67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0C8DE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AD41A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CBD1A1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9F679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56916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1606E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145D2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47988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32%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B4808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54%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7B3F8D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E5E074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+16%</w:t>
            </w:r>
          </w:p>
        </w:tc>
      </w:tr>
      <w:tr w:rsidR="00B86895" w:rsidRPr="00F0229B" w14:paraId="0E016707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76EFA280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LY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623A0F72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利比亚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6F677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E2603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92A34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8DDD1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66909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C5F2A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F9FB6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2E946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011D0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C3399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84F12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235D5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C0070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D980A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728CDCB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36BEA1E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</w:tr>
      <w:tr w:rsidR="00B86895" w:rsidRPr="00F0229B" w14:paraId="17EB097A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6DA4132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MA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5E040A35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摩洛哥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08746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48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67B6B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D9760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90D0F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AC797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BC310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B2BEB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04BBAD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4B98D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33DFB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1AB81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14215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4F02A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24%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25C5E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925942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-21%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1B2156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+8%</w:t>
            </w:r>
          </w:p>
        </w:tc>
      </w:tr>
      <w:tr w:rsidR="00B86895" w:rsidRPr="00F0229B" w14:paraId="7071E712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ED73BA1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MD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12174CB5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摩尔多瓦共和国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E67E9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93419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483CC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50B97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E8114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EAAA3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91551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C79AA3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840AE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A2EA4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018B2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43C18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63ABD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C4042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7DF92E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+300%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7144A4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+300%</w:t>
            </w:r>
          </w:p>
        </w:tc>
      </w:tr>
      <w:tr w:rsidR="00B86895" w:rsidRPr="00F0229B" w14:paraId="34828B56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CBA8B9B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ME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B8AB310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黑山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04736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CB592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2741B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111DE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B56D5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3008C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CCBAC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25C53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0B00C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28D40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5B5AF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BEE0E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C69F8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E4202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BB1F43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4F20A5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-50%</w:t>
            </w:r>
          </w:p>
        </w:tc>
      </w:tr>
      <w:tr w:rsidR="00B86895" w:rsidRPr="00F0229B" w14:paraId="3B7D2B03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0F2827C7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MH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128AC65A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马绍尔群岛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E821F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6CE91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35D1E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C30CA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C9F65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FBD83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A3B9B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193AD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F2FFE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502AC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867A7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154DC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565CC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323E31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C88E05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A12BA2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3BFF1FAD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BE7E3D6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MK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1A1C691A" w14:textId="0A0374C4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前南斯拉夫的马其顿</w:t>
            </w:r>
            <w:r w:rsidR="00DA56A3">
              <w:rPr>
                <w:rFonts w:ascii="SimSun" w:hAnsi="SimSun" w:hint="eastAsia"/>
                <w:sz w:val="18"/>
                <w:szCs w:val="18"/>
              </w:rPr>
              <w:br/>
            </w:r>
            <w:r w:rsidRPr="00F0229B">
              <w:rPr>
                <w:rFonts w:ascii="SimSun" w:hAnsi="SimSun"/>
                <w:sz w:val="18"/>
                <w:szCs w:val="18"/>
              </w:rPr>
              <w:t>共和国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EF8D48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FEF15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7DD22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F3EE7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0F61C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28063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8402F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71948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5C6CC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C6687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A3347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21784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0FFF9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CD9F9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571671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A8C860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-25%</w:t>
            </w:r>
          </w:p>
        </w:tc>
      </w:tr>
      <w:tr w:rsidR="00B86895" w:rsidRPr="00F0229B" w14:paraId="0DA06BFF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56EF4DB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MN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CB45A90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蒙古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031A7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1AD3A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3726C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D884F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714F7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03803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5AD05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F6837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1DAC5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68929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CC8BA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16C65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C29E77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4605F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35E7F5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B47D41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447842AA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E5BD001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MU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0347A350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毛里求斯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50EB9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6AA3D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1BA76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F1D46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6EB09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7A432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06F6AB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5DBAC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D27AD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C0810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23808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0591D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B952D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AC5C4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C5DA70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-44%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FDE769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-33%</w:t>
            </w:r>
          </w:p>
        </w:tc>
      </w:tr>
      <w:tr w:rsidR="00B86895" w:rsidRPr="00F0229B" w14:paraId="3A711CBF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4A25C6F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MX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3C0DEA5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墨西哥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2A555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272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194FC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301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17AA8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289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F6512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290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949AC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0030BD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E992B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AD5F8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358B1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26BAA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D3F18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AE4FBB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139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988B9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310FD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539134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9A56DC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-3%</w:t>
            </w:r>
          </w:p>
        </w:tc>
      </w:tr>
      <w:tr w:rsidR="00B86895" w:rsidRPr="00F0229B" w14:paraId="779EA298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068A0BB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MY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68EAFB80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马来西亚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BF47F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400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38F99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204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CB0EE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235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07D55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169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8F41A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D619C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A7C20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CB857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CC414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F053B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C7C1E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65DC5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38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C3869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0E5E0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239842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390086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+36%</w:t>
            </w:r>
          </w:p>
        </w:tc>
      </w:tr>
      <w:tr w:rsidR="00B86895" w:rsidRPr="00F0229B" w14:paraId="35C2D6D5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BD08FE4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B2CDC3F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纳米比亚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0A1C2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E5DD2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61FFC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9F451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2B947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EABF9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C5E0F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5387D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90355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5A9DA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5EC3B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88331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1C653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6334B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CE911A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45681E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+67%</w:t>
            </w:r>
          </w:p>
        </w:tc>
      </w:tr>
      <w:tr w:rsidR="00B86895" w:rsidRPr="00F0229B" w14:paraId="14365F2A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0EB887B8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583B4541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尼日利亚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DCBD4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5657D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75718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923E3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6A61F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3DC06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0A668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0B938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28215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93413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39F9E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34F6B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7E9EEF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54%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80AEA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7B9165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-23%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29B8B2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-18%</w:t>
            </w:r>
          </w:p>
        </w:tc>
      </w:tr>
      <w:tr w:rsidR="00B86895" w:rsidRPr="00F0229B" w14:paraId="0519769E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04ED9BBD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NI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A7C4E18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尼加拉瓜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CCBD8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905AA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F1CA4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EAB07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80531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008A5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7C84EE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86B95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815A3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6F6D8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BCA146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7CD7D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71C7C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08C667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DB012F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6D56F3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128801F8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3CE83DC0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OM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495CAFD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阿曼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99166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FCC2F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CF251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CF9EA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0653B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C5A42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36AFB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FF4FE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A91DA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E31CC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D3F66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A0ADC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37756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9F962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851518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+275%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2B19AA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+400%</w:t>
            </w:r>
          </w:p>
        </w:tc>
      </w:tr>
      <w:tr w:rsidR="00B86895" w:rsidRPr="00F0229B" w14:paraId="71DDD036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06C04B22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PA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1A0F0822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巴拿马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B7BD5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E7AD4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19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EECA7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D9287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AF342B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53314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95957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93733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B8947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23B67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1C30B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86113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4EFC9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3CFAA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D67E14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+106%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53B5FF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+100%</w:t>
            </w:r>
          </w:p>
        </w:tc>
      </w:tr>
      <w:tr w:rsidR="00B86895" w:rsidRPr="00F0229B" w14:paraId="1C41E16A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5899203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PE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69B37A98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秘鲁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72FC9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5067B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A6FEC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887CA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229EE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360EE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E5B23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F2D81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58208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E59E4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F620E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59E5B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CF3BA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66%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2F83A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6D97FC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+56%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108737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+85%</w:t>
            </w:r>
          </w:p>
        </w:tc>
      </w:tr>
      <w:tr w:rsidR="00B86895" w:rsidRPr="00F0229B" w14:paraId="1F2C80BD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</w:tcPr>
          <w:p w14:paraId="267162CC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PH</w:t>
            </w:r>
          </w:p>
        </w:tc>
        <w:tc>
          <w:tcPr>
            <w:tcW w:w="2268" w:type="dxa"/>
            <w:tcBorders>
              <w:left w:val="nil"/>
            </w:tcBorders>
            <w:noWrap/>
          </w:tcPr>
          <w:p w14:paraId="66E7E3EE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菲律宾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692007A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CD2D54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29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F4DF54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CC7FD9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30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F57437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19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1C346D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B81FC4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4B7020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6BD5E47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7AB8BB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B1BD28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56795B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1E6D10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58%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EED49E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</w:tcPr>
          <w:p w14:paraId="4038759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</w:tcPr>
          <w:p w14:paraId="5103F07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-7%</w:t>
            </w:r>
          </w:p>
        </w:tc>
      </w:tr>
      <w:tr w:rsidR="00B86895" w:rsidRPr="00F0229B" w14:paraId="14037BEB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</w:tcPr>
          <w:p w14:paraId="09538A09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PK</w:t>
            </w:r>
          </w:p>
        </w:tc>
        <w:tc>
          <w:tcPr>
            <w:tcW w:w="2268" w:type="dxa"/>
            <w:tcBorders>
              <w:left w:val="nil"/>
            </w:tcBorders>
            <w:noWrap/>
          </w:tcPr>
          <w:p w14:paraId="64E337A9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巴基斯坦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BDB37A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3F37CD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4F08A57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9C06E8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65D99B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4FDE1B4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6C955E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44F2247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86E9C8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667723E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3A95EB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3A3476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9F63737" w14:textId="77777777" w:rsidR="00B86895" w:rsidRPr="00F0229B" w:rsidRDefault="00B86895" w:rsidP="00882E0E">
            <w:pPr>
              <w:tabs>
                <w:tab w:val="left" w:pos="420"/>
              </w:tabs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5B1372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</w:tcPr>
          <w:p w14:paraId="2A9DF53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</w:tcPr>
          <w:p w14:paraId="08D5FAC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4E279102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4B599FF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PL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5E1AB3F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波兰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73610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352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5E653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375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5EE69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411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C144B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339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75DEB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EF1D0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3A697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EDE4A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69F1C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6E071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139B8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41980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7126A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E552E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2AA272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4AD0F1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+91%</w:t>
            </w:r>
          </w:p>
        </w:tc>
      </w:tr>
      <w:tr w:rsidR="00B86895" w:rsidRPr="00F0229B" w14:paraId="378D0971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EF2DC68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PY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5FE6417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巴拉圭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5285D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E49D5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75A49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39253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5513A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DEFC3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7F16E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9EBA5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5E8ED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99B62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EDC1E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35551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0E7C2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BE6087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E89EBE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C2B634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7AD1AD32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38AFFBAF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RO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525734ED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罗马尼亚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96457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F37FC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79F34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759EC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5887B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5C4E5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36B3B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99C91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19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C4BEE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DBFF8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E5C73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184A2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E22E8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1F17B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6DE26FE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38AB1B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+36%</w:t>
            </w:r>
          </w:p>
        </w:tc>
      </w:tr>
      <w:tr w:rsidR="00B86895" w:rsidRPr="00F0229B" w14:paraId="5705701A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8EE5BF0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RS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B49DAEE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塞尔维亚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60C70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BF7CC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30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23C60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70B04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27039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C2488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64EFC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4FA0D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DA92D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3F9B5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38428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5C5B8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2F3B6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53%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05D81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33F10A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-20%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56F39B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-29%</w:t>
            </w:r>
          </w:p>
        </w:tc>
      </w:tr>
      <w:tr w:rsidR="00B86895" w:rsidRPr="00F0229B" w14:paraId="7F76351A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06AA7AC1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RU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5533E167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俄罗斯联邦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5B1B7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1,033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395F0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820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003FC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862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9A944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1,021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370E0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598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213C6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468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17989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454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4653F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543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0F120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542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33695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434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5CFD8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432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7621F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484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01F45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53%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07B84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49%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9361DC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C20C01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-6%</w:t>
            </w:r>
          </w:p>
        </w:tc>
      </w:tr>
      <w:tr w:rsidR="00B86895" w:rsidRPr="00F0229B" w14:paraId="7E4F287F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74E02539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SC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5600E26F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塞舌尔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FB975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0EA98D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2F7144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BD0BD6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FF16A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15A0C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C6838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B1C97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8981E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49B8A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3D1BC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5EB37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1711D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13BDC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B63FA8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-62%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58F8787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</w:tr>
      <w:tr w:rsidR="00B86895" w:rsidRPr="00F0229B" w14:paraId="3D5CBFE9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3DD183E7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SK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9BE00D2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斯洛伐克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32523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886D8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DECFB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D4CE5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FBE40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688C6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DF48C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F7A95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2897D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57060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8E0C7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81CCC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9914E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33%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C3C77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8C73F0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ECA990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-24%</w:t>
            </w:r>
          </w:p>
        </w:tc>
      </w:tr>
      <w:tr w:rsidR="00B86895" w:rsidRPr="00F0229B" w14:paraId="45455EF1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A3B33EC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SV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C43BC40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萨尔瓦多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99C31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DDE2A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4E163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B5F54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8F3CF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23DB5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A1780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86C14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B233C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79822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84089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4A2F3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02512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F149B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1A6FDC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E628998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</w:tr>
      <w:tr w:rsidR="00B86895" w:rsidRPr="00F0229B" w14:paraId="101B4B3B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1580B69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SY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9BA7609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阿拉伯叙利亚共和国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4F2EA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BCBDF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D080A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E4566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D31E5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4075B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F062C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09D40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177CF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22C01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30057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E4DF77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01BCFF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06565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C2AAA5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BD471B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+50%</w:t>
            </w:r>
          </w:p>
        </w:tc>
      </w:tr>
      <w:tr w:rsidR="00B86895" w:rsidRPr="00F0229B" w14:paraId="1E2BEE11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0221D06F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SZ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6645D610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斯威士兰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032164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8E8DC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E28E5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7AB70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CB8BB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BAAF1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DCACA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D8303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BEE55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70B39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2A5724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1EEFC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E09BA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C015A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00BBAE8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D0E06E8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</w:tr>
      <w:tr w:rsidR="00B86895" w:rsidRPr="00F0229B" w14:paraId="12B7BA1E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658B85A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TH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64A514AF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泰国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175C0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33872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D5165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159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C62D3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C27B1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F9EE5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393B2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9FF05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D3D58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B478E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8F51B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63DE55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44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9425F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34%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81CCD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B9B8EC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+86%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9C2014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+44%</w:t>
            </w:r>
          </w:p>
        </w:tc>
      </w:tr>
      <w:tr w:rsidR="00B86895" w:rsidRPr="00F0229B" w14:paraId="638A9125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D6BC2A7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TN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1A174B86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突尼斯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AB918C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F7DCC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DEE79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673F0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E9F21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6F8600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899F7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B6D89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A0F71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3346E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34E6C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085998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60F12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10DFE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C698BB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822A11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-22%</w:t>
            </w:r>
          </w:p>
        </w:tc>
      </w:tr>
      <w:tr w:rsidR="00B86895" w:rsidRPr="00F0229B" w14:paraId="266C129B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5EF35A5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TO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54E9E8C9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汤加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944BC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2CB6B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6A49A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981D8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B09A2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17B90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21B44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B0E023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783D4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D33D8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EB7BF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FFA77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C8804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EE3FB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B0F4F7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5681EA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6161CCC5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B12916A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TR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2613F77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土耳其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7CC754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822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BCBFD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910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19B0F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1,024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A7D81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1,148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19BFB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216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DC0B9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254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B5B0B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268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48546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289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DB1F6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192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4FA0E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237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DCDED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253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5EA46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267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D6787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25%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D712D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24%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9F9A34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8F8F1D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+19%</w:t>
            </w:r>
          </w:p>
        </w:tc>
      </w:tr>
      <w:tr w:rsidR="00B86895" w:rsidRPr="00F0229B" w14:paraId="77A0A64D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7FF98657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TT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2A3C393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特立尼达和多巴哥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929D9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B3A23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63BAA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0FB7C5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DEFFB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05A41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75DE0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D479A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4CE3B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C81B8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D5BBA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8DB25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FE986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2A86F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C892EE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+700%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5D997C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+700%</w:t>
            </w:r>
          </w:p>
        </w:tc>
      </w:tr>
      <w:tr w:rsidR="00B86895" w:rsidRPr="00F0229B" w14:paraId="2C801B5E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918BF39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UA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56CD33B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乌克兰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F0835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158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EC1CE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1D20C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156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7F7D3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F3515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835BF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6B888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61FB5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137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F4E17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7AABE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96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21D20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831BD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123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D054B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72%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4E8DC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6A1E5F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BFFB99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+25%</w:t>
            </w:r>
          </w:p>
        </w:tc>
      </w:tr>
      <w:tr w:rsidR="00B86895" w:rsidRPr="00F0229B" w14:paraId="6F1B3D30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9A6B77F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UY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1BDA4E84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乌拉圭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02ED7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5C4A4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799E55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006E9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9F2F8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AEE5ED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B995C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B2EEA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7B032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34610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7A56E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064B95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279EF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0956F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B59621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+47%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F1621C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+200%</w:t>
            </w:r>
          </w:p>
        </w:tc>
      </w:tr>
      <w:tr w:rsidR="00B86895" w:rsidRPr="00F0229B" w14:paraId="7AD55E09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03074F7B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UZ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A80CAAB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乌兹别克斯坦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EBE9A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705D5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BB095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61090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A3DF2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B5C3F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2B0BC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6EDA1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B131D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D1F99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620D9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B163D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24F986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63%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967FD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2B2F51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671E7C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-29%</w:t>
            </w:r>
          </w:p>
        </w:tc>
      </w:tr>
      <w:tr w:rsidR="00B86895" w:rsidRPr="00F0229B" w14:paraId="7CEB5B0A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6857E92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VC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A559842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圣文森特和格林纳丁斯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BEE11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CCE86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FD474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A3888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B90C1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129E6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53EED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FFBAD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DB00ED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37343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D9F19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16647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18A93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211646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1604D1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67AB7D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0F31AAA7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C1087B7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VE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513365B3" w14:textId="6999AFEA" w:rsidR="00B86895" w:rsidRPr="00F0229B" w:rsidRDefault="005075A2" w:rsidP="00F30D44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委内瑞拉</w:t>
            </w:r>
            <w:r w:rsidR="00DA56A3">
              <w:rPr>
                <w:rFonts w:ascii="SimSun" w:hAnsi="SimSun" w:hint="eastAsia"/>
                <w:sz w:val="18"/>
                <w:szCs w:val="18"/>
              </w:rPr>
              <w:t>玻利瓦尔共和国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BD1655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2A526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A7833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62D54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9D43B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03B701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46F29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D4C64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C823B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0F99C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8AF66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1CA7F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64659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99B71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8126690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4F5A7C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-50%</w:t>
            </w:r>
          </w:p>
        </w:tc>
      </w:tr>
      <w:tr w:rsidR="00B86895" w:rsidRPr="00F0229B" w14:paraId="02DDFE52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7F6C6ECE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VN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DE3C021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越南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4EB66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7B7CC4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25AC1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47F3C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60EC9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D60628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5AF8A9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A647E4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4D1ED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A50F0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3E28C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AE4A3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61A1C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8836E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0AFB73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0150E9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+86%</w:t>
            </w:r>
          </w:p>
        </w:tc>
      </w:tr>
      <w:tr w:rsidR="00B86895" w:rsidRPr="00F0229B" w14:paraId="7F11B51A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9723123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ZA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CD3B8AC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南非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608EB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315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050532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318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92FA6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304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9DF9B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286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81E4A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2EC31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FE7DE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117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30E42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AC9E5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42DC4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0948A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35766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0D172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43%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3F028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9518F9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8FEB92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-11%</w:t>
            </w:r>
          </w:p>
        </w:tc>
      </w:tr>
      <w:tr w:rsidR="00B86895" w:rsidRPr="00F0229B" w14:paraId="04108EFB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55D9F87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ZW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53BDEC43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津巴布韦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1DA79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B3699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E63A2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52509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E9DFC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3AE75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C95C0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DC629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BE2F5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2AEE3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601135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4EB66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B8A58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B2D52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5A914E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294085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+50%</w:t>
            </w:r>
          </w:p>
        </w:tc>
      </w:tr>
    </w:tbl>
    <w:p w14:paraId="0A49EE75" w14:textId="77777777" w:rsidR="003B5B85" w:rsidRPr="00DA2F51" w:rsidRDefault="003B5B85">
      <w:pPr>
        <w:rPr>
          <w:rFonts w:ascii="SimSun" w:hAnsi="SimSun"/>
          <w:b/>
          <w:sz w:val="21"/>
        </w:rPr>
      </w:pPr>
      <w:r w:rsidRPr="00DA2F51">
        <w:rPr>
          <w:rFonts w:ascii="SimSun" w:hAnsi="SimSun"/>
          <w:b/>
          <w:sz w:val="21"/>
        </w:rPr>
        <w:br w:type="page"/>
      </w:r>
    </w:p>
    <w:p w14:paraId="514DBC9C" w14:textId="3FE6F215" w:rsidR="00182FB4" w:rsidRPr="00DA2F51" w:rsidRDefault="00DC362C" w:rsidP="00427563">
      <w:pPr>
        <w:spacing w:afterLines="50" w:after="120" w:line="340" w:lineRule="atLeast"/>
        <w:ind w:right="822"/>
        <w:jc w:val="center"/>
        <w:rPr>
          <w:rFonts w:ascii="SimSun" w:hAnsi="SimSun"/>
          <w:b/>
          <w:sz w:val="21"/>
        </w:rPr>
      </w:pPr>
      <w:r w:rsidRPr="00DA2F51">
        <w:rPr>
          <w:rFonts w:ascii="SimSun" w:hAnsi="SimSun" w:hint="eastAsia"/>
          <w:b/>
          <w:sz w:val="21"/>
        </w:rPr>
        <w:t>表</w:t>
      </w:r>
      <w:r w:rsidR="003B5B85" w:rsidRPr="00DA2F51">
        <w:rPr>
          <w:rFonts w:ascii="SimSun" w:hAnsi="SimSun"/>
          <w:b/>
          <w:sz w:val="21"/>
        </w:rPr>
        <w:t>D</w:t>
      </w:r>
    </w:p>
    <w:p w14:paraId="2E498D82" w14:textId="1DBE0697" w:rsidR="00E67BB0" w:rsidRPr="00DA2F51" w:rsidRDefault="005C3A68" w:rsidP="00427563">
      <w:pPr>
        <w:spacing w:afterLines="50" w:after="120" w:line="340" w:lineRule="atLeast"/>
        <w:ind w:right="822"/>
        <w:jc w:val="center"/>
        <w:rPr>
          <w:rFonts w:ascii="SimSun" w:hAnsi="SimSun"/>
          <w:b/>
          <w:sz w:val="21"/>
        </w:rPr>
      </w:pPr>
      <w:r w:rsidRPr="00427563">
        <w:rPr>
          <w:rFonts w:ascii="SimSun" w:hAnsi="SimSun" w:hint="eastAsia"/>
          <w:b/>
          <w:sz w:val="21"/>
        </w:rPr>
        <w:t>国民和居民（无论是否是自然人）都可享受费用减免的最不发达国家</w:t>
      </w:r>
    </w:p>
    <w:p w14:paraId="56C68932" w14:textId="77777777" w:rsidR="00E67BB0" w:rsidRPr="00DA2F51" w:rsidRDefault="00E67BB0" w:rsidP="00182FB4">
      <w:pPr>
        <w:spacing w:after="120"/>
        <w:ind w:right="821"/>
        <w:jc w:val="center"/>
        <w:rPr>
          <w:rFonts w:ascii="SimSun" w:hAnsi="SimSun"/>
          <w:sz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79"/>
        <w:gridCol w:w="780"/>
        <w:gridCol w:w="779"/>
        <w:gridCol w:w="780"/>
        <w:gridCol w:w="655"/>
        <w:gridCol w:w="656"/>
        <w:gridCol w:w="655"/>
        <w:gridCol w:w="656"/>
        <w:gridCol w:w="656"/>
        <w:gridCol w:w="655"/>
        <w:gridCol w:w="656"/>
        <w:gridCol w:w="656"/>
        <w:gridCol w:w="787"/>
        <w:gridCol w:w="788"/>
        <w:gridCol w:w="717"/>
        <w:gridCol w:w="717"/>
      </w:tblGrid>
      <w:tr w:rsidR="00FB5BD9" w:rsidRPr="00F0229B" w14:paraId="4C1B3342" w14:textId="77777777" w:rsidTr="00865F79">
        <w:trPr>
          <w:cantSplit/>
          <w:trHeight w:val="264"/>
          <w:tblHeader/>
        </w:trPr>
        <w:tc>
          <w:tcPr>
            <w:tcW w:w="534" w:type="dxa"/>
            <w:tcBorders>
              <w:bottom w:val="nil"/>
              <w:right w:val="nil"/>
            </w:tcBorders>
            <w:noWrap/>
          </w:tcPr>
          <w:p w14:paraId="198A1C42" w14:textId="77777777" w:rsidR="00FB5BD9" w:rsidRPr="00F0229B" w:rsidRDefault="00FB5BD9" w:rsidP="00865F79">
            <w:pPr>
              <w:spacing w:before="20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noWrap/>
          </w:tcPr>
          <w:p w14:paraId="626AC254" w14:textId="77777777" w:rsidR="00FB5BD9" w:rsidRPr="00F0229B" w:rsidRDefault="00FB5BD9" w:rsidP="00865F79">
            <w:pPr>
              <w:spacing w:before="20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noWrap/>
            <w:tcMar>
              <w:left w:w="57" w:type="dxa"/>
              <w:right w:w="57" w:type="dxa"/>
            </w:tcMar>
          </w:tcPr>
          <w:p w14:paraId="34ADECC1" w14:textId="37BE66E0" w:rsidR="00FB5BD9" w:rsidRPr="00F0229B" w:rsidRDefault="00FB5BD9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申请总数</w:t>
            </w:r>
          </w:p>
          <w:p w14:paraId="5DC0D354" w14:textId="49781542" w:rsidR="00FB5BD9" w:rsidRPr="00F0229B" w:rsidRDefault="00FB5BD9" w:rsidP="008F45D3">
            <w:pPr>
              <w:tabs>
                <w:tab w:val="left" w:pos="1961"/>
              </w:tabs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ab/>
            </w:r>
          </w:p>
        </w:tc>
        <w:tc>
          <w:tcPr>
            <w:tcW w:w="2622" w:type="dxa"/>
            <w:gridSpan w:val="4"/>
            <w:noWrap/>
            <w:tcMar>
              <w:left w:w="57" w:type="dxa"/>
              <w:right w:w="57" w:type="dxa"/>
            </w:tcMar>
          </w:tcPr>
          <w:p w14:paraId="0F607298" w14:textId="14CD7EE1" w:rsidR="00FB5BD9" w:rsidRPr="00F0229B" w:rsidRDefault="00FB5BD9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仅由自然人提出的申请数量</w:t>
            </w:r>
          </w:p>
        </w:tc>
        <w:tc>
          <w:tcPr>
            <w:tcW w:w="2623" w:type="dxa"/>
            <w:gridSpan w:val="4"/>
            <w:noWrap/>
            <w:tcMar>
              <w:left w:w="57" w:type="dxa"/>
              <w:right w:w="57" w:type="dxa"/>
            </w:tcMar>
          </w:tcPr>
          <w:p w14:paraId="0218F9D4" w14:textId="6E488498" w:rsidR="00FB5BD9" w:rsidRPr="00F0229B" w:rsidRDefault="00FB5BD9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提出减费请求的申请数量</w:t>
            </w:r>
          </w:p>
        </w:tc>
        <w:tc>
          <w:tcPr>
            <w:tcW w:w="1575" w:type="dxa"/>
            <w:gridSpan w:val="2"/>
            <w:noWrap/>
            <w:tcMar>
              <w:left w:w="57" w:type="dxa"/>
              <w:right w:w="57" w:type="dxa"/>
            </w:tcMar>
          </w:tcPr>
          <w:p w14:paraId="1334EDDE" w14:textId="64ADBC2D" w:rsidR="00FB5BD9" w:rsidRPr="00F0229B" w:rsidRDefault="00FB5BD9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提出减费请求的申请所占百分比</w:t>
            </w:r>
          </w:p>
        </w:tc>
        <w:tc>
          <w:tcPr>
            <w:tcW w:w="1434" w:type="dxa"/>
            <w:gridSpan w:val="2"/>
            <w:noWrap/>
            <w:tcMar>
              <w:left w:w="57" w:type="dxa"/>
              <w:right w:w="57" w:type="dxa"/>
            </w:tcMar>
          </w:tcPr>
          <w:p w14:paraId="70962BCC" w14:textId="6ED70D05" w:rsidR="00FB5BD9" w:rsidRPr="00F0229B" w:rsidRDefault="00FB5BD9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申请数量变化</w:t>
            </w:r>
          </w:p>
        </w:tc>
      </w:tr>
      <w:tr w:rsidR="00A6320D" w:rsidRPr="00F0229B" w14:paraId="22A83998" w14:textId="77777777" w:rsidTr="00865F79">
        <w:trPr>
          <w:cantSplit/>
          <w:trHeight w:val="264"/>
          <w:tblHeader/>
        </w:trPr>
        <w:tc>
          <w:tcPr>
            <w:tcW w:w="2802" w:type="dxa"/>
            <w:gridSpan w:val="2"/>
            <w:tcBorders>
              <w:top w:val="nil"/>
            </w:tcBorders>
            <w:noWrap/>
            <w:hideMark/>
          </w:tcPr>
          <w:p w14:paraId="4A8A5872" w14:textId="39617070" w:rsidR="00A6320D" w:rsidRPr="00F0229B" w:rsidRDefault="00A6320D" w:rsidP="00865F79">
            <w:pPr>
              <w:spacing w:before="20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/>
                <w:b/>
                <w:sz w:val="18"/>
                <w:szCs w:val="18"/>
              </w:rPr>
              <w:t>ST.3</w:t>
            </w: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代码，国名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6FF5B7" w14:textId="7BDF49DB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前第二年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324153" w14:textId="577DC5DE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前一年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00F0CF" w14:textId="5CAA2761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后一年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22FF02" w14:textId="00CD27C6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后第二年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9D9FFB" w14:textId="65FDF119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前第二年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0F3921" w14:textId="46EC9B4C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前一年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0F59CA" w14:textId="1225C74F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后一年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F47A11" w14:textId="37B1471E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</w:rPr>
              <w:t>后第二年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FBB64B" w14:textId="19300F2E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前第二年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8D261A" w14:textId="4BF0095A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前一年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FB7888" w14:textId="6998682E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后一年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4BBF03" w14:textId="6965EDAE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后第二年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CEBCC7B" w14:textId="3DC16128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b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前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103DDC" w14:textId="5C843A0C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b/>
                <w:sz w:val="18"/>
                <w:szCs w:val="18"/>
              </w:rPr>
              <w:t>修改</w:t>
            </w: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后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EE26958" w14:textId="77777777" w:rsidR="00A6320D" w:rsidRPr="00F0229B" w:rsidRDefault="00A6320D" w:rsidP="00095B3B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申请</w:t>
            </w:r>
          </w:p>
          <w:p w14:paraId="0321FD16" w14:textId="01AA9D46" w:rsidR="00A6320D" w:rsidRPr="00F0229B" w:rsidRDefault="00A6320D" w:rsidP="00DA56A3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总量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9F6F881" w14:textId="231788B7" w:rsidR="00A6320D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自然人申请量</w:t>
            </w:r>
          </w:p>
        </w:tc>
      </w:tr>
      <w:tr w:rsidR="00B86895" w:rsidRPr="00F0229B" w14:paraId="2FE22B22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AB646B3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AO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DC309A2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安哥拉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55661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D39685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64234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AB111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BAC00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66646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26874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2184B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2EC4D7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64E64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E260D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AB1E4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B49C4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DB07A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5C1B20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-75%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2D7123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-75%</w:t>
            </w:r>
          </w:p>
        </w:tc>
      </w:tr>
      <w:tr w:rsidR="00B86895" w:rsidRPr="00F0229B" w14:paraId="6BFC13AA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29D93D1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BD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23C71F2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孟加拉国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EC338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8150A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00009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24811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794B8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52B99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A7410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77967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D35D8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B7837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3A74E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A25B5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97DC2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E55DB8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249335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D44304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134AEA75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08B49E2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BI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A9E36F2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布隆迪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2AEC59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DE3BD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AAA41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65B8E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74739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83BF6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53825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BBA02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FC485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6F3C3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650BC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8295C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B9F3FA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D1862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3135E5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9169B2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2DCAFEA8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3C115954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CD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009CC8A8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刚果民主共和国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CA800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9EE38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8B02C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F74B6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137C6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97CBF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79839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B9700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0A826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3A3B9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0C8E8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C3E0B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910EB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ED954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085DEF4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AC6F5A8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</w:tr>
      <w:tr w:rsidR="00B86895" w:rsidRPr="00F0229B" w14:paraId="5E794479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F984317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ER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6F52B98F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厄立特里亚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A5903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99A1B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DD8AE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2673D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36FA9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38338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1D45C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0B335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BE86F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4BDE0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91DD3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E0F1B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5A66FD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1D944D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2CF17D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DD2E3C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6E6D8F18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D44C779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KH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02A54DEB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柬埔寨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AAE5A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38CA6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B9ABA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FA340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A9CF2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7CCBE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A75AB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50441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5050D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3AFE7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40B5F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92322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9BDA03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0793F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5C4FDC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149271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4FC3F372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7C178194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LA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CD30BDE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老挝人民民主共和国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7B1C4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F9182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7205EC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E073C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C736D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8FDF3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7376F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A85CE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006B4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202B2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2559E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F5E23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F4D4F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99DD6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7D030B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8EA4E1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0B7233E8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B5F43BE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LR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00B69603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利比里亚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A5973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6A7775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9B3AB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B28A26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0EBF39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EB909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16A9F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82B8D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FA5A6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6B587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2DC3C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BC1DA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CB702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998C9C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CB428B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68AF1F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06C727B4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373DF937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MG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5F8E73B8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马达加斯加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FA314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41966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3317E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29AF5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38B16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FAFF4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213E5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612B6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CAF72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7903E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97F2F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4FAD3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B5E50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1F747D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3C4B56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C71048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5E029786" w14:textId="77777777" w:rsidTr="00DA4B9C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tcMar>
              <w:left w:w="115" w:type="dxa"/>
              <w:right w:w="72" w:type="dxa"/>
            </w:tcMar>
            <w:hideMark/>
          </w:tcPr>
          <w:p w14:paraId="214ADF83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MW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506D6421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马拉维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A7210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AAD79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1EAC9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5CF7DF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210CA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F04AC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71666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73049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83058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7786C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7B24E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42FE1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19B7B4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A952F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3E016F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6DD974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59F82F8E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47BEA1D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MZ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0D12CBB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莫桑比克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ADE5B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535B6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E64CC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1CE16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01496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66A95D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204331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2A256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EA6F1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B36F9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CC9ED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F7682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63F20A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49614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826573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1ED5C3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01F19AC5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145388C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7972427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尼日尔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52EF7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B8A4E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A9A3C0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FEC9A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8A694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F5945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47EB3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17D6F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9E223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92533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8F65A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3ACCF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0D62D1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8DCEBC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240DF4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DC2B6F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31688C86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CCB1FCE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RW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078FEA13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卢旺达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1382E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9224B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B96AAC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21DC7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13F27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487C6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D9E48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209F6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8F16A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64799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99011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CC103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97230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270ECB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16F606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8D152F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439E7CB2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2E3AC67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SD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35995FA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苏丹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DB784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A126B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55F5F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C90DB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21212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014A3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897F5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CE7188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A3D5E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052760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86ECB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332FB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B9A0F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38%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622E9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8A2AD6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3E2172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+80%</w:t>
            </w:r>
          </w:p>
        </w:tc>
      </w:tr>
      <w:tr w:rsidR="00B86895" w:rsidRPr="00F0229B" w14:paraId="75531AD1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3222908E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SN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31073E5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塞内加尔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3B100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E1BAE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CCD14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85F0C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71F31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88283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7C159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55C1B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F62ED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6F334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0F612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0F8CC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99A10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C3CD2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42%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DA341A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B1AFC7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-37%</w:t>
            </w:r>
          </w:p>
        </w:tc>
      </w:tr>
      <w:tr w:rsidR="00B86895" w:rsidRPr="00F0229B" w14:paraId="0BEE8007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038C4BB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TD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6CDFF6B3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乍得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0816C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5EC3E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8E7F8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BF85F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82E40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72496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76564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D97AD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4ABD7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54120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44FB3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66A1A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539B39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76853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6E2637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60E415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71C22E8A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7B24DF4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TG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6E65796E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多哥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F0717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3DA97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9BF04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5DEC1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3845A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D573E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CB78D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E8DFD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E063B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5D71A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DE63F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ADF96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46F715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81BFD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5AA55F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2B0553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50704A54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180653C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TZ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5B8876F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坦桑尼亚联合共和国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30A8F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CE8DC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20FB4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54CEA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8899D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817C6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8F66D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685E7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FD668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524A3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F4FFC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058E8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396F9D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7BB81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65162C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B4851A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71F0EE58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7EE0653C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UG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01989E25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乌干达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F7A1E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0BA23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5B083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57507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B5E1C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A4854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99249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1EB3F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EADA2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BFF8B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B44EB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3C364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FAB79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33%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62742C" w14:textId="77777777" w:rsidR="00B86895" w:rsidRPr="00F0229B" w:rsidRDefault="00AB1C9F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N/A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D0FA50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C3B171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0E5C5E42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2F499E2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VU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CC04CF1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瓦努阿图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548B3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6DE31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AE044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E8167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B22C3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563BA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3B461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FBD03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6ED5B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09DF9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D3855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AF1A2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8AD87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9FB4C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FE65AA8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330B353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</w:tr>
      <w:tr w:rsidR="00B86895" w:rsidRPr="00F0229B" w14:paraId="0082ACB3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0898BB0F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WS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664CE0F3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萨摩亚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5EB47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3D886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A5BA9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F42C6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57DAA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06B5EA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1C0D4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36555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75418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5EA33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A94FE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6B043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8EA89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22%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E7BD6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059992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-56%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855D96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1C0D091C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302805CD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YE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0A735AD9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也门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70FFD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14153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7DC37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C0997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CCB0D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A9FC8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48C22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C4BF04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4CFB6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54853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86712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B0DD6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529D33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0%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97C96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A175780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C84C1D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</w:tbl>
    <w:p w14:paraId="3B232CE5" w14:textId="77777777" w:rsidR="00182FB4" w:rsidRPr="00DA2F51" w:rsidRDefault="00182FB4">
      <w:pPr>
        <w:rPr>
          <w:rFonts w:ascii="SimSun" w:hAnsi="SimSun"/>
          <w:b/>
          <w:sz w:val="21"/>
        </w:rPr>
      </w:pPr>
      <w:r w:rsidRPr="00DA2F51">
        <w:rPr>
          <w:rFonts w:ascii="SimSun" w:hAnsi="SimSun"/>
          <w:b/>
          <w:sz w:val="21"/>
        </w:rPr>
        <w:br w:type="page"/>
      </w:r>
    </w:p>
    <w:p w14:paraId="4F7E3019" w14:textId="42FD3246" w:rsidR="00182FB4" w:rsidRPr="00DA2F51" w:rsidRDefault="00DC362C" w:rsidP="00427563">
      <w:pPr>
        <w:spacing w:afterLines="50" w:after="120" w:line="340" w:lineRule="atLeast"/>
        <w:ind w:right="822"/>
        <w:jc w:val="center"/>
        <w:rPr>
          <w:rFonts w:ascii="SimSun" w:hAnsi="SimSun"/>
          <w:b/>
          <w:sz w:val="21"/>
        </w:rPr>
      </w:pPr>
      <w:r w:rsidRPr="00DA2F51">
        <w:rPr>
          <w:rFonts w:ascii="SimSun" w:hAnsi="SimSun" w:hint="eastAsia"/>
          <w:b/>
          <w:sz w:val="21"/>
        </w:rPr>
        <w:t>表</w:t>
      </w:r>
      <w:r w:rsidR="00517CB8" w:rsidRPr="00DA2F51">
        <w:rPr>
          <w:rFonts w:ascii="SimSun" w:hAnsi="SimSun"/>
          <w:b/>
          <w:sz w:val="21"/>
        </w:rPr>
        <w:t>E</w:t>
      </w:r>
    </w:p>
    <w:p w14:paraId="1AB50EB8" w14:textId="77777777" w:rsidR="005C3A68" w:rsidRPr="00427563" w:rsidRDefault="005C3A68" w:rsidP="00427563">
      <w:pPr>
        <w:spacing w:afterLines="50" w:after="120" w:line="340" w:lineRule="atLeast"/>
        <w:ind w:right="822"/>
        <w:jc w:val="center"/>
        <w:rPr>
          <w:rFonts w:ascii="SimSun" w:hAnsi="SimSun"/>
          <w:b/>
          <w:sz w:val="21"/>
        </w:rPr>
      </w:pPr>
      <w:r w:rsidRPr="00427563">
        <w:rPr>
          <w:rFonts w:ascii="SimSun" w:hAnsi="SimSun" w:hint="eastAsia"/>
          <w:b/>
          <w:sz w:val="21"/>
        </w:rPr>
        <w:t>国民和居民在所述全部期间都不能享受费用减免的国家</w:t>
      </w:r>
    </w:p>
    <w:p w14:paraId="3707FFEE" w14:textId="37848E11" w:rsidR="00517CB8" w:rsidRPr="00DA2F51" w:rsidRDefault="005C3A68" w:rsidP="00427563">
      <w:pPr>
        <w:spacing w:afterLines="50" w:after="120" w:line="340" w:lineRule="atLeast"/>
        <w:ind w:right="822"/>
        <w:jc w:val="center"/>
        <w:rPr>
          <w:rFonts w:ascii="SimSun" w:hAnsi="SimSun"/>
          <w:b/>
          <w:sz w:val="21"/>
        </w:rPr>
      </w:pPr>
      <w:r w:rsidRPr="00427563">
        <w:rPr>
          <w:rFonts w:ascii="SimSun" w:hAnsi="SimSun" w:hint="eastAsia"/>
          <w:b/>
          <w:sz w:val="21"/>
        </w:rPr>
        <w:t>（</w:t>
      </w:r>
      <w:r w:rsidR="00FB5BD9" w:rsidRPr="00427563">
        <w:rPr>
          <w:rFonts w:ascii="SimSun" w:hAnsi="SimSun" w:hint="eastAsia"/>
          <w:b/>
          <w:sz w:val="21"/>
        </w:rPr>
        <w:t>为比较申请趋势和所有自然人申请比例而纳入表中</w:t>
      </w:r>
      <w:r w:rsidRPr="00427563">
        <w:rPr>
          <w:rFonts w:ascii="SimSun" w:hAnsi="SimSun" w:hint="eastAsia"/>
          <w:b/>
          <w:sz w:val="21"/>
        </w:rPr>
        <w:t>）</w:t>
      </w:r>
    </w:p>
    <w:p w14:paraId="48F226ED" w14:textId="77777777" w:rsidR="00517CB8" w:rsidRPr="00DA2F51" w:rsidRDefault="00517CB8" w:rsidP="00182FB4">
      <w:pPr>
        <w:spacing w:after="120"/>
        <w:ind w:right="821"/>
        <w:jc w:val="center"/>
        <w:rPr>
          <w:rFonts w:ascii="SimSun" w:hAnsi="SimSun"/>
          <w:sz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79"/>
        <w:gridCol w:w="780"/>
        <w:gridCol w:w="779"/>
        <w:gridCol w:w="780"/>
        <w:gridCol w:w="655"/>
        <w:gridCol w:w="656"/>
        <w:gridCol w:w="655"/>
        <w:gridCol w:w="656"/>
        <w:gridCol w:w="656"/>
        <w:gridCol w:w="655"/>
        <w:gridCol w:w="656"/>
        <w:gridCol w:w="656"/>
        <w:gridCol w:w="787"/>
        <w:gridCol w:w="788"/>
        <w:gridCol w:w="717"/>
        <w:gridCol w:w="717"/>
      </w:tblGrid>
      <w:tr w:rsidR="00DC362C" w:rsidRPr="00F0229B" w14:paraId="2272F6F0" w14:textId="77777777" w:rsidTr="00865F79">
        <w:trPr>
          <w:cantSplit/>
          <w:trHeight w:val="264"/>
          <w:tblHeader/>
        </w:trPr>
        <w:tc>
          <w:tcPr>
            <w:tcW w:w="534" w:type="dxa"/>
            <w:tcBorders>
              <w:bottom w:val="nil"/>
              <w:right w:val="nil"/>
            </w:tcBorders>
            <w:noWrap/>
          </w:tcPr>
          <w:p w14:paraId="0CCC274B" w14:textId="77777777" w:rsidR="00DC362C" w:rsidRPr="00F0229B" w:rsidRDefault="00DC362C" w:rsidP="00865F79">
            <w:pPr>
              <w:spacing w:before="20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noWrap/>
          </w:tcPr>
          <w:p w14:paraId="0F0C2FE1" w14:textId="77777777" w:rsidR="00DC362C" w:rsidRPr="00F0229B" w:rsidRDefault="00DC362C" w:rsidP="00865F79">
            <w:pPr>
              <w:spacing w:before="20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noWrap/>
            <w:tcMar>
              <w:left w:w="57" w:type="dxa"/>
              <w:right w:w="57" w:type="dxa"/>
            </w:tcMar>
          </w:tcPr>
          <w:p w14:paraId="61959717" w14:textId="666EDA00" w:rsidR="00DC362C" w:rsidRPr="00F0229B" w:rsidRDefault="00DC362C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申请总数</w:t>
            </w:r>
          </w:p>
        </w:tc>
        <w:tc>
          <w:tcPr>
            <w:tcW w:w="2622" w:type="dxa"/>
            <w:gridSpan w:val="4"/>
            <w:noWrap/>
            <w:tcMar>
              <w:left w:w="57" w:type="dxa"/>
              <w:right w:w="57" w:type="dxa"/>
            </w:tcMar>
          </w:tcPr>
          <w:p w14:paraId="42D22AB7" w14:textId="4629948D" w:rsidR="00DC362C" w:rsidRPr="00F0229B" w:rsidRDefault="00DC362C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仅由自然人提出的申请数量</w:t>
            </w:r>
          </w:p>
        </w:tc>
        <w:tc>
          <w:tcPr>
            <w:tcW w:w="2623" w:type="dxa"/>
            <w:gridSpan w:val="4"/>
            <w:noWrap/>
            <w:tcMar>
              <w:left w:w="57" w:type="dxa"/>
              <w:right w:w="57" w:type="dxa"/>
            </w:tcMar>
          </w:tcPr>
          <w:p w14:paraId="13BD94C3" w14:textId="37C62CA6" w:rsidR="00DC362C" w:rsidRPr="00F0229B" w:rsidRDefault="00DC362C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提出减费请求的申请数量</w:t>
            </w:r>
          </w:p>
        </w:tc>
        <w:tc>
          <w:tcPr>
            <w:tcW w:w="1575" w:type="dxa"/>
            <w:gridSpan w:val="2"/>
            <w:noWrap/>
            <w:tcMar>
              <w:left w:w="57" w:type="dxa"/>
              <w:right w:w="57" w:type="dxa"/>
            </w:tcMar>
          </w:tcPr>
          <w:p w14:paraId="6B00ADFE" w14:textId="6C42D46D" w:rsidR="00DC362C" w:rsidRPr="00F0229B" w:rsidRDefault="00FB5BD9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提出减费请求的申请所占百分比</w:t>
            </w:r>
          </w:p>
        </w:tc>
        <w:tc>
          <w:tcPr>
            <w:tcW w:w="1434" w:type="dxa"/>
            <w:gridSpan w:val="2"/>
            <w:noWrap/>
            <w:tcMar>
              <w:left w:w="57" w:type="dxa"/>
              <w:right w:w="57" w:type="dxa"/>
            </w:tcMar>
          </w:tcPr>
          <w:p w14:paraId="141FC91C" w14:textId="6E1E8DF4" w:rsidR="00DC362C" w:rsidRPr="00F0229B" w:rsidRDefault="00DC362C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申请数量变化</w:t>
            </w:r>
          </w:p>
        </w:tc>
      </w:tr>
      <w:tr w:rsidR="00FB5BD9" w:rsidRPr="00F0229B" w14:paraId="7D12AAA4" w14:textId="77777777" w:rsidTr="00865F79">
        <w:trPr>
          <w:cantSplit/>
          <w:trHeight w:val="264"/>
          <w:tblHeader/>
        </w:trPr>
        <w:tc>
          <w:tcPr>
            <w:tcW w:w="2802" w:type="dxa"/>
            <w:gridSpan w:val="2"/>
            <w:tcBorders>
              <w:top w:val="nil"/>
            </w:tcBorders>
            <w:noWrap/>
            <w:hideMark/>
          </w:tcPr>
          <w:p w14:paraId="2F781EC5" w14:textId="2405D6E6" w:rsidR="00FB5BD9" w:rsidRPr="00F0229B" w:rsidRDefault="00FB5BD9" w:rsidP="00865F79">
            <w:pPr>
              <w:spacing w:before="20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/>
                <w:b/>
                <w:sz w:val="18"/>
                <w:szCs w:val="18"/>
              </w:rPr>
              <w:t>ST.3</w:t>
            </w: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代码，国名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412D48" w14:textId="24BF8D6D" w:rsidR="00FB5BD9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="00FB5BD9" w:rsidRPr="00F0229B">
              <w:rPr>
                <w:rFonts w:ascii="SimSun" w:hAnsi="SimSun" w:hint="eastAsia"/>
                <w:sz w:val="18"/>
                <w:szCs w:val="18"/>
              </w:rPr>
              <w:t>前第二年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572E219" w14:textId="3E6A8DD0" w:rsidR="00FB5BD9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="00FB5BD9" w:rsidRPr="00F0229B">
              <w:rPr>
                <w:rFonts w:ascii="SimSun" w:hAnsi="SimSun" w:hint="eastAsia"/>
                <w:sz w:val="18"/>
                <w:szCs w:val="18"/>
              </w:rPr>
              <w:t>前一年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58A2BC" w14:textId="621281A8" w:rsidR="00FB5BD9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="00FB5BD9" w:rsidRPr="00F0229B">
              <w:rPr>
                <w:rFonts w:ascii="SimSun" w:hAnsi="SimSun" w:hint="eastAsia"/>
                <w:sz w:val="18"/>
                <w:szCs w:val="18"/>
              </w:rPr>
              <w:t>后一年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67F558" w14:textId="08641422" w:rsidR="00FB5BD9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="00FB5BD9" w:rsidRPr="00F0229B">
              <w:rPr>
                <w:rFonts w:ascii="SimSun" w:hAnsi="SimSun" w:hint="eastAsia"/>
                <w:sz w:val="18"/>
                <w:szCs w:val="18"/>
              </w:rPr>
              <w:t>后第二年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3BEBEF" w14:textId="78DB182B" w:rsidR="00FB5BD9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="00FB5BD9" w:rsidRPr="00F0229B">
              <w:rPr>
                <w:rFonts w:ascii="SimSun" w:hAnsi="SimSun" w:hint="eastAsia"/>
                <w:sz w:val="18"/>
                <w:szCs w:val="18"/>
              </w:rPr>
              <w:t>前第二年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D72E28" w14:textId="60DD2B08" w:rsidR="00FB5BD9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="00FB5BD9" w:rsidRPr="00F0229B">
              <w:rPr>
                <w:rFonts w:ascii="SimSun" w:hAnsi="SimSun" w:hint="eastAsia"/>
                <w:sz w:val="18"/>
                <w:szCs w:val="18"/>
              </w:rPr>
              <w:t>前一年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127199" w14:textId="7457032E" w:rsidR="00FB5BD9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="00FB5BD9" w:rsidRPr="00F0229B">
              <w:rPr>
                <w:rFonts w:ascii="SimSun" w:hAnsi="SimSun" w:hint="eastAsia"/>
                <w:sz w:val="18"/>
                <w:szCs w:val="18"/>
              </w:rPr>
              <w:t>后一年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9CD5D8" w14:textId="362384B1" w:rsidR="00FB5BD9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</w:rPr>
              <w:t>修改</w:t>
            </w:r>
            <w:r w:rsidR="00FB5BD9" w:rsidRPr="00F0229B">
              <w:rPr>
                <w:rFonts w:ascii="SimSun" w:hAnsi="SimSun" w:hint="eastAsia"/>
                <w:sz w:val="18"/>
                <w:szCs w:val="18"/>
              </w:rPr>
              <w:t>后第二年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5C4A274" w14:textId="05B1E95E" w:rsidR="00FB5BD9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="00FB5BD9"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前第二年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98ED98" w14:textId="17259965" w:rsidR="00FB5BD9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="00FB5BD9"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前一年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CDFB591" w14:textId="2B76C1E8" w:rsidR="00FB5BD9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="00FB5BD9"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后一年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452AE1" w14:textId="56A0DC0C" w:rsidR="00FB5BD9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sz w:val="18"/>
                <w:szCs w:val="18"/>
                <w:lang w:val="fr-CH" w:eastAsia="fr-CH"/>
              </w:rPr>
              <w:t>修改</w:t>
            </w:r>
            <w:r w:rsidR="00FB5BD9" w:rsidRPr="00F0229B">
              <w:rPr>
                <w:rFonts w:ascii="SimSun" w:hAnsi="SimSun" w:hint="eastAsia"/>
                <w:sz w:val="18"/>
                <w:szCs w:val="18"/>
                <w:lang w:val="fr-CH" w:eastAsia="fr-CH"/>
              </w:rPr>
              <w:t>后第二年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8AE436" w14:textId="08D18889" w:rsidR="00FB5BD9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b/>
                <w:sz w:val="18"/>
                <w:szCs w:val="18"/>
              </w:rPr>
              <w:t>修改</w:t>
            </w:r>
            <w:r w:rsidR="00FB5BD9" w:rsidRPr="00F0229B">
              <w:rPr>
                <w:rFonts w:ascii="SimSun" w:hAnsi="SimSun" w:hint="eastAsia"/>
                <w:b/>
                <w:sz w:val="18"/>
                <w:szCs w:val="18"/>
              </w:rPr>
              <w:t>前</w:t>
            </w: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61C9CE" w14:textId="7CBF2392" w:rsidR="00FB5BD9" w:rsidRPr="00F0229B" w:rsidRDefault="00A6320D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SimSun" w:hAnsi="SimSun"/>
                <w:b/>
                <w:sz w:val="18"/>
                <w:szCs w:val="18"/>
              </w:rPr>
              <w:t>修改</w:t>
            </w:r>
            <w:r w:rsidR="00FB5BD9" w:rsidRPr="00F0229B">
              <w:rPr>
                <w:rFonts w:ascii="SimSun" w:hAnsi="SimSun" w:hint="eastAsia"/>
                <w:b/>
                <w:sz w:val="18"/>
                <w:szCs w:val="18"/>
              </w:rPr>
              <w:t>后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0EE56A6" w14:textId="77777777" w:rsidR="00FB5BD9" w:rsidRPr="00F0229B" w:rsidRDefault="00FB5BD9" w:rsidP="00095B3B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申请</w:t>
            </w:r>
          </w:p>
          <w:p w14:paraId="4A87A3AD" w14:textId="09602DEC" w:rsidR="00FB5BD9" w:rsidRPr="00F0229B" w:rsidRDefault="00FB5BD9" w:rsidP="00DA56A3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总量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09EF465" w14:textId="1C4B1C16" w:rsidR="00FB5BD9" w:rsidRPr="00F0229B" w:rsidRDefault="00FB5BD9" w:rsidP="00865F79">
            <w:pPr>
              <w:spacing w:before="20"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F0229B">
              <w:rPr>
                <w:rFonts w:ascii="SimSun" w:hAnsi="SimSun" w:hint="eastAsia"/>
                <w:b/>
                <w:sz w:val="18"/>
                <w:szCs w:val="18"/>
              </w:rPr>
              <w:t>自然人申请量</w:t>
            </w:r>
          </w:p>
        </w:tc>
      </w:tr>
      <w:tr w:rsidR="00B86895" w:rsidRPr="00F0229B" w14:paraId="4D549555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029619E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AD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5E92D6F8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安道尔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4DC98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38126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280B7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4D61C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ABC41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8E68D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57F83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D9103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6510D5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E789A6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3C7D07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395FCF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155F8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FD82F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A9568C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+71%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0E0DB9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+40%</w:t>
            </w:r>
          </w:p>
        </w:tc>
      </w:tr>
      <w:tr w:rsidR="00B86895" w:rsidRPr="00F0229B" w14:paraId="6A2CD837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0F1AC2E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AT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12673EE6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奥地利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DE4BD6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1,377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429C3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1,339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70B41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1,443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BAA25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1,423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F39DE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169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FE8CB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6895A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C43083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29EA47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B18EA9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5ED3A0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8D87A8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E198A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A967E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E03D5B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42AD4A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+9%</w:t>
            </w:r>
          </w:p>
        </w:tc>
      </w:tr>
      <w:tr w:rsidR="00B86895" w:rsidRPr="00F0229B" w14:paraId="05F74EA2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56FB61B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AU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9AA1AE0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澳大利亚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D5E0E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1,689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21325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1,642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941CB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1,800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1DDF9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1,828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1842A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312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C2F35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283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FE1A2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323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3F652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277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F18481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19323D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4D244B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41A241D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C4EBF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9C225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1DD45E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+9%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0CEBB6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+1%</w:t>
            </w:r>
          </w:p>
        </w:tc>
      </w:tr>
      <w:tr w:rsidR="00B86895" w:rsidRPr="00F0229B" w14:paraId="12BCFE85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</w:tcPr>
          <w:p w14:paraId="7B9060E2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BE</w:t>
            </w:r>
          </w:p>
        </w:tc>
        <w:tc>
          <w:tcPr>
            <w:tcW w:w="2268" w:type="dxa"/>
            <w:tcBorders>
              <w:left w:val="nil"/>
            </w:tcBorders>
            <w:noWrap/>
          </w:tcPr>
          <w:p w14:paraId="6CE1BB9B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比利时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AE70CB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1,172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CE089F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1,154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4D1AE59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1,215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BE67F5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1,378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4AFE9E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BACE65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30E2E1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620BEE7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EC7521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FA4616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039260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4B7589B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730951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DD4268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</w:tcPr>
          <w:p w14:paraId="6ED742C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</w:tcPr>
          <w:p w14:paraId="532A243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+21%</w:t>
            </w:r>
          </w:p>
        </w:tc>
      </w:tr>
      <w:tr w:rsidR="00B86895" w:rsidRPr="00F0229B" w14:paraId="756AA911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</w:tcPr>
          <w:p w14:paraId="777CFD4B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BN</w:t>
            </w:r>
          </w:p>
        </w:tc>
        <w:tc>
          <w:tcPr>
            <w:tcW w:w="2268" w:type="dxa"/>
            <w:tcBorders>
              <w:left w:val="nil"/>
            </w:tcBorders>
            <w:noWrap/>
          </w:tcPr>
          <w:p w14:paraId="110E234E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文莱达鲁萨兰国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666D20F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39624A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208153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B22F24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6B5DEC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A2FF5F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6CFC131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D755E0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AA60CF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F4B227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075E97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689BFC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D8F682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19B436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</w:tcPr>
          <w:p w14:paraId="3C74EED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+350%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</w:tcPr>
          <w:p w14:paraId="6CFB07E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37D2E57E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7E4D91B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CA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16991E3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加拿大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A0E8A5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2,888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DDA2B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2,863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B7228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2,606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B4D17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2,346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D57B9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417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F2CE6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364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E640D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393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52E4C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362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A20851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C9F47B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458FB27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4BF524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C46B1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4C865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ECB0B5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-14%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E7F61A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-3%</w:t>
            </w:r>
          </w:p>
        </w:tc>
      </w:tr>
      <w:tr w:rsidR="00B86895" w:rsidRPr="00F0229B" w14:paraId="6F61AE3F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30BADCBB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CH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0BB2B021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瑞士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1B8C5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4,346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E317A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4,228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B104BA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4,392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32E64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4,536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B872B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153FA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162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36CDF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886BB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8988C3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6F48F4A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CDF55A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EE4F81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0EC58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BC9BF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4B931D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+4%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FBA0BC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-3%</w:t>
            </w:r>
          </w:p>
        </w:tc>
      </w:tr>
      <w:tr w:rsidR="00B86895" w:rsidRPr="00F0229B" w14:paraId="7244DFFE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11669D80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CK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8B4FFA8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库克群岛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C0A6C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CBC6F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9D9A7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3AECA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9538B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AD252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77729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738C0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7D0CB5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015320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82E031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838CE6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5287A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72BDE4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8FB08F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-67%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1937D9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</w:tr>
      <w:tr w:rsidR="00B86895" w:rsidRPr="00F0229B" w14:paraId="14D840E8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751F594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DE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E471497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德国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EDDF4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17,880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9BEC3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18,235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C25ED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17,812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BC211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18,383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4D31E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819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8196D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794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8450A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735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B1615D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744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951B64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ECA5FF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4D14E7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CBC181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6F5745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7DE23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55CF87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AB4601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-8%</w:t>
            </w:r>
          </w:p>
        </w:tc>
      </w:tr>
      <w:tr w:rsidR="00B86895" w:rsidRPr="00F0229B" w14:paraId="605963EB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73ECE3C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DK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F7AB85A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丹麦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FF256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1,297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4A5F3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1,280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33C4C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1,343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10F38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1,377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25BC88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39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28C33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26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D750C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42DD1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22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728FD1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A835D7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CA5517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6D33BED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2C176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8A2B7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AB29A3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0D256D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-18%</w:t>
            </w:r>
          </w:p>
        </w:tc>
      </w:tr>
      <w:tr w:rsidR="00B86895" w:rsidRPr="00F0229B" w14:paraId="6DF8E6BA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05B1FF6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ES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2E6084B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西班牙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D8FC9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1,716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5FE4E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1,550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DE6CD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1,533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01F03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1,505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69106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363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A5F4A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370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A7E3A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360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D5DCA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333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4A7EE21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0B443B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E97195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5B36E6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A038C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B019E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EDF8EA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170C31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-5%</w:t>
            </w:r>
          </w:p>
        </w:tc>
      </w:tr>
      <w:tr w:rsidR="00B86895" w:rsidRPr="00F0229B" w14:paraId="71F8B583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00B84F35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FI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9C34B71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芬兰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3207D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1,812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62B31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1,677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7D753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1,550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067C1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1,550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D4937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2B27A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9C4A3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49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D7199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2FC620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749BA0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2717DD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6F4C9B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EC397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647F8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67DA2A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CD5D27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-12%</w:t>
            </w:r>
          </w:p>
        </w:tc>
      </w:tr>
      <w:tr w:rsidR="00B86895" w:rsidRPr="00F0229B" w14:paraId="05EC748C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D5853F4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FR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099B119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法国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2BF6D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8,271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AA034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8,505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4BAA5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8,303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D250E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8,068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7769F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333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2908B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291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40221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340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69468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360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6C4091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99D222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C33FC8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16A752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1DD51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842DA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CD8C4F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-2%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308713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+12%</w:t>
            </w:r>
          </w:p>
        </w:tc>
      </w:tr>
      <w:tr w:rsidR="00B86895" w:rsidRPr="00F0229B" w14:paraId="5C0D39C0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B3FD45B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GB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AC29B6C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 xml:space="preserve">联合王国 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D15B7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5,069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ADFCC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5,176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C657E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5,382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25E51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5,672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D2B6D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427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BC356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389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58D90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392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8BA98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396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DF2954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E558F5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36918E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1ED526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7DFB7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253F8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403E1F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40056C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-3%</w:t>
            </w:r>
          </w:p>
        </w:tc>
      </w:tr>
      <w:tr w:rsidR="00B86895" w:rsidRPr="00F0229B" w14:paraId="06D2E6C7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026D5C76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IE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880C8F3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爱尔兰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A9E0F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437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27D6D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424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69ED0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468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B6967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528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B7D95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1953E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B42CB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244F0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BF9BF7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7337AA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6CF5D9A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EAC766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46011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A49C6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F102AF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A4C93E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+1%</w:t>
            </w:r>
          </w:p>
        </w:tc>
      </w:tr>
      <w:tr w:rsidR="00B86895" w:rsidRPr="00F0229B" w14:paraId="51D8D2DA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3EC1C4F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IL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406EF7E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以色列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1EAB1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1,547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963DA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1,661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C77D7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1,695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25239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1,825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D3E85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294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86500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259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B96D1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238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9A126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249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45C18CA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D3CDCB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2EB7B3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6EE2018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61AC7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2297B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772327C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AB94D5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-12%</w:t>
            </w:r>
          </w:p>
        </w:tc>
      </w:tr>
      <w:tr w:rsidR="00B86895" w:rsidRPr="00F0229B" w14:paraId="70F34CEA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061DE3A5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IS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3B2DA60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冰岛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707FD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E6768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46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5E4E8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F71B9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EAFAA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9F91D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ABD56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25BB0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984349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4FE237C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483C77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E87A36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938BD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689B8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722B35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9475777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</w:tr>
      <w:tr w:rsidR="00B86895" w:rsidRPr="00F0229B" w14:paraId="1974975A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0DAA14C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IT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1E6AB6DB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意大利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F5A5A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2,919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E0FD6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3,114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66AE3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3,161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3549B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3,356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5AE3D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473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E3F65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495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06E40C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550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B7A54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540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04B605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6BCC10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24513F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F1B258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7BC93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E2BC9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76A9C0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5FF01C2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+13%</w:t>
            </w:r>
          </w:p>
        </w:tc>
      </w:tr>
      <w:tr w:rsidR="00B86895" w:rsidRPr="00F0229B" w14:paraId="1376957C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8DF1E5B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JP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129C478D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日本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71B26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42,612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D7075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43,694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42801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44,343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3884D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46,805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4DE70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474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A4E21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498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82716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482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468A7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486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039BFB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27D48F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4B660D0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50E3D1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49EDF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3A5A4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AA5DE7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+6%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855179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-0%</w:t>
            </w:r>
          </w:p>
        </w:tc>
      </w:tr>
      <w:tr w:rsidR="00B86895" w:rsidRPr="00F0229B" w14:paraId="359A2447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7516E2B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KR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19FC4356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大韩民国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AFFA4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12,427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2267C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14,019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F4882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14,880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1701F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15,494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B493B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1,861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92B11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2,083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A167C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2,072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16E04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1,973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4DA723B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011089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4883EAD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7D50D5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6E07F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34798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B261D7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045ECC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+3%</w:t>
            </w:r>
          </w:p>
        </w:tc>
      </w:tr>
      <w:tr w:rsidR="00B86895" w:rsidRPr="00F0229B" w14:paraId="5FA8603C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756E8D49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KW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D2F0D07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科威特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13816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58780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00968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9CA2D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21245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7B396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56EA0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5E04A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4E59E9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802B0F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A4CF6D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5A54AA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2EA2C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52723D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99641B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+900%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463470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+200%</w:t>
            </w:r>
          </w:p>
        </w:tc>
      </w:tr>
      <w:tr w:rsidR="00B86895" w:rsidRPr="00F0229B" w14:paraId="739B19F5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980BA55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LI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3A79353B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列支敦士登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FBF6E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223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3C711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245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CB190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214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8D138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261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336CE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E49BC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37EE7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C328C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F0088A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2873C2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91B2A3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23034F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6D84A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A87FF0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E4F4DA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3634D5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-67%</w:t>
            </w:r>
          </w:p>
        </w:tc>
      </w:tr>
      <w:tr w:rsidR="00B86895" w:rsidRPr="00F0229B" w14:paraId="34746DCE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203FC8E9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LU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A0B64B1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卢森堡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22B02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488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CD419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401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5AA4F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480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76458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439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57458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13504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FC179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21436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F24DBC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410553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1A1AC0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6251068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73F9E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46E7B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83508D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+3%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59FF48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-47%</w:t>
            </w:r>
          </w:p>
        </w:tc>
      </w:tr>
      <w:tr w:rsidR="00B86895" w:rsidRPr="00F0229B" w14:paraId="441D7932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71A5495B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MC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6CFC19DF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摩纳哥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797CE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BA156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38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D47FB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3555A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23689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6F636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4579B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75BB29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3DFBCA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69550C1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EBCA10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57B1E0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3BD64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980C3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518F98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-51%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A29E40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-31%</w:t>
            </w:r>
          </w:p>
        </w:tc>
      </w:tr>
      <w:tr w:rsidR="00B86895" w:rsidRPr="00F0229B" w14:paraId="0C9F52AF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39BF43CA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NL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99860F0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荷兰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CBDF1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4,092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3AFBD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4,362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DBD8D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4,477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1BA93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4,598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37AAB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88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9E66A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90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D626C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94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9BA7D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84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4083D33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C4B415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E16AEA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737F74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16C6E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DA1AE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F481C7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+7%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C77D7D2" w14:textId="77777777" w:rsidR="00B86895" w:rsidRPr="00F0229B" w:rsidRDefault="00882E0E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+0%</w:t>
            </w:r>
          </w:p>
        </w:tc>
      </w:tr>
      <w:tr w:rsidR="00B86895" w:rsidRPr="00F0229B" w14:paraId="1C995286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733AA50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NO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74199561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挪威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848DA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714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3BB47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652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86D67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706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DDF3D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764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E02E7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6336E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37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3E84F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7F453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31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638FB1F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AAA254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C6597A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0786AC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A4AD6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9D3E3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9683F6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4F5575E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-6%</w:t>
            </w:r>
          </w:p>
        </w:tc>
      </w:tr>
      <w:tr w:rsidR="00B86895" w:rsidRPr="00F0229B" w14:paraId="13D463EC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40FFA137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NZ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29D8A036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新西兰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86FA4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328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3D4F2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351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11D29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334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C90C1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294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E2171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70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9C986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58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90B45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6240B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59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F5AB78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63E9AB8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AC249E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A9AF51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B883A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9EE4B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4B9653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-8%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76E0C2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-15%</w:t>
            </w:r>
          </w:p>
        </w:tc>
      </w:tr>
      <w:tr w:rsidR="00B86895" w:rsidRPr="00F0229B" w14:paraId="1EF520AA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60A19F8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QA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5C9312A3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卡塔尔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3EE55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F1D4B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13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7A1F3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0D27D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29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BD9A1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CE9A9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0E3C8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35939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F6BBB5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42FE7D8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823639D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40B14C4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C7721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70CEB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4B663B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+44%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41B861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+11%</w:t>
            </w:r>
          </w:p>
        </w:tc>
      </w:tr>
      <w:tr w:rsidR="00B86895" w:rsidRPr="00F0229B" w14:paraId="4D4E6F18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3CF2E596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SE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D5E7E70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瑞典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256B7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3,938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97EFA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3,961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2D26B9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3,791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76F62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3,702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CDC54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143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170F5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111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B4337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100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B26C17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103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8D96B7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7FBAD2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D2DDE7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63BBA73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0B915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D2DF8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6BD6886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-5%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03C888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-20%</w:t>
            </w:r>
          </w:p>
        </w:tc>
      </w:tr>
      <w:tr w:rsidR="00B86895" w:rsidRPr="00F0229B" w14:paraId="408CAC82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5508D392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SM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4EA95870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圣马力诺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B296B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4C654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D7737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74BDE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A5E01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92D3C3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D2930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604C8E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86591D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4B994B7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52F1391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0B2758C2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84CF8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1B8CEC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2CFA09D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+140%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0F5810E4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+100%</w:t>
            </w:r>
          </w:p>
        </w:tc>
      </w:tr>
      <w:tr w:rsidR="00B86895" w:rsidRPr="00F0229B" w14:paraId="0DAB653F" w14:textId="77777777" w:rsidTr="00276F73">
        <w:trPr>
          <w:cantSplit/>
          <w:trHeight w:val="264"/>
        </w:trPr>
        <w:tc>
          <w:tcPr>
            <w:tcW w:w="534" w:type="dxa"/>
            <w:tcBorders>
              <w:right w:val="nil"/>
            </w:tcBorders>
            <w:noWrap/>
            <w:hideMark/>
          </w:tcPr>
          <w:p w14:paraId="6FC2BB1C" w14:textId="77777777" w:rsidR="00B86895" w:rsidRPr="00F0229B" w:rsidRDefault="00B86895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US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14:paraId="1C9110BE" w14:textId="77777777" w:rsidR="00B86895" w:rsidRPr="00F0229B" w:rsidRDefault="005075A2" w:rsidP="00882E0E">
            <w:pPr>
              <w:spacing w:before="20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美利坚合众国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3C0E5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62,743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FEAD6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55,072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4EBF5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56,988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0FBA5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56,542</w:t>
            </w:r>
          </w:p>
        </w:tc>
        <w:tc>
          <w:tcPr>
            <w:tcW w:w="655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6D2D05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4,057</w:t>
            </w: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64EB5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3,643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A43560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3,511</w:t>
            </w: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A0917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3,448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26FA8516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73D06F8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1E54C799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</w:tcPr>
          <w:p w14:paraId="3579FBCB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BD71F7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C9D4B1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1AF15A7A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-4%</w:t>
            </w:r>
          </w:p>
        </w:tc>
        <w:tc>
          <w:tcPr>
            <w:tcW w:w="717" w:type="dxa"/>
            <w:noWrap/>
            <w:tcMar>
              <w:left w:w="57" w:type="dxa"/>
              <w:right w:w="57" w:type="dxa"/>
            </w:tcMar>
            <w:hideMark/>
          </w:tcPr>
          <w:p w14:paraId="3828BB6F" w14:textId="77777777" w:rsidR="00B86895" w:rsidRPr="00F0229B" w:rsidRDefault="00B86895" w:rsidP="00882E0E">
            <w:pPr>
              <w:spacing w:before="20"/>
              <w:jc w:val="right"/>
              <w:rPr>
                <w:rFonts w:ascii="SimSun" w:hAnsi="SimSun"/>
                <w:sz w:val="18"/>
                <w:szCs w:val="18"/>
              </w:rPr>
            </w:pPr>
            <w:r w:rsidRPr="00F0229B">
              <w:rPr>
                <w:rFonts w:ascii="SimSun" w:hAnsi="SimSun"/>
                <w:sz w:val="18"/>
                <w:szCs w:val="18"/>
              </w:rPr>
              <w:t>-10%</w:t>
            </w:r>
          </w:p>
        </w:tc>
      </w:tr>
    </w:tbl>
    <w:p w14:paraId="41A337E1" w14:textId="77777777" w:rsidR="00DA56A3" w:rsidRPr="00DA56A3" w:rsidRDefault="00DA56A3" w:rsidP="00DA56A3">
      <w:pPr>
        <w:pStyle w:val="Endofdocument-Annex"/>
        <w:spacing w:afterLines="50" w:after="120" w:line="340" w:lineRule="atLeast"/>
        <w:ind w:left="9180"/>
        <w:rPr>
          <w:rFonts w:ascii="KaiTi" w:eastAsia="KaiTi" w:hAnsi="KaiTi"/>
          <w:sz w:val="21"/>
        </w:rPr>
      </w:pPr>
    </w:p>
    <w:p w14:paraId="4D506367" w14:textId="08C9CEB8" w:rsidR="007F7378" w:rsidRPr="00DA56A3" w:rsidRDefault="007F7378" w:rsidP="00DA56A3">
      <w:pPr>
        <w:pStyle w:val="Endofdocument-Annex"/>
        <w:spacing w:afterLines="50" w:after="120" w:line="340" w:lineRule="atLeast"/>
        <w:ind w:left="9180"/>
        <w:rPr>
          <w:rFonts w:ascii="KaiTi" w:eastAsia="KaiTi" w:hAnsi="KaiTi"/>
          <w:sz w:val="21"/>
        </w:rPr>
      </w:pPr>
      <w:r w:rsidRPr="00DA56A3">
        <w:rPr>
          <w:rFonts w:ascii="KaiTi" w:eastAsia="KaiTi" w:hAnsi="KaiTi"/>
          <w:sz w:val="21"/>
        </w:rPr>
        <w:t>[</w:t>
      </w:r>
      <w:r w:rsidR="00A62A1A" w:rsidRPr="00DA56A3">
        <w:rPr>
          <w:rFonts w:ascii="KaiTi" w:eastAsia="KaiTi" w:hAnsi="KaiTi" w:hint="eastAsia"/>
          <w:sz w:val="21"/>
        </w:rPr>
        <w:t>附件和文件完</w:t>
      </w:r>
      <w:r w:rsidRPr="00DA56A3">
        <w:rPr>
          <w:rFonts w:ascii="KaiTi" w:eastAsia="KaiTi" w:hAnsi="KaiTi"/>
          <w:sz w:val="21"/>
        </w:rPr>
        <w:t>]</w:t>
      </w:r>
    </w:p>
    <w:sectPr w:rsidR="007F7378" w:rsidRPr="00DA56A3" w:rsidSect="007F7378">
      <w:headerReference w:type="default" r:id="rId10"/>
      <w:headerReference w:type="first" r:id="rId11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307C2" w14:textId="77777777" w:rsidR="00095B3B" w:rsidRDefault="00095B3B">
      <w:r>
        <w:separator/>
      </w:r>
    </w:p>
  </w:endnote>
  <w:endnote w:type="continuationSeparator" w:id="0">
    <w:p w14:paraId="04721219" w14:textId="77777777" w:rsidR="00095B3B" w:rsidRDefault="00095B3B" w:rsidP="003B38C1">
      <w:r>
        <w:separator/>
      </w:r>
    </w:p>
    <w:p w14:paraId="272CFF1B" w14:textId="77777777" w:rsidR="00095B3B" w:rsidRPr="003B38C1" w:rsidRDefault="00095B3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DA77C6F" w14:textId="77777777" w:rsidR="00095B3B" w:rsidRPr="003B38C1" w:rsidRDefault="00095B3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D5324" w14:textId="77777777" w:rsidR="00095B3B" w:rsidRDefault="00095B3B">
      <w:r>
        <w:separator/>
      </w:r>
    </w:p>
  </w:footnote>
  <w:footnote w:type="continuationSeparator" w:id="0">
    <w:p w14:paraId="7C33AFE2" w14:textId="77777777" w:rsidR="00095B3B" w:rsidRDefault="00095B3B" w:rsidP="008B60B2">
      <w:r>
        <w:separator/>
      </w:r>
    </w:p>
    <w:p w14:paraId="65EF5E7F" w14:textId="77777777" w:rsidR="00095B3B" w:rsidRPr="00ED77FB" w:rsidRDefault="00095B3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5A34690" w14:textId="77777777" w:rsidR="00095B3B" w:rsidRPr="00ED77FB" w:rsidRDefault="00095B3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8A2FD" w14:textId="77777777" w:rsidR="00095B3B" w:rsidRPr="00547B8B" w:rsidRDefault="00095B3B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547B8B">
      <w:rPr>
        <w:rFonts w:ascii="SimSun" w:hAnsi="SimSun"/>
        <w:sz w:val="21"/>
      </w:rPr>
      <w:t>PCT/WG/11/23</w:t>
    </w:r>
  </w:p>
  <w:p w14:paraId="4141AC36" w14:textId="1C8633B0" w:rsidR="00095B3B" w:rsidRPr="00547B8B" w:rsidRDefault="0001050C" w:rsidP="00477D6B">
    <w:pPr>
      <w:jc w:val="right"/>
      <w:rPr>
        <w:rFonts w:ascii="SimSun" w:hAnsi="SimSun"/>
        <w:sz w:val="21"/>
      </w:rPr>
    </w:pPr>
    <w:r w:rsidRPr="00547B8B">
      <w:rPr>
        <w:rFonts w:ascii="SimSun" w:hAnsi="SimSun" w:hint="eastAsia"/>
        <w:sz w:val="21"/>
      </w:rPr>
      <w:t>第</w:t>
    </w:r>
    <w:r w:rsidR="00095B3B" w:rsidRPr="00547B8B">
      <w:rPr>
        <w:rFonts w:ascii="SimSun" w:hAnsi="SimSun"/>
        <w:sz w:val="21"/>
      </w:rPr>
      <w:fldChar w:fldCharType="begin"/>
    </w:r>
    <w:r w:rsidR="00095B3B" w:rsidRPr="00547B8B">
      <w:rPr>
        <w:rFonts w:ascii="SimSun" w:hAnsi="SimSun"/>
        <w:sz w:val="21"/>
      </w:rPr>
      <w:instrText xml:space="preserve"> PAGE  \* MERGEFORMAT </w:instrText>
    </w:r>
    <w:r w:rsidR="00095B3B" w:rsidRPr="00547B8B">
      <w:rPr>
        <w:rFonts w:ascii="SimSun" w:hAnsi="SimSun"/>
        <w:sz w:val="21"/>
      </w:rPr>
      <w:fldChar w:fldCharType="separate"/>
    </w:r>
    <w:r w:rsidR="00E46A70">
      <w:rPr>
        <w:rFonts w:ascii="SimSun" w:hAnsi="SimSun"/>
        <w:noProof/>
        <w:sz w:val="21"/>
      </w:rPr>
      <w:t>2</w:t>
    </w:r>
    <w:r w:rsidR="00095B3B" w:rsidRPr="00547B8B">
      <w:rPr>
        <w:rFonts w:ascii="SimSun" w:hAnsi="SimSun"/>
        <w:sz w:val="21"/>
      </w:rPr>
      <w:fldChar w:fldCharType="end"/>
    </w:r>
    <w:r w:rsidRPr="00547B8B">
      <w:rPr>
        <w:rFonts w:ascii="SimSun" w:hAnsi="SimSun" w:hint="eastAsia"/>
        <w:sz w:val="21"/>
      </w:rPr>
      <w:t>页</w:t>
    </w:r>
  </w:p>
  <w:p w14:paraId="1925FD86" w14:textId="77777777" w:rsidR="00095B3B" w:rsidRPr="00547B8B" w:rsidRDefault="00095B3B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C4DCF" w14:textId="77777777" w:rsidR="00095B3B" w:rsidRPr="00547B8B" w:rsidRDefault="00095B3B" w:rsidP="00477D6B">
    <w:pPr>
      <w:jc w:val="right"/>
      <w:rPr>
        <w:rFonts w:ascii="SimSun" w:hAnsi="SimSun"/>
        <w:sz w:val="21"/>
        <w:lang w:val="fr-FR"/>
      </w:rPr>
    </w:pPr>
    <w:r w:rsidRPr="00547B8B">
      <w:rPr>
        <w:rFonts w:ascii="SimSun" w:hAnsi="SimSun"/>
        <w:sz w:val="21"/>
        <w:lang w:val="fr-FR"/>
      </w:rPr>
      <w:t>PCT/WG/11/23</w:t>
    </w:r>
  </w:p>
  <w:p w14:paraId="2AD1BC51" w14:textId="72899836" w:rsidR="00095B3B" w:rsidRPr="00547B8B" w:rsidRDefault="00095B3B" w:rsidP="00477D6B">
    <w:pPr>
      <w:jc w:val="right"/>
      <w:rPr>
        <w:rFonts w:ascii="SimSun" w:hAnsi="SimSun"/>
        <w:sz w:val="21"/>
        <w:lang w:val="fr-FR"/>
      </w:rPr>
    </w:pPr>
    <w:r w:rsidRPr="00547B8B">
      <w:rPr>
        <w:rFonts w:ascii="SimSun" w:hAnsi="SimSun" w:hint="eastAsia"/>
        <w:sz w:val="21"/>
        <w:lang w:val="fr-FR"/>
      </w:rPr>
      <w:t>附件第</w:t>
    </w:r>
    <w:r w:rsidRPr="00547B8B">
      <w:rPr>
        <w:rFonts w:ascii="SimSun" w:hAnsi="SimSun"/>
        <w:sz w:val="21"/>
      </w:rPr>
      <w:fldChar w:fldCharType="begin"/>
    </w:r>
    <w:r w:rsidRPr="00547B8B">
      <w:rPr>
        <w:rFonts w:ascii="SimSun" w:hAnsi="SimSun"/>
        <w:sz w:val="21"/>
        <w:lang w:val="fr-FR"/>
      </w:rPr>
      <w:instrText xml:space="preserve"> PAGE  \* MERGEFORMAT </w:instrText>
    </w:r>
    <w:r w:rsidRPr="00547B8B">
      <w:rPr>
        <w:rFonts w:ascii="SimSun" w:hAnsi="SimSun"/>
        <w:sz w:val="21"/>
      </w:rPr>
      <w:fldChar w:fldCharType="separate"/>
    </w:r>
    <w:r w:rsidR="00E46A70">
      <w:rPr>
        <w:rFonts w:ascii="SimSun" w:hAnsi="SimSun"/>
        <w:noProof/>
        <w:sz w:val="21"/>
        <w:lang w:val="fr-FR"/>
      </w:rPr>
      <w:t>10</w:t>
    </w:r>
    <w:r w:rsidRPr="00547B8B">
      <w:rPr>
        <w:rFonts w:ascii="SimSun" w:hAnsi="SimSun"/>
        <w:sz w:val="21"/>
      </w:rPr>
      <w:fldChar w:fldCharType="end"/>
    </w:r>
    <w:r w:rsidRPr="00547B8B">
      <w:rPr>
        <w:rFonts w:ascii="SimSun" w:hAnsi="SimSun" w:hint="eastAsia"/>
        <w:sz w:val="21"/>
      </w:rPr>
      <w:t>页</w:t>
    </w:r>
  </w:p>
  <w:p w14:paraId="60C7832E" w14:textId="77777777" w:rsidR="00095B3B" w:rsidRPr="00547B8B" w:rsidRDefault="00095B3B" w:rsidP="00477D6B">
    <w:pPr>
      <w:jc w:val="right"/>
      <w:rPr>
        <w:rFonts w:ascii="SimSun" w:hAnsi="SimSun"/>
        <w:sz w:val="21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A6E55" w14:textId="77777777" w:rsidR="00095B3B" w:rsidRPr="00547B8B" w:rsidRDefault="00095B3B" w:rsidP="007F7378">
    <w:pPr>
      <w:pStyle w:val="Header"/>
      <w:jc w:val="right"/>
      <w:rPr>
        <w:rFonts w:ascii="SimSun" w:hAnsi="SimSun"/>
        <w:sz w:val="21"/>
      </w:rPr>
    </w:pPr>
    <w:r w:rsidRPr="00547B8B">
      <w:rPr>
        <w:rFonts w:ascii="SimSun" w:hAnsi="SimSun"/>
        <w:sz w:val="21"/>
      </w:rPr>
      <w:t>PCT/WG/11/23</w:t>
    </w:r>
  </w:p>
  <w:p w14:paraId="59479AE1" w14:textId="77777777" w:rsidR="00095B3B" w:rsidRPr="00547B8B" w:rsidRDefault="00095B3B" w:rsidP="007F7378">
    <w:pPr>
      <w:pStyle w:val="Header"/>
      <w:jc w:val="right"/>
      <w:rPr>
        <w:rFonts w:ascii="SimSun" w:hAnsi="SimSun"/>
        <w:sz w:val="21"/>
      </w:rPr>
    </w:pPr>
  </w:p>
  <w:p w14:paraId="2B0D8813" w14:textId="1EDF6C1B" w:rsidR="00095B3B" w:rsidRPr="00DA56A3" w:rsidRDefault="00095B3B" w:rsidP="007F7378">
    <w:pPr>
      <w:pStyle w:val="Header"/>
      <w:jc w:val="center"/>
      <w:rPr>
        <w:rFonts w:ascii="SimSun" w:hAnsi="SimSun"/>
        <w:b/>
        <w:sz w:val="21"/>
      </w:rPr>
    </w:pPr>
    <w:r w:rsidRPr="00DA56A3">
      <w:rPr>
        <w:rFonts w:ascii="SimSun" w:hAnsi="SimSun" w:hint="eastAsia"/>
        <w:b/>
        <w:sz w:val="21"/>
      </w:rPr>
      <w:t>附</w:t>
    </w:r>
    <w:r w:rsidR="00427563" w:rsidRPr="00DA56A3">
      <w:rPr>
        <w:rFonts w:ascii="SimSun" w:hAnsi="SimSun" w:hint="eastAsia"/>
        <w:b/>
        <w:sz w:val="21"/>
      </w:rPr>
      <w:t xml:space="preserve">　</w:t>
    </w:r>
    <w:r w:rsidRPr="00DA56A3">
      <w:rPr>
        <w:rFonts w:ascii="SimSun" w:hAnsi="SimSun" w:hint="eastAsia"/>
        <w:b/>
        <w:sz w:val="21"/>
      </w:rPr>
      <w:t>件</w:t>
    </w:r>
  </w:p>
  <w:p w14:paraId="412A0EAE" w14:textId="77777777" w:rsidR="00095B3B" w:rsidRPr="00DA56A3" w:rsidRDefault="00095B3B" w:rsidP="007F7378">
    <w:pPr>
      <w:pStyle w:val="Header"/>
      <w:jc w:val="center"/>
      <w:rPr>
        <w:rFonts w:ascii="SimSun" w:hAnsi="SimSun"/>
        <w:b/>
        <w:sz w:val="21"/>
      </w:rPr>
    </w:pPr>
  </w:p>
  <w:p w14:paraId="0581F185" w14:textId="190D1948" w:rsidR="00095B3B" w:rsidRPr="00DA56A3" w:rsidRDefault="00095B3B" w:rsidP="007F7378">
    <w:pPr>
      <w:pStyle w:val="Header"/>
      <w:jc w:val="center"/>
      <w:rPr>
        <w:rFonts w:ascii="SimSun" w:hAnsi="SimSun"/>
        <w:b/>
        <w:sz w:val="21"/>
      </w:rPr>
    </w:pPr>
    <w:r w:rsidRPr="00DA56A3">
      <w:rPr>
        <w:rFonts w:ascii="SimSun" w:hAnsi="SimSun" w:hint="eastAsia"/>
        <w:b/>
        <w:sz w:val="21"/>
      </w:rPr>
      <w:t>申请的变化</w:t>
    </w:r>
  </w:p>
  <w:p w14:paraId="651B39A8" w14:textId="77777777" w:rsidR="00095B3B" w:rsidRPr="00547B8B" w:rsidRDefault="00095B3B" w:rsidP="007F7378">
    <w:pPr>
      <w:pStyle w:val="Header"/>
      <w:jc w:val="center"/>
      <w:rPr>
        <w:rFonts w:ascii="SimSun" w:hAnsi="SimSu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3ABA49C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ascii="SimSun" w:eastAsia="SimSun" w:hAnsi="SimSun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78"/>
    <w:rsid w:val="0001050C"/>
    <w:rsid w:val="0001338B"/>
    <w:rsid w:val="00014D92"/>
    <w:rsid w:val="000213A4"/>
    <w:rsid w:val="00043CAA"/>
    <w:rsid w:val="00047011"/>
    <w:rsid w:val="00055CE6"/>
    <w:rsid w:val="00056E1D"/>
    <w:rsid w:val="00075432"/>
    <w:rsid w:val="00095B3B"/>
    <w:rsid w:val="000968ED"/>
    <w:rsid w:val="000B502A"/>
    <w:rsid w:val="000F5E56"/>
    <w:rsid w:val="0010651E"/>
    <w:rsid w:val="001362EE"/>
    <w:rsid w:val="001550C2"/>
    <w:rsid w:val="001647D5"/>
    <w:rsid w:val="00167C89"/>
    <w:rsid w:val="00175878"/>
    <w:rsid w:val="00182FB4"/>
    <w:rsid w:val="001832A6"/>
    <w:rsid w:val="00187E90"/>
    <w:rsid w:val="001C147E"/>
    <w:rsid w:val="001D37BE"/>
    <w:rsid w:val="001F6A73"/>
    <w:rsid w:val="00206B4A"/>
    <w:rsid w:val="0021217E"/>
    <w:rsid w:val="002634C4"/>
    <w:rsid w:val="00271669"/>
    <w:rsid w:val="00276F73"/>
    <w:rsid w:val="002812A6"/>
    <w:rsid w:val="002928D3"/>
    <w:rsid w:val="00296A38"/>
    <w:rsid w:val="002F1FE6"/>
    <w:rsid w:val="002F4E68"/>
    <w:rsid w:val="00312F7F"/>
    <w:rsid w:val="003318FA"/>
    <w:rsid w:val="003436A8"/>
    <w:rsid w:val="0034580F"/>
    <w:rsid w:val="00361450"/>
    <w:rsid w:val="003673CF"/>
    <w:rsid w:val="003845C1"/>
    <w:rsid w:val="003A3C50"/>
    <w:rsid w:val="003A6F89"/>
    <w:rsid w:val="003B04C3"/>
    <w:rsid w:val="003B2E39"/>
    <w:rsid w:val="003B35D5"/>
    <w:rsid w:val="003B38C1"/>
    <w:rsid w:val="003B5B85"/>
    <w:rsid w:val="003C44FA"/>
    <w:rsid w:val="003D3432"/>
    <w:rsid w:val="004036DC"/>
    <w:rsid w:val="004144EF"/>
    <w:rsid w:val="00423C5E"/>
    <w:rsid w:val="00423E3E"/>
    <w:rsid w:val="004270F9"/>
    <w:rsid w:val="00427563"/>
    <w:rsid w:val="00427AF4"/>
    <w:rsid w:val="00431744"/>
    <w:rsid w:val="00437D37"/>
    <w:rsid w:val="004636E2"/>
    <w:rsid w:val="004647DA"/>
    <w:rsid w:val="00474062"/>
    <w:rsid w:val="00477D6B"/>
    <w:rsid w:val="00480BD2"/>
    <w:rsid w:val="004B024B"/>
    <w:rsid w:val="004B503B"/>
    <w:rsid w:val="004D0115"/>
    <w:rsid w:val="005019FF"/>
    <w:rsid w:val="005075A2"/>
    <w:rsid w:val="00517CB8"/>
    <w:rsid w:val="0053057A"/>
    <w:rsid w:val="00547B8B"/>
    <w:rsid w:val="00556D19"/>
    <w:rsid w:val="00560A29"/>
    <w:rsid w:val="00591ACF"/>
    <w:rsid w:val="00597530"/>
    <w:rsid w:val="005C3A68"/>
    <w:rsid w:val="005C3F17"/>
    <w:rsid w:val="005C6649"/>
    <w:rsid w:val="005D3272"/>
    <w:rsid w:val="005D4F24"/>
    <w:rsid w:val="005F3E39"/>
    <w:rsid w:val="005F4E94"/>
    <w:rsid w:val="00605827"/>
    <w:rsid w:val="00646050"/>
    <w:rsid w:val="00652AED"/>
    <w:rsid w:val="006601C6"/>
    <w:rsid w:val="006713CA"/>
    <w:rsid w:val="00676C5C"/>
    <w:rsid w:val="00711A13"/>
    <w:rsid w:val="00727B35"/>
    <w:rsid w:val="007A25D6"/>
    <w:rsid w:val="007A4578"/>
    <w:rsid w:val="007D1613"/>
    <w:rsid w:val="007D4B6F"/>
    <w:rsid w:val="007E4C0E"/>
    <w:rsid w:val="007F0848"/>
    <w:rsid w:val="007F7378"/>
    <w:rsid w:val="0080162F"/>
    <w:rsid w:val="0081254D"/>
    <w:rsid w:val="00841854"/>
    <w:rsid w:val="00865F79"/>
    <w:rsid w:val="00877720"/>
    <w:rsid w:val="00882E0E"/>
    <w:rsid w:val="00883693"/>
    <w:rsid w:val="00891880"/>
    <w:rsid w:val="008936C5"/>
    <w:rsid w:val="00897AA0"/>
    <w:rsid w:val="008A134B"/>
    <w:rsid w:val="008A5618"/>
    <w:rsid w:val="008B1772"/>
    <w:rsid w:val="008B2CC1"/>
    <w:rsid w:val="008B2DFE"/>
    <w:rsid w:val="008B60B2"/>
    <w:rsid w:val="008D0F7D"/>
    <w:rsid w:val="008F45D3"/>
    <w:rsid w:val="0090731E"/>
    <w:rsid w:val="00916EE2"/>
    <w:rsid w:val="00922A3F"/>
    <w:rsid w:val="00941B03"/>
    <w:rsid w:val="00951C3A"/>
    <w:rsid w:val="00966A22"/>
    <w:rsid w:val="0096722F"/>
    <w:rsid w:val="00980843"/>
    <w:rsid w:val="009E2791"/>
    <w:rsid w:val="009E3F6F"/>
    <w:rsid w:val="009F499F"/>
    <w:rsid w:val="00A33794"/>
    <w:rsid w:val="00A37342"/>
    <w:rsid w:val="00A42DAF"/>
    <w:rsid w:val="00A45BD8"/>
    <w:rsid w:val="00A62A1A"/>
    <w:rsid w:val="00A6320D"/>
    <w:rsid w:val="00A77463"/>
    <w:rsid w:val="00A869B7"/>
    <w:rsid w:val="00AB1C9F"/>
    <w:rsid w:val="00AB69A3"/>
    <w:rsid w:val="00AC205C"/>
    <w:rsid w:val="00AC2DB4"/>
    <w:rsid w:val="00AC67E1"/>
    <w:rsid w:val="00AE5F42"/>
    <w:rsid w:val="00AF0A6B"/>
    <w:rsid w:val="00AF4E75"/>
    <w:rsid w:val="00B05A69"/>
    <w:rsid w:val="00B77A7A"/>
    <w:rsid w:val="00B86895"/>
    <w:rsid w:val="00B9734B"/>
    <w:rsid w:val="00BA30E2"/>
    <w:rsid w:val="00BA5B1C"/>
    <w:rsid w:val="00C11BFE"/>
    <w:rsid w:val="00C17190"/>
    <w:rsid w:val="00C5068F"/>
    <w:rsid w:val="00C86D74"/>
    <w:rsid w:val="00CC5412"/>
    <w:rsid w:val="00CD04F1"/>
    <w:rsid w:val="00CD5589"/>
    <w:rsid w:val="00CD5C5A"/>
    <w:rsid w:val="00CE779D"/>
    <w:rsid w:val="00CF69EB"/>
    <w:rsid w:val="00D007E8"/>
    <w:rsid w:val="00D10C3F"/>
    <w:rsid w:val="00D45252"/>
    <w:rsid w:val="00D554EF"/>
    <w:rsid w:val="00D71B4D"/>
    <w:rsid w:val="00D93D55"/>
    <w:rsid w:val="00DA2F51"/>
    <w:rsid w:val="00DA4B9C"/>
    <w:rsid w:val="00DA56A3"/>
    <w:rsid w:val="00DC362C"/>
    <w:rsid w:val="00DF3D65"/>
    <w:rsid w:val="00E15015"/>
    <w:rsid w:val="00E270F2"/>
    <w:rsid w:val="00E31EE5"/>
    <w:rsid w:val="00E33350"/>
    <w:rsid w:val="00E335FE"/>
    <w:rsid w:val="00E4606D"/>
    <w:rsid w:val="00E46A70"/>
    <w:rsid w:val="00E67BB0"/>
    <w:rsid w:val="00EA44C3"/>
    <w:rsid w:val="00EA7D6E"/>
    <w:rsid w:val="00EB347D"/>
    <w:rsid w:val="00EC4E49"/>
    <w:rsid w:val="00ED77FB"/>
    <w:rsid w:val="00EE45FA"/>
    <w:rsid w:val="00EE5B95"/>
    <w:rsid w:val="00F00308"/>
    <w:rsid w:val="00F0229B"/>
    <w:rsid w:val="00F049D4"/>
    <w:rsid w:val="00F30D44"/>
    <w:rsid w:val="00F66152"/>
    <w:rsid w:val="00F960DD"/>
    <w:rsid w:val="00FA1053"/>
    <w:rsid w:val="00FB0C08"/>
    <w:rsid w:val="00FB19CF"/>
    <w:rsid w:val="00FB5BD9"/>
    <w:rsid w:val="00FC5E6B"/>
    <w:rsid w:val="00F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532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34580F"/>
    <w:pPr>
      <w:keepNext/>
      <w:spacing w:before="24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33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34580F"/>
    <w:pPr>
      <w:keepNext/>
      <w:spacing w:before="24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33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0</TotalTime>
  <Pages>12</Pages>
  <Words>4940</Words>
  <Characters>5806</Characters>
  <Application>Microsoft Office Word</Application>
  <DocSecurity>4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PCT/WG/11/23</vt:lpstr>
    </vt:vector>
  </TitlesOfParts>
  <Company>WIPO</Company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PCT/WG/11/23</dc:title>
  <dc:subject>实施费用减免变动的进展报告更新稿</dc:subject>
  <dc:creator>RICHARDSON Michael</dc:creator>
  <cp:lastModifiedBy>Marlow</cp:lastModifiedBy>
  <cp:revision>2</cp:revision>
  <cp:lastPrinted>2018-05-11T13:49:00Z</cp:lastPrinted>
  <dcterms:created xsi:type="dcterms:W3CDTF">2018-05-28T09:35:00Z</dcterms:created>
  <dcterms:modified xsi:type="dcterms:W3CDTF">2018-05-28T09:35:00Z</dcterms:modified>
</cp:coreProperties>
</file>