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6C433" w14:textId="73F5E25C" w:rsidR="008B2CC1" w:rsidRPr="00F043DE" w:rsidRDefault="004B5989" w:rsidP="00761CD8">
      <w:pPr>
        <w:pBdr>
          <w:bottom w:val="single" w:sz="4" w:space="9" w:color="auto"/>
        </w:pBdr>
        <w:spacing w:after="120"/>
        <w:jc w:val="right"/>
        <w:rPr>
          <w:b/>
          <w:sz w:val="32"/>
          <w:szCs w:val="40"/>
        </w:rPr>
      </w:pPr>
      <w:r w:rsidRPr="0042194C">
        <w:rPr>
          <w:noProof/>
          <w:lang w:val="en-US"/>
        </w:rPr>
        <w:drawing>
          <wp:inline distT="0" distB="0" distL="0" distR="0" wp14:anchorId="3AF9E439" wp14:editId="21FA8D33">
            <wp:extent cx="2794635" cy="1154921"/>
            <wp:effectExtent l="0" t="0" r="5715" b="7620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477" cy="1166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61BB34" w14:textId="07FA14CE" w:rsidR="008B2CC1" w:rsidRPr="002326AB" w:rsidRDefault="00761CD8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PCT/CTC/33/</w:t>
      </w:r>
      <w:bookmarkStart w:id="0" w:name="Code"/>
      <w:bookmarkEnd w:id="0"/>
      <w:r>
        <w:rPr>
          <w:rFonts w:ascii="Arial Black" w:hAnsi="Arial Black"/>
          <w:caps/>
          <w:sz w:val="15"/>
        </w:rPr>
        <w:t>26</w:t>
      </w:r>
    </w:p>
    <w:p w14:paraId="4157C28F" w14:textId="3D55971C"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 </w:t>
      </w:r>
      <w:bookmarkStart w:id="1" w:name="Original"/>
      <w:r>
        <w:rPr>
          <w:rFonts w:ascii="Arial Black" w:hAnsi="Arial Black"/>
          <w:caps/>
          <w:sz w:val="15"/>
        </w:rPr>
        <w:t>АНГЛИЙСКИЙ</w:t>
      </w:r>
    </w:p>
    <w:bookmarkEnd w:id="1"/>
    <w:p w14:paraId="5ECFCDC6" w14:textId="41F1D5C4"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 </w:t>
      </w:r>
      <w:bookmarkStart w:id="2" w:name="Date"/>
      <w:r>
        <w:rPr>
          <w:rFonts w:ascii="Arial Black" w:hAnsi="Arial Black"/>
          <w:caps/>
          <w:sz w:val="15"/>
        </w:rPr>
        <w:t>19</w:t>
      </w:r>
      <w:r w:rsidR="00CA119B" w:rsidRPr="008B631A">
        <w:rPr>
          <w:rFonts w:ascii="Arial Black" w:hAnsi="Arial Black"/>
          <w:caps/>
          <w:sz w:val="15"/>
        </w:rPr>
        <w:t xml:space="preserve"> </w:t>
      </w:r>
      <w:r>
        <w:rPr>
          <w:rFonts w:ascii="Arial Black" w:hAnsi="Arial Black"/>
          <w:caps/>
          <w:sz w:val="15"/>
        </w:rPr>
        <w:t>ДЕКАБРЯ 2025</w:t>
      </w:r>
      <w:r w:rsidR="00CA119B" w:rsidRPr="008B631A">
        <w:rPr>
          <w:rFonts w:ascii="Arial Black" w:hAnsi="Arial Black"/>
          <w:caps/>
          <w:sz w:val="15"/>
        </w:rPr>
        <w:t xml:space="preserve"> </w:t>
      </w:r>
      <w:r>
        <w:rPr>
          <w:rFonts w:ascii="Arial Black" w:hAnsi="Arial Black"/>
          <w:caps/>
          <w:sz w:val="15"/>
        </w:rPr>
        <w:t>ГОДА</w:t>
      </w:r>
    </w:p>
    <w:bookmarkEnd w:id="2"/>
    <w:p w14:paraId="65161F5C" w14:textId="75A29D43" w:rsidR="008B2CC1" w:rsidRPr="004B446A" w:rsidRDefault="00761CD8" w:rsidP="004B446A">
      <w:pPr>
        <w:spacing w:after="480"/>
        <w:rPr>
          <w:b/>
          <w:bCs/>
        </w:rPr>
      </w:pPr>
      <w:r>
        <w:rPr>
          <w:b/>
          <w:sz w:val="28"/>
        </w:rPr>
        <w:t>Договор о патентной кооперации (PCT)</w:t>
      </w:r>
      <w:r>
        <w:rPr>
          <w:b/>
          <w:sz w:val="28"/>
        </w:rPr>
        <w:cr/>
        <w:t>Комитет по техническому сотрудничеству</w:t>
      </w:r>
    </w:p>
    <w:p w14:paraId="1CBE04FC" w14:textId="77777777" w:rsidR="00A90F0A" w:rsidRDefault="00761CD8" w:rsidP="00A90F0A">
      <w:pPr>
        <w:outlineLvl w:val="1"/>
        <w:rPr>
          <w:b/>
          <w:sz w:val="24"/>
          <w:szCs w:val="24"/>
        </w:rPr>
      </w:pPr>
      <w:r>
        <w:rPr>
          <w:b/>
          <w:sz w:val="24"/>
        </w:rPr>
        <w:t>Тридцать третья сессия</w:t>
      </w:r>
    </w:p>
    <w:p w14:paraId="40D1F4FD" w14:textId="77777777" w:rsidR="008B2CC1" w:rsidRPr="003845C1" w:rsidRDefault="00761CD8" w:rsidP="00F9165B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</w:rPr>
        <w:t>Женева, 2–6 февраля 2026 года</w:t>
      </w:r>
    </w:p>
    <w:p w14:paraId="51B065A7" w14:textId="511B5259" w:rsidR="008B2CC1" w:rsidRPr="00027C89" w:rsidRDefault="009A31F1" w:rsidP="00DD7B7F">
      <w:pPr>
        <w:spacing w:after="360"/>
        <w:outlineLvl w:val="0"/>
        <w:rPr>
          <w:sz w:val="24"/>
          <w:szCs w:val="24"/>
        </w:rPr>
      </w:pPr>
      <w:bookmarkStart w:id="3" w:name="TitleOfDoc"/>
      <w:r>
        <w:rPr>
          <w:sz w:val="24"/>
        </w:rPr>
        <w:t xml:space="preserve">ПРОДЛЕНИЕ НАЗНАЧЕНИЯ ВЫШЕГРАДСКОГО ПАТЕНТНОГО ИНСТИТУТА В КАЧЕСТВЕ МЕЖДУНАРОДНОГО ПОИСКОВОГО ОРГАНА И ОРГАНА МЕЖДУНАРОДНОЙ ПРЕДВАРИТЕЛЬНОЙ ЭКСПЕРТИЗЫ В РАМКАХ PCT </w:t>
      </w:r>
    </w:p>
    <w:p w14:paraId="7738860A" w14:textId="24FE54E8" w:rsidR="002928D3" w:rsidRPr="00F9165B" w:rsidRDefault="009A31F1" w:rsidP="001D4107">
      <w:pPr>
        <w:spacing w:after="1040"/>
        <w:rPr>
          <w:i/>
        </w:rPr>
      </w:pPr>
      <w:bookmarkStart w:id="4" w:name="Prepared"/>
      <w:bookmarkEnd w:id="3"/>
      <w:bookmarkEnd w:id="4"/>
      <w:r>
        <w:rPr>
          <w:i/>
        </w:rPr>
        <w:t>Документ подготовлен Международным бюро</w:t>
      </w:r>
    </w:p>
    <w:p w14:paraId="4E7B2DAF" w14:textId="18950409" w:rsidR="002326AB" w:rsidRDefault="009A31F1" w:rsidP="002326AB">
      <w:pPr>
        <w:spacing w:after="220"/>
      </w:pPr>
      <w:r>
        <w:t>1.</w:t>
      </w:r>
      <w:r>
        <w:tab/>
        <w:t>Все действующие международные органы были назначены Ассамблеей РСТ на срок, заканчивающийся 31 декабря 2027 года.  До истечения этого срока Ассамблея должна будет принять решение о продлении назначения каждого из действующих международных органов, который пожелает получить продление срока своего назначения, и для этого предварительно запросить мнение Комитета (см. статьи PCT 16(3)(e) и 32(3)).  Информация о данной процедуре и роли Комитета приводится в документе PCT/CTC/33/INF/1.</w:t>
      </w:r>
    </w:p>
    <w:p w14:paraId="518176C0" w14:textId="00DCA7F0" w:rsidR="009A31F1" w:rsidRDefault="009A31F1" w:rsidP="002326AB">
      <w:pPr>
        <w:spacing w:after="220"/>
      </w:pPr>
      <w:r>
        <w:t>2.</w:t>
      </w:r>
      <w:r>
        <w:tab/>
        <w:t>28</w:t>
      </w:r>
      <w:r w:rsidR="008B631A">
        <w:rPr>
          <w:lang w:val="en-US"/>
        </w:rPr>
        <w:t> </w:t>
      </w:r>
      <w:r>
        <w:t>ноября 2025</w:t>
      </w:r>
      <w:r w:rsidR="008B631A">
        <w:rPr>
          <w:lang w:val="en-US"/>
        </w:rPr>
        <w:t> </w:t>
      </w:r>
      <w:r>
        <w:t>года Вышеградский патентный институт подал заявление о продлении своего назначения, которое воспроизводится в приложении к настоящему документу.</w:t>
      </w:r>
    </w:p>
    <w:p w14:paraId="5AECB256" w14:textId="086B29CF" w:rsidR="009A31F1" w:rsidRDefault="009A31F1" w:rsidP="009A31F1">
      <w:pPr>
        <w:spacing w:after="220"/>
        <w:ind w:left="5533"/>
        <w:rPr>
          <w:i/>
        </w:rPr>
      </w:pPr>
      <w:r>
        <w:rPr>
          <w:i/>
        </w:rPr>
        <w:t>3.</w:t>
      </w:r>
      <w:r>
        <w:rPr>
          <w:i/>
        </w:rPr>
        <w:tab/>
        <w:t>Комитету предлагается высказать свое мнение по данному вопросу.</w:t>
      </w:r>
    </w:p>
    <w:p w14:paraId="27CF3FCB" w14:textId="77777777" w:rsidR="009A31F1" w:rsidRDefault="009A31F1" w:rsidP="009A31F1">
      <w:pPr>
        <w:spacing w:after="220"/>
        <w:jc w:val="both"/>
        <w:rPr>
          <w:i/>
        </w:rPr>
      </w:pPr>
    </w:p>
    <w:p w14:paraId="593F9160" w14:textId="77777777" w:rsidR="009A31F1" w:rsidRDefault="009A31F1" w:rsidP="009A31F1">
      <w:pPr>
        <w:spacing w:after="220"/>
        <w:ind w:left="4966" w:firstLine="567"/>
        <w:jc w:val="both"/>
        <w:sectPr w:rsidR="009A31F1" w:rsidSect="009A31F1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t>[Приложение следует]</w:t>
      </w:r>
    </w:p>
    <w:p w14:paraId="1C2CA1D0" w14:textId="77777777" w:rsidR="009A31F1" w:rsidRDefault="009A31F1" w:rsidP="009A31F1">
      <w:pPr>
        <w:rPr>
          <w:i/>
        </w:rPr>
      </w:pPr>
    </w:p>
    <w:p w14:paraId="77F0B892" w14:textId="77777777" w:rsidR="009A31F1" w:rsidRDefault="009A31F1" w:rsidP="009A31F1">
      <w:pPr>
        <w:pStyle w:val="Heading2"/>
        <w:jc w:val="center"/>
      </w:pPr>
      <w:r>
        <w:t>Заявление о продлении назначения в качестве Международного поискового органа и Органа международной предварительной экспертизы в рамках РСТ</w:t>
      </w:r>
    </w:p>
    <w:p w14:paraId="10B44568" w14:textId="77777777" w:rsidR="0040759D" w:rsidRPr="0040759D" w:rsidRDefault="0040759D" w:rsidP="0040759D">
      <w:pPr>
        <w:pStyle w:val="SectionHeading"/>
      </w:pPr>
      <w:r>
        <w:t>1 – ОБЩИЕ СВЕДЕНИЯ</w:t>
      </w:r>
    </w:p>
    <w:p w14:paraId="6ED76E1C" w14:textId="2C235D76" w:rsidR="0040759D" w:rsidRDefault="0040759D" w:rsidP="0040759D">
      <w:pPr>
        <w:pStyle w:val="Question"/>
        <w:spacing w:after="480"/>
      </w:pPr>
      <w:r>
        <w:t>(a)</w:t>
      </w:r>
      <w:r>
        <w:tab/>
        <w:t xml:space="preserve">Название ведомства или межправительственной организации:  </w:t>
      </w:r>
      <w:r w:rsidR="008B631A" w:rsidRPr="00435930">
        <w:br/>
      </w:r>
      <w:r>
        <w:rPr>
          <w:b w:val="0"/>
        </w:rPr>
        <w:t>Вышеградский патентный институт</w:t>
      </w:r>
    </w:p>
    <w:p w14:paraId="59A82560" w14:textId="63C535FA" w:rsidR="0040759D" w:rsidRPr="008B631A" w:rsidRDefault="0040759D" w:rsidP="0040759D">
      <w:pPr>
        <w:pStyle w:val="Question"/>
        <w:spacing w:after="480"/>
        <w:rPr>
          <w:rFonts w:ascii="Calibri" w:eastAsia="Times New Roman" w:hAnsi="Calibri" w:cs="Calibri"/>
          <w:color w:val="000000"/>
          <w:sz w:val="24"/>
          <w:szCs w:val="24"/>
        </w:rPr>
      </w:pPr>
      <w:r>
        <w:t>(b)</w:t>
      </w:r>
      <w:r>
        <w:tab/>
        <w:t>Имя и контактная информация должностного лица, к которому можно обратиться с любыми вопросами по поводу настоящего заявления:</w:t>
      </w:r>
      <w:r>
        <w:rPr>
          <w:rFonts w:ascii="Calibri" w:hAnsi="Calibri"/>
          <w:color w:val="000000"/>
          <w:sz w:val="24"/>
        </w:rPr>
        <w:t xml:space="preserve"> </w:t>
      </w:r>
      <w:r w:rsidR="008B631A" w:rsidRPr="008B631A">
        <w:rPr>
          <w:rFonts w:ascii="Calibri" w:hAnsi="Calibri"/>
          <w:color w:val="000000"/>
          <w:sz w:val="24"/>
        </w:rPr>
        <w:t xml:space="preserve"> </w:t>
      </w:r>
    </w:p>
    <w:p w14:paraId="22AEC1CC" w14:textId="77777777" w:rsidR="0040759D" w:rsidRPr="00AA0FC8" w:rsidRDefault="0040759D" w:rsidP="0040759D">
      <w:pPr>
        <w:pStyle w:val="Question"/>
        <w:spacing w:after="0"/>
        <w:rPr>
          <w:b w:val="0"/>
          <w:bCs w:val="0"/>
        </w:rPr>
      </w:pPr>
      <w:r>
        <w:rPr>
          <w:b w:val="0"/>
        </w:rPr>
        <w:t>Г-жа Йоханна ШТАДЛЕР, директор Вышеградского патентного института</w:t>
      </w:r>
    </w:p>
    <w:p w14:paraId="254D747F" w14:textId="1FB494C5" w:rsidR="0040759D" w:rsidRPr="00AA0FC8" w:rsidRDefault="0040759D" w:rsidP="0040759D">
      <w:pPr>
        <w:pStyle w:val="Question"/>
        <w:spacing w:after="0"/>
        <w:rPr>
          <w:b w:val="0"/>
          <w:bCs w:val="0"/>
        </w:rPr>
      </w:pPr>
      <w:r>
        <w:rPr>
          <w:b w:val="0"/>
        </w:rPr>
        <w:t>Телефон: + 36 20 386 3557</w:t>
      </w:r>
    </w:p>
    <w:p w14:paraId="277AE742" w14:textId="3CA00B71" w:rsidR="0040759D" w:rsidRPr="00E573C8" w:rsidRDefault="0040759D" w:rsidP="008B631A">
      <w:pPr>
        <w:pStyle w:val="Question"/>
        <w:spacing w:after="480"/>
        <w:rPr>
          <w:rStyle w:val="Hyperlink"/>
          <w:szCs w:val="20"/>
        </w:rPr>
      </w:pPr>
      <w:r>
        <w:rPr>
          <w:b w:val="0"/>
        </w:rPr>
        <w:t xml:space="preserve">Адрес электронной почты:  </w:t>
      </w:r>
      <w:hyperlink r:id="rId10" w:history="1">
        <w:r>
          <w:rPr>
            <w:rStyle w:val="Hyperlink"/>
            <w:b w:val="0"/>
          </w:rPr>
          <w:t>director@vpi.int</w:t>
        </w:r>
      </w:hyperlink>
    </w:p>
    <w:p w14:paraId="639638FD" w14:textId="77777777" w:rsidR="0040759D" w:rsidRDefault="0040759D" w:rsidP="0040759D">
      <w:pPr>
        <w:pStyle w:val="Question"/>
        <w:spacing w:after="480"/>
      </w:pPr>
      <w:r>
        <w:t>(с)</w:t>
      </w:r>
      <w:r>
        <w:tab/>
        <w:t>Дата получения Генеральным директором заявления о продлении назначения:</w:t>
      </w:r>
    </w:p>
    <w:p w14:paraId="1515365A" w14:textId="70CA3CA3" w:rsidR="0040759D" w:rsidRPr="008B1A3E" w:rsidRDefault="0040759D" w:rsidP="0040759D">
      <w:pPr>
        <w:pStyle w:val="Answer"/>
        <w:rPr>
          <w:iCs/>
        </w:rPr>
      </w:pPr>
      <w:r>
        <w:t>28 ноября 2025 года</w:t>
      </w:r>
    </w:p>
    <w:p w14:paraId="69D2D882" w14:textId="77777777" w:rsidR="0040759D" w:rsidRPr="0040759D" w:rsidRDefault="0040759D" w:rsidP="0040759D">
      <w:pPr>
        <w:pStyle w:val="SectionHeading"/>
      </w:pPr>
      <w:r>
        <w:t>2 – Минимум требований для назначения</w:t>
      </w:r>
    </w:p>
    <w:p w14:paraId="58C8EDCF" w14:textId="5430ED43" w:rsidR="0040759D" w:rsidRPr="00DB2158" w:rsidRDefault="0040759D" w:rsidP="0040759D">
      <w:r>
        <w:t xml:space="preserve">В дополнение к ежегодному отчету ведомства или организации о системе управления качеством за 2025 год («отчет о системе УК», </w:t>
      </w:r>
      <w:hyperlink r:id="rId11" w:history="1">
        <w:r>
          <w:rPr>
            <w:rStyle w:val="Hyperlink"/>
          </w:rPr>
          <w:t>https://www.wipo.int/en/web/pct-system/quality/authorities#XV</w:t>
        </w:r>
      </w:hyperlink>
      <w:r>
        <w:t>), подготовленному в соответствии с пунктами 21.31 и 21.32 Руководства по проведению международного поиска и международной предварительной экспертизы («Руководство»), Орган предоставляет следующую информацию.</w:t>
      </w:r>
    </w:p>
    <w:p w14:paraId="2F57FE55" w14:textId="77777777" w:rsidR="0040759D" w:rsidRPr="0040759D" w:rsidRDefault="0040759D" w:rsidP="0040759D">
      <w:pPr>
        <w:pStyle w:val="SectionHeading"/>
      </w:pPr>
      <w:r>
        <w:lastRenderedPageBreak/>
        <w:t>2.1 – ВОЗМОЖНОСТИ ДЛЯ ПРОВЕДЕНИЯ ПОИСКА И ЭКСПЕРТИЗЫ</w:t>
      </w:r>
    </w:p>
    <w:p w14:paraId="5DC4DE71" w14:textId="77777777" w:rsidR="0040759D" w:rsidRDefault="0040759D" w:rsidP="0040759D">
      <w:pPr>
        <w:pStyle w:val="RuleQuote"/>
      </w:pPr>
      <w:r>
        <w:t>Правила 36.1(i) и 63.1(i).  Национальное ведомство или межправительственная организация должны иметь по крайней мере 100 сотрудников, занятых полную рабочую неделю и обладающих достаточной технической квалификацией для проведения поиска и экспертизы.</w:t>
      </w:r>
    </w:p>
    <w:p w14:paraId="64966D8A" w14:textId="3E2068BD" w:rsidR="0040759D" w:rsidRPr="006175E3" w:rsidRDefault="0040759D" w:rsidP="0040759D">
      <w:pPr>
        <w:pStyle w:val="RuleQuote"/>
        <w:ind w:left="0"/>
        <w:rPr>
          <w:i w:val="0"/>
          <w:iCs w:val="0"/>
        </w:rPr>
      </w:pPr>
      <w:r>
        <w:rPr>
          <w:i w:val="0"/>
        </w:rPr>
        <w:t xml:space="preserve">Отчет о системе УК содержит предоставленную Органом информацию об имеющейся инфраструктуре для обеспечения достаточного количества обладающих технической квалификацией сотрудников в соответствии с пунктом 21.15(i) Руководства, а также о программах обучения и повышения квалификации сотрудников, участвующих в процессе поиска и экспертизы, в соответствии с пунктом 21.15(vi).  Орган также указывает следующую информацию о количестве сотрудников, обладающих квалификацией для проведения поиска и экспертизы.  </w:t>
      </w:r>
    </w:p>
    <w:p w14:paraId="79F534D3" w14:textId="77777777" w:rsidR="0040759D" w:rsidRDefault="0040759D" w:rsidP="0040759D">
      <w:pPr>
        <w:pStyle w:val="Question"/>
        <w:spacing w:after="480"/>
      </w:pPr>
      <w:r>
        <w:t>Количество сотрудников, обладающих квалификацией для проведения поиска и экспертизы: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Количество сотрудников, обладающих квалификацией для проведения поиска и экспертизы"/>
        <w:tblDescription w:val="В этой таблице приведены данные о количестве экспертов (в пересчете на занятых полный рабочий день) и имеющих квалификацию для работы в технических областях механики, электротехники/электроники, химии и биотехнологии, средний стаж работы в качестве экзаменаторов в каждой из этих областей, а также данные об уровне их квалификации."/>
      </w:tblPr>
      <w:tblGrid>
        <w:gridCol w:w="3144"/>
        <w:gridCol w:w="1652"/>
        <w:gridCol w:w="1416"/>
        <w:gridCol w:w="2997"/>
      </w:tblGrid>
      <w:tr w:rsidR="0040759D" w14:paraId="60E7EA02" w14:textId="77777777" w:rsidTr="009D319E">
        <w:trPr>
          <w:cantSplit/>
          <w:tblHeader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87FDB" w14:textId="77777777" w:rsidR="0040759D" w:rsidRDefault="0040759D" w:rsidP="00435930">
            <w:pPr>
              <w:suppressAutoHyphens/>
              <w:rPr>
                <w:rFonts w:eastAsia="Times New Roman"/>
                <w:b/>
                <w:bCs/>
                <w:szCs w:val="22"/>
              </w:rPr>
            </w:pPr>
            <w:r>
              <w:rPr>
                <w:b/>
              </w:rPr>
              <w:t>Область техники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DE27B" w14:textId="77777777" w:rsidR="0040759D" w:rsidRDefault="0040759D" w:rsidP="009D319E">
            <w:pPr>
              <w:keepNext/>
              <w:keepLines/>
              <w:suppressAutoHyphens/>
              <w:rPr>
                <w:rFonts w:eastAsia="Times New Roman"/>
                <w:b/>
                <w:bCs/>
                <w:szCs w:val="22"/>
              </w:rPr>
            </w:pPr>
            <w:r>
              <w:rPr>
                <w:b/>
              </w:rPr>
              <w:t>Число сотрудников (в пересчете на полную занятость)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64E10" w14:textId="77777777" w:rsidR="0040759D" w:rsidRDefault="0040759D" w:rsidP="009D319E">
            <w:pPr>
              <w:suppressAutoHyphens/>
              <w:rPr>
                <w:rFonts w:eastAsia="Times New Roman"/>
                <w:b/>
                <w:bCs/>
                <w:szCs w:val="24"/>
              </w:rPr>
            </w:pPr>
            <w:r>
              <w:rPr>
                <w:b/>
              </w:rPr>
              <w:t>Средний стаж в качестве эксперта (в годах)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DC3A9" w14:textId="77777777" w:rsidR="0040759D" w:rsidRDefault="0040759D" w:rsidP="009D319E">
            <w:pPr>
              <w:suppressAutoHyphens/>
              <w:rPr>
                <w:rFonts w:eastAsia="Times New Roman"/>
                <w:b/>
                <w:bCs/>
                <w:szCs w:val="24"/>
              </w:rPr>
            </w:pPr>
            <w:r>
              <w:rPr>
                <w:b/>
              </w:rPr>
              <w:t>Профессиональная специализация</w:t>
            </w:r>
          </w:p>
        </w:tc>
      </w:tr>
      <w:tr w:rsidR="0040759D" w14:paraId="420EBC0C" w14:textId="77777777" w:rsidTr="009D319E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930BC" w14:textId="77777777" w:rsidR="0040759D" w:rsidRDefault="0040759D" w:rsidP="00435930">
            <w:pPr>
              <w:suppressAutoHyphens/>
              <w:rPr>
                <w:rFonts w:eastAsia="Times New Roman"/>
                <w:szCs w:val="22"/>
              </w:rPr>
            </w:pPr>
            <w:r>
              <w:t>Механика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6640" w14:textId="77777777" w:rsidR="0040759D" w:rsidRDefault="0040759D" w:rsidP="009D319E">
            <w:pPr>
              <w:keepNext/>
              <w:keepLines/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  <w:p w14:paraId="492289CE" w14:textId="77777777" w:rsidR="0040759D" w:rsidRDefault="0040759D" w:rsidP="009D319E">
            <w:pPr>
              <w:keepNext/>
              <w:keepLines/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  <w:p w14:paraId="4D0D7489" w14:textId="77777777" w:rsidR="0040759D" w:rsidRDefault="0040759D" w:rsidP="009D319E">
            <w:pPr>
              <w:keepNext/>
              <w:keepLines/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  <w:p w14:paraId="183C774D" w14:textId="77777777" w:rsidR="0040759D" w:rsidRDefault="0040759D" w:rsidP="009D319E">
            <w:pPr>
              <w:keepNext/>
              <w:keepLines/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  <w:p w14:paraId="62B97C0B" w14:textId="77777777" w:rsidR="0040759D" w:rsidRDefault="0040759D" w:rsidP="009D319E">
            <w:pPr>
              <w:keepNext/>
              <w:keepLines/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  <w:p w14:paraId="00D89F3F" w14:textId="77777777" w:rsidR="0040759D" w:rsidRDefault="0040759D" w:rsidP="009D319E">
            <w:pPr>
              <w:keepNext/>
              <w:keepLines/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  <w:p w14:paraId="1161E0EC" w14:textId="77777777" w:rsidR="0040759D" w:rsidRDefault="0040759D" w:rsidP="009D319E">
            <w:pPr>
              <w:keepNext/>
              <w:keepLines/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  <w:p w14:paraId="72FE7794" w14:textId="77777777" w:rsidR="0040759D" w:rsidRDefault="0040759D" w:rsidP="009D319E">
            <w:pPr>
              <w:keepNext/>
              <w:keepLines/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  <w:p w14:paraId="273E56CD" w14:textId="77777777" w:rsidR="0040759D" w:rsidRDefault="0040759D" w:rsidP="009D319E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60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B33E" w14:textId="77777777" w:rsidR="0040759D" w:rsidRDefault="0040759D" w:rsidP="009D319E">
            <w:pPr>
              <w:keepNext/>
              <w:keepLines/>
              <w:suppressAutoHyphens/>
              <w:rPr>
                <w:rFonts w:eastAsia="Times New Roman"/>
                <w:szCs w:val="22"/>
                <w:lang w:val="pl-PL" w:eastAsia="en-US" w:bidi="he-IL"/>
              </w:rPr>
            </w:pPr>
          </w:p>
          <w:p w14:paraId="6CAD10E9" w14:textId="77777777" w:rsidR="0040759D" w:rsidRDefault="0040759D" w:rsidP="009D319E">
            <w:pPr>
              <w:keepNext/>
              <w:keepLines/>
              <w:suppressAutoHyphens/>
              <w:rPr>
                <w:rFonts w:eastAsia="Times New Roman"/>
                <w:szCs w:val="22"/>
                <w:lang w:val="pl-PL" w:eastAsia="en-US" w:bidi="he-IL"/>
              </w:rPr>
            </w:pPr>
          </w:p>
          <w:p w14:paraId="466EAE1C" w14:textId="77777777" w:rsidR="0040759D" w:rsidRDefault="0040759D" w:rsidP="009D319E">
            <w:pPr>
              <w:keepNext/>
              <w:keepLines/>
              <w:suppressAutoHyphens/>
              <w:rPr>
                <w:rFonts w:eastAsia="Times New Roman"/>
                <w:szCs w:val="22"/>
                <w:lang w:val="pl-PL" w:eastAsia="en-US" w:bidi="he-IL"/>
              </w:rPr>
            </w:pPr>
          </w:p>
          <w:p w14:paraId="1F1A3E91" w14:textId="77777777" w:rsidR="0040759D" w:rsidRDefault="0040759D" w:rsidP="009D319E">
            <w:pPr>
              <w:keepNext/>
              <w:keepLines/>
              <w:suppressAutoHyphens/>
              <w:rPr>
                <w:rFonts w:eastAsia="Times New Roman"/>
                <w:szCs w:val="22"/>
                <w:lang w:val="pl-PL" w:eastAsia="en-US" w:bidi="he-IL"/>
              </w:rPr>
            </w:pPr>
          </w:p>
          <w:p w14:paraId="4CDF04B6" w14:textId="77777777" w:rsidR="0040759D" w:rsidRDefault="0040759D" w:rsidP="009D319E">
            <w:pPr>
              <w:keepNext/>
              <w:keepLines/>
              <w:suppressAutoHyphens/>
              <w:rPr>
                <w:rFonts w:eastAsia="Times New Roman"/>
                <w:szCs w:val="22"/>
                <w:lang w:val="pl-PL" w:eastAsia="en-US" w:bidi="he-IL"/>
              </w:rPr>
            </w:pPr>
          </w:p>
          <w:p w14:paraId="22C49143" w14:textId="77777777" w:rsidR="0040759D" w:rsidRDefault="0040759D" w:rsidP="009D319E">
            <w:pPr>
              <w:keepNext/>
              <w:keepLines/>
              <w:suppressAutoHyphens/>
              <w:rPr>
                <w:rFonts w:eastAsia="Times New Roman"/>
                <w:szCs w:val="22"/>
                <w:lang w:val="pl-PL" w:eastAsia="en-US" w:bidi="he-IL"/>
              </w:rPr>
            </w:pPr>
          </w:p>
          <w:p w14:paraId="6A057454" w14:textId="77777777" w:rsidR="0040759D" w:rsidRDefault="0040759D" w:rsidP="009D319E">
            <w:pPr>
              <w:keepNext/>
              <w:keepLines/>
              <w:suppressAutoHyphens/>
              <w:rPr>
                <w:rFonts w:eastAsia="Times New Roman"/>
                <w:szCs w:val="22"/>
                <w:lang w:val="pl-PL" w:eastAsia="en-US" w:bidi="he-IL"/>
              </w:rPr>
            </w:pPr>
          </w:p>
          <w:p w14:paraId="6E4CB52C" w14:textId="77777777" w:rsidR="0040759D" w:rsidRDefault="0040759D" w:rsidP="009D319E">
            <w:pPr>
              <w:keepNext/>
              <w:keepLines/>
              <w:suppressAutoHyphens/>
              <w:rPr>
                <w:rFonts w:eastAsia="Times New Roman"/>
                <w:szCs w:val="22"/>
                <w:lang w:val="pl-PL" w:eastAsia="en-US" w:bidi="he-IL"/>
              </w:rPr>
            </w:pPr>
          </w:p>
          <w:p w14:paraId="0FCF4017" w14:textId="77777777" w:rsidR="0040759D" w:rsidRPr="00FF2029" w:rsidRDefault="0040759D" w:rsidP="009D319E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15,1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6370" w14:textId="77777777" w:rsidR="0040759D" w:rsidRDefault="0040759D" w:rsidP="009D319E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5 кандидатов наук (PhD) в области инженерного дела</w:t>
            </w:r>
          </w:p>
          <w:p w14:paraId="01257231" w14:textId="77777777" w:rsidR="0040759D" w:rsidRDefault="0040759D" w:rsidP="009D319E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1 кандидат наук в области медицинской техники</w:t>
            </w:r>
          </w:p>
          <w:p w14:paraId="149A859D" w14:textId="77777777" w:rsidR="0040759D" w:rsidRDefault="0040759D" w:rsidP="009D319E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1 кандидат наук в области металлургии</w:t>
            </w:r>
          </w:p>
          <w:p w14:paraId="07049A47" w14:textId="77777777" w:rsidR="0040759D" w:rsidRDefault="0040759D" w:rsidP="009D319E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37 магистров в области инженерного дела</w:t>
            </w:r>
          </w:p>
          <w:p w14:paraId="569F4449" w14:textId="77777777" w:rsidR="0040759D" w:rsidRDefault="0040759D" w:rsidP="009D319E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7 магистров в области машиностроения</w:t>
            </w:r>
          </w:p>
          <w:p w14:paraId="370B8657" w14:textId="77777777" w:rsidR="0040759D" w:rsidRDefault="0040759D" w:rsidP="009D319E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1 магистр в области мехатроники</w:t>
            </w:r>
          </w:p>
          <w:p w14:paraId="502D8348" w14:textId="77777777" w:rsidR="0040759D" w:rsidRDefault="0040759D" w:rsidP="009D319E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2 магистра в области архитектуры</w:t>
            </w:r>
          </w:p>
          <w:p w14:paraId="7D124C86" w14:textId="77777777" w:rsidR="0040759D" w:rsidRDefault="0040759D" w:rsidP="009D319E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6 бакалавров в области инженерного дела</w:t>
            </w:r>
          </w:p>
        </w:tc>
      </w:tr>
      <w:tr w:rsidR="0040759D" w14:paraId="4D9630B7" w14:textId="77777777" w:rsidTr="009D319E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0EC81" w14:textId="77777777" w:rsidR="0040759D" w:rsidRDefault="0040759D" w:rsidP="009D319E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lastRenderedPageBreak/>
              <w:t>Электричество/электронные устройства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EA08" w14:textId="77777777" w:rsidR="0040759D" w:rsidRDefault="0040759D" w:rsidP="009D319E">
            <w:pPr>
              <w:keepNext/>
              <w:keepLines/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  <w:p w14:paraId="6857EE39" w14:textId="77777777" w:rsidR="0040759D" w:rsidRDefault="0040759D" w:rsidP="009D319E">
            <w:pPr>
              <w:keepNext/>
              <w:keepLines/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  <w:p w14:paraId="105AFF30" w14:textId="77777777" w:rsidR="0040759D" w:rsidRDefault="0040759D" w:rsidP="009D319E">
            <w:pPr>
              <w:keepNext/>
              <w:keepLines/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  <w:p w14:paraId="0DFC9F4B" w14:textId="77777777" w:rsidR="0040759D" w:rsidRDefault="0040759D" w:rsidP="009D319E">
            <w:pPr>
              <w:keepNext/>
              <w:keepLines/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  <w:p w14:paraId="2F77C555" w14:textId="77777777" w:rsidR="0040759D" w:rsidRDefault="0040759D" w:rsidP="009D319E">
            <w:pPr>
              <w:keepNext/>
              <w:keepLines/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  <w:p w14:paraId="20DA137D" w14:textId="77777777" w:rsidR="0040759D" w:rsidRDefault="0040759D" w:rsidP="009D319E">
            <w:pPr>
              <w:keepNext/>
              <w:keepLines/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  <w:p w14:paraId="692A726E" w14:textId="77777777" w:rsidR="0040759D" w:rsidRDefault="0040759D" w:rsidP="009D319E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26,5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E5DE" w14:textId="77777777" w:rsidR="0040759D" w:rsidRDefault="0040759D" w:rsidP="009D319E">
            <w:pPr>
              <w:keepNext/>
              <w:keepLines/>
              <w:suppressAutoHyphens/>
              <w:rPr>
                <w:rFonts w:eastAsia="Times New Roman"/>
                <w:szCs w:val="22"/>
                <w:lang w:val="pl-PL" w:eastAsia="en-US" w:bidi="he-IL"/>
              </w:rPr>
            </w:pPr>
          </w:p>
          <w:p w14:paraId="4BA32B72" w14:textId="77777777" w:rsidR="0040759D" w:rsidRDefault="0040759D" w:rsidP="009D319E">
            <w:pPr>
              <w:keepNext/>
              <w:keepLines/>
              <w:suppressAutoHyphens/>
              <w:rPr>
                <w:rFonts w:eastAsia="Times New Roman"/>
                <w:szCs w:val="22"/>
                <w:lang w:val="pl-PL" w:eastAsia="en-US" w:bidi="he-IL"/>
              </w:rPr>
            </w:pPr>
          </w:p>
          <w:p w14:paraId="4DC69E4A" w14:textId="77777777" w:rsidR="0040759D" w:rsidRDefault="0040759D" w:rsidP="009D319E">
            <w:pPr>
              <w:keepNext/>
              <w:keepLines/>
              <w:suppressAutoHyphens/>
              <w:rPr>
                <w:rFonts w:eastAsia="Times New Roman"/>
                <w:szCs w:val="22"/>
                <w:lang w:val="pl-PL" w:eastAsia="en-US" w:bidi="he-IL"/>
              </w:rPr>
            </w:pPr>
          </w:p>
          <w:p w14:paraId="57B3499C" w14:textId="77777777" w:rsidR="0040759D" w:rsidRDefault="0040759D" w:rsidP="009D319E">
            <w:pPr>
              <w:keepNext/>
              <w:keepLines/>
              <w:suppressAutoHyphens/>
              <w:rPr>
                <w:rFonts w:eastAsia="Times New Roman"/>
                <w:szCs w:val="22"/>
                <w:lang w:val="pl-PL" w:eastAsia="en-US" w:bidi="he-IL"/>
              </w:rPr>
            </w:pPr>
          </w:p>
          <w:p w14:paraId="141BBF84" w14:textId="77777777" w:rsidR="0040759D" w:rsidRDefault="0040759D" w:rsidP="009D319E">
            <w:pPr>
              <w:keepNext/>
              <w:keepLines/>
              <w:suppressAutoHyphens/>
              <w:rPr>
                <w:rFonts w:eastAsia="Times New Roman"/>
                <w:szCs w:val="22"/>
                <w:lang w:val="pl-PL" w:eastAsia="en-US" w:bidi="he-IL"/>
              </w:rPr>
            </w:pPr>
          </w:p>
          <w:p w14:paraId="078ED644" w14:textId="77777777" w:rsidR="0040759D" w:rsidRDefault="0040759D" w:rsidP="009D319E">
            <w:pPr>
              <w:keepNext/>
              <w:keepLines/>
              <w:suppressAutoHyphens/>
              <w:rPr>
                <w:rFonts w:eastAsia="Times New Roman"/>
                <w:szCs w:val="22"/>
                <w:lang w:val="pl-PL" w:eastAsia="en-US" w:bidi="he-IL"/>
              </w:rPr>
            </w:pPr>
          </w:p>
          <w:p w14:paraId="0DBEA1BC" w14:textId="77777777" w:rsidR="0040759D" w:rsidRPr="00FF2029" w:rsidRDefault="0040759D" w:rsidP="009D319E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11,1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5128" w14:textId="77777777" w:rsidR="0040759D" w:rsidRDefault="0040759D" w:rsidP="009D319E">
            <w:r>
              <w:t>3 кандидата наук в области физики</w:t>
            </w:r>
          </w:p>
          <w:p w14:paraId="2EE95DA6" w14:textId="77777777" w:rsidR="0040759D" w:rsidRPr="00C01FE8" w:rsidRDefault="0040759D" w:rsidP="009D319E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2 кандидата наук в области инженерного дела</w:t>
            </w:r>
          </w:p>
          <w:p w14:paraId="49BA7548" w14:textId="77777777" w:rsidR="0040759D" w:rsidRDefault="0040759D" w:rsidP="009D319E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14 магистров в области электротехники</w:t>
            </w:r>
          </w:p>
          <w:p w14:paraId="11322C0B" w14:textId="77777777" w:rsidR="0040759D" w:rsidRDefault="0040759D" w:rsidP="009D319E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2 магистра в области машиностроения</w:t>
            </w:r>
          </w:p>
          <w:p w14:paraId="4CD05027" w14:textId="77777777" w:rsidR="0040759D" w:rsidRDefault="0040759D" w:rsidP="009D319E">
            <w:r>
              <w:t>2 магистра в области физики</w:t>
            </w:r>
          </w:p>
          <w:p w14:paraId="6E9FBDCF" w14:textId="77777777" w:rsidR="0040759D" w:rsidRDefault="0040759D" w:rsidP="009D319E">
            <w:r>
              <w:t>1 магистр в области санитарной техники</w:t>
            </w:r>
          </w:p>
          <w:p w14:paraId="01419FA5" w14:textId="77777777" w:rsidR="0040759D" w:rsidRPr="00EC28C6" w:rsidRDefault="0040759D" w:rsidP="009D319E">
            <w:pPr>
              <w:keepNext/>
              <w:keepLines/>
              <w:suppressAutoHyphens/>
            </w:pPr>
            <w:r>
              <w:t>3 бакалавра в области электротехники</w:t>
            </w:r>
          </w:p>
        </w:tc>
      </w:tr>
      <w:tr w:rsidR="0040759D" w14:paraId="1F83A838" w14:textId="77777777" w:rsidTr="009D319E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7CA08" w14:textId="77777777" w:rsidR="0040759D" w:rsidRDefault="0040759D" w:rsidP="009D319E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Химия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42EA" w14:textId="77777777" w:rsidR="0040759D" w:rsidRDefault="0040759D" w:rsidP="009D319E">
            <w:pPr>
              <w:keepNext/>
              <w:keepLines/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  <w:p w14:paraId="2B09D2B7" w14:textId="77777777" w:rsidR="0040759D" w:rsidRDefault="0040759D" w:rsidP="009D319E">
            <w:pPr>
              <w:keepNext/>
              <w:keepLines/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  <w:p w14:paraId="32E589CD" w14:textId="77777777" w:rsidR="0040759D" w:rsidRDefault="0040759D" w:rsidP="009D319E">
            <w:pPr>
              <w:keepNext/>
              <w:keepLines/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  <w:p w14:paraId="2AE456B7" w14:textId="77777777" w:rsidR="0040759D" w:rsidRDefault="0040759D" w:rsidP="009D319E">
            <w:pPr>
              <w:keepNext/>
              <w:keepLines/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  <w:p w14:paraId="14DF6AC6" w14:textId="77777777" w:rsidR="0040759D" w:rsidRDefault="0040759D" w:rsidP="009D319E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45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DB8F" w14:textId="77777777" w:rsidR="0040759D" w:rsidRDefault="0040759D" w:rsidP="009D319E">
            <w:pPr>
              <w:keepNext/>
              <w:keepLines/>
              <w:suppressAutoHyphens/>
              <w:rPr>
                <w:rFonts w:eastAsia="Times New Roman"/>
                <w:szCs w:val="22"/>
                <w:lang w:val="pl-PL" w:eastAsia="en-US" w:bidi="he-IL"/>
              </w:rPr>
            </w:pPr>
          </w:p>
          <w:p w14:paraId="2D66EE8B" w14:textId="77777777" w:rsidR="0040759D" w:rsidRDefault="0040759D" w:rsidP="009D319E">
            <w:pPr>
              <w:keepNext/>
              <w:keepLines/>
              <w:suppressAutoHyphens/>
              <w:rPr>
                <w:rFonts w:eastAsia="Times New Roman"/>
                <w:szCs w:val="22"/>
                <w:lang w:val="pl-PL" w:eastAsia="en-US" w:bidi="he-IL"/>
              </w:rPr>
            </w:pPr>
          </w:p>
          <w:p w14:paraId="60DA0C0F" w14:textId="77777777" w:rsidR="0040759D" w:rsidRDefault="0040759D" w:rsidP="009D319E">
            <w:pPr>
              <w:keepNext/>
              <w:keepLines/>
              <w:suppressAutoHyphens/>
              <w:rPr>
                <w:rFonts w:eastAsia="Times New Roman"/>
                <w:szCs w:val="22"/>
                <w:lang w:val="pl-PL" w:eastAsia="en-US" w:bidi="he-IL"/>
              </w:rPr>
            </w:pPr>
          </w:p>
          <w:p w14:paraId="280D72D1" w14:textId="77777777" w:rsidR="0040759D" w:rsidRDefault="0040759D" w:rsidP="009D319E">
            <w:pPr>
              <w:keepNext/>
              <w:keepLines/>
              <w:suppressAutoHyphens/>
              <w:rPr>
                <w:rFonts w:eastAsia="Times New Roman"/>
                <w:szCs w:val="22"/>
                <w:lang w:val="pl-PL" w:eastAsia="en-US" w:bidi="he-IL"/>
              </w:rPr>
            </w:pPr>
          </w:p>
          <w:p w14:paraId="26FA8DD3" w14:textId="77777777" w:rsidR="0040759D" w:rsidRPr="00FF2029" w:rsidRDefault="0040759D" w:rsidP="009D319E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17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9F95" w14:textId="77777777" w:rsidR="0040759D" w:rsidRDefault="0040759D" w:rsidP="009D319E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11 кандидатов наук в области химических наук</w:t>
            </w:r>
          </w:p>
          <w:p w14:paraId="5939FF5A" w14:textId="77777777" w:rsidR="0040759D" w:rsidRDefault="0040759D" w:rsidP="009D319E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30 магистров в области химического машиностроения</w:t>
            </w:r>
          </w:p>
          <w:p w14:paraId="21061303" w14:textId="77777777" w:rsidR="0040759D" w:rsidRDefault="0040759D" w:rsidP="009D319E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3 магистра в области химии</w:t>
            </w:r>
          </w:p>
          <w:p w14:paraId="0114227A" w14:textId="77777777" w:rsidR="0040759D" w:rsidRDefault="0040759D" w:rsidP="009D319E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1 магистр в области фармацевтики</w:t>
            </w:r>
          </w:p>
          <w:p w14:paraId="7C7B4143" w14:textId="77777777" w:rsidR="0040759D" w:rsidRDefault="0040759D" w:rsidP="009D319E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1 бакалавр в области химического машиностроения</w:t>
            </w:r>
          </w:p>
        </w:tc>
      </w:tr>
      <w:tr w:rsidR="0040759D" w14:paraId="30BFF0B3" w14:textId="77777777" w:rsidTr="009D319E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93B8C" w14:textId="77777777" w:rsidR="0040759D" w:rsidRDefault="0040759D" w:rsidP="009D319E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Биотехнологии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1D1C" w14:textId="77777777" w:rsidR="0040759D" w:rsidRDefault="0040759D" w:rsidP="009D319E">
            <w:pPr>
              <w:keepNext/>
              <w:keepLines/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  <w:p w14:paraId="5E3F9E4D" w14:textId="77777777" w:rsidR="0040759D" w:rsidRDefault="0040759D" w:rsidP="009D319E">
            <w:pPr>
              <w:keepNext/>
              <w:keepLines/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  <w:p w14:paraId="49A8D5BA" w14:textId="77777777" w:rsidR="0040759D" w:rsidRDefault="0040759D" w:rsidP="009D319E">
            <w:pPr>
              <w:keepNext/>
              <w:keepLines/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  <w:p w14:paraId="6D1C0DAB" w14:textId="77777777" w:rsidR="0040759D" w:rsidRDefault="0040759D" w:rsidP="009D319E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13,25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55CD" w14:textId="77777777" w:rsidR="0040759D" w:rsidRDefault="0040759D" w:rsidP="009D319E">
            <w:pPr>
              <w:keepNext/>
              <w:keepLines/>
              <w:suppressAutoHyphens/>
              <w:rPr>
                <w:rFonts w:eastAsia="Times New Roman"/>
                <w:szCs w:val="22"/>
                <w:lang w:val="pl-PL" w:eastAsia="en-US" w:bidi="he-IL"/>
              </w:rPr>
            </w:pPr>
          </w:p>
          <w:p w14:paraId="46F97CE7" w14:textId="77777777" w:rsidR="0040759D" w:rsidRDefault="0040759D" w:rsidP="009D319E">
            <w:pPr>
              <w:keepNext/>
              <w:keepLines/>
              <w:suppressAutoHyphens/>
              <w:rPr>
                <w:rFonts w:eastAsia="Times New Roman"/>
                <w:szCs w:val="22"/>
                <w:lang w:val="pl-PL" w:eastAsia="en-US" w:bidi="he-IL"/>
              </w:rPr>
            </w:pPr>
          </w:p>
          <w:p w14:paraId="6C39852E" w14:textId="77777777" w:rsidR="0040759D" w:rsidRDefault="0040759D" w:rsidP="009D319E">
            <w:pPr>
              <w:keepNext/>
              <w:keepLines/>
              <w:suppressAutoHyphens/>
              <w:rPr>
                <w:rFonts w:eastAsia="Times New Roman"/>
                <w:szCs w:val="22"/>
                <w:lang w:val="pl-PL" w:eastAsia="en-US" w:bidi="he-IL"/>
              </w:rPr>
            </w:pPr>
          </w:p>
          <w:p w14:paraId="75B718B0" w14:textId="77777777" w:rsidR="0040759D" w:rsidRPr="00FF2029" w:rsidRDefault="0040759D" w:rsidP="009D319E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14,6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1632" w14:textId="77777777" w:rsidR="0040759D" w:rsidRPr="00CD024A" w:rsidRDefault="0040759D" w:rsidP="009D319E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3 кандидата наук в области биологии</w:t>
            </w:r>
          </w:p>
          <w:p w14:paraId="51CF3230" w14:textId="77777777" w:rsidR="0040759D" w:rsidRDefault="0040759D" w:rsidP="009D319E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 xml:space="preserve">1 кандидат наук в области биоинженерии </w:t>
            </w:r>
          </w:p>
          <w:p w14:paraId="14C533DB" w14:textId="77777777" w:rsidR="0040759D" w:rsidRDefault="0040759D" w:rsidP="009D319E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3 магистра в области химического машиностроения</w:t>
            </w:r>
          </w:p>
          <w:p w14:paraId="6C6318EB" w14:textId="77777777" w:rsidR="0040759D" w:rsidRDefault="0040759D" w:rsidP="009D319E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7 магистров в области биоинженерии</w:t>
            </w:r>
          </w:p>
        </w:tc>
      </w:tr>
      <w:tr w:rsidR="0040759D" w14:paraId="239048B0" w14:textId="77777777" w:rsidTr="009D319E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CA49" w14:textId="77777777" w:rsidR="0040759D" w:rsidRDefault="0040759D" w:rsidP="009D319E">
            <w:pPr>
              <w:keepNext/>
              <w:keepLines/>
              <w:suppressAutoHyphens/>
              <w:rPr>
                <w:szCs w:val="22"/>
              </w:rPr>
            </w:pPr>
            <w:r>
              <w:t>Сельское хозяйство и пищевая промышленность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2264" w14:textId="77777777" w:rsidR="0040759D" w:rsidRDefault="0040759D" w:rsidP="009D319E">
            <w:pPr>
              <w:keepNext/>
              <w:keepLines/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  <w:p w14:paraId="2546484C" w14:textId="77777777" w:rsidR="0040759D" w:rsidRDefault="0040759D" w:rsidP="009D319E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49A7" w14:textId="77777777" w:rsidR="0040759D" w:rsidRDefault="0040759D" w:rsidP="009D319E">
            <w:pPr>
              <w:keepNext/>
              <w:keepLines/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  <w:p w14:paraId="67264E6D" w14:textId="77777777" w:rsidR="0040759D" w:rsidRDefault="0040759D" w:rsidP="009D319E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20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A5BB" w14:textId="77777777" w:rsidR="0040759D" w:rsidRDefault="0040759D" w:rsidP="009D319E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3 магистра в области механизации садоводства</w:t>
            </w:r>
          </w:p>
          <w:p w14:paraId="4531D39F" w14:textId="77777777" w:rsidR="0040759D" w:rsidRDefault="0040759D" w:rsidP="009D319E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3 магистра в области технологии пищевого производства</w:t>
            </w:r>
          </w:p>
        </w:tc>
      </w:tr>
      <w:tr w:rsidR="0040759D" w:rsidRPr="001C158D" w14:paraId="47D3851A" w14:textId="77777777" w:rsidTr="009D319E">
        <w:trPr>
          <w:cantSplit/>
          <w:trHeight w:val="32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15E2D" w14:textId="77777777" w:rsidR="0040759D" w:rsidRDefault="0040759D" w:rsidP="009D319E">
            <w:pPr>
              <w:suppressAutoHyphens/>
              <w:rPr>
                <w:rFonts w:eastAsia="Times New Roman"/>
                <w:i/>
                <w:iCs/>
                <w:szCs w:val="22"/>
              </w:rPr>
            </w:pPr>
            <w:r>
              <w:rPr>
                <w:i/>
              </w:rPr>
              <w:t>Итого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E72B" w14:textId="77777777" w:rsidR="0040759D" w:rsidRPr="009C5ADB" w:rsidRDefault="0040759D" w:rsidP="009D319E">
            <w:pPr>
              <w:suppressAutoHyphens/>
              <w:rPr>
                <w:rFonts w:eastAsia="Times New Roman"/>
                <w:i/>
                <w:iCs/>
                <w:szCs w:val="22"/>
              </w:rPr>
            </w:pPr>
            <w:r>
              <w:rPr>
                <w:i/>
              </w:rPr>
              <w:t>150,75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6285" w14:textId="77777777" w:rsidR="0040759D" w:rsidRPr="009C5ADB" w:rsidRDefault="0040759D" w:rsidP="009D319E">
            <w:pPr>
              <w:suppressAutoHyphens/>
              <w:rPr>
                <w:rFonts w:eastAsia="Times New Roman"/>
                <w:i/>
                <w:iCs/>
                <w:szCs w:val="22"/>
              </w:rPr>
            </w:pPr>
            <w:r>
              <w:rPr>
                <w:i/>
              </w:rPr>
              <w:t>15,56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5291" w14:textId="77777777" w:rsidR="0040759D" w:rsidRPr="00FF2029" w:rsidRDefault="0040759D" w:rsidP="009D319E">
            <w:pPr>
              <w:suppressAutoHyphens/>
              <w:rPr>
                <w:rFonts w:eastAsia="Times New Roman"/>
                <w:i/>
                <w:iCs/>
                <w:szCs w:val="22"/>
              </w:rPr>
            </w:pPr>
            <w:r>
              <w:rPr>
                <w:i/>
              </w:rPr>
              <w:t>153 эксперта</w:t>
            </w:r>
            <w:r w:rsidRPr="009C5ADB">
              <w:rPr>
                <w:rStyle w:val="FootnoteReference"/>
                <w:rFonts w:eastAsia="Times New Roman"/>
                <w:i/>
                <w:iCs/>
                <w:szCs w:val="22"/>
                <w:lang w:eastAsia="en-US" w:bidi="he-IL"/>
              </w:rPr>
              <w:footnoteReference w:id="2"/>
            </w:r>
          </w:p>
        </w:tc>
      </w:tr>
    </w:tbl>
    <w:p w14:paraId="18A61D2D" w14:textId="12AF6AE9" w:rsidR="0040759D" w:rsidRDefault="0040759D" w:rsidP="0040759D">
      <w:pPr>
        <w:pStyle w:val="RuleQuote"/>
        <w:ind w:left="0"/>
        <w:rPr>
          <w:i w:val="0"/>
          <w:iCs w:val="0"/>
        </w:rPr>
      </w:pPr>
      <w:r>
        <w:rPr>
          <w:i w:val="0"/>
        </w:rPr>
        <w:lastRenderedPageBreak/>
        <w:t>Прочая информация, помимо отчета о системе УК и приведенной выше таблицы:</w:t>
      </w:r>
    </w:p>
    <w:p w14:paraId="37B9FBF3" w14:textId="23B039B3" w:rsidR="0040759D" w:rsidRDefault="0040759D" w:rsidP="0040759D">
      <w:pPr>
        <w:pStyle w:val="RuleQuote"/>
        <w:ind w:left="0"/>
        <w:rPr>
          <w:i w:val="0"/>
          <w:iCs w:val="0"/>
        </w:rPr>
      </w:pPr>
      <w:r>
        <w:rPr>
          <w:i w:val="0"/>
        </w:rPr>
        <w:t>Все эксперты обладают необходимой технической квалификаций и опытом для проведения качественных, эффективных и оперативных поиска и экспертизы.  Они имеют соответствующие дипломы о высшем образовании, причем подавляющее большинство — дипломы выше степени бакалавра (магистры или кандидаты наук) в области инженерного дела, и прошли интенсивную, полноценную специальную подготовку, прежде чем занять должность эксперта.  Кроме того, эксперты регулярно повышают свою квалификацию на разнообразных учебных курсах.  Они проходят самые разные учебные программы, проводимые ВОИС и ЕПВ, а те из них, кто занимается вопросом охраны сортов растений, участвуют в специальных семинарах УПОВ.  ВПИ систематически проводит собственные семинары для популяризации передового опыта и информирования о последних изменениях в нормативно-правовой и методической базе. Опытные эксперты участвуют в работе по обновлению руководств национальных ведомств и ВПИ по проведению поиска и экспертизы, что позволяет им поделиться знаниями и содействовать унификации патентных процедур.</w:t>
      </w:r>
    </w:p>
    <w:p w14:paraId="75036062" w14:textId="1EAD821B" w:rsidR="0040759D" w:rsidRPr="0040759D" w:rsidRDefault="0040759D" w:rsidP="0040759D">
      <w:pPr>
        <w:pStyle w:val="SectionHeading"/>
      </w:pPr>
      <w:r>
        <w:t>2.2 – МИНИМУМ ДОКУМЕНТАЦИИ – ПРЕДОСТАВЛЕНИЕ ДЛЯ ОЗНАКОМЛЕНИЯ</w:t>
      </w:r>
    </w:p>
    <w:p w14:paraId="1D9577E7" w14:textId="0AF51BDA" w:rsidR="0040759D" w:rsidRDefault="0040759D" w:rsidP="0040759D">
      <w:pPr>
        <w:pStyle w:val="RuleQuote"/>
      </w:pPr>
      <w:r>
        <w:t>Правила 36.1(ii) и 63.1(ii).  Это Ведомство или организация должны в рамках минимума документации, упомянутого в правиле 34, предоставлять для ознакомления любой патент и любую патентную заявку, выданные или опубликованные ими и, если применимо, их правопредшественником(-ами), в соответствии с требованиями, установленными Административной инструкцией.</w:t>
      </w:r>
    </w:p>
    <w:p w14:paraId="0A25ACC4" w14:textId="35816B13" w:rsidR="0040759D" w:rsidRPr="00C81827" w:rsidRDefault="0040759D" w:rsidP="0040759D">
      <w:pPr>
        <w:pStyle w:val="RuleQuote"/>
        <w:rPr>
          <w:szCs w:val="24"/>
        </w:rPr>
      </w:pPr>
      <w:r>
        <w:t xml:space="preserve">Требования, указанные в Административной инструкции, изложены в </w:t>
      </w:r>
      <w:hyperlink r:id="rId12" w:history="1">
        <w:r>
          <w:rPr>
            <w:rStyle w:val="Hyperlink"/>
          </w:rPr>
          <w:t>циркуляре C. PCT 1672</w:t>
        </w:r>
      </w:hyperlink>
      <w:r>
        <w:t xml:space="preserve"> от 19 июня 2024 года.</w:t>
      </w:r>
    </w:p>
    <w:p w14:paraId="6261987E" w14:textId="13224C55" w:rsidR="0040759D" w:rsidRDefault="0040759D" w:rsidP="0040759D">
      <w:pPr>
        <w:pStyle w:val="Question"/>
        <w:spacing w:after="0"/>
        <w:rPr>
          <w:b w:val="0"/>
          <w:bCs w:val="0"/>
        </w:rPr>
      </w:pPr>
      <w:r>
        <w:rPr>
          <w:b w:val="0"/>
        </w:rPr>
        <w:t>О предоставлении для ознакомления любого патента и любой патентной заявки, выданных или опубликованных ведомством либо, если применимо, ведомствами, являющимися членами межправительственной организации, в рамках минимума документации, упомянутого в правиле 34, в соответствии с договоренностью, принятой Ассамблеей РСТ в пункте 8 документа PCT/A/55/2, сообщается следующее:</w:t>
      </w:r>
      <w:r>
        <w:rPr>
          <w:b w:val="0"/>
        </w:rPr>
        <w:br/>
      </w:r>
      <w:r>
        <w:rPr>
          <w:b w:val="0"/>
        </w:rPr>
        <w:br/>
        <w:t>Либо</w:t>
      </w:r>
      <w:r>
        <w:rPr>
          <w:b w:val="0"/>
        </w:rPr>
        <w:br/>
      </w:r>
      <w:r>
        <w:rPr>
          <w:b w:val="0"/>
        </w:rPr>
        <w:br/>
      </w:r>
      <w:sdt>
        <w:sdtPr>
          <w:rPr>
            <w:b w:val="0"/>
            <w:bCs w:val="0"/>
          </w:rPr>
          <w:id w:val="-17812231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</w:rPr>
            <w:t>☒</w:t>
          </w:r>
        </w:sdtContent>
      </w:sdt>
      <w:r>
        <w:rPr>
          <w:b w:val="0"/>
        </w:rPr>
        <w:t xml:space="preserve"> «Целевая группа по минимуму документации PCT проверила наличие фондов патентной документации в период до 1 ноября 2025 года и подтверждает, что требования соблюдены.  Информация об объеме и формате документов, которые были предоставлены Органом для ознакомления, была опубликована в Бюллетене PCT 23 октября 2025 года по ссылке: </w:t>
      </w:r>
      <w:bookmarkStart w:id="5" w:name="_Hlk215818016"/>
      <w:r w:rsidR="005F0D97">
        <w:rPr>
          <w:b w:val="0"/>
        </w:rPr>
        <w:fldChar w:fldCharType="begin"/>
      </w:r>
      <w:r w:rsidR="005F0D97">
        <w:rPr>
          <w:b w:val="0"/>
        </w:rPr>
        <w:instrText>HYPERLINK "https://www.wipo.int/documents/d/pct-system/docs-en-official-notices-officialnotices.pdf%23page=185"</w:instrText>
      </w:r>
      <w:r w:rsidR="00773407">
        <w:rPr>
          <w:b w:val="0"/>
        </w:rPr>
      </w:r>
      <w:r w:rsidR="005F0D97">
        <w:rPr>
          <w:b w:val="0"/>
        </w:rPr>
        <w:fldChar w:fldCharType="separate"/>
      </w:r>
      <w:r>
        <w:rPr>
          <w:rStyle w:val="Hyperlink"/>
          <w:b w:val="0"/>
        </w:rPr>
        <w:t>https://www.wipo.int/documents/d/pct-system/docs-en-official-notices-officialnotices.pdf#page=18</w:t>
      </w:r>
      <w:bookmarkEnd w:id="5"/>
      <w:r>
        <w:rPr>
          <w:rStyle w:val="Hyperlink"/>
          <w:b w:val="0"/>
        </w:rPr>
        <w:t>5</w:t>
      </w:r>
      <w:r w:rsidR="005F0D97">
        <w:rPr>
          <w:b w:val="0"/>
        </w:rPr>
        <w:fldChar w:fldCharType="end"/>
      </w:r>
      <w:r>
        <w:t xml:space="preserve"> </w:t>
      </w:r>
      <w:r>
        <w:rPr>
          <w:b w:val="0"/>
        </w:rPr>
        <w:t>,</w:t>
      </w:r>
      <w:r>
        <w:t xml:space="preserve"> </w:t>
      </w:r>
      <w:hyperlink r:id="rId13" w:anchor="page=195" w:history="1">
        <w:r>
          <w:rPr>
            <w:rStyle w:val="Hyperlink"/>
            <w:b w:val="0"/>
          </w:rPr>
          <w:t>https://www.wipo.int/documents/d/pct-system/docs-en-official-notices-officialnotices.pdf#page=195</w:t>
        </w:r>
      </w:hyperlink>
      <w:r>
        <w:rPr>
          <w:b w:val="0"/>
        </w:rPr>
        <w:t>,</w:t>
      </w:r>
      <w:r>
        <w:t xml:space="preserve"> </w:t>
      </w:r>
      <w:hyperlink r:id="rId14" w:anchor="page=203" w:history="1">
        <w:r>
          <w:rPr>
            <w:rStyle w:val="Hyperlink"/>
            <w:b w:val="0"/>
          </w:rPr>
          <w:t>https://www.wipo.int/documents/d/pct-system/docs-en-official-notices-officialnotices.pdf#page=203</w:t>
        </w:r>
      </w:hyperlink>
      <w:r>
        <w:rPr>
          <w:b w:val="0"/>
        </w:rPr>
        <w:t xml:space="preserve"> и </w:t>
      </w:r>
      <w:hyperlink r:id="rId15" w:anchor="page=207" w:history="1">
        <w:r>
          <w:rPr>
            <w:rStyle w:val="Hyperlink"/>
            <w:b w:val="0"/>
          </w:rPr>
          <w:t>https://www.wipo.int/documents/d/pct-system/docs-en-official-notices-officialnotices.pdf#page=207</w:t>
        </w:r>
      </w:hyperlink>
      <w:r>
        <w:rPr>
          <w:b w:val="0"/>
        </w:rPr>
        <w:t>.</w:t>
      </w:r>
    </w:p>
    <w:p w14:paraId="552409F1" w14:textId="77777777" w:rsidR="0040759D" w:rsidRPr="00935C61" w:rsidRDefault="0040759D" w:rsidP="001B6ABD">
      <w:pPr>
        <w:pStyle w:val="Answer"/>
        <w:ind w:left="0"/>
      </w:pPr>
    </w:p>
    <w:p w14:paraId="629E392B" w14:textId="77777777" w:rsidR="0040759D" w:rsidRDefault="0040759D" w:rsidP="00435930">
      <w:pPr>
        <w:pStyle w:val="Answer"/>
        <w:pageBreakBefore/>
        <w:ind w:left="0"/>
      </w:pPr>
      <w:r>
        <w:lastRenderedPageBreak/>
        <w:t>Либо:</w:t>
      </w:r>
    </w:p>
    <w:p w14:paraId="6B03FF8F" w14:textId="77777777" w:rsidR="0040759D" w:rsidRPr="00935C61" w:rsidRDefault="007A4D98" w:rsidP="0040759D">
      <w:pPr>
        <w:pStyle w:val="Answer"/>
        <w:ind w:left="0"/>
      </w:pPr>
      <w:sdt>
        <w:sdtPr>
          <w:id w:val="229279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59D">
            <w:rPr>
              <w:rFonts w:ascii="MS Gothic" w:eastAsia="MS Gothic" w:hAnsi="MS Gothic" w:hint="eastAsia"/>
            </w:rPr>
            <w:t>☐</w:t>
          </w:r>
        </w:sdtContent>
      </w:sdt>
      <w:r w:rsidR="00027C89">
        <w:t xml:space="preserve"> «Орган сообщает о предоставлении доступа к своему фонду патентной документации, с указанием сроков, в которые Целевая группа по минимуму документации PCT может подтвердить проведение проверки и предоставление полного доступа (см. ниже).  Просьба предоставить подробную информацию о вашем ведомственном досье с любыми соответствующими ссылками».</w:t>
      </w:r>
    </w:p>
    <w:p w14:paraId="3D013162" w14:textId="77777777" w:rsidR="0040759D" w:rsidRPr="0040759D" w:rsidRDefault="0040759D" w:rsidP="0040759D">
      <w:pPr>
        <w:pStyle w:val="SectionHeading"/>
        <w:keepNext w:val="0"/>
      </w:pPr>
      <w:r>
        <w:t>2.3 – МИНИМУМ ДОКУМЕНТАЦИИ – ДОСТУП</w:t>
      </w:r>
    </w:p>
    <w:p w14:paraId="71D060EE" w14:textId="77777777" w:rsidR="0040759D" w:rsidRPr="006175E3" w:rsidRDefault="0040759D" w:rsidP="0040759D">
      <w:pPr>
        <w:pStyle w:val="RuleQuote"/>
        <w:keepNext w:val="0"/>
        <w:rPr>
          <w:i w:val="0"/>
          <w:iCs w:val="0"/>
        </w:rPr>
      </w:pPr>
      <w:r>
        <w:t>Правила 36.1(iii) и 63.1(iii).  Это ведомство или организация должны иметь в своем распоряжении или постоянно обеспечивать доступ, по крайней мере, к минимуму документации, упомянутому в правиле 34, для целей поиска в соответствии с Административной инструкцией.</w:t>
      </w:r>
    </w:p>
    <w:p w14:paraId="62236C9E" w14:textId="77777777" w:rsidR="0040759D" w:rsidRDefault="0040759D" w:rsidP="0040759D">
      <w:pPr>
        <w:pStyle w:val="RuleQuote"/>
        <w:keepNext w:val="0"/>
        <w:ind w:left="0"/>
        <w:rPr>
          <w:i w:val="0"/>
          <w:iCs w:val="0"/>
        </w:rPr>
      </w:pPr>
      <w:r>
        <w:rPr>
          <w:i w:val="0"/>
        </w:rPr>
        <w:t xml:space="preserve">В отчет о системе УК входит предоставляемая Органом информация об имеющейся инфраструктуре, обеспечивающей наличие, доступность, надлежащее расположение и хранение, по крайней мере, минимума документации, указанной в правиле 34, для целей поиска и экспертизы в соответствии с пунктом 21.15(iv) Руководства.  </w:t>
      </w:r>
    </w:p>
    <w:p w14:paraId="040AC171" w14:textId="77777777" w:rsidR="0040759D" w:rsidRDefault="0040759D" w:rsidP="0040759D">
      <w:pPr>
        <w:pStyle w:val="RuleQuote"/>
        <w:rPr>
          <w:bCs w:val="0"/>
        </w:rPr>
      </w:pPr>
      <w:r>
        <w:rPr>
          <w:i w:val="0"/>
        </w:rPr>
        <w:t>Прочая информация, помимо отчета о системе УК (необязательно):</w:t>
      </w:r>
      <w:r>
        <w:t xml:space="preserve"> </w:t>
      </w:r>
    </w:p>
    <w:p w14:paraId="2BABCFF0" w14:textId="0204E34C" w:rsidR="0040759D" w:rsidRPr="00FD26AF" w:rsidRDefault="0040759D" w:rsidP="0040759D">
      <w:pPr>
        <w:pStyle w:val="RuleQuote"/>
        <w:ind w:left="0"/>
        <w:rPr>
          <w:i w:val="0"/>
          <w:iCs w:val="0"/>
        </w:rPr>
      </w:pPr>
      <w:r>
        <w:rPr>
          <w:i w:val="0"/>
        </w:rPr>
        <w:t>Эксперты имеют доступ к минимуму документации, упомянутому в правиле</w:t>
      </w:r>
      <w:r w:rsidR="001B6ABD">
        <w:rPr>
          <w:i w:val="0"/>
          <w:lang w:val="en-US"/>
        </w:rPr>
        <w:t> </w:t>
      </w:r>
      <w:r>
        <w:rPr>
          <w:i w:val="0"/>
        </w:rPr>
        <w:t>34, через поисковую систему на базе решения Ansera и поисковые системы STNext во всех отделениях ВПИ.</w:t>
      </w:r>
    </w:p>
    <w:p w14:paraId="7954F364" w14:textId="6A3C198F" w:rsidR="0040759D" w:rsidRPr="0040759D" w:rsidRDefault="0040759D" w:rsidP="0040759D">
      <w:pPr>
        <w:pStyle w:val="SectionHeading"/>
        <w:keepNext w:val="0"/>
      </w:pPr>
      <w:r>
        <w:t>2.4 – УПРАВЛЕНИЕ КАЧЕСТВОМ</w:t>
      </w:r>
    </w:p>
    <w:p w14:paraId="4B0A2EED" w14:textId="77777777" w:rsidR="0040759D" w:rsidRDefault="0040759D" w:rsidP="0040759D">
      <w:pPr>
        <w:pStyle w:val="RuleQuote"/>
        <w:keepNext w:val="0"/>
      </w:pPr>
      <w:r>
        <w:t>Правила 36.1(iv) и 63.1(iv).  Это ведомство или организация должны иметь систему управления качеством и механизмы внутреннего контроля в соответствии с общими правилами международного поиска.</w:t>
      </w:r>
    </w:p>
    <w:p w14:paraId="60B70DA4" w14:textId="77777777" w:rsidR="0040759D" w:rsidRDefault="0040759D" w:rsidP="0040759D">
      <w:pPr>
        <w:pStyle w:val="RuleQuote"/>
        <w:keepNext w:val="0"/>
        <w:ind w:left="0"/>
        <w:rPr>
          <w:i w:val="0"/>
          <w:iCs w:val="0"/>
        </w:rPr>
      </w:pPr>
      <w:r>
        <w:rPr>
          <w:i w:val="0"/>
        </w:rPr>
        <w:t>В отчет о системе УК включаются предоставляемые Органом сведения о действующей системе управления качеством в соответствии с главой 21 Руководства и предусмотренный пунктом 21.09 отчет о механизмах внутреннего контроля, которые более подробно описаны в пунктах 21.27–21.30 Руководства.</w:t>
      </w:r>
    </w:p>
    <w:p w14:paraId="69933AB8" w14:textId="77777777" w:rsidR="0040759D" w:rsidRDefault="0040759D" w:rsidP="0040759D">
      <w:pPr>
        <w:pStyle w:val="RuleQuote"/>
        <w:keepNext w:val="0"/>
        <w:ind w:left="0"/>
        <w:rPr>
          <w:i w:val="0"/>
          <w:iCs w:val="0"/>
        </w:rPr>
      </w:pPr>
      <w:r>
        <w:rPr>
          <w:i w:val="0"/>
        </w:rPr>
        <w:t>Прочая информация, помимо отчета о системе УК (необязательно):</w:t>
      </w:r>
    </w:p>
    <w:p w14:paraId="5040A57F" w14:textId="3AFBA942" w:rsidR="0040759D" w:rsidRDefault="0040759D" w:rsidP="00435930">
      <w:pPr>
        <w:pStyle w:val="RuleQuote"/>
        <w:keepNext w:val="0"/>
        <w:keepLines w:val="0"/>
        <w:ind w:left="0"/>
        <w:rPr>
          <w:i w:val="0"/>
          <w:iCs w:val="0"/>
        </w:rPr>
      </w:pPr>
      <w:r>
        <w:rPr>
          <w:i w:val="0"/>
        </w:rPr>
        <w:t xml:space="preserve">В ВПИ и всех его отделениях внедрена система управления качеством, прошедшая сертификацию по стандарту ISO 9001:2015.  Эти же системы применяются ко всем процедурам, выполняемым от имени ВПИ. </w:t>
      </w:r>
    </w:p>
    <w:p w14:paraId="5B19CE41" w14:textId="7AA874A3" w:rsidR="0040759D" w:rsidRPr="00FD26AF" w:rsidRDefault="0040759D" w:rsidP="00435930">
      <w:pPr>
        <w:pStyle w:val="RuleQuote"/>
        <w:keepNext w:val="0"/>
        <w:keepLines w:val="0"/>
        <w:ind w:left="0"/>
        <w:rPr>
          <w:i w:val="0"/>
          <w:iCs w:val="0"/>
        </w:rPr>
      </w:pPr>
      <w:r>
        <w:rPr>
          <w:i w:val="0"/>
        </w:rPr>
        <w:t>Все виды работы в рамках деятельности МПО/ОМПЭ выполняются двумя экспертами, которые обсуждают друг с другом свои заключения.  Таким образом, составляемые отчеты являются коллективным, согласованным результатом труда индивидуальных экспертов.  Для обеспечения высокого качества всех составляемых отчетов каждый такой материал проходит строгую двойную проверку старшего эксперта, а затем руководителя соответствующего подразделения.  В результате все меры по устранению недостатков принимаются до публикации отчета.</w:t>
      </w:r>
    </w:p>
    <w:p w14:paraId="080A7AA5" w14:textId="77777777" w:rsidR="0040759D" w:rsidRPr="0040759D" w:rsidRDefault="0040759D" w:rsidP="00797D35">
      <w:pPr>
        <w:pStyle w:val="SectionHeading"/>
        <w:keepNext w:val="0"/>
        <w:keepLines w:val="0"/>
      </w:pPr>
      <w:r>
        <w:lastRenderedPageBreak/>
        <w:t>3 – СФЕРА ДЕЯТЕЛЬНОСТИ</w:t>
      </w:r>
    </w:p>
    <w:p w14:paraId="150FB60E" w14:textId="1090986E" w:rsidR="0040759D" w:rsidRDefault="0040759D" w:rsidP="00797D35">
      <w:pPr>
        <w:pStyle w:val="Question"/>
        <w:keepNext w:val="0"/>
        <w:keepLines w:val="0"/>
        <w:spacing w:after="480"/>
      </w:pPr>
      <w:r>
        <w:t>(a)</w:t>
      </w:r>
      <w:r>
        <w:tab/>
        <w:t>Сфера деятельности в текущий период</w:t>
      </w:r>
    </w:p>
    <w:p w14:paraId="16C7EDB6" w14:textId="3A537638" w:rsidR="0040759D" w:rsidRPr="00DC4533" w:rsidRDefault="0040759D" w:rsidP="00797D35">
      <w:pPr>
        <w:pStyle w:val="Question"/>
        <w:keepNext w:val="0"/>
        <w:keepLines w:val="0"/>
        <w:spacing w:after="480"/>
      </w:pPr>
      <w:r>
        <w:rPr>
          <w:b w:val="0"/>
        </w:rPr>
        <w:t xml:space="preserve">С информацией о получающих ведомствах, для которых данное ведомство или межправительственная организация являются компетентным Международным поисковым органом и Органом международной предварительной экспертизы, языке (языках), на котором (которых) предлагаются услуги, и другими сведениями о сфере деятельности можно ознакомиться в Руководстве РСТ для заявителя по следующим ссылкам:  </w:t>
      </w:r>
      <w:bookmarkStart w:id="6" w:name="_Hlk215085102"/>
      <w:r w:rsidR="00EA5809">
        <w:rPr>
          <w:b w:val="0"/>
        </w:rPr>
        <w:fldChar w:fldCharType="begin"/>
      </w:r>
      <w:r w:rsidR="00E573C8">
        <w:rPr>
          <w:b w:val="0"/>
        </w:rPr>
        <w:instrText>HYPERLINK "\\\\adi.wipo.int\\wipodata\\DAT1\\OrgPctLdev\\Shared\\WIPO%20meetings%20-%20PCT\\PCT-CTC-33\\Applications%20for%20extension%20of%20appointment\\VPI\\pct_ctc_33_25%20draft%20XV-VPI.docx"</w:instrText>
      </w:r>
      <w:r w:rsidR="00773407">
        <w:rPr>
          <w:b w:val="0"/>
        </w:rPr>
      </w:r>
      <w:r w:rsidR="00EA5809">
        <w:rPr>
          <w:b w:val="0"/>
        </w:rPr>
        <w:fldChar w:fldCharType="separate"/>
      </w:r>
      <w:r>
        <w:rPr>
          <w:rStyle w:val="Hyperlink"/>
          <w:b w:val="0"/>
        </w:rPr>
        <w:t>https://pctlegal.wipo.int/eGuide/view-doc.xhtml?doc-code=XV&amp;doc-lang=en#ISA</w:t>
      </w:r>
      <w:r w:rsidR="00EA5809">
        <w:rPr>
          <w:b w:val="0"/>
        </w:rPr>
        <w:fldChar w:fldCharType="end"/>
      </w:r>
      <w:r>
        <w:rPr>
          <w:b w:val="0"/>
          <w:color w:val="004F88"/>
        </w:rPr>
        <w:t xml:space="preserve"> </w:t>
      </w:r>
      <w:r>
        <w:rPr>
          <w:b w:val="0"/>
        </w:rPr>
        <w:t>и</w:t>
      </w:r>
      <w:bookmarkEnd w:id="6"/>
      <w:r>
        <w:rPr>
          <w:b w:val="0"/>
        </w:rPr>
        <w:t xml:space="preserve"> </w:t>
      </w:r>
      <w:hyperlink r:id="rId16" w:history="1">
        <w:r>
          <w:rPr>
            <w:rStyle w:val="Hyperlink"/>
            <w:b w:val="0"/>
          </w:rPr>
          <w:t>https://pctlegal.wipo.int/eGuide/view-doc.xhtml?doc-code=XV&amp;doc-lang=en#IPEA</w:t>
        </w:r>
      </w:hyperlink>
      <w:r>
        <w:rPr>
          <w:b w:val="0"/>
        </w:rPr>
        <w:t>.</w:t>
      </w:r>
    </w:p>
    <w:p w14:paraId="0EF7228E" w14:textId="06B8E650" w:rsidR="0040759D" w:rsidRDefault="0040759D" w:rsidP="0040759D">
      <w:pPr>
        <w:pStyle w:val="Question"/>
        <w:keepNext w:val="0"/>
        <w:spacing w:after="480"/>
      </w:pPr>
      <w:r>
        <w:t>(b)</w:t>
      </w:r>
      <w:r w:rsidR="001B6ABD" w:rsidRPr="001B6ABD">
        <w:tab/>
      </w:r>
      <w:r>
        <w:t xml:space="preserve">Планируемые изменения в сфере деятельности Органа, такие как принимающие ведомства, для которых Орган является компетентным, и предлагаемые языки (при наличии таковых): </w:t>
      </w:r>
    </w:p>
    <w:p w14:paraId="39F56758" w14:textId="77777777" w:rsidR="0040759D" w:rsidRPr="006A5881" w:rsidRDefault="0040759D" w:rsidP="0040759D">
      <w:pPr>
        <w:pStyle w:val="Answer"/>
        <w:ind w:left="0"/>
      </w:pPr>
      <w:r>
        <w:t>Изменения не планируются.</w:t>
      </w:r>
    </w:p>
    <w:p w14:paraId="168A78EF" w14:textId="77777777" w:rsidR="0040759D" w:rsidRPr="0040759D" w:rsidRDefault="0040759D" w:rsidP="0040759D">
      <w:pPr>
        <w:pStyle w:val="SectionHeading"/>
      </w:pPr>
      <w:r>
        <w:t>4 – ПРОЧЕЕ</w:t>
      </w:r>
    </w:p>
    <w:p w14:paraId="594E13C2" w14:textId="77777777" w:rsidR="0040759D" w:rsidRDefault="0040759D" w:rsidP="0040759D">
      <w:r>
        <w:t xml:space="preserve">Любая дополнительная информация, имеющая отношение к продлению назначения в качестве Международного поискового органа и Органа международной предварительной экспертизы.  </w:t>
      </w:r>
    </w:p>
    <w:p w14:paraId="2358D664" w14:textId="77777777" w:rsidR="0040759D" w:rsidRDefault="0040759D" w:rsidP="0040759D"/>
    <w:p w14:paraId="222576CC" w14:textId="271219CD" w:rsidR="0040759D" w:rsidRPr="00FA0CBE" w:rsidRDefault="0040759D" w:rsidP="0040759D"/>
    <w:p w14:paraId="124B39FE" w14:textId="77777777" w:rsidR="0040759D" w:rsidRPr="004B5989" w:rsidRDefault="0040759D" w:rsidP="0040759D">
      <w:pPr>
        <w:pStyle w:val="SectionHeading"/>
      </w:pPr>
    </w:p>
    <w:p w14:paraId="3B3E50D2" w14:textId="7C342CB5" w:rsidR="00C5047D" w:rsidRPr="001702FA" w:rsidRDefault="00C5047D" w:rsidP="001702FA">
      <w:pPr>
        <w:pStyle w:val="Endofdocument-Annex"/>
        <w:keepNext/>
        <w:rPr>
          <w:b/>
          <w:bCs/>
          <w:iCs/>
          <w:caps/>
          <w:szCs w:val="28"/>
        </w:rPr>
      </w:pPr>
      <w:r>
        <w:t>[Конец приложения и документа]</w:t>
      </w:r>
    </w:p>
    <w:sectPr w:rsidR="00C5047D" w:rsidRPr="001702FA" w:rsidSect="009A31F1">
      <w:headerReference w:type="default" r:id="rId17"/>
      <w:headerReference w:type="first" r:id="rId18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6D9FE" w14:textId="77777777" w:rsidR="00AA6EF5" w:rsidRDefault="00AA6EF5">
      <w:r>
        <w:separator/>
      </w:r>
    </w:p>
  </w:endnote>
  <w:endnote w:type="continuationSeparator" w:id="0">
    <w:p w14:paraId="2919F0D5" w14:textId="77777777" w:rsidR="00AA6EF5" w:rsidRDefault="00AA6EF5" w:rsidP="003B38C1">
      <w:r>
        <w:separator/>
      </w:r>
    </w:p>
    <w:p w14:paraId="6338E375" w14:textId="77777777" w:rsidR="00AA6EF5" w:rsidRPr="004B5989" w:rsidRDefault="00AA6EF5" w:rsidP="003B38C1">
      <w:pPr>
        <w:spacing w:after="60"/>
        <w:rPr>
          <w:sz w:val="17"/>
          <w:lang w:val="en-US"/>
        </w:rPr>
      </w:pPr>
      <w:r w:rsidRPr="004B5989">
        <w:rPr>
          <w:sz w:val="17"/>
          <w:lang w:val="en-US"/>
        </w:rPr>
        <w:t>[Endnote continued from previous page]</w:t>
      </w:r>
    </w:p>
  </w:endnote>
  <w:endnote w:type="continuationNotice" w:id="1">
    <w:p w14:paraId="402F65C1" w14:textId="77777777" w:rsidR="00AA6EF5" w:rsidRPr="004B5989" w:rsidRDefault="00AA6EF5" w:rsidP="003B38C1">
      <w:pPr>
        <w:spacing w:before="60"/>
        <w:jc w:val="right"/>
        <w:rPr>
          <w:sz w:val="17"/>
          <w:szCs w:val="17"/>
          <w:lang w:val="en-US"/>
        </w:rPr>
      </w:pPr>
      <w:r w:rsidRPr="004B5989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ABC3F" w14:textId="77777777" w:rsidR="00AA6EF5" w:rsidRDefault="00AA6EF5">
      <w:r>
        <w:separator/>
      </w:r>
    </w:p>
  </w:footnote>
  <w:footnote w:type="continuationSeparator" w:id="0">
    <w:p w14:paraId="30A0C189" w14:textId="77777777" w:rsidR="00AA6EF5" w:rsidRDefault="00AA6EF5" w:rsidP="008B60B2">
      <w:r>
        <w:separator/>
      </w:r>
    </w:p>
    <w:p w14:paraId="222D8415" w14:textId="77777777" w:rsidR="00AA6EF5" w:rsidRPr="004B5989" w:rsidRDefault="00AA6EF5" w:rsidP="008B60B2">
      <w:pPr>
        <w:spacing w:after="60"/>
        <w:rPr>
          <w:sz w:val="17"/>
          <w:szCs w:val="17"/>
          <w:lang w:val="en-US"/>
        </w:rPr>
      </w:pPr>
      <w:r w:rsidRPr="004B5989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367E5361" w14:textId="77777777" w:rsidR="00AA6EF5" w:rsidRPr="004B5989" w:rsidRDefault="00AA6EF5" w:rsidP="008B60B2">
      <w:pPr>
        <w:spacing w:before="60"/>
        <w:jc w:val="right"/>
        <w:rPr>
          <w:sz w:val="17"/>
          <w:szCs w:val="17"/>
          <w:lang w:val="en-US"/>
        </w:rPr>
      </w:pPr>
      <w:r w:rsidRPr="004B5989">
        <w:rPr>
          <w:sz w:val="17"/>
          <w:szCs w:val="17"/>
          <w:lang w:val="en-US"/>
        </w:rPr>
        <w:t>[Footnote continued on next page]</w:t>
      </w:r>
    </w:p>
  </w:footnote>
  <w:footnote w:id="2">
    <w:p w14:paraId="6AFC7C7E" w14:textId="77777777" w:rsidR="0040759D" w:rsidRPr="00330D55" w:rsidRDefault="0040759D" w:rsidP="0040759D">
      <w:pPr>
        <w:pStyle w:val="FootnoteText"/>
      </w:pPr>
      <w:r>
        <w:rPr>
          <w:rStyle w:val="FootnoteReference"/>
        </w:rPr>
        <w:footnoteRef/>
      </w:r>
      <w:r>
        <w:t xml:space="preserve"> Всего штат ВПИ насчитывает 153 эксперта, однако часть из них работают на условиях частичной занятости, поэтому в пересчете на полную занятость общее число составляет 150,75.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463177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BB837D4" w14:textId="76CC6F66" w:rsidR="009A31F1" w:rsidRDefault="009A31F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71419D" w14:textId="77777777" w:rsidR="00D07C78" w:rsidRDefault="00D07C78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693258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91261F9" w14:textId="237770F1" w:rsidR="009A31F1" w:rsidRPr="00346ECC" w:rsidRDefault="009A31F1" w:rsidP="009A31F1">
        <w:pPr>
          <w:jc w:val="right"/>
          <w:rPr>
            <w:caps/>
          </w:rPr>
        </w:pPr>
        <w:r>
          <w:rPr>
            <w:caps/>
          </w:rPr>
          <w:t>PCT/CTC/33/26</w:t>
        </w:r>
      </w:p>
      <w:p w14:paraId="28DB5474" w14:textId="77777777" w:rsidR="009A31F1" w:rsidRDefault="009A31F1" w:rsidP="009A31F1">
        <w:pPr>
          <w:pStyle w:val="Header"/>
          <w:jc w:val="right"/>
          <w:rPr>
            <w:noProof/>
          </w:rPr>
        </w:pPr>
        <w:r>
          <w:t>Приложение, стр. 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  <w:p w14:paraId="236FE3E6" w14:textId="66536876" w:rsidR="009A31F1" w:rsidRDefault="007A4D98" w:rsidP="009A31F1">
        <w:pPr>
          <w:pStyle w:val="Header"/>
          <w:jc w:val="right"/>
        </w:pPr>
      </w:p>
    </w:sdtContent>
  </w:sdt>
  <w:p w14:paraId="1686C52D" w14:textId="77777777" w:rsidR="009A31F1" w:rsidRDefault="009A31F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D2511" w14:textId="21E5A09C" w:rsidR="009A31F1" w:rsidRDefault="009A31F1" w:rsidP="009A31F1">
    <w:pPr>
      <w:pStyle w:val="Header"/>
      <w:jc w:val="right"/>
    </w:pPr>
    <w:r>
      <w:tab/>
      <w:t>PCT/CTC/33/26</w:t>
    </w:r>
  </w:p>
  <w:p w14:paraId="0AD3DC1D" w14:textId="77777777" w:rsidR="009A31F1" w:rsidRDefault="009A31F1" w:rsidP="009A31F1">
    <w:pPr>
      <w:pStyle w:val="Header"/>
      <w:jc w:val="right"/>
    </w:pPr>
    <w:r>
      <w:t>ПРИЛОЖЕНИЕ</w:t>
    </w:r>
  </w:p>
  <w:p w14:paraId="4EDEA554" w14:textId="7CAFFD54" w:rsidR="009A31F1" w:rsidRPr="009A31F1" w:rsidRDefault="009A31F1" w:rsidP="009A31F1">
    <w:pPr>
      <w:pStyle w:val="Header"/>
      <w:tabs>
        <w:tab w:val="clear" w:pos="4536"/>
        <w:tab w:val="clear" w:pos="9072"/>
        <w:tab w:val="left" w:pos="82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0F4072"/>
    <w:multiLevelType w:val="singleLevel"/>
    <w:tmpl w:val="DF72DD6E"/>
    <w:lvl w:ilvl="0">
      <w:start w:val="1"/>
      <w:numFmt w:val="lowerLetter"/>
      <w:suff w:val="space"/>
      <w:lvlText w:val="(%1)"/>
      <w:lvlJc w:val="left"/>
      <w:rPr>
        <w:i w:val="0"/>
        <w:iCs w:val="0"/>
      </w:rPr>
    </w:lvl>
  </w:abstractNum>
  <w:abstractNum w:abstractNumId="1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910BED"/>
    <w:multiLevelType w:val="hybridMultilevel"/>
    <w:tmpl w:val="5E18196A"/>
    <w:lvl w:ilvl="0" w:tplc="34090019">
      <w:start w:val="1"/>
      <w:numFmt w:val="lowerLetter"/>
      <w:lvlText w:val="%1."/>
      <w:lvlJc w:val="left"/>
      <w:pPr>
        <w:ind w:left="684" w:hanging="360"/>
      </w:pPr>
    </w:lvl>
    <w:lvl w:ilvl="1" w:tplc="34090019" w:tentative="1">
      <w:start w:val="1"/>
      <w:numFmt w:val="lowerLetter"/>
      <w:lvlText w:val="%2."/>
      <w:lvlJc w:val="left"/>
      <w:pPr>
        <w:ind w:left="1404" w:hanging="360"/>
      </w:pPr>
    </w:lvl>
    <w:lvl w:ilvl="2" w:tplc="3409001B" w:tentative="1">
      <w:start w:val="1"/>
      <w:numFmt w:val="lowerRoman"/>
      <w:lvlText w:val="%3."/>
      <w:lvlJc w:val="right"/>
      <w:pPr>
        <w:ind w:left="2124" w:hanging="180"/>
      </w:pPr>
    </w:lvl>
    <w:lvl w:ilvl="3" w:tplc="3409000F" w:tentative="1">
      <w:start w:val="1"/>
      <w:numFmt w:val="decimal"/>
      <w:lvlText w:val="%4."/>
      <w:lvlJc w:val="left"/>
      <w:pPr>
        <w:ind w:left="2844" w:hanging="360"/>
      </w:pPr>
    </w:lvl>
    <w:lvl w:ilvl="4" w:tplc="34090019" w:tentative="1">
      <w:start w:val="1"/>
      <w:numFmt w:val="lowerLetter"/>
      <w:lvlText w:val="%5."/>
      <w:lvlJc w:val="left"/>
      <w:pPr>
        <w:ind w:left="3564" w:hanging="360"/>
      </w:pPr>
    </w:lvl>
    <w:lvl w:ilvl="5" w:tplc="3409001B" w:tentative="1">
      <w:start w:val="1"/>
      <w:numFmt w:val="lowerRoman"/>
      <w:lvlText w:val="%6."/>
      <w:lvlJc w:val="right"/>
      <w:pPr>
        <w:ind w:left="4284" w:hanging="180"/>
      </w:pPr>
    </w:lvl>
    <w:lvl w:ilvl="6" w:tplc="3409000F" w:tentative="1">
      <w:start w:val="1"/>
      <w:numFmt w:val="decimal"/>
      <w:lvlText w:val="%7."/>
      <w:lvlJc w:val="left"/>
      <w:pPr>
        <w:ind w:left="5004" w:hanging="360"/>
      </w:pPr>
    </w:lvl>
    <w:lvl w:ilvl="7" w:tplc="34090019" w:tentative="1">
      <w:start w:val="1"/>
      <w:numFmt w:val="lowerLetter"/>
      <w:lvlText w:val="%8."/>
      <w:lvlJc w:val="left"/>
      <w:pPr>
        <w:ind w:left="5724" w:hanging="360"/>
      </w:pPr>
    </w:lvl>
    <w:lvl w:ilvl="8" w:tplc="3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8" w15:restartNumberingAfterBreak="0">
    <w:nsid w:val="6D6E6590"/>
    <w:multiLevelType w:val="multilevel"/>
    <w:tmpl w:val="6D6E659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833139">
    <w:abstractNumId w:val="3"/>
  </w:num>
  <w:num w:numId="2" w16cid:durableId="1130896600">
    <w:abstractNumId w:val="5"/>
  </w:num>
  <w:num w:numId="3" w16cid:durableId="1310986793">
    <w:abstractNumId w:val="1"/>
  </w:num>
  <w:num w:numId="4" w16cid:durableId="1556547374">
    <w:abstractNumId w:val="6"/>
  </w:num>
  <w:num w:numId="5" w16cid:durableId="1511680175">
    <w:abstractNumId w:val="2"/>
  </w:num>
  <w:num w:numId="6" w16cid:durableId="1008404777">
    <w:abstractNumId w:val="4"/>
  </w:num>
  <w:num w:numId="7" w16cid:durableId="1835752940">
    <w:abstractNumId w:val="8"/>
  </w:num>
  <w:num w:numId="8" w16cid:durableId="1686783144">
    <w:abstractNumId w:val="0"/>
  </w:num>
  <w:num w:numId="9" w16cid:durableId="13251592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1F1"/>
    <w:rsid w:val="00027C89"/>
    <w:rsid w:val="00027CD7"/>
    <w:rsid w:val="00043CAA"/>
    <w:rsid w:val="00056816"/>
    <w:rsid w:val="00075432"/>
    <w:rsid w:val="000756C6"/>
    <w:rsid w:val="000760CC"/>
    <w:rsid w:val="000968ED"/>
    <w:rsid w:val="000A3D97"/>
    <w:rsid w:val="000A6309"/>
    <w:rsid w:val="000D46FE"/>
    <w:rsid w:val="000F5E56"/>
    <w:rsid w:val="00105C87"/>
    <w:rsid w:val="00111BB0"/>
    <w:rsid w:val="00112580"/>
    <w:rsid w:val="001362EE"/>
    <w:rsid w:val="001647D5"/>
    <w:rsid w:val="001702FA"/>
    <w:rsid w:val="001832A6"/>
    <w:rsid w:val="001B1201"/>
    <w:rsid w:val="001B6ABD"/>
    <w:rsid w:val="001D4107"/>
    <w:rsid w:val="00203D24"/>
    <w:rsid w:val="0021217E"/>
    <w:rsid w:val="00217FB1"/>
    <w:rsid w:val="002326AB"/>
    <w:rsid w:val="00243430"/>
    <w:rsid w:val="002634C4"/>
    <w:rsid w:val="00275B20"/>
    <w:rsid w:val="002928D3"/>
    <w:rsid w:val="002E29C7"/>
    <w:rsid w:val="002F1FE6"/>
    <w:rsid w:val="002F4E68"/>
    <w:rsid w:val="00312F7F"/>
    <w:rsid w:val="003514C1"/>
    <w:rsid w:val="00361450"/>
    <w:rsid w:val="003673CF"/>
    <w:rsid w:val="003845C1"/>
    <w:rsid w:val="003A6F89"/>
    <w:rsid w:val="003B38C1"/>
    <w:rsid w:val="003C34E9"/>
    <w:rsid w:val="003F6F01"/>
    <w:rsid w:val="0040759D"/>
    <w:rsid w:val="00423E3E"/>
    <w:rsid w:val="00427AF4"/>
    <w:rsid w:val="00435930"/>
    <w:rsid w:val="00442A32"/>
    <w:rsid w:val="00461825"/>
    <w:rsid w:val="004647DA"/>
    <w:rsid w:val="00466D9E"/>
    <w:rsid w:val="00474062"/>
    <w:rsid w:val="00477D6B"/>
    <w:rsid w:val="004A3256"/>
    <w:rsid w:val="004B446A"/>
    <w:rsid w:val="004B5989"/>
    <w:rsid w:val="004B6994"/>
    <w:rsid w:val="004C5935"/>
    <w:rsid w:val="005019FF"/>
    <w:rsid w:val="0053057A"/>
    <w:rsid w:val="00556076"/>
    <w:rsid w:val="00560A29"/>
    <w:rsid w:val="00596424"/>
    <w:rsid w:val="005A1F81"/>
    <w:rsid w:val="005C6649"/>
    <w:rsid w:val="005C79F6"/>
    <w:rsid w:val="005F0D97"/>
    <w:rsid w:val="006033AE"/>
    <w:rsid w:val="00605827"/>
    <w:rsid w:val="00646050"/>
    <w:rsid w:val="006513B2"/>
    <w:rsid w:val="006713CA"/>
    <w:rsid w:val="00676C5C"/>
    <w:rsid w:val="006A5C36"/>
    <w:rsid w:val="006C238E"/>
    <w:rsid w:val="006C322C"/>
    <w:rsid w:val="006C712A"/>
    <w:rsid w:val="006D3315"/>
    <w:rsid w:val="006F04BC"/>
    <w:rsid w:val="006F0C84"/>
    <w:rsid w:val="00705803"/>
    <w:rsid w:val="00720EFD"/>
    <w:rsid w:val="00747708"/>
    <w:rsid w:val="007578A4"/>
    <w:rsid w:val="00761CD8"/>
    <w:rsid w:val="00773407"/>
    <w:rsid w:val="007854AF"/>
    <w:rsid w:val="00786F89"/>
    <w:rsid w:val="00793A7C"/>
    <w:rsid w:val="00797D35"/>
    <w:rsid w:val="007A37BA"/>
    <w:rsid w:val="007A398A"/>
    <w:rsid w:val="007A3EC4"/>
    <w:rsid w:val="007B17E6"/>
    <w:rsid w:val="007D0724"/>
    <w:rsid w:val="007D1613"/>
    <w:rsid w:val="007E4593"/>
    <w:rsid w:val="007E4C0E"/>
    <w:rsid w:val="008543C9"/>
    <w:rsid w:val="008A134B"/>
    <w:rsid w:val="008B1A3E"/>
    <w:rsid w:val="008B2CC1"/>
    <w:rsid w:val="008B60B2"/>
    <w:rsid w:val="008B631A"/>
    <w:rsid w:val="008C0763"/>
    <w:rsid w:val="008D5EAB"/>
    <w:rsid w:val="0090731E"/>
    <w:rsid w:val="00916EE2"/>
    <w:rsid w:val="00966A22"/>
    <w:rsid w:val="0096722F"/>
    <w:rsid w:val="00980843"/>
    <w:rsid w:val="009A31F1"/>
    <w:rsid w:val="009A53C9"/>
    <w:rsid w:val="009A774D"/>
    <w:rsid w:val="009E2791"/>
    <w:rsid w:val="009E3F6F"/>
    <w:rsid w:val="009F499F"/>
    <w:rsid w:val="00A0628B"/>
    <w:rsid w:val="00A35E9C"/>
    <w:rsid w:val="00A37342"/>
    <w:rsid w:val="00A42DAF"/>
    <w:rsid w:val="00A45BD8"/>
    <w:rsid w:val="00A53F2A"/>
    <w:rsid w:val="00A869B7"/>
    <w:rsid w:val="00A90F0A"/>
    <w:rsid w:val="00AA6EF5"/>
    <w:rsid w:val="00AC205C"/>
    <w:rsid w:val="00AF0A6B"/>
    <w:rsid w:val="00B05A69"/>
    <w:rsid w:val="00B34C5F"/>
    <w:rsid w:val="00B75281"/>
    <w:rsid w:val="00B92F1F"/>
    <w:rsid w:val="00B9734B"/>
    <w:rsid w:val="00B97F25"/>
    <w:rsid w:val="00BA30E2"/>
    <w:rsid w:val="00BA4365"/>
    <w:rsid w:val="00BB19AC"/>
    <w:rsid w:val="00BB1AA9"/>
    <w:rsid w:val="00BB23EE"/>
    <w:rsid w:val="00BC039A"/>
    <w:rsid w:val="00C11BFE"/>
    <w:rsid w:val="00C5047D"/>
    <w:rsid w:val="00C5068F"/>
    <w:rsid w:val="00C5684F"/>
    <w:rsid w:val="00C86D74"/>
    <w:rsid w:val="00CA119B"/>
    <w:rsid w:val="00CD04F1"/>
    <w:rsid w:val="00CF2DD1"/>
    <w:rsid w:val="00CF6256"/>
    <w:rsid w:val="00CF681A"/>
    <w:rsid w:val="00D07C78"/>
    <w:rsid w:val="00D153F2"/>
    <w:rsid w:val="00D3391E"/>
    <w:rsid w:val="00D45252"/>
    <w:rsid w:val="00D5175A"/>
    <w:rsid w:val="00D61EC6"/>
    <w:rsid w:val="00D71B4D"/>
    <w:rsid w:val="00D93D4C"/>
    <w:rsid w:val="00D93D55"/>
    <w:rsid w:val="00DB06C0"/>
    <w:rsid w:val="00DD7B7F"/>
    <w:rsid w:val="00E142F7"/>
    <w:rsid w:val="00E14C7F"/>
    <w:rsid w:val="00E15015"/>
    <w:rsid w:val="00E335FE"/>
    <w:rsid w:val="00E35192"/>
    <w:rsid w:val="00E573C8"/>
    <w:rsid w:val="00E82F6F"/>
    <w:rsid w:val="00E9238D"/>
    <w:rsid w:val="00E955BE"/>
    <w:rsid w:val="00EA5809"/>
    <w:rsid w:val="00EA7D6E"/>
    <w:rsid w:val="00EB2F76"/>
    <w:rsid w:val="00EC4E49"/>
    <w:rsid w:val="00EC68D9"/>
    <w:rsid w:val="00ED77FB"/>
    <w:rsid w:val="00EE45FA"/>
    <w:rsid w:val="00F043DE"/>
    <w:rsid w:val="00F63809"/>
    <w:rsid w:val="00F66152"/>
    <w:rsid w:val="00F84CA5"/>
    <w:rsid w:val="00F9165B"/>
    <w:rsid w:val="00F92B15"/>
    <w:rsid w:val="00FC482F"/>
    <w:rsid w:val="00FE0B36"/>
    <w:rsid w:val="00FF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FCB899"/>
  <w15:docId w15:val="{BA33374E-A4D0-4272-AAF7-FF641F7B7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9A31F1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9A31F1"/>
    <w:rPr>
      <w:rFonts w:ascii="Arial" w:eastAsia="SimSun" w:hAnsi="Arial" w:cs="Arial"/>
      <w:sz w:val="22"/>
      <w:lang w:val="ru-RU" w:eastAsia="zh-CN"/>
    </w:rPr>
  </w:style>
  <w:style w:type="character" w:customStyle="1" w:styleId="SectionHeadingChar">
    <w:name w:val="Section Heading Char"/>
    <w:link w:val="SectionHeading"/>
    <w:qFormat/>
    <w:locked/>
    <w:rsid w:val="009A31F1"/>
    <w:rPr>
      <w:rFonts w:ascii="Arial" w:hAnsi="Arial" w:cs="Arial"/>
      <w:b/>
      <w:bCs/>
      <w:caps/>
      <w:sz w:val="22"/>
      <w:szCs w:val="26"/>
      <w:lang w:eastAsia="zh-CN"/>
    </w:rPr>
  </w:style>
  <w:style w:type="paragraph" w:customStyle="1" w:styleId="SectionHeading">
    <w:name w:val="Section Heading"/>
    <w:basedOn w:val="Heading3"/>
    <w:next w:val="Normal"/>
    <w:link w:val="SectionHeadingChar"/>
    <w:qFormat/>
    <w:rsid w:val="009A31F1"/>
    <w:pPr>
      <w:keepLines/>
      <w:pBdr>
        <w:top w:val="single" w:sz="4" w:space="1" w:color="auto"/>
      </w:pBdr>
      <w:spacing w:before="360" w:after="200" w:line="480" w:lineRule="auto"/>
    </w:pPr>
    <w:rPr>
      <w:rFonts w:eastAsia="Times New Roman"/>
      <w:b/>
      <w:caps/>
      <w:u w:val="none"/>
    </w:rPr>
  </w:style>
  <w:style w:type="paragraph" w:customStyle="1" w:styleId="RuleQuote">
    <w:name w:val="Rule Quote"/>
    <w:basedOn w:val="Normal"/>
    <w:qFormat/>
    <w:rsid w:val="009A31F1"/>
    <w:pPr>
      <w:keepNext/>
      <w:keepLines/>
      <w:spacing w:after="240"/>
      <w:ind w:left="567" w:right="567"/>
    </w:pPr>
    <w:rPr>
      <w:bCs/>
      <w:i/>
      <w:iCs/>
    </w:rPr>
  </w:style>
  <w:style w:type="paragraph" w:customStyle="1" w:styleId="Question">
    <w:name w:val="Question"/>
    <w:basedOn w:val="BodyText"/>
    <w:next w:val="Answer"/>
    <w:qFormat/>
    <w:rsid w:val="009A31F1"/>
    <w:pPr>
      <w:keepNext/>
      <w:keepLines/>
    </w:pPr>
    <w:rPr>
      <w:b/>
      <w:bCs/>
      <w:szCs w:val="22"/>
    </w:rPr>
  </w:style>
  <w:style w:type="paragraph" w:customStyle="1" w:styleId="Answer">
    <w:name w:val="Answer"/>
    <w:basedOn w:val="BodyText"/>
    <w:qFormat/>
    <w:rsid w:val="009A31F1"/>
    <w:pPr>
      <w:ind w:left="567"/>
    </w:pPr>
  </w:style>
  <w:style w:type="character" w:styleId="Hyperlink">
    <w:name w:val="Hyperlink"/>
    <w:basedOn w:val="DefaultParagraphFont"/>
    <w:unhideWhenUsed/>
    <w:rsid w:val="009A31F1"/>
    <w:rPr>
      <w:color w:val="0000FF" w:themeColor="hyperlink"/>
      <w:u w:val="single"/>
    </w:rPr>
  </w:style>
  <w:style w:type="table" w:styleId="TableGrid">
    <w:name w:val="Table Grid"/>
    <w:basedOn w:val="TableNormal"/>
    <w:rsid w:val="00C50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7578A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578A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578A4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7578A4"/>
    <w:rPr>
      <w:rFonts w:ascii="Arial" w:eastAsia="SimSun" w:hAnsi="Arial" w:cs="Arial"/>
      <w:b/>
      <w:bCs/>
      <w:sz w:val="18"/>
      <w:lang w:val="ru-RU" w:eastAsia="zh-CN"/>
    </w:rPr>
  </w:style>
  <w:style w:type="paragraph" w:styleId="Revision">
    <w:name w:val="Revision"/>
    <w:hidden/>
    <w:uiPriority w:val="99"/>
    <w:semiHidden/>
    <w:rsid w:val="007578A4"/>
    <w:rPr>
      <w:rFonts w:ascii="Arial" w:eastAsia="SimSun" w:hAnsi="Arial" w:cs="Arial"/>
      <w:sz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BB23E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964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PlaceholderText">
    <w:name w:val="Placeholder Text"/>
    <w:basedOn w:val="DefaultParagraphFont"/>
    <w:uiPriority w:val="99"/>
    <w:semiHidden/>
    <w:rsid w:val="00596424"/>
    <w:rPr>
      <w:color w:val="666666"/>
    </w:rPr>
  </w:style>
  <w:style w:type="character" w:styleId="FollowedHyperlink">
    <w:name w:val="FollowedHyperlink"/>
    <w:basedOn w:val="DefaultParagraphFont"/>
    <w:semiHidden/>
    <w:unhideWhenUsed/>
    <w:rsid w:val="0059642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1702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702FA"/>
    <w:rPr>
      <w:rFonts w:ascii="Segoe UI" w:eastAsia="SimSun" w:hAnsi="Segoe UI" w:cs="Segoe UI"/>
      <w:sz w:val="18"/>
      <w:szCs w:val="18"/>
      <w:lang w:val="ru-RU" w:eastAsia="zh-CN"/>
    </w:rPr>
  </w:style>
  <w:style w:type="character" w:styleId="FootnoteReference">
    <w:name w:val="footnote reference"/>
    <w:basedOn w:val="DefaultParagraphFont"/>
    <w:semiHidden/>
    <w:unhideWhenUsed/>
    <w:rsid w:val="004075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wipo.int/documents/d/pct-system/docs-en-official-notices-officialnotices.pdf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po.int/export/sites/www/pct/en/docs/circulars/2024/1672.pdf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file:///\\adi.wipo.int\wipodata\DAT1\OrgPctLdev\Shared\WIPO%20meetings%20-%20PCT\PCT-CTC-33\Applications%20for%20extension%20of%20appointment\VPI\pct_ctc_33_25%20draft%20XV-VPI.doc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adi.wipo.int\wipodata\DAT1\OrgPctLdev\Shared\WIPO%20meetings%20-%20PCT\PCT-CTC-33\Applications%20for%20extension%20of%20appointment\VPI\pct_ctc_33_25%20draft%20XV-VPI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wipo.int/documents/d/pct-system/docs-en-official-notices-officialnotices.pdf" TargetMode="External"/><Relationship Id="rId10" Type="http://schemas.openxmlformats.org/officeDocument/2006/relationships/hyperlink" Target="mailto:director@vpi.in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wipo.int/documents/d/pct-system/docs-en-official-notices-officialnotices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_CTC_33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13A0F-668A-4526-AD0D-85F37F83D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PCT_CTC_33 (E)</Template>
  <TotalTime>0</TotalTime>
  <Pages>7</Pages>
  <Words>1786</Words>
  <Characters>10185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PCT/CTC/33/26</vt:lpstr>
    </vt:vector>
  </TitlesOfParts>
  <Company>WIPO</Company>
  <LinksUpToDate>false</LinksUpToDate>
  <CharactersWithSpaces>11948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PCT/CTC/33/26</dc:title>
  <dc:subject>Extension of Appointment of the Visegrad Patent Institute as an Intellectual Searching and Preliminary Examining Authority Under the PCT</dc:subject>
  <dc:creator>NOVRUZOVA Elnara</dc:creator>
  <cp:keywords>FOR OFFICIAL USE ONLY</cp:keywords>
  <cp:lastModifiedBy>SAKR Sally</cp:lastModifiedBy>
  <cp:revision>2</cp:revision>
  <cp:lastPrinted>2011-02-15T11:56:00Z</cp:lastPrinted>
  <dcterms:created xsi:type="dcterms:W3CDTF">2026-01-09T15:30:00Z</dcterms:created>
  <dcterms:modified xsi:type="dcterms:W3CDTF">2026-01-09T15:30:00Z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2025-11-27T14:25:03Z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2862c55a-3e94-4e4f-af41-115f64ab3cac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MSIP_Label_20773ee6-353b-4fb9-a59d-0b94c8c67bea_Tag">
    <vt:lpwstr>10, 0, 1, 1</vt:lpwstr>
  </property>
</Properties>
</file>