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F7C9" w14:textId="77777777" w:rsidR="008B2CC1" w:rsidRPr="00F92704" w:rsidRDefault="0040540C" w:rsidP="00171195">
      <w:pPr>
        <w:pBdr>
          <w:bottom w:val="single" w:sz="4" w:space="10" w:color="auto"/>
        </w:pBdr>
        <w:spacing w:after="120"/>
        <w:jc w:val="right"/>
        <w:rPr>
          <w:lang w:val="fr-FR"/>
        </w:rPr>
      </w:pPr>
      <w:r w:rsidRPr="00F92704">
        <w:rPr>
          <w:noProof/>
          <w:lang w:val="fr-FR" w:eastAsia="en-US"/>
        </w:rPr>
        <w:drawing>
          <wp:inline distT="0" distB="0" distL="0" distR="0" wp14:anchorId="5A1F2C9E" wp14:editId="78FF9F8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928AFD1" w14:textId="413E57BD" w:rsidR="00B1090C" w:rsidRPr="00F92704" w:rsidRDefault="00EF529F" w:rsidP="00171195">
      <w:pPr>
        <w:jc w:val="right"/>
        <w:rPr>
          <w:rFonts w:ascii="Arial Black" w:hAnsi="Arial Black"/>
          <w:caps/>
          <w:sz w:val="15"/>
          <w:lang w:val="fr-FR"/>
        </w:rPr>
      </w:pPr>
      <w:r w:rsidRPr="00F92704">
        <w:rPr>
          <w:rFonts w:ascii="Arial Black" w:hAnsi="Arial Black"/>
          <w:caps/>
          <w:sz w:val="15"/>
          <w:lang w:val="fr-FR"/>
        </w:rPr>
        <w:t>PCT/CTC/3</w:t>
      </w:r>
      <w:r w:rsidR="0068189D" w:rsidRPr="00F92704">
        <w:rPr>
          <w:rFonts w:ascii="Arial Black" w:hAnsi="Arial Black"/>
          <w:caps/>
          <w:sz w:val="15"/>
          <w:lang w:val="fr-FR"/>
        </w:rPr>
        <w:t>3</w:t>
      </w:r>
      <w:r w:rsidRPr="00F92704">
        <w:rPr>
          <w:rFonts w:ascii="Arial Black" w:hAnsi="Arial Black"/>
          <w:caps/>
          <w:sz w:val="15"/>
          <w:lang w:val="fr-FR"/>
        </w:rPr>
        <w:t>/</w:t>
      </w:r>
      <w:bookmarkStart w:id="0" w:name="Code"/>
      <w:bookmarkEnd w:id="0"/>
      <w:r w:rsidR="00292F9F" w:rsidRPr="00F92704">
        <w:rPr>
          <w:rFonts w:ascii="Arial Black" w:hAnsi="Arial Black"/>
          <w:caps/>
          <w:sz w:val="15"/>
          <w:lang w:val="fr-FR"/>
        </w:rPr>
        <w:t>8</w:t>
      </w:r>
    </w:p>
    <w:p w14:paraId="78ED9793" w14:textId="38A50267" w:rsidR="008B2CC1" w:rsidRPr="00F92704" w:rsidRDefault="00B1090C" w:rsidP="00171195">
      <w:pPr>
        <w:jc w:val="right"/>
        <w:rPr>
          <w:rFonts w:ascii="Arial Black" w:hAnsi="Arial Black"/>
          <w:sz w:val="15"/>
          <w:szCs w:val="15"/>
          <w:lang w:val="fr-FR"/>
        </w:rPr>
      </w:pPr>
      <w:r w:rsidRPr="00F92704">
        <w:rPr>
          <w:rFonts w:ascii="Arial Black" w:hAnsi="Arial Black"/>
          <w:caps/>
          <w:sz w:val="15"/>
          <w:szCs w:val="15"/>
          <w:lang w:val="fr-FR"/>
        </w:rPr>
        <w:t>ORIGINAL</w:t>
      </w:r>
      <w:r w:rsidR="00171195" w:rsidRPr="00F92704">
        <w:rPr>
          <w:rFonts w:ascii="Arial Black" w:hAnsi="Arial Black"/>
          <w:caps/>
          <w:sz w:val="15"/>
          <w:szCs w:val="15"/>
          <w:lang w:val="fr-FR"/>
        </w:rPr>
        <w:t> :</w:t>
      </w:r>
      <w:r w:rsidR="002956DE" w:rsidRPr="00F92704">
        <w:rPr>
          <w:rFonts w:ascii="Arial Black" w:hAnsi="Arial Black"/>
          <w:caps/>
          <w:sz w:val="15"/>
          <w:szCs w:val="15"/>
          <w:lang w:val="fr-FR"/>
        </w:rPr>
        <w:t xml:space="preserve"> </w:t>
      </w:r>
      <w:bookmarkStart w:id="1" w:name="Original"/>
      <w:r w:rsidR="00292F9F" w:rsidRPr="00F92704">
        <w:rPr>
          <w:rFonts w:ascii="Arial Black" w:hAnsi="Arial Black"/>
          <w:caps/>
          <w:sz w:val="15"/>
          <w:szCs w:val="15"/>
          <w:lang w:val="fr-FR"/>
        </w:rPr>
        <w:t>anglais/russe</w:t>
      </w:r>
    </w:p>
    <w:bookmarkEnd w:id="1"/>
    <w:p w14:paraId="4DDCDA83" w14:textId="6F2DC450" w:rsidR="008B2CC1" w:rsidRPr="00F92704" w:rsidRDefault="00B1090C" w:rsidP="00171195">
      <w:pPr>
        <w:spacing w:after="1200"/>
        <w:jc w:val="right"/>
        <w:rPr>
          <w:rFonts w:ascii="Arial Black" w:hAnsi="Arial Black"/>
          <w:sz w:val="15"/>
          <w:szCs w:val="15"/>
          <w:lang w:val="fr-FR"/>
        </w:rPr>
      </w:pPr>
      <w:r w:rsidRPr="00F92704">
        <w:rPr>
          <w:rFonts w:ascii="Arial Black" w:hAnsi="Arial Black"/>
          <w:caps/>
          <w:sz w:val="15"/>
          <w:szCs w:val="15"/>
          <w:lang w:val="fr-FR"/>
        </w:rPr>
        <w:t>DATE</w:t>
      </w:r>
      <w:r w:rsidR="00171195" w:rsidRPr="00F92704">
        <w:rPr>
          <w:rFonts w:ascii="Arial Black" w:hAnsi="Arial Black"/>
          <w:caps/>
          <w:sz w:val="15"/>
          <w:szCs w:val="15"/>
          <w:lang w:val="fr-FR"/>
        </w:rPr>
        <w:t> :</w:t>
      </w:r>
      <w:r w:rsidR="002956DE" w:rsidRPr="00F92704">
        <w:rPr>
          <w:rFonts w:ascii="Arial Black" w:hAnsi="Arial Black"/>
          <w:caps/>
          <w:sz w:val="15"/>
          <w:szCs w:val="15"/>
          <w:lang w:val="fr-FR"/>
        </w:rPr>
        <w:t xml:space="preserve"> </w:t>
      </w:r>
      <w:bookmarkStart w:id="2" w:name="Date"/>
      <w:r w:rsidR="00292F9F" w:rsidRPr="00F92704">
        <w:rPr>
          <w:rFonts w:ascii="Arial Black" w:hAnsi="Arial Black"/>
          <w:caps/>
          <w:sz w:val="15"/>
          <w:szCs w:val="15"/>
          <w:lang w:val="fr-FR"/>
        </w:rPr>
        <w:t>19 décembre 2025</w:t>
      </w:r>
    </w:p>
    <w:bookmarkEnd w:id="2"/>
    <w:p w14:paraId="2CB7B406" w14:textId="7BF83D95" w:rsidR="003845C1" w:rsidRPr="00F92704" w:rsidRDefault="00EF529F" w:rsidP="00171195">
      <w:pPr>
        <w:pStyle w:val="Title"/>
        <w:rPr>
          <w:lang w:val="fr-FR"/>
        </w:rPr>
      </w:pPr>
      <w:r w:rsidRPr="00F92704">
        <w:rPr>
          <w:lang w:val="fr-FR"/>
        </w:rPr>
        <w:t>Traité de coopération en matière de brevets (PCT)</w:t>
      </w:r>
      <w:r w:rsidRPr="00F92704">
        <w:rPr>
          <w:lang w:val="fr-FR"/>
        </w:rPr>
        <w:br/>
        <w:t>Comité de coopération technique</w:t>
      </w:r>
    </w:p>
    <w:p w14:paraId="1E821B41" w14:textId="51CE353D" w:rsidR="00FE19E9" w:rsidRPr="00F92704" w:rsidRDefault="00EF529F" w:rsidP="00171195">
      <w:pPr>
        <w:outlineLvl w:val="1"/>
        <w:rPr>
          <w:b/>
          <w:sz w:val="24"/>
          <w:szCs w:val="24"/>
          <w:lang w:val="fr-FR"/>
        </w:rPr>
      </w:pPr>
      <w:r w:rsidRPr="00F92704">
        <w:rPr>
          <w:b/>
          <w:sz w:val="24"/>
          <w:szCs w:val="24"/>
          <w:lang w:val="fr-FR"/>
        </w:rPr>
        <w:t>Trente</w:t>
      </w:r>
      <w:r w:rsidR="00C66C43">
        <w:rPr>
          <w:b/>
          <w:sz w:val="24"/>
          <w:szCs w:val="24"/>
          <w:lang w:val="fr-FR"/>
        </w:rPr>
        <w:noBreakHyphen/>
      </w:r>
      <w:r w:rsidR="0068189D" w:rsidRPr="00F92704">
        <w:rPr>
          <w:b/>
          <w:sz w:val="24"/>
          <w:szCs w:val="24"/>
          <w:lang w:val="fr-FR"/>
        </w:rPr>
        <w:t>trois</w:t>
      </w:r>
      <w:r w:rsidR="00171195" w:rsidRPr="00F92704">
        <w:rPr>
          <w:b/>
          <w:sz w:val="24"/>
          <w:szCs w:val="24"/>
          <w:lang w:val="fr-FR"/>
        </w:rPr>
        <w:t>ième session</w:t>
      </w:r>
    </w:p>
    <w:p w14:paraId="005C54A0" w14:textId="30EB98ED" w:rsidR="008B2CC1" w:rsidRPr="00F92704" w:rsidRDefault="00EF529F" w:rsidP="00171195">
      <w:pPr>
        <w:spacing w:after="720"/>
        <w:outlineLvl w:val="1"/>
        <w:rPr>
          <w:b/>
          <w:sz w:val="24"/>
          <w:szCs w:val="24"/>
          <w:lang w:val="fr-FR"/>
        </w:rPr>
      </w:pPr>
      <w:r w:rsidRPr="00F92704">
        <w:rPr>
          <w:b/>
          <w:sz w:val="24"/>
          <w:szCs w:val="24"/>
          <w:lang w:val="fr-FR"/>
        </w:rPr>
        <w:t xml:space="preserve">Genève, </w:t>
      </w:r>
      <w:r w:rsidR="0068189D" w:rsidRPr="00F92704">
        <w:rPr>
          <w:b/>
          <w:sz w:val="24"/>
          <w:szCs w:val="24"/>
          <w:lang w:val="fr-FR"/>
        </w:rPr>
        <w:t>2</w:t>
      </w:r>
      <w:r w:rsidRPr="00F92704">
        <w:rPr>
          <w:b/>
          <w:sz w:val="24"/>
          <w:szCs w:val="24"/>
          <w:lang w:val="fr-FR"/>
        </w:rPr>
        <w:t xml:space="preserve"> – </w:t>
      </w:r>
      <w:r w:rsidR="00171195" w:rsidRPr="00F92704">
        <w:rPr>
          <w:b/>
          <w:sz w:val="24"/>
          <w:szCs w:val="24"/>
          <w:lang w:val="fr-FR"/>
        </w:rPr>
        <w:t>6 février</w:t>
      </w:r>
      <w:r w:rsidR="0068189D" w:rsidRPr="00F92704">
        <w:rPr>
          <w:b/>
          <w:sz w:val="24"/>
          <w:szCs w:val="24"/>
          <w:lang w:val="fr-FR"/>
        </w:rPr>
        <w:t> </w:t>
      </w:r>
      <w:r w:rsidRPr="00F92704">
        <w:rPr>
          <w:b/>
          <w:sz w:val="24"/>
          <w:szCs w:val="24"/>
          <w:lang w:val="fr-FR"/>
        </w:rPr>
        <w:t>202</w:t>
      </w:r>
      <w:r w:rsidR="0068189D" w:rsidRPr="00F92704">
        <w:rPr>
          <w:b/>
          <w:sz w:val="24"/>
          <w:szCs w:val="24"/>
          <w:lang w:val="fr-FR"/>
        </w:rPr>
        <w:t>6</w:t>
      </w:r>
    </w:p>
    <w:p w14:paraId="5BEE6E4D" w14:textId="019E7C9D" w:rsidR="00292F9F" w:rsidRPr="00F92704" w:rsidRDefault="00171195" w:rsidP="00171195">
      <w:pPr>
        <w:spacing w:after="360"/>
        <w:rPr>
          <w:caps/>
          <w:sz w:val="24"/>
          <w:lang w:val="fr-FR"/>
        </w:rPr>
      </w:pPr>
      <w:r w:rsidRPr="00F92704">
        <w:rPr>
          <w:caps/>
          <w:sz w:val="24"/>
          <w:lang w:val="fr-FR"/>
        </w:rPr>
        <w:t>Prolongation de la nomination de l’Office eurasien des brevets en qualité d’administration chargée de la recherche internationale et de l’examen préliminaire international selon le PCT</w:t>
      </w:r>
    </w:p>
    <w:p w14:paraId="650A6CEB" w14:textId="77777777" w:rsidR="00292F9F" w:rsidRPr="00F92704" w:rsidRDefault="00292F9F" w:rsidP="00171195">
      <w:pPr>
        <w:spacing w:after="1040"/>
        <w:rPr>
          <w:i/>
          <w:lang w:val="fr-FR"/>
        </w:rPr>
      </w:pPr>
      <w:bookmarkStart w:id="3" w:name="Prepared"/>
      <w:bookmarkEnd w:id="3"/>
      <w:r w:rsidRPr="00F92704">
        <w:rPr>
          <w:i/>
          <w:lang w:val="fr-FR"/>
        </w:rPr>
        <w:t>Document établi par le Bureau international</w:t>
      </w:r>
    </w:p>
    <w:p w14:paraId="5C015141" w14:textId="53ECC737" w:rsidR="00292F9F" w:rsidRPr="00F92704" w:rsidRDefault="00292F9F" w:rsidP="00171195">
      <w:pPr>
        <w:pStyle w:val="ONUMFS"/>
        <w:rPr>
          <w:lang w:val="fr-FR"/>
        </w:rPr>
      </w:pPr>
      <w:r w:rsidRPr="00F92704">
        <w:rPr>
          <w:lang w:val="fr-FR"/>
        </w:rPr>
        <w:t>Toutes les administrations internationales existantes ont été nommées par l</w:t>
      </w:r>
      <w:r w:rsidR="00171195" w:rsidRPr="00F92704">
        <w:rPr>
          <w:lang w:val="fr-FR"/>
        </w:rPr>
        <w:t>’</w:t>
      </w:r>
      <w:r w:rsidRPr="00F92704">
        <w:rPr>
          <w:lang w:val="fr-FR"/>
        </w:rPr>
        <w:t>Assemblée de l</w:t>
      </w:r>
      <w:r w:rsidR="00171195" w:rsidRPr="00F92704">
        <w:rPr>
          <w:lang w:val="fr-FR"/>
        </w:rPr>
        <w:t>’</w:t>
      </w:r>
      <w:r w:rsidRPr="00F92704">
        <w:rPr>
          <w:lang w:val="fr-FR"/>
        </w:rPr>
        <w:t>Union</w:t>
      </w:r>
      <w:r w:rsidR="00171195" w:rsidRPr="00F92704">
        <w:rPr>
          <w:lang w:val="fr-FR"/>
        </w:rPr>
        <w:t xml:space="preserve"> du PCT</w:t>
      </w:r>
      <w:r w:rsidRPr="00F92704">
        <w:rPr>
          <w:lang w:val="fr-FR"/>
        </w:rPr>
        <w:t xml:space="preserve"> pour une période s</w:t>
      </w:r>
      <w:r w:rsidR="00171195" w:rsidRPr="00F92704">
        <w:rPr>
          <w:lang w:val="fr-FR"/>
        </w:rPr>
        <w:t>’</w:t>
      </w:r>
      <w:r w:rsidRPr="00F92704">
        <w:rPr>
          <w:lang w:val="fr-FR"/>
        </w:rPr>
        <w:t>achevant le 31 </w:t>
      </w:r>
      <w:r w:rsidR="00171195" w:rsidRPr="00F92704">
        <w:rPr>
          <w:lang w:val="fr-FR"/>
        </w:rPr>
        <w:t>décembre 20</w:t>
      </w:r>
      <w:r w:rsidRPr="00F92704">
        <w:rPr>
          <w:lang w:val="fr-FR"/>
        </w:rPr>
        <w:t xml:space="preserve">27. </w:t>
      </w:r>
      <w:r w:rsidR="00CA3AF2" w:rsidRPr="00F92704">
        <w:rPr>
          <w:lang w:val="fr-FR"/>
        </w:rPr>
        <w:t xml:space="preserve"> </w:t>
      </w:r>
      <w:r w:rsidRPr="00F92704">
        <w:rPr>
          <w:lang w:val="fr-FR"/>
        </w:rPr>
        <w:t>Avant l</w:t>
      </w:r>
      <w:r w:rsidR="00171195" w:rsidRPr="00F92704">
        <w:rPr>
          <w:lang w:val="fr-FR"/>
        </w:rPr>
        <w:t>’</w:t>
      </w:r>
      <w:r w:rsidRPr="00F92704">
        <w:rPr>
          <w:lang w:val="fr-FR"/>
        </w:rPr>
        <w:t>expiration de ce délai, l</w:t>
      </w:r>
      <w:r w:rsidR="00171195" w:rsidRPr="00F92704">
        <w:rPr>
          <w:lang w:val="fr-FR"/>
        </w:rPr>
        <w:t>’</w:t>
      </w:r>
      <w:r w:rsidRPr="00F92704">
        <w:rPr>
          <w:lang w:val="fr-FR"/>
        </w:rPr>
        <w:t>assemblée devra se prononcer sur la prolongation de la nomination de chaque administration internationale existante qui souhaite demander une telle prolongation, après avoir sollicité l</w:t>
      </w:r>
      <w:r w:rsidR="00171195" w:rsidRPr="00F92704">
        <w:rPr>
          <w:lang w:val="fr-FR"/>
        </w:rPr>
        <w:t>’</w:t>
      </w:r>
      <w:r w:rsidRPr="00F92704">
        <w:rPr>
          <w:lang w:val="fr-FR"/>
        </w:rPr>
        <w:t>avis du comité (voir les articles 16.3.e) et 32.3)</w:t>
      </w:r>
      <w:r w:rsidR="00171195" w:rsidRPr="00F92704">
        <w:rPr>
          <w:lang w:val="fr-FR"/>
        </w:rPr>
        <w:t xml:space="preserve"> du PCT</w:t>
      </w:r>
      <w:r w:rsidRPr="00F92704">
        <w:rPr>
          <w:lang w:val="fr-FR"/>
        </w:rPr>
        <w:t xml:space="preserve">). </w:t>
      </w:r>
      <w:r w:rsidR="00CA3AF2" w:rsidRPr="00F92704">
        <w:rPr>
          <w:lang w:val="fr-FR"/>
        </w:rPr>
        <w:t xml:space="preserve"> </w:t>
      </w:r>
      <w:r w:rsidRPr="00F92704">
        <w:rPr>
          <w:lang w:val="fr-FR"/>
        </w:rPr>
        <w:t>Les informations relatives à cette procédure ainsi qu</w:t>
      </w:r>
      <w:r w:rsidR="00171195" w:rsidRPr="00F92704">
        <w:rPr>
          <w:lang w:val="fr-FR"/>
        </w:rPr>
        <w:t>’</w:t>
      </w:r>
      <w:r w:rsidRPr="00F92704">
        <w:rPr>
          <w:lang w:val="fr-FR"/>
        </w:rPr>
        <w:t xml:space="preserve">au rôle du comité figurent dans le </w:t>
      </w:r>
      <w:r w:rsidR="00171195" w:rsidRPr="00F92704">
        <w:rPr>
          <w:lang w:val="fr-FR"/>
        </w:rPr>
        <w:t>document</w:t>
      </w:r>
      <w:r w:rsidR="00F92704">
        <w:rPr>
          <w:lang w:val="fr-FR"/>
        </w:rPr>
        <w:t> </w:t>
      </w:r>
      <w:r w:rsidR="00171195" w:rsidRPr="00F92704">
        <w:rPr>
          <w:lang w:val="fr-FR"/>
        </w:rPr>
        <w:t>PC</w:t>
      </w:r>
      <w:r w:rsidRPr="00F92704">
        <w:rPr>
          <w:lang w:val="fr-FR"/>
        </w:rPr>
        <w:t>T/CTC/33/INF/1.</w:t>
      </w:r>
    </w:p>
    <w:p w14:paraId="39971B4E" w14:textId="1B76E6F3" w:rsidR="00292F9F" w:rsidRPr="00F92704" w:rsidRDefault="00292F9F" w:rsidP="00171195">
      <w:pPr>
        <w:pStyle w:val="ONUMFS"/>
        <w:rPr>
          <w:lang w:val="fr-FR"/>
        </w:rPr>
      </w:pPr>
      <w:r w:rsidRPr="00F92704">
        <w:rPr>
          <w:lang w:val="fr-FR"/>
        </w:rPr>
        <w:t>Le 24 novembre 2025, l</w:t>
      </w:r>
      <w:r w:rsidR="00171195" w:rsidRPr="00F92704">
        <w:rPr>
          <w:lang w:val="fr-FR"/>
        </w:rPr>
        <w:t>’</w:t>
      </w:r>
      <w:r w:rsidRPr="00F92704">
        <w:rPr>
          <w:lang w:val="fr-FR"/>
        </w:rPr>
        <w:t>Office eurasien des brevets a présenté une demande de prolongation de sa nomination, qui est reproduite à l</w:t>
      </w:r>
      <w:r w:rsidR="00171195" w:rsidRPr="00F92704">
        <w:rPr>
          <w:lang w:val="fr-FR"/>
        </w:rPr>
        <w:t>’</w:t>
      </w:r>
      <w:r w:rsidRPr="00F92704">
        <w:rPr>
          <w:lang w:val="fr-FR"/>
        </w:rPr>
        <w:t>annexe du présent document.</w:t>
      </w:r>
    </w:p>
    <w:p w14:paraId="74FF605D" w14:textId="77777777" w:rsidR="00292F9F" w:rsidRPr="00F92704" w:rsidRDefault="00292F9F" w:rsidP="00171195">
      <w:pPr>
        <w:pStyle w:val="ONUMFS"/>
        <w:ind w:left="5533"/>
        <w:rPr>
          <w:i/>
          <w:lang w:val="fr-FR"/>
        </w:rPr>
      </w:pPr>
      <w:r w:rsidRPr="00F92704">
        <w:rPr>
          <w:i/>
          <w:lang w:val="fr-FR"/>
        </w:rPr>
        <w:t>Le comité est invité à faire part de son avis sur cette question.</w:t>
      </w:r>
    </w:p>
    <w:p w14:paraId="0420D89C" w14:textId="3D2966BA" w:rsidR="00292F9F" w:rsidRPr="00F92704" w:rsidRDefault="00292F9F" w:rsidP="00171195">
      <w:pPr>
        <w:pStyle w:val="Endofdocument-Annex"/>
        <w:sectPr w:rsidR="00292F9F" w:rsidRPr="00F92704" w:rsidSect="00171195">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sidRPr="00F92704">
        <w:t>[L</w:t>
      </w:r>
      <w:r w:rsidR="00171195" w:rsidRPr="00F92704">
        <w:t>’</w:t>
      </w:r>
      <w:r w:rsidRPr="00F92704">
        <w:t>annexe suit]</w:t>
      </w:r>
    </w:p>
    <w:p w14:paraId="758FF4AF" w14:textId="5457B150" w:rsidR="00292F9F" w:rsidRPr="00F92704" w:rsidRDefault="00292F9F" w:rsidP="00171195">
      <w:pPr>
        <w:spacing w:after="100" w:afterAutospacing="1"/>
        <w:jc w:val="center"/>
        <w:outlineLvl w:val="0"/>
        <w:rPr>
          <w:caps/>
          <w:szCs w:val="22"/>
          <w:lang w:val="fr-FR"/>
        </w:rPr>
      </w:pPr>
      <w:r w:rsidRPr="00F92704">
        <w:rPr>
          <w:caps/>
          <w:lang w:val="fr-FR"/>
        </w:rPr>
        <w:lastRenderedPageBreak/>
        <w:t>DEMANDE DE PROLONGATION DE LA NOMINATION EN QUALITÉ D</w:t>
      </w:r>
      <w:r w:rsidR="00171195" w:rsidRPr="00F92704">
        <w:rPr>
          <w:caps/>
          <w:lang w:val="fr-FR"/>
        </w:rPr>
        <w:t>’</w:t>
      </w:r>
      <w:r w:rsidRPr="00F92704">
        <w:rPr>
          <w:caps/>
          <w:lang w:val="fr-FR"/>
        </w:rPr>
        <w:t>ADMINISTRATION CHARGÉE DE LA RECHERCHE INTERNATIONALE ET DE L</w:t>
      </w:r>
      <w:r w:rsidR="00171195" w:rsidRPr="00F92704">
        <w:rPr>
          <w:caps/>
          <w:lang w:val="fr-FR"/>
        </w:rPr>
        <w:t>’</w:t>
      </w:r>
      <w:r w:rsidRPr="00F92704">
        <w:rPr>
          <w:caps/>
          <w:lang w:val="fr-FR"/>
        </w:rPr>
        <w:t>EXAMEN PRÉLIMINAIRE INTERNATIONAL SELON LE PCT</w:t>
      </w:r>
    </w:p>
    <w:p w14:paraId="2EAACECB" w14:textId="77777777" w:rsidR="00292F9F" w:rsidRPr="00F92704" w:rsidRDefault="00292F9F" w:rsidP="00171195">
      <w:pPr>
        <w:pStyle w:val="SectionHeading"/>
        <w:rPr>
          <w:lang w:val="fr-FR"/>
        </w:rPr>
      </w:pPr>
      <w:r w:rsidRPr="00F92704">
        <w:rPr>
          <w:lang w:val="fr-FR"/>
        </w:rPr>
        <w:t>1 – Généralités</w:t>
      </w:r>
    </w:p>
    <w:p w14:paraId="69CC06E7" w14:textId="7D962E72" w:rsidR="00292F9F" w:rsidRPr="00F92704" w:rsidRDefault="00292F9F" w:rsidP="00171195">
      <w:pPr>
        <w:pStyle w:val="Question"/>
        <w:spacing w:after="480"/>
      </w:pPr>
      <w:r w:rsidRPr="00F92704">
        <w:t>a)</w:t>
      </w:r>
      <w:r w:rsidRPr="00F92704">
        <w:tab/>
        <w:t>Nom de l</w:t>
      </w:r>
      <w:r w:rsidR="00171195" w:rsidRPr="00F92704">
        <w:t>’</w:t>
      </w:r>
      <w:r w:rsidRPr="00F92704">
        <w:t>office ou de l</w:t>
      </w:r>
      <w:r w:rsidR="00171195" w:rsidRPr="00F92704">
        <w:t>’</w:t>
      </w:r>
      <w:r w:rsidRPr="00F92704">
        <w:t>organisation intergouvernementale</w:t>
      </w:r>
      <w:r w:rsidR="00171195" w:rsidRPr="00F92704">
        <w:t> :</w:t>
      </w:r>
    </w:p>
    <w:p w14:paraId="5331BEDB" w14:textId="380D89C9" w:rsidR="00292F9F" w:rsidRPr="00F92704" w:rsidRDefault="00292F9F" w:rsidP="00171195">
      <w:pPr>
        <w:pStyle w:val="Answer"/>
        <w:ind w:left="0"/>
      </w:pPr>
      <w:r w:rsidRPr="00F92704">
        <w:t>Office eurasien des brevets de l</w:t>
      </w:r>
      <w:r w:rsidR="00171195" w:rsidRPr="00F92704">
        <w:t>’</w:t>
      </w:r>
      <w:r w:rsidRPr="00F92704">
        <w:t>Organisation eurasienne des brevets (OEAB)</w:t>
      </w:r>
    </w:p>
    <w:p w14:paraId="3673C9D3" w14:textId="0864712A" w:rsidR="00292F9F" w:rsidRPr="00F92704" w:rsidRDefault="00292F9F" w:rsidP="00171195">
      <w:pPr>
        <w:pStyle w:val="Question"/>
        <w:spacing w:after="480"/>
      </w:pPr>
      <w:r w:rsidRPr="00F92704">
        <w:t>b)</w:t>
      </w:r>
      <w:r w:rsidRPr="00F92704">
        <w:tab/>
        <w:t>Nom et coordonnées du fonctionnaire pour toute question relative à la présente demande</w:t>
      </w:r>
      <w:r w:rsidR="00171195" w:rsidRPr="00F92704">
        <w:t> :</w:t>
      </w:r>
    </w:p>
    <w:p w14:paraId="13127D92" w14:textId="70511928" w:rsidR="00292F9F" w:rsidRPr="00F92704" w:rsidRDefault="00292F9F" w:rsidP="00171195">
      <w:pPr>
        <w:pStyle w:val="Answer"/>
        <w:ind w:left="0"/>
      </w:pPr>
      <w:r w:rsidRPr="00F92704">
        <w:t xml:space="preserve">Mme Galina </w:t>
      </w:r>
      <w:proofErr w:type="spellStart"/>
      <w:r w:rsidRPr="00F92704">
        <w:t>Alekseevna</w:t>
      </w:r>
      <w:proofErr w:type="spellEnd"/>
      <w:r w:rsidRPr="00F92704">
        <w:t xml:space="preserve"> </w:t>
      </w:r>
      <w:proofErr w:type="spellStart"/>
      <w:r w:rsidRPr="00F92704">
        <w:t>Mikheeva</w:t>
      </w:r>
      <w:proofErr w:type="spellEnd"/>
      <w:r w:rsidRPr="00F92704">
        <w:t>, directrice adjointe, Département des affaires organisationnelles et juridiques, et directrice, Division des relations internationales</w:t>
      </w:r>
    </w:p>
    <w:p w14:paraId="4767FC51" w14:textId="57C4B261" w:rsidR="00292F9F" w:rsidRPr="00F92704" w:rsidRDefault="00292F9F" w:rsidP="00171195">
      <w:pPr>
        <w:pStyle w:val="Answer"/>
        <w:ind w:left="0"/>
      </w:pPr>
      <w:r w:rsidRPr="00F92704">
        <w:t>Adresse électronique</w:t>
      </w:r>
      <w:r w:rsidR="00171195" w:rsidRPr="00F92704">
        <w:t> :</w:t>
      </w:r>
      <w:r w:rsidRPr="00F92704">
        <w:t xml:space="preserve"> </w:t>
      </w:r>
      <w:r w:rsidRPr="00F92704">
        <w:rPr>
          <w:rStyle w:val="Hyperlink"/>
        </w:rPr>
        <w:t>gmikheeva@eapo.org</w:t>
      </w:r>
    </w:p>
    <w:p w14:paraId="7B4784B1" w14:textId="732CCE55" w:rsidR="00292F9F" w:rsidRPr="00F92704" w:rsidRDefault="00292F9F" w:rsidP="00171195">
      <w:pPr>
        <w:pStyle w:val="Answer"/>
        <w:ind w:left="0"/>
      </w:pPr>
      <w:r w:rsidRPr="00F92704">
        <w:t>Tél.</w:t>
      </w:r>
      <w:r w:rsidR="00171195" w:rsidRPr="00F92704">
        <w:t> :</w:t>
      </w:r>
      <w:r w:rsidRPr="00F92704">
        <w:t xml:space="preserve"> +7</w:t>
      </w:r>
      <w:r w:rsidR="00CA3AF2" w:rsidRPr="00F92704">
        <w:t> </w:t>
      </w:r>
      <w:r w:rsidRPr="00F92704">
        <w:t>495</w:t>
      </w:r>
      <w:r w:rsidR="00CA3AF2" w:rsidRPr="00F92704">
        <w:t> </w:t>
      </w:r>
      <w:r w:rsidRPr="00F92704">
        <w:t>4116161 (108)</w:t>
      </w:r>
    </w:p>
    <w:p w14:paraId="01BA6F45" w14:textId="6FEB7CE2" w:rsidR="00292F9F" w:rsidRPr="00F92704" w:rsidRDefault="00292F9F" w:rsidP="00171195">
      <w:pPr>
        <w:pStyle w:val="Question"/>
      </w:pPr>
      <w:r w:rsidRPr="00F92704">
        <w:t>c)</w:t>
      </w:r>
      <w:r w:rsidRPr="00F92704">
        <w:tab/>
        <w:t>Date à laquelle le Directeur général a reçu la demande de prolongation de la nomination</w:t>
      </w:r>
      <w:r w:rsidR="00171195" w:rsidRPr="00F92704">
        <w:t> :</w:t>
      </w:r>
    </w:p>
    <w:p w14:paraId="684B4C02" w14:textId="6D67C3A0" w:rsidR="00292F9F" w:rsidRPr="00F92704" w:rsidRDefault="00292F9F" w:rsidP="00171195">
      <w:pPr>
        <w:pStyle w:val="Answer"/>
        <w:rPr>
          <w:i/>
        </w:rPr>
      </w:pPr>
      <w:bookmarkStart w:id="4" w:name="_Hlk215569136"/>
      <w:r w:rsidRPr="00F92704">
        <w:t>24 </w:t>
      </w:r>
      <w:r w:rsidR="00171195" w:rsidRPr="00F92704">
        <w:t>novembre 20</w:t>
      </w:r>
      <w:r w:rsidRPr="00F92704">
        <w:t>25</w:t>
      </w:r>
      <w:bookmarkEnd w:id="4"/>
    </w:p>
    <w:p w14:paraId="2BAFCD6F" w14:textId="77777777" w:rsidR="00292F9F" w:rsidRPr="00F92704" w:rsidRDefault="00292F9F" w:rsidP="00171195">
      <w:pPr>
        <w:pStyle w:val="SectionHeading"/>
        <w:rPr>
          <w:lang w:val="fr-FR"/>
        </w:rPr>
      </w:pPr>
      <w:r w:rsidRPr="00F92704">
        <w:rPr>
          <w:lang w:val="fr-FR"/>
        </w:rPr>
        <w:t>2 – Exigences minimales applicables à la nomination</w:t>
      </w:r>
    </w:p>
    <w:p w14:paraId="1268EA9A" w14:textId="54DC16C2" w:rsidR="00292F9F" w:rsidRPr="00F92704" w:rsidRDefault="00292F9F" w:rsidP="00171195">
      <w:pPr>
        <w:rPr>
          <w:lang w:val="fr-FR"/>
        </w:rPr>
      </w:pPr>
      <w:r w:rsidRPr="00F92704">
        <w:rPr>
          <w:lang w:val="fr-FR"/>
        </w:rPr>
        <w:t>Outre le rapport annuel sur le système de gestion de la qualité de l</w:t>
      </w:r>
      <w:r w:rsidR="00171195" w:rsidRPr="00F92704">
        <w:rPr>
          <w:lang w:val="fr-FR"/>
        </w:rPr>
        <w:t>’</w:t>
      </w:r>
      <w:r w:rsidRPr="00F92704">
        <w:rPr>
          <w:lang w:val="fr-FR"/>
        </w:rPr>
        <w:t xml:space="preserve">office </w:t>
      </w:r>
      <w:r w:rsidR="00171195" w:rsidRPr="00F92704">
        <w:rPr>
          <w:lang w:val="fr-FR"/>
        </w:rPr>
        <w:t>pour 2025</w:t>
      </w:r>
      <w:r w:rsidRPr="00F92704">
        <w:rPr>
          <w:lang w:val="fr-FR"/>
        </w:rPr>
        <w:t xml:space="preserve"> (</w:t>
      </w:r>
      <w:hyperlink r:id="rId11" w:anchor="#EA" w:history="1">
        <w:r w:rsidR="00C66C43">
          <w:rPr>
            <w:rStyle w:val="Hyperlink"/>
            <w:lang w:val="fr-FR"/>
          </w:rPr>
          <w:t>https://www.wipo.int/en/web/pct</w:t>
        </w:r>
        <w:r w:rsidR="00C66C43">
          <w:rPr>
            <w:rStyle w:val="Hyperlink"/>
            <w:lang w:val="fr-FR"/>
          </w:rPr>
          <w:noBreakHyphen/>
          <w:t>system/quality/authorities#EA</w:t>
        </w:r>
      </w:hyperlink>
      <w:r w:rsidRPr="00F92704">
        <w:rPr>
          <w:lang w:val="fr-FR"/>
        </w:rPr>
        <w:t>) établi conformément aux paragraphes 21.31 et 21.32 des directives concernant la recherche internationale et à l</w:t>
      </w:r>
      <w:r w:rsidR="00171195" w:rsidRPr="00F92704">
        <w:rPr>
          <w:lang w:val="fr-FR"/>
        </w:rPr>
        <w:t>’</w:t>
      </w:r>
      <w:r w:rsidRPr="00F92704">
        <w:rPr>
          <w:lang w:val="fr-FR"/>
        </w:rPr>
        <w:t>examen préliminaire international (ci</w:t>
      </w:r>
      <w:r w:rsidR="00C66C43">
        <w:rPr>
          <w:lang w:val="fr-FR"/>
        </w:rPr>
        <w:noBreakHyphen/>
      </w:r>
      <w:r w:rsidRPr="00F92704">
        <w:rPr>
          <w:lang w:val="fr-FR"/>
        </w:rPr>
        <w:t>après dénommées “directives”), l</w:t>
      </w:r>
      <w:r w:rsidR="00171195" w:rsidRPr="00F92704">
        <w:rPr>
          <w:lang w:val="fr-FR"/>
        </w:rPr>
        <w:t>’</w:t>
      </w:r>
      <w:r w:rsidRPr="00F92704">
        <w:rPr>
          <w:lang w:val="fr-FR"/>
        </w:rPr>
        <w:t>Office eurasien des brevets fournit les informations ci</w:t>
      </w:r>
      <w:r w:rsidR="00C66C43">
        <w:rPr>
          <w:lang w:val="fr-FR"/>
        </w:rPr>
        <w:noBreakHyphen/>
      </w:r>
      <w:r w:rsidRPr="00F92704">
        <w:rPr>
          <w:lang w:val="fr-FR"/>
        </w:rPr>
        <w:t>après.</w:t>
      </w:r>
    </w:p>
    <w:p w14:paraId="5DFCD02A" w14:textId="40AED6BE" w:rsidR="00292F9F" w:rsidRPr="00F92704" w:rsidRDefault="00292F9F" w:rsidP="00171195">
      <w:pPr>
        <w:pStyle w:val="SectionHeading"/>
        <w:rPr>
          <w:lang w:val="fr-FR"/>
        </w:rPr>
      </w:pPr>
      <w:r w:rsidRPr="00F92704">
        <w:rPr>
          <w:lang w:val="fr-FR"/>
        </w:rPr>
        <w:lastRenderedPageBreak/>
        <w:t>2.1 – Capacité en matière de recherche et d</w:t>
      </w:r>
      <w:r w:rsidR="00171195" w:rsidRPr="00F92704">
        <w:rPr>
          <w:lang w:val="fr-FR"/>
        </w:rPr>
        <w:t>’</w:t>
      </w:r>
      <w:r w:rsidRPr="00F92704">
        <w:rPr>
          <w:lang w:val="fr-FR"/>
        </w:rPr>
        <w:t>examen</w:t>
      </w:r>
    </w:p>
    <w:p w14:paraId="46CABA44" w14:textId="2744874B" w:rsidR="00292F9F" w:rsidRPr="00F92704" w:rsidRDefault="00292F9F" w:rsidP="00171195">
      <w:pPr>
        <w:pStyle w:val="RuleQuote"/>
      </w:pPr>
      <w:r w:rsidRPr="00F92704">
        <w:t>Règles 36.1.i) et 63.1.i)</w:t>
      </w:r>
      <w:r w:rsidR="00171195" w:rsidRPr="00F92704">
        <w:t> :</w:t>
      </w:r>
      <w:r w:rsidRPr="00F92704">
        <w:t xml:space="preserve"> L</w:t>
      </w:r>
      <w:r w:rsidR="00171195" w:rsidRPr="00F92704">
        <w:t>’</w:t>
      </w:r>
      <w:r w:rsidRPr="00F92704">
        <w:t>office national ou l</w:t>
      </w:r>
      <w:r w:rsidR="00171195" w:rsidRPr="00F92704">
        <w:t>’</w:t>
      </w:r>
      <w:r w:rsidRPr="00F92704">
        <w:t>organisation intergouvernementale doit avoir au moins cent employés à plein temps possédant des qualifications techniques suffisantes pour procéder aux recherches et aux examens.</w:t>
      </w:r>
    </w:p>
    <w:p w14:paraId="3D68FFEB" w14:textId="40CEBFA0" w:rsidR="00171195" w:rsidRPr="00F92704" w:rsidRDefault="00292F9F" w:rsidP="00171195">
      <w:pPr>
        <w:pStyle w:val="RuleQuote"/>
        <w:ind w:left="0"/>
        <w:rPr>
          <w:i w:val="0"/>
        </w:rPr>
      </w:pPr>
      <w:r w:rsidRPr="00F92704">
        <w:rPr>
          <w:i w:val="0"/>
        </w:rPr>
        <w:t>Le rapport sur le système de gestion de la qualité fournit des informations de l</w:t>
      </w:r>
      <w:r w:rsidR="00171195" w:rsidRPr="00F92704">
        <w:rPr>
          <w:i w:val="0"/>
        </w:rPr>
        <w:t>’</w:t>
      </w:r>
      <w:r w:rsidRPr="00F92704">
        <w:rPr>
          <w:i w:val="0"/>
        </w:rPr>
        <w:t>Office eurasien des brevets sur l</w:t>
      </w:r>
      <w:r w:rsidR="00171195" w:rsidRPr="00F92704">
        <w:rPr>
          <w:i w:val="0"/>
        </w:rPr>
        <w:t>’</w:t>
      </w:r>
      <w:r w:rsidRPr="00F92704">
        <w:rPr>
          <w:i w:val="0"/>
        </w:rPr>
        <w:t>infrastructure mise en place pour garantir un personnel techniquement qualifié suffisamment nombreux, conformément au paragraphe 21.</w:t>
      </w:r>
      <w:proofErr w:type="gramStart"/>
      <w:r w:rsidRPr="00F92704">
        <w:rPr>
          <w:i w:val="0"/>
        </w:rPr>
        <w:t>15.i</w:t>
      </w:r>
      <w:proofErr w:type="gramEnd"/>
      <w:r w:rsidRPr="00F92704">
        <w:rPr>
          <w:i w:val="0"/>
        </w:rPr>
        <w:t>) des directives, et sur les programmes de formation et de perfectionnement destinés au personnel participant au processus de recherche et d</w:t>
      </w:r>
      <w:r w:rsidR="00171195" w:rsidRPr="00F92704">
        <w:rPr>
          <w:i w:val="0"/>
        </w:rPr>
        <w:t>’</w:t>
      </w:r>
      <w:r w:rsidRPr="00F92704">
        <w:rPr>
          <w:i w:val="0"/>
        </w:rPr>
        <w:t xml:space="preserve">examen, conformément au paragraphe 21.15.vi). </w:t>
      </w:r>
      <w:r w:rsidR="00CA3AF2" w:rsidRPr="00F92704">
        <w:rPr>
          <w:i w:val="0"/>
        </w:rPr>
        <w:t xml:space="preserve"> </w:t>
      </w:r>
      <w:r w:rsidRPr="00F92704">
        <w:rPr>
          <w:i w:val="0"/>
        </w:rPr>
        <w:t>L</w:t>
      </w:r>
      <w:r w:rsidR="00171195" w:rsidRPr="00F92704">
        <w:rPr>
          <w:i w:val="0"/>
        </w:rPr>
        <w:t>’</w:t>
      </w:r>
      <w:r w:rsidRPr="00F92704">
        <w:rPr>
          <w:i w:val="0"/>
        </w:rPr>
        <w:t>OEAB inclut également les informations ci</w:t>
      </w:r>
      <w:r w:rsidR="00C66C43">
        <w:rPr>
          <w:i w:val="0"/>
        </w:rPr>
        <w:noBreakHyphen/>
      </w:r>
      <w:r w:rsidRPr="00F92704">
        <w:rPr>
          <w:i w:val="0"/>
        </w:rPr>
        <w:t>après sur le nombre d</w:t>
      </w:r>
      <w:r w:rsidR="00171195" w:rsidRPr="00F92704">
        <w:rPr>
          <w:i w:val="0"/>
        </w:rPr>
        <w:t>’</w:t>
      </w:r>
      <w:r w:rsidRPr="00F92704">
        <w:rPr>
          <w:i w:val="0"/>
        </w:rPr>
        <w:t>employés qualifiés pour procéder aux recherches et à l</w:t>
      </w:r>
      <w:r w:rsidR="00171195" w:rsidRPr="00F92704">
        <w:rPr>
          <w:i w:val="0"/>
        </w:rPr>
        <w:t>’</w:t>
      </w:r>
      <w:r w:rsidRPr="00F92704">
        <w:rPr>
          <w:i w:val="0"/>
        </w:rPr>
        <w:t>examen.</w:t>
      </w:r>
    </w:p>
    <w:p w14:paraId="6651BCF5" w14:textId="0041A081" w:rsidR="00292F9F" w:rsidRPr="00F92704" w:rsidRDefault="00292F9F" w:rsidP="00171195">
      <w:pPr>
        <w:pStyle w:val="Question"/>
        <w:spacing w:after="480"/>
      </w:pPr>
      <w:r w:rsidRPr="00F92704">
        <w:t>Employés qualifiés pour procéder à la recherche et à l</w:t>
      </w:r>
      <w:r w:rsidR="00171195" w:rsidRPr="00F92704">
        <w:t>’</w:t>
      </w:r>
      <w:r w:rsidRPr="00F92704">
        <w:t>examen</w:t>
      </w:r>
      <w:r w:rsidR="00171195" w:rsidRPr="00F92704">
        <w:t> :</w:t>
      </w:r>
    </w:p>
    <w:tbl>
      <w:tblPr>
        <w:tblpPr w:leftFromText="180" w:rightFromText="180" w:bottomFromText="200" w:vertAnchor="text" w:horzAnchor="margin" w:tblpX="216" w:tblpY="123"/>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1"/>
        <w:gridCol w:w="2499"/>
        <w:gridCol w:w="2855"/>
      </w:tblGrid>
      <w:tr w:rsidR="00292F9F" w:rsidRPr="00F92704" w14:paraId="7F2D5B26" w14:textId="77777777" w:rsidTr="00284BA0">
        <w:trPr>
          <w:cantSplit/>
          <w:trHeight w:val="1167"/>
        </w:trPr>
        <w:tc>
          <w:tcPr>
            <w:tcW w:w="2991" w:type="dxa"/>
            <w:tcBorders>
              <w:top w:val="single" w:sz="4" w:space="0" w:color="auto"/>
              <w:left w:val="single" w:sz="4" w:space="0" w:color="auto"/>
              <w:bottom w:val="single" w:sz="4" w:space="0" w:color="auto"/>
              <w:right w:val="single" w:sz="4" w:space="0" w:color="auto"/>
            </w:tcBorders>
            <w:vAlign w:val="center"/>
            <w:hideMark/>
          </w:tcPr>
          <w:p w14:paraId="68CAEB14" w14:textId="77777777" w:rsidR="00292F9F" w:rsidRPr="00F92704" w:rsidRDefault="00292F9F" w:rsidP="00171195">
            <w:pPr>
              <w:pStyle w:val="Answer"/>
              <w:rPr>
                <w:b/>
                <w:bCs/>
              </w:rPr>
            </w:pPr>
            <w:r w:rsidRPr="00F92704">
              <w:rPr>
                <w:b/>
              </w:rPr>
              <w:t>Domaine technique</w:t>
            </w:r>
          </w:p>
        </w:tc>
        <w:tc>
          <w:tcPr>
            <w:tcW w:w="2499" w:type="dxa"/>
            <w:tcBorders>
              <w:top w:val="single" w:sz="4" w:space="0" w:color="auto"/>
              <w:left w:val="single" w:sz="4" w:space="0" w:color="auto"/>
              <w:bottom w:val="single" w:sz="4" w:space="0" w:color="auto"/>
              <w:right w:val="single" w:sz="4" w:space="0" w:color="auto"/>
            </w:tcBorders>
            <w:vAlign w:val="center"/>
            <w:hideMark/>
          </w:tcPr>
          <w:p w14:paraId="4BA94391" w14:textId="77777777" w:rsidR="00292F9F" w:rsidRPr="00F92704" w:rsidRDefault="00292F9F" w:rsidP="00171195">
            <w:pPr>
              <w:pStyle w:val="Answer"/>
              <w:ind w:left="0"/>
              <w:rPr>
                <w:b/>
              </w:rPr>
            </w:pPr>
            <w:r w:rsidRPr="00F92704">
              <w:rPr>
                <w:b/>
              </w:rPr>
              <w:t>Nombre (équivalent plein temps)</w:t>
            </w:r>
          </w:p>
          <w:p w14:paraId="379201B2" w14:textId="77777777" w:rsidR="00292F9F" w:rsidRPr="00F92704" w:rsidRDefault="00292F9F" w:rsidP="00171195">
            <w:pPr>
              <w:pStyle w:val="Answer"/>
              <w:ind w:left="0"/>
              <w:rPr>
                <w:b/>
                <w:bCs/>
              </w:rPr>
            </w:pPr>
          </w:p>
        </w:tc>
        <w:tc>
          <w:tcPr>
            <w:tcW w:w="2855" w:type="dxa"/>
            <w:tcBorders>
              <w:top w:val="single" w:sz="4" w:space="0" w:color="auto"/>
              <w:left w:val="single" w:sz="4" w:space="0" w:color="auto"/>
              <w:bottom w:val="single" w:sz="4" w:space="0" w:color="auto"/>
              <w:right w:val="single" w:sz="4" w:space="0" w:color="auto"/>
            </w:tcBorders>
            <w:hideMark/>
          </w:tcPr>
          <w:p w14:paraId="7757D257" w14:textId="77777777" w:rsidR="00292F9F" w:rsidRPr="00F92704" w:rsidRDefault="00292F9F" w:rsidP="00171195">
            <w:pPr>
              <w:pStyle w:val="Answer"/>
              <w:ind w:left="0"/>
              <w:rPr>
                <w:b/>
              </w:rPr>
            </w:pPr>
            <w:r w:rsidRPr="00F92704">
              <w:rPr>
                <w:b/>
              </w:rPr>
              <w:t>Représentation hommes/femmes</w:t>
            </w:r>
          </w:p>
        </w:tc>
      </w:tr>
      <w:tr w:rsidR="00292F9F" w:rsidRPr="00F92704" w14:paraId="75932FF2" w14:textId="77777777" w:rsidTr="00284BA0">
        <w:trPr>
          <w:cantSplit/>
          <w:trHeight w:val="491"/>
        </w:trPr>
        <w:tc>
          <w:tcPr>
            <w:tcW w:w="2991" w:type="dxa"/>
            <w:tcBorders>
              <w:top w:val="single" w:sz="4" w:space="0" w:color="auto"/>
              <w:left w:val="single" w:sz="4" w:space="0" w:color="auto"/>
              <w:bottom w:val="single" w:sz="4" w:space="0" w:color="auto"/>
              <w:right w:val="single" w:sz="4" w:space="0" w:color="auto"/>
            </w:tcBorders>
            <w:vAlign w:val="center"/>
            <w:hideMark/>
          </w:tcPr>
          <w:p w14:paraId="0A0EB147" w14:textId="77777777" w:rsidR="00292F9F" w:rsidRPr="00F92704" w:rsidRDefault="00292F9F" w:rsidP="00171195">
            <w:pPr>
              <w:pStyle w:val="Answer"/>
              <w:ind w:left="0"/>
            </w:pPr>
            <w:r w:rsidRPr="00F92704">
              <w:t>Chimie</w:t>
            </w:r>
          </w:p>
        </w:tc>
        <w:tc>
          <w:tcPr>
            <w:tcW w:w="2499" w:type="dxa"/>
            <w:tcBorders>
              <w:top w:val="single" w:sz="4" w:space="0" w:color="auto"/>
              <w:left w:val="single" w:sz="4" w:space="0" w:color="auto"/>
              <w:bottom w:val="single" w:sz="4" w:space="0" w:color="auto"/>
              <w:right w:val="single" w:sz="4" w:space="0" w:color="auto"/>
            </w:tcBorders>
            <w:vAlign w:val="center"/>
            <w:hideMark/>
          </w:tcPr>
          <w:p w14:paraId="70B396A1" w14:textId="77777777" w:rsidR="00292F9F" w:rsidRPr="00F92704" w:rsidRDefault="00292F9F" w:rsidP="00171195">
            <w:pPr>
              <w:pStyle w:val="Answer"/>
              <w:ind w:left="0"/>
            </w:pPr>
            <w:r w:rsidRPr="00F92704">
              <w:t>34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4A69447" w14:textId="77777777" w:rsidR="00292F9F" w:rsidRPr="00F92704" w:rsidRDefault="00292F9F" w:rsidP="00171195">
            <w:pPr>
              <w:pStyle w:val="Answer"/>
              <w:ind w:left="0"/>
            </w:pPr>
            <w:r w:rsidRPr="00F92704">
              <w:t>13/21</w:t>
            </w:r>
          </w:p>
        </w:tc>
      </w:tr>
      <w:tr w:rsidR="00292F9F" w:rsidRPr="00F92704" w14:paraId="527B5AA7" w14:textId="77777777" w:rsidTr="00284BA0">
        <w:trPr>
          <w:cantSplit/>
          <w:trHeight w:val="498"/>
        </w:trPr>
        <w:tc>
          <w:tcPr>
            <w:tcW w:w="2991" w:type="dxa"/>
            <w:tcBorders>
              <w:top w:val="single" w:sz="4" w:space="0" w:color="auto"/>
              <w:left w:val="single" w:sz="4" w:space="0" w:color="auto"/>
              <w:bottom w:val="single" w:sz="4" w:space="0" w:color="auto"/>
              <w:right w:val="single" w:sz="4" w:space="0" w:color="auto"/>
            </w:tcBorders>
            <w:vAlign w:val="center"/>
            <w:hideMark/>
          </w:tcPr>
          <w:p w14:paraId="2AA3540C" w14:textId="77777777" w:rsidR="00292F9F" w:rsidRPr="00F92704" w:rsidRDefault="00292F9F" w:rsidP="00171195">
            <w:pPr>
              <w:pStyle w:val="Answer"/>
              <w:ind w:left="0"/>
            </w:pPr>
            <w:r w:rsidRPr="00F92704">
              <w:t>Biotechnologie</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6DC1105" w14:textId="77777777" w:rsidR="00292F9F" w:rsidRPr="00F92704" w:rsidRDefault="00292F9F" w:rsidP="00171195">
            <w:pPr>
              <w:pStyle w:val="Answer"/>
              <w:ind w:left="0"/>
            </w:pPr>
            <w:r w:rsidRPr="00F92704">
              <w:t>14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385E3A7" w14:textId="77777777" w:rsidR="00292F9F" w:rsidRPr="00F92704" w:rsidRDefault="00292F9F" w:rsidP="00171195">
            <w:pPr>
              <w:pStyle w:val="Answer"/>
              <w:ind w:left="0"/>
            </w:pPr>
            <w:r w:rsidRPr="00F92704">
              <w:t>5/9</w:t>
            </w:r>
          </w:p>
        </w:tc>
      </w:tr>
      <w:tr w:rsidR="00292F9F" w:rsidRPr="00F92704" w14:paraId="0EDF6355" w14:textId="77777777" w:rsidTr="00284BA0">
        <w:trPr>
          <w:cantSplit/>
          <w:trHeight w:val="664"/>
        </w:trPr>
        <w:tc>
          <w:tcPr>
            <w:tcW w:w="2991" w:type="dxa"/>
            <w:tcBorders>
              <w:top w:val="single" w:sz="4" w:space="0" w:color="auto"/>
              <w:left w:val="single" w:sz="4" w:space="0" w:color="auto"/>
              <w:bottom w:val="single" w:sz="4" w:space="0" w:color="auto"/>
              <w:right w:val="single" w:sz="4" w:space="0" w:color="auto"/>
            </w:tcBorders>
            <w:vAlign w:val="center"/>
            <w:hideMark/>
          </w:tcPr>
          <w:p w14:paraId="6151A277" w14:textId="77777777" w:rsidR="00292F9F" w:rsidRPr="00F92704" w:rsidRDefault="00292F9F" w:rsidP="00171195">
            <w:pPr>
              <w:pStyle w:val="Answer"/>
              <w:ind w:left="0"/>
            </w:pPr>
            <w:r w:rsidRPr="00F92704">
              <w:t>Pharmaceutique et médecine</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3D29B5B" w14:textId="77777777" w:rsidR="00292F9F" w:rsidRPr="00F92704" w:rsidRDefault="00292F9F" w:rsidP="00171195">
            <w:pPr>
              <w:pStyle w:val="Answer"/>
              <w:ind w:left="0"/>
            </w:pPr>
            <w:r w:rsidRPr="00F92704">
              <w:t>16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19EA9A9" w14:textId="77777777" w:rsidR="00292F9F" w:rsidRPr="00F92704" w:rsidRDefault="00292F9F" w:rsidP="00171195">
            <w:pPr>
              <w:pStyle w:val="Answer"/>
              <w:ind w:left="0"/>
            </w:pPr>
            <w:r w:rsidRPr="00F92704">
              <w:t>7/9</w:t>
            </w:r>
          </w:p>
        </w:tc>
      </w:tr>
      <w:tr w:rsidR="00292F9F" w:rsidRPr="00F92704" w14:paraId="08E230B2" w14:textId="77777777" w:rsidTr="00284BA0">
        <w:trPr>
          <w:cantSplit/>
          <w:trHeight w:val="896"/>
        </w:trPr>
        <w:tc>
          <w:tcPr>
            <w:tcW w:w="2991" w:type="dxa"/>
            <w:tcBorders>
              <w:top w:val="single" w:sz="4" w:space="0" w:color="auto"/>
              <w:left w:val="single" w:sz="4" w:space="0" w:color="auto"/>
              <w:bottom w:val="single" w:sz="4" w:space="0" w:color="auto"/>
              <w:right w:val="single" w:sz="4" w:space="0" w:color="auto"/>
            </w:tcBorders>
            <w:vAlign w:val="center"/>
            <w:hideMark/>
          </w:tcPr>
          <w:p w14:paraId="2AF26A6E" w14:textId="3A7CE6D8" w:rsidR="00292F9F" w:rsidRPr="00F92704" w:rsidRDefault="00292F9F" w:rsidP="00171195">
            <w:pPr>
              <w:pStyle w:val="Answer"/>
              <w:ind w:left="0"/>
            </w:pPr>
            <w:r w:rsidRPr="00F92704">
              <w:t>Technologies de l</w:t>
            </w:r>
            <w:r w:rsidR="00171195" w:rsidRPr="00F92704">
              <w:t>’</w:t>
            </w:r>
            <w:r w:rsidRPr="00F92704">
              <w:t>information et de la communication (TIC)</w:t>
            </w:r>
          </w:p>
        </w:tc>
        <w:tc>
          <w:tcPr>
            <w:tcW w:w="2499" w:type="dxa"/>
            <w:tcBorders>
              <w:top w:val="single" w:sz="4" w:space="0" w:color="auto"/>
              <w:left w:val="single" w:sz="4" w:space="0" w:color="auto"/>
              <w:bottom w:val="single" w:sz="4" w:space="0" w:color="auto"/>
              <w:right w:val="single" w:sz="4" w:space="0" w:color="auto"/>
            </w:tcBorders>
            <w:vAlign w:val="center"/>
            <w:hideMark/>
          </w:tcPr>
          <w:p w14:paraId="30E9BA6E" w14:textId="77777777" w:rsidR="00292F9F" w:rsidRPr="00F92704" w:rsidRDefault="00292F9F" w:rsidP="00171195">
            <w:pPr>
              <w:pStyle w:val="Answer"/>
              <w:ind w:left="0"/>
            </w:pPr>
            <w:r w:rsidRPr="00F92704">
              <w:t>15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1A1D7D8" w14:textId="77777777" w:rsidR="00292F9F" w:rsidRPr="00F92704" w:rsidRDefault="00292F9F" w:rsidP="00171195">
            <w:pPr>
              <w:pStyle w:val="Answer"/>
              <w:ind w:left="0"/>
            </w:pPr>
            <w:r w:rsidRPr="00F92704">
              <w:t>12/3</w:t>
            </w:r>
          </w:p>
        </w:tc>
      </w:tr>
      <w:tr w:rsidR="00292F9F" w:rsidRPr="00F92704" w14:paraId="73BA6EB7" w14:textId="77777777" w:rsidTr="00284BA0">
        <w:trPr>
          <w:cantSplit/>
          <w:trHeight w:val="664"/>
        </w:trPr>
        <w:tc>
          <w:tcPr>
            <w:tcW w:w="2991" w:type="dxa"/>
            <w:tcBorders>
              <w:top w:val="single" w:sz="4" w:space="0" w:color="auto"/>
              <w:left w:val="single" w:sz="4" w:space="0" w:color="auto"/>
              <w:bottom w:val="single" w:sz="4" w:space="0" w:color="auto"/>
              <w:right w:val="single" w:sz="4" w:space="0" w:color="auto"/>
            </w:tcBorders>
            <w:vAlign w:val="center"/>
            <w:hideMark/>
          </w:tcPr>
          <w:p w14:paraId="6872CB1E" w14:textId="03D47AC4" w:rsidR="00292F9F" w:rsidRPr="00F92704" w:rsidRDefault="00292F9F" w:rsidP="00171195">
            <w:pPr>
              <w:pStyle w:val="Answer"/>
              <w:ind w:left="0"/>
            </w:pPr>
            <w:r w:rsidRPr="00F92704">
              <w:t>Génie mécanique, électronique</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6E72F6B" w14:textId="77777777" w:rsidR="00292F9F" w:rsidRPr="00F92704" w:rsidRDefault="00292F9F" w:rsidP="00171195">
            <w:pPr>
              <w:pStyle w:val="Answer"/>
              <w:ind w:left="0"/>
            </w:pPr>
            <w:r w:rsidRPr="00F92704">
              <w:t>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E12D677" w14:textId="77777777" w:rsidR="00292F9F" w:rsidRPr="00F92704" w:rsidRDefault="00292F9F" w:rsidP="00171195">
            <w:pPr>
              <w:pStyle w:val="Answer"/>
              <w:ind w:left="0"/>
            </w:pPr>
            <w:r w:rsidRPr="00F92704">
              <w:t>19/7</w:t>
            </w:r>
          </w:p>
        </w:tc>
      </w:tr>
      <w:tr w:rsidR="00292F9F" w:rsidRPr="00F92704" w14:paraId="0A7C1A84" w14:textId="77777777" w:rsidTr="00284BA0">
        <w:trPr>
          <w:cantSplit/>
          <w:trHeight w:val="469"/>
        </w:trPr>
        <w:tc>
          <w:tcPr>
            <w:tcW w:w="2991" w:type="dxa"/>
            <w:tcBorders>
              <w:top w:val="single" w:sz="4" w:space="0" w:color="auto"/>
              <w:left w:val="single" w:sz="4" w:space="0" w:color="auto"/>
              <w:bottom w:val="single" w:sz="4" w:space="0" w:color="auto"/>
              <w:right w:val="single" w:sz="4" w:space="0" w:color="auto"/>
            </w:tcBorders>
            <w:vAlign w:val="center"/>
            <w:hideMark/>
          </w:tcPr>
          <w:p w14:paraId="52365A5D" w14:textId="77777777" w:rsidR="00292F9F" w:rsidRPr="00F92704" w:rsidRDefault="00292F9F" w:rsidP="00171195">
            <w:pPr>
              <w:pStyle w:val="Answer"/>
              <w:ind w:left="0"/>
              <w:rPr>
                <w:b/>
                <w:iCs/>
              </w:rPr>
            </w:pPr>
            <w:r w:rsidRPr="00F92704">
              <w:rPr>
                <w:b/>
              </w:rPr>
              <w:t>Total</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A35939B" w14:textId="77777777" w:rsidR="00292F9F" w:rsidRPr="00F92704" w:rsidRDefault="00292F9F" w:rsidP="00171195">
            <w:pPr>
              <w:pStyle w:val="Answer"/>
              <w:ind w:left="0"/>
              <w:rPr>
                <w:b/>
                <w:iCs/>
              </w:rPr>
            </w:pPr>
            <w:r w:rsidRPr="00F92704">
              <w:rPr>
                <w:b/>
              </w:rPr>
              <w:t>105</w:t>
            </w:r>
          </w:p>
        </w:tc>
        <w:tc>
          <w:tcPr>
            <w:tcW w:w="2855" w:type="dxa"/>
            <w:tcBorders>
              <w:top w:val="single" w:sz="4" w:space="0" w:color="auto"/>
              <w:left w:val="single" w:sz="4" w:space="0" w:color="auto"/>
              <w:bottom w:val="single" w:sz="4" w:space="0" w:color="auto"/>
              <w:right w:val="single" w:sz="4" w:space="0" w:color="auto"/>
            </w:tcBorders>
          </w:tcPr>
          <w:p w14:paraId="446C516A" w14:textId="77777777" w:rsidR="00292F9F" w:rsidRPr="00F92704" w:rsidRDefault="00292F9F" w:rsidP="00171195">
            <w:pPr>
              <w:pStyle w:val="Answer"/>
              <w:ind w:left="0"/>
              <w:rPr>
                <w:b/>
              </w:rPr>
            </w:pPr>
            <w:r w:rsidRPr="00F92704">
              <w:rPr>
                <w:b/>
              </w:rPr>
              <w:t>56/49</w:t>
            </w:r>
          </w:p>
        </w:tc>
      </w:tr>
    </w:tbl>
    <w:p w14:paraId="5611E69C" w14:textId="7740DC1F" w:rsidR="00292F9F" w:rsidRPr="00F92704" w:rsidRDefault="00292F9F" w:rsidP="00171195">
      <w:pPr>
        <w:pStyle w:val="RuleQuote"/>
        <w:ind w:left="0"/>
        <w:rPr>
          <w:i w:val="0"/>
          <w:iCs w:val="0"/>
        </w:rPr>
      </w:pPr>
      <w:r w:rsidRPr="00F92704">
        <w:rPr>
          <w:i w:val="0"/>
        </w:rPr>
        <w:lastRenderedPageBreak/>
        <w:t>Autres informations que celles figurant dans le rapport sur le système de gestion de la qualité et dans le tableau ci</w:t>
      </w:r>
      <w:r w:rsidR="00C66C43">
        <w:rPr>
          <w:i w:val="0"/>
        </w:rPr>
        <w:noBreakHyphen/>
      </w:r>
      <w:r w:rsidRPr="00F92704">
        <w:rPr>
          <w:i w:val="0"/>
        </w:rPr>
        <w:t>dessus (facultatif)</w:t>
      </w:r>
      <w:r w:rsidR="00171195" w:rsidRPr="00F92704">
        <w:rPr>
          <w:i w:val="0"/>
        </w:rPr>
        <w:t> :</w:t>
      </w:r>
    </w:p>
    <w:p w14:paraId="07C8D268" w14:textId="355EAB00" w:rsidR="00292F9F" w:rsidRPr="00F92704" w:rsidRDefault="00292F9F" w:rsidP="00171195">
      <w:pPr>
        <w:pStyle w:val="Question"/>
        <w:spacing w:before="240" w:after="480"/>
        <w:rPr>
          <w:rFonts w:eastAsia="Times New Roman"/>
          <w:b w:val="0"/>
          <w:kern w:val="32"/>
          <w:szCs w:val="32"/>
        </w:rPr>
      </w:pPr>
      <w:r w:rsidRPr="00F92704">
        <w:rPr>
          <w:b w:val="0"/>
        </w:rPr>
        <w:t>Une équipe inclusive composée de professionnels issus des États membres de l</w:t>
      </w:r>
      <w:r w:rsidR="00171195" w:rsidRPr="00F92704">
        <w:rPr>
          <w:b w:val="0"/>
        </w:rPr>
        <w:t>’</w:t>
      </w:r>
      <w:r w:rsidRPr="00F92704">
        <w:rPr>
          <w:b w:val="0"/>
        </w:rPr>
        <w:t>OEAB assure le bon fonctionnement du système de gestion de la qualité au sein de l</w:t>
      </w:r>
      <w:r w:rsidR="00171195" w:rsidRPr="00F92704">
        <w:rPr>
          <w:b w:val="0"/>
        </w:rPr>
        <w:t>’</w:t>
      </w:r>
      <w:r w:rsidRPr="00F92704">
        <w:rPr>
          <w:b w:val="0"/>
        </w:rPr>
        <w:t>Office eurasien des breve</w:t>
      </w:r>
      <w:r w:rsidR="00F92704" w:rsidRPr="00F92704">
        <w:rPr>
          <w:b w:val="0"/>
        </w:rPr>
        <w:t>ts.  Au</w:t>
      </w:r>
      <w:r w:rsidRPr="00F92704">
        <w:rPr>
          <w:b w:val="0"/>
        </w:rPr>
        <w:t>x fins de favoriser la diversité du personnel, un programme de bourses est mis en place chaque année pour attirer des experts de pays qui sont sous</w:t>
      </w:r>
      <w:r w:rsidR="00C66C43">
        <w:rPr>
          <w:b w:val="0"/>
        </w:rPr>
        <w:noBreakHyphen/>
      </w:r>
      <w:r w:rsidRPr="00F92704">
        <w:rPr>
          <w:b w:val="0"/>
        </w:rPr>
        <w:t>représentés parmi le personnel de l</w:t>
      </w:r>
      <w:r w:rsidR="00171195" w:rsidRPr="00F92704">
        <w:rPr>
          <w:b w:val="0"/>
        </w:rPr>
        <w:t>’</w:t>
      </w:r>
      <w:r w:rsidRPr="00F92704">
        <w:rPr>
          <w:b w:val="0"/>
        </w:rPr>
        <w:t>office.</w:t>
      </w:r>
    </w:p>
    <w:p w14:paraId="3E3C8A31" w14:textId="77777777" w:rsidR="00292F9F" w:rsidRPr="00F92704" w:rsidRDefault="00292F9F" w:rsidP="00171195">
      <w:pPr>
        <w:pStyle w:val="SectionHeading"/>
        <w:rPr>
          <w:lang w:val="fr-FR"/>
        </w:rPr>
      </w:pPr>
      <w:r w:rsidRPr="00F92704">
        <w:rPr>
          <w:lang w:val="fr-FR"/>
        </w:rPr>
        <w:t>2.2 – Documentation minimale – Mise à disposition pour consultation</w:t>
      </w:r>
    </w:p>
    <w:p w14:paraId="338E4C4C" w14:textId="18F4854C" w:rsidR="00292F9F" w:rsidRPr="00F92704" w:rsidRDefault="00292F9F" w:rsidP="00171195">
      <w:pPr>
        <w:pStyle w:val="RuleQuote"/>
      </w:pPr>
      <w:r w:rsidRPr="00F92704">
        <w:t>Règles 36.</w:t>
      </w:r>
      <w:proofErr w:type="gramStart"/>
      <w:r w:rsidRPr="00F92704">
        <w:t>1.ii</w:t>
      </w:r>
      <w:proofErr w:type="gramEnd"/>
      <w:r w:rsidRPr="00F92704">
        <w:t>) et 63.1.ii)</w:t>
      </w:r>
      <w:r w:rsidR="00171195" w:rsidRPr="00F92704">
        <w:t> :</w:t>
      </w:r>
      <w:r w:rsidRPr="00F92704">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7511D8EC" w14:textId="38AC3682" w:rsidR="00292F9F" w:rsidRPr="00F92704" w:rsidRDefault="00292F9F" w:rsidP="00171195">
      <w:pPr>
        <w:pStyle w:val="RuleQuote"/>
      </w:pPr>
      <w:r w:rsidRPr="00F92704">
        <w:t xml:space="preserve">Les exigences prévues dans les instructions administratives sont précisées dans la circulaire </w:t>
      </w:r>
      <w:hyperlink r:id="rId12" w:history="1">
        <w:r w:rsidRPr="00F92704">
          <w:rPr>
            <w:rStyle w:val="Hyperlink"/>
          </w:rPr>
          <w:t>C. PCT 1672</w:t>
        </w:r>
      </w:hyperlink>
      <w:r w:rsidRPr="00F92704">
        <w:t xml:space="preserve"> datée du 19 juin 2024.</w:t>
      </w:r>
    </w:p>
    <w:p w14:paraId="48BBC35B" w14:textId="124A8506" w:rsidR="00292F9F" w:rsidRPr="00F92704" w:rsidRDefault="00292F9F" w:rsidP="00171195">
      <w:pPr>
        <w:pStyle w:val="RuleQuote"/>
        <w:ind w:left="0"/>
      </w:pPr>
      <w:r w:rsidRPr="00F92704">
        <w:rPr>
          <w:i w:val="0"/>
          <w:color w:val="000000" w:themeColor="text1"/>
        </w:rPr>
        <w:t>La mise à disposition pour consultation, dans le cadre de la documentation minimale visée à la règle 34, des brevets délivrés et des demandes de brevet publiées par l</w:t>
      </w:r>
      <w:r w:rsidR="00171195" w:rsidRPr="00F92704">
        <w:rPr>
          <w:i w:val="0"/>
          <w:color w:val="000000" w:themeColor="text1"/>
        </w:rPr>
        <w:t>’</w:t>
      </w:r>
      <w:r w:rsidRPr="00F92704">
        <w:rPr>
          <w:i w:val="0"/>
          <w:color w:val="000000" w:themeColor="text1"/>
        </w:rPr>
        <w:t>office ou, le cas échéant, par les offices qui sont membres de l</w:t>
      </w:r>
      <w:r w:rsidR="00171195" w:rsidRPr="00F92704">
        <w:rPr>
          <w:i w:val="0"/>
          <w:color w:val="000000" w:themeColor="text1"/>
        </w:rPr>
        <w:t>’</w:t>
      </w:r>
      <w:r w:rsidRPr="00F92704">
        <w:rPr>
          <w:i w:val="0"/>
          <w:color w:val="000000" w:themeColor="text1"/>
        </w:rPr>
        <w:t>organisation intergouvernementale, conformément à l</w:t>
      </w:r>
      <w:r w:rsidR="00171195" w:rsidRPr="00F92704">
        <w:rPr>
          <w:i w:val="0"/>
          <w:color w:val="000000" w:themeColor="text1"/>
        </w:rPr>
        <w:t>’</w:t>
      </w:r>
      <w:r w:rsidRPr="00F92704">
        <w:rPr>
          <w:i w:val="0"/>
          <w:color w:val="000000" w:themeColor="text1"/>
        </w:rPr>
        <w:t>accord de principe adopté par l</w:t>
      </w:r>
      <w:r w:rsidR="00171195" w:rsidRPr="00F92704">
        <w:rPr>
          <w:i w:val="0"/>
          <w:color w:val="000000" w:themeColor="text1"/>
        </w:rPr>
        <w:t>’</w:t>
      </w:r>
      <w:r w:rsidRPr="00F92704">
        <w:rPr>
          <w:i w:val="0"/>
          <w:color w:val="000000" w:themeColor="text1"/>
        </w:rPr>
        <w:t>Assemblée de l</w:t>
      </w:r>
      <w:r w:rsidR="00171195" w:rsidRPr="00F92704">
        <w:rPr>
          <w:i w:val="0"/>
          <w:color w:val="000000" w:themeColor="text1"/>
        </w:rPr>
        <w:t>’</w:t>
      </w:r>
      <w:r w:rsidRPr="00F92704">
        <w:rPr>
          <w:i w:val="0"/>
          <w:color w:val="000000" w:themeColor="text1"/>
        </w:rPr>
        <w:t>Union</w:t>
      </w:r>
      <w:r w:rsidR="00171195" w:rsidRPr="00F92704">
        <w:rPr>
          <w:i w:val="0"/>
          <w:color w:val="000000" w:themeColor="text1"/>
        </w:rPr>
        <w:t xml:space="preserve"> du PCT</w:t>
      </w:r>
      <w:r w:rsidRPr="00F92704">
        <w:rPr>
          <w:i w:val="0"/>
          <w:color w:val="000000" w:themeColor="text1"/>
        </w:rPr>
        <w:t xml:space="preserve"> figurant au paragraphe 8 du </w:t>
      </w:r>
      <w:r w:rsidR="00171195" w:rsidRPr="00F92704">
        <w:rPr>
          <w:i w:val="0"/>
          <w:color w:val="000000" w:themeColor="text1"/>
        </w:rPr>
        <w:t>document</w:t>
      </w:r>
      <w:r w:rsidR="00F92704">
        <w:rPr>
          <w:i w:val="0"/>
          <w:color w:val="000000" w:themeColor="text1"/>
        </w:rPr>
        <w:t> </w:t>
      </w:r>
      <w:r w:rsidR="00171195" w:rsidRPr="00F92704">
        <w:rPr>
          <w:i w:val="0"/>
          <w:color w:val="000000" w:themeColor="text1"/>
        </w:rPr>
        <w:t>PC</w:t>
      </w:r>
      <w:r w:rsidRPr="00F92704">
        <w:rPr>
          <w:i w:val="0"/>
          <w:color w:val="000000" w:themeColor="text1"/>
        </w:rPr>
        <w:t>T/A/55/2, est notifiée comme suit</w:t>
      </w:r>
      <w:r w:rsidR="00171195" w:rsidRPr="00F92704">
        <w:rPr>
          <w:i w:val="0"/>
          <w:color w:val="000000" w:themeColor="text1"/>
        </w:rPr>
        <w:t> :</w:t>
      </w:r>
      <w:r w:rsidRPr="00F92704">
        <w:rPr>
          <w:i w:val="0"/>
          <w:color w:val="000000" w:themeColor="text1"/>
        </w:rPr>
        <w:br/>
      </w:r>
      <w:r w:rsidRPr="00F92704">
        <w:rPr>
          <w:color w:val="000000" w:themeColor="text1"/>
        </w:rPr>
        <w:br/>
      </w:r>
      <w:r w:rsidRPr="00F92704">
        <w:rPr>
          <w:i w:val="0"/>
          <w:color w:val="000000" w:themeColor="text1"/>
        </w:rPr>
        <w:t>Soit</w:t>
      </w:r>
      <w:r w:rsidR="00171195" w:rsidRPr="00F92704">
        <w:rPr>
          <w:i w:val="0"/>
          <w:color w:val="000000" w:themeColor="text1"/>
        </w:rPr>
        <w:t> :</w:t>
      </w:r>
    </w:p>
    <w:p w14:paraId="66424A01" w14:textId="2DF9B670" w:rsidR="00292F9F" w:rsidRPr="00F92704" w:rsidRDefault="00000000" w:rsidP="00171195">
      <w:pPr>
        <w:pStyle w:val="Question"/>
        <w:spacing w:after="0"/>
        <w:rPr>
          <w:b w:val="0"/>
        </w:rPr>
      </w:pPr>
      <w:sdt>
        <w:sdtPr>
          <w:rPr>
            <w:b w:val="0"/>
            <w:bCs w:val="0"/>
          </w:rPr>
          <w:id w:val="-178122316"/>
          <w14:checkbox>
            <w14:checked w14:val="1"/>
            <w14:checkedState w14:val="2612" w14:font="MS Gothic"/>
            <w14:uncheckedState w14:val="2610" w14:font="MS Gothic"/>
          </w14:checkbox>
        </w:sdtPr>
        <w:sdtContent>
          <w:r w:rsidR="00292F9F" w:rsidRPr="00F92704">
            <w:rPr>
              <w:rFonts w:ascii="MS Gothic" w:eastAsia="MS Gothic" w:hAnsi="MS Gothic"/>
              <w:b w:val="0"/>
              <w:bCs w:val="0"/>
            </w:rPr>
            <w:t>☒</w:t>
          </w:r>
        </w:sdtContent>
      </w:sdt>
      <w:r w:rsidR="00292F9F" w:rsidRPr="00F92704">
        <w:rPr>
          <w:b w:val="0"/>
        </w:rPr>
        <w:t xml:space="preserve"> L</w:t>
      </w:r>
      <w:r w:rsidR="00171195" w:rsidRPr="00F92704">
        <w:rPr>
          <w:b w:val="0"/>
        </w:rPr>
        <w:t>’</w:t>
      </w:r>
      <w:r w:rsidR="00292F9F" w:rsidRPr="00F92704">
        <w:rPr>
          <w:b w:val="0"/>
        </w:rPr>
        <w:t>Équipe d</w:t>
      </w:r>
      <w:r w:rsidR="00171195" w:rsidRPr="00F92704">
        <w:rPr>
          <w:b w:val="0"/>
        </w:rPr>
        <w:t>’</w:t>
      </w:r>
      <w:r w:rsidR="00292F9F" w:rsidRPr="00F92704">
        <w:rPr>
          <w:b w:val="0"/>
        </w:rPr>
        <w:t>experts chargée de la documentation minimale du PCT a vérifié la disponibilité des collections de documents de brevet avant le</w:t>
      </w:r>
      <w:r w:rsidR="00171195" w:rsidRPr="00F92704">
        <w:rPr>
          <w:b w:val="0"/>
        </w:rPr>
        <w:t xml:space="preserve"> 1</w:t>
      </w:r>
      <w:r w:rsidR="00171195" w:rsidRPr="00F92704">
        <w:rPr>
          <w:b w:val="0"/>
          <w:vertAlign w:val="superscript"/>
        </w:rPr>
        <w:t>er</w:t>
      </w:r>
      <w:r w:rsidR="00171195" w:rsidRPr="00F92704">
        <w:rPr>
          <w:b w:val="0"/>
        </w:rPr>
        <w:t> novembre 20</w:t>
      </w:r>
      <w:r w:rsidR="00292F9F" w:rsidRPr="00F92704">
        <w:rPr>
          <w:b w:val="0"/>
        </w:rPr>
        <w:t>25 et certifie que les exigences ont été respecté</w:t>
      </w:r>
      <w:r w:rsidR="00F92704" w:rsidRPr="00F92704">
        <w:rPr>
          <w:b w:val="0"/>
        </w:rPr>
        <w:t>es.  La</w:t>
      </w:r>
      <w:r w:rsidR="00292F9F" w:rsidRPr="00F92704">
        <w:rPr>
          <w:b w:val="0"/>
        </w:rPr>
        <w:t xml:space="preserve"> portée et le format des documents que l</w:t>
      </w:r>
      <w:r w:rsidR="00171195" w:rsidRPr="00F92704">
        <w:rPr>
          <w:b w:val="0"/>
        </w:rPr>
        <w:t>’</w:t>
      </w:r>
      <w:r w:rsidR="00292F9F" w:rsidRPr="00F92704">
        <w:rPr>
          <w:b w:val="0"/>
        </w:rPr>
        <w:t>office a mis à disposition pour consultation ont été publiés dans la Gazette du PCT le 23 </w:t>
      </w:r>
      <w:r w:rsidR="00171195" w:rsidRPr="00F92704">
        <w:rPr>
          <w:b w:val="0"/>
        </w:rPr>
        <w:t>octobre 20</w:t>
      </w:r>
      <w:r w:rsidR="00292F9F" w:rsidRPr="00F92704">
        <w:rPr>
          <w:b w:val="0"/>
        </w:rPr>
        <w:t>25, à l</w:t>
      </w:r>
      <w:r w:rsidR="00171195" w:rsidRPr="00F92704">
        <w:rPr>
          <w:b w:val="0"/>
        </w:rPr>
        <w:t>’</w:t>
      </w:r>
      <w:r w:rsidR="00292F9F" w:rsidRPr="00F92704">
        <w:rPr>
          <w:b w:val="0"/>
        </w:rPr>
        <w:t>adresse suivante</w:t>
      </w:r>
      <w:r w:rsidR="00171195" w:rsidRPr="00F92704">
        <w:rPr>
          <w:b w:val="0"/>
        </w:rPr>
        <w:t> :</w:t>
      </w:r>
      <w:r w:rsidR="00292F9F" w:rsidRPr="00C66C43">
        <w:rPr>
          <w:b w:val="0"/>
          <w:bCs w:val="0"/>
        </w:rPr>
        <w:t xml:space="preserve"> </w:t>
      </w:r>
      <w:hyperlink r:id="rId13" w:anchor="page=190" w:history="1">
        <w:r w:rsidR="00C66C43" w:rsidRPr="00471000">
          <w:rPr>
            <w:rStyle w:val="Hyperlink"/>
            <w:b w:val="0"/>
          </w:rPr>
          <w:t>https://www.wipo.int/documents/d/pct-system/docs-fr-official-notices-officialnotices.pdf#page=190</w:t>
        </w:r>
      </w:hyperlink>
      <w:r w:rsidR="00C66C43">
        <w:rPr>
          <w:b w:val="0"/>
        </w:rPr>
        <w:t>.</w:t>
      </w:r>
    </w:p>
    <w:p w14:paraId="181E014D" w14:textId="77777777" w:rsidR="00292F9F" w:rsidRPr="00F92704" w:rsidRDefault="00292F9F" w:rsidP="00C66C43">
      <w:pPr>
        <w:pStyle w:val="Answer"/>
        <w:ind w:left="0"/>
      </w:pPr>
    </w:p>
    <w:p w14:paraId="5224A0E4" w14:textId="76319B56" w:rsidR="00292F9F" w:rsidRPr="00F92704" w:rsidRDefault="00292F9F" w:rsidP="00171195">
      <w:pPr>
        <w:pStyle w:val="Answer"/>
        <w:ind w:left="0"/>
        <w:rPr>
          <w:color w:val="000000" w:themeColor="text1"/>
        </w:rPr>
      </w:pPr>
      <w:r w:rsidRPr="00F92704">
        <w:rPr>
          <w:color w:val="000000" w:themeColor="text1"/>
        </w:rPr>
        <w:t>Soit</w:t>
      </w:r>
      <w:r w:rsidR="00171195" w:rsidRPr="00F92704">
        <w:rPr>
          <w:color w:val="000000" w:themeColor="text1"/>
        </w:rPr>
        <w:t> :</w:t>
      </w:r>
    </w:p>
    <w:p w14:paraId="623D3453" w14:textId="61F78C6F" w:rsidR="00292F9F" w:rsidRPr="00F92704" w:rsidRDefault="00000000" w:rsidP="00171195">
      <w:pPr>
        <w:rPr>
          <w:lang w:val="fr-FR"/>
        </w:rPr>
      </w:pPr>
      <w:sdt>
        <w:sdtPr>
          <w:rPr>
            <w:color w:val="000000" w:themeColor="text1"/>
            <w:lang w:val="fr-FR"/>
          </w:rPr>
          <w:id w:val="229279132"/>
          <w14:checkbox>
            <w14:checked w14:val="0"/>
            <w14:checkedState w14:val="2612" w14:font="MS Gothic"/>
            <w14:uncheckedState w14:val="2610" w14:font="MS Gothic"/>
          </w14:checkbox>
        </w:sdtPr>
        <w:sdtContent>
          <w:r w:rsidR="00292F9F" w:rsidRPr="00F92704">
            <w:rPr>
              <w:rFonts w:ascii="MS Gothic" w:eastAsia="MS Gothic" w:hAnsi="MS Gothic"/>
              <w:color w:val="000000" w:themeColor="text1"/>
              <w:lang w:val="fr-FR"/>
            </w:rPr>
            <w:t>☐</w:t>
          </w:r>
        </w:sdtContent>
      </w:sdt>
      <w:r w:rsidR="00292F9F" w:rsidRPr="00F92704">
        <w:rPr>
          <w:lang w:val="fr-FR"/>
        </w:rPr>
        <w:t xml:space="preserve"> L</w:t>
      </w:r>
      <w:r w:rsidR="00171195" w:rsidRPr="00F92704">
        <w:rPr>
          <w:lang w:val="fr-FR"/>
        </w:rPr>
        <w:t>’</w:t>
      </w:r>
      <w:r w:rsidR="00292F9F" w:rsidRPr="00F92704">
        <w:rPr>
          <w:lang w:val="fr-FR"/>
        </w:rPr>
        <w:t>administration rend compte de la disponibilité de sa collection de documents de brevet comme suit, avec un calendrier indiquant à quel moment les vérifications et la disponibilité totale pourront être certifiées par l</w:t>
      </w:r>
      <w:r w:rsidR="00171195" w:rsidRPr="00F92704">
        <w:rPr>
          <w:lang w:val="fr-FR"/>
        </w:rPr>
        <w:t>’</w:t>
      </w:r>
      <w:r w:rsidR="00292F9F" w:rsidRPr="00F92704">
        <w:rPr>
          <w:lang w:val="fr-FR"/>
        </w:rPr>
        <w:t>Équipe d</w:t>
      </w:r>
      <w:r w:rsidR="00171195" w:rsidRPr="00F92704">
        <w:rPr>
          <w:lang w:val="fr-FR"/>
        </w:rPr>
        <w:t>’</w:t>
      </w:r>
      <w:r w:rsidR="00292F9F" w:rsidRPr="00F92704">
        <w:rPr>
          <w:lang w:val="fr-FR"/>
        </w:rPr>
        <w:t>experts chargée de la documentation minimale</w:t>
      </w:r>
      <w:r w:rsidR="00171195" w:rsidRPr="00F92704">
        <w:rPr>
          <w:lang w:val="fr-FR"/>
        </w:rPr>
        <w:t xml:space="preserve"> du PCT</w:t>
      </w:r>
      <w:r w:rsidR="00292F9F" w:rsidRPr="00F92704">
        <w:rPr>
          <w:lang w:val="fr-FR"/>
        </w:rPr>
        <w:t xml:space="preserve"> (voir ci</w:t>
      </w:r>
      <w:r w:rsidR="00C66C43">
        <w:rPr>
          <w:lang w:val="fr-FR"/>
        </w:rPr>
        <w:noBreakHyphen/>
      </w:r>
      <w:r w:rsidR="00292F9F" w:rsidRPr="00F92704">
        <w:rPr>
          <w:lang w:val="fr-FR"/>
        </w:rPr>
        <w:t>desso</w:t>
      </w:r>
      <w:r w:rsidR="00F92704" w:rsidRPr="00F92704">
        <w:rPr>
          <w:lang w:val="fr-FR"/>
        </w:rPr>
        <w:t xml:space="preserve">us).  </w:t>
      </w:r>
      <w:r w:rsidR="00F92704" w:rsidRPr="00F92704">
        <w:rPr>
          <w:color w:val="000000" w:themeColor="text1"/>
          <w:lang w:val="fr-FR"/>
        </w:rPr>
        <w:t>Ve</w:t>
      </w:r>
      <w:r w:rsidR="00292F9F" w:rsidRPr="00F92704">
        <w:rPr>
          <w:color w:val="000000" w:themeColor="text1"/>
          <w:lang w:val="fr-FR"/>
        </w:rPr>
        <w:t>uillez également fournir des indications sur votre fichier d</w:t>
      </w:r>
      <w:r w:rsidR="00171195" w:rsidRPr="00F92704">
        <w:rPr>
          <w:color w:val="000000" w:themeColor="text1"/>
          <w:lang w:val="fr-FR"/>
        </w:rPr>
        <w:t>’</w:t>
      </w:r>
      <w:r w:rsidR="00292F9F" w:rsidRPr="00F92704">
        <w:rPr>
          <w:color w:val="000000" w:themeColor="text1"/>
          <w:lang w:val="fr-FR"/>
        </w:rPr>
        <w:t>autorité ainsi que des liens, le cas échéant.</w:t>
      </w:r>
    </w:p>
    <w:p w14:paraId="610D4AC3" w14:textId="77777777" w:rsidR="00292F9F" w:rsidRPr="00F92704" w:rsidRDefault="00292F9F" w:rsidP="00C66C43">
      <w:pPr>
        <w:pStyle w:val="SectionHeading"/>
        <w:rPr>
          <w:lang w:val="fr-FR"/>
        </w:rPr>
      </w:pPr>
      <w:r w:rsidRPr="00F92704">
        <w:rPr>
          <w:lang w:val="fr-FR"/>
        </w:rPr>
        <w:lastRenderedPageBreak/>
        <w:t>2.3 – Documentation minimale – Accès</w:t>
      </w:r>
    </w:p>
    <w:p w14:paraId="55FA0948" w14:textId="3E2214F9" w:rsidR="00292F9F" w:rsidRPr="00F92704" w:rsidRDefault="00292F9F" w:rsidP="00C66C43">
      <w:pPr>
        <w:pStyle w:val="RuleQuote"/>
        <w:rPr>
          <w:i w:val="0"/>
          <w:iCs w:val="0"/>
        </w:rPr>
      </w:pPr>
      <w:r w:rsidRPr="00F92704">
        <w:t>Règles 36.1.iii) et 63.1.iii)</w:t>
      </w:r>
      <w:r w:rsidR="00171195" w:rsidRPr="00F92704">
        <w:t> :</w:t>
      </w:r>
      <w:r w:rsidRPr="00F92704">
        <w:t xml:space="preserve"> Cet office ou cette organisation doit avoir en sa possession au moins la documentation minimale de la règle 34, ou maintenir l</w:t>
      </w:r>
      <w:r w:rsidR="00171195" w:rsidRPr="00F92704">
        <w:t>’</w:t>
      </w:r>
      <w:r w:rsidRPr="00F92704">
        <w:t>accès à cette documentation minimale, aux fins de la recherche conformément aux instructions administratives.</w:t>
      </w:r>
    </w:p>
    <w:p w14:paraId="74430551" w14:textId="6C45C892" w:rsidR="00292F9F" w:rsidRPr="00F92704" w:rsidRDefault="00292F9F" w:rsidP="00171195">
      <w:pPr>
        <w:pStyle w:val="RuleQuote"/>
        <w:keepNext w:val="0"/>
        <w:ind w:left="0"/>
        <w:rPr>
          <w:i w:val="0"/>
        </w:rPr>
      </w:pPr>
      <w:r w:rsidRPr="00F92704">
        <w:rPr>
          <w:i w:val="0"/>
        </w:rPr>
        <w:t>Le rapport sur le système de gestion de la qualité contient des informations sur l</w:t>
      </w:r>
      <w:r w:rsidR="00171195" w:rsidRPr="00F92704">
        <w:rPr>
          <w:i w:val="0"/>
        </w:rPr>
        <w:t>’</w:t>
      </w:r>
      <w:r w:rsidRPr="00F92704">
        <w:rPr>
          <w:i w:val="0"/>
        </w:rPr>
        <w:t>infrastructure de l</w:t>
      </w:r>
      <w:r w:rsidR="00171195" w:rsidRPr="00F92704">
        <w:rPr>
          <w:i w:val="0"/>
        </w:rPr>
        <w:t>’</w:t>
      </w:r>
      <w:r w:rsidRPr="00F92704">
        <w:rPr>
          <w:i w:val="0"/>
        </w:rPr>
        <w:t>OEAB mise en place pour veiller à ce qu</w:t>
      </w:r>
      <w:r w:rsidR="00171195" w:rsidRPr="00F92704">
        <w:rPr>
          <w:i w:val="0"/>
        </w:rPr>
        <w:t>’</w:t>
      </w:r>
      <w:r w:rsidRPr="00F92704">
        <w:rPr>
          <w:i w:val="0"/>
        </w:rPr>
        <w:t>au moins la documentation minimale dont il est question à la règle 34 soit disponible, accessible, correctement organisée et tenue à jour aux fins de la recherche et de l</w:t>
      </w:r>
      <w:r w:rsidR="00171195" w:rsidRPr="00F92704">
        <w:rPr>
          <w:i w:val="0"/>
        </w:rPr>
        <w:t>’</w:t>
      </w:r>
      <w:r w:rsidRPr="00F92704">
        <w:rPr>
          <w:i w:val="0"/>
        </w:rPr>
        <w:t>examen au titre du paragraphe 21.15.v) des directives.</w:t>
      </w:r>
    </w:p>
    <w:p w14:paraId="738896F0" w14:textId="0F3D720B" w:rsidR="00171195" w:rsidRPr="00F92704" w:rsidRDefault="00292F9F" w:rsidP="00C66C43">
      <w:pPr>
        <w:pStyle w:val="RuleQuote"/>
        <w:ind w:left="0"/>
        <w:rPr>
          <w:i w:val="0"/>
        </w:rPr>
      </w:pPr>
      <w:r w:rsidRPr="00F92704">
        <w:rPr>
          <w:i w:val="0"/>
        </w:rPr>
        <w:t>Autres informations que celles figurant dans le rapport sur le système de gestion de la qualité</w:t>
      </w:r>
      <w:r w:rsidR="00171195" w:rsidRPr="00F92704">
        <w:rPr>
          <w:i w:val="0"/>
        </w:rPr>
        <w:t> :</w:t>
      </w:r>
    </w:p>
    <w:p w14:paraId="299B1AC3" w14:textId="2F7F3B97" w:rsidR="00292F9F" w:rsidRPr="00F92704" w:rsidRDefault="00292F9F" w:rsidP="00C66C43">
      <w:pPr>
        <w:pStyle w:val="RuleQuote"/>
        <w:keepNext w:val="0"/>
        <w:ind w:left="0"/>
        <w:rPr>
          <w:i w:val="0"/>
        </w:rPr>
      </w:pPr>
      <w:r w:rsidRPr="00F92704">
        <w:rPr>
          <w:i w:val="0"/>
        </w:rPr>
        <w:t>L</w:t>
      </w:r>
      <w:r w:rsidR="00171195" w:rsidRPr="00F92704">
        <w:rPr>
          <w:i w:val="0"/>
        </w:rPr>
        <w:t>’</w:t>
      </w:r>
      <w:r w:rsidRPr="00F92704">
        <w:rPr>
          <w:i w:val="0"/>
        </w:rPr>
        <w:t>Office eurasien des brevets a pleinement accès à la documentation minimale requise par le PCT pour la réalisation des recherches international</w:t>
      </w:r>
      <w:r w:rsidR="00F92704" w:rsidRPr="00F92704">
        <w:rPr>
          <w:i w:val="0"/>
        </w:rPr>
        <w:t>es.  Il</w:t>
      </w:r>
      <w:r w:rsidRPr="00F92704">
        <w:rPr>
          <w:i w:val="0"/>
        </w:rPr>
        <w:t xml:space="preserve"> travaille avec des collections de documents de brevet sous forme électronique, en utilisant son propre système de recherche, le système d</w:t>
      </w:r>
      <w:r w:rsidR="00171195" w:rsidRPr="00F92704">
        <w:rPr>
          <w:i w:val="0"/>
        </w:rPr>
        <w:t>’</w:t>
      </w:r>
      <w:r w:rsidRPr="00F92704">
        <w:rPr>
          <w:i w:val="0"/>
        </w:rPr>
        <w:t xml:space="preserve">information sur les brevets eurasiens (EAPATIS). </w:t>
      </w:r>
      <w:r w:rsidR="00CA3AF2" w:rsidRPr="00F92704">
        <w:rPr>
          <w:i w:val="0"/>
        </w:rPr>
        <w:t xml:space="preserve"> </w:t>
      </w:r>
      <w:r w:rsidRPr="00F92704">
        <w:rPr>
          <w:i w:val="0"/>
        </w:rPr>
        <w:t>Le système EPAITIS contient plus de 94 millions de documents de brevet, dont les collections requises par la documentation minimale du PCT, ainsi qu</w:t>
      </w:r>
      <w:r w:rsidR="00171195" w:rsidRPr="00F92704">
        <w:rPr>
          <w:i w:val="0"/>
        </w:rPr>
        <w:t>’</w:t>
      </w:r>
      <w:r w:rsidRPr="00F92704">
        <w:rPr>
          <w:i w:val="0"/>
        </w:rPr>
        <w:t>une base de données unique sur la documentation en matière de brevets de l</w:t>
      </w:r>
      <w:r w:rsidR="00171195" w:rsidRPr="00F92704">
        <w:rPr>
          <w:i w:val="0"/>
        </w:rPr>
        <w:t>’</w:t>
      </w:r>
      <w:r w:rsidRPr="00F92704">
        <w:rPr>
          <w:i w:val="0"/>
        </w:rPr>
        <w:t xml:space="preserve">OEAB et des pays de la région eurasienne en russe. </w:t>
      </w:r>
      <w:bookmarkStart w:id="5" w:name="OLE_LINK7"/>
      <w:r w:rsidRPr="00F92704">
        <w:rPr>
          <w:i w:val="0"/>
        </w:rPr>
        <w:t xml:space="preserve"> EAPATIS utilise le système de traduction automatique WIPO Translate pour faciliter la traduction en masse de documents et la traduction en ligne d</w:t>
      </w:r>
      <w:r w:rsidR="00171195" w:rsidRPr="00F92704">
        <w:rPr>
          <w:i w:val="0"/>
        </w:rPr>
        <w:t>’</w:t>
      </w:r>
      <w:r w:rsidRPr="00F92704">
        <w:rPr>
          <w:i w:val="0"/>
        </w:rPr>
        <w:t>informations provenant de documents individuels à des fins d</w:t>
      </w:r>
      <w:r w:rsidR="00171195" w:rsidRPr="00F92704">
        <w:rPr>
          <w:i w:val="0"/>
        </w:rPr>
        <w:t>’</w:t>
      </w:r>
      <w:r w:rsidRPr="00F92704">
        <w:rPr>
          <w:i w:val="0"/>
        </w:rPr>
        <w:t>exam</w:t>
      </w:r>
      <w:bookmarkEnd w:id="5"/>
      <w:r w:rsidR="00F92704" w:rsidRPr="00F92704">
        <w:rPr>
          <w:i w:val="0"/>
        </w:rPr>
        <w:t>en.  L’o</w:t>
      </w:r>
      <w:r w:rsidRPr="00F92704">
        <w:rPr>
          <w:i w:val="0"/>
        </w:rPr>
        <w:t>ffice a mis au point son propre moteur de recherche, doté de vastes capacités de recherche, pour les demandes et les brevets eurasiens contenant des séquences d</w:t>
      </w:r>
      <w:r w:rsidR="00171195" w:rsidRPr="00F92704">
        <w:rPr>
          <w:i w:val="0"/>
        </w:rPr>
        <w:t>’</w:t>
      </w:r>
      <w:r w:rsidRPr="00F92704">
        <w:rPr>
          <w:i w:val="0"/>
        </w:rPr>
        <w:t>acides aminés ou de nucléotid</w:t>
      </w:r>
      <w:r w:rsidR="00F92704" w:rsidRPr="00F92704">
        <w:rPr>
          <w:i w:val="0"/>
        </w:rPr>
        <w:t>es.  La</w:t>
      </w:r>
      <w:r w:rsidRPr="00F92704">
        <w:rPr>
          <w:i w:val="0"/>
        </w:rPr>
        <w:t xml:space="preserve"> plateforme de recherche </w:t>
      </w:r>
      <w:proofErr w:type="spellStart"/>
      <w:r w:rsidRPr="00F92704">
        <w:rPr>
          <w:i w:val="0"/>
        </w:rPr>
        <w:t>PatSearch</w:t>
      </w:r>
      <w:proofErr w:type="spellEnd"/>
      <w:r w:rsidRPr="00F92704">
        <w:rPr>
          <w:i w:val="0"/>
        </w:rPr>
        <w:t xml:space="preserve"> de </w:t>
      </w:r>
      <w:proofErr w:type="spellStart"/>
      <w:r w:rsidRPr="00F92704">
        <w:rPr>
          <w:i w:val="0"/>
        </w:rPr>
        <w:t>Rospatent</w:t>
      </w:r>
      <w:proofErr w:type="spellEnd"/>
      <w:r w:rsidRPr="00F92704">
        <w:rPr>
          <w:i w:val="0"/>
        </w:rPr>
        <w:t xml:space="preserve"> et des systèmes en libre accès tels que PATENTSCOPE, </w:t>
      </w:r>
      <w:proofErr w:type="spellStart"/>
      <w:r w:rsidRPr="00F92704">
        <w:rPr>
          <w:i w:val="0"/>
        </w:rPr>
        <w:t>Espacenet</w:t>
      </w:r>
      <w:proofErr w:type="spellEnd"/>
      <w:r w:rsidRPr="00F92704">
        <w:rPr>
          <w:i w:val="0"/>
        </w:rPr>
        <w:t>, Google Patents, NCBI et EBI sont également utilis</w:t>
      </w:r>
      <w:r w:rsidR="00F92704" w:rsidRPr="00F92704">
        <w:rPr>
          <w:i w:val="0"/>
        </w:rPr>
        <w:t>és.  L’o</w:t>
      </w:r>
      <w:r w:rsidRPr="00F92704">
        <w:rPr>
          <w:i w:val="0"/>
        </w:rPr>
        <w:t xml:space="preserve">ffice donne également accès à des bases de données spécialisées telles que CAS </w:t>
      </w:r>
      <w:proofErr w:type="spellStart"/>
      <w:r w:rsidRPr="00F92704">
        <w:rPr>
          <w:i w:val="0"/>
        </w:rPr>
        <w:t>STNext</w:t>
      </w:r>
      <w:proofErr w:type="spellEnd"/>
      <w:r w:rsidRPr="00F92704">
        <w:rPr>
          <w:i w:val="0"/>
        </w:rPr>
        <w:t>, The Lens, PubMed et TKDL (une base de données sur les savoirs traditionne</w:t>
      </w:r>
      <w:r w:rsidR="00F92704" w:rsidRPr="00F92704">
        <w:rPr>
          <w:i w:val="0"/>
        </w:rPr>
        <w:t>ls).  No</w:t>
      </w:r>
      <w:r w:rsidRPr="00F92704">
        <w:rPr>
          <w:i w:val="0"/>
        </w:rPr>
        <w:t>us travaillons actuellement à la mise en place de nos propres bases de données de recherche et outils de traduction automatique pour des collections élargies de documents de brevet qui feront partie de la documentation minimale du PCT à partir du début de l</w:t>
      </w:r>
      <w:r w:rsidR="00171195" w:rsidRPr="00F92704">
        <w:rPr>
          <w:i w:val="0"/>
        </w:rPr>
        <w:t>’</w:t>
      </w:r>
      <w:r w:rsidRPr="00F92704">
        <w:rPr>
          <w:i w:val="0"/>
        </w:rPr>
        <w:t>année 2026.  Partant de la liste de sources de littérature non</w:t>
      </w:r>
      <w:r w:rsidR="00C66C43">
        <w:rPr>
          <w:i w:val="0"/>
        </w:rPr>
        <w:noBreakHyphen/>
      </w:r>
      <w:r w:rsidRPr="00F92704">
        <w:rPr>
          <w:i w:val="0"/>
        </w:rPr>
        <w:t>brevet indiquée à la règle </w:t>
      </w:r>
      <w:proofErr w:type="gramStart"/>
      <w:r w:rsidRPr="00F92704">
        <w:rPr>
          <w:i w:val="0"/>
        </w:rPr>
        <w:t>34.1.b)iii</w:t>
      </w:r>
      <w:proofErr w:type="gramEnd"/>
      <w:r w:rsidRPr="00F92704">
        <w:rPr>
          <w:i w:val="0"/>
        </w:rPr>
        <w:t>) du règlement d</w:t>
      </w:r>
      <w:r w:rsidR="00171195" w:rsidRPr="00F92704">
        <w:rPr>
          <w:i w:val="0"/>
        </w:rPr>
        <w:t>’</w:t>
      </w:r>
      <w:r w:rsidRPr="00F92704">
        <w:rPr>
          <w:i w:val="0"/>
        </w:rPr>
        <w:t>exécution</w:t>
      </w:r>
      <w:r w:rsidR="00171195" w:rsidRPr="00F92704">
        <w:rPr>
          <w:i w:val="0"/>
        </w:rPr>
        <w:t xml:space="preserve"> du PCT</w:t>
      </w:r>
      <w:r w:rsidRPr="00F92704">
        <w:rPr>
          <w:i w:val="0"/>
        </w:rPr>
        <w:t>, l</w:t>
      </w:r>
      <w:r w:rsidR="00171195" w:rsidRPr="00F92704">
        <w:rPr>
          <w:i w:val="0"/>
        </w:rPr>
        <w:t>’</w:t>
      </w:r>
      <w:r w:rsidRPr="00F92704">
        <w:rPr>
          <w:i w:val="0"/>
        </w:rPr>
        <w:t>OEAB a créé un catalogue de sources sur l</w:t>
      </w:r>
      <w:r w:rsidR="00171195" w:rsidRPr="00F92704">
        <w:rPr>
          <w:i w:val="0"/>
        </w:rPr>
        <w:t>’</w:t>
      </w:r>
      <w:r w:rsidRPr="00F92704">
        <w:rPr>
          <w:i w:val="0"/>
        </w:rPr>
        <w:t>Internet, classé par domaine technique, qui peut être utilisé pour la recherche en matière de breve</w:t>
      </w:r>
      <w:r w:rsidR="00F92704" w:rsidRPr="00F92704">
        <w:rPr>
          <w:i w:val="0"/>
        </w:rPr>
        <w:t>ts.  Ce</w:t>
      </w:r>
      <w:r w:rsidRPr="00F92704">
        <w:rPr>
          <w:i w:val="0"/>
        </w:rPr>
        <w:t xml:space="preserve"> catalogue contient des ressources de type portail (littérature dans divers domaines techniques), ainsi que des ressources clés dans certaines branches du savoir (chimie, biotechnologie, physique, etc.), soit plus de 30 catégories au total.  L</w:t>
      </w:r>
      <w:r w:rsidR="00171195" w:rsidRPr="00F92704">
        <w:rPr>
          <w:i w:val="0"/>
        </w:rPr>
        <w:t>’</w:t>
      </w:r>
      <w:r w:rsidRPr="00F92704">
        <w:rPr>
          <w:i w:val="0"/>
        </w:rPr>
        <w:t>Office eurasien des brevets actualise sans cesse sa propre collection de littérature non</w:t>
      </w:r>
      <w:r w:rsidR="00C66C43">
        <w:rPr>
          <w:i w:val="0"/>
        </w:rPr>
        <w:noBreakHyphen/>
      </w:r>
      <w:r w:rsidRPr="00F92704">
        <w:rPr>
          <w:i w:val="0"/>
        </w:rPr>
        <w:t>brevet (qui compte environ 4 millions de revues et d</w:t>
      </w:r>
      <w:r w:rsidR="00171195" w:rsidRPr="00F92704">
        <w:rPr>
          <w:i w:val="0"/>
        </w:rPr>
        <w:t>’</w:t>
      </w:r>
      <w:r w:rsidRPr="00F92704">
        <w:rPr>
          <w:i w:val="0"/>
        </w:rPr>
        <w:t>articles) et s</w:t>
      </w:r>
      <w:r w:rsidR="00171195" w:rsidRPr="00F92704">
        <w:rPr>
          <w:i w:val="0"/>
        </w:rPr>
        <w:t>’</w:t>
      </w:r>
      <w:r w:rsidRPr="00F92704">
        <w:rPr>
          <w:i w:val="0"/>
        </w:rPr>
        <w:t>emploie à faire en sorte que les utilisateurs puissent effectuer des recherches en texte intégral au moyen du système EAPA</w:t>
      </w:r>
      <w:r w:rsidR="00F92704" w:rsidRPr="00F92704">
        <w:rPr>
          <w:i w:val="0"/>
        </w:rPr>
        <w:t>TIS.  En</w:t>
      </w:r>
      <w:r w:rsidRPr="00F92704">
        <w:rPr>
          <w:i w:val="0"/>
        </w:rPr>
        <w:t> 2025, l</w:t>
      </w:r>
      <w:r w:rsidR="00171195" w:rsidRPr="00F92704">
        <w:rPr>
          <w:i w:val="0"/>
        </w:rPr>
        <w:t>’</w:t>
      </w:r>
      <w:r w:rsidRPr="00F92704">
        <w:rPr>
          <w:i w:val="0"/>
        </w:rPr>
        <w:t>office a rendu accessibles plus de 150 sources de littérature spécialisée non</w:t>
      </w:r>
      <w:r w:rsidR="00C66C43">
        <w:rPr>
          <w:i w:val="0"/>
        </w:rPr>
        <w:noBreakHyphen/>
      </w:r>
      <w:r w:rsidRPr="00F92704">
        <w:rPr>
          <w:i w:val="0"/>
        </w:rPr>
        <w:t>brevet dans divers domaines technologiques via la plateforme de la Bibliothèque scientifique et technique d</w:t>
      </w:r>
      <w:r w:rsidR="00171195" w:rsidRPr="00F92704">
        <w:rPr>
          <w:i w:val="0"/>
        </w:rPr>
        <w:t>’</w:t>
      </w:r>
      <w:r w:rsidRPr="00F92704">
        <w:rPr>
          <w:i w:val="0"/>
        </w:rPr>
        <w:t>État russe.</w:t>
      </w:r>
    </w:p>
    <w:p w14:paraId="3E5E6D3A" w14:textId="4CBF37A9" w:rsidR="00292F9F" w:rsidRPr="00F92704" w:rsidRDefault="00292F9F" w:rsidP="00C66C43">
      <w:pPr>
        <w:pStyle w:val="SectionHeading"/>
        <w:rPr>
          <w:lang w:val="fr-FR"/>
        </w:rPr>
      </w:pPr>
      <w:r w:rsidRPr="00F92704">
        <w:rPr>
          <w:lang w:val="fr-FR"/>
        </w:rPr>
        <w:lastRenderedPageBreak/>
        <w:t>2.4 –</w:t>
      </w:r>
      <w:r w:rsidR="00F92704">
        <w:rPr>
          <w:lang w:val="fr-FR"/>
        </w:rPr>
        <w:t xml:space="preserve"> </w:t>
      </w:r>
      <w:r w:rsidRPr="00F92704">
        <w:rPr>
          <w:lang w:val="fr-FR"/>
        </w:rPr>
        <w:t>Gestion de la qualité</w:t>
      </w:r>
    </w:p>
    <w:p w14:paraId="4791215D" w14:textId="3C8B598B" w:rsidR="00292F9F" w:rsidRPr="00F92704" w:rsidRDefault="00292F9F" w:rsidP="00171195">
      <w:pPr>
        <w:pStyle w:val="RuleQuote"/>
        <w:keepNext w:val="0"/>
      </w:pPr>
      <w:r w:rsidRPr="00F92704">
        <w:t>Règles 36.</w:t>
      </w:r>
      <w:proofErr w:type="gramStart"/>
      <w:r w:rsidRPr="00F92704">
        <w:t>1.iv</w:t>
      </w:r>
      <w:proofErr w:type="gramEnd"/>
      <w:r w:rsidRPr="00F92704">
        <w:t>) et 63.1.iv)</w:t>
      </w:r>
      <w:r w:rsidR="00171195" w:rsidRPr="00F92704">
        <w:t> :</w:t>
      </w:r>
      <w:r w:rsidRPr="00F92704">
        <w:t xml:space="preserve"> </w:t>
      </w:r>
      <w:r w:rsidR="00F92704" w:rsidRPr="00F92704">
        <w:t>C</w:t>
      </w:r>
      <w:r w:rsidRPr="00F92704">
        <w:t>et office ou cette organisation doit disposer d</w:t>
      </w:r>
      <w:r w:rsidR="00171195" w:rsidRPr="00F92704">
        <w:t>’</w:t>
      </w:r>
      <w:r w:rsidRPr="00F92704">
        <w:t>un système de gestion de la qualité et de dispositions internes en matière d</w:t>
      </w:r>
      <w:r w:rsidR="00171195" w:rsidRPr="00F92704">
        <w:t>’</w:t>
      </w:r>
      <w:r w:rsidRPr="00F92704">
        <w:t>évaluation conformément aux règles communes de la recherche internationale</w:t>
      </w:r>
      <w:r w:rsidR="00F92704" w:rsidRPr="00F92704">
        <w:t>.</w:t>
      </w:r>
    </w:p>
    <w:p w14:paraId="25B9B7B7" w14:textId="2B039D75" w:rsidR="00292F9F" w:rsidRPr="00F92704" w:rsidRDefault="00292F9F" w:rsidP="00171195">
      <w:pPr>
        <w:pStyle w:val="RuleQuote"/>
        <w:keepNext w:val="0"/>
        <w:ind w:left="0"/>
        <w:rPr>
          <w:i w:val="0"/>
        </w:rPr>
      </w:pPr>
      <w:r w:rsidRPr="00F92704">
        <w:rPr>
          <w:i w:val="0"/>
        </w:rPr>
        <w:t>Le rapport sur le système de gestion de la qualité contient des informations sur le système de gestion de la qualité mis en place par l</w:t>
      </w:r>
      <w:r w:rsidR="00171195" w:rsidRPr="00F92704">
        <w:rPr>
          <w:i w:val="0"/>
        </w:rPr>
        <w:t>’</w:t>
      </w:r>
      <w:r w:rsidRPr="00F92704">
        <w:rPr>
          <w:i w:val="0"/>
        </w:rPr>
        <w:t>Office eurasien des brevets conformément au chapitre 21 des directives et inclut un bilan, conformément au paragraphe 21.09, sur les dispositions en matière d</w:t>
      </w:r>
      <w:r w:rsidR="00171195" w:rsidRPr="00F92704">
        <w:rPr>
          <w:i w:val="0"/>
        </w:rPr>
        <w:t>’</w:t>
      </w:r>
      <w:r w:rsidRPr="00F92704">
        <w:rPr>
          <w:i w:val="0"/>
        </w:rPr>
        <w:t>évaluation interne qui sont décrites aux paragraphes 21.27 à 21.30 des directives.</w:t>
      </w:r>
    </w:p>
    <w:p w14:paraId="60C9B388" w14:textId="043685A6" w:rsidR="00292F9F" w:rsidRPr="00F92704" w:rsidRDefault="00292F9F" w:rsidP="00171195">
      <w:pPr>
        <w:pStyle w:val="RuleQuote"/>
        <w:keepNext w:val="0"/>
        <w:ind w:left="0"/>
        <w:rPr>
          <w:i w:val="0"/>
        </w:rPr>
      </w:pPr>
      <w:r w:rsidRPr="00F92704">
        <w:rPr>
          <w:i w:val="0"/>
        </w:rPr>
        <w:t>Autres informations que celles figurant dans le rapport sur le système de gestion de la qualité</w:t>
      </w:r>
      <w:r w:rsidR="00171195" w:rsidRPr="00F92704">
        <w:rPr>
          <w:i w:val="0"/>
        </w:rPr>
        <w:t> :</w:t>
      </w:r>
    </w:p>
    <w:p w14:paraId="34F95042" w14:textId="697F21D5" w:rsidR="00292F9F" w:rsidRPr="00F92704" w:rsidRDefault="00292F9F" w:rsidP="00171195">
      <w:pPr>
        <w:pStyle w:val="RuleQuote"/>
        <w:keepNext w:val="0"/>
        <w:ind w:left="0"/>
        <w:rPr>
          <w:i w:val="0"/>
        </w:rPr>
      </w:pPr>
      <w:r w:rsidRPr="00F92704">
        <w:rPr>
          <w:i w:val="0"/>
        </w:rPr>
        <w:t>En 2024, les processus mis en œuvre par l</w:t>
      </w:r>
      <w:r w:rsidR="00171195" w:rsidRPr="00F92704">
        <w:rPr>
          <w:i w:val="0"/>
        </w:rPr>
        <w:t>’</w:t>
      </w:r>
      <w:r w:rsidRPr="00F92704">
        <w:rPr>
          <w:i w:val="0"/>
        </w:rPr>
        <w:t>OEAB, depuis le dépôt des demandes eurasiennes jusqu</w:t>
      </w:r>
      <w:r w:rsidR="00171195" w:rsidRPr="00F92704">
        <w:rPr>
          <w:i w:val="0"/>
        </w:rPr>
        <w:t>’</w:t>
      </w:r>
      <w:r w:rsidRPr="00F92704">
        <w:rPr>
          <w:i w:val="0"/>
        </w:rPr>
        <w:t>à la publication des brevets, ont été certifiés, comme en atteste le certificat de conformité de son système de gestion de la qualité à la norme</w:t>
      </w:r>
      <w:r w:rsidR="00CA3AF2" w:rsidRPr="00F92704">
        <w:rPr>
          <w:i w:val="0"/>
        </w:rPr>
        <w:t> </w:t>
      </w:r>
      <w:r w:rsidRPr="00F92704">
        <w:rPr>
          <w:i w:val="0"/>
        </w:rPr>
        <w:t>ISO </w:t>
      </w:r>
      <w:proofErr w:type="gramStart"/>
      <w:r w:rsidRPr="00F92704">
        <w:rPr>
          <w:i w:val="0"/>
        </w:rPr>
        <w:t>9001:</w:t>
      </w:r>
      <w:proofErr w:type="gramEnd"/>
      <w:r w:rsidRPr="00F92704">
        <w:rPr>
          <w:i w:val="0"/>
        </w:rPr>
        <w:t>2015.  Ce certificat a été délivré par l</w:t>
      </w:r>
      <w:r w:rsidR="00171195" w:rsidRPr="00F92704">
        <w:rPr>
          <w:i w:val="0"/>
        </w:rPr>
        <w:t>’</w:t>
      </w:r>
      <w:r w:rsidRPr="00F92704">
        <w:rPr>
          <w:i w:val="0"/>
        </w:rPr>
        <w:t xml:space="preserve">organisme de certification TÜV </w:t>
      </w:r>
      <w:proofErr w:type="spellStart"/>
      <w:r w:rsidRPr="00F92704">
        <w:rPr>
          <w:i w:val="0"/>
        </w:rPr>
        <w:t>Austria</w:t>
      </w:r>
      <w:proofErr w:type="spellEnd"/>
      <w:r w:rsidRPr="00F92704">
        <w:rPr>
          <w:i w:val="0"/>
        </w:rPr>
        <w:t xml:space="preserve"> (Vienne), sous le numéro d</w:t>
      </w:r>
      <w:r w:rsidR="00171195" w:rsidRPr="00F92704">
        <w:rPr>
          <w:i w:val="0"/>
        </w:rPr>
        <w:t>’</w:t>
      </w:r>
      <w:r w:rsidRPr="00F92704">
        <w:rPr>
          <w:i w:val="0"/>
        </w:rPr>
        <w:t>enregistrement 20100243019787.  Dans la perspective de la certification, 20 chefs de service de l</w:t>
      </w:r>
      <w:r w:rsidR="00171195" w:rsidRPr="00F92704">
        <w:rPr>
          <w:i w:val="0"/>
        </w:rPr>
        <w:t>’</w:t>
      </w:r>
      <w:r w:rsidRPr="00F92704">
        <w:rPr>
          <w:i w:val="0"/>
        </w:rPr>
        <w:t>OEAB et leurs adjoints ont suivi une formation sur les exigences et la mise en œuvre de la norme ISO</w:t>
      </w:r>
      <w:r w:rsidR="00F92704">
        <w:rPr>
          <w:i w:val="0"/>
        </w:rPr>
        <w:t> </w:t>
      </w:r>
      <w:r w:rsidRPr="00F92704">
        <w:rPr>
          <w:i w:val="0"/>
        </w:rPr>
        <w:t>9001, organisée par l</w:t>
      </w:r>
      <w:r w:rsidR="00171195" w:rsidRPr="00F92704">
        <w:rPr>
          <w:i w:val="0"/>
        </w:rPr>
        <w:t>’</w:t>
      </w:r>
      <w:r w:rsidRPr="00F92704">
        <w:rPr>
          <w:i w:val="0"/>
        </w:rPr>
        <w:t xml:space="preserve">Académie TÜV </w:t>
      </w:r>
      <w:proofErr w:type="spellStart"/>
      <w:r w:rsidRPr="00F92704">
        <w:rPr>
          <w:i w:val="0"/>
        </w:rPr>
        <w:t>Austr</w:t>
      </w:r>
      <w:r w:rsidR="00F92704" w:rsidRPr="00F92704">
        <w:rPr>
          <w:i w:val="0"/>
        </w:rPr>
        <w:t>ia</w:t>
      </w:r>
      <w:proofErr w:type="spellEnd"/>
      <w:r w:rsidR="00F92704" w:rsidRPr="00F92704">
        <w:rPr>
          <w:i w:val="0"/>
        </w:rPr>
        <w:t>.  On</w:t>
      </w:r>
      <w:r w:rsidRPr="00F92704">
        <w:rPr>
          <w:i w:val="0"/>
        </w:rPr>
        <w:t>ze de ces membres du personnel ont également été certifiés après avoir suivi une formation spécialisée sur la réalisation d</w:t>
      </w:r>
      <w:r w:rsidR="00171195" w:rsidRPr="00F92704">
        <w:rPr>
          <w:i w:val="0"/>
        </w:rPr>
        <w:t>’</w:t>
      </w:r>
      <w:r w:rsidRPr="00F92704">
        <w:rPr>
          <w:i w:val="0"/>
        </w:rPr>
        <w:t>audits internes selon la norme ISO</w:t>
      </w:r>
      <w:r w:rsidR="00F92704">
        <w:rPr>
          <w:i w:val="0"/>
        </w:rPr>
        <w:t> </w:t>
      </w:r>
      <w:r w:rsidRPr="00F92704">
        <w:rPr>
          <w:i w:val="0"/>
        </w:rPr>
        <w:t>9001.  L</w:t>
      </w:r>
      <w:r w:rsidR="00171195" w:rsidRPr="00F92704">
        <w:rPr>
          <w:i w:val="0"/>
        </w:rPr>
        <w:t>’</w:t>
      </w:r>
      <w:r w:rsidRPr="00F92704">
        <w:rPr>
          <w:i w:val="0"/>
        </w:rPr>
        <w:t>office dispose d</w:t>
      </w:r>
      <w:r w:rsidR="00171195" w:rsidRPr="00F92704">
        <w:rPr>
          <w:i w:val="0"/>
        </w:rPr>
        <w:t>’</w:t>
      </w:r>
      <w:r w:rsidRPr="00F92704">
        <w:rPr>
          <w:i w:val="0"/>
        </w:rPr>
        <w:t>un système de gestion de la qualité entièrement conforme aux exigences spécifiées au chapitre 21 des directives concernant la recherche internationale et l</w:t>
      </w:r>
      <w:r w:rsidR="00171195" w:rsidRPr="00F92704">
        <w:rPr>
          <w:i w:val="0"/>
        </w:rPr>
        <w:t>’</w:t>
      </w:r>
      <w:r w:rsidRPr="00F92704">
        <w:rPr>
          <w:i w:val="0"/>
        </w:rPr>
        <w:t>examen préliminaire international selon le </w:t>
      </w:r>
      <w:r w:rsidR="00F92704" w:rsidRPr="00F92704">
        <w:rPr>
          <w:i w:val="0"/>
        </w:rPr>
        <w:t>PCT.  Il</w:t>
      </w:r>
      <w:r w:rsidRPr="00F92704">
        <w:rPr>
          <w:i w:val="0"/>
        </w:rPr>
        <w:t xml:space="preserve"> est appliqué à l</w:t>
      </w:r>
      <w:r w:rsidR="00171195" w:rsidRPr="00F92704">
        <w:rPr>
          <w:i w:val="0"/>
        </w:rPr>
        <w:t>’</w:t>
      </w:r>
      <w:r w:rsidRPr="00F92704">
        <w:rPr>
          <w:i w:val="0"/>
        </w:rPr>
        <w:t>ensemble des activités de l</w:t>
      </w:r>
      <w:r w:rsidR="00171195" w:rsidRPr="00F92704">
        <w:rPr>
          <w:i w:val="0"/>
        </w:rPr>
        <w:t>’</w:t>
      </w:r>
      <w:r w:rsidRPr="00F92704">
        <w:rPr>
          <w:i w:val="0"/>
        </w:rPr>
        <w:t>OEAB en tant qu</w:t>
      </w:r>
      <w:r w:rsidR="00171195" w:rsidRPr="00F92704">
        <w:rPr>
          <w:i w:val="0"/>
        </w:rPr>
        <w:t>’</w:t>
      </w:r>
      <w:r w:rsidRPr="00F92704">
        <w:rPr>
          <w:i w:val="0"/>
        </w:rPr>
        <w:t>office récepteur et élu, ainsi qu</w:t>
      </w:r>
      <w:r w:rsidR="00171195" w:rsidRPr="00F92704">
        <w:rPr>
          <w:i w:val="0"/>
        </w:rPr>
        <w:t>’</w:t>
      </w:r>
      <w:r w:rsidRPr="00F92704">
        <w:rPr>
          <w:i w:val="0"/>
        </w:rPr>
        <w:t>en tant qu</w:t>
      </w:r>
      <w:r w:rsidR="00171195" w:rsidRPr="00F92704">
        <w:rPr>
          <w:i w:val="0"/>
        </w:rPr>
        <w:t>’</w:t>
      </w:r>
      <w:r w:rsidRPr="00F92704">
        <w:rPr>
          <w:i w:val="0"/>
        </w:rPr>
        <w:t>administration chargée de la recherche et d</w:t>
      </w:r>
      <w:r w:rsidR="00171195" w:rsidRPr="00F92704">
        <w:rPr>
          <w:i w:val="0"/>
        </w:rPr>
        <w:t>’</w:t>
      </w:r>
      <w:r w:rsidRPr="00F92704">
        <w:rPr>
          <w:i w:val="0"/>
        </w:rPr>
        <w:t>administration chargée de l</w:t>
      </w:r>
      <w:r w:rsidR="00171195" w:rsidRPr="00F92704">
        <w:rPr>
          <w:i w:val="0"/>
        </w:rPr>
        <w:t>’</w:t>
      </w:r>
      <w:r w:rsidRPr="00F92704">
        <w:rPr>
          <w:i w:val="0"/>
        </w:rPr>
        <w:t>examen préliminaire international.</w:t>
      </w:r>
    </w:p>
    <w:p w14:paraId="5B88C460" w14:textId="047F767D" w:rsidR="00292F9F" w:rsidRPr="00F92704" w:rsidRDefault="00292F9F" w:rsidP="00171195">
      <w:pPr>
        <w:pStyle w:val="RuleQuote"/>
        <w:ind w:left="0"/>
        <w:rPr>
          <w:i w:val="0"/>
          <w:iCs w:val="0"/>
        </w:rPr>
      </w:pPr>
      <w:r w:rsidRPr="00F92704">
        <w:rPr>
          <w:i w:val="0"/>
        </w:rPr>
        <w:t>Dans le cadre des efforts continus visant à améliorer ses activités de recherche et d</w:t>
      </w:r>
      <w:r w:rsidR="00171195" w:rsidRPr="00F92704">
        <w:rPr>
          <w:i w:val="0"/>
        </w:rPr>
        <w:t>’</w:t>
      </w:r>
      <w:r w:rsidRPr="00F92704">
        <w:rPr>
          <w:i w:val="0"/>
        </w:rPr>
        <w:t>examen des brevets, un groupe de travail interdépartemental sur l</w:t>
      </w:r>
      <w:r w:rsidR="00171195" w:rsidRPr="00F92704">
        <w:rPr>
          <w:i w:val="0"/>
        </w:rPr>
        <w:t>’</w:t>
      </w:r>
      <w:r w:rsidRPr="00F92704">
        <w:rPr>
          <w:i w:val="0"/>
        </w:rPr>
        <w:t>examen des inventions a été créé sur proposition de l</w:t>
      </w:r>
      <w:r w:rsidR="00171195" w:rsidRPr="00F92704">
        <w:rPr>
          <w:i w:val="0"/>
        </w:rPr>
        <w:t>’</w:t>
      </w:r>
      <w:r w:rsidRPr="00F92704">
        <w:rPr>
          <w:i w:val="0"/>
        </w:rPr>
        <w:t>Office eurasien des brevets par une décision du Conseil d</w:t>
      </w:r>
      <w:r w:rsidR="00171195" w:rsidRPr="00F92704">
        <w:rPr>
          <w:i w:val="0"/>
        </w:rPr>
        <w:t>’</w:t>
      </w:r>
      <w:r w:rsidRPr="00F92704">
        <w:rPr>
          <w:i w:val="0"/>
        </w:rPr>
        <w:t>administration de l</w:t>
      </w:r>
      <w:r w:rsidR="00171195" w:rsidRPr="00F92704">
        <w:rPr>
          <w:i w:val="0"/>
        </w:rPr>
        <w:t>’</w:t>
      </w:r>
      <w:r w:rsidRPr="00F92704">
        <w:rPr>
          <w:i w:val="0"/>
        </w:rPr>
        <w:t>OEAB le 15 </w:t>
      </w:r>
      <w:r w:rsidR="00171195" w:rsidRPr="00F92704">
        <w:rPr>
          <w:i w:val="0"/>
        </w:rPr>
        <w:t>octobre 20</w:t>
      </w:r>
      <w:r w:rsidRPr="00F92704">
        <w:rPr>
          <w:i w:val="0"/>
        </w:rPr>
        <w:t>25.  Ce groupe de travail comprend des représentants des États membres de l</w:t>
      </w:r>
      <w:r w:rsidR="00171195" w:rsidRPr="00F92704">
        <w:rPr>
          <w:i w:val="0"/>
        </w:rPr>
        <w:t>’</w:t>
      </w:r>
      <w:r w:rsidRPr="00F92704">
        <w:rPr>
          <w:i w:val="0"/>
        </w:rPr>
        <w:t>OEAB.  L</w:t>
      </w:r>
      <w:r w:rsidR="00171195" w:rsidRPr="00F92704">
        <w:rPr>
          <w:i w:val="0"/>
        </w:rPr>
        <w:t>’</w:t>
      </w:r>
      <w:r w:rsidRPr="00F92704">
        <w:rPr>
          <w:i w:val="0"/>
        </w:rPr>
        <w:t>objectif du groupe est de garantir des recherches de qualité et des processus d</w:t>
      </w:r>
      <w:r w:rsidR="00171195" w:rsidRPr="00F92704">
        <w:rPr>
          <w:i w:val="0"/>
        </w:rPr>
        <w:t>’</w:t>
      </w:r>
      <w:r w:rsidRPr="00F92704">
        <w:rPr>
          <w:i w:val="0"/>
        </w:rPr>
        <w:t>examen efficaces, notamment grâce à la mise au point d</w:t>
      </w:r>
      <w:r w:rsidR="00171195" w:rsidRPr="00F92704">
        <w:rPr>
          <w:i w:val="0"/>
        </w:rPr>
        <w:t>’</w:t>
      </w:r>
      <w:r w:rsidRPr="00F92704">
        <w:rPr>
          <w:i w:val="0"/>
        </w:rPr>
        <w:t>outils fondés sur l</w:t>
      </w:r>
      <w:r w:rsidR="00171195" w:rsidRPr="00F92704">
        <w:rPr>
          <w:i w:val="0"/>
        </w:rPr>
        <w:t>’</w:t>
      </w:r>
      <w:r w:rsidRPr="00F92704">
        <w:rPr>
          <w:i w:val="0"/>
        </w:rPr>
        <w:t>intelligence artificielle (IA) destinés à faciliter le travail des examinateurs et l</w:t>
      </w:r>
      <w:r w:rsidR="00171195" w:rsidRPr="00F92704">
        <w:rPr>
          <w:i w:val="0"/>
        </w:rPr>
        <w:t>’</w:t>
      </w:r>
      <w:r w:rsidRPr="00F92704">
        <w:rPr>
          <w:i w:val="0"/>
        </w:rPr>
        <w:t>administration des procédures en matière de brevets.</w:t>
      </w:r>
    </w:p>
    <w:p w14:paraId="28E26CE5" w14:textId="6C29795F" w:rsidR="00292F9F" w:rsidRPr="00F92704" w:rsidRDefault="00292F9F" w:rsidP="00171195">
      <w:pPr>
        <w:pStyle w:val="SectionHeading"/>
        <w:keepNext w:val="0"/>
        <w:rPr>
          <w:lang w:val="fr-FR"/>
        </w:rPr>
      </w:pPr>
      <w:r w:rsidRPr="00F92704">
        <w:rPr>
          <w:lang w:val="fr-FR"/>
        </w:rPr>
        <w:t>3 – Champ d</w:t>
      </w:r>
      <w:r w:rsidR="00171195" w:rsidRPr="00F92704">
        <w:rPr>
          <w:lang w:val="fr-FR"/>
        </w:rPr>
        <w:t>’</w:t>
      </w:r>
      <w:r w:rsidRPr="00F92704">
        <w:rPr>
          <w:lang w:val="fr-FR"/>
        </w:rPr>
        <w:t>activité</w:t>
      </w:r>
    </w:p>
    <w:p w14:paraId="117854C0" w14:textId="4DAF6FB2" w:rsidR="00292F9F" w:rsidRPr="00F92704" w:rsidRDefault="00292F9F" w:rsidP="00171195">
      <w:pPr>
        <w:pStyle w:val="Question"/>
        <w:keepNext w:val="0"/>
        <w:spacing w:after="480"/>
      </w:pPr>
      <w:r w:rsidRPr="00F92704">
        <w:t>a)</w:t>
      </w:r>
      <w:r w:rsidRPr="00F92704">
        <w:tab/>
        <w:t>Champ d</w:t>
      </w:r>
      <w:r w:rsidR="00171195" w:rsidRPr="00F92704">
        <w:t>’</w:t>
      </w:r>
      <w:r w:rsidRPr="00F92704">
        <w:t>activité actuel</w:t>
      </w:r>
    </w:p>
    <w:p w14:paraId="50580F22" w14:textId="67AEEC77" w:rsidR="00292F9F" w:rsidRPr="00C66C43" w:rsidRDefault="00292F9F" w:rsidP="00171195">
      <w:pPr>
        <w:pStyle w:val="Question"/>
        <w:keepNext w:val="0"/>
        <w:spacing w:after="480"/>
        <w:rPr>
          <w:b w:val="0"/>
          <w:bCs w:val="0"/>
        </w:rPr>
      </w:pPr>
      <w:r w:rsidRPr="00F92704">
        <w:rPr>
          <w:b w:val="0"/>
        </w:rPr>
        <w:t>Les offices récepteurs pour lesquels l</w:t>
      </w:r>
      <w:r w:rsidR="00171195" w:rsidRPr="00F92704">
        <w:rPr>
          <w:b w:val="0"/>
        </w:rPr>
        <w:t>’</w:t>
      </w:r>
      <w:r w:rsidRPr="00F92704">
        <w:rPr>
          <w:b w:val="0"/>
        </w:rPr>
        <w:t>office ou l</w:t>
      </w:r>
      <w:r w:rsidR="00171195" w:rsidRPr="00F92704">
        <w:rPr>
          <w:b w:val="0"/>
        </w:rPr>
        <w:t>’</w:t>
      </w:r>
      <w:r w:rsidRPr="00F92704">
        <w:rPr>
          <w:b w:val="0"/>
        </w:rPr>
        <w:t>organisation intergouvernementale est compétent en tant qu</w:t>
      </w:r>
      <w:r w:rsidR="00171195" w:rsidRPr="00F92704">
        <w:rPr>
          <w:b w:val="0"/>
        </w:rPr>
        <w:t>’</w:t>
      </w:r>
      <w:r w:rsidRPr="00F92704">
        <w:rPr>
          <w:b w:val="0"/>
        </w:rPr>
        <w:t>administration chargée de la recherche internationale et administration chargée de l</w:t>
      </w:r>
      <w:r w:rsidR="00171195" w:rsidRPr="00F92704">
        <w:rPr>
          <w:b w:val="0"/>
        </w:rPr>
        <w:t>’</w:t>
      </w:r>
      <w:r w:rsidRPr="00F92704">
        <w:rPr>
          <w:b w:val="0"/>
        </w:rPr>
        <w:t>examen préliminaire international, la ou les langues dans lesquelles les services sont proposés et d</w:t>
      </w:r>
      <w:r w:rsidR="00171195" w:rsidRPr="00F92704">
        <w:rPr>
          <w:b w:val="0"/>
        </w:rPr>
        <w:t>’</w:t>
      </w:r>
      <w:r w:rsidRPr="00F92704">
        <w:rPr>
          <w:b w:val="0"/>
        </w:rPr>
        <w:t>autres détails concernant le champ d</w:t>
      </w:r>
      <w:r w:rsidR="00171195" w:rsidRPr="00F92704">
        <w:rPr>
          <w:b w:val="0"/>
        </w:rPr>
        <w:t>’</w:t>
      </w:r>
      <w:r w:rsidRPr="00F92704">
        <w:rPr>
          <w:b w:val="0"/>
        </w:rPr>
        <w:t>activité peuvent être consultés dans le Guide du déposant</w:t>
      </w:r>
      <w:r w:rsidR="00171195" w:rsidRPr="00F92704">
        <w:rPr>
          <w:b w:val="0"/>
        </w:rPr>
        <w:t xml:space="preserve"> du PCT</w:t>
      </w:r>
      <w:r w:rsidRPr="00F92704">
        <w:rPr>
          <w:b w:val="0"/>
        </w:rPr>
        <w:t xml:space="preserve"> aux adresses suivantes</w:t>
      </w:r>
      <w:r w:rsidR="00171195" w:rsidRPr="00F92704">
        <w:rPr>
          <w:b w:val="0"/>
        </w:rPr>
        <w:t> :</w:t>
      </w:r>
      <w:r w:rsidRPr="00F92704">
        <w:rPr>
          <w:b w:val="0"/>
        </w:rPr>
        <w:t xml:space="preserve"> </w:t>
      </w:r>
      <w:bookmarkStart w:id="6" w:name="_Hlk215085102"/>
      <w:r w:rsidR="00C66C43">
        <w:rPr>
          <w:rStyle w:val="Hyperlink"/>
          <w:b w:val="0"/>
        </w:rPr>
        <w:fldChar w:fldCharType="begin"/>
      </w:r>
      <w:r w:rsidR="00C66C43">
        <w:rPr>
          <w:rStyle w:val="Hyperlink"/>
          <w:b w:val="0"/>
        </w:rPr>
        <w:instrText>HYPERLINK "</w:instrText>
      </w:r>
      <w:r w:rsidR="00C66C43" w:rsidRPr="00C66C43">
        <w:rPr>
          <w:rStyle w:val="Hyperlink"/>
          <w:b w:val="0"/>
        </w:rPr>
        <w:instrText>https://pctlegal.wipo.int/eGuide/view-doc.xhtml?doc-code=EA&amp;amp;&amp;doc-lang=fr#ISA</w:instrText>
      </w:r>
      <w:r w:rsidR="00C66C43">
        <w:rPr>
          <w:rStyle w:val="Hyperlink"/>
          <w:b w:val="0"/>
        </w:rPr>
        <w:instrText>"</w:instrText>
      </w:r>
      <w:r w:rsidR="007C19B8">
        <w:rPr>
          <w:rStyle w:val="Hyperlink"/>
          <w:b w:val="0"/>
        </w:rPr>
      </w:r>
      <w:r w:rsidR="00C66C43">
        <w:rPr>
          <w:rStyle w:val="Hyperlink"/>
          <w:b w:val="0"/>
        </w:rPr>
        <w:fldChar w:fldCharType="separate"/>
      </w:r>
      <w:r w:rsidR="00C66C43" w:rsidRPr="00471000">
        <w:rPr>
          <w:rStyle w:val="Hyperlink"/>
          <w:b w:val="0"/>
        </w:rPr>
        <w:t>https://pctlegal.wipo.int/eGuide/view-doc.xhtml?doc-code=EA&amp;amp;&amp;doc-lang=fr#ISA</w:t>
      </w:r>
      <w:r w:rsidR="00C66C43">
        <w:rPr>
          <w:rStyle w:val="Hyperlink"/>
          <w:b w:val="0"/>
        </w:rPr>
        <w:fldChar w:fldCharType="end"/>
      </w:r>
      <w:r w:rsidRPr="00F92704">
        <w:rPr>
          <w:b w:val="0"/>
        </w:rPr>
        <w:t xml:space="preserve"> </w:t>
      </w:r>
      <w:r w:rsidR="00C66C43" w:rsidRPr="00F92704">
        <w:rPr>
          <w:b w:val="0"/>
        </w:rPr>
        <w:t>et</w:t>
      </w:r>
      <w:r w:rsidR="00C66C43" w:rsidRPr="00C66C43">
        <w:rPr>
          <w:b w:val="0"/>
          <w:bCs w:val="0"/>
        </w:rPr>
        <w:t xml:space="preserve"> </w:t>
      </w:r>
      <w:hyperlink r:id="rId14" w:history="1">
        <w:r w:rsidR="00C66C43" w:rsidRPr="00471000">
          <w:rPr>
            <w:rStyle w:val="Hyperlink"/>
            <w:b w:val="0"/>
          </w:rPr>
          <w:t>https://pctlegal.wipo.int/eGuide/view-doc.xhtml?doc-code=EA&amp;amp;&amp;doc-lang=fr</w:t>
        </w:r>
      </w:hyperlink>
      <w:bookmarkEnd w:id="6"/>
      <w:r w:rsidR="00C66C43">
        <w:rPr>
          <w:b w:val="0"/>
        </w:rPr>
        <w:t>.</w:t>
      </w:r>
    </w:p>
    <w:p w14:paraId="5D496CD5" w14:textId="30E0DEE7" w:rsidR="00292F9F" w:rsidRPr="00F92704" w:rsidRDefault="00292F9F" w:rsidP="00171195">
      <w:pPr>
        <w:pStyle w:val="Question"/>
        <w:keepNext w:val="0"/>
        <w:spacing w:after="480"/>
      </w:pPr>
      <w:r w:rsidRPr="00F92704">
        <w:lastRenderedPageBreak/>
        <w:t>b)</w:t>
      </w:r>
      <w:r w:rsidRPr="00F92704">
        <w:tab/>
        <w:t>Les modifications prévues concernant le champ d</w:t>
      </w:r>
      <w:r w:rsidR="00171195" w:rsidRPr="00F92704">
        <w:t>’</w:t>
      </w:r>
      <w:r w:rsidRPr="00F92704">
        <w:t>activité de l</w:t>
      </w:r>
      <w:r w:rsidR="00171195" w:rsidRPr="00F92704">
        <w:t>’</w:t>
      </w:r>
      <w:r w:rsidRPr="00F92704">
        <w:t>administration, telles que les offices récepteurs pour lesquels l</w:t>
      </w:r>
      <w:r w:rsidR="00171195" w:rsidRPr="00F92704">
        <w:t>’</w:t>
      </w:r>
      <w:r w:rsidRPr="00F92704">
        <w:t>administration est compétente et les langues disponibles (le cas échéant)</w:t>
      </w:r>
      <w:r w:rsidR="00171195" w:rsidRPr="00F92704">
        <w:t> :</w:t>
      </w:r>
    </w:p>
    <w:p w14:paraId="64E10D48" w14:textId="77777777" w:rsidR="00292F9F" w:rsidRPr="00F92704" w:rsidRDefault="00292F9F" w:rsidP="00171195">
      <w:pPr>
        <w:pStyle w:val="SectionHeading"/>
        <w:rPr>
          <w:lang w:val="fr-FR"/>
        </w:rPr>
      </w:pPr>
      <w:r w:rsidRPr="00F92704">
        <w:rPr>
          <w:lang w:val="fr-FR"/>
        </w:rPr>
        <w:t>4 – Divers</w:t>
      </w:r>
    </w:p>
    <w:p w14:paraId="28C75E32" w14:textId="0228BBD7" w:rsidR="00292F9F" w:rsidRPr="00F92704" w:rsidRDefault="00292F9F" w:rsidP="00171195">
      <w:pPr>
        <w:rPr>
          <w:lang w:val="fr-FR"/>
        </w:rPr>
      </w:pPr>
      <w:r w:rsidRPr="00F92704">
        <w:rPr>
          <w:lang w:val="fr-FR"/>
        </w:rPr>
        <w:t>Toute autre information concernant la prolongation de la nomination en qualité d</w:t>
      </w:r>
      <w:r w:rsidR="00171195" w:rsidRPr="00F92704">
        <w:rPr>
          <w:lang w:val="fr-FR"/>
        </w:rPr>
        <w:t>’</w:t>
      </w:r>
      <w:r w:rsidRPr="00F92704">
        <w:rPr>
          <w:lang w:val="fr-FR"/>
        </w:rPr>
        <w:t>administration chargée de la recherche internationale et de l</w:t>
      </w:r>
      <w:r w:rsidR="00171195" w:rsidRPr="00F92704">
        <w:rPr>
          <w:lang w:val="fr-FR"/>
        </w:rPr>
        <w:t>’</w:t>
      </w:r>
      <w:r w:rsidRPr="00F92704">
        <w:rPr>
          <w:lang w:val="fr-FR"/>
        </w:rPr>
        <w:t>examen préliminaire international</w:t>
      </w:r>
      <w:r w:rsidR="00171195" w:rsidRPr="00F92704">
        <w:rPr>
          <w:lang w:val="fr-FR"/>
        </w:rPr>
        <w:t> :</w:t>
      </w:r>
    </w:p>
    <w:p w14:paraId="0375723E" w14:textId="77777777" w:rsidR="00292F9F" w:rsidRPr="00F92704" w:rsidRDefault="00292F9F" w:rsidP="00171195">
      <w:pPr>
        <w:rPr>
          <w:lang w:val="fr-FR"/>
        </w:rPr>
      </w:pPr>
    </w:p>
    <w:p w14:paraId="4BAC7257" w14:textId="52366E02" w:rsidR="00292F9F" w:rsidRPr="00F92704" w:rsidRDefault="00292F9F" w:rsidP="00171195">
      <w:pPr>
        <w:rPr>
          <w:lang w:val="fr-FR"/>
        </w:rPr>
      </w:pPr>
      <w:r w:rsidRPr="00F92704">
        <w:rPr>
          <w:lang w:val="fr-FR"/>
        </w:rPr>
        <w:t>L</w:t>
      </w:r>
      <w:r w:rsidR="00171195" w:rsidRPr="00F92704">
        <w:rPr>
          <w:lang w:val="fr-FR"/>
        </w:rPr>
        <w:t>’</w:t>
      </w:r>
      <w:r w:rsidRPr="00F92704">
        <w:rPr>
          <w:lang w:val="fr-FR"/>
        </w:rPr>
        <w:t>Office eurasien des brevets est l</w:t>
      </w:r>
      <w:r w:rsidR="00171195" w:rsidRPr="00F92704">
        <w:rPr>
          <w:lang w:val="fr-FR"/>
        </w:rPr>
        <w:t>’</w:t>
      </w:r>
      <w:r w:rsidRPr="00F92704">
        <w:rPr>
          <w:lang w:val="fr-FR"/>
        </w:rPr>
        <w:t>administration chargée de la recherche internationale et de l</w:t>
      </w:r>
      <w:r w:rsidR="00171195" w:rsidRPr="00F92704">
        <w:rPr>
          <w:lang w:val="fr-FR"/>
        </w:rPr>
        <w:t>’</w:t>
      </w:r>
      <w:r w:rsidRPr="00F92704">
        <w:rPr>
          <w:lang w:val="fr-FR"/>
        </w:rPr>
        <w:t>examen préliminaire international pour tous les offices récepteurs des États membres de l</w:t>
      </w:r>
      <w:r w:rsidR="00171195" w:rsidRPr="00F92704">
        <w:rPr>
          <w:lang w:val="fr-FR"/>
        </w:rPr>
        <w:t>’</w:t>
      </w:r>
      <w:r w:rsidRPr="00F92704">
        <w:rPr>
          <w:lang w:val="fr-FR"/>
        </w:rPr>
        <w:t>OEAB</w:t>
      </w:r>
      <w:r w:rsidR="00171195" w:rsidRPr="00F92704">
        <w:rPr>
          <w:lang w:val="fr-FR"/>
        </w:rPr>
        <w:t> :</w:t>
      </w:r>
      <w:r w:rsidRPr="00F92704">
        <w:rPr>
          <w:lang w:val="fr-FR"/>
        </w:rPr>
        <w:t xml:space="preserve"> Turkménistan (TM), Bélarus (BY), Tadjikistan (TJ), Fédération de Russie (RU), Kazakhstan (KZ), Azerbaïdjan (AZ), Kirghizistan (KG) et Arménie (AM).  Il traite également les demandes internationales selon le PCT déposées auprès de l</w:t>
      </w:r>
      <w:r w:rsidR="00171195" w:rsidRPr="00F92704">
        <w:rPr>
          <w:lang w:val="fr-FR"/>
        </w:rPr>
        <w:t>’</w:t>
      </w:r>
      <w:r w:rsidRPr="00F92704">
        <w:rPr>
          <w:lang w:val="fr-FR"/>
        </w:rPr>
        <w:t>office en sa qualité d</w:t>
      </w:r>
      <w:r w:rsidR="00171195" w:rsidRPr="00F92704">
        <w:rPr>
          <w:lang w:val="fr-FR"/>
        </w:rPr>
        <w:t>’</w:t>
      </w:r>
      <w:r w:rsidRPr="00F92704">
        <w:rPr>
          <w:lang w:val="fr-FR"/>
        </w:rPr>
        <w:t>office récepteur.</w:t>
      </w:r>
    </w:p>
    <w:p w14:paraId="31AB47D3" w14:textId="77777777" w:rsidR="00292F9F" w:rsidRPr="00F92704" w:rsidRDefault="00292F9F" w:rsidP="00171195">
      <w:pPr>
        <w:rPr>
          <w:lang w:val="fr-FR"/>
        </w:rPr>
      </w:pPr>
    </w:p>
    <w:p w14:paraId="12EF49CA" w14:textId="53B7BA9B" w:rsidR="00292F9F" w:rsidRPr="00F92704" w:rsidRDefault="00292F9F" w:rsidP="00171195">
      <w:pPr>
        <w:rPr>
          <w:lang w:val="fr-FR"/>
        </w:rPr>
      </w:pPr>
      <w:r w:rsidRPr="00F92704">
        <w:rPr>
          <w:lang w:val="fr-FR"/>
        </w:rPr>
        <w:t>L</w:t>
      </w:r>
      <w:r w:rsidR="00171195" w:rsidRPr="00F92704">
        <w:rPr>
          <w:lang w:val="fr-FR"/>
        </w:rPr>
        <w:t>’</w:t>
      </w:r>
      <w:r w:rsidRPr="00F92704">
        <w:rPr>
          <w:lang w:val="fr-FR"/>
        </w:rPr>
        <w:t>OEAB participe aux activités de l</w:t>
      </w:r>
      <w:r w:rsidR="00171195" w:rsidRPr="00F92704">
        <w:rPr>
          <w:lang w:val="fr-FR"/>
        </w:rPr>
        <w:t>’</w:t>
      </w:r>
      <w:r w:rsidRPr="00F92704">
        <w:rPr>
          <w:lang w:val="fr-FR"/>
        </w:rPr>
        <w:t>OMPI visant à promouvoir et à faire connaître le système du PCT dans la région eurasien</w:t>
      </w:r>
      <w:r w:rsidR="00F92704" w:rsidRPr="00F92704">
        <w:rPr>
          <w:lang w:val="fr-FR"/>
        </w:rPr>
        <w:t>ne.  En</w:t>
      </w:r>
      <w:r w:rsidRPr="00F92704">
        <w:rPr>
          <w:lang w:val="fr-FR"/>
        </w:rPr>
        <w:t> 2025, par exemple, des représentants de l</w:t>
      </w:r>
      <w:r w:rsidR="00171195" w:rsidRPr="00F92704">
        <w:rPr>
          <w:lang w:val="fr-FR"/>
        </w:rPr>
        <w:t>’</w:t>
      </w:r>
      <w:r w:rsidRPr="00F92704">
        <w:rPr>
          <w:lang w:val="fr-FR"/>
        </w:rPr>
        <w:t>office ont fait des présentations lors d</w:t>
      </w:r>
      <w:r w:rsidR="00171195" w:rsidRPr="00F92704">
        <w:rPr>
          <w:lang w:val="fr-FR"/>
        </w:rPr>
        <w:t>’</w:t>
      </w:r>
      <w:r w:rsidRPr="00F92704">
        <w:rPr>
          <w:lang w:val="fr-FR"/>
        </w:rPr>
        <w:t>une série de webinaires de l</w:t>
      </w:r>
      <w:r w:rsidR="00171195" w:rsidRPr="00F92704">
        <w:rPr>
          <w:lang w:val="fr-FR"/>
        </w:rPr>
        <w:t>’</w:t>
      </w:r>
      <w:r w:rsidRPr="00F92704">
        <w:rPr>
          <w:lang w:val="fr-FR"/>
        </w:rPr>
        <w:t>OMPI sur divers aspects du système du PCT, notamment les procédures de recherche internationale et d</w:t>
      </w:r>
      <w:r w:rsidR="00171195" w:rsidRPr="00F92704">
        <w:rPr>
          <w:lang w:val="fr-FR"/>
        </w:rPr>
        <w:t>’</w:t>
      </w:r>
      <w:r w:rsidRPr="00F92704">
        <w:rPr>
          <w:lang w:val="fr-FR"/>
        </w:rPr>
        <w:t>examen préliminaire.</w:t>
      </w:r>
    </w:p>
    <w:p w14:paraId="00EE7F96" w14:textId="77777777" w:rsidR="00292F9F" w:rsidRPr="00F92704" w:rsidRDefault="00292F9F" w:rsidP="00171195">
      <w:pPr>
        <w:pStyle w:val="SectionHeading"/>
        <w:jc w:val="both"/>
        <w:rPr>
          <w:lang w:val="fr-FR"/>
        </w:rPr>
      </w:pPr>
    </w:p>
    <w:p w14:paraId="58AF5A11" w14:textId="31B7CDFE" w:rsidR="000F5E56" w:rsidRPr="00F92704" w:rsidRDefault="00292F9F" w:rsidP="00C66C43">
      <w:pPr>
        <w:pStyle w:val="Endofdocument-Annex"/>
      </w:pPr>
      <w:r w:rsidRPr="00F92704">
        <w:t>[Fin de l</w:t>
      </w:r>
      <w:r w:rsidR="00171195" w:rsidRPr="00F92704">
        <w:t>’</w:t>
      </w:r>
      <w:r w:rsidRPr="00F92704">
        <w:t>annexe et du document]</w:t>
      </w:r>
    </w:p>
    <w:sectPr w:rsidR="000F5E56" w:rsidRPr="00F92704" w:rsidSect="00171195">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D3FB" w14:textId="77777777" w:rsidR="00A22D6B" w:rsidRDefault="00A22D6B">
      <w:r>
        <w:separator/>
      </w:r>
    </w:p>
  </w:endnote>
  <w:endnote w:type="continuationSeparator" w:id="0">
    <w:p w14:paraId="34709585" w14:textId="77777777" w:rsidR="00A22D6B" w:rsidRPr="009D30E6" w:rsidRDefault="00A22D6B" w:rsidP="00D45252">
      <w:pPr>
        <w:rPr>
          <w:sz w:val="17"/>
          <w:szCs w:val="17"/>
        </w:rPr>
      </w:pPr>
      <w:r w:rsidRPr="009D30E6">
        <w:rPr>
          <w:sz w:val="17"/>
          <w:szCs w:val="17"/>
        </w:rPr>
        <w:separator/>
      </w:r>
    </w:p>
    <w:p w14:paraId="5E24DB98" w14:textId="77777777" w:rsidR="00A22D6B" w:rsidRPr="009D30E6" w:rsidRDefault="00A22D6B" w:rsidP="00D45252">
      <w:pPr>
        <w:spacing w:after="60"/>
        <w:rPr>
          <w:sz w:val="17"/>
          <w:szCs w:val="17"/>
        </w:rPr>
      </w:pPr>
      <w:r w:rsidRPr="009D30E6">
        <w:rPr>
          <w:sz w:val="17"/>
          <w:szCs w:val="17"/>
        </w:rPr>
        <w:t>[Suite de la note de la page précédente]</w:t>
      </w:r>
    </w:p>
  </w:endnote>
  <w:endnote w:type="continuationNotice" w:id="1">
    <w:p w14:paraId="46014712" w14:textId="77777777" w:rsidR="00A22D6B" w:rsidRPr="009D30E6" w:rsidRDefault="00A22D6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3191" w14:textId="49C2BBDB"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B6C3" w14:textId="42D39332"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2B53" w14:textId="3D2801A3"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C83C" w14:textId="77777777" w:rsidR="00A22D6B" w:rsidRDefault="00A22D6B">
      <w:r>
        <w:separator/>
      </w:r>
    </w:p>
  </w:footnote>
  <w:footnote w:type="continuationSeparator" w:id="0">
    <w:p w14:paraId="512E78A6" w14:textId="77777777" w:rsidR="00A22D6B" w:rsidRDefault="00A22D6B" w:rsidP="007461F1">
      <w:r>
        <w:separator/>
      </w:r>
    </w:p>
    <w:p w14:paraId="7ED74E18" w14:textId="77777777" w:rsidR="00A22D6B" w:rsidRPr="009D30E6" w:rsidRDefault="00A22D6B" w:rsidP="007461F1">
      <w:pPr>
        <w:spacing w:after="60"/>
        <w:rPr>
          <w:sz w:val="17"/>
          <w:szCs w:val="17"/>
        </w:rPr>
      </w:pPr>
      <w:r w:rsidRPr="009D30E6">
        <w:rPr>
          <w:sz w:val="17"/>
          <w:szCs w:val="17"/>
        </w:rPr>
        <w:t>[Suite de la note de la page précédente]</w:t>
      </w:r>
    </w:p>
  </w:footnote>
  <w:footnote w:type="continuationNotice" w:id="1">
    <w:p w14:paraId="244A06D5" w14:textId="77777777" w:rsidR="00A22D6B" w:rsidRPr="009D30E6" w:rsidRDefault="00A22D6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D107" w14:textId="77777777" w:rsidR="00292F9F" w:rsidRDefault="00292F9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55CC" w14:textId="77777777" w:rsidR="00292F9F" w:rsidRDefault="00292F9F" w:rsidP="008956A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2A09" w14:textId="2930A276" w:rsidR="00F16975" w:rsidRPr="00B45C15" w:rsidRDefault="00292F9F" w:rsidP="00477D6B">
    <w:pPr>
      <w:jc w:val="right"/>
      <w:rPr>
        <w:caps/>
      </w:rPr>
    </w:pPr>
    <w:bookmarkStart w:id="7" w:name="Code2"/>
    <w:bookmarkEnd w:id="7"/>
    <w:r>
      <w:rPr>
        <w:caps/>
      </w:rPr>
      <w:t>PCT/CTC/33/8</w:t>
    </w:r>
  </w:p>
  <w:p w14:paraId="3EF54348" w14:textId="6ED1A449" w:rsidR="00574036" w:rsidRDefault="00171195"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33DE" w14:textId="77777777" w:rsidR="00171195" w:rsidRPr="00B45C15" w:rsidRDefault="00171195" w:rsidP="00171195">
    <w:pPr>
      <w:jc w:val="right"/>
      <w:rPr>
        <w:caps/>
      </w:rPr>
    </w:pPr>
    <w:r>
      <w:rPr>
        <w:caps/>
      </w:rPr>
      <w:t>PCT/CTC/33/8</w:t>
    </w:r>
  </w:p>
  <w:p w14:paraId="4D838A96" w14:textId="100D785D" w:rsidR="00171195" w:rsidRDefault="00171195" w:rsidP="00171195">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9F"/>
    <w:rsid w:val="00011B7D"/>
    <w:rsid w:val="00075432"/>
    <w:rsid w:val="0009458A"/>
    <w:rsid w:val="000F5E56"/>
    <w:rsid w:val="001362EE"/>
    <w:rsid w:val="00171195"/>
    <w:rsid w:val="001832A6"/>
    <w:rsid w:val="00195C6E"/>
    <w:rsid w:val="001B266A"/>
    <w:rsid w:val="001B488E"/>
    <w:rsid w:val="001C6508"/>
    <w:rsid w:val="001D3D56"/>
    <w:rsid w:val="0023311E"/>
    <w:rsid w:val="00240654"/>
    <w:rsid w:val="002634C4"/>
    <w:rsid w:val="00283789"/>
    <w:rsid w:val="00292F9F"/>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0C4D"/>
    <w:rsid w:val="00567A4C"/>
    <w:rsid w:val="00574036"/>
    <w:rsid w:val="00595F07"/>
    <w:rsid w:val="005E6516"/>
    <w:rsid w:val="00605827"/>
    <w:rsid w:val="00616671"/>
    <w:rsid w:val="006519E3"/>
    <w:rsid w:val="0068189D"/>
    <w:rsid w:val="006B0DB5"/>
    <w:rsid w:val="007461F1"/>
    <w:rsid w:val="007C19B8"/>
    <w:rsid w:val="007D6961"/>
    <w:rsid w:val="007F07CB"/>
    <w:rsid w:val="00810CEF"/>
    <w:rsid w:val="0081208D"/>
    <w:rsid w:val="008B2CC1"/>
    <w:rsid w:val="008E7930"/>
    <w:rsid w:val="0090731E"/>
    <w:rsid w:val="00966A22"/>
    <w:rsid w:val="00974CD6"/>
    <w:rsid w:val="009D30E6"/>
    <w:rsid w:val="009E3F6F"/>
    <w:rsid w:val="009F499F"/>
    <w:rsid w:val="00A11D74"/>
    <w:rsid w:val="00A22D6B"/>
    <w:rsid w:val="00A26F67"/>
    <w:rsid w:val="00A9253D"/>
    <w:rsid w:val="00AC0AE4"/>
    <w:rsid w:val="00AD61DB"/>
    <w:rsid w:val="00B1090C"/>
    <w:rsid w:val="00B35AF5"/>
    <w:rsid w:val="00B45C15"/>
    <w:rsid w:val="00BE0BE0"/>
    <w:rsid w:val="00C664C8"/>
    <w:rsid w:val="00C66C43"/>
    <w:rsid w:val="00CA3AF2"/>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92704"/>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89733"/>
  <w15:docId w15:val="{2762DE42-2E2D-4371-B039-D452CBA2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71195"/>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uiPriority w:val="99"/>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ONUMEChar">
    <w:name w:val="ONUM E Char"/>
    <w:basedOn w:val="DefaultParagraphFont"/>
    <w:link w:val="ONUME"/>
    <w:uiPriority w:val="99"/>
    <w:locked/>
    <w:rsid w:val="00292F9F"/>
    <w:rPr>
      <w:rFonts w:ascii="Arial" w:eastAsia="SimSun" w:hAnsi="Arial" w:cs="Arial"/>
      <w:sz w:val="22"/>
      <w:lang w:eastAsia="zh-CN"/>
    </w:rPr>
  </w:style>
  <w:style w:type="character" w:customStyle="1" w:styleId="SectionHeadingChar">
    <w:name w:val="Section Heading Char"/>
    <w:link w:val="SectionHeading"/>
    <w:locked/>
    <w:rsid w:val="00292F9F"/>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292F9F"/>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292F9F"/>
    <w:pPr>
      <w:keepNext/>
      <w:keepLines/>
      <w:spacing w:after="240"/>
      <w:ind w:left="567" w:right="567"/>
    </w:pPr>
    <w:rPr>
      <w:bCs/>
      <w:i/>
      <w:iCs/>
      <w:lang w:val="fr-FR"/>
    </w:rPr>
  </w:style>
  <w:style w:type="paragraph" w:customStyle="1" w:styleId="Question">
    <w:name w:val="Question"/>
    <w:basedOn w:val="BodyText"/>
    <w:next w:val="Answer"/>
    <w:qFormat/>
    <w:rsid w:val="00292F9F"/>
    <w:pPr>
      <w:keepNext/>
      <w:keepLines/>
    </w:pPr>
    <w:rPr>
      <w:b/>
      <w:bCs/>
      <w:szCs w:val="22"/>
      <w:lang w:val="fr-FR"/>
    </w:rPr>
  </w:style>
  <w:style w:type="paragraph" w:customStyle="1" w:styleId="Answer">
    <w:name w:val="Answer"/>
    <w:basedOn w:val="BodyText"/>
    <w:qFormat/>
    <w:rsid w:val="00292F9F"/>
    <w:pPr>
      <w:ind w:left="567"/>
    </w:pPr>
    <w:rPr>
      <w:lang w:val="fr-FR"/>
    </w:rPr>
  </w:style>
  <w:style w:type="character" w:styleId="Hyperlink">
    <w:name w:val="Hyperlink"/>
    <w:basedOn w:val="DefaultParagraphFont"/>
    <w:uiPriority w:val="99"/>
    <w:unhideWhenUsed/>
    <w:rsid w:val="00292F9F"/>
    <w:rPr>
      <w:color w:val="0000FF" w:themeColor="hyperlink"/>
      <w:u w:val="single"/>
    </w:rPr>
  </w:style>
  <w:style w:type="character" w:customStyle="1" w:styleId="HeaderChar">
    <w:name w:val="Header Char"/>
    <w:basedOn w:val="DefaultParagraphFont"/>
    <w:link w:val="Header"/>
    <w:uiPriority w:val="99"/>
    <w:rsid w:val="00292F9F"/>
    <w:rPr>
      <w:rFonts w:ascii="Arial" w:eastAsia="SimSun" w:hAnsi="Arial" w:cs="Arial"/>
      <w:sz w:val="22"/>
      <w:lang w:eastAsia="zh-CN"/>
    </w:rPr>
  </w:style>
  <w:style w:type="character" w:styleId="UnresolvedMention">
    <w:name w:val="Unresolved Mention"/>
    <w:basedOn w:val="DefaultParagraphFont"/>
    <w:uiPriority w:val="99"/>
    <w:semiHidden/>
    <w:unhideWhenUsed/>
    <w:rsid w:val="00C6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fr-official-notices-officialnotices.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documents/d/pct-system/docs-fr-circulars-2024-167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EA&amp;amp;&amp;doc-lang=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2</TotalTime>
  <Pages>7</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PCT/CTC/33/8</vt:lpstr>
    </vt:vector>
  </TitlesOfParts>
  <Company>WIPO</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PCT/CTC/33/8</dc:title>
  <dc:creator>OLIVIÉ Karen</dc:creator>
  <cp:keywords>FOR OFFICIAL USE ONLY</cp:keywords>
  <dc:description>French</dc:description>
  <cp:lastModifiedBy>MARLOW Thomas</cp:lastModifiedBy>
  <cp:revision>3</cp:revision>
  <cp:lastPrinted>2026-01-14T15:26:00Z</cp:lastPrinted>
  <dcterms:created xsi:type="dcterms:W3CDTF">2026-01-14T15:26:00Z</dcterms:created>
  <dcterms:modified xsi:type="dcterms:W3CDTF">2026-01-14T15:27:00Z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2026-01-14T12:27:54Z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da4a97d5-62ea-4b8b-9160-c04c6e9f99ce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