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16E3" w14:textId="77777777" w:rsidR="008B2CC1" w:rsidRPr="00255BC9" w:rsidRDefault="0040540C" w:rsidP="00BA66AE">
      <w:pPr>
        <w:pBdr>
          <w:bottom w:val="single" w:sz="4" w:space="10" w:color="auto"/>
        </w:pBdr>
        <w:spacing w:after="120"/>
        <w:jc w:val="right"/>
        <w:rPr>
          <w:lang w:val="fr-FR"/>
        </w:rPr>
      </w:pPr>
      <w:r w:rsidRPr="00255BC9">
        <w:rPr>
          <w:noProof/>
          <w:lang w:val="fr-FR" w:eastAsia="en-US"/>
        </w:rPr>
        <w:drawing>
          <wp:inline distT="0" distB="0" distL="0" distR="0" wp14:anchorId="405767B3" wp14:editId="74320D86">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1E8FA33" w14:textId="56977259" w:rsidR="00B1090C" w:rsidRPr="00255BC9" w:rsidRDefault="00EF529F" w:rsidP="00BA66AE">
      <w:pPr>
        <w:jc w:val="right"/>
        <w:rPr>
          <w:rFonts w:ascii="Arial Black" w:hAnsi="Arial Black"/>
          <w:caps/>
          <w:sz w:val="15"/>
          <w:lang w:val="fr-FR"/>
        </w:rPr>
      </w:pPr>
      <w:r w:rsidRPr="00255BC9">
        <w:rPr>
          <w:rFonts w:ascii="Arial Black" w:hAnsi="Arial Black"/>
          <w:caps/>
          <w:sz w:val="15"/>
          <w:lang w:val="fr-FR"/>
        </w:rPr>
        <w:t>PCT/CTC/3</w:t>
      </w:r>
      <w:r w:rsidR="0068189D" w:rsidRPr="00255BC9">
        <w:rPr>
          <w:rFonts w:ascii="Arial Black" w:hAnsi="Arial Black"/>
          <w:caps/>
          <w:sz w:val="15"/>
          <w:lang w:val="fr-FR"/>
        </w:rPr>
        <w:t>3</w:t>
      </w:r>
      <w:r w:rsidRPr="00255BC9">
        <w:rPr>
          <w:rFonts w:ascii="Arial Black" w:hAnsi="Arial Black"/>
          <w:caps/>
          <w:sz w:val="15"/>
          <w:lang w:val="fr-FR"/>
        </w:rPr>
        <w:t>/</w:t>
      </w:r>
      <w:bookmarkStart w:id="0" w:name="Code"/>
      <w:bookmarkEnd w:id="0"/>
      <w:r w:rsidR="00255BC9" w:rsidRPr="00255BC9">
        <w:rPr>
          <w:rFonts w:ascii="Arial Black" w:hAnsi="Arial Black"/>
          <w:caps/>
          <w:sz w:val="15"/>
          <w:lang w:val="fr-FR"/>
        </w:rPr>
        <w:t>23</w:t>
      </w:r>
    </w:p>
    <w:p w14:paraId="41D35A8F" w14:textId="6BEBF6A6" w:rsidR="008B2CC1" w:rsidRPr="00255BC9" w:rsidRDefault="00B1090C" w:rsidP="00BA66AE">
      <w:pPr>
        <w:jc w:val="right"/>
        <w:rPr>
          <w:rFonts w:ascii="Arial Black" w:hAnsi="Arial Black"/>
          <w:sz w:val="15"/>
          <w:szCs w:val="15"/>
          <w:lang w:val="fr-FR"/>
        </w:rPr>
      </w:pPr>
      <w:r w:rsidRPr="00255BC9">
        <w:rPr>
          <w:rFonts w:ascii="Arial Black" w:hAnsi="Arial Black"/>
          <w:caps/>
          <w:sz w:val="15"/>
          <w:szCs w:val="15"/>
          <w:lang w:val="fr-FR"/>
        </w:rPr>
        <w:t>ORIGINAL</w:t>
      </w:r>
      <w:r w:rsidR="00BA66AE">
        <w:rPr>
          <w:rFonts w:ascii="Arial Black" w:hAnsi="Arial Black"/>
          <w:caps/>
          <w:sz w:val="15"/>
          <w:szCs w:val="15"/>
          <w:lang w:val="fr-FR"/>
        </w:rPr>
        <w:t> :</w:t>
      </w:r>
      <w:r w:rsidR="002956DE" w:rsidRPr="00255BC9">
        <w:rPr>
          <w:rFonts w:ascii="Arial Black" w:hAnsi="Arial Black"/>
          <w:caps/>
          <w:sz w:val="15"/>
          <w:szCs w:val="15"/>
          <w:lang w:val="fr-FR"/>
        </w:rPr>
        <w:t xml:space="preserve"> </w:t>
      </w:r>
      <w:bookmarkStart w:id="1" w:name="Original"/>
      <w:r w:rsidR="00255BC9" w:rsidRPr="00255BC9">
        <w:rPr>
          <w:rFonts w:ascii="Arial Black" w:hAnsi="Arial Black"/>
          <w:caps/>
          <w:sz w:val="15"/>
          <w:szCs w:val="15"/>
          <w:lang w:val="fr-FR"/>
        </w:rPr>
        <w:t>anglais</w:t>
      </w:r>
    </w:p>
    <w:bookmarkEnd w:id="1"/>
    <w:p w14:paraId="6445E63B" w14:textId="11D3F540" w:rsidR="008B2CC1" w:rsidRPr="00255BC9" w:rsidRDefault="00B1090C" w:rsidP="00BA66AE">
      <w:pPr>
        <w:spacing w:after="1200"/>
        <w:jc w:val="right"/>
        <w:rPr>
          <w:rFonts w:ascii="Arial Black" w:hAnsi="Arial Black"/>
          <w:sz w:val="15"/>
          <w:szCs w:val="15"/>
          <w:lang w:val="fr-FR"/>
        </w:rPr>
      </w:pPr>
      <w:r w:rsidRPr="00255BC9">
        <w:rPr>
          <w:rFonts w:ascii="Arial Black" w:hAnsi="Arial Black"/>
          <w:caps/>
          <w:sz w:val="15"/>
          <w:szCs w:val="15"/>
          <w:lang w:val="fr-FR"/>
        </w:rPr>
        <w:t>DATE</w:t>
      </w:r>
      <w:r w:rsidR="00BA66AE">
        <w:rPr>
          <w:rFonts w:ascii="Arial Black" w:hAnsi="Arial Black"/>
          <w:caps/>
          <w:sz w:val="15"/>
          <w:szCs w:val="15"/>
          <w:lang w:val="fr-FR"/>
        </w:rPr>
        <w:t> :</w:t>
      </w:r>
      <w:r w:rsidR="002956DE" w:rsidRPr="00255BC9">
        <w:rPr>
          <w:rFonts w:ascii="Arial Black" w:hAnsi="Arial Black"/>
          <w:caps/>
          <w:sz w:val="15"/>
          <w:szCs w:val="15"/>
          <w:lang w:val="fr-FR"/>
        </w:rPr>
        <w:t xml:space="preserve"> </w:t>
      </w:r>
      <w:bookmarkStart w:id="2" w:name="Date"/>
      <w:r w:rsidR="00255BC9" w:rsidRPr="00255BC9">
        <w:rPr>
          <w:rFonts w:ascii="Arial Black" w:hAnsi="Arial Black"/>
          <w:caps/>
          <w:sz w:val="15"/>
          <w:szCs w:val="15"/>
          <w:lang w:val="fr-FR"/>
        </w:rPr>
        <w:t>19 décembre 2025</w:t>
      </w:r>
    </w:p>
    <w:bookmarkEnd w:id="2"/>
    <w:p w14:paraId="689E4DCE" w14:textId="799D4F28" w:rsidR="003845C1" w:rsidRPr="00255BC9" w:rsidRDefault="00EF529F" w:rsidP="00BA66AE">
      <w:pPr>
        <w:pStyle w:val="Title"/>
        <w:rPr>
          <w:lang w:val="fr-FR"/>
        </w:rPr>
      </w:pPr>
      <w:r w:rsidRPr="00255BC9">
        <w:rPr>
          <w:lang w:val="fr-FR"/>
        </w:rPr>
        <w:t>Traité de coopération en matière de brevets (PCT)</w:t>
      </w:r>
      <w:r w:rsidRPr="00255BC9">
        <w:rPr>
          <w:lang w:val="fr-FR"/>
        </w:rPr>
        <w:br/>
        <w:t>Comité de coopération technique</w:t>
      </w:r>
    </w:p>
    <w:p w14:paraId="1C1BD904" w14:textId="438EB5E6" w:rsidR="00FE19E9" w:rsidRPr="00255BC9" w:rsidRDefault="00EF529F" w:rsidP="00BA66AE">
      <w:pPr>
        <w:outlineLvl w:val="1"/>
        <w:rPr>
          <w:b/>
          <w:sz w:val="24"/>
          <w:szCs w:val="24"/>
          <w:lang w:val="fr-FR"/>
        </w:rPr>
      </w:pPr>
      <w:r w:rsidRPr="00255BC9">
        <w:rPr>
          <w:b/>
          <w:sz w:val="24"/>
          <w:szCs w:val="24"/>
          <w:lang w:val="fr-FR"/>
        </w:rPr>
        <w:t>Trente</w:t>
      </w:r>
      <w:r w:rsidR="0093442E">
        <w:rPr>
          <w:b/>
          <w:sz w:val="24"/>
          <w:szCs w:val="24"/>
          <w:lang w:val="fr-FR"/>
        </w:rPr>
        <w:noBreakHyphen/>
      </w:r>
      <w:r w:rsidR="0068189D" w:rsidRPr="00255BC9">
        <w:rPr>
          <w:b/>
          <w:sz w:val="24"/>
          <w:szCs w:val="24"/>
          <w:lang w:val="fr-FR"/>
        </w:rPr>
        <w:t>trois</w:t>
      </w:r>
      <w:r w:rsidR="00BA66AE">
        <w:rPr>
          <w:b/>
          <w:sz w:val="24"/>
          <w:szCs w:val="24"/>
          <w:lang w:val="fr-FR"/>
        </w:rPr>
        <w:t>ième session</w:t>
      </w:r>
    </w:p>
    <w:p w14:paraId="7361279F" w14:textId="233277C1" w:rsidR="008B2CC1" w:rsidRPr="00255BC9" w:rsidRDefault="00EF529F" w:rsidP="00BA66AE">
      <w:pPr>
        <w:spacing w:after="720"/>
        <w:outlineLvl w:val="1"/>
        <w:rPr>
          <w:b/>
          <w:sz w:val="24"/>
          <w:szCs w:val="24"/>
          <w:lang w:val="fr-FR"/>
        </w:rPr>
      </w:pPr>
      <w:r w:rsidRPr="00255BC9">
        <w:rPr>
          <w:b/>
          <w:sz w:val="24"/>
          <w:szCs w:val="24"/>
          <w:lang w:val="fr-FR"/>
        </w:rPr>
        <w:t xml:space="preserve">Genève, </w:t>
      </w:r>
      <w:r w:rsidR="0068189D" w:rsidRPr="00255BC9">
        <w:rPr>
          <w:b/>
          <w:sz w:val="24"/>
          <w:szCs w:val="24"/>
          <w:lang w:val="fr-FR"/>
        </w:rPr>
        <w:t>2</w:t>
      </w:r>
      <w:r w:rsidRPr="00255BC9">
        <w:rPr>
          <w:b/>
          <w:sz w:val="24"/>
          <w:szCs w:val="24"/>
          <w:lang w:val="fr-FR"/>
        </w:rPr>
        <w:t xml:space="preserve"> – </w:t>
      </w:r>
      <w:r w:rsidR="00BA66AE" w:rsidRPr="00255BC9">
        <w:rPr>
          <w:b/>
          <w:sz w:val="24"/>
          <w:szCs w:val="24"/>
          <w:lang w:val="fr-FR"/>
        </w:rPr>
        <w:t>6</w:t>
      </w:r>
      <w:r w:rsidR="00BA66AE">
        <w:rPr>
          <w:b/>
          <w:sz w:val="24"/>
          <w:szCs w:val="24"/>
          <w:lang w:val="fr-FR"/>
        </w:rPr>
        <w:t> </w:t>
      </w:r>
      <w:r w:rsidR="00BA66AE" w:rsidRPr="00255BC9">
        <w:rPr>
          <w:b/>
          <w:sz w:val="24"/>
          <w:szCs w:val="24"/>
          <w:lang w:val="fr-FR"/>
        </w:rPr>
        <w:t>février</w:t>
      </w:r>
      <w:r w:rsidR="0068189D" w:rsidRPr="00255BC9">
        <w:rPr>
          <w:b/>
          <w:sz w:val="24"/>
          <w:szCs w:val="24"/>
          <w:lang w:val="fr-FR"/>
        </w:rPr>
        <w:t> </w:t>
      </w:r>
      <w:r w:rsidRPr="00255BC9">
        <w:rPr>
          <w:b/>
          <w:sz w:val="24"/>
          <w:szCs w:val="24"/>
          <w:lang w:val="fr-FR"/>
        </w:rPr>
        <w:t>202</w:t>
      </w:r>
      <w:r w:rsidR="0068189D" w:rsidRPr="00255BC9">
        <w:rPr>
          <w:b/>
          <w:sz w:val="24"/>
          <w:szCs w:val="24"/>
          <w:lang w:val="fr-FR"/>
        </w:rPr>
        <w:t>6</w:t>
      </w:r>
    </w:p>
    <w:p w14:paraId="1125F147" w14:textId="46616C9F" w:rsidR="00255BC9" w:rsidRPr="00BA66AE" w:rsidRDefault="00BA66AE" w:rsidP="00BA66AE">
      <w:pPr>
        <w:spacing w:after="360"/>
        <w:rPr>
          <w:caps/>
          <w:sz w:val="24"/>
          <w:lang w:val="fr-FR"/>
        </w:rPr>
      </w:pPr>
      <w:bookmarkStart w:id="3" w:name="TitleOfDoc"/>
      <w:r w:rsidRPr="00BA66AE">
        <w:rPr>
          <w:caps/>
          <w:sz w:val="24"/>
          <w:lang w:val="fr-FR"/>
        </w:rPr>
        <w:t>Prolongation de la nomination de l</w:t>
      </w:r>
      <w:r>
        <w:rPr>
          <w:caps/>
          <w:sz w:val="24"/>
          <w:lang w:val="fr-FR"/>
        </w:rPr>
        <w:t>’</w:t>
      </w:r>
      <w:r w:rsidRPr="00BA66AE">
        <w:rPr>
          <w:caps/>
          <w:sz w:val="24"/>
          <w:lang w:val="fr-FR"/>
        </w:rPr>
        <w:t>Office national ukrainien de la propriété intellectuelle en qualité d</w:t>
      </w:r>
      <w:r>
        <w:rPr>
          <w:caps/>
          <w:sz w:val="24"/>
          <w:lang w:val="fr-FR"/>
        </w:rPr>
        <w:t>’</w:t>
      </w:r>
      <w:r w:rsidRPr="00BA66AE">
        <w:rPr>
          <w:caps/>
          <w:sz w:val="24"/>
          <w:lang w:val="fr-FR"/>
        </w:rPr>
        <w:t>administration chargée de la recherche internationale et de l</w:t>
      </w:r>
      <w:r>
        <w:rPr>
          <w:caps/>
          <w:sz w:val="24"/>
          <w:lang w:val="fr-FR"/>
        </w:rPr>
        <w:t>’</w:t>
      </w:r>
      <w:r w:rsidRPr="00BA66AE">
        <w:rPr>
          <w:caps/>
          <w:sz w:val="24"/>
          <w:lang w:val="fr-FR"/>
        </w:rPr>
        <w:t>examen préliminaire international selon le PCT</w:t>
      </w:r>
    </w:p>
    <w:p w14:paraId="77A5ECBC" w14:textId="77777777" w:rsidR="00255BC9" w:rsidRPr="00255BC9" w:rsidRDefault="00255BC9" w:rsidP="00BA66AE">
      <w:pPr>
        <w:spacing w:after="1040"/>
        <w:rPr>
          <w:i/>
          <w:lang w:val="fr-FR"/>
        </w:rPr>
      </w:pPr>
      <w:bookmarkStart w:id="4" w:name="Prepared"/>
      <w:bookmarkEnd w:id="3"/>
      <w:bookmarkEnd w:id="4"/>
      <w:r w:rsidRPr="00255BC9">
        <w:rPr>
          <w:i/>
          <w:lang w:val="fr-FR"/>
        </w:rPr>
        <w:t>Document établi par le Bureau international</w:t>
      </w:r>
    </w:p>
    <w:p w14:paraId="3377CE20" w14:textId="748D6263" w:rsidR="00255BC9" w:rsidRPr="00255BC9" w:rsidRDefault="00255BC9" w:rsidP="00BA66AE">
      <w:pPr>
        <w:pStyle w:val="ONUMFS"/>
        <w:rPr>
          <w:lang w:val="fr-FR"/>
        </w:rPr>
      </w:pPr>
      <w:r w:rsidRPr="00255BC9">
        <w:rPr>
          <w:lang w:val="fr-FR"/>
        </w:rPr>
        <w:t>Toutes les administrations internationales existantes ont été nommées par l</w:t>
      </w:r>
      <w:r w:rsidR="00BA66AE">
        <w:rPr>
          <w:lang w:val="fr-FR"/>
        </w:rPr>
        <w:t>’</w:t>
      </w:r>
      <w:r w:rsidRPr="00255BC9">
        <w:rPr>
          <w:lang w:val="fr-FR"/>
        </w:rPr>
        <w:t>Assemblée de l</w:t>
      </w:r>
      <w:r w:rsidR="00BA66AE">
        <w:rPr>
          <w:lang w:val="fr-FR"/>
        </w:rPr>
        <w:t>’</w:t>
      </w:r>
      <w:r w:rsidRPr="00255BC9">
        <w:rPr>
          <w:lang w:val="fr-FR"/>
        </w:rPr>
        <w:t>Union</w:t>
      </w:r>
      <w:r w:rsidR="00BA66AE" w:rsidRPr="00255BC9">
        <w:rPr>
          <w:lang w:val="fr-FR"/>
        </w:rPr>
        <w:t xml:space="preserve"> du</w:t>
      </w:r>
      <w:r w:rsidR="00BA66AE">
        <w:rPr>
          <w:lang w:val="fr-FR"/>
        </w:rPr>
        <w:t> </w:t>
      </w:r>
      <w:r w:rsidR="00BA66AE" w:rsidRPr="00255BC9">
        <w:rPr>
          <w:lang w:val="fr-FR"/>
        </w:rPr>
        <w:t>PCT</w:t>
      </w:r>
      <w:r w:rsidRPr="00255BC9">
        <w:rPr>
          <w:lang w:val="fr-FR"/>
        </w:rPr>
        <w:t xml:space="preserve"> pour une période s</w:t>
      </w:r>
      <w:r w:rsidR="00BA66AE">
        <w:rPr>
          <w:lang w:val="fr-FR"/>
        </w:rPr>
        <w:t>’</w:t>
      </w:r>
      <w:r w:rsidRPr="00255BC9">
        <w:rPr>
          <w:lang w:val="fr-FR"/>
        </w:rPr>
        <w:t>achevant le 31 décembre 2027.  Avant l</w:t>
      </w:r>
      <w:r w:rsidR="00BA66AE">
        <w:rPr>
          <w:lang w:val="fr-FR"/>
        </w:rPr>
        <w:t>’</w:t>
      </w:r>
      <w:r w:rsidRPr="00255BC9">
        <w:rPr>
          <w:lang w:val="fr-FR"/>
        </w:rPr>
        <w:t>expiration de ce délai, l</w:t>
      </w:r>
      <w:r w:rsidR="00BA66AE">
        <w:rPr>
          <w:lang w:val="fr-FR"/>
        </w:rPr>
        <w:t>’</w:t>
      </w:r>
      <w:r w:rsidRPr="00255BC9">
        <w:rPr>
          <w:lang w:val="fr-FR"/>
        </w:rPr>
        <w:t>assemblée devra se prononcer sur la prolongation de la nomination de chaque administration internationale existante qui souhaite demander une telle prolongation, après avoir sollicité l</w:t>
      </w:r>
      <w:r w:rsidR="00BA66AE">
        <w:rPr>
          <w:lang w:val="fr-FR"/>
        </w:rPr>
        <w:t>’</w:t>
      </w:r>
      <w:r w:rsidRPr="00255BC9">
        <w:rPr>
          <w:lang w:val="fr-FR"/>
        </w:rPr>
        <w:t>avis du comité (voir les articles 16.3.e) et 32.3)</w:t>
      </w:r>
      <w:r w:rsidR="00BA66AE" w:rsidRPr="00255BC9">
        <w:rPr>
          <w:lang w:val="fr-FR"/>
        </w:rPr>
        <w:t xml:space="preserve"> du</w:t>
      </w:r>
      <w:r w:rsidR="00BA66AE">
        <w:rPr>
          <w:lang w:val="fr-FR"/>
        </w:rPr>
        <w:t> </w:t>
      </w:r>
      <w:r w:rsidR="00BA66AE" w:rsidRPr="00255BC9">
        <w:rPr>
          <w:lang w:val="fr-FR"/>
        </w:rPr>
        <w:t>PCT</w:t>
      </w:r>
      <w:r w:rsidRPr="00255BC9">
        <w:rPr>
          <w:lang w:val="fr-FR"/>
        </w:rPr>
        <w:t>).  Les informations relatives à cette procédure ainsi qu</w:t>
      </w:r>
      <w:r w:rsidR="00BA66AE">
        <w:rPr>
          <w:lang w:val="fr-FR"/>
        </w:rPr>
        <w:t>’</w:t>
      </w:r>
      <w:r w:rsidRPr="00255BC9">
        <w:rPr>
          <w:lang w:val="fr-FR"/>
        </w:rPr>
        <w:t xml:space="preserve">au rôle du comité figurent dans le </w:t>
      </w:r>
      <w:r w:rsidR="00BA66AE" w:rsidRPr="00255BC9">
        <w:rPr>
          <w:lang w:val="fr-FR"/>
        </w:rPr>
        <w:t>document</w:t>
      </w:r>
      <w:r w:rsidR="0093442E">
        <w:rPr>
          <w:lang w:val="fr-FR"/>
        </w:rPr>
        <w:t> </w:t>
      </w:r>
      <w:r w:rsidR="00BA66AE" w:rsidRPr="00255BC9">
        <w:rPr>
          <w:lang w:val="fr-FR"/>
        </w:rPr>
        <w:t>PC</w:t>
      </w:r>
      <w:r w:rsidRPr="00255BC9">
        <w:rPr>
          <w:lang w:val="fr-FR"/>
        </w:rPr>
        <w:t>T/CTC/33/INF/1.</w:t>
      </w:r>
    </w:p>
    <w:p w14:paraId="162B75C6" w14:textId="49143001" w:rsidR="00255BC9" w:rsidRPr="00255BC9" w:rsidRDefault="00255BC9" w:rsidP="00BA66AE">
      <w:pPr>
        <w:pStyle w:val="ONUMFS"/>
        <w:rPr>
          <w:lang w:val="fr-FR"/>
        </w:rPr>
      </w:pPr>
      <w:r w:rsidRPr="00255BC9">
        <w:rPr>
          <w:lang w:val="fr-FR"/>
        </w:rPr>
        <w:t>Le</w:t>
      </w:r>
      <w:r w:rsidR="00BA66AE">
        <w:rPr>
          <w:lang w:val="fr-FR"/>
        </w:rPr>
        <w:t xml:space="preserve"> 1</w:t>
      </w:r>
      <w:r w:rsidR="00BA66AE" w:rsidRPr="00BA66AE">
        <w:rPr>
          <w:vertAlign w:val="superscript"/>
          <w:lang w:val="fr-FR"/>
        </w:rPr>
        <w:t>er</w:t>
      </w:r>
      <w:r w:rsidR="00BA66AE">
        <w:rPr>
          <w:lang w:val="fr-FR"/>
        </w:rPr>
        <w:t> </w:t>
      </w:r>
      <w:r w:rsidRPr="00255BC9">
        <w:rPr>
          <w:lang w:val="fr-FR"/>
        </w:rPr>
        <w:t>décembre 2025, l</w:t>
      </w:r>
      <w:r w:rsidR="00BA66AE">
        <w:rPr>
          <w:lang w:val="fr-FR"/>
        </w:rPr>
        <w:t>’</w:t>
      </w:r>
      <w:r w:rsidRPr="00255BC9">
        <w:rPr>
          <w:lang w:val="fr-FR"/>
        </w:rPr>
        <w:t>Office national ukrainien de la propriété intellectuelle a présenté une demande de prolongation de sa nomination, qui est reproduite à l</w:t>
      </w:r>
      <w:r w:rsidR="00BA66AE">
        <w:rPr>
          <w:lang w:val="fr-FR"/>
        </w:rPr>
        <w:t>’</w:t>
      </w:r>
      <w:r w:rsidRPr="00255BC9">
        <w:rPr>
          <w:lang w:val="fr-FR"/>
        </w:rPr>
        <w:t>annexe du présent document.</w:t>
      </w:r>
    </w:p>
    <w:p w14:paraId="1C51DFBC" w14:textId="43B786A8" w:rsidR="00255BC9" w:rsidRPr="00BA66AE" w:rsidRDefault="00255BC9" w:rsidP="00BA66AE">
      <w:pPr>
        <w:pStyle w:val="ONUMFS"/>
        <w:ind w:left="5533"/>
        <w:rPr>
          <w:i/>
        </w:rPr>
      </w:pPr>
      <w:r w:rsidRPr="00BA66AE">
        <w:rPr>
          <w:i/>
        </w:rPr>
        <w:t>Le comité est invité à faire part de son avis sur cette question.</w:t>
      </w:r>
    </w:p>
    <w:p w14:paraId="19E8CD84" w14:textId="66E147CB" w:rsidR="00255BC9" w:rsidRPr="00255BC9" w:rsidRDefault="00255BC9" w:rsidP="00BA66AE">
      <w:pPr>
        <w:pStyle w:val="Endofdocument-Annex"/>
        <w:sectPr w:rsidR="00255BC9" w:rsidRPr="00255BC9" w:rsidSect="00BA66AE">
          <w:headerReference w:type="default" r:id="rId9"/>
          <w:endnotePr>
            <w:numFmt w:val="decimal"/>
          </w:endnotePr>
          <w:pgSz w:w="11907" w:h="16840" w:code="9"/>
          <w:pgMar w:top="567" w:right="1134" w:bottom="1418" w:left="1418" w:header="510" w:footer="1021" w:gutter="0"/>
          <w:cols w:space="720"/>
          <w:titlePg/>
          <w:docGrid w:linePitch="299"/>
        </w:sectPr>
      </w:pPr>
      <w:r w:rsidRPr="00255BC9">
        <w:t>[L</w:t>
      </w:r>
      <w:r w:rsidR="00BA66AE">
        <w:t>’</w:t>
      </w:r>
      <w:r w:rsidRPr="00255BC9">
        <w:t>annexe suit]</w:t>
      </w:r>
    </w:p>
    <w:p w14:paraId="75CEC948" w14:textId="6BC4956A" w:rsidR="00255BC9" w:rsidRPr="00255BC9" w:rsidRDefault="00255BC9" w:rsidP="00BA66AE">
      <w:pPr>
        <w:pStyle w:val="Heading2"/>
        <w:jc w:val="center"/>
        <w:rPr>
          <w:lang w:val="fr-FR"/>
        </w:rPr>
      </w:pPr>
      <w:r w:rsidRPr="00255BC9">
        <w:rPr>
          <w:lang w:val="fr-FR"/>
        </w:rPr>
        <w:lastRenderedPageBreak/>
        <w:t>Demande de prolongation de la nomination en qualité d</w:t>
      </w:r>
      <w:r w:rsidR="00BA66AE">
        <w:rPr>
          <w:lang w:val="fr-FR"/>
        </w:rPr>
        <w:t>’</w:t>
      </w:r>
      <w:r w:rsidRPr="00255BC9">
        <w:rPr>
          <w:lang w:val="fr-FR"/>
        </w:rPr>
        <w:t>administration chargée de la recherche internationale et de l</w:t>
      </w:r>
      <w:r w:rsidR="00BA66AE">
        <w:rPr>
          <w:lang w:val="fr-FR"/>
        </w:rPr>
        <w:t>’</w:t>
      </w:r>
      <w:r w:rsidRPr="00255BC9">
        <w:rPr>
          <w:lang w:val="fr-FR"/>
        </w:rPr>
        <w:t>examen préliminaire international selon</w:t>
      </w:r>
      <w:r w:rsidR="00BA66AE" w:rsidRPr="00255BC9">
        <w:rPr>
          <w:lang w:val="fr-FR"/>
        </w:rPr>
        <w:t xml:space="preserve"> le</w:t>
      </w:r>
      <w:r w:rsidR="00BA66AE">
        <w:rPr>
          <w:lang w:val="fr-FR"/>
        </w:rPr>
        <w:t> </w:t>
      </w:r>
      <w:r w:rsidR="00BA66AE" w:rsidRPr="00255BC9">
        <w:rPr>
          <w:lang w:val="fr-FR"/>
        </w:rPr>
        <w:t>PCT</w:t>
      </w:r>
    </w:p>
    <w:p w14:paraId="190CBB21" w14:textId="77777777" w:rsidR="00255BC9" w:rsidRPr="00255BC9" w:rsidRDefault="00255BC9" w:rsidP="00BA66AE">
      <w:pPr>
        <w:pStyle w:val="SectionHeading"/>
        <w:rPr>
          <w:lang w:val="fr-FR"/>
        </w:rPr>
      </w:pPr>
      <w:r w:rsidRPr="00255BC9">
        <w:rPr>
          <w:lang w:val="fr-FR"/>
        </w:rPr>
        <w:t>1 – Généralités</w:t>
      </w:r>
    </w:p>
    <w:p w14:paraId="1873B117" w14:textId="61DC2770" w:rsidR="00255BC9" w:rsidRPr="00255BC9" w:rsidRDefault="00255BC9" w:rsidP="00BA66AE">
      <w:pPr>
        <w:pStyle w:val="Question"/>
      </w:pPr>
      <w:r w:rsidRPr="00255BC9">
        <w:t>a)</w:t>
      </w:r>
      <w:r w:rsidRPr="00255BC9">
        <w:tab/>
        <w:t>Nom de l</w:t>
      </w:r>
      <w:r w:rsidR="00BA66AE">
        <w:t>’</w:t>
      </w:r>
      <w:r w:rsidRPr="00255BC9">
        <w:t>office ou de l</w:t>
      </w:r>
      <w:r w:rsidR="00BA66AE">
        <w:t>’</w:t>
      </w:r>
      <w:r w:rsidRPr="00255BC9">
        <w:t>organisation intergouvernementale</w:t>
      </w:r>
      <w:r w:rsidR="00BA66AE">
        <w:t> :</w:t>
      </w:r>
    </w:p>
    <w:p w14:paraId="295D7980" w14:textId="77777777" w:rsidR="00255BC9" w:rsidRPr="00255BC9" w:rsidRDefault="00255BC9" w:rsidP="00BA66AE">
      <w:pPr>
        <w:spacing w:after="240"/>
        <w:rPr>
          <w:lang w:val="fr-FR"/>
        </w:rPr>
      </w:pPr>
      <w:r w:rsidRPr="00255BC9">
        <w:rPr>
          <w:lang w:val="fr-FR"/>
        </w:rPr>
        <w:t>Office national ukrainien de la propriété intellectuelle et des innovations (UANIPIO)</w:t>
      </w:r>
    </w:p>
    <w:p w14:paraId="020AFB8B" w14:textId="4E6870AF" w:rsidR="00255BC9" w:rsidRPr="00255BC9" w:rsidRDefault="00255BC9" w:rsidP="00BA66AE">
      <w:pPr>
        <w:pStyle w:val="Question"/>
      </w:pPr>
      <w:r w:rsidRPr="00255BC9">
        <w:t>b)</w:t>
      </w:r>
      <w:r w:rsidRPr="00255BC9">
        <w:tab/>
        <w:t>Nom et coordonnées du fonctionnaire pour toute question relative à la présente demande</w:t>
      </w:r>
      <w:r w:rsidR="00BA66AE">
        <w:t> :</w:t>
      </w:r>
    </w:p>
    <w:p w14:paraId="7A60C761" w14:textId="77777777" w:rsidR="00255BC9" w:rsidRPr="00255BC9" w:rsidRDefault="00255BC9" w:rsidP="00BA66AE">
      <w:pPr>
        <w:spacing w:line="360" w:lineRule="auto"/>
        <w:rPr>
          <w:lang w:val="fr-FR"/>
        </w:rPr>
      </w:pPr>
      <w:r w:rsidRPr="00255BC9">
        <w:rPr>
          <w:lang w:val="fr-FR"/>
        </w:rPr>
        <w:t>Bogdan Paduchak, premier directeur adjoint, UANIPIO</w:t>
      </w:r>
    </w:p>
    <w:p w14:paraId="6DCDC3CE" w14:textId="22D38AFB" w:rsidR="00255BC9" w:rsidRPr="00255BC9" w:rsidRDefault="00255BC9" w:rsidP="00BA66AE">
      <w:pPr>
        <w:spacing w:after="240" w:line="360" w:lineRule="auto"/>
        <w:rPr>
          <w:color w:val="365F91" w:themeColor="accent1" w:themeShade="BF"/>
          <w:u w:val="single"/>
          <w:lang w:val="fr-FR"/>
        </w:rPr>
      </w:pPr>
      <w:hyperlink r:id="rId10" w:history="1">
        <w:r w:rsidRPr="00255BC9">
          <w:rPr>
            <w:rStyle w:val="Hyperlink"/>
            <w:lang w:val="fr-FR"/>
          </w:rPr>
          <w:t>bogdan.paduchak@nipo.gov.ua</w:t>
        </w:r>
      </w:hyperlink>
    </w:p>
    <w:p w14:paraId="09DDB871" w14:textId="036B41AC" w:rsidR="00255BC9" w:rsidRPr="00255BC9" w:rsidRDefault="00255BC9" w:rsidP="00BA66AE">
      <w:pPr>
        <w:pStyle w:val="Question"/>
      </w:pPr>
      <w:r w:rsidRPr="00255BC9">
        <w:t>c)</w:t>
      </w:r>
      <w:r w:rsidRPr="00255BC9">
        <w:tab/>
        <w:t>Date à laquelle le Directeur général a reçu la demande de prolongation de la nomination</w:t>
      </w:r>
      <w:r w:rsidR="00BA66AE">
        <w:t> :</w:t>
      </w:r>
    </w:p>
    <w:p w14:paraId="19F96B3E" w14:textId="77777777" w:rsidR="00255BC9" w:rsidRPr="00255BC9" w:rsidRDefault="00255BC9" w:rsidP="00BA66AE">
      <w:pPr>
        <w:pStyle w:val="Answer"/>
      </w:pPr>
      <w:r w:rsidRPr="00255BC9">
        <w:t>1</w:t>
      </w:r>
      <w:r w:rsidRPr="00255BC9">
        <w:rPr>
          <w:vertAlign w:val="superscript"/>
        </w:rPr>
        <w:t>er</w:t>
      </w:r>
      <w:r w:rsidRPr="00255BC9">
        <w:t> décembre 2025</w:t>
      </w:r>
    </w:p>
    <w:p w14:paraId="1093F91A" w14:textId="77777777" w:rsidR="00255BC9" w:rsidRPr="00255BC9" w:rsidRDefault="00255BC9" w:rsidP="00BA66AE">
      <w:pPr>
        <w:pStyle w:val="SectionHeading"/>
        <w:rPr>
          <w:lang w:val="fr-FR"/>
        </w:rPr>
      </w:pPr>
      <w:r w:rsidRPr="00255BC9">
        <w:rPr>
          <w:lang w:val="fr-FR"/>
        </w:rPr>
        <w:t>2 – Exigences minimales applicables à la nomination</w:t>
      </w:r>
    </w:p>
    <w:p w14:paraId="17C80A2D" w14:textId="725FEB5F" w:rsidR="00255BC9" w:rsidRPr="00255BC9" w:rsidRDefault="00255BC9" w:rsidP="00BA66AE">
      <w:pPr>
        <w:rPr>
          <w:lang w:val="fr-FR"/>
        </w:rPr>
      </w:pPr>
      <w:r w:rsidRPr="00255BC9">
        <w:rPr>
          <w:lang w:val="fr-FR"/>
        </w:rPr>
        <w:t>Outre le rapport annuel sur le système de gestion de la qualité de l</w:t>
      </w:r>
      <w:r w:rsidR="00BA66AE">
        <w:rPr>
          <w:lang w:val="fr-FR"/>
        </w:rPr>
        <w:t>’</w:t>
      </w:r>
      <w:r w:rsidRPr="00255BC9">
        <w:rPr>
          <w:lang w:val="fr-FR"/>
        </w:rPr>
        <w:t>office ou de l</w:t>
      </w:r>
      <w:r w:rsidR="00BA66AE">
        <w:rPr>
          <w:lang w:val="fr-FR"/>
        </w:rPr>
        <w:t>’</w:t>
      </w:r>
      <w:r w:rsidRPr="00255BC9">
        <w:rPr>
          <w:lang w:val="fr-FR"/>
        </w:rPr>
        <w:t xml:space="preserve">organisation </w:t>
      </w:r>
      <w:r w:rsidR="00BA66AE" w:rsidRPr="00255BC9">
        <w:rPr>
          <w:lang w:val="fr-FR"/>
        </w:rPr>
        <w:t>pour</w:t>
      </w:r>
      <w:r w:rsidR="00BA66AE">
        <w:rPr>
          <w:lang w:val="fr-FR"/>
        </w:rPr>
        <w:t> </w:t>
      </w:r>
      <w:r w:rsidR="00BA66AE" w:rsidRPr="00255BC9">
        <w:rPr>
          <w:lang w:val="fr-FR"/>
        </w:rPr>
        <w:t>2025</w:t>
      </w:r>
      <w:r w:rsidRPr="00255BC9">
        <w:rPr>
          <w:lang w:val="fr-FR"/>
        </w:rPr>
        <w:t xml:space="preserve"> (</w:t>
      </w:r>
      <w:hyperlink r:id="rId11" w:anchor="UA" w:history="1">
        <w:r w:rsidRPr="00255BC9">
          <w:rPr>
            <w:rStyle w:val="Hyperlink"/>
            <w:lang w:val="fr-FR"/>
          </w:rPr>
          <w:t>https://www.wipo.int/en/web/pct</w:t>
        </w:r>
        <w:r w:rsidR="0093442E">
          <w:rPr>
            <w:rStyle w:val="Hyperlink"/>
            <w:lang w:val="fr-FR"/>
          </w:rPr>
          <w:noBreakHyphen/>
        </w:r>
        <w:r w:rsidRPr="00255BC9">
          <w:rPr>
            <w:rStyle w:val="Hyperlink"/>
            <w:lang w:val="fr-FR"/>
          </w:rPr>
          <w:t>system/quality/authorities#</w:t>
        </w:r>
        <w:bookmarkStart w:id="5" w:name="_Hlk216194931"/>
        <w:r w:rsidRPr="00255BC9">
          <w:rPr>
            <w:rStyle w:val="Hyperlink"/>
            <w:lang w:val="fr-FR"/>
          </w:rPr>
          <w:t>UA</w:t>
        </w:r>
        <w:bookmarkEnd w:id="5"/>
      </w:hyperlink>
      <w:r w:rsidRPr="00255BC9">
        <w:rPr>
          <w:lang w:val="fr-FR"/>
        </w:rPr>
        <w:t>) établi conformément aux paragraphes 21.31 et 21.32 des Directives relatives à la recherche internationale et à l</w:t>
      </w:r>
      <w:r w:rsidR="00BA66AE">
        <w:rPr>
          <w:lang w:val="fr-FR"/>
        </w:rPr>
        <w:t>’</w:t>
      </w:r>
      <w:r w:rsidRPr="00255BC9">
        <w:rPr>
          <w:lang w:val="fr-FR"/>
        </w:rPr>
        <w:t>examen préliminaire international (ci</w:t>
      </w:r>
      <w:r w:rsidR="0093442E">
        <w:rPr>
          <w:lang w:val="fr-FR"/>
        </w:rPr>
        <w:noBreakHyphen/>
      </w:r>
      <w:r w:rsidRPr="00255BC9">
        <w:rPr>
          <w:lang w:val="fr-FR"/>
        </w:rPr>
        <w:t>après dénommées “directives”), l</w:t>
      </w:r>
      <w:r w:rsidR="00BA66AE">
        <w:rPr>
          <w:lang w:val="fr-FR"/>
        </w:rPr>
        <w:t>’</w:t>
      </w:r>
      <w:r w:rsidRPr="00255BC9">
        <w:rPr>
          <w:lang w:val="fr-FR"/>
        </w:rPr>
        <w:t>administration fournit les informations ci</w:t>
      </w:r>
      <w:r w:rsidR="0093442E">
        <w:rPr>
          <w:lang w:val="fr-FR"/>
        </w:rPr>
        <w:noBreakHyphen/>
      </w:r>
      <w:r w:rsidRPr="00255BC9">
        <w:rPr>
          <w:lang w:val="fr-FR"/>
        </w:rPr>
        <w:t>après.</w:t>
      </w:r>
    </w:p>
    <w:p w14:paraId="703B2EDF" w14:textId="44C2805E" w:rsidR="00255BC9" w:rsidRPr="00255BC9" w:rsidRDefault="00255BC9" w:rsidP="00BA66AE">
      <w:pPr>
        <w:pStyle w:val="SectionHeading"/>
        <w:rPr>
          <w:lang w:val="fr-FR"/>
        </w:rPr>
      </w:pPr>
      <w:r w:rsidRPr="00255BC9">
        <w:rPr>
          <w:lang w:val="fr-FR"/>
        </w:rPr>
        <w:t>2.1 – Capacité en matière de recherche et d</w:t>
      </w:r>
      <w:r w:rsidR="00BA66AE">
        <w:rPr>
          <w:lang w:val="fr-FR"/>
        </w:rPr>
        <w:t>’</w:t>
      </w:r>
      <w:r w:rsidRPr="00255BC9">
        <w:rPr>
          <w:lang w:val="fr-FR"/>
        </w:rPr>
        <w:t>examen</w:t>
      </w:r>
    </w:p>
    <w:p w14:paraId="298208A4" w14:textId="16C3857F" w:rsidR="00255BC9" w:rsidRPr="00255BC9" w:rsidRDefault="00255BC9" w:rsidP="00BA66AE">
      <w:pPr>
        <w:pStyle w:val="RuleQuote"/>
      </w:pPr>
      <w:r w:rsidRPr="00255BC9">
        <w:t>Règles 36.1.i) et 63.1.i)</w:t>
      </w:r>
      <w:r w:rsidR="00BA66AE">
        <w:t> :</w:t>
      </w:r>
      <w:r w:rsidRPr="00255BC9">
        <w:t xml:space="preserve"> L</w:t>
      </w:r>
      <w:r w:rsidR="00BA66AE">
        <w:t>’</w:t>
      </w:r>
      <w:r w:rsidRPr="00255BC9">
        <w:t>office national ou l</w:t>
      </w:r>
      <w:r w:rsidR="00BA66AE">
        <w:t>’</w:t>
      </w:r>
      <w:r w:rsidRPr="00255BC9">
        <w:t>organisation intergouvernementale doit avoir au moins cent employés à plein temps possédant des qualifications techniques suffisantes pour procéder aux recherches et aux examens.</w:t>
      </w:r>
    </w:p>
    <w:p w14:paraId="0657AA38" w14:textId="2FE7DF45" w:rsidR="00BA66AE" w:rsidRDefault="00255BC9" w:rsidP="00BA66AE">
      <w:pPr>
        <w:pStyle w:val="RuleQuote"/>
        <w:ind w:left="0" w:right="53"/>
        <w:rPr>
          <w:i w:val="0"/>
        </w:rPr>
      </w:pPr>
      <w:r w:rsidRPr="00255BC9">
        <w:rPr>
          <w:i w:val="0"/>
        </w:rPr>
        <w:t>Le rapport sur le système de gestion de la qualité fournit des informations de l</w:t>
      </w:r>
      <w:r w:rsidR="00BA66AE">
        <w:rPr>
          <w:i w:val="0"/>
        </w:rPr>
        <w:t>’</w:t>
      </w:r>
      <w:r w:rsidRPr="00255BC9">
        <w:rPr>
          <w:i w:val="0"/>
        </w:rPr>
        <w:t>administration sur l</w:t>
      </w:r>
      <w:r w:rsidR="00BA66AE">
        <w:rPr>
          <w:i w:val="0"/>
        </w:rPr>
        <w:t>’</w:t>
      </w:r>
      <w:r w:rsidRPr="00255BC9">
        <w:rPr>
          <w:i w:val="0"/>
        </w:rPr>
        <w:t>infrastructure mise en place pour garantir un personnel techniquement qualifié suffisamment nombreux, conformément au paragraphe 21.15.i) des directives, et sur les programmes de formation et de perfectionnement destinés au personnel participant au processus de recherche et d</w:t>
      </w:r>
      <w:r w:rsidR="00BA66AE">
        <w:rPr>
          <w:i w:val="0"/>
        </w:rPr>
        <w:t>’</w:t>
      </w:r>
      <w:r w:rsidRPr="00255BC9">
        <w:rPr>
          <w:i w:val="0"/>
        </w:rPr>
        <w:t>examen, conformément au paragraphe 21.15.vi).  L</w:t>
      </w:r>
      <w:r w:rsidR="00BA66AE">
        <w:rPr>
          <w:i w:val="0"/>
        </w:rPr>
        <w:t>’</w:t>
      </w:r>
      <w:r w:rsidRPr="00255BC9">
        <w:rPr>
          <w:i w:val="0"/>
        </w:rPr>
        <w:t>administration inclut également les informations ci</w:t>
      </w:r>
      <w:r w:rsidR="0093442E">
        <w:rPr>
          <w:i w:val="0"/>
        </w:rPr>
        <w:noBreakHyphen/>
      </w:r>
      <w:r w:rsidRPr="00255BC9">
        <w:rPr>
          <w:i w:val="0"/>
        </w:rPr>
        <w:t>après sur le nombre d</w:t>
      </w:r>
      <w:r w:rsidR="00BA66AE">
        <w:rPr>
          <w:i w:val="0"/>
        </w:rPr>
        <w:t>’</w:t>
      </w:r>
      <w:r w:rsidRPr="00255BC9">
        <w:rPr>
          <w:i w:val="0"/>
        </w:rPr>
        <w:t>employés qualifiés pour procéder à la recherche et à l</w:t>
      </w:r>
      <w:r w:rsidR="00BA66AE">
        <w:rPr>
          <w:i w:val="0"/>
        </w:rPr>
        <w:t>’</w:t>
      </w:r>
      <w:r w:rsidRPr="00255BC9">
        <w:rPr>
          <w:i w:val="0"/>
        </w:rPr>
        <w:t>examen.</w:t>
      </w:r>
    </w:p>
    <w:p w14:paraId="105A6FCB" w14:textId="656C49CA" w:rsidR="00255BC9" w:rsidRPr="00255BC9" w:rsidRDefault="00255BC9" w:rsidP="0093442E">
      <w:pPr>
        <w:jc w:val="both"/>
        <w:rPr>
          <w:rFonts w:ascii="Helvetica" w:hAnsi="Helvetica" w:cs="Helvetica"/>
          <w:color w:val="000000" w:themeColor="text1"/>
          <w:szCs w:val="22"/>
          <w:lang w:val="fr-FR"/>
        </w:rPr>
      </w:pPr>
    </w:p>
    <w:p w14:paraId="787F8134" w14:textId="77777777" w:rsidR="00255BC9" w:rsidRPr="0093442E" w:rsidRDefault="00255BC9" w:rsidP="0093442E">
      <w:pPr>
        <w:jc w:val="both"/>
        <w:rPr>
          <w:rFonts w:ascii="Helvetica" w:hAnsi="Helvetica" w:cs="Helvetica"/>
          <w:color w:val="000000" w:themeColor="text1"/>
          <w:szCs w:val="22"/>
          <w:lang w:val="fr-FR"/>
        </w:rPr>
      </w:pPr>
    </w:p>
    <w:p w14:paraId="4E8CAC83" w14:textId="51F3DA72" w:rsidR="00255BC9" w:rsidRPr="00255BC9" w:rsidRDefault="00255BC9" w:rsidP="00BA66AE">
      <w:pPr>
        <w:pStyle w:val="Question"/>
        <w:spacing w:after="480"/>
      </w:pPr>
      <w:r w:rsidRPr="00255BC9">
        <w:lastRenderedPageBreak/>
        <w:t>Employés qualifiés pour procéder à la recherche et à l</w:t>
      </w:r>
      <w:r w:rsidR="00BA66AE">
        <w:t>’</w:t>
      </w:r>
      <w:r w:rsidRPr="00255BC9">
        <w:t>examen</w:t>
      </w:r>
      <w:r w:rsidR="00BA66AE">
        <w: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2455"/>
        <w:gridCol w:w="1930"/>
        <w:gridCol w:w="1982"/>
        <w:gridCol w:w="2984"/>
      </w:tblGrid>
      <w:tr w:rsidR="00255BC9" w:rsidRPr="00255BC9" w14:paraId="76284D70" w14:textId="77777777" w:rsidTr="00B14BD6">
        <w:trPr>
          <w:cantSplit/>
          <w:tblHeader/>
        </w:trPr>
        <w:tc>
          <w:tcPr>
            <w:tcW w:w="2263" w:type="dxa"/>
            <w:tcBorders>
              <w:top w:val="single" w:sz="4" w:space="0" w:color="auto"/>
              <w:left w:val="single" w:sz="4" w:space="0" w:color="auto"/>
              <w:bottom w:val="single" w:sz="4" w:space="0" w:color="auto"/>
              <w:right w:val="single" w:sz="4" w:space="0" w:color="auto"/>
            </w:tcBorders>
            <w:hideMark/>
          </w:tcPr>
          <w:p w14:paraId="05C30AEA" w14:textId="77777777" w:rsidR="00255BC9" w:rsidRPr="00255BC9" w:rsidRDefault="00255BC9" w:rsidP="00BA66AE">
            <w:pPr>
              <w:keepNext/>
              <w:keepLines/>
              <w:suppressAutoHyphens/>
              <w:rPr>
                <w:rFonts w:eastAsia="Times New Roman"/>
                <w:b/>
                <w:bCs/>
                <w:szCs w:val="22"/>
                <w:lang w:val="fr-FR"/>
              </w:rPr>
            </w:pPr>
            <w:r w:rsidRPr="00255BC9">
              <w:rPr>
                <w:b/>
                <w:lang w:val="fr-FR"/>
              </w:rPr>
              <w:t>Domaine technique</w:t>
            </w:r>
          </w:p>
        </w:tc>
        <w:tc>
          <w:tcPr>
            <w:tcW w:w="1985" w:type="dxa"/>
            <w:tcBorders>
              <w:top w:val="single" w:sz="4" w:space="0" w:color="auto"/>
              <w:left w:val="single" w:sz="4" w:space="0" w:color="auto"/>
              <w:bottom w:val="single" w:sz="4" w:space="0" w:color="auto"/>
              <w:right w:val="single" w:sz="4" w:space="0" w:color="auto"/>
            </w:tcBorders>
            <w:hideMark/>
          </w:tcPr>
          <w:p w14:paraId="26866703" w14:textId="77777777" w:rsidR="00255BC9" w:rsidRPr="00255BC9" w:rsidRDefault="00255BC9" w:rsidP="00BA66AE">
            <w:pPr>
              <w:keepNext/>
              <w:keepLines/>
              <w:suppressAutoHyphens/>
              <w:rPr>
                <w:rFonts w:eastAsia="Times New Roman"/>
                <w:b/>
                <w:bCs/>
                <w:szCs w:val="22"/>
                <w:lang w:val="fr-FR"/>
              </w:rPr>
            </w:pPr>
            <w:r w:rsidRPr="00255BC9">
              <w:rPr>
                <w:b/>
                <w:lang w:val="fr-FR"/>
              </w:rPr>
              <w:t>Nombre (équivalent plein temps)</w:t>
            </w:r>
          </w:p>
        </w:tc>
        <w:tc>
          <w:tcPr>
            <w:tcW w:w="1984" w:type="dxa"/>
            <w:tcBorders>
              <w:top w:val="single" w:sz="4" w:space="0" w:color="auto"/>
              <w:left w:val="single" w:sz="4" w:space="0" w:color="auto"/>
              <w:bottom w:val="single" w:sz="4" w:space="0" w:color="auto"/>
              <w:right w:val="single" w:sz="4" w:space="0" w:color="auto"/>
            </w:tcBorders>
            <w:hideMark/>
          </w:tcPr>
          <w:p w14:paraId="0D2A93D1" w14:textId="6B547DBE" w:rsidR="00255BC9" w:rsidRPr="00255BC9" w:rsidRDefault="00255BC9" w:rsidP="00BA66AE">
            <w:pPr>
              <w:suppressAutoHyphens/>
              <w:rPr>
                <w:rFonts w:eastAsia="Times New Roman"/>
                <w:b/>
                <w:bCs/>
                <w:szCs w:val="24"/>
                <w:lang w:val="fr-FR"/>
              </w:rPr>
            </w:pPr>
            <w:r w:rsidRPr="00255BC9">
              <w:rPr>
                <w:b/>
                <w:lang w:val="fr-FR"/>
              </w:rPr>
              <w:t>Expérience moyenne en tant qu</w:t>
            </w:r>
            <w:r w:rsidR="00BA66AE">
              <w:rPr>
                <w:b/>
                <w:lang w:val="fr-FR"/>
              </w:rPr>
              <w:t>’</w:t>
            </w:r>
            <w:r w:rsidRPr="00255BC9">
              <w:rPr>
                <w:b/>
                <w:lang w:val="fr-FR"/>
              </w:rPr>
              <w:t>examinateurs (années)</w:t>
            </w:r>
          </w:p>
        </w:tc>
        <w:tc>
          <w:tcPr>
            <w:tcW w:w="3119" w:type="dxa"/>
            <w:tcBorders>
              <w:top w:val="single" w:sz="4" w:space="0" w:color="auto"/>
              <w:left w:val="single" w:sz="4" w:space="0" w:color="auto"/>
              <w:bottom w:val="single" w:sz="4" w:space="0" w:color="auto"/>
              <w:right w:val="single" w:sz="4" w:space="0" w:color="auto"/>
            </w:tcBorders>
            <w:hideMark/>
          </w:tcPr>
          <w:p w14:paraId="35757578" w14:textId="77777777" w:rsidR="00255BC9" w:rsidRPr="00255BC9" w:rsidRDefault="00255BC9" w:rsidP="00BA66AE">
            <w:pPr>
              <w:suppressAutoHyphens/>
              <w:rPr>
                <w:rFonts w:eastAsia="Times New Roman"/>
                <w:b/>
                <w:bCs/>
                <w:szCs w:val="24"/>
                <w:lang w:val="fr-FR"/>
              </w:rPr>
            </w:pPr>
            <w:r w:rsidRPr="00255BC9">
              <w:rPr>
                <w:b/>
                <w:lang w:val="fr-FR"/>
              </w:rPr>
              <w:t>Détail des qualifications</w:t>
            </w:r>
          </w:p>
        </w:tc>
      </w:tr>
      <w:tr w:rsidR="00255BC9" w:rsidRPr="00255BC9" w14:paraId="52633644" w14:textId="77777777" w:rsidTr="00B14BD6">
        <w:trPr>
          <w:cantSplit/>
        </w:trPr>
        <w:tc>
          <w:tcPr>
            <w:tcW w:w="2263" w:type="dxa"/>
            <w:tcBorders>
              <w:top w:val="single" w:sz="4" w:space="0" w:color="auto"/>
              <w:left w:val="single" w:sz="4" w:space="0" w:color="auto"/>
              <w:bottom w:val="single" w:sz="4" w:space="0" w:color="auto"/>
              <w:right w:val="single" w:sz="4" w:space="0" w:color="auto"/>
            </w:tcBorders>
            <w:hideMark/>
          </w:tcPr>
          <w:p w14:paraId="032FC185" w14:textId="77777777" w:rsidR="00255BC9" w:rsidRPr="00255BC9" w:rsidRDefault="00255BC9" w:rsidP="00BA66AE">
            <w:pPr>
              <w:keepNext/>
              <w:keepLines/>
              <w:suppressAutoHyphens/>
              <w:rPr>
                <w:rFonts w:eastAsia="Times New Roman"/>
                <w:szCs w:val="22"/>
                <w:lang w:val="fr-FR"/>
              </w:rPr>
            </w:pPr>
            <w:r w:rsidRPr="00255BC9">
              <w:rPr>
                <w:lang w:val="fr-FR"/>
              </w:rPr>
              <w:t>Mécanique</w:t>
            </w:r>
          </w:p>
        </w:tc>
        <w:tc>
          <w:tcPr>
            <w:tcW w:w="1985" w:type="dxa"/>
            <w:tcBorders>
              <w:top w:val="single" w:sz="4" w:space="0" w:color="auto"/>
              <w:left w:val="single" w:sz="4" w:space="0" w:color="auto"/>
              <w:bottom w:val="single" w:sz="4" w:space="0" w:color="auto"/>
              <w:right w:val="single" w:sz="4" w:space="0" w:color="auto"/>
            </w:tcBorders>
          </w:tcPr>
          <w:p w14:paraId="5A1FBA4C" w14:textId="77777777" w:rsidR="00255BC9" w:rsidRPr="00255BC9" w:rsidRDefault="00255BC9" w:rsidP="00BA66AE">
            <w:pPr>
              <w:keepNext/>
              <w:keepLines/>
              <w:suppressAutoHyphens/>
              <w:jc w:val="center"/>
              <w:rPr>
                <w:rFonts w:eastAsia="Times New Roman"/>
                <w:szCs w:val="22"/>
                <w:lang w:val="fr-FR"/>
              </w:rPr>
            </w:pPr>
            <w:r w:rsidRPr="00255BC9">
              <w:rPr>
                <w:lang w:val="fr-FR"/>
              </w:rPr>
              <w:t>25</w:t>
            </w:r>
          </w:p>
        </w:tc>
        <w:tc>
          <w:tcPr>
            <w:tcW w:w="1984" w:type="dxa"/>
            <w:tcBorders>
              <w:top w:val="single" w:sz="4" w:space="0" w:color="auto"/>
              <w:left w:val="single" w:sz="4" w:space="0" w:color="auto"/>
              <w:bottom w:val="single" w:sz="4" w:space="0" w:color="auto"/>
              <w:right w:val="single" w:sz="4" w:space="0" w:color="auto"/>
            </w:tcBorders>
          </w:tcPr>
          <w:p w14:paraId="0E3ACB2F" w14:textId="77777777" w:rsidR="00255BC9" w:rsidRPr="00255BC9" w:rsidRDefault="00255BC9" w:rsidP="00BA66AE">
            <w:pPr>
              <w:keepNext/>
              <w:keepLines/>
              <w:suppressAutoHyphens/>
              <w:jc w:val="center"/>
              <w:rPr>
                <w:rFonts w:eastAsia="Times New Roman"/>
                <w:szCs w:val="22"/>
                <w:lang w:val="fr-FR"/>
              </w:rPr>
            </w:pPr>
            <w:r w:rsidRPr="00255BC9">
              <w:rPr>
                <w:lang w:val="fr-FR"/>
              </w:rPr>
              <w:t>21</w:t>
            </w:r>
          </w:p>
        </w:tc>
        <w:tc>
          <w:tcPr>
            <w:tcW w:w="3119" w:type="dxa"/>
            <w:tcBorders>
              <w:top w:val="single" w:sz="4" w:space="0" w:color="auto"/>
              <w:left w:val="single" w:sz="4" w:space="0" w:color="auto"/>
              <w:bottom w:val="single" w:sz="4" w:space="0" w:color="auto"/>
              <w:right w:val="single" w:sz="4" w:space="0" w:color="auto"/>
            </w:tcBorders>
          </w:tcPr>
          <w:p w14:paraId="00917ED4" w14:textId="77777777" w:rsidR="00255BC9" w:rsidRPr="00255BC9" w:rsidRDefault="00255BC9" w:rsidP="00BA66AE">
            <w:pPr>
              <w:rPr>
                <w:rFonts w:ascii="Calibri" w:eastAsiaTheme="minorHAnsi" w:hAnsi="Calibri" w:cs="Calibri"/>
                <w:lang w:val="fr-FR"/>
              </w:rPr>
            </w:pPr>
            <w:r w:rsidRPr="00255BC9">
              <w:rPr>
                <w:lang w:val="fr-FR"/>
              </w:rPr>
              <w:t>73% Examinateurs principaux</w:t>
            </w:r>
          </w:p>
          <w:p w14:paraId="68BB39B2" w14:textId="77777777" w:rsidR="00255BC9" w:rsidRPr="00255BC9" w:rsidRDefault="00255BC9" w:rsidP="00BA66AE">
            <w:pPr>
              <w:rPr>
                <w:lang w:val="fr-FR"/>
              </w:rPr>
            </w:pPr>
            <w:r w:rsidRPr="00255BC9">
              <w:rPr>
                <w:lang w:val="fr-FR"/>
              </w:rPr>
              <w:t>20% Examinateurs de haut niveau</w:t>
            </w:r>
          </w:p>
          <w:p w14:paraId="71A141B8" w14:textId="77777777" w:rsidR="00255BC9" w:rsidRPr="00255BC9" w:rsidRDefault="00255BC9" w:rsidP="00BA66AE">
            <w:pPr>
              <w:keepNext/>
              <w:keepLines/>
              <w:suppressAutoHyphens/>
              <w:rPr>
                <w:rFonts w:eastAsia="Times New Roman"/>
                <w:szCs w:val="22"/>
                <w:lang w:val="fr-FR"/>
              </w:rPr>
            </w:pPr>
            <w:r w:rsidRPr="00255BC9">
              <w:rPr>
                <w:lang w:val="fr-FR"/>
              </w:rPr>
              <w:t>7% Examinateurs</w:t>
            </w:r>
          </w:p>
        </w:tc>
      </w:tr>
      <w:tr w:rsidR="00255BC9" w:rsidRPr="00255BC9" w14:paraId="76256350" w14:textId="77777777" w:rsidTr="00B14BD6">
        <w:trPr>
          <w:cantSplit/>
        </w:trPr>
        <w:tc>
          <w:tcPr>
            <w:tcW w:w="2263" w:type="dxa"/>
            <w:tcBorders>
              <w:top w:val="single" w:sz="4" w:space="0" w:color="auto"/>
              <w:left w:val="single" w:sz="4" w:space="0" w:color="auto"/>
              <w:bottom w:val="single" w:sz="4" w:space="0" w:color="auto"/>
              <w:right w:val="single" w:sz="4" w:space="0" w:color="auto"/>
            </w:tcBorders>
            <w:hideMark/>
          </w:tcPr>
          <w:p w14:paraId="4325A372" w14:textId="77777777" w:rsidR="00255BC9" w:rsidRPr="00255BC9" w:rsidRDefault="00255BC9" w:rsidP="00BA66AE">
            <w:pPr>
              <w:keepNext/>
              <w:keepLines/>
              <w:suppressAutoHyphens/>
              <w:rPr>
                <w:rFonts w:eastAsia="Times New Roman"/>
                <w:szCs w:val="22"/>
                <w:lang w:val="fr-FR"/>
              </w:rPr>
            </w:pPr>
            <w:r w:rsidRPr="00255BC9">
              <w:rPr>
                <w:lang w:val="fr-FR"/>
              </w:rPr>
              <w:t>Électrique/électronique</w:t>
            </w:r>
          </w:p>
        </w:tc>
        <w:tc>
          <w:tcPr>
            <w:tcW w:w="1985" w:type="dxa"/>
            <w:tcBorders>
              <w:top w:val="single" w:sz="4" w:space="0" w:color="auto"/>
              <w:left w:val="single" w:sz="4" w:space="0" w:color="auto"/>
              <w:bottom w:val="single" w:sz="4" w:space="0" w:color="auto"/>
              <w:right w:val="single" w:sz="4" w:space="0" w:color="auto"/>
            </w:tcBorders>
          </w:tcPr>
          <w:p w14:paraId="15FC36F7" w14:textId="77777777" w:rsidR="00255BC9" w:rsidRPr="00255BC9" w:rsidRDefault="00255BC9" w:rsidP="00BA66AE">
            <w:pPr>
              <w:keepNext/>
              <w:keepLines/>
              <w:suppressAutoHyphens/>
              <w:jc w:val="center"/>
              <w:rPr>
                <w:rFonts w:eastAsia="Times New Roman"/>
                <w:szCs w:val="22"/>
                <w:lang w:val="fr-FR"/>
              </w:rPr>
            </w:pPr>
            <w:r w:rsidRPr="00255BC9">
              <w:rPr>
                <w:lang w:val="fr-FR"/>
              </w:rPr>
              <w:t>24</w:t>
            </w:r>
          </w:p>
        </w:tc>
        <w:tc>
          <w:tcPr>
            <w:tcW w:w="1984" w:type="dxa"/>
            <w:tcBorders>
              <w:top w:val="single" w:sz="4" w:space="0" w:color="auto"/>
              <w:left w:val="single" w:sz="4" w:space="0" w:color="auto"/>
              <w:bottom w:val="single" w:sz="4" w:space="0" w:color="auto"/>
              <w:right w:val="single" w:sz="4" w:space="0" w:color="auto"/>
            </w:tcBorders>
          </w:tcPr>
          <w:p w14:paraId="07D56073" w14:textId="77777777" w:rsidR="00255BC9" w:rsidRPr="00255BC9" w:rsidRDefault="00255BC9" w:rsidP="00BA66AE">
            <w:pPr>
              <w:keepNext/>
              <w:keepLines/>
              <w:suppressAutoHyphens/>
              <w:jc w:val="center"/>
              <w:rPr>
                <w:rFonts w:eastAsia="Times New Roman"/>
                <w:szCs w:val="22"/>
                <w:lang w:val="fr-FR"/>
              </w:rPr>
            </w:pPr>
            <w:r w:rsidRPr="00255BC9">
              <w:rPr>
                <w:lang w:val="fr-FR"/>
              </w:rPr>
              <w:t>16</w:t>
            </w:r>
          </w:p>
        </w:tc>
        <w:tc>
          <w:tcPr>
            <w:tcW w:w="3119" w:type="dxa"/>
            <w:tcBorders>
              <w:top w:val="single" w:sz="4" w:space="0" w:color="auto"/>
              <w:left w:val="single" w:sz="4" w:space="0" w:color="auto"/>
              <w:bottom w:val="single" w:sz="4" w:space="0" w:color="auto"/>
              <w:right w:val="single" w:sz="4" w:space="0" w:color="auto"/>
            </w:tcBorders>
          </w:tcPr>
          <w:p w14:paraId="1FE1D087" w14:textId="77777777" w:rsidR="00255BC9" w:rsidRPr="00255BC9" w:rsidRDefault="00255BC9" w:rsidP="00BA66AE">
            <w:pPr>
              <w:rPr>
                <w:lang w:val="fr-FR"/>
              </w:rPr>
            </w:pPr>
            <w:r w:rsidRPr="00255BC9">
              <w:rPr>
                <w:lang w:val="fr-FR"/>
              </w:rPr>
              <w:t>50% Examinateurs principaux</w:t>
            </w:r>
          </w:p>
          <w:p w14:paraId="3509A016" w14:textId="77777777" w:rsidR="00255BC9" w:rsidRPr="00255BC9" w:rsidRDefault="00255BC9" w:rsidP="00BA66AE">
            <w:pPr>
              <w:rPr>
                <w:lang w:val="fr-FR"/>
              </w:rPr>
            </w:pPr>
            <w:r w:rsidRPr="00255BC9">
              <w:rPr>
                <w:lang w:val="fr-FR"/>
              </w:rPr>
              <w:t>20% Examinateurs de haut niveau</w:t>
            </w:r>
          </w:p>
          <w:p w14:paraId="4D4F4C0D" w14:textId="77777777" w:rsidR="00255BC9" w:rsidRPr="00255BC9" w:rsidRDefault="00255BC9" w:rsidP="00BA66AE">
            <w:pPr>
              <w:keepNext/>
              <w:keepLines/>
              <w:suppressAutoHyphens/>
              <w:rPr>
                <w:rFonts w:eastAsia="Times New Roman"/>
                <w:szCs w:val="22"/>
                <w:lang w:val="fr-FR"/>
              </w:rPr>
            </w:pPr>
            <w:r w:rsidRPr="00255BC9">
              <w:rPr>
                <w:lang w:val="fr-FR"/>
              </w:rPr>
              <w:t>30% Examinateurs</w:t>
            </w:r>
          </w:p>
        </w:tc>
      </w:tr>
      <w:tr w:rsidR="00255BC9" w:rsidRPr="00255BC9" w14:paraId="67FCE899" w14:textId="77777777" w:rsidTr="00B14BD6">
        <w:trPr>
          <w:cantSplit/>
        </w:trPr>
        <w:tc>
          <w:tcPr>
            <w:tcW w:w="2263" w:type="dxa"/>
            <w:tcBorders>
              <w:top w:val="single" w:sz="4" w:space="0" w:color="auto"/>
              <w:left w:val="single" w:sz="4" w:space="0" w:color="auto"/>
              <w:bottom w:val="single" w:sz="4" w:space="0" w:color="auto"/>
              <w:right w:val="single" w:sz="4" w:space="0" w:color="auto"/>
            </w:tcBorders>
            <w:hideMark/>
          </w:tcPr>
          <w:p w14:paraId="135FF70A" w14:textId="77777777" w:rsidR="00255BC9" w:rsidRPr="00255BC9" w:rsidRDefault="00255BC9" w:rsidP="00BA66AE">
            <w:pPr>
              <w:keepNext/>
              <w:keepLines/>
              <w:suppressAutoHyphens/>
              <w:rPr>
                <w:rFonts w:eastAsia="Times New Roman"/>
                <w:szCs w:val="22"/>
                <w:lang w:val="fr-FR"/>
              </w:rPr>
            </w:pPr>
            <w:r w:rsidRPr="00255BC9">
              <w:rPr>
                <w:lang w:val="fr-FR"/>
              </w:rPr>
              <w:t>Chimie</w:t>
            </w:r>
          </w:p>
        </w:tc>
        <w:tc>
          <w:tcPr>
            <w:tcW w:w="1985" w:type="dxa"/>
            <w:tcBorders>
              <w:top w:val="single" w:sz="4" w:space="0" w:color="auto"/>
              <w:left w:val="single" w:sz="4" w:space="0" w:color="auto"/>
              <w:bottom w:val="single" w:sz="4" w:space="0" w:color="auto"/>
              <w:right w:val="single" w:sz="4" w:space="0" w:color="auto"/>
            </w:tcBorders>
          </w:tcPr>
          <w:p w14:paraId="63950197" w14:textId="77777777" w:rsidR="00255BC9" w:rsidRPr="00255BC9" w:rsidRDefault="00255BC9" w:rsidP="00BA66AE">
            <w:pPr>
              <w:keepNext/>
              <w:keepLines/>
              <w:suppressAutoHyphens/>
              <w:jc w:val="center"/>
              <w:rPr>
                <w:rFonts w:eastAsia="Times New Roman"/>
                <w:szCs w:val="22"/>
                <w:lang w:val="fr-FR"/>
              </w:rPr>
            </w:pPr>
            <w:r w:rsidRPr="00255BC9">
              <w:rPr>
                <w:lang w:val="fr-FR"/>
              </w:rPr>
              <w:t>31</w:t>
            </w:r>
          </w:p>
        </w:tc>
        <w:tc>
          <w:tcPr>
            <w:tcW w:w="1984" w:type="dxa"/>
            <w:tcBorders>
              <w:top w:val="single" w:sz="4" w:space="0" w:color="auto"/>
              <w:left w:val="single" w:sz="4" w:space="0" w:color="auto"/>
              <w:bottom w:val="single" w:sz="4" w:space="0" w:color="auto"/>
              <w:right w:val="single" w:sz="4" w:space="0" w:color="auto"/>
            </w:tcBorders>
          </w:tcPr>
          <w:p w14:paraId="666AD838" w14:textId="77777777" w:rsidR="00255BC9" w:rsidRPr="00255BC9" w:rsidRDefault="00255BC9" w:rsidP="00BA66AE">
            <w:pPr>
              <w:keepNext/>
              <w:keepLines/>
              <w:suppressAutoHyphens/>
              <w:jc w:val="center"/>
              <w:rPr>
                <w:rFonts w:eastAsia="Times New Roman"/>
                <w:szCs w:val="22"/>
                <w:lang w:val="fr-FR"/>
              </w:rPr>
            </w:pPr>
            <w:r w:rsidRPr="00255BC9">
              <w:rPr>
                <w:lang w:val="fr-FR"/>
              </w:rPr>
              <w:t>18</w:t>
            </w:r>
          </w:p>
        </w:tc>
        <w:tc>
          <w:tcPr>
            <w:tcW w:w="3119" w:type="dxa"/>
            <w:tcBorders>
              <w:top w:val="single" w:sz="4" w:space="0" w:color="auto"/>
              <w:left w:val="single" w:sz="4" w:space="0" w:color="auto"/>
              <w:bottom w:val="single" w:sz="4" w:space="0" w:color="auto"/>
              <w:right w:val="single" w:sz="4" w:space="0" w:color="auto"/>
            </w:tcBorders>
          </w:tcPr>
          <w:p w14:paraId="2BF5B86F" w14:textId="77777777" w:rsidR="00255BC9" w:rsidRPr="00255BC9" w:rsidRDefault="00255BC9" w:rsidP="00BA66AE">
            <w:pPr>
              <w:rPr>
                <w:lang w:val="fr-FR"/>
              </w:rPr>
            </w:pPr>
            <w:r w:rsidRPr="00255BC9">
              <w:rPr>
                <w:lang w:val="fr-FR"/>
              </w:rPr>
              <w:t>72% Examinateurs principaux</w:t>
            </w:r>
          </w:p>
          <w:p w14:paraId="0CB136DF" w14:textId="77777777" w:rsidR="00255BC9" w:rsidRPr="00255BC9" w:rsidRDefault="00255BC9" w:rsidP="00BA66AE">
            <w:pPr>
              <w:rPr>
                <w:lang w:val="fr-FR"/>
              </w:rPr>
            </w:pPr>
            <w:r w:rsidRPr="00255BC9">
              <w:rPr>
                <w:lang w:val="fr-FR"/>
              </w:rPr>
              <w:t>23% Examinateurs de haut niveau</w:t>
            </w:r>
          </w:p>
          <w:p w14:paraId="0592B380" w14:textId="77777777" w:rsidR="00255BC9" w:rsidRPr="00255BC9" w:rsidRDefault="00255BC9" w:rsidP="00BA66AE">
            <w:pPr>
              <w:keepNext/>
              <w:keepLines/>
              <w:suppressAutoHyphens/>
              <w:rPr>
                <w:rFonts w:eastAsia="Times New Roman"/>
                <w:szCs w:val="22"/>
                <w:lang w:val="fr-FR"/>
              </w:rPr>
            </w:pPr>
            <w:r w:rsidRPr="00255BC9">
              <w:rPr>
                <w:lang w:val="fr-FR"/>
              </w:rPr>
              <w:t>5% Examinateurs</w:t>
            </w:r>
          </w:p>
        </w:tc>
      </w:tr>
      <w:tr w:rsidR="00255BC9" w:rsidRPr="00255BC9" w14:paraId="7D460F4B" w14:textId="77777777" w:rsidTr="00B14BD6">
        <w:trPr>
          <w:cantSplit/>
        </w:trPr>
        <w:tc>
          <w:tcPr>
            <w:tcW w:w="2263" w:type="dxa"/>
            <w:tcBorders>
              <w:top w:val="single" w:sz="4" w:space="0" w:color="auto"/>
              <w:left w:val="single" w:sz="4" w:space="0" w:color="auto"/>
              <w:bottom w:val="single" w:sz="4" w:space="0" w:color="auto"/>
              <w:right w:val="single" w:sz="4" w:space="0" w:color="auto"/>
            </w:tcBorders>
            <w:hideMark/>
          </w:tcPr>
          <w:p w14:paraId="6C743123" w14:textId="77777777" w:rsidR="00255BC9" w:rsidRPr="00255BC9" w:rsidRDefault="00255BC9" w:rsidP="00BA66AE">
            <w:pPr>
              <w:keepNext/>
              <w:keepLines/>
              <w:suppressAutoHyphens/>
              <w:rPr>
                <w:rFonts w:eastAsia="Times New Roman"/>
                <w:szCs w:val="22"/>
                <w:lang w:val="fr-FR"/>
              </w:rPr>
            </w:pPr>
            <w:r w:rsidRPr="00255BC9">
              <w:rPr>
                <w:lang w:val="fr-FR"/>
              </w:rPr>
              <w:t>Biotechnologie</w:t>
            </w:r>
          </w:p>
        </w:tc>
        <w:tc>
          <w:tcPr>
            <w:tcW w:w="1985" w:type="dxa"/>
            <w:tcBorders>
              <w:top w:val="single" w:sz="4" w:space="0" w:color="auto"/>
              <w:left w:val="single" w:sz="4" w:space="0" w:color="auto"/>
              <w:bottom w:val="single" w:sz="4" w:space="0" w:color="auto"/>
              <w:right w:val="single" w:sz="4" w:space="0" w:color="auto"/>
            </w:tcBorders>
          </w:tcPr>
          <w:p w14:paraId="408DF9B6" w14:textId="77777777" w:rsidR="00255BC9" w:rsidRPr="00255BC9" w:rsidRDefault="00255BC9" w:rsidP="00BA66AE">
            <w:pPr>
              <w:keepNext/>
              <w:keepLines/>
              <w:suppressAutoHyphens/>
              <w:jc w:val="center"/>
              <w:rPr>
                <w:rFonts w:eastAsia="Times New Roman"/>
                <w:szCs w:val="22"/>
                <w:lang w:val="fr-FR"/>
              </w:rPr>
            </w:pPr>
            <w:r w:rsidRPr="00255BC9">
              <w:rPr>
                <w:lang w:val="fr-FR"/>
              </w:rPr>
              <w:t>22</w:t>
            </w:r>
          </w:p>
        </w:tc>
        <w:tc>
          <w:tcPr>
            <w:tcW w:w="1984" w:type="dxa"/>
            <w:tcBorders>
              <w:top w:val="single" w:sz="4" w:space="0" w:color="auto"/>
              <w:left w:val="single" w:sz="4" w:space="0" w:color="auto"/>
              <w:bottom w:val="single" w:sz="4" w:space="0" w:color="auto"/>
              <w:right w:val="single" w:sz="4" w:space="0" w:color="auto"/>
            </w:tcBorders>
          </w:tcPr>
          <w:p w14:paraId="21B18779" w14:textId="77777777" w:rsidR="00255BC9" w:rsidRPr="00255BC9" w:rsidRDefault="00255BC9" w:rsidP="00BA66AE">
            <w:pPr>
              <w:keepNext/>
              <w:keepLines/>
              <w:suppressAutoHyphens/>
              <w:jc w:val="center"/>
              <w:rPr>
                <w:rFonts w:eastAsia="Times New Roman"/>
                <w:szCs w:val="22"/>
                <w:lang w:val="fr-FR"/>
              </w:rPr>
            </w:pPr>
            <w:r w:rsidRPr="00255BC9">
              <w:rPr>
                <w:lang w:val="fr-FR"/>
              </w:rPr>
              <w:t>17</w:t>
            </w:r>
          </w:p>
        </w:tc>
        <w:tc>
          <w:tcPr>
            <w:tcW w:w="3119" w:type="dxa"/>
            <w:tcBorders>
              <w:top w:val="single" w:sz="4" w:space="0" w:color="auto"/>
              <w:left w:val="single" w:sz="4" w:space="0" w:color="auto"/>
              <w:bottom w:val="single" w:sz="4" w:space="0" w:color="auto"/>
              <w:right w:val="single" w:sz="4" w:space="0" w:color="auto"/>
            </w:tcBorders>
          </w:tcPr>
          <w:p w14:paraId="32A6E3F5" w14:textId="77777777" w:rsidR="00255BC9" w:rsidRPr="00255BC9" w:rsidRDefault="00255BC9" w:rsidP="00BA66AE">
            <w:pPr>
              <w:rPr>
                <w:lang w:val="fr-FR"/>
              </w:rPr>
            </w:pPr>
            <w:r w:rsidRPr="00255BC9">
              <w:rPr>
                <w:lang w:val="fr-FR"/>
              </w:rPr>
              <w:t>54% Examinateurs principaux</w:t>
            </w:r>
          </w:p>
          <w:p w14:paraId="4783EDEB" w14:textId="77777777" w:rsidR="00255BC9" w:rsidRPr="00255BC9" w:rsidRDefault="00255BC9" w:rsidP="00BA66AE">
            <w:pPr>
              <w:rPr>
                <w:lang w:val="fr-FR"/>
              </w:rPr>
            </w:pPr>
            <w:r w:rsidRPr="00255BC9">
              <w:rPr>
                <w:lang w:val="fr-FR"/>
              </w:rPr>
              <w:t>18% Examinateurs de haut niveau</w:t>
            </w:r>
          </w:p>
          <w:p w14:paraId="2B4B27E4" w14:textId="77777777" w:rsidR="00255BC9" w:rsidRPr="00255BC9" w:rsidRDefault="00255BC9" w:rsidP="00BA66AE">
            <w:pPr>
              <w:keepNext/>
              <w:keepLines/>
              <w:suppressAutoHyphens/>
              <w:rPr>
                <w:rFonts w:eastAsia="Times New Roman"/>
                <w:szCs w:val="22"/>
                <w:lang w:val="fr-FR"/>
              </w:rPr>
            </w:pPr>
            <w:r w:rsidRPr="00255BC9">
              <w:rPr>
                <w:lang w:val="fr-FR"/>
              </w:rPr>
              <w:t>28% Examinateurs</w:t>
            </w:r>
          </w:p>
        </w:tc>
      </w:tr>
      <w:tr w:rsidR="00255BC9" w:rsidRPr="00255BC9" w14:paraId="0D996324" w14:textId="77777777" w:rsidTr="00B14BD6">
        <w:trPr>
          <w:cantSplit/>
        </w:trPr>
        <w:tc>
          <w:tcPr>
            <w:tcW w:w="2263" w:type="dxa"/>
            <w:tcBorders>
              <w:top w:val="single" w:sz="4" w:space="0" w:color="auto"/>
              <w:left w:val="single" w:sz="4" w:space="0" w:color="auto"/>
              <w:bottom w:val="single" w:sz="4" w:space="0" w:color="auto"/>
              <w:right w:val="single" w:sz="4" w:space="0" w:color="auto"/>
            </w:tcBorders>
            <w:hideMark/>
          </w:tcPr>
          <w:p w14:paraId="03C5BCAA" w14:textId="77777777" w:rsidR="00255BC9" w:rsidRPr="00255BC9" w:rsidRDefault="00255BC9" w:rsidP="00BA66AE">
            <w:pPr>
              <w:suppressAutoHyphens/>
              <w:rPr>
                <w:rFonts w:eastAsia="Times New Roman"/>
                <w:i/>
                <w:iCs/>
                <w:szCs w:val="22"/>
                <w:lang w:val="fr-FR"/>
              </w:rPr>
            </w:pPr>
            <w:r w:rsidRPr="00255BC9">
              <w:rPr>
                <w:i/>
                <w:lang w:val="fr-FR"/>
              </w:rPr>
              <w:t>Total</w:t>
            </w:r>
          </w:p>
        </w:tc>
        <w:tc>
          <w:tcPr>
            <w:tcW w:w="1985" w:type="dxa"/>
            <w:tcBorders>
              <w:top w:val="single" w:sz="4" w:space="0" w:color="auto"/>
              <w:left w:val="single" w:sz="4" w:space="0" w:color="auto"/>
              <w:bottom w:val="single" w:sz="4" w:space="0" w:color="auto"/>
              <w:right w:val="single" w:sz="4" w:space="0" w:color="auto"/>
            </w:tcBorders>
          </w:tcPr>
          <w:p w14:paraId="53E38885" w14:textId="77777777" w:rsidR="00255BC9" w:rsidRPr="00255BC9" w:rsidRDefault="00255BC9" w:rsidP="00BA66AE">
            <w:pPr>
              <w:suppressAutoHyphens/>
              <w:jc w:val="center"/>
              <w:rPr>
                <w:rFonts w:eastAsia="Times New Roman"/>
                <w:i/>
                <w:iCs/>
                <w:szCs w:val="22"/>
                <w:lang w:val="fr-FR"/>
              </w:rPr>
            </w:pPr>
            <w:r w:rsidRPr="00255BC9">
              <w:rPr>
                <w:i/>
                <w:lang w:val="fr-FR"/>
              </w:rPr>
              <w:t>102</w:t>
            </w:r>
          </w:p>
        </w:tc>
        <w:tc>
          <w:tcPr>
            <w:tcW w:w="1984" w:type="dxa"/>
            <w:tcBorders>
              <w:top w:val="single" w:sz="4" w:space="0" w:color="auto"/>
              <w:left w:val="single" w:sz="4" w:space="0" w:color="auto"/>
              <w:bottom w:val="single" w:sz="4" w:space="0" w:color="auto"/>
              <w:right w:val="single" w:sz="4" w:space="0" w:color="auto"/>
            </w:tcBorders>
          </w:tcPr>
          <w:p w14:paraId="5AF92A16" w14:textId="77777777" w:rsidR="00255BC9" w:rsidRPr="00255BC9" w:rsidRDefault="00255BC9" w:rsidP="00BA66AE">
            <w:pPr>
              <w:suppressAutoHyphens/>
              <w:jc w:val="center"/>
              <w:rPr>
                <w:rFonts w:eastAsia="Times New Roman"/>
                <w:i/>
                <w:iCs/>
                <w:szCs w:val="22"/>
                <w:lang w:val="fr-FR"/>
              </w:rPr>
            </w:pPr>
            <w:r w:rsidRPr="00255BC9">
              <w:rPr>
                <w:i/>
                <w:lang w:val="fr-FR"/>
              </w:rPr>
              <w:t>18 ans</w:t>
            </w:r>
          </w:p>
        </w:tc>
        <w:tc>
          <w:tcPr>
            <w:tcW w:w="3119" w:type="dxa"/>
            <w:tcBorders>
              <w:top w:val="single" w:sz="4" w:space="0" w:color="auto"/>
              <w:left w:val="single" w:sz="4" w:space="0" w:color="auto"/>
              <w:bottom w:val="single" w:sz="4" w:space="0" w:color="auto"/>
              <w:right w:val="single" w:sz="4" w:space="0" w:color="auto"/>
            </w:tcBorders>
          </w:tcPr>
          <w:p w14:paraId="23D06AAE" w14:textId="77777777" w:rsidR="00255BC9" w:rsidRPr="00255BC9" w:rsidRDefault="00255BC9" w:rsidP="00BA66AE">
            <w:pPr>
              <w:suppressAutoHyphens/>
              <w:jc w:val="center"/>
              <w:rPr>
                <w:rFonts w:eastAsia="Times New Roman"/>
                <w:i/>
                <w:iCs/>
                <w:szCs w:val="22"/>
                <w:lang w:val="fr-FR" w:eastAsia="en-US" w:bidi="he-IL"/>
              </w:rPr>
            </w:pPr>
          </w:p>
        </w:tc>
      </w:tr>
    </w:tbl>
    <w:p w14:paraId="507D0BF5" w14:textId="77777777" w:rsidR="00255BC9" w:rsidRPr="00255BC9" w:rsidRDefault="00255BC9" w:rsidP="00BA66AE">
      <w:pPr>
        <w:rPr>
          <w:lang w:val="fr-FR"/>
        </w:rPr>
      </w:pPr>
    </w:p>
    <w:p w14:paraId="1E6AA9E2" w14:textId="11E8B765" w:rsidR="00BA66AE" w:rsidRDefault="00255BC9" w:rsidP="00BA66AE">
      <w:pPr>
        <w:pStyle w:val="RuleQuote"/>
        <w:ind w:left="0"/>
        <w:rPr>
          <w:i w:val="0"/>
        </w:rPr>
      </w:pPr>
      <w:r w:rsidRPr="00255BC9">
        <w:rPr>
          <w:i w:val="0"/>
        </w:rPr>
        <w:t>Autres informations que celles figurant dans le rapport sur le système de gestion de la qualité et dans le tableau ci</w:t>
      </w:r>
      <w:r w:rsidR="0093442E">
        <w:rPr>
          <w:i w:val="0"/>
        </w:rPr>
        <w:noBreakHyphen/>
      </w:r>
      <w:r w:rsidRPr="00255BC9">
        <w:rPr>
          <w:i w:val="0"/>
        </w:rPr>
        <w:t>dessus (facultatif)</w:t>
      </w:r>
      <w:r w:rsidR="00BA66AE">
        <w:rPr>
          <w:i w:val="0"/>
        </w:rPr>
        <w:t> :</w:t>
      </w:r>
    </w:p>
    <w:p w14:paraId="103FBE9E" w14:textId="4745DD70" w:rsidR="00255BC9" w:rsidRPr="00255BC9" w:rsidRDefault="00255BC9" w:rsidP="00BA66AE">
      <w:pPr>
        <w:spacing w:after="240"/>
        <w:rPr>
          <w:lang w:val="fr-FR"/>
        </w:rPr>
      </w:pPr>
      <w:r w:rsidRPr="00255BC9">
        <w:rPr>
          <w:lang w:val="fr-FR"/>
        </w:rPr>
        <w:t>Les 102 examinateurs travaillent à temps plein et possèdent une formation technique supérieure (licence/maîtrise) dans leurs domaines respecti</w:t>
      </w:r>
      <w:r w:rsidR="0093442E" w:rsidRPr="00255BC9">
        <w:rPr>
          <w:lang w:val="fr-FR"/>
        </w:rPr>
        <w:t>fs</w:t>
      </w:r>
      <w:r w:rsidR="0093442E">
        <w:rPr>
          <w:lang w:val="fr-FR"/>
        </w:rPr>
        <w:t xml:space="preserve">.  </w:t>
      </w:r>
      <w:r w:rsidR="0093442E" w:rsidRPr="00255BC9">
        <w:rPr>
          <w:lang w:val="fr-FR"/>
        </w:rPr>
        <w:t>En</w:t>
      </w:r>
      <w:r w:rsidRPr="00255BC9">
        <w:rPr>
          <w:lang w:val="fr-FR"/>
        </w:rPr>
        <w:t xml:space="preserve"> outre, tous les examinateurs sont titulaires d</w:t>
      </w:r>
      <w:r w:rsidR="00BA66AE">
        <w:rPr>
          <w:lang w:val="fr-FR"/>
        </w:rPr>
        <w:t>’</w:t>
      </w:r>
      <w:r w:rsidRPr="00255BC9">
        <w:rPr>
          <w:lang w:val="fr-FR"/>
        </w:rPr>
        <w:t>un autre diplôme de l</w:t>
      </w:r>
      <w:r w:rsidR="00BA66AE">
        <w:rPr>
          <w:lang w:val="fr-FR"/>
        </w:rPr>
        <w:t>’</w:t>
      </w:r>
      <w:r w:rsidRPr="00255BC9">
        <w:rPr>
          <w:lang w:val="fr-FR"/>
        </w:rPr>
        <w:t>enseignement supérieur en propriété intellectuelle (niveau spécialiste/maîtrise) et maîtrisent suffisamment l</w:t>
      </w:r>
      <w:r w:rsidR="00BA66AE">
        <w:rPr>
          <w:lang w:val="fr-FR"/>
        </w:rPr>
        <w:t>’</w:t>
      </w:r>
      <w:r w:rsidRPr="00255BC9">
        <w:rPr>
          <w:lang w:val="fr-FR"/>
        </w:rPr>
        <w:t>anglais pour effectuer des recherches, examiner des demandes et établir des documents d</w:t>
      </w:r>
      <w:r w:rsidR="00BA66AE">
        <w:rPr>
          <w:lang w:val="fr-FR"/>
        </w:rPr>
        <w:t>’</w:t>
      </w:r>
      <w:r w:rsidRPr="00255BC9">
        <w:rPr>
          <w:lang w:val="fr-FR"/>
        </w:rPr>
        <w:t>examen selon</w:t>
      </w:r>
      <w:r w:rsidR="00BA66AE" w:rsidRPr="00255BC9">
        <w:rPr>
          <w:lang w:val="fr-FR"/>
        </w:rPr>
        <w:t xml:space="preserve"> le</w:t>
      </w:r>
      <w:r w:rsidR="00BA66AE">
        <w:rPr>
          <w:lang w:val="fr-FR"/>
        </w:rPr>
        <w:t> </w:t>
      </w:r>
      <w:r w:rsidR="0093442E" w:rsidRPr="00255BC9">
        <w:rPr>
          <w:lang w:val="fr-FR"/>
        </w:rPr>
        <w:t>PCT</w:t>
      </w:r>
      <w:r w:rsidR="0093442E">
        <w:rPr>
          <w:lang w:val="fr-FR"/>
        </w:rPr>
        <w:t xml:space="preserve">.  </w:t>
      </w:r>
      <w:r w:rsidR="0093442E" w:rsidRPr="00255BC9">
        <w:rPr>
          <w:lang w:val="fr-FR"/>
        </w:rPr>
        <w:t>Un</w:t>
      </w:r>
      <w:r w:rsidRPr="00255BC9">
        <w:rPr>
          <w:lang w:val="fr-FR"/>
        </w:rPr>
        <w:t xml:space="preserve"> certain nombre d</w:t>
      </w:r>
      <w:r w:rsidR="00BA66AE">
        <w:rPr>
          <w:lang w:val="fr-FR"/>
        </w:rPr>
        <w:t>’</w:t>
      </w:r>
      <w:r w:rsidRPr="00255BC9">
        <w:rPr>
          <w:lang w:val="fr-FR"/>
        </w:rPr>
        <w:t>examinateurs maîtrisent également le français, l</w:t>
      </w:r>
      <w:r w:rsidR="00BA66AE">
        <w:rPr>
          <w:lang w:val="fr-FR"/>
        </w:rPr>
        <w:t>’</w:t>
      </w:r>
      <w:r w:rsidRPr="00255BC9">
        <w:rPr>
          <w:lang w:val="fr-FR"/>
        </w:rPr>
        <w:t>allemand, l</w:t>
      </w:r>
      <w:r w:rsidR="00BA66AE">
        <w:rPr>
          <w:lang w:val="fr-FR"/>
        </w:rPr>
        <w:t>’</w:t>
      </w:r>
      <w:r w:rsidRPr="00255BC9">
        <w:rPr>
          <w:lang w:val="fr-FR"/>
        </w:rPr>
        <w:t>espagnol et le polonais.</w:t>
      </w:r>
    </w:p>
    <w:p w14:paraId="78806FA3" w14:textId="726E2AF1" w:rsidR="00255BC9" w:rsidRPr="00255BC9" w:rsidRDefault="00255BC9" w:rsidP="00BA66AE">
      <w:pPr>
        <w:spacing w:after="240"/>
        <w:rPr>
          <w:lang w:val="fr-FR"/>
        </w:rPr>
      </w:pPr>
      <w:r w:rsidRPr="00255BC9">
        <w:rPr>
          <w:lang w:val="fr-FR"/>
        </w:rPr>
        <w:t>L</w:t>
      </w:r>
      <w:r w:rsidR="00BA66AE">
        <w:rPr>
          <w:lang w:val="fr-FR"/>
        </w:rPr>
        <w:t>’</w:t>
      </w:r>
      <w:r w:rsidRPr="00255BC9">
        <w:rPr>
          <w:lang w:val="fr-FR"/>
        </w:rPr>
        <w:t>UANIPIO maintient une répartition équilibrée des compétences dans tous les domaines techniques, notamment la chimie, la pharmacie, la biotechnologie, la mécanique, l</w:t>
      </w:r>
      <w:r w:rsidR="00BA66AE">
        <w:rPr>
          <w:lang w:val="fr-FR"/>
        </w:rPr>
        <w:t>’</w:t>
      </w:r>
      <w:r w:rsidRPr="00255BC9">
        <w:rPr>
          <w:lang w:val="fr-FR"/>
        </w:rPr>
        <w:t>ingénierie électrique et électronique, l</w:t>
      </w:r>
      <w:r w:rsidR="00BA66AE">
        <w:rPr>
          <w:lang w:val="fr-FR"/>
        </w:rPr>
        <w:t>’</w:t>
      </w:r>
      <w:r w:rsidRPr="00255BC9">
        <w:rPr>
          <w:lang w:val="fr-FR"/>
        </w:rPr>
        <w:t>informatique, les télécommunications, la physique, les technologies d</w:t>
      </w:r>
      <w:r w:rsidR="00BA66AE">
        <w:rPr>
          <w:lang w:val="fr-FR"/>
        </w:rPr>
        <w:t>’</w:t>
      </w:r>
      <w:r w:rsidRPr="00255BC9">
        <w:rPr>
          <w:lang w:val="fr-FR"/>
        </w:rPr>
        <w:t>ingénierie, la métallurgie, la science des matériaux et les domaines connexes.</w:t>
      </w:r>
    </w:p>
    <w:p w14:paraId="7247C1EA" w14:textId="77777777" w:rsidR="00255BC9" w:rsidRPr="00255BC9" w:rsidRDefault="00255BC9" w:rsidP="00BA66AE">
      <w:pPr>
        <w:pStyle w:val="SectionHeading"/>
        <w:rPr>
          <w:lang w:val="fr-FR"/>
        </w:rPr>
      </w:pPr>
      <w:r w:rsidRPr="00255BC9">
        <w:rPr>
          <w:lang w:val="fr-FR"/>
        </w:rPr>
        <w:lastRenderedPageBreak/>
        <w:t>2.2 – Documentation minimale – Mise à disposition pour consultation</w:t>
      </w:r>
    </w:p>
    <w:p w14:paraId="45E71808" w14:textId="6489140A" w:rsidR="00255BC9" w:rsidRPr="00255BC9" w:rsidRDefault="00255BC9" w:rsidP="00BA66AE">
      <w:pPr>
        <w:pStyle w:val="RuleQuote"/>
      </w:pPr>
      <w:r w:rsidRPr="00255BC9">
        <w:t>Règles 36.1.ii) et 63.1.ii)</w:t>
      </w:r>
      <w:r w:rsidR="00BA66AE">
        <w:t> :</w:t>
      </w:r>
      <w:r w:rsidRPr="00255BC9">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4D91C5A5" w14:textId="6DF7F8F0" w:rsidR="00255BC9" w:rsidRPr="00255BC9" w:rsidRDefault="00255BC9" w:rsidP="00BA66AE">
      <w:pPr>
        <w:pStyle w:val="RuleQuote"/>
        <w:rPr>
          <w:szCs w:val="24"/>
        </w:rPr>
      </w:pPr>
      <w:r w:rsidRPr="00255BC9">
        <w:t xml:space="preserve">Les exigences prévues dans les instructions administratives sont précisées dans la circulaire </w:t>
      </w:r>
      <w:hyperlink r:id="rId12" w:history="1">
        <w:r w:rsidRPr="00255BC9">
          <w:rPr>
            <w:rStyle w:val="Hyperlink"/>
          </w:rPr>
          <w:t>C. PCT 1672</w:t>
        </w:r>
      </w:hyperlink>
      <w:r w:rsidRPr="00255BC9">
        <w:t xml:space="preserve"> datée du 19 juin 2024.</w:t>
      </w:r>
    </w:p>
    <w:p w14:paraId="6C582381" w14:textId="2F59C388" w:rsidR="00255BC9" w:rsidRPr="00255BC9" w:rsidRDefault="00255BC9" w:rsidP="00BA66AE">
      <w:pPr>
        <w:pStyle w:val="Question"/>
        <w:spacing w:after="0"/>
        <w:rPr>
          <w:b w:val="0"/>
          <w:bCs w:val="0"/>
        </w:rPr>
      </w:pPr>
      <w:r w:rsidRPr="00255BC9">
        <w:rPr>
          <w:b w:val="0"/>
        </w:rPr>
        <w:t xml:space="preserve">La mise à disposition pour consultation, dans le cadre de la documentation minimale visée à la </w:t>
      </w:r>
      <w:r w:rsidR="00BA66AE" w:rsidRPr="00255BC9">
        <w:rPr>
          <w:b w:val="0"/>
        </w:rPr>
        <w:t>règle</w:t>
      </w:r>
      <w:r w:rsidR="00BA66AE">
        <w:rPr>
          <w:b w:val="0"/>
        </w:rPr>
        <w:t> </w:t>
      </w:r>
      <w:r w:rsidR="00BA66AE" w:rsidRPr="00255BC9">
        <w:rPr>
          <w:b w:val="0"/>
        </w:rPr>
        <w:t>3</w:t>
      </w:r>
      <w:r w:rsidRPr="00255BC9">
        <w:rPr>
          <w:b w:val="0"/>
        </w:rPr>
        <w:t>4, des brevets délivrés et des demandes de brevet publiées par l</w:t>
      </w:r>
      <w:r w:rsidR="00BA66AE">
        <w:rPr>
          <w:b w:val="0"/>
        </w:rPr>
        <w:t>’</w:t>
      </w:r>
      <w:r w:rsidRPr="00255BC9">
        <w:rPr>
          <w:b w:val="0"/>
        </w:rPr>
        <w:t>office ou, le cas échéant, par les offices qui sont membres de l</w:t>
      </w:r>
      <w:r w:rsidR="00BA66AE">
        <w:rPr>
          <w:b w:val="0"/>
        </w:rPr>
        <w:t>’</w:t>
      </w:r>
      <w:r w:rsidRPr="00255BC9">
        <w:rPr>
          <w:b w:val="0"/>
        </w:rPr>
        <w:t>organisation intergouvernementale, conformément à l</w:t>
      </w:r>
      <w:r w:rsidR="00BA66AE">
        <w:rPr>
          <w:b w:val="0"/>
        </w:rPr>
        <w:t>’</w:t>
      </w:r>
      <w:r w:rsidRPr="00255BC9">
        <w:rPr>
          <w:b w:val="0"/>
        </w:rPr>
        <w:t>accord de principe adopté par l</w:t>
      </w:r>
      <w:r w:rsidR="00BA66AE">
        <w:rPr>
          <w:b w:val="0"/>
        </w:rPr>
        <w:t>’</w:t>
      </w:r>
      <w:r w:rsidRPr="00255BC9">
        <w:rPr>
          <w:b w:val="0"/>
        </w:rPr>
        <w:t>Assemblée de l</w:t>
      </w:r>
      <w:r w:rsidR="00BA66AE">
        <w:rPr>
          <w:b w:val="0"/>
        </w:rPr>
        <w:t>’</w:t>
      </w:r>
      <w:r w:rsidRPr="00255BC9">
        <w:rPr>
          <w:b w:val="0"/>
        </w:rPr>
        <w:t>Union</w:t>
      </w:r>
      <w:r w:rsidR="00BA66AE" w:rsidRPr="00255BC9">
        <w:rPr>
          <w:b w:val="0"/>
        </w:rPr>
        <w:t xml:space="preserve"> du</w:t>
      </w:r>
      <w:r w:rsidR="00BA66AE">
        <w:rPr>
          <w:b w:val="0"/>
        </w:rPr>
        <w:t> </w:t>
      </w:r>
      <w:r w:rsidR="00BA66AE" w:rsidRPr="00255BC9">
        <w:rPr>
          <w:b w:val="0"/>
        </w:rPr>
        <w:t>PCT</w:t>
      </w:r>
      <w:r w:rsidRPr="00255BC9">
        <w:rPr>
          <w:b w:val="0"/>
        </w:rPr>
        <w:t xml:space="preserve"> figurant au paragraphe 8 du </w:t>
      </w:r>
      <w:r w:rsidR="00BA66AE" w:rsidRPr="00255BC9">
        <w:rPr>
          <w:b w:val="0"/>
        </w:rPr>
        <w:t>document</w:t>
      </w:r>
      <w:r w:rsidR="0093442E">
        <w:rPr>
          <w:b w:val="0"/>
        </w:rPr>
        <w:t> </w:t>
      </w:r>
      <w:r w:rsidR="00BA66AE" w:rsidRPr="00255BC9">
        <w:rPr>
          <w:b w:val="0"/>
        </w:rPr>
        <w:t>PC</w:t>
      </w:r>
      <w:r w:rsidRPr="00255BC9">
        <w:rPr>
          <w:b w:val="0"/>
        </w:rPr>
        <w:t>T/A/55/2, est notifiée comme suit</w:t>
      </w:r>
      <w:r w:rsidR="00BA66AE">
        <w:rPr>
          <w:b w:val="0"/>
        </w:rPr>
        <w:t> :</w:t>
      </w:r>
      <w:r w:rsidRPr="00255BC9">
        <w:rPr>
          <w:b w:val="0"/>
        </w:rPr>
        <w:br/>
      </w:r>
      <w:r w:rsidRPr="00255BC9">
        <w:rPr>
          <w:b w:val="0"/>
        </w:rPr>
        <w:br/>
        <w:t>Soit</w:t>
      </w:r>
      <w:r w:rsidR="00BA66AE">
        <w:rPr>
          <w:b w:val="0"/>
        </w:rPr>
        <w:t> :</w:t>
      </w:r>
      <w:r w:rsidRPr="00255BC9">
        <w:rPr>
          <w:b w:val="0"/>
        </w:rPr>
        <w:br/>
      </w:r>
      <w:r w:rsidRPr="00255BC9">
        <w:rPr>
          <w:b w:val="0"/>
        </w:rPr>
        <w:br/>
      </w:r>
      <w:sdt>
        <w:sdtPr>
          <w:rPr>
            <w:b w:val="0"/>
            <w:bCs w:val="0"/>
          </w:rPr>
          <w:id w:val="-178122316"/>
          <w14:checkbox>
            <w14:checked w14:val="1"/>
            <w14:checkedState w14:val="2612" w14:font="MS Gothic"/>
            <w14:uncheckedState w14:val="2610" w14:font="MS Gothic"/>
          </w14:checkbox>
        </w:sdtPr>
        <w:sdtEndPr/>
        <w:sdtContent>
          <w:r w:rsidRPr="00255BC9">
            <w:rPr>
              <w:rFonts w:ascii="MS Gothic" w:eastAsia="MS Gothic" w:hAnsi="MS Gothic"/>
              <w:b w:val="0"/>
              <w:bCs w:val="0"/>
            </w:rPr>
            <w:t>☒</w:t>
          </w:r>
        </w:sdtContent>
      </w:sdt>
      <w:r w:rsidRPr="00255BC9">
        <w:rPr>
          <w:b w:val="0"/>
        </w:rPr>
        <w:t xml:space="preserve"> L</w:t>
      </w:r>
      <w:r w:rsidR="00BA66AE">
        <w:rPr>
          <w:b w:val="0"/>
        </w:rPr>
        <w:t>’</w:t>
      </w:r>
      <w:r w:rsidRPr="00255BC9">
        <w:rPr>
          <w:b w:val="0"/>
        </w:rPr>
        <w:t>Équipe d</w:t>
      </w:r>
      <w:r w:rsidR="00BA66AE">
        <w:rPr>
          <w:b w:val="0"/>
        </w:rPr>
        <w:t>’</w:t>
      </w:r>
      <w:r w:rsidRPr="00255BC9">
        <w:rPr>
          <w:b w:val="0"/>
        </w:rPr>
        <w:t>experts chargée de la documentation minimale</w:t>
      </w:r>
      <w:r w:rsidR="00BA66AE" w:rsidRPr="00255BC9">
        <w:rPr>
          <w:b w:val="0"/>
        </w:rPr>
        <w:t xml:space="preserve"> du</w:t>
      </w:r>
      <w:r w:rsidR="00BA66AE">
        <w:rPr>
          <w:b w:val="0"/>
        </w:rPr>
        <w:t> </w:t>
      </w:r>
      <w:r w:rsidR="00BA66AE" w:rsidRPr="00255BC9">
        <w:rPr>
          <w:b w:val="0"/>
        </w:rPr>
        <w:t>PCT</w:t>
      </w:r>
      <w:r w:rsidRPr="00255BC9">
        <w:rPr>
          <w:b w:val="0"/>
        </w:rPr>
        <w:t xml:space="preserve"> a vérifié la disponibilité des collections de documents de brevet avant le</w:t>
      </w:r>
      <w:r w:rsidR="00BA66AE">
        <w:rPr>
          <w:b w:val="0"/>
        </w:rPr>
        <w:t xml:space="preserve"> 1</w:t>
      </w:r>
      <w:r w:rsidR="00BA66AE" w:rsidRPr="00BA66AE">
        <w:rPr>
          <w:b w:val="0"/>
          <w:vertAlign w:val="superscript"/>
        </w:rPr>
        <w:t>er</w:t>
      </w:r>
      <w:r w:rsidR="00BA66AE">
        <w:rPr>
          <w:b w:val="0"/>
        </w:rPr>
        <w:t> </w:t>
      </w:r>
      <w:r w:rsidRPr="00255BC9">
        <w:rPr>
          <w:b w:val="0"/>
        </w:rPr>
        <w:t>novembre 2025 et certifie que les exigences ont été respecté</w:t>
      </w:r>
      <w:r w:rsidR="0093442E" w:rsidRPr="00255BC9">
        <w:rPr>
          <w:b w:val="0"/>
        </w:rPr>
        <w:t>es</w:t>
      </w:r>
      <w:r w:rsidR="0093442E">
        <w:rPr>
          <w:b w:val="0"/>
        </w:rPr>
        <w:t xml:space="preserve">.  </w:t>
      </w:r>
      <w:r w:rsidR="0093442E" w:rsidRPr="00255BC9">
        <w:rPr>
          <w:b w:val="0"/>
        </w:rPr>
        <w:t>La</w:t>
      </w:r>
      <w:r w:rsidRPr="00255BC9">
        <w:rPr>
          <w:b w:val="0"/>
        </w:rPr>
        <w:t xml:space="preserve"> portée et le format des documents que l</w:t>
      </w:r>
      <w:r w:rsidR="00BA66AE">
        <w:rPr>
          <w:b w:val="0"/>
        </w:rPr>
        <w:t>’</w:t>
      </w:r>
      <w:r w:rsidRPr="00255BC9">
        <w:rPr>
          <w:b w:val="0"/>
        </w:rPr>
        <w:t>administration a mis à disposition pour consultation ont été publiés dans la Gazette</w:t>
      </w:r>
      <w:r w:rsidR="00BA66AE" w:rsidRPr="00255BC9">
        <w:rPr>
          <w:b w:val="0"/>
        </w:rPr>
        <w:t xml:space="preserve"> du</w:t>
      </w:r>
      <w:r w:rsidR="00BA66AE">
        <w:rPr>
          <w:b w:val="0"/>
        </w:rPr>
        <w:t> </w:t>
      </w:r>
      <w:r w:rsidR="00BA66AE" w:rsidRPr="00255BC9">
        <w:rPr>
          <w:b w:val="0"/>
        </w:rPr>
        <w:t>PCT</w:t>
      </w:r>
      <w:r w:rsidRPr="00255BC9">
        <w:rPr>
          <w:b w:val="0"/>
        </w:rPr>
        <w:t xml:space="preserve"> le 23 octobre 2025 à l</w:t>
      </w:r>
      <w:r w:rsidR="00BA66AE">
        <w:rPr>
          <w:b w:val="0"/>
        </w:rPr>
        <w:t>’</w:t>
      </w:r>
      <w:r w:rsidRPr="00255BC9">
        <w:rPr>
          <w:b w:val="0"/>
        </w:rPr>
        <w:t>adresse</w:t>
      </w:r>
      <w:r w:rsidR="0093442E">
        <w:rPr>
          <w:b w:val="0"/>
        </w:rPr>
        <w:t xml:space="preserve"> </w:t>
      </w:r>
      <w:hyperlink r:id="rId13" w:anchor="page=209" w:history="1">
        <w:r w:rsidR="0093442E" w:rsidRPr="00D66EA0">
          <w:rPr>
            <w:rStyle w:val="Hyperlink"/>
            <w:b w:val="0"/>
          </w:rPr>
          <w:t>https://www.wipo.int/documents/d/pct-system/docs-en-official-notices-officialnotices.pdf#page=209</w:t>
        </w:r>
      </w:hyperlink>
      <w:r w:rsidRPr="00255BC9">
        <w:rPr>
          <w:b w:val="0"/>
        </w:rPr>
        <w:t>.</w:t>
      </w:r>
    </w:p>
    <w:p w14:paraId="0C570088" w14:textId="77777777" w:rsidR="00255BC9" w:rsidRPr="00255BC9" w:rsidRDefault="00255BC9" w:rsidP="0093442E">
      <w:pPr>
        <w:pStyle w:val="Answer"/>
        <w:ind w:left="0"/>
      </w:pPr>
    </w:p>
    <w:p w14:paraId="00BC0DD8" w14:textId="1565DC91" w:rsidR="00255BC9" w:rsidRPr="00255BC9" w:rsidRDefault="00255BC9" w:rsidP="00BA66AE">
      <w:pPr>
        <w:pStyle w:val="Answer"/>
        <w:ind w:left="0"/>
      </w:pPr>
      <w:r w:rsidRPr="00255BC9">
        <w:t>L</w:t>
      </w:r>
      <w:r w:rsidR="00BA66AE">
        <w:t>’</w:t>
      </w:r>
      <w:r w:rsidRPr="00255BC9">
        <w:t>UANIPIO a mis en place un répertoire électronique d</w:t>
      </w:r>
      <w:r w:rsidR="00BA66AE">
        <w:t>’</w:t>
      </w:r>
      <w:r w:rsidRPr="00255BC9">
        <w:t xml:space="preserve">accès en masse pour héberger les collections, le </w:t>
      </w:r>
      <w:hyperlink r:id="rId14" w:anchor="!" w:history="1">
        <w:hyperlink r:id="rId15" w:history="1">
          <w:r w:rsidRPr="00255BC9">
            <w:rPr>
              <w:rStyle w:val="Hyperlink"/>
            </w:rPr>
            <w:t>système d</w:t>
          </w:r>
          <w:r w:rsidR="00BA66AE">
            <w:rPr>
              <w:rStyle w:val="Hyperlink"/>
            </w:rPr>
            <w:t>’</w:t>
          </w:r>
          <w:r w:rsidRPr="00255BC9">
            <w:rPr>
              <w:rStyle w:val="Hyperlink"/>
            </w:rPr>
            <w:t>information spécial</w:t>
          </w:r>
        </w:hyperlink>
        <w:r w:rsidRPr="00255BC9">
          <w:rPr>
            <w:rStyle w:val="Hyperlink"/>
          </w:rPr>
          <w:t xml:space="preserve"> UANIPIO</w:t>
        </w:r>
      </w:hyperlink>
      <w:r w:rsidRPr="00255BC9">
        <w:t>.</w:t>
      </w:r>
    </w:p>
    <w:p w14:paraId="496BBFEE" w14:textId="77777777" w:rsidR="00255BC9" w:rsidRPr="00255BC9" w:rsidRDefault="00255BC9" w:rsidP="0093442E">
      <w:pPr>
        <w:pStyle w:val="Answer"/>
        <w:ind w:left="0"/>
      </w:pPr>
    </w:p>
    <w:p w14:paraId="45AEEA99" w14:textId="4E777DED" w:rsidR="00255BC9" w:rsidRPr="00255BC9" w:rsidRDefault="00255BC9" w:rsidP="00BA66AE">
      <w:pPr>
        <w:pStyle w:val="Answer"/>
        <w:ind w:left="0"/>
      </w:pPr>
      <w:r w:rsidRPr="00255BC9">
        <w:t>Soit</w:t>
      </w:r>
      <w:r w:rsidR="00BA66AE">
        <w:t> :</w:t>
      </w:r>
    </w:p>
    <w:p w14:paraId="626ACC6B" w14:textId="77777777" w:rsidR="00255BC9" w:rsidRPr="00255BC9" w:rsidRDefault="00255BC9" w:rsidP="00BA66AE">
      <w:pPr>
        <w:pStyle w:val="Answer"/>
        <w:ind w:left="0"/>
      </w:pPr>
    </w:p>
    <w:p w14:paraId="363100BC" w14:textId="6E305365" w:rsidR="00255BC9" w:rsidRPr="00255BC9" w:rsidRDefault="00FC44F2" w:rsidP="00BA66AE">
      <w:pPr>
        <w:pStyle w:val="Answer"/>
        <w:ind w:left="0"/>
      </w:pPr>
      <w:sdt>
        <w:sdtPr>
          <w:id w:val="229279132"/>
          <w14:checkbox>
            <w14:checked w14:val="0"/>
            <w14:checkedState w14:val="2612" w14:font="MS Gothic"/>
            <w14:uncheckedState w14:val="2610" w14:font="MS Gothic"/>
          </w14:checkbox>
        </w:sdtPr>
        <w:sdtEndPr/>
        <w:sdtContent>
          <w:r w:rsidR="00255BC9" w:rsidRPr="00255BC9">
            <w:rPr>
              <w:rFonts w:ascii="MS Gothic" w:eastAsia="MS Gothic" w:hAnsi="MS Gothic"/>
            </w:rPr>
            <w:t>☐</w:t>
          </w:r>
        </w:sdtContent>
      </w:sdt>
      <w:r w:rsidR="00255BC9" w:rsidRPr="00255BC9">
        <w:t xml:space="preserve"> L</w:t>
      </w:r>
      <w:r w:rsidR="00BA66AE">
        <w:t>’</w:t>
      </w:r>
      <w:r w:rsidR="00255BC9" w:rsidRPr="00255BC9">
        <w:t>administration rend compte de la disponibilité de sa collection de documents de brevet comme suit, avec un calendrier indiquant à quel moment les vérifications et la disponibilité totale pourront être certifiées par l</w:t>
      </w:r>
      <w:r w:rsidR="00BA66AE">
        <w:t>’</w:t>
      </w:r>
      <w:r w:rsidR="00255BC9" w:rsidRPr="00255BC9">
        <w:t>Équipe d</w:t>
      </w:r>
      <w:r w:rsidR="00BA66AE">
        <w:t>’</w:t>
      </w:r>
      <w:r w:rsidR="00255BC9" w:rsidRPr="00255BC9">
        <w:t>experts chargée de la documentation minimale</w:t>
      </w:r>
      <w:r w:rsidR="00BA66AE" w:rsidRPr="00255BC9">
        <w:t xml:space="preserve"> du</w:t>
      </w:r>
      <w:r w:rsidR="00BA66AE">
        <w:t> </w:t>
      </w:r>
      <w:r w:rsidR="0093442E" w:rsidRPr="00255BC9">
        <w:t>PCT</w:t>
      </w:r>
      <w:r w:rsidR="0093442E">
        <w:t xml:space="preserve">.  </w:t>
      </w:r>
      <w:r w:rsidR="0093442E" w:rsidRPr="00255BC9">
        <w:t>Ve</w:t>
      </w:r>
      <w:r w:rsidR="00255BC9" w:rsidRPr="00255BC9">
        <w:t>uillez également fournir des indications sur votre fichier d</w:t>
      </w:r>
      <w:r w:rsidR="00BA66AE">
        <w:t>’</w:t>
      </w:r>
      <w:r w:rsidR="00255BC9" w:rsidRPr="00255BC9">
        <w:t>autorité ainsi que des liens, le cas échéant.</w:t>
      </w:r>
    </w:p>
    <w:p w14:paraId="10F5FA4D" w14:textId="77777777" w:rsidR="00255BC9" w:rsidRPr="00255BC9" w:rsidRDefault="00255BC9" w:rsidP="00BA66AE">
      <w:pPr>
        <w:pStyle w:val="SectionHeading"/>
        <w:rPr>
          <w:lang w:val="fr-FR"/>
        </w:rPr>
      </w:pPr>
      <w:r w:rsidRPr="00255BC9">
        <w:rPr>
          <w:lang w:val="fr-FR"/>
        </w:rPr>
        <w:lastRenderedPageBreak/>
        <w:t>2.3 – Documentation minimale – Accès</w:t>
      </w:r>
    </w:p>
    <w:p w14:paraId="479012D2" w14:textId="7FED694D" w:rsidR="00255BC9" w:rsidRPr="00255BC9" w:rsidRDefault="00255BC9" w:rsidP="00BA66AE">
      <w:pPr>
        <w:pStyle w:val="RuleQuote"/>
        <w:rPr>
          <w:i w:val="0"/>
          <w:iCs w:val="0"/>
        </w:rPr>
      </w:pPr>
      <w:r w:rsidRPr="00255BC9">
        <w:t>Règles 36.1.iii) et 63.1.iii)</w:t>
      </w:r>
      <w:r w:rsidR="00BA66AE">
        <w:t> :</w:t>
      </w:r>
      <w:r w:rsidRPr="00255BC9">
        <w:t xml:space="preserve"> Cet office ou cette organisation doit avoir en sa possession au moins la documentation minimale de la règle 34, ou maintenir l</w:t>
      </w:r>
      <w:r w:rsidR="00BA66AE">
        <w:t>’</w:t>
      </w:r>
      <w:r w:rsidRPr="00255BC9">
        <w:t>accès à cette documentation minimale, aux fins de la recherche conformément aux instructions administratives.</w:t>
      </w:r>
    </w:p>
    <w:p w14:paraId="41F83701" w14:textId="7A64790E" w:rsidR="00BA66AE" w:rsidRDefault="00255BC9" w:rsidP="00BA66AE">
      <w:pPr>
        <w:pStyle w:val="RuleQuote"/>
        <w:ind w:left="0"/>
        <w:rPr>
          <w:i w:val="0"/>
        </w:rPr>
      </w:pPr>
      <w:r w:rsidRPr="00255BC9">
        <w:rPr>
          <w:i w:val="0"/>
        </w:rPr>
        <w:t>Le rapport sur le système de gestion de la qualité contient des informations sur l</w:t>
      </w:r>
      <w:r w:rsidR="00BA66AE">
        <w:rPr>
          <w:i w:val="0"/>
        </w:rPr>
        <w:t>’</w:t>
      </w:r>
      <w:r w:rsidRPr="00255BC9">
        <w:rPr>
          <w:i w:val="0"/>
        </w:rPr>
        <w:t>infrastructure mise en place pour veiller à ce qu</w:t>
      </w:r>
      <w:r w:rsidR="00BA66AE">
        <w:rPr>
          <w:i w:val="0"/>
        </w:rPr>
        <w:t>’</w:t>
      </w:r>
      <w:r w:rsidRPr="00255BC9">
        <w:rPr>
          <w:i w:val="0"/>
        </w:rPr>
        <w:t>au moins la documentation minimale dont il est question à la règle 34 soit disponible, accessible, correctement organisée et tenue à jour aux fins de la recherche et de l</w:t>
      </w:r>
      <w:r w:rsidR="00BA66AE">
        <w:rPr>
          <w:i w:val="0"/>
        </w:rPr>
        <w:t>’</w:t>
      </w:r>
      <w:r w:rsidRPr="00255BC9">
        <w:rPr>
          <w:i w:val="0"/>
        </w:rPr>
        <w:t>examen au titre du paragraphe 21.15.v) des directives.</w:t>
      </w:r>
    </w:p>
    <w:p w14:paraId="736B3EA1" w14:textId="5588F004" w:rsidR="00BA66AE" w:rsidRDefault="00255BC9" w:rsidP="00BA66AE">
      <w:pPr>
        <w:pStyle w:val="RuleQuote"/>
        <w:ind w:left="0"/>
        <w:rPr>
          <w:i w:val="0"/>
        </w:rPr>
      </w:pPr>
      <w:r w:rsidRPr="00255BC9">
        <w:rPr>
          <w:i w:val="0"/>
        </w:rPr>
        <w:t>Autres informations que celles figurant dans le rapport sur le système de gestion de la qualité (facultatif)</w:t>
      </w:r>
      <w:r w:rsidR="00BA66AE">
        <w:rPr>
          <w:i w:val="0"/>
        </w:rPr>
        <w:t> :</w:t>
      </w:r>
    </w:p>
    <w:p w14:paraId="7C427A1E" w14:textId="03C26D79" w:rsidR="00255BC9" w:rsidRPr="00255BC9" w:rsidRDefault="00255BC9" w:rsidP="00BA66AE">
      <w:pPr>
        <w:pStyle w:val="Answer"/>
        <w:ind w:left="0"/>
      </w:pPr>
      <w:r w:rsidRPr="00255BC9">
        <w:t>Le rapport sur le système de gestion de la qualité de l</w:t>
      </w:r>
      <w:r w:rsidR="00BA66AE">
        <w:t>’</w:t>
      </w:r>
      <w:r w:rsidRPr="00255BC9">
        <w:t>UANIPIO (2025) décrit en détail l</w:t>
      </w:r>
      <w:r w:rsidR="00BA66AE">
        <w:t>’</w:t>
      </w:r>
      <w:r w:rsidRPr="00255BC9">
        <w:t>infrastructure et les processus garantissant que tous les éléments de la documentation minimale</w:t>
      </w:r>
      <w:r w:rsidR="00BA66AE" w:rsidRPr="00255BC9">
        <w:t xml:space="preserve"> du</w:t>
      </w:r>
      <w:r w:rsidR="00BA66AE">
        <w:t> </w:t>
      </w:r>
      <w:r w:rsidR="00BA66AE" w:rsidRPr="00255BC9">
        <w:t>PCT</w:t>
      </w:r>
      <w:r w:rsidRPr="00255BC9">
        <w:t xml:space="preserve"> sont disponibles en permanence, correctement organisés et systématiquement mis à jour, conformément au paragraphe 21.15.iv) des Directives concernant la recherche internationale et l</w:t>
      </w:r>
      <w:r w:rsidR="00BA66AE">
        <w:t>’</w:t>
      </w:r>
      <w:r w:rsidRPr="00255BC9">
        <w:t>examen préliminaire international selon</w:t>
      </w:r>
      <w:r w:rsidR="00BA66AE" w:rsidRPr="00255BC9">
        <w:t xml:space="preserve"> le</w:t>
      </w:r>
      <w:r w:rsidR="00BA66AE">
        <w:t> </w:t>
      </w:r>
      <w:r w:rsidR="0093442E" w:rsidRPr="00255BC9">
        <w:t>PCT</w:t>
      </w:r>
      <w:r w:rsidR="0093442E">
        <w:t xml:space="preserve">.  </w:t>
      </w:r>
      <w:r w:rsidR="0093442E" w:rsidRPr="00255BC9">
        <w:t>Ce</w:t>
      </w:r>
      <w:r w:rsidRPr="00255BC9">
        <w:t>la comprend les répertoires internes, les bases de données, les environnements logiciels, les services d</w:t>
      </w:r>
      <w:r w:rsidR="00BA66AE">
        <w:t>’</w:t>
      </w:r>
      <w:r w:rsidRPr="00255BC9">
        <w:t>abonnement et les systèmes de sauvegarde de l</w:t>
      </w:r>
      <w:r w:rsidR="00BA66AE">
        <w:t>’</w:t>
      </w:r>
      <w:r w:rsidRPr="00255BC9">
        <w:t>office.</w:t>
      </w:r>
    </w:p>
    <w:p w14:paraId="1D53CBEF" w14:textId="35518870" w:rsidR="00255BC9" w:rsidRPr="00255BC9" w:rsidRDefault="00255BC9" w:rsidP="00BA66AE">
      <w:pPr>
        <w:pStyle w:val="Answer"/>
        <w:ind w:left="0"/>
      </w:pPr>
      <w:r w:rsidRPr="00255BC9">
        <w:t>Les examinateurs de l</w:t>
      </w:r>
      <w:r w:rsidR="00BA66AE">
        <w:t>’</w:t>
      </w:r>
      <w:r w:rsidRPr="00255BC9">
        <w:t>UANIPIO ont accès aux ressources de l</w:t>
      </w:r>
      <w:r w:rsidR="00BA66AE">
        <w:t>’</w:t>
      </w:r>
      <w:r w:rsidRPr="00255BC9">
        <w:t>Internet, au site Web de l</w:t>
      </w:r>
      <w:r w:rsidR="00BA66AE">
        <w:t>’</w:t>
      </w:r>
      <w:r w:rsidRPr="00255BC9">
        <w:t>UANIPIO, aux ressources d</w:t>
      </w:r>
      <w:r w:rsidR="00BA66AE">
        <w:t>’</w:t>
      </w:r>
      <w:r w:rsidRPr="00255BC9">
        <w:t>information électroniques de l</w:t>
      </w:r>
      <w:r w:rsidR="00BA66AE">
        <w:t>’</w:t>
      </w:r>
      <w:r w:rsidRPr="00255BC9">
        <w:t>office (</w:t>
      </w:r>
      <w:r w:rsidR="00BA66AE">
        <w:t>y compris</w:t>
      </w:r>
      <w:r w:rsidRPr="00255BC9">
        <w:t xml:space="preserve"> une base de données en texte intégral sur la littérature non</w:t>
      </w:r>
      <w:r w:rsidR="0093442E">
        <w:noBreakHyphen/>
      </w:r>
      <w:r w:rsidRPr="00255BC9">
        <w:t>brevet et le portail de recherche intégré, le système automatique “Inventions”), aux systèmes d</w:t>
      </w:r>
      <w:r w:rsidR="00BA66AE">
        <w:t>’</w:t>
      </w:r>
      <w:r w:rsidRPr="00255BC9">
        <w:t>information étrangers commercialisés et librement accessibles, aux publications officielles et aux collections électroniques et traditionnelles des bibliothèques nationales et régional</w:t>
      </w:r>
      <w:r w:rsidR="0093442E" w:rsidRPr="00255BC9">
        <w:t>es</w:t>
      </w:r>
      <w:r w:rsidR="0093442E">
        <w:t xml:space="preserve">.  </w:t>
      </w:r>
      <w:r w:rsidR="0093442E" w:rsidRPr="00255BC9">
        <w:t>L</w:t>
      </w:r>
      <w:r w:rsidR="0093442E">
        <w:t>’</w:t>
      </w:r>
      <w:r w:rsidR="0093442E" w:rsidRPr="00255BC9">
        <w:t>a</w:t>
      </w:r>
      <w:r w:rsidRPr="00255BC9">
        <w:t>ccès aux principales bibliothèques ukrainiennes est assuré par le prêt entre bibliothèques, et le prêt entre bibliothèques internationales est proposé par les plus grandes bibliothèques de Kyïv.</w:t>
      </w:r>
    </w:p>
    <w:p w14:paraId="32C34D31" w14:textId="41559104" w:rsidR="00255BC9" w:rsidRPr="00255BC9" w:rsidRDefault="00255BC9" w:rsidP="00BA66AE">
      <w:pPr>
        <w:pStyle w:val="Answer"/>
        <w:ind w:left="0"/>
      </w:pPr>
      <w:r w:rsidRPr="00255BC9">
        <w:t>La responsabilité de la gestion de ces ressources d</w:t>
      </w:r>
      <w:r w:rsidR="00BA66AE">
        <w:t>’</w:t>
      </w:r>
      <w:r w:rsidRPr="00255BC9">
        <w:t>information est confiée à la Division du développement numérique et des services électroniques et au Département de l</w:t>
      </w:r>
      <w:r w:rsidR="00BA66AE">
        <w:t>’</w:t>
      </w:r>
      <w:r w:rsidRPr="00255BC9">
        <w:t>appui à l</w:t>
      </w:r>
      <w:r w:rsidR="00BA66AE">
        <w:t>’</w:t>
      </w:r>
      <w:r w:rsidRPr="00255BC9">
        <w:t>information et à la documentati</w:t>
      </w:r>
      <w:r w:rsidR="0093442E" w:rsidRPr="00255BC9">
        <w:t>on</w:t>
      </w:r>
      <w:r w:rsidR="0093442E">
        <w:t xml:space="preserve">.  </w:t>
      </w:r>
      <w:r w:rsidR="0093442E" w:rsidRPr="00255BC9">
        <w:t>La</w:t>
      </w:r>
      <w:r w:rsidRPr="00255BC9">
        <w:t xml:space="preserve"> documentation minimale PCT est fournie par voie électronique grâce aux systèmes internes de l</w:t>
      </w:r>
      <w:r w:rsidR="00BA66AE">
        <w:t>’</w:t>
      </w:r>
      <w:r w:rsidRPr="00255BC9">
        <w:t>UANIPIO, à des bases de données sous licence et aux collections gérées par le département.</w:t>
      </w:r>
    </w:p>
    <w:p w14:paraId="09752194" w14:textId="37F0686B" w:rsidR="00255BC9" w:rsidRPr="00255BC9" w:rsidRDefault="00255BC9" w:rsidP="00BA66AE">
      <w:pPr>
        <w:pStyle w:val="Answer"/>
        <w:ind w:left="0"/>
      </w:pPr>
      <w:r w:rsidRPr="00255BC9">
        <w:t>Les examinateurs ont accès à un ensemble élargi de ressources scientifiques et relatives à la recherche en matière de brevets, notamment l</w:t>
      </w:r>
      <w:r w:rsidR="00BA66AE">
        <w:t>’</w:t>
      </w:r>
      <w:r w:rsidRPr="00255BC9">
        <w:t>ANSERA de l</w:t>
      </w:r>
      <w:r w:rsidR="00BA66AE">
        <w:t>’</w:t>
      </w:r>
      <w:r w:rsidRPr="00255BC9">
        <w:t>OEB (outil de recherche), Questel Orbit Intelligence et PatBase (dans le cadre du Programme ASPI de l</w:t>
      </w:r>
      <w:r w:rsidR="00BA66AE">
        <w:t>’</w:t>
      </w:r>
      <w:r w:rsidRPr="00255BC9">
        <w:t>OMPI), Reaxys et Reaxys Target &amp; Bioactivity, STNext, ainsi que les bases de données scientifiques et techniques disponibles par l</w:t>
      </w:r>
      <w:r w:rsidR="00BA66AE">
        <w:t>’</w:t>
      </w:r>
      <w:r w:rsidRPr="00255BC9">
        <w:t>intermédiaire de Research4Li</w:t>
      </w:r>
      <w:r w:rsidR="0093442E" w:rsidRPr="00255BC9">
        <w:t>fe</w:t>
      </w:r>
      <w:r w:rsidR="0093442E">
        <w:t xml:space="preserve">.  </w:t>
      </w:r>
      <w:r w:rsidR="0093442E" w:rsidRPr="00255BC9">
        <w:t>L</w:t>
      </w:r>
      <w:r w:rsidR="0093442E">
        <w:t>’</w:t>
      </w:r>
      <w:r w:rsidR="0093442E" w:rsidRPr="00255BC9">
        <w:t>a</w:t>
      </w:r>
      <w:r w:rsidRPr="00255BC9">
        <w:t>ccès est garanti par des contrats de licence ou des programmes d</w:t>
      </w:r>
      <w:r w:rsidR="00BA66AE">
        <w:t>’</w:t>
      </w:r>
      <w:r w:rsidRPr="00255BC9">
        <w:t>aide internationale fournis à l</w:t>
      </w:r>
      <w:r w:rsidR="00BA66AE">
        <w:t>’</w:t>
      </w:r>
      <w:r w:rsidRPr="00255BC9">
        <w:t>Ukraine en temps de guerre.</w:t>
      </w:r>
    </w:p>
    <w:p w14:paraId="71327F68" w14:textId="294050BC" w:rsidR="00BA66AE" w:rsidRDefault="00255BC9" w:rsidP="00BA66AE">
      <w:pPr>
        <w:pStyle w:val="Answer"/>
        <w:ind w:left="0"/>
      </w:pPr>
      <w:r w:rsidRPr="00255BC9">
        <w:t>L</w:t>
      </w:r>
      <w:r w:rsidR="00BA66AE">
        <w:t>’</w:t>
      </w:r>
      <w:r w:rsidRPr="00255BC9">
        <w:t>UANIPIO enrichit continuellement sa collection de littérature non</w:t>
      </w:r>
      <w:r w:rsidR="0093442E">
        <w:noBreakHyphen/>
      </w:r>
      <w:r w:rsidRPr="00255BC9">
        <w:t>brevet en s</w:t>
      </w:r>
      <w:r w:rsidR="00BA66AE">
        <w:t>’</w:t>
      </w:r>
      <w:r w:rsidRPr="00255BC9">
        <w:t>appuyant sur les documents de référence propres à l</w:t>
      </w:r>
      <w:r w:rsidR="00BA66AE">
        <w:t>’</w:t>
      </w:r>
      <w:r w:rsidRPr="00255BC9">
        <w:t>office, sa base de données de littérateur non</w:t>
      </w:r>
      <w:r w:rsidR="0093442E">
        <w:noBreakHyphen/>
      </w:r>
      <w:r w:rsidRPr="00255BC9">
        <w:t>brevet en texte intégral, des sources nationales et étrangères en libre accès, les systèmes bibliothécaires ukrainiens, les services internationaux de prêt entre bibliothèques et les bases de données scientifiques commerciales mises à disposition dans le cadre de la coopération ou de l</w:t>
      </w:r>
      <w:r w:rsidR="00BA66AE">
        <w:t>’</w:t>
      </w:r>
      <w:r w:rsidRPr="00255BC9">
        <w:t>assistance internationale.</w:t>
      </w:r>
    </w:p>
    <w:p w14:paraId="28620EDF" w14:textId="7677FADD" w:rsidR="00255BC9" w:rsidRPr="00255BC9" w:rsidRDefault="00255BC9" w:rsidP="00BA66AE">
      <w:pPr>
        <w:pStyle w:val="Answer"/>
        <w:ind w:left="0"/>
      </w:pPr>
      <w:r w:rsidRPr="00255BC9">
        <w:lastRenderedPageBreak/>
        <w:t>L</w:t>
      </w:r>
      <w:r w:rsidR="00BA66AE">
        <w:t>’</w:t>
      </w:r>
      <w:r w:rsidRPr="00255BC9">
        <w:t>UANIPIO confirme maintenir un accès complet, stable et sécurisé à tous les éléments de la documentation minimale</w:t>
      </w:r>
      <w:r w:rsidR="00BA66AE" w:rsidRPr="00255BC9">
        <w:t xml:space="preserve"> du</w:t>
      </w:r>
      <w:r w:rsidR="00BA66AE">
        <w:t> </w:t>
      </w:r>
      <w:r w:rsidR="00BA66AE" w:rsidRPr="00255BC9">
        <w:t>PCT</w:t>
      </w:r>
      <w:r w:rsidRPr="00255BC9">
        <w:t xml:space="preserve"> requise en vertu de la règle 34, complétée par les systèmes et procédures décrits dans le rapport sur le système de gestion de la qualité.</w:t>
      </w:r>
    </w:p>
    <w:p w14:paraId="54E14844" w14:textId="77777777" w:rsidR="00255BC9" w:rsidRPr="00255BC9" w:rsidRDefault="00255BC9" w:rsidP="00BA66AE">
      <w:pPr>
        <w:pStyle w:val="RuleQuote"/>
        <w:ind w:left="0"/>
        <w:rPr>
          <w:i w:val="0"/>
          <w:iCs w:val="0"/>
        </w:rPr>
      </w:pPr>
    </w:p>
    <w:p w14:paraId="619E4EF0" w14:textId="77777777" w:rsidR="00255BC9" w:rsidRPr="00255BC9" w:rsidRDefault="00255BC9" w:rsidP="00BA66AE">
      <w:pPr>
        <w:pStyle w:val="SectionHeading"/>
        <w:rPr>
          <w:lang w:val="fr-FR"/>
        </w:rPr>
      </w:pPr>
      <w:r w:rsidRPr="00255BC9">
        <w:rPr>
          <w:lang w:val="fr-FR"/>
        </w:rPr>
        <w:t>2.4 – Gestion de la qualité</w:t>
      </w:r>
    </w:p>
    <w:p w14:paraId="11473F28" w14:textId="67F07569" w:rsidR="00255BC9" w:rsidRPr="00255BC9" w:rsidRDefault="00255BC9" w:rsidP="00BA66AE">
      <w:pPr>
        <w:pStyle w:val="RuleQuote"/>
      </w:pPr>
      <w:r w:rsidRPr="00255BC9">
        <w:t>Règles 36.1</w:t>
      </w:r>
      <w:r w:rsidR="0093442E">
        <w:t>.</w:t>
      </w:r>
      <w:r w:rsidRPr="00255BC9">
        <w:t>iv) et 63.1</w:t>
      </w:r>
      <w:r w:rsidR="0093442E">
        <w:t>.</w:t>
      </w:r>
      <w:r w:rsidRPr="00255BC9">
        <w:t>iv)</w:t>
      </w:r>
      <w:r w:rsidR="00BA66AE">
        <w:t> :</w:t>
      </w:r>
      <w:r w:rsidRPr="00255BC9">
        <w:t xml:space="preserve"> Cet office ou cette organisation doit disposer d</w:t>
      </w:r>
      <w:r w:rsidR="00BA66AE">
        <w:t>’</w:t>
      </w:r>
      <w:r w:rsidRPr="00255BC9">
        <w:t>un système de gestion de la qualité et de dispositions internes en matière d</w:t>
      </w:r>
      <w:r w:rsidR="00BA66AE">
        <w:t>’</w:t>
      </w:r>
      <w:r w:rsidRPr="00255BC9">
        <w:t>évaluation conformément aux règles communes de la recherche internationale.</w:t>
      </w:r>
    </w:p>
    <w:p w14:paraId="754E9F92" w14:textId="2FFD99FD" w:rsidR="00255BC9" w:rsidRPr="00255BC9" w:rsidRDefault="00255BC9" w:rsidP="00BA66AE">
      <w:pPr>
        <w:pStyle w:val="RuleQuote"/>
        <w:ind w:left="0"/>
        <w:rPr>
          <w:i w:val="0"/>
          <w:iCs w:val="0"/>
        </w:rPr>
      </w:pPr>
      <w:r w:rsidRPr="00255BC9">
        <w:rPr>
          <w:i w:val="0"/>
        </w:rPr>
        <w:t>Le rapport sur le système de gestion de la qualité contient des informations sur le système de gestion de la qualité mis en place par l</w:t>
      </w:r>
      <w:r w:rsidR="00BA66AE">
        <w:rPr>
          <w:i w:val="0"/>
        </w:rPr>
        <w:t>’</w:t>
      </w:r>
      <w:r w:rsidRPr="00255BC9">
        <w:rPr>
          <w:i w:val="0"/>
        </w:rPr>
        <w:t>administration conformément au chapitre 21 des directives et inclut un bilan, conformément au paragraphe 21.09, sur les</w:t>
      </w:r>
      <w:r w:rsidR="0093442E">
        <w:rPr>
          <w:i w:val="0"/>
        </w:rPr>
        <w:t> </w:t>
      </w:r>
      <w:r w:rsidRPr="00255BC9">
        <w:rPr>
          <w:i w:val="0"/>
        </w:rPr>
        <w:t>dispositions en matière d</w:t>
      </w:r>
      <w:r w:rsidR="00BA66AE">
        <w:rPr>
          <w:i w:val="0"/>
        </w:rPr>
        <w:t>’</w:t>
      </w:r>
      <w:r w:rsidRPr="00255BC9">
        <w:rPr>
          <w:i w:val="0"/>
        </w:rPr>
        <w:t>évaluation interne qui sont décrites aux paragraphes 21.27 à</w:t>
      </w:r>
      <w:r w:rsidR="0093442E">
        <w:rPr>
          <w:i w:val="0"/>
        </w:rPr>
        <w:t> </w:t>
      </w:r>
      <w:r w:rsidRPr="00255BC9">
        <w:rPr>
          <w:i w:val="0"/>
        </w:rPr>
        <w:t>21.30 des directives.</w:t>
      </w:r>
    </w:p>
    <w:p w14:paraId="040817F9" w14:textId="37552569" w:rsidR="00BA66AE" w:rsidRDefault="00255BC9" w:rsidP="00BA66AE">
      <w:pPr>
        <w:pStyle w:val="RuleQuote"/>
        <w:ind w:left="0"/>
        <w:rPr>
          <w:i w:val="0"/>
        </w:rPr>
      </w:pPr>
      <w:r w:rsidRPr="00255BC9">
        <w:rPr>
          <w:i w:val="0"/>
        </w:rPr>
        <w:t>Autres informations que celles figurant dans le rapport sur le système de gestion de la qualité (facultatif)</w:t>
      </w:r>
      <w:r w:rsidR="00BA66AE">
        <w:rPr>
          <w:i w:val="0"/>
        </w:rPr>
        <w:t> :</w:t>
      </w:r>
    </w:p>
    <w:p w14:paraId="67D0581A" w14:textId="382F6F6C" w:rsidR="00255BC9" w:rsidRPr="00255BC9" w:rsidRDefault="00255BC9" w:rsidP="00BA66AE">
      <w:pPr>
        <w:pStyle w:val="Answer"/>
        <w:ind w:left="0"/>
      </w:pPr>
      <w:r w:rsidRPr="00255BC9">
        <w:t>L</w:t>
      </w:r>
      <w:r w:rsidR="00BA66AE">
        <w:t>’</w:t>
      </w:r>
      <w:r w:rsidRPr="00255BC9">
        <w:t>UANIPIO dispose d</w:t>
      </w:r>
      <w:r w:rsidR="00BA66AE">
        <w:t>’</w:t>
      </w:r>
      <w:r w:rsidRPr="00255BC9">
        <w:t>un système complet de gestion de la qualité certifié ISO qui couvre toutes les étapes de la recherche et de l</w:t>
      </w:r>
      <w:r w:rsidR="00BA66AE">
        <w:t>’</w:t>
      </w:r>
      <w:r w:rsidRPr="00255BC9">
        <w:t>examen internationa</w:t>
      </w:r>
      <w:r w:rsidR="0093442E" w:rsidRPr="00255BC9">
        <w:t>ux</w:t>
      </w:r>
      <w:r w:rsidR="0093442E">
        <w:t xml:space="preserve">.  </w:t>
      </w:r>
      <w:r w:rsidR="0093442E" w:rsidRPr="00255BC9">
        <w:t>L</w:t>
      </w:r>
      <w:r w:rsidR="0093442E">
        <w:t>’</w:t>
      </w:r>
      <w:r w:rsidR="0093442E" w:rsidRPr="00255BC9">
        <w:t>o</w:t>
      </w:r>
      <w:r w:rsidRPr="00255BC9">
        <w:t>ffice est certifié ISO 9001:2015 pour son système de gestion de la qualité et ISO 37001:2016 pour sa gestion anticorruption, le dernier audit de surveillance pour la norme</w:t>
      </w:r>
      <w:r w:rsidR="002C2DE9">
        <w:t> </w:t>
      </w:r>
      <w:r w:rsidRPr="00255BC9">
        <w:t xml:space="preserve">ISO 9001:2015 ayant été positif en </w:t>
      </w:r>
      <w:r w:rsidR="00BA66AE" w:rsidRPr="00255BC9">
        <w:t>juin</w:t>
      </w:r>
      <w:r w:rsidR="00BA66AE">
        <w:t> </w:t>
      </w:r>
      <w:r w:rsidR="00BA66AE" w:rsidRPr="00255BC9">
        <w:t>20</w:t>
      </w:r>
      <w:r w:rsidRPr="00255BC9">
        <w:t>25.  Les procédures relatives à la qualité sont intégrées dans toutes les unités opérationnelles et régies par des procédures documentées et des activités de contrôle régulières.</w:t>
      </w:r>
    </w:p>
    <w:p w14:paraId="3ED0C11A" w14:textId="5ADF9D7B" w:rsidR="00255BC9" w:rsidRPr="00255BC9" w:rsidRDefault="00255BC9" w:rsidP="00BA66AE">
      <w:pPr>
        <w:pStyle w:val="Answer"/>
        <w:ind w:left="0"/>
      </w:pPr>
      <w:r w:rsidRPr="00255BC9">
        <w:t>Le système de gestion de la qualité prévoit également la formation continue et le renforcement des compétences des examinateurs, la planification et le suivi fondés sur les risques, ainsi que la répartition claire des responsabilités en matière de qualité, tant au niveau opérationnel qu</w:t>
      </w:r>
      <w:r w:rsidR="00BA66AE">
        <w:t>’</w:t>
      </w:r>
      <w:r w:rsidRPr="00255BC9">
        <w:t>au niveau de la direction.</w:t>
      </w:r>
    </w:p>
    <w:p w14:paraId="698CCC3F" w14:textId="56204FB9" w:rsidR="00255BC9" w:rsidRPr="00255BC9" w:rsidRDefault="00255BC9" w:rsidP="00BA66AE">
      <w:pPr>
        <w:pStyle w:val="Answer"/>
        <w:ind w:left="0"/>
      </w:pPr>
      <w:r w:rsidRPr="00255BC9">
        <w:t>L</w:t>
      </w:r>
      <w:r w:rsidR="00BA66AE">
        <w:t>’</w:t>
      </w:r>
      <w:r w:rsidRPr="00255BC9">
        <w:t>UANIPIO confirme que son système de gestion de la qualité et ses dispositions en matière de contrôle interne satisfont pleinement aux exigences des règles 36.1.iv) et 63.1.iv) et du chapitre 21 des Directives concernant la recherche internationale et l</w:t>
      </w:r>
      <w:r w:rsidR="00BA66AE">
        <w:t>’</w:t>
      </w:r>
      <w:r w:rsidRPr="00255BC9">
        <w:t>examen préliminaire international selon</w:t>
      </w:r>
      <w:r w:rsidR="00BA66AE" w:rsidRPr="00255BC9">
        <w:t xml:space="preserve"> le</w:t>
      </w:r>
      <w:r w:rsidR="00BA66AE">
        <w:t> </w:t>
      </w:r>
      <w:r w:rsidR="00BA66AE" w:rsidRPr="00255BC9">
        <w:t>PCT</w:t>
      </w:r>
      <w:r w:rsidRPr="00255BC9">
        <w:t>, garantissant ainsi des services de recherche et d</w:t>
      </w:r>
      <w:r w:rsidR="00BA66AE">
        <w:t>’</w:t>
      </w:r>
      <w:r w:rsidRPr="00255BC9">
        <w:t>examen internationaux cohérents et de qualité.</w:t>
      </w:r>
    </w:p>
    <w:p w14:paraId="598489DE" w14:textId="77777777" w:rsidR="00255BC9" w:rsidRPr="00255BC9" w:rsidRDefault="00255BC9" w:rsidP="00BA66AE">
      <w:pPr>
        <w:pStyle w:val="RuleQuote"/>
        <w:ind w:left="0"/>
        <w:rPr>
          <w:i w:val="0"/>
          <w:iCs w:val="0"/>
        </w:rPr>
      </w:pPr>
    </w:p>
    <w:p w14:paraId="4CA9E296" w14:textId="1D2179DD" w:rsidR="00255BC9" w:rsidRPr="00255BC9" w:rsidRDefault="00255BC9" w:rsidP="00BA66AE">
      <w:pPr>
        <w:pStyle w:val="SectionHeading"/>
        <w:rPr>
          <w:lang w:val="fr-FR"/>
        </w:rPr>
      </w:pPr>
      <w:r w:rsidRPr="00255BC9">
        <w:rPr>
          <w:lang w:val="fr-FR"/>
        </w:rPr>
        <w:t>3 – Champ d</w:t>
      </w:r>
      <w:r w:rsidR="00BA66AE">
        <w:rPr>
          <w:lang w:val="fr-FR"/>
        </w:rPr>
        <w:t>’</w:t>
      </w:r>
      <w:r w:rsidRPr="00255BC9">
        <w:rPr>
          <w:lang w:val="fr-FR"/>
        </w:rPr>
        <w:t>activité</w:t>
      </w:r>
    </w:p>
    <w:p w14:paraId="2C6685A3" w14:textId="26941FF1" w:rsidR="00255BC9" w:rsidRPr="00255BC9" w:rsidRDefault="00255BC9" w:rsidP="00BA66AE">
      <w:pPr>
        <w:pStyle w:val="Question"/>
        <w:numPr>
          <w:ilvl w:val="0"/>
          <w:numId w:val="7"/>
        </w:numPr>
        <w:spacing w:after="240"/>
        <w:rPr>
          <w:i/>
          <w:iCs/>
        </w:rPr>
      </w:pPr>
      <w:bookmarkStart w:id="6" w:name="_Hlk215156473"/>
      <w:r w:rsidRPr="00255BC9">
        <w:tab/>
      </w:r>
      <w:bookmarkEnd w:id="6"/>
      <w:r w:rsidRPr="00255BC9">
        <w:t>Champ d</w:t>
      </w:r>
      <w:r w:rsidR="00BA66AE">
        <w:t>’</w:t>
      </w:r>
      <w:r w:rsidRPr="00255BC9">
        <w:t>activité actuel</w:t>
      </w:r>
    </w:p>
    <w:p w14:paraId="74217C54" w14:textId="4A52164C" w:rsidR="00255BC9" w:rsidRPr="0093442E" w:rsidRDefault="00255BC9" w:rsidP="00BA66AE">
      <w:pPr>
        <w:pStyle w:val="Question"/>
        <w:keepNext w:val="0"/>
        <w:spacing w:after="480"/>
        <w:rPr>
          <w:b w:val="0"/>
          <w:bCs w:val="0"/>
        </w:rPr>
      </w:pPr>
      <w:r w:rsidRPr="0093442E">
        <w:rPr>
          <w:b w:val="0"/>
          <w:bCs w:val="0"/>
        </w:rPr>
        <w:t>Les offices récepteurs pour lesquels l</w:t>
      </w:r>
      <w:r w:rsidR="00BA66AE" w:rsidRPr="0093442E">
        <w:rPr>
          <w:b w:val="0"/>
          <w:bCs w:val="0"/>
        </w:rPr>
        <w:t>’</w:t>
      </w:r>
      <w:r w:rsidRPr="0093442E">
        <w:rPr>
          <w:b w:val="0"/>
          <w:bCs w:val="0"/>
        </w:rPr>
        <w:t>office ou l</w:t>
      </w:r>
      <w:r w:rsidR="00BA66AE" w:rsidRPr="0093442E">
        <w:rPr>
          <w:b w:val="0"/>
          <w:bCs w:val="0"/>
        </w:rPr>
        <w:t>’</w:t>
      </w:r>
      <w:r w:rsidRPr="0093442E">
        <w:rPr>
          <w:b w:val="0"/>
          <w:bCs w:val="0"/>
        </w:rPr>
        <w:t>organisation intergouvernementale est compétent en tant qu</w:t>
      </w:r>
      <w:r w:rsidR="00BA66AE" w:rsidRPr="0093442E">
        <w:rPr>
          <w:b w:val="0"/>
          <w:bCs w:val="0"/>
        </w:rPr>
        <w:t>’</w:t>
      </w:r>
      <w:r w:rsidRPr="0093442E">
        <w:rPr>
          <w:b w:val="0"/>
          <w:bCs w:val="0"/>
        </w:rPr>
        <w:t>administration chargée de la recherche internationale et administration chargée de l</w:t>
      </w:r>
      <w:r w:rsidR="00BA66AE" w:rsidRPr="0093442E">
        <w:rPr>
          <w:b w:val="0"/>
          <w:bCs w:val="0"/>
        </w:rPr>
        <w:t>’</w:t>
      </w:r>
      <w:r w:rsidRPr="0093442E">
        <w:rPr>
          <w:b w:val="0"/>
          <w:bCs w:val="0"/>
        </w:rPr>
        <w:t>examen préliminaire international, la ou les langues dans lesquelles les services sont proposés et d</w:t>
      </w:r>
      <w:r w:rsidR="00BA66AE" w:rsidRPr="0093442E">
        <w:rPr>
          <w:b w:val="0"/>
          <w:bCs w:val="0"/>
        </w:rPr>
        <w:t>’</w:t>
      </w:r>
      <w:r w:rsidRPr="0093442E">
        <w:rPr>
          <w:b w:val="0"/>
          <w:bCs w:val="0"/>
        </w:rPr>
        <w:t>autres détails concernant le champ d</w:t>
      </w:r>
      <w:r w:rsidR="00BA66AE" w:rsidRPr="0093442E">
        <w:rPr>
          <w:b w:val="0"/>
          <w:bCs w:val="0"/>
        </w:rPr>
        <w:t>’</w:t>
      </w:r>
      <w:r w:rsidRPr="0093442E">
        <w:rPr>
          <w:b w:val="0"/>
          <w:bCs w:val="0"/>
        </w:rPr>
        <w:t xml:space="preserve">activité peuvent être consultés dans le </w:t>
      </w:r>
      <w:r w:rsidRPr="0093442E">
        <w:rPr>
          <w:b w:val="0"/>
          <w:bCs w:val="0"/>
          <w:i/>
          <w:iCs/>
        </w:rPr>
        <w:t>Guide du déposant</w:t>
      </w:r>
      <w:r w:rsidR="00BA66AE" w:rsidRPr="0093442E">
        <w:rPr>
          <w:b w:val="0"/>
          <w:bCs w:val="0"/>
          <w:i/>
          <w:iCs/>
        </w:rPr>
        <w:t xml:space="preserve"> du PCT</w:t>
      </w:r>
      <w:r w:rsidRPr="0093442E">
        <w:rPr>
          <w:b w:val="0"/>
          <w:bCs w:val="0"/>
        </w:rPr>
        <w:t>, aux adresses suivantes</w:t>
      </w:r>
      <w:r w:rsidR="00BA66AE" w:rsidRPr="0093442E">
        <w:rPr>
          <w:b w:val="0"/>
          <w:bCs w:val="0"/>
        </w:rPr>
        <w:t> :</w:t>
      </w:r>
      <w:bookmarkStart w:id="7" w:name="_Hlk214637647"/>
      <w:r w:rsidRPr="00255BC9">
        <w:rPr>
          <w:b w:val="0"/>
        </w:rPr>
        <w:t xml:space="preserve"> </w:t>
      </w:r>
      <w:hyperlink r:id="rId16" w:anchor="ISA" w:history="1">
        <w:r w:rsidR="0093442E" w:rsidRPr="00D66EA0">
          <w:rPr>
            <w:rStyle w:val="Hyperlink"/>
            <w:b w:val="0"/>
          </w:rPr>
          <w:t>https://pctlegal.wipo.int/eGuide/view-doc.xhtml?doc-code=UA&amp;doc-lang=en#ISA</w:t>
        </w:r>
      </w:hyperlink>
      <w:r w:rsidRPr="00255BC9">
        <w:rPr>
          <w:b w:val="0"/>
        </w:rPr>
        <w:t xml:space="preserve"> et</w:t>
      </w:r>
      <w:bookmarkEnd w:id="7"/>
      <w:r w:rsidRPr="00255BC9">
        <w:rPr>
          <w:b w:val="0"/>
        </w:rPr>
        <w:t xml:space="preserve"> </w:t>
      </w:r>
      <w:hyperlink r:id="rId17" w:anchor="IPEA" w:history="1">
        <w:r w:rsidR="0093442E" w:rsidRPr="00D66EA0">
          <w:rPr>
            <w:rStyle w:val="Hyperlink"/>
            <w:b w:val="0"/>
          </w:rPr>
          <w:t>https://pctlegal.wipo.int/eGuide/view-doc.xhtml?doc-code=UA&amp;doc</w:t>
        </w:r>
        <w:r w:rsidR="0093442E" w:rsidRPr="00D66EA0">
          <w:rPr>
            <w:rStyle w:val="Hyperlink"/>
            <w:b w:val="0"/>
          </w:rPr>
          <w:noBreakHyphen/>
          <w:t>lang=en#IPEA</w:t>
        </w:r>
      </w:hyperlink>
      <w:r w:rsidRPr="00255BC9">
        <w:rPr>
          <w:b w:val="0"/>
          <w:i/>
        </w:rPr>
        <w:t>.</w:t>
      </w:r>
    </w:p>
    <w:p w14:paraId="330C208D" w14:textId="0E7B9807" w:rsidR="00BA66AE" w:rsidRDefault="00255BC9" w:rsidP="00BA66AE">
      <w:pPr>
        <w:pStyle w:val="Question"/>
        <w:numPr>
          <w:ilvl w:val="0"/>
          <w:numId w:val="7"/>
        </w:numPr>
        <w:spacing w:after="240"/>
      </w:pPr>
      <w:r w:rsidRPr="00255BC9">
        <w:lastRenderedPageBreak/>
        <w:tab/>
        <w:t>Les modifications prévues concernant le champ d</w:t>
      </w:r>
      <w:r w:rsidR="00BA66AE">
        <w:t>’</w:t>
      </w:r>
      <w:r w:rsidRPr="00255BC9">
        <w:t>activité de l</w:t>
      </w:r>
      <w:r w:rsidR="00BA66AE">
        <w:t>’</w:t>
      </w:r>
      <w:r w:rsidRPr="00255BC9">
        <w:t>administration, telles que les offices récepteurs pour lesquels l</w:t>
      </w:r>
      <w:r w:rsidR="00BA66AE">
        <w:t>’</w:t>
      </w:r>
      <w:r w:rsidRPr="00255BC9">
        <w:t>administration est compétente et les langues disponibles (le cas échéant)</w:t>
      </w:r>
      <w:r w:rsidR="00BA66AE">
        <w:t> :</w:t>
      </w:r>
    </w:p>
    <w:p w14:paraId="28243A53" w14:textId="1068FCEA" w:rsidR="00255BC9" w:rsidRPr="00255BC9" w:rsidRDefault="00255BC9" w:rsidP="00BA66AE">
      <w:pPr>
        <w:pStyle w:val="Answer"/>
        <w:ind w:left="0"/>
      </w:pPr>
      <w:r w:rsidRPr="00255BC9">
        <w:t>L</w:t>
      </w:r>
      <w:r w:rsidR="00BA66AE">
        <w:t>’</w:t>
      </w:r>
      <w:r w:rsidRPr="00255BC9">
        <w:t>administration examine actuellement certains paramètres administratifs de ses activités en qualité d</w:t>
      </w:r>
      <w:r w:rsidR="00BA66AE">
        <w:t>’</w:t>
      </w:r>
      <w:r w:rsidRPr="00255BC9">
        <w:t>administration chargée de la recherche internationale et d</w:t>
      </w:r>
      <w:r w:rsidR="00BA66AE">
        <w:t>’</w:t>
      </w:r>
      <w:r w:rsidRPr="00255BC9">
        <w:t>administration chargée de l</w:t>
      </w:r>
      <w:r w:rsidR="00BA66AE">
        <w:t>’</w:t>
      </w:r>
      <w:r w:rsidRPr="00255BC9">
        <w:t>examen préliminaire international afin de s</w:t>
      </w:r>
      <w:r w:rsidR="00BA66AE">
        <w:t>’</w:t>
      </w:r>
      <w:r w:rsidRPr="00255BC9">
        <w:t>assurer qu</w:t>
      </w:r>
      <w:r w:rsidR="00BA66AE">
        <w:t>’</w:t>
      </w:r>
      <w:r w:rsidRPr="00255BC9">
        <w:t>elles restent conformes à la législation nationale et aux besoins des utilisateu</w:t>
      </w:r>
      <w:r w:rsidR="0093442E" w:rsidRPr="00255BC9">
        <w:t>rs</w:t>
      </w:r>
      <w:r w:rsidR="0093442E">
        <w:t xml:space="preserve">.  </w:t>
      </w:r>
      <w:r w:rsidR="0093442E" w:rsidRPr="00255BC9">
        <w:t>Ce</w:t>
      </w:r>
      <w:r w:rsidRPr="00255BC9">
        <w:t xml:space="preserve"> contrôle interne peut notamment inclure une réflexion sur les ajustements futurs à apporter à la structure des taxes et aux modalités linguistiques opérationnelles.</w:t>
      </w:r>
    </w:p>
    <w:p w14:paraId="10DE38DA" w14:textId="482D46EA" w:rsidR="00255BC9" w:rsidRPr="00255BC9" w:rsidRDefault="00255BC9" w:rsidP="00BA66AE">
      <w:pPr>
        <w:pStyle w:val="Answer"/>
        <w:ind w:left="0"/>
      </w:pPr>
      <w:r w:rsidRPr="00255BC9">
        <w:t>Toute modification de ce type, une fois officiellement décidée, sera notifiée au Bureau international selon les procédures PCT habituelles et mise en œuvre conformément aux règles du règlement d</w:t>
      </w:r>
      <w:r w:rsidR="00BA66AE">
        <w:t>’</w:t>
      </w:r>
      <w:r w:rsidRPr="00255BC9">
        <w:t>exécution</w:t>
      </w:r>
      <w:r w:rsidR="00BA66AE" w:rsidRPr="00255BC9">
        <w:t xml:space="preserve"> du</w:t>
      </w:r>
      <w:r w:rsidR="00BA66AE">
        <w:t> </w:t>
      </w:r>
      <w:r w:rsidR="00BA66AE" w:rsidRPr="00255BC9">
        <w:t>PCT</w:t>
      </w:r>
      <w:r w:rsidRPr="00255BC9">
        <w:t xml:space="preserve"> et aux instructions administratives applicables.</w:t>
      </w:r>
    </w:p>
    <w:p w14:paraId="3837CD9A" w14:textId="77777777" w:rsidR="00255BC9" w:rsidRPr="00255BC9" w:rsidRDefault="00255BC9" w:rsidP="00BA66AE">
      <w:pPr>
        <w:pStyle w:val="Answer"/>
      </w:pPr>
    </w:p>
    <w:p w14:paraId="4FD74E95" w14:textId="77777777" w:rsidR="00255BC9" w:rsidRPr="00255BC9" w:rsidRDefault="00255BC9" w:rsidP="00BA66AE">
      <w:pPr>
        <w:pStyle w:val="SectionHeading"/>
        <w:rPr>
          <w:lang w:val="fr-FR"/>
        </w:rPr>
      </w:pPr>
      <w:r w:rsidRPr="00255BC9">
        <w:rPr>
          <w:lang w:val="fr-FR"/>
        </w:rPr>
        <w:t>4 – Divers</w:t>
      </w:r>
    </w:p>
    <w:p w14:paraId="69A0888D" w14:textId="00005FCC" w:rsidR="00BA66AE" w:rsidRDefault="00255BC9" w:rsidP="00BA66AE">
      <w:pPr>
        <w:rPr>
          <w:lang w:val="fr-FR"/>
        </w:rPr>
      </w:pPr>
      <w:r w:rsidRPr="00255BC9">
        <w:rPr>
          <w:lang w:val="fr-FR"/>
        </w:rPr>
        <w:t>Toute autre information concernant la prolongation de la nomination en qualité d</w:t>
      </w:r>
      <w:r w:rsidR="00BA66AE">
        <w:rPr>
          <w:lang w:val="fr-FR"/>
        </w:rPr>
        <w:t>’</w:t>
      </w:r>
      <w:r w:rsidRPr="00255BC9">
        <w:rPr>
          <w:lang w:val="fr-FR"/>
        </w:rPr>
        <w:t>administration chargée de la recherche internationale et de l</w:t>
      </w:r>
      <w:r w:rsidR="00BA66AE">
        <w:rPr>
          <w:lang w:val="fr-FR"/>
        </w:rPr>
        <w:t>’</w:t>
      </w:r>
      <w:r w:rsidRPr="00255BC9">
        <w:rPr>
          <w:lang w:val="fr-FR"/>
        </w:rPr>
        <w:t>examen préliminaire international</w:t>
      </w:r>
      <w:r w:rsidR="00BA66AE">
        <w:rPr>
          <w:lang w:val="fr-FR"/>
        </w:rPr>
        <w:t> :</w:t>
      </w:r>
    </w:p>
    <w:p w14:paraId="06F60B03" w14:textId="734999DC" w:rsidR="00255BC9" w:rsidRPr="00255BC9" w:rsidRDefault="00255BC9" w:rsidP="00BA66AE">
      <w:pPr>
        <w:rPr>
          <w:lang w:val="fr-FR"/>
        </w:rPr>
      </w:pPr>
    </w:p>
    <w:p w14:paraId="28111409" w14:textId="77777777" w:rsidR="00255BC9" w:rsidRPr="00255BC9" w:rsidRDefault="00255BC9" w:rsidP="00BA66AE">
      <w:pPr>
        <w:pStyle w:val="SectionHeading"/>
        <w:rPr>
          <w:lang w:val="fr-FR"/>
        </w:rPr>
      </w:pPr>
    </w:p>
    <w:p w14:paraId="136C647A" w14:textId="0FA35BDB" w:rsidR="000F5E56" w:rsidRPr="00255BC9" w:rsidRDefault="00255BC9" w:rsidP="00BA66AE">
      <w:pPr>
        <w:pStyle w:val="Endofdocument-Annex"/>
      </w:pPr>
      <w:r w:rsidRPr="00255BC9">
        <w:t>[Fin de l</w:t>
      </w:r>
      <w:r w:rsidR="00BA66AE">
        <w:t>’</w:t>
      </w:r>
      <w:r w:rsidRPr="00255BC9">
        <w:t>annexe et du document]</w:t>
      </w:r>
    </w:p>
    <w:sectPr w:rsidR="000F5E56" w:rsidRPr="00255BC9" w:rsidSect="00BA66AE">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D9278" w14:textId="77777777" w:rsidR="00255BC9" w:rsidRDefault="00255BC9">
      <w:r>
        <w:separator/>
      </w:r>
    </w:p>
  </w:endnote>
  <w:endnote w:type="continuationSeparator" w:id="0">
    <w:p w14:paraId="5DEB8AA7" w14:textId="77777777" w:rsidR="00255BC9" w:rsidRPr="009D30E6" w:rsidRDefault="00255BC9" w:rsidP="00D45252">
      <w:pPr>
        <w:rPr>
          <w:sz w:val="17"/>
          <w:szCs w:val="17"/>
        </w:rPr>
      </w:pPr>
      <w:r w:rsidRPr="009D30E6">
        <w:rPr>
          <w:sz w:val="17"/>
          <w:szCs w:val="17"/>
        </w:rPr>
        <w:separator/>
      </w:r>
    </w:p>
    <w:p w14:paraId="30330EA6" w14:textId="77777777" w:rsidR="00255BC9" w:rsidRPr="009D30E6" w:rsidRDefault="00255BC9" w:rsidP="00D45252">
      <w:pPr>
        <w:spacing w:after="60"/>
        <w:rPr>
          <w:sz w:val="17"/>
          <w:szCs w:val="17"/>
        </w:rPr>
      </w:pPr>
      <w:r w:rsidRPr="009D30E6">
        <w:rPr>
          <w:sz w:val="17"/>
          <w:szCs w:val="17"/>
        </w:rPr>
        <w:t>[Suite de la note de la page précédente]</w:t>
      </w:r>
    </w:p>
  </w:endnote>
  <w:endnote w:type="continuationNotice" w:id="1">
    <w:p w14:paraId="0848813C" w14:textId="77777777" w:rsidR="00255BC9" w:rsidRPr="009D30E6" w:rsidRDefault="00255BC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EDB1" w14:textId="5943A757"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8D10" w14:textId="7C9773D5"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82E7" w14:textId="64FDEDC4"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51B44" w14:textId="77777777" w:rsidR="00255BC9" w:rsidRDefault="00255BC9">
      <w:r>
        <w:separator/>
      </w:r>
    </w:p>
  </w:footnote>
  <w:footnote w:type="continuationSeparator" w:id="0">
    <w:p w14:paraId="4CE00405" w14:textId="77777777" w:rsidR="00255BC9" w:rsidRDefault="00255BC9" w:rsidP="007461F1">
      <w:r>
        <w:separator/>
      </w:r>
    </w:p>
    <w:p w14:paraId="49070470" w14:textId="77777777" w:rsidR="00255BC9" w:rsidRPr="009D30E6" w:rsidRDefault="00255BC9" w:rsidP="007461F1">
      <w:pPr>
        <w:spacing w:after="60"/>
        <w:rPr>
          <w:sz w:val="17"/>
          <w:szCs w:val="17"/>
        </w:rPr>
      </w:pPr>
      <w:r w:rsidRPr="009D30E6">
        <w:rPr>
          <w:sz w:val="17"/>
          <w:szCs w:val="17"/>
        </w:rPr>
        <w:t>[Suite de la note de la page précédente]</w:t>
      </w:r>
    </w:p>
  </w:footnote>
  <w:footnote w:type="continuationNotice" w:id="1">
    <w:p w14:paraId="5DF66D3A" w14:textId="77777777" w:rsidR="00255BC9" w:rsidRPr="009D30E6" w:rsidRDefault="00255BC9"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429DEFFC" w14:textId="77777777" w:rsidR="00255BC9" w:rsidRDefault="00255BC9">
        <w:pPr>
          <w:pStyle w:val="Header"/>
          <w:jc w:val="right"/>
        </w:pPr>
        <w:r>
          <w:fldChar w:fldCharType="begin"/>
        </w:r>
        <w:r>
          <w:instrText xml:space="preserve"> PAGE   \* MERGEFORMAT </w:instrText>
        </w:r>
        <w:r>
          <w:fldChar w:fldCharType="separate"/>
        </w:r>
        <w:r>
          <w:t>2</w:t>
        </w:r>
        <w:r>
          <w:fldChar w:fldCharType="end"/>
        </w:r>
      </w:p>
    </w:sdtContent>
  </w:sdt>
  <w:p w14:paraId="400C74BB" w14:textId="77777777" w:rsidR="00255BC9" w:rsidRDefault="00255BC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F29B" w14:textId="68EF70E9" w:rsidR="00F16975" w:rsidRPr="00B45C15" w:rsidRDefault="00255BC9" w:rsidP="00477D6B">
    <w:pPr>
      <w:jc w:val="right"/>
      <w:rPr>
        <w:caps/>
      </w:rPr>
    </w:pPr>
    <w:bookmarkStart w:id="8" w:name="Code2"/>
    <w:bookmarkEnd w:id="8"/>
    <w:r>
      <w:rPr>
        <w:caps/>
      </w:rPr>
      <w:t>PCT/CTC/33/23</w:t>
    </w:r>
  </w:p>
  <w:p w14:paraId="797F1632" w14:textId="2CD16E5E" w:rsidR="00574036" w:rsidRDefault="00BA66AE"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8D9F" w14:textId="77777777" w:rsidR="00BA66AE" w:rsidRPr="00B45C15" w:rsidRDefault="00BA66AE" w:rsidP="00BA66AE">
    <w:pPr>
      <w:jc w:val="right"/>
      <w:rPr>
        <w:caps/>
      </w:rPr>
    </w:pPr>
    <w:r>
      <w:rPr>
        <w:caps/>
      </w:rPr>
      <w:t>PCT/CTC/33/23</w:t>
    </w:r>
  </w:p>
  <w:p w14:paraId="1DA5B1C7" w14:textId="235FCB48" w:rsidR="00BA66AE" w:rsidRDefault="00BA66AE" w:rsidP="00BA66AE">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49D49D48"/>
    <w:lvl w:ilvl="0">
      <w:start w:val="1"/>
      <w:numFmt w:val="lowerLetter"/>
      <w:suff w:val="space"/>
      <w:lvlText w:val="%1)"/>
      <w:lvlJc w:val="left"/>
      <w:pPr>
        <w:ind w:left="0" w:firstLine="0"/>
      </w:pPr>
      <w:rPr>
        <w:rFonts w:hint="default"/>
        <w:i w:val="0"/>
        <w:iCs w:val="0"/>
      </w:rPr>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3"/>
  </w:num>
  <w:num w:numId="2" w16cid:durableId="2120054960">
    <w:abstractNumId w:val="5"/>
  </w:num>
  <w:num w:numId="3" w16cid:durableId="757362259">
    <w:abstractNumId w:val="1"/>
  </w:num>
  <w:num w:numId="4" w16cid:durableId="1538662951">
    <w:abstractNumId w:val="6"/>
  </w:num>
  <w:num w:numId="5" w16cid:durableId="1333725512">
    <w:abstractNumId w:val="2"/>
  </w:num>
  <w:num w:numId="6" w16cid:durableId="1392774678">
    <w:abstractNumId w:val="4"/>
  </w:num>
  <w:num w:numId="7" w16cid:durableId="16867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C9"/>
    <w:rsid w:val="00011B7D"/>
    <w:rsid w:val="00075432"/>
    <w:rsid w:val="000824DF"/>
    <w:rsid w:val="0009458A"/>
    <w:rsid w:val="000F5E56"/>
    <w:rsid w:val="001362EE"/>
    <w:rsid w:val="001832A6"/>
    <w:rsid w:val="00195C6E"/>
    <w:rsid w:val="001B266A"/>
    <w:rsid w:val="001B488E"/>
    <w:rsid w:val="001C6508"/>
    <w:rsid w:val="001D3D56"/>
    <w:rsid w:val="00240654"/>
    <w:rsid w:val="00255BC9"/>
    <w:rsid w:val="002634C4"/>
    <w:rsid w:val="002956DE"/>
    <w:rsid w:val="002C2DE9"/>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930ED"/>
    <w:rsid w:val="004D6471"/>
    <w:rsid w:val="0051455D"/>
    <w:rsid w:val="00525B63"/>
    <w:rsid w:val="00525E59"/>
    <w:rsid w:val="00541348"/>
    <w:rsid w:val="005421DD"/>
    <w:rsid w:val="00554FA5"/>
    <w:rsid w:val="00567A4C"/>
    <w:rsid w:val="00574036"/>
    <w:rsid w:val="00595F07"/>
    <w:rsid w:val="005E6516"/>
    <w:rsid w:val="00605827"/>
    <w:rsid w:val="00616671"/>
    <w:rsid w:val="006519E3"/>
    <w:rsid w:val="0068189D"/>
    <w:rsid w:val="006970F3"/>
    <w:rsid w:val="006B0DB5"/>
    <w:rsid w:val="007461F1"/>
    <w:rsid w:val="007D6961"/>
    <w:rsid w:val="007F07CB"/>
    <w:rsid w:val="00810CEF"/>
    <w:rsid w:val="0081208D"/>
    <w:rsid w:val="008B2CC1"/>
    <w:rsid w:val="008E7930"/>
    <w:rsid w:val="0090731E"/>
    <w:rsid w:val="0093442E"/>
    <w:rsid w:val="00966A22"/>
    <w:rsid w:val="00974CD6"/>
    <w:rsid w:val="009D30E6"/>
    <w:rsid w:val="009E3F6F"/>
    <w:rsid w:val="009F499F"/>
    <w:rsid w:val="00A11D74"/>
    <w:rsid w:val="00AC0AE4"/>
    <w:rsid w:val="00AD61DB"/>
    <w:rsid w:val="00B1090C"/>
    <w:rsid w:val="00B35AF5"/>
    <w:rsid w:val="00B45C15"/>
    <w:rsid w:val="00BA66AE"/>
    <w:rsid w:val="00BE0BE0"/>
    <w:rsid w:val="00C664C8"/>
    <w:rsid w:val="00CF0460"/>
    <w:rsid w:val="00D07E91"/>
    <w:rsid w:val="00D43E0F"/>
    <w:rsid w:val="00D45252"/>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9C421"/>
  <w15:docId w15:val="{6F25A937-43E2-4B0E-AA28-64B4AF48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255BC9"/>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HeaderChar">
    <w:name w:val="Header Char"/>
    <w:basedOn w:val="DefaultParagraphFont"/>
    <w:link w:val="Header"/>
    <w:uiPriority w:val="99"/>
    <w:rsid w:val="00255BC9"/>
    <w:rPr>
      <w:rFonts w:ascii="Arial" w:eastAsia="SimSun" w:hAnsi="Arial" w:cs="Arial"/>
      <w:sz w:val="22"/>
      <w:lang w:eastAsia="zh-CN"/>
    </w:rPr>
  </w:style>
  <w:style w:type="character" w:customStyle="1" w:styleId="SectionHeadingChar">
    <w:name w:val="Section Heading Char"/>
    <w:link w:val="SectionHeading"/>
    <w:qFormat/>
    <w:locked/>
    <w:rsid w:val="00255BC9"/>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255BC9"/>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255BC9"/>
    <w:pPr>
      <w:keepNext/>
      <w:keepLines/>
      <w:spacing w:after="240"/>
      <w:ind w:left="567" w:right="567"/>
    </w:pPr>
    <w:rPr>
      <w:bCs/>
      <w:i/>
      <w:iCs/>
      <w:lang w:val="fr-FR"/>
    </w:rPr>
  </w:style>
  <w:style w:type="paragraph" w:customStyle="1" w:styleId="Question">
    <w:name w:val="Question"/>
    <w:basedOn w:val="BodyText"/>
    <w:next w:val="Answer"/>
    <w:qFormat/>
    <w:rsid w:val="00255BC9"/>
    <w:pPr>
      <w:keepNext/>
      <w:keepLines/>
    </w:pPr>
    <w:rPr>
      <w:b/>
      <w:bCs/>
      <w:szCs w:val="22"/>
      <w:lang w:val="fr-FR"/>
    </w:rPr>
  </w:style>
  <w:style w:type="paragraph" w:customStyle="1" w:styleId="Answer">
    <w:name w:val="Answer"/>
    <w:basedOn w:val="BodyText"/>
    <w:qFormat/>
    <w:rsid w:val="00255BC9"/>
    <w:pPr>
      <w:ind w:left="567"/>
    </w:pPr>
    <w:rPr>
      <w:lang w:val="fr-FR"/>
    </w:rPr>
  </w:style>
  <w:style w:type="character" w:styleId="Hyperlink">
    <w:name w:val="Hyperlink"/>
    <w:basedOn w:val="DefaultParagraphFont"/>
    <w:unhideWhenUsed/>
    <w:rsid w:val="00255BC9"/>
    <w:rPr>
      <w:color w:val="0000FF" w:themeColor="hyperlink"/>
      <w:u w:val="single"/>
    </w:rPr>
  </w:style>
  <w:style w:type="character" w:styleId="UnresolvedMention">
    <w:name w:val="Unresolved Mention"/>
    <w:basedOn w:val="DefaultParagraphFont"/>
    <w:uiPriority w:val="99"/>
    <w:semiHidden/>
    <w:unhideWhenUsed/>
    <w:rsid w:val="0093442E"/>
    <w:rPr>
      <w:color w:val="605E5C"/>
      <w:shd w:val="clear" w:color="auto" w:fill="E1DFDD"/>
    </w:rPr>
  </w:style>
  <w:style w:type="character" w:styleId="FollowedHyperlink">
    <w:name w:val="FollowedHyperlink"/>
    <w:basedOn w:val="DefaultParagraphFont"/>
    <w:semiHidden/>
    <w:unhideWhenUsed/>
    <w:rsid w:val="009344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en-official-notices-officialnotices.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export/sites/www/pct/fr/docs/circulars/2024/1672.pdf" TargetMode="External"/><Relationship Id="rId17" Type="http://schemas.openxmlformats.org/officeDocument/2006/relationships/hyperlink" Target="https://pctlegal.wipo.int/eGuide/view-doc.xhtml?doc-code=UA&amp;doc%1elang=en" TargetMode="External"/><Relationship Id="rId2" Type="http://schemas.openxmlformats.org/officeDocument/2006/relationships/numbering" Target="numbering.xml"/><Relationship Id="rId16" Type="http://schemas.openxmlformats.org/officeDocument/2006/relationships/hyperlink" Target="https://pctlegal.wipo.int/eGuide/view-doc.xhtml?doc-code=UA&amp;doc-lang=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s.nipo.gov.ua/en/search/simple/" TargetMode="External"/><Relationship Id="rId23" Type="http://schemas.openxmlformats.org/officeDocument/2006/relationships/fontTable" Target="fontTable.xml"/><Relationship Id="rId10" Type="http://schemas.openxmlformats.org/officeDocument/2006/relationships/hyperlink" Target="mailto:bogdan.paduchak@nipo.gov.u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is.nipo.gov.ua/en/search/simple/"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0</TotalTime>
  <Pages>7</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PCT/CTC/33/23</dc:title>
  <dc:creator>OLIVIÉ Karen</dc:creator>
  <cp:keywords>FOR OFFICIAL USE ONLY</cp:keywords>
  <dc:description>French</dc:description>
  <cp:lastModifiedBy>SAKR Sally</cp:lastModifiedBy>
  <cp:revision>2</cp:revision>
  <cp:lastPrinted>2011-05-19T12:37:00Z</cp:lastPrinted>
  <dcterms:created xsi:type="dcterms:W3CDTF">2026-01-13T10:32:00Z</dcterms:created>
  <dcterms:modified xsi:type="dcterms:W3CDTF">2026-01-13T10:32:00Z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2026-01-13T07:31:36Z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8171d6db-578e-4a83-b103-d7747ab3ef8d</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