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68E3" w14:textId="77777777" w:rsidR="008B2CC1" w:rsidRPr="00F043DE" w:rsidRDefault="00B92F1F" w:rsidP="00214CDB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DBC837B" wp14:editId="040CC8F9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D762" w14:textId="46A02CF0" w:rsidR="008B2CC1" w:rsidRPr="002326AB" w:rsidRDefault="00214CD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PCT/MIA/3</w:t>
      </w:r>
      <w:bookmarkStart w:id="0" w:name="Code"/>
      <w:bookmarkEnd w:id="0"/>
      <w:r w:rsidR="00936223">
        <w:rPr>
          <w:rFonts w:ascii="Arial Black" w:hAnsi="Arial Black"/>
          <w:caps/>
          <w:sz w:val="15"/>
          <w:szCs w:val="15"/>
        </w:rPr>
        <w:t>2</w:t>
      </w:r>
      <w:r w:rsidR="000913EC">
        <w:rPr>
          <w:rFonts w:ascii="Arial Black" w:hAnsi="Arial Black"/>
          <w:caps/>
          <w:sz w:val="15"/>
          <w:szCs w:val="15"/>
        </w:rPr>
        <w:t>/1 Prov.</w:t>
      </w:r>
    </w:p>
    <w:p w14:paraId="1A7E9B74" w14:textId="5BB0BDBA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="00010846">
        <w:rPr>
          <w:rFonts w:ascii="Arial Black" w:hAnsi="Arial Black"/>
          <w:caps/>
          <w:sz w:val="15"/>
          <w:szCs w:val="15"/>
        </w:rPr>
        <w:t xml:space="preserve">  </w:t>
      </w:r>
      <w:r w:rsidR="00CB2916">
        <w:rPr>
          <w:rFonts w:ascii="Arial Black" w:hAnsi="Arial Black"/>
          <w:caps/>
          <w:sz w:val="15"/>
          <w:szCs w:val="15"/>
        </w:rPr>
        <w:t>English Only</w:t>
      </w:r>
    </w:p>
    <w:bookmarkEnd w:id="1"/>
    <w:p w14:paraId="061E643F" w14:textId="6A15AF4C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="0094186C">
        <w:rPr>
          <w:rFonts w:ascii="Arial Black" w:hAnsi="Arial Black"/>
          <w:caps/>
          <w:sz w:val="15"/>
          <w:szCs w:val="15"/>
        </w:rPr>
        <w:t xml:space="preserve"> </w:t>
      </w:r>
      <w:r w:rsidR="00774108">
        <w:rPr>
          <w:rFonts w:ascii="Arial Black" w:hAnsi="Arial Black"/>
          <w:caps/>
          <w:sz w:val="15"/>
          <w:szCs w:val="15"/>
        </w:rPr>
        <w:t xml:space="preserve"> </w:t>
      </w:r>
      <w:r w:rsidR="0094186C">
        <w:rPr>
          <w:rFonts w:ascii="Arial Black" w:hAnsi="Arial Black"/>
          <w:caps/>
          <w:sz w:val="15"/>
          <w:szCs w:val="15"/>
        </w:rPr>
        <w:t xml:space="preserve">July </w:t>
      </w:r>
      <w:r w:rsidR="006F05F2">
        <w:rPr>
          <w:rFonts w:ascii="Arial Black" w:hAnsi="Arial Black"/>
          <w:caps/>
          <w:sz w:val="15"/>
          <w:szCs w:val="15"/>
        </w:rPr>
        <w:t>15</w:t>
      </w:r>
      <w:r w:rsidR="0094186C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56F873B7" w14:textId="77777777" w:rsidR="008B2CC1" w:rsidRPr="00720EFD" w:rsidRDefault="00214CDB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Meeting of International Authorities</w:t>
      </w:r>
      <w:r>
        <w:rPr>
          <w:caps w:val="0"/>
          <w:sz w:val="28"/>
          <w:szCs w:val="28"/>
        </w:rPr>
        <w:br/>
        <w:t>under the Patent Cooperation Treaty (PCT)</w:t>
      </w:r>
    </w:p>
    <w:p w14:paraId="147C217A" w14:textId="666B65F7" w:rsidR="00214CDB" w:rsidRDefault="004741E6" w:rsidP="00214CDB">
      <w:pPr>
        <w:outlineLvl w:val="1"/>
        <w:rPr>
          <w:b/>
          <w:sz w:val="24"/>
          <w:szCs w:val="24"/>
        </w:rPr>
      </w:pPr>
      <w:r w:rsidRPr="004741E6">
        <w:rPr>
          <w:b/>
          <w:sz w:val="24"/>
          <w:szCs w:val="24"/>
        </w:rPr>
        <w:t>Thirty-</w:t>
      </w:r>
      <w:r w:rsidR="00010846">
        <w:rPr>
          <w:b/>
          <w:sz w:val="24"/>
          <w:szCs w:val="24"/>
        </w:rPr>
        <w:t>Second</w:t>
      </w:r>
      <w:r w:rsidRPr="004741E6">
        <w:rPr>
          <w:b/>
          <w:sz w:val="24"/>
          <w:szCs w:val="24"/>
        </w:rPr>
        <w:t xml:space="preserve"> </w:t>
      </w:r>
      <w:r w:rsidR="00214CDB">
        <w:rPr>
          <w:b/>
          <w:sz w:val="24"/>
          <w:szCs w:val="24"/>
        </w:rPr>
        <w:t>Session</w:t>
      </w:r>
    </w:p>
    <w:p w14:paraId="791D11AB" w14:textId="04D9AB3F" w:rsidR="00A77909" w:rsidRPr="0077710A" w:rsidRDefault="00010846" w:rsidP="00A7790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</w:t>
      </w:r>
      <w:r w:rsidR="004741E6" w:rsidRPr="004741E6">
        <w:rPr>
          <w:b/>
          <w:sz w:val="24"/>
          <w:szCs w:val="24"/>
        </w:rPr>
        <w:t>, Oc</w:t>
      </w:r>
      <w:r>
        <w:rPr>
          <w:b/>
          <w:sz w:val="24"/>
          <w:szCs w:val="24"/>
        </w:rPr>
        <w:t>tober</w:t>
      </w:r>
      <w:r w:rsidR="004741E6" w:rsidRPr="004741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  <w:r w:rsidR="004741E6" w:rsidRPr="004741E6">
        <w:rPr>
          <w:b/>
          <w:sz w:val="24"/>
          <w:szCs w:val="24"/>
        </w:rPr>
        <w:t xml:space="preserve"> </w:t>
      </w:r>
      <w:r w:rsidR="00471464">
        <w:rPr>
          <w:b/>
          <w:sz w:val="24"/>
          <w:szCs w:val="24"/>
        </w:rPr>
        <w:t>to</w:t>
      </w:r>
      <w:r w:rsidR="004741E6" w:rsidRPr="004741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="004741E6" w:rsidRPr="004741E6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2E97F394" w14:textId="77777777" w:rsidR="005649C0" w:rsidRPr="003845C1" w:rsidRDefault="005649C0" w:rsidP="005649C0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16683A3A" w14:textId="77777777" w:rsidR="005649C0" w:rsidRPr="00F9165B" w:rsidRDefault="005649C0" w:rsidP="005649C0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48FAE693" w14:textId="51E3A3F9" w:rsidR="005649C0" w:rsidRDefault="005649C0" w:rsidP="005649C0">
      <w:pPr>
        <w:pStyle w:val="ONUME"/>
      </w:pPr>
      <w:r>
        <w:t>Opening of the session</w:t>
      </w:r>
    </w:p>
    <w:p w14:paraId="5C6C7ED3" w14:textId="77777777" w:rsidR="005649C0" w:rsidRDefault="005649C0" w:rsidP="005649C0">
      <w:pPr>
        <w:pStyle w:val="ONUME"/>
      </w:pPr>
      <w:r>
        <w:t>Election of a Chair</w:t>
      </w:r>
    </w:p>
    <w:p w14:paraId="494A544C" w14:textId="77777777" w:rsidR="005649C0" w:rsidRDefault="005649C0" w:rsidP="005649C0">
      <w:pPr>
        <w:pStyle w:val="ONUME"/>
      </w:pPr>
      <w:r>
        <w:t>Adoption of the agenda</w:t>
      </w:r>
    </w:p>
    <w:p w14:paraId="4390B3D0" w14:textId="77777777" w:rsidR="005649C0" w:rsidRDefault="005649C0" w:rsidP="005649C0">
      <w:pPr>
        <w:pStyle w:val="ONUME"/>
      </w:pPr>
      <w:r>
        <w:t>PCT Statistics</w:t>
      </w:r>
    </w:p>
    <w:p w14:paraId="6F0C0F10" w14:textId="3C991C2E" w:rsidR="005649C0" w:rsidRDefault="005649C0" w:rsidP="001B7A67">
      <w:pPr>
        <w:pStyle w:val="ONUME"/>
      </w:pPr>
      <w:r>
        <w:t>Matters arising from the Quality Subgroup</w:t>
      </w:r>
    </w:p>
    <w:p w14:paraId="00BD8294" w14:textId="77777777" w:rsidR="001515D5" w:rsidRDefault="001515D5" w:rsidP="005649C0">
      <w:pPr>
        <w:pStyle w:val="ONUME"/>
      </w:pPr>
      <w:r>
        <w:t>Extension of Appointment of International Searching and Preliminary Examining Authorities</w:t>
      </w:r>
    </w:p>
    <w:p w14:paraId="2EA9BE01" w14:textId="2EF73B5D" w:rsidR="00CB5FBD" w:rsidRDefault="00CB5FBD" w:rsidP="001515D5">
      <w:pPr>
        <w:pStyle w:val="ONUME"/>
        <w:numPr>
          <w:ilvl w:val="1"/>
          <w:numId w:val="5"/>
        </w:numPr>
      </w:pPr>
      <w:r>
        <w:t>Procedure and Timing</w:t>
      </w:r>
      <w:r w:rsidR="001515D5">
        <w:t xml:space="preserve"> </w:t>
      </w:r>
    </w:p>
    <w:p w14:paraId="62AE9425" w14:textId="30BFE2DB" w:rsidR="005649C0" w:rsidRDefault="00CB5FBD" w:rsidP="001515D5">
      <w:pPr>
        <w:pStyle w:val="ONUME"/>
        <w:numPr>
          <w:ilvl w:val="1"/>
          <w:numId w:val="5"/>
        </w:numPr>
      </w:pPr>
      <w:r>
        <w:t>D</w:t>
      </w:r>
      <w:r w:rsidR="004E23C2">
        <w:t>raft Model Agreement Between an Office or Organization and the International Bureau in Relation to its Functioning as an International Searching and Preliminary Examining Authority</w:t>
      </w:r>
      <w:r>
        <w:t xml:space="preserve"> </w:t>
      </w:r>
      <w:r w:rsidR="008A069F">
        <w:t>and P</w:t>
      </w:r>
      <w:r>
        <w:t>roposed Amendments to the PCT Regulations</w:t>
      </w:r>
    </w:p>
    <w:p w14:paraId="5E7644DA" w14:textId="77777777" w:rsidR="005649C0" w:rsidRDefault="005649C0" w:rsidP="005649C0">
      <w:pPr>
        <w:pStyle w:val="ONUME"/>
      </w:pPr>
      <w:r>
        <w:t>PCT Minimum Documentation</w:t>
      </w:r>
    </w:p>
    <w:p w14:paraId="7A3C513C" w14:textId="77777777" w:rsidR="005649C0" w:rsidRDefault="005649C0" w:rsidP="005649C0">
      <w:pPr>
        <w:pStyle w:val="ONUME"/>
      </w:pPr>
      <w:r>
        <w:t>Sequence Listings</w:t>
      </w:r>
    </w:p>
    <w:p w14:paraId="4BA81DF3" w14:textId="75EF5D64" w:rsidR="004E23C2" w:rsidRDefault="004E23C2" w:rsidP="004E23C2">
      <w:pPr>
        <w:pStyle w:val="ONUME"/>
        <w:numPr>
          <w:ilvl w:val="1"/>
          <w:numId w:val="5"/>
        </w:numPr>
      </w:pPr>
      <w:r>
        <w:t>Processing Sequence Listings</w:t>
      </w:r>
    </w:p>
    <w:p w14:paraId="4F470469" w14:textId="1B3E3E80" w:rsidR="004E23C2" w:rsidRDefault="004E23C2" w:rsidP="004E23C2">
      <w:pPr>
        <w:pStyle w:val="ONUME"/>
        <w:numPr>
          <w:ilvl w:val="1"/>
          <w:numId w:val="5"/>
        </w:numPr>
      </w:pPr>
      <w:r>
        <w:t>Sequence Listings Task Force:  Status Report</w:t>
      </w:r>
    </w:p>
    <w:p w14:paraId="7705562B" w14:textId="77777777" w:rsidR="005649C0" w:rsidRDefault="005649C0" w:rsidP="005649C0">
      <w:pPr>
        <w:pStyle w:val="ONUME"/>
      </w:pPr>
      <w:r>
        <w:lastRenderedPageBreak/>
        <w:t>Further work</w:t>
      </w:r>
    </w:p>
    <w:p w14:paraId="22C794B4" w14:textId="77777777" w:rsidR="005649C0" w:rsidRDefault="005649C0" w:rsidP="005649C0">
      <w:pPr>
        <w:pStyle w:val="ONUME"/>
      </w:pPr>
      <w:r>
        <w:t>Summary by the Chair</w:t>
      </w:r>
    </w:p>
    <w:p w14:paraId="5DA07237" w14:textId="77777777" w:rsidR="005649C0" w:rsidRDefault="005649C0" w:rsidP="005649C0">
      <w:pPr>
        <w:pStyle w:val="ONUME"/>
      </w:pPr>
      <w:r>
        <w:t>Closing of the session</w:t>
      </w:r>
    </w:p>
    <w:p w14:paraId="6F4A83FD" w14:textId="77777777" w:rsidR="005649C0" w:rsidRDefault="005649C0" w:rsidP="005649C0">
      <w:pPr>
        <w:pStyle w:val="Endofdocument-Annex"/>
      </w:pPr>
      <w:r>
        <w:t>[End of document]</w:t>
      </w:r>
    </w:p>
    <w:p w14:paraId="73F44BCA" w14:textId="18B68337" w:rsidR="005649C0" w:rsidRDefault="005649C0" w:rsidP="005649C0">
      <w:pPr>
        <w:spacing w:after="220"/>
      </w:pPr>
    </w:p>
    <w:sectPr w:rsidR="005649C0" w:rsidSect="00CB2916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9E02" w14:textId="77777777" w:rsidR="00CB2916" w:rsidRDefault="00CB2916">
      <w:r>
        <w:separator/>
      </w:r>
    </w:p>
  </w:endnote>
  <w:endnote w:type="continuationSeparator" w:id="0">
    <w:p w14:paraId="5A9DD738" w14:textId="77777777" w:rsidR="00CB2916" w:rsidRDefault="00CB2916" w:rsidP="003B38C1">
      <w:r>
        <w:separator/>
      </w:r>
    </w:p>
    <w:p w14:paraId="7456664B" w14:textId="77777777" w:rsidR="00CB2916" w:rsidRPr="003B38C1" w:rsidRDefault="00CB29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ABA8B8" w14:textId="77777777" w:rsidR="00CB2916" w:rsidRPr="003B38C1" w:rsidRDefault="00CB29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F825" w14:textId="1A45739C" w:rsidR="00010846" w:rsidRDefault="00010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AEE5" w14:textId="50710123" w:rsidR="00010846" w:rsidRDefault="00010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63CC" w14:textId="232B5538" w:rsidR="00010846" w:rsidRDefault="00010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79FF" w14:textId="77777777" w:rsidR="00CB2916" w:rsidRDefault="00CB2916">
      <w:r>
        <w:separator/>
      </w:r>
    </w:p>
  </w:footnote>
  <w:footnote w:type="continuationSeparator" w:id="0">
    <w:p w14:paraId="15687B08" w14:textId="77777777" w:rsidR="00CB2916" w:rsidRDefault="00CB2916" w:rsidP="008B60B2">
      <w:r>
        <w:separator/>
      </w:r>
    </w:p>
    <w:p w14:paraId="6444A138" w14:textId="77777777" w:rsidR="00CB2916" w:rsidRPr="00ED77FB" w:rsidRDefault="00CB29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8A8B8C" w14:textId="77777777" w:rsidR="00CB2916" w:rsidRPr="00ED77FB" w:rsidRDefault="00CB29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2063" w14:textId="713A1AC4" w:rsidR="00D07C78" w:rsidRPr="002326AB" w:rsidRDefault="00CB2916" w:rsidP="00477D6B">
    <w:pPr>
      <w:jc w:val="right"/>
      <w:rPr>
        <w:caps/>
      </w:rPr>
    </w:pPr>
    <w:bookmarkStart w:id="5" w:name="Code2"/>
    <w:bookmarkEnd w:id="5"/>
    <w:r>
      <w:rPr>
        <w:caps/>
      </w:rPr>
      <w:t>PCT/MIA/3</w:t>
    </w:r>
    <w:r w:rsidR="0051424D">
      <w:rPr>
        <w:caps/>
      </w:rPr>
      <w:t>2</w:t>
    </w:r>
    <w:r>
      <w:rPr>
        <w:caps/>
      </w:rPr>
      <w:t>/</w:t>
    </w:r>
    <w:r w:rsidR="0051424D">
      <w:rPr>
        <w:caps/>
      </w:rPr>
      <w:t>1 Prov.</w:t>
    </w:r>
  </w:p>
  <w:p w14:paraId="412E3774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25122D8A" w14:textId="77777777" w:rsidR="00D07C78" w:rsidRDefault="00D07C78" w:rsidP="00477D6B">
    <w:pPr>
      <w:jc w:val="right"/>
    </w:pPr>
  </w:p>
  <w:p w14:paraId="4569DD27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39140">
    <w:abstractNumId w:val="2"/>
  </w:num>
  <w:num w:numId="2" w16cid:durableId="1567645622">
    <w:abstractNumId w:val="4"/>
  </w:num>
  <w:num w:numId="3" w16cid:durableId="1309940130">
    <w:abstractNumId w:val="0"/>
  </w:num>
  <w:num w:numId="4" w16cid:durableId="1943563676">
    <w:abstractNumId w:val="5"/>
  </w:num>
  <w:num w:numId="5" w16cid:durableId="1377244536">
    <w:abstractNumId w:val="1"/>
  </w:num>
  <w:num w:numId="6" w16cid:durableId="20931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16"/>
    <w:rsid w:val="00010846"/>
    <w:rsid w:val="00024869"/>
    <w:rsid w:val="00043CAA"/>
    <w:rsid w:val="00056816"/>
    <w:rsid w:val="00075432"/>
    <w:rsid w:val="000913EC"/>
    <w:rsid w:val="000968ED"/>
    <w:rsid w:val="000A3D97"/>
    <w:rsid w:val="000F5E56"/>
    <w:rsid w:val="001362EE"/>
    <w:rsid w:val="001515D5"/>
    <w:rsid w:val="001647D5"/>
    <w:rsid w:val="001832A6"/>
    <w:rsid w:val="00195497"/>
    <w:rsid w:val="001B7A67"/>
    <w:rsid w:val="001D4107"/>
    <w:rsid w:val="001F2A72"/>
    <w:rsid w:val="00203D24"/>
    <w:rsid w:val="0021217E"/>
    <w:rsid w:val="00214CDB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74DE0"/>
    <w:rsid w:val="003845C1"/>
    <w:rsid w:val="003A6F89"/>
    <w:rsid w:val="003B38C1"/>
    <w:rsid w:val="003C34E9"/>
    <w:rsid w:val="00423E3E"/>
    <w:rsid w:val="00427AF4"/>
    <w:rsid w:val="004647DA"/>
    <w:rsid w:val="00471464"/>
    <w:rsid w:val="00474062"/>
    <w:rsid w:val="004741E6"/>
    <w:rsid w:val="00477D6B"/>
    <w:rsid w:val="00486ABA"/>
    <w:rsid w:val="004A78EA"/>
    <w:rsid w:val="004D7232"/>
    <w:rsid w:val="004E23C2"/>
    <w:rsid w:val="005019FF"/>
    <w:rsid w:val="0051424D"/>
    <w:rsid w:val="00524F5E"/>
    <w:rsid w:val="0053057A"/>
    <w:rsid w:val="00556076"/>
    <w:rsid w:val="00560A29"/>
    <w:rsid w:val="005649C0"/>
    <w:rsid w:val="005C6649"/>
    <w:rsid w:val="005D0FEF"/>
    <w:rsid w:val="00605827"/>
    <w:rsid w:val="00646050"/>
    <w:rsid w:val="00654E74"/>
    <w:rsid w:val="006713CA"/>
    <w:rsid w:val="00676C5C"/>
    <w:rsid w:val="006F05F2"/>
    <w:rsid w:val="00720EFD"/>
    <w:rsid w:val="00774108"/>
    <w:rsid w:val="007854AF"/>
    <w:rsid w:val="00793A7C"/>
    <w:rsid w:val="007A398A"/>
    <w:rsid w:val="007D1613"/>
    <w:rsid w:val="007E4C0E"/>
    <w:rsid w:val="00853BD0"/>
    <w:rsid w:val="00887311"/>
    <w:rsid w:val="008A069F"/>
    <w:rsid w:val="008A134B"/>
    <w:rsid w:val="008B2CC1"/>
    <w:rsid w:val="008B60B2"/>
    <w:rsid w:val="008C7CCE"/>
    <w:rsid w:val="0090731E"/>
    <w:rsid w:val="00916EE2"/>
    <w:rsid w:val="00931B09"/>
    <w:rsid w:val="00936223"/>
    <w:rsid w:val="0094186C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77909"/>
    <w:rsid w:val="00A869B7"/>
    <w:rsid w:val="00A90F0A"/>
    <w:rsid w:val="00AC205C"/>
    <w:rsid w:val="00AD3D49"/>
    <w:rsid w:val="00AF0A6B"/>
    <w:rsid w:val="00B05A69"/>
    <w:rsid w:val="00B75281"/>
    <w:rsid w:val="00B92F1F"/>
    <w:rsid w:val="00B9734B"/>
    <w:rsid w:val="00BA30E2"/>
    <w:rsid w:val="00BA3AC8"/>
    <w:rsid w:val="00C11BFE"/>
    <w:rsid w:val="00C5068F"/>
    <w:rsid w:val="00C86D74"/>
    <w:rsid w:val="00CB2916"/>
    <w:rsid w:val="00CB5FBD"/>
    <w:rsid w:val="00CD04F1"/>
    <w:rsid w:val="00CD4979"/>
    <w:rsid w:val="00CF681A"/>
    <w:rsid w:val="00D07C78"/>
    <w:rsid w:val="00D45252"/>
    <w:rsid w:val="00D6212C"/>
    <w:rsid w:val="00D70400"/>
    <w:rsid w:val="00D71B4D"/>
    <w:rsid w:val="00D87E73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5091F"/>
  <w15:docId w15:val="{A847221A-E698-4031-8A22-23CCD5E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64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MIA_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BE53-0B08-4A78-B10C-6297808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PCT_MIA_31 (E)</Template>
  <TotalTime>202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PCT/MIA/32/1 Prov.</vt:lpstr>
    </vt:vector>
  </TitlesOfParts>
  <Company>WIPO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PCT/MIA/32/1 Prov.</dc:title>
  <dc:subject>Draft Agenda</dc:subject>
  <dc:creator>MARLOW Thomas</dc:creator>
  <cp:keywords/>
  <cp:lastModifiedBy>MARLOW Thomas</cp:lastModifiedBy>
  <cp:revision>4</cp:revision>
  <cp:lastPrinted>2025-07-15T09:59:00Z</cp:lastPrinted>
  <dcterms:created xsi:type="dcterms:W3CDTF">2025-07-15T08:44:00Z</dcterms:created>
  <dcterms:modified xsi:type="dcterms:W3CDTF">2025-07-15T12:06:00Z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2025-07-15T08:44:30Z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6d251303-cbb3-4e63-a770-6fdfeca7d30b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