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9AD2B" w14:textId="0DB25417" w:rsidR="008B2CC1" w:rsidRPr="008B2CC1" w:rsidRDefault="00083068" w:rsidP="00F11D94">
      <w:pPr>
        <w:bidi/>
        <w:spacing w:after="120"/>
        <w:jc w:val="right"/>
        <w:rPr>
          <w:rtl/>
        </w:rPr>
      </w:pPr>
      <w:r w:rsidRPr="00CC3E2D">
        <w:rPr>
          <w:b/>
          <w:noProof/>
          <w:sz w:val="32"/>
          <w:szCs w:val="40"/>
          <w:lang w:eastAsia="en-US"/>
        </w:rPr>
        <mc:AlternateContent>
          <mc:Choice Requires="wpg">
            <w:drawing>
              <wp:inline distT="0" distB="0" distL="0" distR="0" wp14:anchorId="03A862FC" wp14:editId="6DEA19DD">
                <wp:extent cx="2777259" cy="1333500"/>
                <wp:effectExtent l="0" t="0" r="4445" b="0"/>
                <wp:docPr id="795321958"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1129317372" name="Picture 112931737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2036773659" name="Picture 2036773659"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58A2956"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2931737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">
                  <v:imagedata r:id="rId10" o:title="شعار المنظمة العالمية للملكية الفكرية (الويبو)"/>
                </v:shape>
                <v:shape id="Picture 2036773659"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">
                  <v:imagedata r:id="rId11" o:title="عربية"/>
                </v:shape>
                <w10:anchorlock/>
              </v:group>
            </w:pict>
          </mc:Fallback>
        </mc:AlternateContent>
      </w:r>
      <w:r w:rsidR="00873EE5">
        <w:rPr>
          <w:rFonts w:ascii="Arial Black" w:hAnsi="Arial Black" w:hint="cs"/>
          <w:caps/>
          <w:noProof/>
          <w:sz w:val="15"/>
          <w:rtl/>
        </w:rPr>
        <mc:AlternateContent>
          <mc:Choice Requires="wps">
            <w:drawing>
              <wp:inline distT="0" distB="0" distL="0" distR="0" wp14:anchorId="46E62C25" wp14:editId="0D50B3E0">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6EA680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504F9F9" w14:textId="7F417E88" w:rsidR="008B2CC1" w:rsidRPr="001024FE" w:rsidRDefault="00E90B8B" w:rsidP="00683620">
      <w:pPr>
        <w:rPr>
          <w:rFonts w:ascii="Arial Black" w:hAnsi="Arial Black"/>
          <w:caps/>
          <w:sz w:val="15"/>
          <w:szCs w:val="15"/>
          <w:rtl/>
        </w:rPr>
      </w:pPr>
      <w:r>
        <w:rPr>
          <w:rFonts w:ascii="Arial Black" w:hAnsi="Arial Black"/>
          <w:caps/>
          <w:sz w:val="15"/>
          <w:szCs w:val="15"/>
        </w:rPr>
        <w:t>PCT/WG/19</w:t>
      </w:r>
      <w:bookmarkStart w:id="0" w:name="Code"/>
      <w:bookmarkEnd w:id="0"/>
      <w:r w:rsidR="00683620">
        <w:rPr>
          <w:rFonts w:ascii="Arial Black" w:hAnsi="Arial Black"/>
          <w:caps/>
          <w:sz w:val="15"/>
          <w:szCs w:val="15"/>
        </w:rPr>
        <w:t>/8</w:t>
      </w:r>
    </w:p>
    <w:p w14:paraId="5AF6BDDE" w14:textId="5725EA17" w:rsidR="00CE65D4" w:rsidRPr="00683620" w:rsidRDefault="00CE65D4" w:rsidP="00CE65D4">
      <w:pPr>
        <w:bidi/>
        <w:jc w:val="right"/>
        <w:rPr>
          <w:rFonts w:ascii="Calibri" w:hAnsi="Calibri" w:cs="Calibri"/>
          <w:b/>
          <w:bCs/>
          <w:caps/>
          <w:sz w:val="15"/>
          <w:szCs w:val="15"/>
          <w:rtl/>
        </w:rPr>
      </w:pPr>
      <w:r w:rsidRPr="00683620">
        <w:rPr>
          <w:rFonts w:ascii="Calibri" w:hAnsi="Calibri" w:cs="Calibri"/>
          <w:b/>
          <w:bCs/>
          <w:caps/>
          <w:sz w:val="15"/>
          <w:szCs w:val="15"/>
          <w:rtl/>
        </w:rPr>
        <w:t xml:space="preserve">الأصل:  </w:t>
      </w:r>
      <w:bookmarkStart w:id="1" w:name="Original"/>
      <w:r w:rsidRPr="00683620">
        <w:rPr>
          <w:rFonts w:ascii="Calibri" w:hAnsi="Calibri" w:cs="Calibri"/>
          <w:b/>
          <w:bCs/>
          <w:caps/>
          <w:sz w:val="15"/>
          <w:szCs w:val="15"/>
          <w:rtl/>
        </w:rPr>
        <w:t>بالإنكليزية</w:t>
      </w:r>
    </w:p>
    <w:bookmarkEnd w:id="1"/>
    <w:p w14:paraId="46DEC397" w14:textId="206BEE43" w:rsidR="008B2CC1" w:rsidRPr="00683620" w:rsidRDefault="00CE65D4" w:rsidP="00CE65D4">
      <w:pPr>
        <w:bidi/>
        <w:spacing w:after="1200"/>
        <w:jc w:val="right"/>
        <w:rPr>
          <w:rFonts w:ascii="Calibri" w:hAnsi="Calibri" w:cs="Calibri"/>
          <w:b/>
          <w:bCs/>
          <w:caps/>
          <w:sz w:val="15"/>
          <w:szCs w:val="15"/>
          <w:rtl/>
        </w:rPr>
      </w:pPr>
      <w:r w:rsidRPr="00683620">
        <w:rPr>
          <w:rFonts w:ascii="Calibri" w:hAnsi="Calibri" w:cs="Calibri"/>
          <w:b/>
          <w:bCs/>
          <w:caps/>
          <w:sz w:val="15"/>
          <w:szCs w:val="15"/>
          <w:rtl/>
        </w:rPr>
        <w:t xml:space="preserve">التاريخ:  </w:t>
      </w:r>
      <w:bookmarkStart w:id="2" w:name="Date"/>
      <w:r w:rsidRPr="00683620">
        <w:rPr>
          <w:rFonts w:ascii="Calibri" w:hAnsi="Calibri" w:cs="Calibri"/>
          <w:b/>
          <w:bCs/>
          <w:caps/>
          <w:sz w:val="15"/>
          <w:szCs w:val="15"/>
          <w:rtl/>
        </w:rPr>
        <w:t>19 ديسمبر 2025</w:t>
      </w:r>
    </w:p>
    <w:bookmarkEnd w:id="2"/>
    <w:p w14:paraId="6B025ECE" w14:textId="77777777" w:rsidR="008B2CC1" w:rsidRPr="00683620" w:rsidRDefault="00E90B8B" w:rsidP="00FB3E54">
      <w:pPr>
        <w:bidi/>
        <w:spacing w:after="600"/>
        <w:rPr>
          <w:rFonts w:ascii="Calibri" w:hAnsi="Calibri" w:cs="Calibri"/>
          <w:b/>
          <w:sz w:val="28"/>
          <w:szCs w:val="28"/>
          <w:rtl/>
        </w:rPr>
      </w:pPr>
      <w:r w:rsidRPr="00683620">
        <w:rPr>
          <w:rFonts w:ascii="Calibri" w:hAnsi="Calibri" w:cs="Calibri"/>
          <w:b/>
          <w:bCs/>
          <w:sz w:val="28"/>
          <w:szCs w:val="28"/>
          <w:rtl/>
        </w:rPr>
        <w:t>الفريق العامل لمعاهدة التعاون بشأن البراءات</w:t>
      </w:r>
    </w:p>
    <w:p w14:paraId="54FBF4B4" w14:textId="77777777" w:rsidR="008B2CC1" w:rsidRPr="00683620" w:rsidRDefault="00B36CA2" w:rsidP="008B2CC1">
      <w:pPr>
        <w:bidi/>
        <w:rPr>
          <w:rFonts w:ascii="Calibri" w:hAnsi="Calibri" w:cs="Calibri"/>
          <w:b/>
          <w:sz w:val="24"/>
          <w:szCs w:val="24"/>
          <w:rtl/>
        </w:rPr>
      </w:pPr>
      <w:r w:rsidRPr="00683620">
        <w:rPr>
          <w:rFonts w:ascii="Calibri" w:hAnsi="Calibri" w:cs="Calibri"/>
          <w:b/>
          <w:bCs/>
          <w:sz w:val="24"/>
          <w:szCs w:val="24"/>
          <w:rtl/>
        </w:rPr>
        <w:t>الدورة التاسعة عشرة</w:t>
      </w:r>
    </w:p>
    <w:p w14:paraId="60E77E92" w14:textId="77777777" w:rsidR="008B2CC1" w:rsidRPr="00683620" w:rsidRDefault="00E90B8B" w:rsidP="00CE65D4">
      <w:pPr>
        <w:bidi/>
        <w:spacing w:after="720"/>
        <w:rPr>
          <w:rFonts w:ascii="Calibri" w:hAnsi="Calibri" w:cs="Calibri"/>
          <w:rtl/>
        </w:rPr>
      </w:pPr>
      <w:r w:rsidRPr="00683620">
        <w:rPr>
          <w:rFonts w:ascii="Calibri" w:hAnsi="Calibri" w:cs="Calibri"/>
          <w:b/>
          <w:bCs/>
          <w:sz w:val="24"/>
          <w:szCs w:val="24"/>
          <w:rtl/>
        </w:rPr>
        <w:t>جنيف، من 2 إلى 6 فبراير 2026</w:t>
      </w:r>
    </w:p>
    <w:p w14:paraId="2BEF976F" w14:textId="534F36C0" w:rsidR="008B2CC1" w:rsidRPr="00683620" w:rsidRDefault="007A5E3A" w:rsidP="007A5E3A">
      <w:pPr>
        <w:bidi/>
        <w:spacing w:after="360"/>
        <w:rPr>
          <w:rFonts w:ascii="Calibri" w:hAnsi="Calibri" w:cs="Calibri"/>
          <w:caps/>
          <w:sz w:val="24"/>
          <w:rtl/>
        </w:rPr>
      </w:pPr>
      <w:bookmarkStart w:id="3" w:name="TitleOfDoc"/>
      <w:r w:rsidRPr="00683620">
        <w:rPr>
          <w:rFonts w:ascii="Calibri" w:hAnsi="Calibri" w:cs="Calibri"/>
          <w:caps/>
          <w:sz w:val="24"/>
          <w:szCs w:val="24"/>
          <w:rtl/>
        </w:rPr>
        <w:t>قبول الوثائق من قبل المكتب الدولي نيابة عن الإدارة المختصة</w:t>
      </w:r>
    </w:p>
    <w:p w14:paraId="2191427C" w14:textId="0EF7C640" w:rsidR="008B2CC1" w:rsidRPr="00683620" w:rsidRDefault="00735743" w:rsidP="00CE65D4">
      <w:pPr>
        <w:bidi/>
        <w:spacing w:after="960"/>
        <w:rPr>
          <w:rFonts w:ascii="Calibri" w:hAnsi="Calibri" w:cs="Calibri"/>
          <w:i/>
          <w:sz w:val="24"/>
          <w:szCs w:val="22"/>
          <w:rtl/>
        </w:rPr>
      </w:pPr>
      <w:bookmarkStart w:id="4" w:name="Prepared"/>
      <w:bookmarkEnd w:id="3"/>
      <w:r w:rsidRPr="00683620">
        <w:rPr>
          <w:rFonts w:ascii="Calibri" w:hAnsi="Calibri" w:cs="Calibri"/>
          <w:i/>
          <w:iCs/>
          <w:sz w:val="24"/>
          <w:szCs w:val="22"/>
          <w:rtl/>
        </w:rPr>
        <w:t>وثيقة من إعداد المكتب الدولي</w:t>
      </w:r>
    </w:p>
    <w:bookmarkEnd w:id="4"/>
    <w:p w14:paraId="137077E2" w14:textId="1D6A9294" w:rsidR="007A5E3A" w:rsidRPr="00683620" w:rsidRDefault="007A5E3A" w:rsidP="007A5E3A">
      <w:pPr>
        <w:pStyle w:val="Heading1"/>
        <w:bidi/>
        <w:rPr>
          <w:rFonts w:ascii="Calibri" w:hAnsi="Calibri" w:cs="Calibri"/>
          <w:sz w:val="18"/>
          <w:szCs w:val="24"/>
          <w:rtl/>
        </w:rPr>
      </w:pPr>
      <w:r w:rsidRPr="00683620">
        <w:rPr>
          <w:rFonts w:ascii="Calibri" w:hAnsi="Calibri" w:cs="Calibri"/>
          <w:sz w:val="18"/>
          <w:szCs w:val="24"/>
          <w:rtl/>
        </w:rPr>
        <w:t>ملخص</w:t>
      </w:r>
    </w:p>
    <w:p w14:paraId="5D27C6F2" w14:textId="2CB62899" w:rsidR="007A5E3A" w:rsidRPr="00683620" w:rsidRDefault="00FF26C4" w:rsidP="00CF1B22">
      <w:pPr>
        <w:pStyle w:val="ONUME"/>
        <w:bidi/>
        <w:rPr>
          <w:rFonts w:ascii="Calibri" w:hAnsi="Calibri" w:cs="Calibri"/>
          <w:sz w:val="24"/>
          <w:szCs w:val="22"/>
          <w:rtl/>
        </w:rPr>
      </w:pPr>
      <w:r w:rsidRPr="00683620">
        <w:rPr>
          <w:rFonts w:ascii="Calibri" w:hAnsi="Calibri" w:cs="Calibri"/>
          <w:sz w:val="24"/>
          <w:szCs w:val="22"/>
          <w:rtl/>
        </w:rPr>
        <w:t>يتضمن المرفق مقترحات بشأن قاعدة تسمح للمكتب الدولي بتسلّم المراسلات نيابة عن مكتب وطني بصفته مكتب تسلّم طلبات، أو إدارة للبحث الدولي، أو إدارة محددة للبحث التكميلي أو إدارة للفحص التمهيدي الدولي (الإدارة المختصة)، وبأن تحال تلك المراسلات إلى الإدارة المختصة وتعامل كما لو كانت الإدارة المختصة قد تسلّمتها في تاريخ استلامها من قبل المكتب الدولي.</w:t>
      </w:r>
    </w:p>
    <w:p w14:paraId="5CB05B9F" w14:textId="21E2C371" w:rsidR="002928D3" w:rsidRPr="00683620" w:rsidRDefault="00735743" w:rsidP="007A5E3A">
      <w:pPr>
        <w:pStyle w:val="Heading1"/>
        <w:bidi/>
        <w:rPr>
          <w:rFonts w:ascii="Calibri" w:hAnsi="Calibri" w:cs="Calibri"/>
          <w:sz w:val="18"/>
          <w:szCs w:val="24"/>
          <w:rtl/>
        </w:rPr>
      </w:pPr>
      <w:r w:rsidRPr="00683620">
        <w:rPr>
          <w:rFonts w:ascii="Calibri" w:hAnsi="Calibri" w:cs="Calibri"/>
          <w:sz w:val="18"/>
          <w:szCs w:val="24"/>
          <w:rtl/>
        </w:rPr>
        <w:t>معلومات أساسية</w:t>
      </w:r>
    </w:p>
    <w:p w14:paraId="4EACBE81" w14:textId="62A3151C" w:rsidR="00B00D9B" w:rsidRPr="00683620" w:rsidRDefault="00735743" w:rsidP="007A5E3A">
      <w:pPr>
        <w:pStyle w:val="ONUME"/>
        <w:bidi/>
        <w:rPr>
          <w:rFonts w:ascii="Calibri" w:hAnsi="Calibri" w:cs="Calibri"/>
          <w:sz w:val="24"/>
          <w:szCs w:val="22"/>
          <w:rtl/>
        </w:rPr>
      </w:pPr>
      <w:r w:rsidRPr="00683620">
        <w:rPr>
          <w:rFonts w:ascii="Calibri" w:hAnsi="Calibri" w:cs="Calibri"/>
          <w:sz w:val="24"/>
          <w:szCs w:val="22"/>
          <w:rtl/>
        </w:rPr>
        <w:t>في الدورة السابعة عشرة للفريق العامل لمعاهدة التعاون بشأن البراءات، جرت مناقشات بشأن اقتراح مقدم من البرازيل بأن تشترط مكاتب تسلّم الطلبات إيداع الطلبات والوثائق اللاحقة في نسق إلكتروني فقط.  وتمت الموافقة على الاقتراح، مع الإشارة إلى أن هذا الخيار (من بين ضمانات أخرى) لم يكن متاحاً لمكتب تسلّم الطلبات التابع للمكتب الدولي، الذي قبل بنداً في القاعدة 89(ثانياً).1(د-ثانياً) يقتضي منه الاستمرار في قبول الطلبات والوثائق الورقية إلى أن يتم تعديل القاعدة مرة أخرى.  وتمت الموافقة على القواعد المقترحة من قبل جمعية اتحاد معاهدة التعاون بشأن البراءات ودخلت حيز النفاذ في 1 يوليو 2025.</w:t>
      </w:r>
    </w:p>
    <w:p w14:paraId="790079B3" w14:textId="77777777" w:rsidR="00CF1B22" w:rsidRPr="00683620" w:rsidRDefault="00B00D9B" w:rsidP="007A5E3A">
      <w:pPr>
        <w:pStyle w:val="ONUME"/>
        <w:bidi/>
        <w:rPr>
          <w:rFonts w:ascii="Calibri" w:hAnsi="Calibri" w:cs="Calibri"/>
          <w:sz w:val="24"/>
          <w:szCs w:val="22"/>
          <w:rtl/>
        </w:rPr>
      </w:pPr>
      <w:r w:rsidRPr="00683620">
        <w:rPr>
          <w:rFonts w:ascii="Calibri" w:hAnsi="Calibri" w:cs="Calibri"/>
          <w:sz w:val="24"/>
          <w:szCs w:val="22"/>
          <w:rtl/>
        </w:rPr>
        <w:t>وسأل أحد الوفود المكتب الدولي عما إن كان مستعداً أيضاً لقبول الوثائق الورقية نيابة عن المكاتب الوطنية التي ترغب في قبول الوثائق المقدمة بعد إيداع الطلب الدولي في نسق إلكتروني فقط.</w:t>
      </w:r>
    </w:p>
    <w:p w14:paraId="4EAD36E1" w14:textId="14B1F684" w:rsidR="00B00D9B" w:rsidRPr="00683620" w:rsidRDefault="00B00D9B" w:rsidP="007A5E3A">
      <w:pPr>
        <w:pStyle w:val="ONUME"/>
        <w:bidi/>
        <w:rPr>
          <w:rFonts w:ascii="Calibri" w:hAnsi="Calibri" w:cs="Calibri"/>
          <w:sz w:val="24"/>
          <w:szCs w:val="22"/>
          <w:rtl/>
        </w:rPr>
      </w:pPr>
      <w:r w:rsidRPr="00683620">
        <w:rPr>
          <w:rFonts w:ascii="Calibri" w:hAnsi="Calibri" w:cs="Calibri"/>
          <w:sz w:val="24"/>
          <w:szCs w:val="22"/>
          <w:rtl/>
        </w:rPr>
        <w:t>وردّ المكتب الدولي بأن هذه الخدمة لن تستخدم إلا في حالات نادرة جداً.  وبالتالي، فإن أعمال تسلّم الوثائق ومسحها ضوئيًا وإحالتها إلى الجهات المعنية ستكون ضئيلة، ومن حيث المبدأ، فإنه سيكون على استعداد لتقديم هذه الخدمة.  ولكن، لم يكن من الواضح ما إن كانت المكاتب الوطنية، بصفتها مكاتب تسلّم طلبات أو إدارات للبحث الدولي أو إدارات للفحص التمهيدي الدولي، ستتمكن من معاملة الوثائق على أنها وردت في تاريخ استلامها من قبل المكتب الدولي.  وكان من الممكن أن تعامل على أنها طلبات مستلمة فقط إن كانت قد استلمت بالفعل كمن قبل المكتب المعني، مما قد يؤدي إلى تفويت المودعين لموعد نهائي لاتخاذ إجراء.</w:t>
      </w:r>
    </w:p>
    <w:p w14:paraId="05D16912" w14:textId="378197D8" w:rsidR="00496131" w:rsidRPr="00683620" w:rsidRDefault="00496131" w:rsidP="007A5E3A">
      <w:pPr>
        <w:pStyle w:val="ONUME"/>
        <w:bidi/>
        <w:rPr>
          <w:rFonts w:ascii="Calibri" w:hAnsi="Calibri" w:cs="Calibri"/>
          <w:sz w:val="24"/>
          <w:szCs w:val="22"/>
          <w:rtl/>
        </w:rPr>
      </w:pPr>
      <w:r w:rsidRPr="00683620">
        <w:rPr>
          <w:rFonts w:ascii="Calibri" w:hAnsi="Calibri" w:cs="Calibri"/>
          <w:sz w:val="24"/>
          <w:szCs w:val="22"/>
          <w:rtl/>
        </w:rPr>
        <w:t>وبالتالي، لن يوصي المكتب الدولي بمثل هذا الترتيب إلا إن تم توفير أساس قانوني واضح له.</w:t>
      </w:r>
    </w:p>
    <w:p w14:paraId="4431954E" w14:textId="6BAF0C1B" w:rsidR="00496131" w:rsidRPr="00683620" w:rsidRDefault="00496131" w:rsidP="00BD7374">
      <w:pPr>
        <w:pStyle w:val="ONUME"/>
        <w:bidi/>
        <w:rPr>
          <w:rFonts w:ascii="Calibri" w:hAnsi="Calibri" w:cs="Calibri"/>
          <w:szCs w:val="22"/>
          <w:rtl/>
        </w:rPr>
      </w:pPr>
      <w:r w:rsidRPr="00683620">
        <w:rPr>
          <w:rFonts w:ascii="Calibri" w:hAnsi="Calibri" w:cs="Calibri"/>
          <w:szCs w:val="22"/>
          <w:rtl/>
        </w:rPr>
        <w:lastRenderedPageBreak/>
        <w:t>وفي الوقت الحاضر، هناك أساس قانوني محدد يقتضي من المكتب أن يعامل الوثيقة على أنها وردته في تاريخ استلامها من قبل المكتب الدولي أو مكتب آخر في حالة خاصة واحدة فقط.  وعلى وجه التحديد، تنص القاعدة 3.59 على أنه الطلب المقدم إلى أي إدارة من إدارات معاهدة التعاون بشأن البراءات (بما في ذلك المكتب الدولي) غير المختصة بفحص ذلك الطلب الدولي فحصا تمهيديا دوليا، يحال إلى إدارة الفحص التمهيدي الدولي المختصة، التي يجب أن تعامل الطلب على أنها تسلمته في التاريخ الذي تسلمته فيه الإدارة غير المختصة.</w:t>
      </w:r>
    </w:p>
    <w:p w14:paraId="65F29700" w14:textId="7BB6BBEC" w:rsidR="0053353E" w:rsidRPr="00683620" w:rsidRDefault="0053353E" w:rsidP="00BD7374">
      <w:pPr>
        <w:pStyle w:val="ONUME"/>
        <w:bidi/>
        <w:rPr>
          <w:rFonts w:ascii="Calibri" w:hAnsi="Calibri" w:cs="Calibri"/>
          <w:szCs w:val="22"/>
          <w:rtl/>
        </w:rPr>
      </w:pPr>
      <w:r w:rsidRPr="00683620">
        <w:rPr>
          <w:rFonts w:ascii="Calibri" w:hAnsi="Calibri" w:cs="Calibri"/>
          <w:szCs w:val="22"/>
          <w:rtl/>
        </w:rPr>
        <w:t xml:space="preserve">ويوفر نظام </w:t>
      </w:r>
      <w:proofErr w:type="spellStart"/>
      <w:r w:rsidRPr="00683620">
        <w:rPr>
          <w:rFonts w:ascii="Calibri" w:hAnsi="Calibri" w:cs="Calibri"/>
          <w:szCs w:val="22"/>
        </w:rPr>
        <w:t>ePCT</w:t>
      </w:r>
      <w:proofErr w:type="spellEnd"/>
      <w:r w:rsidRPr="00683620">
        <w:rPr>
          <w:rFonts w:ascii="Calibri" w:hAnsi="Calibri" w:cs="Calibri"/>
          <w:szCs w:val="22"/>
          <w:rtl/>
        </w:rPr>
        <w:t xml:space="preserve"> تأثيرًا مشابهًا وأكثر شمولاً من خلال خدمة </w:t>
      </w:r>
      <w:proofErr w:type="spellStart"/>
      <w:r w:rsidRPr="00683620">
        <w:rPr>
          <w:rFonts w:ascii="Calibri" w:hAnsi="Calibri" w:cs="Calibri"/>
          <w:szCs w:val="22"/>
        </w:rPr>
        <w:t>eRouting</w:t>
      </w:r>
      <w:proofErr w:type="spellEnd"/>
      <w:r w:rsidRPr="00683620">
        <w:rPr>
          <w:rFonts w:ascii="Calibri" w:hAnsi="Calibri" w:cs="Calibri"/>
          <w:szCs w:val="22"/>
          <w:rtl/>
        </w:rPr>
        <w:t xml:space="preserve"> التي اشترك فيها 101 مكتبًا.  وفي هذه الخدمة، يمكن تحميل الوثائق إلكترونياً إلى نظام </w:t>
      </w:r>
      <w:proofErr w:type="spellStart"/>
      <w:r w:rsidRPr="00683620">
        <w:rPr>
          <w:rFonts w:ascii="Calibri" w:hAnsi="Calibri" w:cs="Calibri"/>
          <w:szCs w:val="22"/>
        </w:rPr>
        <w:t>ePCT</w:t>
      </w:r>
      <w:proofErr w:type="spellEnd"/>
      <w:r w:rsidRPr="00683620">
        <w:rPr>
          <w:rFonts w:ascii="Calibri" w:hAnsi="Calibri" w:cs="Calibri"/>
          <w:szCs w:val="22"/>
          <w:rtl/>
        </w:rPr>
        <w:t>، حيث تسجّل على أنها وردت في تاريخ معين وفقاً للمنطقة الزمنية لذلك المكتب وتخزينها على مخدم خاص بالمكتب.  وفي بعض الحالات، يكون ذلك المخدم هو المخدم الفعلي الذي يستخدمه المكتب للوثائق المستخدمة في أعمال معالجة المرحلة الدولية؛ وإلا، يُعتبر المخدم جزءًا من المكتب ويُتفق على احترام التاريخ كجزء من شروط الخدمة.  ومع ذلك، في كلتا الحالتين، ورغم أن المكتب الدولي يقدم الخدمة، فإن الوثيقة تعتبر قانونًا أنها قد سلّمت مباشرة إلى المكتب.  وعلاوة على ذلك، فإن هذه الخدمة تنطبق فقط على الوثائق المودعة إلكترونيًا ومن خلال الخدمة المناسبة، ولا ينطبق على الوثائق المستلمة في نسق ورقي.</w:t>
      </w:r>
    </w:p>
    <w:p w14:paraId="4EB4CEE1" w14:textId="10253A11" w:rsidR="00735743" w:rsidRPr="00683620" w:rsidRDefault="00735743" w:rsidP="007A5E3A">
      <w:pPr>
        <w:pStyle w:val="Heading1"/>
        <w:bidi/>
        <w:rPr>
          <w:rFonts w:ascii="Calibri" w:hAnsi="Calibri" w:cs="Calibri"/>
          <w:sz w:val="18"/>
          <w:szCs w:val="24"/>
          <w:rtl/>
        </w:rPr>
      </w:pPr>
      <w:r w:rsidRPr="00683620">
        <w:rPr>
          <w:rFonts w:ascii="Calibri" w:hAnsi="Calibri" w:cs="Calibri"/>
          <w:sz w:val="18"/>
          <w:szCs w:val="24"/>
          <w:rtl/>
        </w:rPr>
        <w:t>إمكانية توسيع نطاق الأحكام الواردة في القاعدة 3.59 لتشمل الطلبات الأخرى</w:t>
      </w:r>
    </w:p>
    <w:p w14:paraId="5B59B896" w14:textId="1E6AC1DE" w:rsidR="004B28C6" w:rsidRPr="00683620" w:rsidRDefault="00FF26C4" w:rsidP="007A5E3A">
      <w:pPr>
        <w:pStyle w:val="ONUME"/>
        <w:bidi/>
        <w:rPr>
          <w:rFonts w:ascii="Calibri" w:hAnsi="Calibri" w:cs="Calibri"/>
          <w:sz w:val="24"/>
          <w:szCs w:val="22"/>
          <w:rtl/>
        </w:rPr>
      </w:pPr>
      <w:r w:rsidRPr="00683620">
        <w:rPr>
          <w:rFonts w:ascii="Calibri" w:hAnsi="Calibri" w:cs="Calibri"/>
          <w:sz w:val="24"/>
          <w:szCs w:val="22"/>
          <w:rtl/>
        </w:rPr>
        <w:t>لمعالجة المسألة المشار إليها في الفقرة 3، يبدو من الضروري وضع قاعدة مماثلة للقاعدة 3.59، ولكن تنطبق على أي نوع من الوثائق وأي نوع من الإدارات المختصة باتخاذ إجراءات المرحلة الدولية.  ويتضمن مرفق هذه الوثيقة تعديلاً مقترحاً على القاعدة 92 لهذا الغرض.</w:t>
      </w:r>
    </w:p>
    <w:p w14:paraId="7A175F8C" w14:textId="77777777" w:rsidR="00C62022" w:rsidRPr="00683620" w:rsidRDefault="00C62022" w:rsidP="007A5E3A">
      <w:pPr>
        <w:pStyle w:val="ONUME"/>
        <w:bidi/>
        <w:rPr>
          <w:rFonts w:ascii="Calibri" w:hAnsi="Calibri" w:cs="Calibri"/>
          <w:sz w:val="24"/>
          <w:szCs w:val="22"/>
          <w:rtl/>
        </w:rPr>
      </w:pPr>
      <w:r w:rsidRPr="00683620">
        <w:rPr>
          <w:rFonts w:ascii="Calibri" w:hAnsi="Calibri" w:cs="Calibri"/>
          <w:sz w:val="24"/>
          <w:szCs w:val="22"/>
          <w:rtl/>
        </w:rPr>
        <w:t>إن تسلّم المكتب الدولي مراسلات موجهة إلى مكتب آخر، فإنه يحيلها على الفور عبر نفس الخدمات الإلكترونية المستخدمة في المراسلات الأخرى مع المكتب المعني.  وسيتم مسح الوثائق الواردة بنسق ورقي ضوئيًا وإرسالها في غضون يوم أو يومي عمل.</w:t>
      </w:r>
    </w:p>
    <w:p w14:paraId="5346CF9F" w14:textId="0BCABC98" w:rsidR="00C62022" w:rsidRPr="00683620" w:rsidRDefault="00C62022" w:rsidP="007A5E3A">
      <w:pPr>
        <w:pStyle w:val="ONUME"/>
        <w:bidi/>
        <w:rPr>
          <w:rFonts w:ascii="Calibri" w:hAnsi="Calibri" w:cs="Calibri"/>
          <w:szCs w:val="22"/>
          <w:rtl/>
        </w:rPr>
      </w:pPr>
      <w:r w:rsidRPr="00683620">
        <w:rPr>
          <w:rFonts w:ascii="Calibri" w:hAnsi="Calibri" w:cs="Calibri"/>
          <w:szCs w:val="22"/>
          <w:rtl/>
        </w:rPr>
        <w:t xml:space="preserve">وتجدر الإشارة إلى أن خدمة </w:t>
      </w:r>
      <w:proofErr w:type="spellStart"/>
      <w:r w:rsidRPr="00683620">
        <w:rPr>
          <w:rFonts w:ascii="Calibri" w:hAnsi="Calibri" w:cs="Calibri"/>
          <w:szCs w:val="22"/>
        </w:rPr>
        <w:t>eRouting</w:t>
      </w:r>
      <w:proofErr w:type="spellEnd"/>
      <w:r w:rsidRPr="00683620">
        <w:rPr>
          <w:rFonts w:ascii="Calibri" w:hAnsi="Calibri" w:cs="Calibri"/>
          <w:szCs w:val="22"/>
          <w:rtl/>
        </w:rPr>
        <w:t xml:space="preserve"> لنظام </w:t>
      </w:r>
      <w:proofErr w:type="spellStart"/>
      <w:r w:rsidRPr="00683620">
        <w:rPr>
          <w:rFonts w:ascii="Calibri" w:hAnsi="Calibri" w:cs="Calibri"/>
          <w:szCs w:val="22"/>
        </w:rPr>
        <w:t>ePCT</w:t>
      </w:r>
      <w:proofErr w:type="spellEnd"/>
      <w:r w:rsidRPr="00683620">
        <w:rPr>
          <w:rFonts w:ascii="Calibri" w:hAnsi="Calibri" w:cs="Calibri"/>
          <w:szCs w:val="22"/>
          <w:rtl/>
        </w:rPr>
        <w:t xml:space="preserve"> لن تدخل في نطاق القاعدة المقترحة وستستمر بموجب الترتيبات الحالية.  وفي حال قام المودع بتحميل وثيقة إلى تلك الخدمة مشيراً صراحة إلى أنها موجهة إلى مكتب وطني، لا يعتبر أن المكتب الدولي قد استلمها، بل المكتب نفسه.  وستُختم هذه الوثائق بختم </w:t>
      </w:r>
      <w:r w:rsidRPr="00683620">
        <w:rPr>
          <w:rFonts w:ascii="Calibri" w:hAnsi="Calibri" w:cs="Calibri"/>
          <w:szCs w:val="22"/>
          <w:rtl/>
        </w:rPr>
        <w:noBreakHyphen/>
        <w:t xml:space="preserve">زمني وفقاً للتوقيت في ذلك المكتب وستُوجه بالطريقة العادية لتلك الخدمة.  ومع ذلك، يمكن أن تنطبق القاعدة المقترحة على الوثائق التي تم تحميلها عبر نظام </w:t>
      </w:r>
      <w:proofErr w:type="spellStart"/>
      <w:r w:rsidRPr="00683620">
        <w:rPr>
          <w:rFonts w:ascii="Calibri" w:hAnsi="Calibri" w:cs="Calibri"/>
          <w:szCs w:val="22"/>
        </w:rPr>
        <w:t>ePCT</w:t>
      </w:r>
      <w:proofErr w:type="spellEnd"/>
      <w:r w:rsidRPr="00683620">
        <w:rPr>
          <w:rFonts w:ascii="Calibri" w:hAnsi="Calibri" w:cs="Calibri"/>
          <w:szCs w:val="22"/>
          <w:rtl/>
        </w:rPr>
        <w:t xml:space="preserve"> بشكل غير صحيح إلى المكتب الدولي ثم تم إعادة توجيهها لاحقاً.</w:t>
      </w:r>
    </w:p>
    <w:p w14:paraId="48019D24" w14:textId="581217A1" w:rsidR="00C62022" w:rsidRPr="00683620" w:rsidRDefault="00C62022" w:rsidP="00BD7374">
      <w:pPr>
        <w:pStyle w:val="ONUME"/>
        <w:keepLines/>
        <w:tabs>
          <w:tab w:val="left" w:pos="6096"/>
        </w:tabs>
        <w:bidi/>
        <w:ind w:left="5534"/>
        <w:rPr>
          <w:rFonts w:ascii="Calibri" w:hAnsi="Calibri" w:cs="Calibri"/>
          <w:i/>
          <w:szCs w:val="22"/>
          <w:rtl/>
        </w:rPr>
      </w:pPr>
      <w:r w:rsidRPr="00683620">
        <w:rPr>
          <w:rFonts w:ascii="Calibri" w:hAnsi="Calibri" w:cs="Calibri"/>
          <w:i/>
          <w:iCs/>
          <w:szCs w:val="22"/>
          <w:rtl/>
        </w:rPr>
        <w:t xml:space="preserve">إن الفريق العامل مدعو إلى النظر في التعديل المقترح على القاعدة 92 الوارد في مرفق الوثيقة </w:t>
      </w:r>
      <w:r w:rsidRPr="00683620">
        <w:rPr>
          <w:rFonts w:ascii="Calibri" w:hAnsi="Calibri" w:cs="Calibri"/>
          <w:i/>
          <w:iCs/>
          <w:szCs w:val="22"/>
        </w:rPr>
        <w:t>PCT/WG/19/8</w:t>
      </w:r>
      <w:r w:rsidRPr="00683620">
        <w:rPr>
          <w:rFonts w:ascii="Calibri" w:hAnsi="Calibri" w:cs="Calibri"/>
          <w:i/>
          <w:iCs/>
          <w:szCs w:val="22"/>
          <w:rtl/>
        </w:rPr>
        <w:t>.</w:t>
      </w:r>
    </w:p>
    <w:p w14:paraId="283E4B08" w14:textId="77777777" w:rsidR="001D2815" w:rsidRPr="00683620" w:rsidRDefault="001D2815" w:rsidP="00A86FE8">
      <w:pPr>
        <w:pStyle w:val="ONUME"/>
        <w:numPr>
          <w:ilvl w:val="0"/>
          <w:numId w:val="0"/>
        </w:numPr>
        <w:rPr>
          <w:rFonts w:ascii="Calibri" w:hAnsi="Calibri" w:cs="Calibri"/>
        </w:rPr>
      </w:pPr>
    </w:p>
    <w:p w14:paraId="5FB1DAC9" w14:textId="76844C9C" w:rsidR="00586632" w:rsidRPr="00683620" w:rsidRDefault="00C62022" w:rsidP="00C62022">
      <w:pPr>
        <w:pStyle w:val="Endofdocument-Annex"/>
        <w:bidi/>
        <w:rPr>
          <w:rFonts w:ascii="Calibri" w:hAnsi="Calibri" w:cs="Calibri"/>
          <w:sz w:val="24"/>
          <w:szCs w:val="22"/>
          <w:rtl/>
        </w:rPr>
        <w:sectPr w:rsidR="00586632" w:rsidRPr="00683620" w:rsidSect="00586632">
          <w:headerReference w:type="default" r:id="rId12"/>
          <w:endnotePr>
            <w:numFmt w:val="decimal"/>
          </w:endnotePr>
          <w:pgSz w:w="11907" w:h="16840" w:code="9"/>
          <w:pgMar w:top="567" w:right="1134" w:bottom="1418" w:left="1418" w:header="510" w:footer="1021" w:gutter="0"/>
          <w:pgNumType w:start="1"/>
          <w:cols w:space="720"/>
          <w:titlePg/>
          <w:docGrid w:linePitch="299"/>
        </w:sectPr>
      </w:pPr>
      <w:r w:rsidRPr="00683620">
        <w:rPr>
          <w:rFonts w:ascii="Calibri" w:hAnsi="Calibri" w:cs="Calibri"/>
          <w:sz w:val="24"/>
          <w:szCs w:val="22"/>
          <w:rtl/>
        </w:rPr>
        <w:t>[يلي ذلك المرفق]</w:t>
      </w:r>
    </w:p>
    <w:p w14:paraId="02F2394D" w14:textId="77777777" w:rsidR="006B2BD7" w:rsidRDefault="006B2BD7" w:rsidP="003C486F">
      <w:pPr>
        <w:jc w:val="center"/>
      </w:pPr>
    </w:p>
    <w:p w14:paraId="37DEF036" w14:textId="77777777" w:rsidR="006B2BD7" w:rsidRDefault="006B2BD7" w:rsidP="003C486F">
      <w:pPr>
        <w:jc w:val="center"/>
      </w:pPr>
    </w:p>
    <w:p w14:paraId="3A7A00AA" w14:textId="218CF6A6" w:rsidR="003C486F" w:rsidRPr="00683620" w:rsidRDefault="003C486F" w:rsidP="003C486F">
      <w:pPr>
        <w:bidi/>
        <w:jc w:val="center"/>
        <w:rPr>
          <w:rFonts w:ascii="Calibri" w:hAnsi="Calibri" w:cs="Calibri"/>
          <w:sz w:val="24"/>
          <w:szCs w:val="24"/>
          <w:rtl/>
        </w:rPr>
      </w:pPr>
      <w:r w:rsidRPr="00683620">
        <w:rPr>
          <w:rFonts w:ascii="Calibri" w:hAnsi="Calibri" w:cs="Calibri"/>
          <w:sz w:val="24"/>
          <w:szCs w:val="24"/>
          <w:rtl/>
        </w:rPr>
        <w:t>التعديل المقترح إدخاله على اللائحة التنفيذية لمعاهدة التعاون بشأن البراءات</w:t>
      </w:r>
      <w:r w:rsidR="00F86A87" w:rsidRPr="00683620">
        <w:rPr>
          <w:rStyle w:val="FootnoteReference"/>
          <w:rFonts w:ascii="Calibri" w:hAnsi="Calibri" w:cs="Calibri"/>
          <w:sz w:val="24"/>
          <w:szCs w:val="24"/>
        </w:rPr>
        <w:footnoteReference w:id="2"/>
      </w:r>
    </w:p>
    <w:p w14:paraId="59783AC1" w14:textId="7432E4F5" w:rsidR="00C62022" w:rsidRDefault="00C62022" w:rsidP="003C486F">
      <w:pPr>
        <w:pStyle w:val="Endofdocument-Annex"/>
        <w:ind w:left="0"/>
      </w:pPr>
    </w:p>
    <w:p w14:paraId="230BCB49" w14:textId="5B401B61" w:rsidR="00683620" w:rsidRPr="00630742" w:rsidRDefault="000A2AD1" w:rsidP="00630742">
      <w:pPr>
        <w:pStyle w:val="TOC1"/>
        <w:tabs>
          <w:tab w:val="clear" w:pos="9345"/>
          <w:tab w:val="left" w:leader="dot" w:pos="9216"/>
          <w:tab w:val="left" w:leader="dot" w:pos="9317"/>
          <w:tab w:val="left" w:leader="dot" w:pos="9346"/>
        </w:tabs>
        <w:rPr>
          <w:rFonts w:ascii="Calibri" w:eastAsiaTheme="minorEastAsia" w:hAnsi="Calibri" w:cs="Calibri"/>
          <w:noProof/>
          <w:kern w:val="2"/>
          <w:szCs w:val="22"/>
          <w:lang w:eastAsia="en-US"/>
          <w14:ligatures w14:val="standardContextual"/>
        </w:rPr>
      </w:pPr>
      <w:r w:rsidRPr="00630742">
        <w:rPr>
          <w:rFonts w:ascii="Calibri" w:hAnsi="Calibri" w:cs="Calibri"/>
          <w:szCs w:val="22"/>
        </w:rPr>
        <w:fldChar w:fldCharType="begin"/>
      </w:r>
      <w:r w:rsidRPr="00630742">
        <w:rPr>
          <w:rFonts w:ascii="Calibri" w:hAnsi="Calibri" w:cs="Calibri"/>
          <w:szCs w:val="22"/>
          <w:rtl/>
        </w:rPr>
        <w:instrText xml:space="preserve"> </w:instrText>
      </w:r>
      <w:r w:rsidRPr="00630742">
        <w:rPr>
          <w:rFonts w:ascii="Calibri" w:hAnsi="Calibri" w:cs="Calibri"/>
          <w:szCs w:val="22"/>
        </w:rPr>
        <w:instrText xml:space="preserve">TOC \h \z \t "Leg SubRule #,2,Leg # Title,1" </w:instrText>
      </w:r>
      <w:r w:rsidRPr="00630742">
        <w:rPr>
          <w:rFonts w:ascii="Calibri" w:hAnsi="Calibri" w:cs="Calibri"/>
          <w:szCs w:val="22"/>
        </w:rPr>
        <w:fldChar w:fldCharType="separate"/>
      </w:r>
      <w:hyperlink w:anchor="_Toc218601726" w:history="1">
        <w:r w:rsidR="00683620" w:rsidRPr="00630742">
          <w:rPr>
            <w:rStyle w:val="Hyperlink"/>
            <w:rFonts w:ascii="Calibri" w:hAnsi="Calibri" w:cs="Calibri"/>
            <w:noProof/>
            <w:szCs w:val="22"/>
            <w:rtl/>
          </w:rPr>
          <w:t>القاعدة 92 المراسلات</w:t>
        </w:r>
        <w:r w:rsidR="00683620" w:rsidRPr="00630742">
          <w:rPr>
            <w:rFonts w:ascii="Calibri" w:hAnsi="Calibri" w:cs="Calibri"/>
            <w:noProof/>
            <w:webHidden/>
            <w:szCs w:val="22"/>
          </w:rPr>
          <w:tab/>
        </w:r>
        <w:r w:rsidR="00683620" w:rsidRPr="00630742">
          <w:rPr>
            <w:rFonts w:ascii="Calibri" w:hAnsi="Calibri" w:cs="Calibri"/>
            <w:noProof/>
            <w:webHidden/>
            <w:szCs w:val="22"/>
          </w:rPr>
          <w:fldChar w:fldCharType="begin"/>
        </w:r>
        <w:r w:rsidR="00683620" w:rsidRPr="00630742">
          <w:rPr>
            <w:rFonts w:ascii="Calibri" w:hAnsi="Calibri" w:cs="Calibri"/>
            <w:noProof/>
            <w:webHidden/>
            <w:szCs w:val="22"/>
          </w:rPr>
          <w:instrText xml:space="preserve"> PAGEREF _Toc218601726 \h </w:instrText>
        </w:r>
        <w:r w:rsidR="00683620" w:rsidRPr="00630742">
          <w:rPr>
            <w:rFonts w:ascii="Calibri" w:hAnsi="Calibri" w:cs="Calibri"/>
            <w:noProof/>
            <w:webHidden/>
            <w:szCs w:val="22"/>
          </w:rPr>
        </w:r>
        <w:r w:rsidR="00683620" w:rsidRPr="00630742">
          <w:rPr>
            <w:rFonts w:ascii="Calibri" w:hAnsi="Calibri" w:cs="Calibri"/>
            <w:noProof/>
            <w:webHidden/>
            <w:szCs w:val="22"/>
          </w:rPr>
          <w:fldChar w:fldCharType="separate"/>
        </w:r>
        <w:r w:rsidR="0077771F">
          <w:rPr>
            <w:rFonts w:ascii="Calibri" w:hAnsi="Calibri" w:cs="Calibri"/>
            <w:noProof/>
            <w:webHidden/>
            <w:szCs w:val="22"/>
          </w:rPr>
          <w:t>2</w:t>
        </w:r>
        <w:r w:rsidR="00683620" w:rsidRPr="00630742">
          <w:rPr>
            <w:rFonts w:ascii="Calibri" w:hAnsi="Calibri" w:cs="Calibri"/>
            <w:noProof/>
            <w:webHidden/>
            <w:szCs w:val="22"/>
          </w:rPr>
          <w:fldChar w:fldCharType="end"/>
        </w:r>
      </w:hyperlink>
    </w:p>
    <w:p w14:paraId="1682646C" w14:textId="64DB0ABA" w:rsidR="00683620" w:rsidRPr="00630742" w:rsidRDefault="00683620" w:rsidP="00630742">
      <w:pPr>
        <w:pStyle w:val="TOC2"/>
        <w:tabs>
          <w:tab w:val="clear" w:pos="3629"/>
          <w:tab w:val="clear" w:pos="9345"/>
          <w:tab w:val="left" w:leader="dot" w:pos="9216"/>
          <w:tab w:val="left" w:leader="dot" w:pos="9317"/>
          <w:tab w:val="left" w:leader="dot" w:pos="9346"/>
        </w:tabs>
        <w:rPr>
          <w:rFonts w:ascii="Calibri" w:eastAsiaTheme="minorEastAsia" w:hAnsi="Calibri" w:cs="Calibri"/>
          <w:noProof/>
          <w:kern w:val="2"/>
          <w:lang w:eastAsia="en-US"/>
          <w14:ligatures w14:val="standardContextual"/>
        </w:rPr>
      </w:pPr>
      <w:hyperlink w:anchor="_Toc218601727" w:history="1">
        <w:r w:rsidRPr="00630742">
          <w:rPr>
            <w:rStyle w:val="Hyperlink"/>
            <w:rFonts w:ascii="Calibri" w:hAnsi="Calibri" w:cs="Calibri"/>
            <w:noProof/>
            <w:szCs w:val="22"/>
            <w:rtl/>
          </w:rPr>
          <w:t xml:space="preserve">1.92  [دون تغيير] </w:t>
        </w:r>
        <w:r w:rsidRPr="00630742">
          <w:rPr>
            <w:rStyle w:val="Hyperlink"/>
            <w:rFonts w:ascii="Calibri" w:hAnsi="Calibri" w:cs="Calibri"/>
            <w:i/>
            <w:iCs/>
            <w:noProof/>
            <w:szCs w:val="22"/>
            <w:rtl/>
          </w:rPr>
          <w:t>ضرورة إرفاق كتاب بالمستند وتوقيعه</w:t>
        </w:r>
        <w:r w:rsidR="00630742" w:rsidRPr="00630742">
          <w:rPr>
            <w:rStyle w:val="Hyperlink"/>
            <w:rFonts w:ascii="Calibri" w:hAnsi="Calibri" w:cs="Calibri"/>
            <w:i/>
            <w:iCs/>
            <w:noProof/>
            <w:szCs w:val="22"/>
            <w:rtl/>
          </w:rPr>
          <w:tab/>
        </w:r>
        <w:r w:rsidRPr="00630742">
          <w:rPr>
            <w:rFonts w:ascii="Calibri" w:hAnsi="Calibri" w:cs="Calibri"/>
            <w:noProof/>
            <w:webHidden/>
          </w:rPr>
          <w:fldChar w:fldCharType="begin"/>
        </w:r>
        <w:r w:rsidRPr="00630742">
          <w:rPr>
            <w:rFonts w:ascii="Calibri" w:hAnsi="Calibri" w:cs="Calibri"/>
            <w:noProof/>
            <w:webHidden/>
          </w:rPr>
          <w:instrText xml:space="preserve"> PAGEREF _Toc218601727 \h </w:instrText>
        </w:r>
        <w:r w:rsidRPr="00630742">
          <w:rPr>
            <w:rFonts w:ascii="Calibri" w:hAnsi="Calibri" w:cs="Calibri"/>
            <w:noProof/>
            <w:webHidden/>
          </w:rPr>
        </w:r>
        <w:r w:rsidRPr="00630742">
          <w:rPr>
            <w:rFonts w:ascii="Calibri" w:hAnsi="Calibri" w:cs="Calibri"/>
            <w:noProof/>
            <w:webHidden/>
          </w:rPr>
          <w:fldChar w:fldCharType="separate"/>
        </w:r>
        <w:r w:rsidR="0077771F">
          <w:rPr>
            <w:rFonts w:ascii="Calibri" w:hAnsi="Calibri" w:cs="Calibri"/>
            <w:noProof/>
            <w:webHidden/>
          </w:rPr>
          <w:t>2</w:t>
        </w:r>
        <w:r w:rsidRPr="00630742">
          <w:rPr>
            <w:rFonts w:ascii="Calibri" w:hAnsi="Calibri" w:cs="Calibri"/>
            <w:noProof/>
            <w:webHidden/>
          </w:rPr>
          <w:fldChar w:fldCharType="end"/>
        </w:r>
      </w:hyperlink>
    </w:p>
    <w:p w14:paraId="23533FDA" w14:textId="079D71FB" w:rsidR="00683620" w:rsidRPr="00630742" w:rsidRDefault="00683620" w:rsidP="00630742">
      <w:pPr>
        <w:pStyle w:val="TOC2"/>
        <w:tabs>
          <w:tab w:val="clear" w:pos="3629"/>
          <w:tab w:val="clear" w:pos="9345"/>
          <w:tab w:val="left" w:leader="dot" w:pos="9216"/>
          <w:tab w:val="left" w:leader="dot" w:pos="9317"/>
          <w:tab w:val="left" w:leader="dot" w:pos="9346"/>
        </w:tabs>
        <w:rPr>
          <w:rFonts w:ascii="Calibri" w:eastAsiaTheme="minorEastAsia" w:hAnsi="Calibri" w:cs="Calibri"/>
          <w:noProof/>
          <w:kern w:val="2"/>
          <w:lang w:eastAsia="en-US"/>
          <w14:ligatures w14:val="standardContextual"/>
        </w:rPr>
      </w:pPr>
      <w:hyperlink w:anchor="_Toc218601728" w:history="1">
        <w:r w:rsidRPr="00630742">
          <w:rPr>
            <w:rStyle w:val="Hyperlink"/>
            <w:rFonts w:ascii="Calibri" w:hAnsi="Calibri" w:cs="Calibri"/>
            <w:noProof/>
            <w:szCs w:val="22"/>
            <w:rtl/>
          </w:rPr>
          <w:t xml:space="preserve">2.92  [دون تغيير] </w:t>
        </w:r>
        <w:r w:rsidRPr="00630742">
          <w:rPr>
            <w:rStyle w:val="Hyperlink"/>
            <w:rFonts w:ascii="Calibri" w:hAnsi="Calibri" w:cs="Calibri"/>
            <w:i/>
            <w:iCs/>
            <w:noProof/>
            <w:szCs w:val="22"/>
            <w:rtl/>
          </w:rPr>
          <w:t>اللغات</w:t>
        </w:r>
        <w:r w:rsidR="00630742" w:rsidRPr="00630742">
          <w:rPr>
            <w:rStyle w:val="Hyperlink"/>
            <w:rFonts w:ascii="Calibri" w:hAnsi="Calibri" w:cs="Calibri"/>
            <w:i/>
            <w:iCs/>
            <w:noProof/>
            <w:szCs w:val="22"/>
            <w:rtl/>
          </w:rPr>
          <w:tab/>
        </w:r>
        <w:r w:rsidRPr="00630742">
          <w:rPr>
            <w:rFonts w:ascii="Calibri" w:hAnsi="Calibri" w:cs="Calibri"/>
            <w:noProof/>
            <w:webHidden/>
          </w:rPr>
          <w:fldChar w:fldCharType="begin"/>
        </w:r>
        <w:r w:rsidRPr="00630742">
          <w:rPr>
            <w:rFonts w:ascii="Calibri" w:hAnsi="Calibri" w:cs="Calibri"/>
            <w:noProof/>
            <w:webHidden/>
          </w:rPr>
          <w:instrText xml:space="preserve"> PAGEREF _Toc218601728 \h </w:instrText>
        </w:r>
        <w:r w:rsidRPr="00630742">
          <w:rPr>
            <w:rFonts w:ascii="Calibri" w:hAnsi="Calibri" w:cs="Calibri"/>
            <w:noProof/>
            <w:webHidden/>
          </w:rPr>
        </w:r>
        <w:r w:rsidRPr="00630742">
          <w:rPr>
            <w:rFonts w:ascii="Calibri" w:hAnsi="Calibri" w:cs="Calibri"/>
            <w:noProof/>
            <w:webHidden/>
          </w:rPr>
          <w:fldChar w:fldCharType="separate"/>
        </w:r>
        <w:r w:rsidR="0077771F">
          <w:rPr>
            <w:rFonts w:ascii="Calibri" w:hAnsi="Calibri" w:cs="Calibri"/>
            <w:noProof/>
            <w:webHidden/>
          </w:rPr>
          <w:t>2</w:t>
        </w:r>
        <w:r w:rsidRPr="00630742">
          <w:rPr>
            <w:rFonts w:ascii="Calibri" w:hAnsi="Calibri" w:cs="Calibri"/>
            <w:noProof/>
            <w:webHidden/>
          </w:rPr>
          <w:fldChar w:fldCharType="end"/>
        </w:r>
      </w:hyperlink>
    </w:p>
    <w:p w14:paraId="4BC56603" w14:textId="004ABACD" w:rsidR="00683620" w:rsidRPr="00630742" w:rsidRDefault="00683620" w:rsidP="00630742">
      <w:pPr>
        <w:pStyle w:val="TOC2"/>
        <w:tabs>
          <w:tab w:val="clear" w:pos="3629"/>
          <w:tab w:val="clear" w:pos="9345"/>
          <w:tab w:val="left" w:leader="dot" w:pos="9216"/>
          <w:tab w:val="left" w:leader="dot" w:pos="9317"/>
          <w:tab w:val="left" w:leader="dot" w:pos="9346"/>
        </w:tabs>
        <w:rPr>
          <w:rFonts w:ascii="Calibri" w:eastAsiaTheme="minorEastAsia" w:hAnsi="Calibri" w:cs="Calibri"/>
          <w:noProof/>
          <w:kern w:val="2"/>
          <w:lang w:eastAsia="en-US"/>
          <w14:ligatures w14:val="standardContextual"/>
        </w:rPr>
      </w:pPr>
      <w:hyperlink w:anchor="_Toc218601729" w:history="1">
        <w:r w:rsidRPr="00630742">
          <w:rPr>
            <w:rStyle w:val="Hyperlink"/>
            <w:rFonts w:ascii="Calibri" w:hAnsi="Calibri" w:cs="Calibri"/>
            <w:noProof/>
            <w:szCs w:val="22"/>
            <w:rtl/>
          </w:rPr>
          <w:t xml:space="preserve">3.92  [دون تغيير] </w:t>
        </w:r>
        <w:r w:rsidRPr="00630742">
          <w:rPr>
            <w:rStyle w:val="Hyperlink"/>
            <w:rFonts w:ascii="Calibri" w:hAnsi="Calibri" w:cs="Calibri"/>
            <w:i/>
            <w:iCs/>
            <w:noProof/>
            <w:szCs w:val="22"/>
            <w:rtl/>
          </w:rPr>
          <w:t>إرسال البريد من المكاتب الوطنية والمنظمات الحكومية الدولية</w:t>
        </w:r>
        <w:r w:rsidR="00630742" w:rsidRPr="00630742">
          <w:rPr>
            <w:rStyle w:val="Hyperlink"/>
            <w:rFonts w:ascii="Calibri" w:hAnsi="Calibri" w:cs="Calibri"/>
            <w:i/>
            <w:iCs/>
            <w:noProof/>
            <w:szCs w:val="22"/>
            <w:rtl/>
          </w:rPr>
          <w:tab/>
        </w:r>
        <w:r w:rsidRPr="00630742">
          <w:rPr>
            <w:rFonts w:ascii="Calibri" w:hAnsi="Calibri" w:cs="Calibri"/>
            <w:noProof/>
            <w:webHidden/>
          </w:rPr>
          <w:fldChar w:fldCharType="begin"/>
        </w:r>
        <w:r w:rsidRPr="00630742">
          <w:rPr>
            <w:rFonts w:ascii="Calibri" w:hAnsi="Calibri" w:cs="Calibri"/>
            <w:noProof/>
            <w:webHidden/>
          </w:rPr>
          <w:instrText xml:space="preserve"> PAGEREF _Toc218601729 \h </w:instrText>
        </w:r>
        <w:r w:rsidRPr="00630742">
          <w:rPr>
            <w:rFonts w:ascii="Calibri" w:hAnsi="Calibri" w:cs="Calibri"/>
            <w:noProof/>
            <w:webHidden/>
          </w:rPr>
        </w:r>
        <w:r w:rsidRPr="00630742">
          <w:rPr>
            <w:rFonts w:ascii="Calibri" w:hAnsi="Calibri" w:cs="Calibri"/>
            <w:noProof/>
            <w:webHidden/>
          </w:rPr>
          <w:fldChar w:fldCharType="separate"/>
        </w:r>
        <w:r w:rsidR="0077771F">
          <w:rPr>
            <w:rFonts w:ascii="Calibri" w:hAnsi="Calibri" w:cs="Calibri"/>
            <w:noProof/>
            <w:webHidden/>
          </w:rPr>
          <w:t>2</w:t>
        </w:r>
        <w:r w:rsidRPr="00630742">
          <w:rPr>
            <w:rFonts w:ascii="Calibri" w:hAnsi="Calibri" w:cs="Calibri"/>
            <w:noProof/>
            <w:webHidden/>
          </w:rPr>
          <w:fldChar w:fldCharType="end"/>
        </w:r>
      </w:hyperlink>
    </w:p>
    <w:p w14:paraId="6EE7566E" w14:textId="06577624" w:rsidR="00683620" w:rsidRPr="00630742" w:rsidRDefault="00683620" w:rsidP="00630742">
      <w:pPr>
        <w:pStyle w:val="TOC2"/>
        <w:tabs>
          <w:tab w:val="clear" w:pos="3629"/>
          <w:tab w:val="clear" w:pos="9345"/>
          <w:tab w:val="left" w:leader="dot" w:pos="9216"/>
          <w:tab w:val="left" w:leader="dot" w:pos="9317"/>
          <w:tab w:val="left" w:leader="dot" w:pos="9346"/>
        </w:tabs>
        <w:rPr>
          <w:rFonts w:ascii="Calibri" w:eastAsiaTheme="minorEastAsia" w:hAnsi="Calibri" w:cs="Calibri"/>
          <w:noProof/>
          <w:kern w:val="2"/>
          <w:lang w:eastAsia="en-US"/>
          <w14:ligatures w14:val="standardContextual"/>
        </w:rPr>
      </w:pPr>
      <w:hyperlink w:anchor="_Toc218601730" w:history="1">
        <w:r w:rsidRPr="00630742">
          <w:rPr>
            <w:rStyle w:val="Hyperlink"/>
            <w:rFonts w:ascii="Calibri" w:hAnsi="Calibri" w:cs="Calibri"/>
            <w:noProof/>
            <w:szCs w:val="22"/>
            <w:rtl/>
          </w:rPr>
          <w:t xml:space="preserve">4.92  [دون تغيير] </w:t>
        </w:r>
        <w:r w:rsidRPr="00630742">
          <w:rPr>
            <w:rStyle w:val="Hyperlink"/>
            <w:rFonts w:ascii="Calibri" w:hAnsi="Calibri" w:cs="Calibri"/>
            <w:i/>
            <w:iCs/>
            <w:noProof/>
            <w:szCs w:val="22"/>
            <w:rtl/>
          </w:rPr>
          <w:t>استعمال التلغراف والمبرقة الكاتبة وجهاز الفاكس، إلخ.</w:t>
        </w:r>
        <w:r w:rsidR="00630742" w:rsidRPr="00630742">
          <w:rPr>
            <w:rStyle w:val="Hyperlink"/>
            <w:rFonts w:ascii="Calibri" w:hAnsi="Calibri" w:cs="Calibri"/>
            <w:i/>
            <w:iCs/>
            <w:noProof/>
            <w:szCs w:val="22"/>
            <w:rtl/>
          </w:rPr>
          <w:tab/>
        </w:r>
        <w:r w:rsidRPr="00630742">
          <w:rPr>
            <w:rFonts w:ascii="Calibri" w:hAnsi="Calibri" w:cs="Calibri"/>
            <w:noProof/>
            <w:webHidden/>
          </w:rPr>
          <w:fldChar w:fldCharType="begin"/>
        </w:r>
        <w:r w:rsidRPr="00630742">
          <w:rPr>
            <w:rFonts w:ascii="Calibri" w:hAnsi="Calibri" w:cs="Calibri"/>
            <w:noProof/>
            <w:webHidden/>
          </w:rPr>
          <w:instrText xml:space="preserve"> PAGEREF _Toc218601730 \h </w:instrText>
        </w:r>
        <w:r w:rsidRPr="00630742">
          <w:rPr>
            <w:rFonts w:ascii="Calibri" w:hAnsi="Calibri" w:cs="Calibri"/>
            <w:noProof/>
            <w:webHidden/>
          </w:rPr>
        </w:r>
        <w:r w:rsidRPr="00630742">
          <w:rPr>
            <w:rFonts w:ascii="Calibri" w:hAnsi="Calibri" w:cs="Calibri"/>
            <w:noProof/>
            <w:webHidden/>
          </w:rPr>
          <w:fldChar w:fldCharType="separate"/>
        </w:r>
        <w:r w:rsidR="0077771F">
          <w:rPr>
            <w:rFonts w:ascii="Calibri" w:hAnsi="Calibri" w:cs="Calibri"/>
            <w:noProof/>
            <w:webHidden/>
          </w:rPr>
          <w:t>2</w:t>
        </w:r>
        <w:r w:rsidRPr="00630742">
          <w:rPr>
            <w:rFonts w:ascii="Calibri" w:hAnsi="Calibri" w:cs="Calibri"/>
            <w:noProof/>
            <w:webHidden/>
          </w:rPr>
          <w:fldChar w:fldCharType="end"/>
        </w:r>
      </w:hyperlink>
    </w:p>
    <w:p w14:paraId="3BEBB5E5" w14:textId="4A250072" w:rsidR="00683620" w:rsidRPr="00630742" w:rsidRDefault="00683620" w:rsidP="00630742">
      <w:pPr>
        <w:pStyle w:val="TOC2"/>
        <w:tabs>
          <w:tab w:val="clear" w:pos="3629"/>
          <w:tab w:val="clear" w:pos="9345"/>
          <w:tab w:val="left" w:leader="dot" w:pos="9216"/>
          <w:tab w:val="left" w:leader="dot" w:pos="9317"/>
          <w:tab w:val="left" w:leader="dot" w:pos="9346"/>
        </w:tabs>
        <w:rPr>
          <w:rFonts w:ascii="Calibri" w:eastAsiaTheme="minorEastAsia" w:hAnsi="Calibri" w:cs="Calibri"/>
          <w:noProof/>
          <w:kern w:val="2"/>
          <w:lang w:eastAsia="en-US"/>
          <w14:ligatures w14:val="standardContextual"/>
        </w:rPr>
      </w:pPr>
      <w:hyperlink w:anchor="_Toc218601731" w:history="1">
        <w:r w:rsidRPr="00630742">
          <w:rPr>
            <w:rStyle w:val="Hyperlink"/>
            <w:rFonts w:ascii="Calibri" w:hAnsi="Calibri" w:cs="Calibri"/>
            <w:noProof/>
            <w:szCs w:val="22"/>
            <w:rtl/>
          </w:rPr>
          <w:t>5.92  </w:t>
        </w:r>
        <w:r w:rsidRPr="00630742">
          <w:rPr>
            <w:rStyle w:val="Hyperlink"/>
            <w:rFonts w:ascii="Calibri" w:hAnsi="Calibri" w:cs="Calibri"/>
            <w:i/>
            <w:iCs/>
            <w:noProof/>
            <w:szCs w:val="22"/>
            <w:rtl/>
          </w:rPr>
          <w:t>إحالة المراسلات إلى الإدارة المختصة</w:t>
        </w:r>
        <w:r w:rsidR="00630742" w:rsidRPr="00630742">
          <w:rPr>
            <w:rStyle w:val="Hyperlink"/>
            <w:rFonts w:ascii="Calibri" w:hAnsi="Calibri" w:cs="Calibri"/>
            <w:i/>
            <w:iCs/>
            <w:noProof/>
            <w:szCs w:val="22"/>
            <w:rtl/>
          </w:rPr>
          <w:tab/>
        </w:r>
        <w:r w:rsidRPr="00630742">
          <w:rPr>
            <w:rFonts w:ascii="Calibri" w:hAnsi="Calibri" w:cs="Calibri"/>
            <w:noProof/>
            <w:webHidden/>
          </w:rPr>
          <w:fldChar w:fldCharType="begin"/>
        </w:r>
        <w:r w:rsidRPr="00630742">
          <w:rPr>
            <w:rFonts w:ascii="Calibri" w:hAnsi="Calibri" w:cs="Calibri"/>
            <w:noProof/>
            <w:webHidden/>
          </w:rPr>
          <w:instrText xml:space="preserve"> PAGEREF _Toc218601731 \h </w:instrText>
        </w:r>
        <w:r w:rsidRPr="00630742">
          <w:rPr>
            <w:rFonts w:ascii="Calibri" w:hAnsi="Calibri" w:cs="Calibri"/>
            <w:noProof/>
            <w:webHidden/>
          </w:rPr>
        </w:r>
        <w:r w:rsidRPr="00630742">
          <w:rPr>
            <w:rFonts w:ascii="Calibri" w:hAnsi="Calibri" w:cs="Calibri"/>
            <w:noProof/>
            <w:webHidden/>
          </w:rPr>
          <w:fldChar w:fldCharType="separate"/>
        </w:r>
        <w:r w:rsidR="0077771F">
          <w:rPr>
            <w:rFonts w:ascii="Calibri" w:hAnsi="Calibri" w:cs="Calibri"/>
            <w:noProof/>
            <w:webHidden/>
          </w:rPr>
          <w:t>2</w:t>
        </w:r>
        <w:r w:rsidRPr="00630742">
          <w:rPr>
            <w:rFonts w:ascii="Calibri" w:hAnsi="Calibri" w:cs="Calibri"/>
            <w:noProof/>
            <w:webHidden/>
          </w:rPr>
          <w:fldChar w:fldCharType="end"/>
        </w:r>
      </w:hyperlink>
    </w:p>
    <w:p w14:paraId="67286F8F" w14:textId="5CADD673" w:rsidR="000A2AD1" w:rsidRPr="00630742" w:rsidRDefault="000A2AD1" w:rsidP="00630742">
      <w:pPr>
        <w:tabs>
          <w:tab w:val="left" w:leader="dot" w:pos="9216"/>
          <w:tab w:val="left" w:leader="dot" w:pos="9317"/>
          <w:tab w:val="left" w:leader="dot" w:pos="9346"/>
        </w:tabs>
        <w:bidi/>
        <w:rPr>
          <w:rFonts w:ascii="Calibri" w:hAnsi="Calibri" w:cs="Calibri"/>
          <w:szCs w:val="22"/>
          <w:rtl/>
        </w:rPr>
      </w:pPr>
      <w:r w:rsidRPr="00630742">
        <w:rPr>
          <w:rFonts w:ascii="Calibri" w:hAnsi="Calibri" w:cs="Calibri"/>
          <w:szCs w:val="22"/>
        </w:rPr>
        <w:fldChar w:fldCharType="end"/>
      </w:r>
    </w:p>
    <w:p w14:paraId="054497C0" w14:textId="388D1587" w:rsidR="004B28C6" w:rsidRDefault="004B28C6" w:rsidP="00A86FE8">
      <w:pPr>
        <w:pStyle w:val="ONUME"/>
        <w:numPr>
          <w:ilvl w:val="0"/>
          <w:numId w:val="0"/>
        </w:numPr>
      </w:pPr>
    </w:p>
    <w:p w14:paraId="7513FD13" w14:textId="77777777" w:rsidR="004B28C6" w:rsidRDefault="004B28C6" w:rsidP="004B28C6"/>
    <w:p w14:paraId="380B1F98" w14:textId="77777777" w:rsidR="004B28C6" w:rsidRDefault="004B28C6" w:rsidP="004B28C6"/>
    <w:p w14:paraId="15E72342" w14:textId="77777777" w:rsidR="004B28C6" w:rsidRDefault="004B28C6" w:rsidP="004B28C6"/>
    <w:p w14:paraId="678C99B8" w14:textId="36E4FE48" w:rsidR="004B28C6" w:rsidRPr="00630742" w:rsidRDefault="004B28C6" w:rsidP="003C486F">
      <w:pPr>
        <w:pStyle w:val="LegTitle"/>
        <w:bidi/>
        <w:rPr>
          <w:rFonts w:ascii="Calibri" w:hAnsi="Calibri" w:cs="Calibri"/>
          <w:b w:val="0"/>
          <w:bCs/>
          <w:sz w:val="28"/>
          <w:szCs w:val="24"/>
          <w:rtl/>
        </w:rPr>
      </w:pPr>
      <w:bookmarkStart w:id="6" w:name="_Toc218601726"/>
      <w:r w:rsidRPr="00630742">
        <w:rPr>
          <w:rFonts w:ascii="Calibri" w:hAnsi="Calibri" w:cs="Calibri"/>
          <w:b w:val="0"/>
          <w:bCs/>
          <w:sz w:val="28"/>
          <w:szCs w:val="24"/>
          <w:rtl/>
        </w:rPr>
        <w:lastRenderedPageBreak/>
        <w:t>القاعدة 92</w:t>
      </w:r>
      <w:r w:rsidRPr="00630742">
        <w:rPr>
          <w:rFonts w:ascii="Calibri" w:hAnsi="Calibri" w:cs="Calibri"/>
          <w:b w:val="0"/>
          <w:bCs/>
          <w:sz w:val="28"/>
          <w:szCs w:val="24"/>
          <w:rtl/>
        </w:rPr>
        <w:br/>
        <w:t>المراسلات</w:t>
      </w:r>
      <w:bookmarkEnd w:id="6"/>
    </w:p>
    <w:p w14:paraId="17F2208E" w14:textId="61FC6EB6" w:rsidR="004B28C6" w:rsidRPr="00630742" w:rsidRDefault="004B28C6" w:rsidP="004B28C6">
      <w:pPr>
        <w:pStyle w:val="LegSubRule"/>
        <w:keepLines w:val="0"/>
        <w:bidi/>
        <w:outlineLvl w:val="0"/>
        <w:rPr>
          <w:rFonts w:ascii="Calibri" w:hAnsi="Calibri" w:cs="Calibri"/>
          <w:sz w:val="24"/>
          <w:szCs w:val="22"/>
          <w:rtl/>
        </w:rPr>
      </w:pPr>
      <w:bookmarkStart w:id="7" w:name="_Toc218601727"/>
      <w:r w:rsidRPr="00630742">
        <w:rPr>
          <w:rFonts w:ascii="Calibri" w:hAnsi="Calibri" w:cs="Calibri"/>
          <w:sz w:val="24"/>
          <w:szCs w:val="22"/>
          <w:rtl/>
        </w:rPr>
        <w:t>1.92</w:t>
      </w:r>
      <w:r w:rsidRPr="00630742">
        <w:rPr>
          <w:rFonts w:ascii="Calibri" w:hAnsi="Calibri" w:cs="Calibri"/>
          <w:sz w:val="24"/>
          <w:szCs w:val="22"/>
          <w:rtl/>
        </w:rPr>
        <w:tab/>
        <w:t xml:space="preserve">[دون تغيير] </w:t>
      </w:r>
      <w:r w:rsidRPr="00630742">
        <w:rPr>
          <w:rFonts w:ascii="Calibri" w:hAnsi="Calibri" w:cs="Calibri"/>
          <w:i/>
          <w:iCs/>
          <w:sz w:val="24"/>
          <w:szCs w:val="22"/>
          <w:rtl/>
        </w:rPr>
        <w:t>ضرورة إرفاق كتاب بالمستند وتوقيعه</w:t>
      </w:r>
      <w:bookmarkEnd w:id="7"/>
    </w:p>
    <w:p w14:paraId="2BCFB399" w14:textId="4CF7DBF7" w:rsidR="004B28C6" w:rsidRPr="00630742" w:rsidRDefault="004B28C6" w:rsidP="004B28C6">
      <w:pPr>
        <w:pStyle w:val="LegSubRule"/>
        <w:bidi/>
        <w:rPr>
          <w:rFonts w:ascii="Calibri" w:hAnsi="Calibri" w:cs="Calibri"/>
          <w:sz w:val="24"/>
          <w:szCs w:val="22"/>
          <w:rtl/>
        </w:rPr>
      </w:pPr>
      <w:bookmarkStart w:id="8" w:name="_Toc218601728"/>
      <w:r w:rsidRPr="00630742">
        <w:rPr>
          <w:rFonts w:ascii="Calibri" w:hAnsi="Calibri" w:cs="Calibri"/>
          <w:sz w:val="24"/>
          <w:szCs w:val="22"/>
          <w:rtl/>
        </w:rPr>
        <w:t>2.92</w:t>
      </w:r>
      <w:r w:rsidRPr="00630742">
        <w:rPr>
          <w:rFonts w:ascii="Calibri" w:hAnsi="Calibri" w:cs="Calibri"/>
          <w:sz w:val="24"/>
          <w:szCs w:val="22"/>
          <w:rtl/>
        </w:rPr>
        <w:tab/>
        <w:t xml:space="preserve">[دون تغيير] </w:t>
      </w:r>
      <w:r w:rsidRPr="00630742">
        <w:rPr>
          <w:rFonts w:ascii="Calibri" w:hAnsi="Calibri" w:cs="Calibri"/>
          <w:i/>
          <w:iCs/>
          <w:sz w:val="24"/>
          <w:szCs w:val="22"/>
          <w:rtl/>
        </w:rPr>
        <w:t>اللغات</w:t>
      </w:r>
      <w:bookmarkEnd w:id="8"/>
    </w:p>
    <w:p w14:paraId="160A5726" w14:textId="3492DA01" w:rsidR="004B28C6" w:rsidRPr="00630742" w:rsidRDefault="004B28C6" w:rsidP="004B28C6">
      <w:pPr>
        <w:pStyle w:val="LegSubRule"/>
        <w:bidi/>
        <w:outlineLvl w:val="0"/>
        <w:rPr>
          <w:rFonts w:ascii="Calibri" w:hAnsi="Calibri" w:cs="Calibri"/>
          <w:sz w:val="24"/>
          <w:szCs w:val="22"/>
          <w:rtl/>
        </w:rPr>
      </w:pPr>
      <w:bookmarkStart w:id="9" w:name="_Toc218601729"/>
      <w:r w:rsidRPr="00630742">
        <w:rPr>
          <w:rFonts w:ascii="Calibri" w:hAnsi="Calibri" w:cs="Calibri"/>
          <w:sz w:val="24"/>
          <w:szCs w:val="22"/>
          <w:rtl/>
        </w:rPr>
        <w:t>3.92</w:t>
      </w:r>
      <w:r w:rsidRPr="00630742">
        <w:rPr>
          <w:rFonts w:ascii="Calibri" w:hAnsi="Calibri" w:cs="Calibri"/>
          <w:sz w:val="24"/>
          <w:szCs w:val="22"/>
          <w:rtl/>
        </w:rPr>
        <w:tab/>
        <w:t xml:space="preserve">[دون تغيير] </w:t>
      </w:r>
      <w:r w:rsidRPr="00630742">
        <w:rPr>
          <w:rFonts w:ascii="Calibri" w:hAnsi="Calibri" w:cs="Calibri"/>
          <w:i/>
          <w:iCs/>
          <w:sz w:val="24"/>
          <w:szCs w:val="22"/>
          <w:rtl/>
        </w:rPr>
        <w:t>إرسال البريد من المكاتب الوطنية والمنظمات الحكومية الدولية</w:t>
      </w:r>
      <w:bookmarkEnd w:id="9"/>
    </w:p>
    <w:p w14:paraId="04AD80E0" w14:textId="5B11928F" w:rsidR="004B28C6" w:rsidRPr="00630742" w:rsidRDefault="004B28C6" w:rsidP="004B28C6">
      <w:pPr>
        <w:pStyle w:val="LegSubRule"/>
        <w:bidi/>
        <w:outlineLvl w:val="0"/>
        <w:rPr>
          <w:rFonts w:ascii="Calibri" w:hAnsi="Calibri" w:cs="Calibri"/>
          <w:sz w:val="24"/>
          <w:szCs w:val="22"/>
          <w:rtl/>
        </w:rPr>
      </w:pPr>
      <w:bookmarkStart w:id="10" w:name="_Toc218601730"/>
      <w:r w:rsidRPr="00630742">
        <w:rPr>
          <w:rFonts w:ascii="Calibri" w:hAnsi="Calibri" w:cs="Calibri"/>
          <w:sz w:val="24"/>
          <w:szCs w:val="22"/>
          <w:rtl/>
        </w:rPr>
        <w:t>4.92</w:t>
      </w:r>
      <w:r w:rsidRPr="00630742">
        <w:rPr>
          <w:rFonts w:ascii="Calibri" w:hAnsi="Calibri" w:cs="Calibri"/>
          <w:sz w:val="24"/>
          <w:szCs w:val="22"/>
          <w:rtl/>
        </w:rPr>
        <w:tab/>
        <w:t xml:space="preserve">[دون تغيير] </w:t>
      </w:r>
      <w:r w:rsidRPr="00630742">
        <w:rPr>
          <w:rFonts w:ascii="Calibri" w:hAnsi="Calibri" w:cs="Calibri"/>
          <w:i/>
          <w:iCs/>
          <w:sz w:val="24"/>
          <w:szCs w:val="22"/>
          <w:rtl/>
        </w:rPr>
        <w:t>استعمال التلغراف والمبرقة الكاتبة وجهاز الفاكس، إلخ.</w:t>
      </w:r>
      <w:bookmarkEnd w:id="10"/>
    </w:p>
    <w:p w14:paraId="1B9E33F5" w14:textId="7519827B" w:rsidR="00EB4CC5" w:rsidRPr="00630742" w:rsidRDefault="00C62022" w:rsidP="00EB4CC5">
      <w:pPr>
        <w:pStyle w:val="LegSubRule"/>
        <w:tabs>
          <w:tab w:val="clear" w:pos="510"/>
        </w:tabs>
        <w:bidi/>
        <w:ind w:left="709" w:hanging="709"/>
        <w:outlineLvl w:val="0"/>
        <w:rPr>
          <w:rStyle w:val="LegAddedText"/>
          <w:rFonts w:ascii="Calibri" w:hAnsi="Calibri" w:cs="Calibri"/>
          <w:sz w:val="24"/>
          <w:szCs w:val="22"/>
          <w:rtl/>
        </w:rPr>
      </w:pPr>
      <w:bookmarkStart w:id="11" w:name="_Toc218601731"/>
      <w:bookmarkStart w:id="12" w:name="_Hlk216960089"/>
      <w:r w:rsidRPr="00630742">
        <w:rPr>
          <w:rStyle w:val="LegAddedText"/>
          <w:rFonts w:ascii="Calibri" w:hAnsi="Calibri" w:cs="Calibri"/>
          <w:sz w:val="24"/>
          <w:szCs w:val="22"/>
          <w:rtl/>
        </w:rPr>
        <w:t>5.92</w:t>
      </w:r>
      <w:r w:rsidRPr="00630742">
        <w:rPr>
          <w:rStyle w:val="LegAddedText"/>
          <w:rFonts w:ascii="Calibri" w:hAnsi="Calibri" w:cs="Calibri"/>
          <w:sz w:val="24"/>
          <w:szCs w:val="22"/>
          <w:rtl/>
        </w:rPr>
        <w:tab/>
      </w:r>
      <w:r w:rsidRPr="00630742">
        <w:rPr>
          <w:rStyle w:val="LegAddedText"/>
          <w:rFonts w:ascii="Calibri" w:hAnsi="Calibri" w:cs="Calibri"/>
          <w:i/>
          <w:iCs/>
          <w:sz w:val="24"/>
          <w:szCs w:val="22"/>
          <w:rtl/>
        </w:rPr>
        <w:t>إحالة المراسلات إلى الإدارة المختصة</w:t>
      </w:r>
      <w:bookmarkEnd w:id="11"/>
    </w:p>
    <w:p w14:paraId="1F3C04AA" w14:textId="50859738" w:rsidR="00EB4CC5" w:rsidRPr="00630742" w:rsidRDefault="00EB4CC5" w:rsidP="00EB4CC5">
      <w:pPr>
        <w:pStyle w:val="Lega"/>
        <w:bidi/>
        <w:rPr>
          <w:rStyle w:val="LegAddedText"/>
          <w:rFonts w:ascii="Calibri" w:hAnsi="Calibri" w:cs="Calibri"/>
          <w:sz w:val="24"/>
          <w:szCs w:val="22"/>
          <w:rtl/>
        </w:rPr>
      </w:pPr>
      <w:r w:rsidRPr="00630742">
        <w:rPr>
          <w:rFonts w:ascii="Calibri" w:hAnsi="Calibri" w:cs="Calibri"/>
          <w:sz w:val="24"/>
          <w:szCs w:val="22"/>
          <w:rtl/>
        </w:rPr>
        <w:tab/>
      </w:r>
      <w:r w:rsidRPr="00630742">
        <w:rPr>
          <w:rStyle w:val="LegAddedText"/>
          <w:rFonts w:ascii="Calibri" w:hAnsi="Calibri" w:cs="Calibri"/>
          <w:sz w:val="24"/>
          <w:szCs w:val="22"/>
          <w:rtl/>
        </w:rPr>
        <w:t>(أ)  إذا قُدمت إلى المكتب الدولي مراسلات يكون المكتب الوطني مختصاً بالتصرف فيها بصفته مكتب تسلّم الطلبات أو إدارة البحث الدولي أو الإدارة المحددة للبحث التكميلي أو إدارة الفحص التمهيدي الدولي، يقوم المكتب الدولي، رهناً بالفقرة (ب)، بوضع تاريخ الاستلام على المراسلات وإحالتها على الفور إلى الإدارة المختصة.</w:t>
      </w:r>
    </w:p>
    <w:p w14:paraId="5C8BAC3F" w14:textId="5D11C5D2" w:rsidR="00EB4CC5" w:rsidRPr="00630742" w:rsidRDefault="00EB4CC5" w:rsidP="00EB4CC5">
      <w:pPr>
        <w:pStyle w:val="Lega"/>
        <w:bidi/>
        <w:rPr>
          <w:rStyle w:val="LegAddedText"/>
          <w:rFonts w:ascii="Calibri" w:hAnsi="Calibri" w:cs="Calibri"/>
          <w:sz w:val="24"/>
          <w:szCs w:val="22"/>
          <w:rtl/>
        </w:rPr>
      </w:pPr>
      <w:r w:rsidRPr="00630742">
        <w:rPr>
          <w:rFonts w:ascii="Calibri" w:hAnsi="Calibri" w:cs="Calibri"/>
          <w:sz w:val="24"/>
          <w:szCs w:val="22"/>
          <w:rtl/>
        </w:rPr>
        <w:tab/>
      </w:r>
      <w:r w:rsidRPr="00630742">
        <w:rPr>
          <w:rStyle w:val="LegAddedText"/>
          <w:rFonts w:ascii="Calibri" w:hAnsi="Calibri" w:cs="Calibri"/>
          <w:sz w:val="24"/>
          <w:szCs w:val="22"/>
          <w:rtl/>
        </w:rPr>
        <w:t>(ب)  في حال كان أكثر من مكتب واحد أو المكتب الدولي مختصاً بالتصرف، سيقرر المكتب الدولي المكتب الذي ستحال إليه المراسلات أو يتصرف بذاته، حسب الاقتضاء.</w:t>
      </w:r>
    </w:p>
    <w:p w14:paraId="7A88B4CC" w14:textId="63494D04" w:rsidR="00EB4CC5" w:rsidRPr="00630742" w:rsidRDefault="00EB4CC5" w:rsidP="00EB4CC5">
      <w:pPr>
        <w:pStyle w:val="Lega"/>
        <w:bidi/>
        <w:rPr>
          <w:rStyle w:val="LegAddedText"/>
          <w:rFonts w:ascii="Calibri" w:hAnsi="Calibri" w:cs="Calibri"/>
          <w:sz w:val="24"/>
          <w:szCs w:val="22"/>
          <w:rtl/>
        </w:rPr>
      </w:pPr>
      <w:r w:rsidRPr="00630742">
        <w:rPr>
          <w:rFonts w:ascii="Calibri" w:hAnsi="Calibri" w:cs="Calibri"/>
          <w:sz w:val="24"/>
          <w:szCs w:val="22"/>
          <w:rtl/>
        </w:rPr>
        <w:tab/>
      </w:r>
      <w:r w:rsidRPr="00630742">
        <w:rPr>
          <w:rStyle w:val="LegAddedText"/>
          <w:rFonts w:ascii="Calibri" w:hAnsi="Calibri" w:cs="Calibri"/>
          <w:sz w:val="24"/>
          <w:szCs w:val="22"/>
          <w:rtl/>
        </w:rPr>
        <w:t>(ﻫ) في حال إحالة المراسلات إلى إدارة مختصة بموجب الفقرة (أ)، تعين اعتبار تلك المراسلات متسلمة نيابة عن تلك الإدارة في التاريخ المحدد عليها بموجب الفقرة (أ)، وتعتبر المراسلات المحالة على أنها متسلمة من قبل تلك الإدارة في ذلك التاريخ.</w:t>
      </w:r>
    </w:p>
    <w:bookmarkEnd w:id="12"/>
    <w:p w14:paraId="270435B1" w14:textId="77777777" w:rsidR="004B28C6" w:rsidRPr="00630742" w:rsidRDefault="004B28C6" w:rsidP="00C62022">
      <w:pPr>
        <w:rPr>
          <w:rFonts w:ascii="Calibri" w:hAnsi="Calibri" w:cs="Calibri"/>
          <w:sz w:val="24"/>
          <w:szCs w:val="22"/>
        </w:rPr>
      </w:pPr>
    </w:p>
    <w:p w14:paraId="12B0A705" w14:textId="77777777" w:rsidR="00C62022" w:rsidRPr="00630742" w:rsidRDefault="00C62022" w:rsidP="00C62022">
      <w:pPr>
        <w:rPr>
          <w:rFonts w:ascii="Calibri" w:hAnsi="Calibri" w:cs="Calibri"/>
          <w:sz w:val="24"/>
          <w:szCs w:val="22"/>
        </w:rPr>
      </w:pPr>
    </w:p>
    <w:p w14:paraId="7C118842" w14:textId="6893C050" w:rsidR="00C62022" w:rsidRPr="00630742" w:rsidRDefault="00C62022" w:rsidP="00C62022">
      <w:pPr>
        <w:pStyle w:val="Endofdocument-Annex"/>
        <w:bidi/>
        <w:rPr>
          <w:rFonts w:ascii="Calibri" w:hAnsi="Calibri" w:cs="Calibri"/>
          <w:sz w:val="24"/>
          <w:szCs w:val="22"/>
          <w:rtl/>
        </w:rPr>
      </w:pPr>
      <w:r w:rsidRPr="00630742">
        <w:rPr>
          <w:rFonts w:ascii="Calibri" w:hAnsi="Calibri" w:cs="Calibri"/>
          <w:sz w:val="24"/>
          <w:szCs w:val="22"/>
          <w:rtl/>
        </w:rPr>
        <w:t>[نهاية المرفق والوثيقة]</w:t>
      </w:r>
    </w:p>
    <w:sectPr w:rsidR="00C62022" w:rsidRPr="00630742" w:rsidSect="00586632">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58C9C" w14:textId="77777777" w:rsidR="00196F0E" w:rsidRDefault="00196F0E">
      <w:r>
        <w:separator/>
      </w:r>
    </w:p>
  </w:endnote>
  <w:endnote w:type="continuationSeparator" w:id="0">
    <w:p w14:paraId="0BABFBFD" w14:textId="77777777" w:rsidR="00196F0E" w:rsidRDefault="00196F0E" w:rsidP="003B38C1">
      <w:r>
        <w:separator/>
      </w:r>
    </w:p>
    <w:p w14:paraId="5FEEC677" w14:textId="77777777" w:rsidR="00196F0E" w:rsidRPr="003B38C1" w:rsidRDefault="00196F0E" w:rsidP="003B38C1">
      <w:pPr>
        <w:spacing w:after="60"/>
        <w:rPr>
          <w:sz w:val="17"/>
        </w:rPr>
      </w:pPr>
      <w:r>
        <w:rPr>
          <w:sz w:val="17"/>
        </w:rPr>
        <w:t>[Endnote continued from previous page]</w:t>
      </w:r>
    </w:p>
  </w:endnote>
  <w:endnote w:type="continuationNotice" w:id="1">
    <w:p w14:paraId="5A5A703E" w14:textId="77777777" w:rsidR="00196F0E" w:rsidRPr="003B38C1" w:rsidRDefault="00196F0E"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E7BD7" w14:textId="77777777" w:rsidR="00196F0E" w:rsidRDefault="00196F0E" w:rsidP="00630742">
      <w:pPr>
        <w:bidi/>
      </w:pPr>
      <w:r>
        <w:separator/>
      </w:r>
    </w:p>
  </w:footnote>
  <w:footnote w:type="continuationSeparator" w:id="0">
    <w:p w14:paraId="01F0944C" w14:textId="77777777" w:rsidR="00196F0E" w:rsidRDefault="00196F0E" w:rsidP="008B60B2">
      <w:r>
        <w:separator/>
      </w:r>
    </w:p>
    <w:p w14:paraId="0575D7CB" w14:textId="77777777" w:rsidR="00196F0E" w:rsidRPr="00ED77FB" w:rsidRDefault="00196F0E" w:rsidP="008B60B2">
      <w:pPr>
        <w:spacing w:after="60"/>
        <w:rPr>
          <w:sz w:val="17"/>
          <w:szCs w:val="17"/>
        </w:rPr>
      </w:pPr>
      <w:r w:rsidRPr="00ED77FB">
        <w:rPr>
          <w:sz w:val="17"/>
          <w:szCs w:val="17"/>
        </w:rPr>
        <w:t>[Footnote continued from previous page]</w:t>
      </w:r>
    </w:p>
  </w:footnote>
  <w:footnote w:type="continuationNotice" w:id="1">
    <w:p w14:paraId="116CB2F4" w14:textId="77777777" w:rsidR="00196F0E" w:rsidRPr="00ED77FB" w:rsidRDefault="00196F0E"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34F2A62C" w14:textId="49ABFB6B" w:rsidR="00F86A87" w:rsidRPr="00630742" w:rsidRDefault="00F86A87">
      <w:pPr>
        <w:pStyle w:val="FootnoteText"/>
        <w:bidi/>
        <w:rPr>
          <w:rFonts w:ascii="Calibri" w:hAnsi="Calibri" w:cs="Calibri"/>
          <w:szCs w:val="18"/>
          <w:rtl/>
        </w:rPr>
      </w:pPr>
      <w:r w:rsidRPr="00630742">
        <w:rPr>
          <w:rStyle w:val="FootnoteReference"/>
          <w:rFonts w:ascii="Calibri" w:hAnsi="Calibri" w:cs="Calibri"/>
          <w:szCs w:val="18"/>
        </w:rPr>
        <w:footnoteRef/>
      </w:r>
      <w:r w:rsidRPr="00630742">
        <w:rPr>
          <w:rFonts w:ascii="Calibri" w:hAnsi="Calibri" w:cs="Calibri"/>
          <w:szCs w:val="18"/>
          <w:rtl/>
        </w:rPr>
        <w:t xml:space="preserve"> يُشار إلى حالات الإضافة المقترحة عن طريق وضع خط تحت الأجزاء الجديدة وشطب الأجزاء المحذوفة.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4B44B" w14:textId="42526392" w:rsidR="00EC4E49" w:rsidRDefault="00735743" w:rsidP="00477D6B">
    <w:pPr>
      <w:bidi/>
      <w:jc w:val="right"/>
      <w:rPr>
        <w:rtl/>
      </w:rPr>
    </w:pPr>
    <w:bookmarkStart w:id="5" w:name="Code2"/>
    <w:bookmarkEnd w:id="5"/>
    <w:r>
      <w:t>PCT/WG/19/8</w:t>
    </w:r>
  </w:p>
  <w:p w14:paraId="27955E8A" w14:textId="50BFB1E9" w:rsidR="00EC4E49" w:rsidRDefault="00EC4E49" w:rsidP="00477D6B">
    <w:pPr>
      <w:bidi/>
      <w:jc w:val="right"/>
      <w:rPr>
        <w:rtl/>
      </w:rPr>
    </w:pPr>
    <w:r>
      <w:fldChar w:fldCharType="begin"/>
    </w:r>
    <w:r>
      <w:rPr>
        <w:rtl/>
      </w:rPr>
      <w:instrText xml:space="preserve"> </w:instrText>
    </w:r>
    <w:r>
      <w:instrText xml:space="preserve">PAGE  \* MERGEFORMAT </w:instrText>
    </w:r>
    <w:r>
      <w:fldChar w:fldCharType="separate"/>
    </w:r>
    <w:r w:rsidR="00E671A6">
      <w:rPr>
        <w:rFonts w:hint="cs"/>
        <w:rtl/>
      </w:rPr>
      <w:t>2</w:t>
    </w:r>
    <w:r>
      <w:fldChar w:fldCharType="end"/>
    </w:r>
  </w:p>
  <w:p w14:paraId="28589DF0" w14:textId="77777777" w:rsidR="00EC4E49" w:rsidRDefault="00EC4E49" w:rsidP="00477D6B">
    <w:pPr>
      <w:jc w:val="right"/>
    </w:pPr>
  </w:p>
  <w:p w14:paraId="6AAFD6CD" w14:textId="77777777" w:rsidR="00B50B99" w:rsidRDefault="00B50B9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1EC08" w14:textId="77777777" w:rsidR="00586632" w:rsidRDefault="00586632" w:rsidP="00477D6B">
    <w:pPr>
      <w:bidi/>
      <w:jc w:val="right"/>
      <w:rPr>
        <w:rtl/>
      </w:rPr>
    </w:pPr>
    <w:r>
      <w:t>PCT/WG/19/8</w:t>
    </w:r>
  </w:p>
  <w:p w14:paraId="28250F8E" w14:textId="77777777" w:rsidR="00630742" w:rsidRDefault="00586632" w:rsidP="00477D6B">
    <w:pPr>
      <w:bidi/>
      <w:jc w:val="right"/>
      <w:rPr>
        <w:rtl/>
      </w:rPr>
    </w:pPr>
    <w:r>
      <w:t>Annex</w:t>
    </w:r>
  </w:p>
  <w:p w14:paraId="1B98A096" w14:textId="077B8189" w:rsidR="00586632" w:rsidRDefault="00586632" w:rsidP="00630742">
    <w:pPr>
      <w:bidi/>
      <w:jc w:val="right"/>
      <w:rPr>
        <w:rtl/>
      </w:rPr>
    </w:pPr>
    <w:r>
      <w:fldChar w:fldCharType="begin"/>
    </w:r>
    <w:r>
      <w:rPr>
        <w:rtl/>
      </w:rPr>
      <w:instrText xml:space="preserve"> </w:instrText>
    </w:r>
    <w:r>
      <w:instrText xml:space="preserve">PAGE  \* MERGEFORMAT </w:instrText>
    </w:r>
    <w:r>
      <w:fldChar w:fldCharType="separate"/>
    </w:r>
    <w:r>
      <w:rPr>
        <w:rFonts w:hint="cs"/>
        <w:rtl/>
      </w:rPr>
      <w:t>2</w:t>
    </w:r>
    <w:r>
      <w:fldChar w:fldCharType="end"/>
    </w:r>
  </w:p>
  <w:p w14:paraId="6B127871" w14:textId="77777777" w:rsidR="00586632" w:rsidRDefault="00586632"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6602F" w14:textId="77777777" w:rsidR="00683620" w:rsidRDefault="00586632" w:rsidP="00586632">
    <w:pPr>
      <w:pStyle w:val="Header"/>
      <w:bidi/>
      <w:jc w:val="right"/>
    </w:pPr>
    <w:r>
      <w:t>PCT/WG/19/8</w:t>
    </w:r>
  </w:p>
  <w:p w14:paraId="2601660D" w14:textId="0EE611D2" w:rsidR="00586632" w:rsidRDefault="00586632" w:rsidP="00683620">
    <w:pPr>
      <w:pStyle w:val="Header"/>
      <w:bidi/>
      <w:jc w:val="right"/>
      <w:rPr>
        <w:rtl/>
      </w:rPr>
    </w:pPr>
    <w:r>
      <w:t>ANNEX</w:t>
    </w:r>
  </w:p>
  <w:p w14:paraId="1AD5E3A0" w14:textId="0ADFAD0C" w:rsidR="00586632" w:rsidRPr="00683620" w:rsidRDefault="00683620">
    <w:pPr>
      <w:pStyle w:val="Header"/>
      <w:rPr>
        <w:rFonts w:ascii="Calibri" w:hAnsi="Calibri" w:cs="Calibri"/>
        <w:sz w:val="24"/>
        <w:szCs w:val="22"/>
        <w:rtl/>
        <w:lang w:val="fr-CH" w:bidi="ar-SY"/>
      </w:rPr>
    </w:pPr>
    <w:r w:rsidRPr="00683620">
      <w:rPr>
        <w:rFonts w:ascii="Calibri" w:hAnsi="Calibri" w:cs="Calibri"/>
        <w:sz w:val="24"/>
        <w:szCs w:val="22"/>
        <w:rtl/>
        <w:lang w:val="fr-CH" w:bidi="ar-SY"/>
      </w:rPr>
      <w:t>المرفق</w:t>
    </w:r>
  </w:p>
  <w:p w14:paraId="730FE5F0" w14:textId="77777777" w:rsidR="00683620" w:rsidRDefault="00683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743"/>
    <w:rsid w:val="00006D85"/>
    <w:rsid w:val="0001647B"/>
    <w:rsid w:val="00043CAA"/>
    <w:rsid w:val="00060D23"/>
    <w:rsid w:val="00075432"/>
    <w:rsid w:val="000804AF"/>
    <w:rsid w:val="00083068"/>
    <w:rsid w:val="000968ED"/>
    <w:rsid w:val="000A2AD1"/>
    <w:rsid w:val="000B3A46"/>
    <w:rsid w:val="000C42D8"/>
    <w:rsid w:val="000E2FA3"/>
    <w:rsid w:val="000E4398"/>
    <w:rsid w:val="000F5E56"/>
    <w:rsid w:val="001024FE"/>
    <w:rsid w:val="001362EE"/>
    <w:rsid w:val="00142868"/>
    <w:rsid w:val="00151DA9"/>
    <w:rsid w:val="00180046"/>
    <w:rsid w:val="001832A6"/>
    <w:rsid w:val="00196F0E"/>
    <w:rsid w:val="001A4C60"/>
    <w:rsid w:val="001A58E2"/>
    <w:rsid w:val="001B5E1F"/>
    <w:rsid w:val="001C6808"/>
    <w:rsid w:val="001D2815"/>
    <w:rsid w:val="001F3147"/>
    <w:rsid w:val="00203A42"/>
    <w:rsid w:val="002121FA"/>
    <w:rsid w:val="0022772B"/>
    <w:rsid w:val="00231742"/>
    <w:rsid w:val="00262EA3"/>
    <w:rsid w:val="002634C4"/>
    <w:rsid w:val="0026365E"/>
    <w:rsid w:val="002707DC"/>
    <w:rsid w:val="00274961"/>
    <w:rsid w:val="002867B5"/>
    <w:rsid w:val="002928D3"/>
    <w:rsid w:val="00292FA2"/>
    <w:rsid w:val="0029703C"/>
    <w:rsid w:val="00297829"/>
    <w:rsid w:val="002E1C79"/>
    <w:rsid w:val="002E2D28"/>
    <w:rsid w:val="002F1FE6"/>
    <w:rsid w:val="002F4E68"/>
    <w:rsid w:val="002F7C4B"/>
    <w:rsid w:val="00312F7F"/>
    <w:rsid w:val="003167D0"/>
    <w:rsid w:val="00316FEB"/>
    <w:rsid w:val="003228B7"/>
    <w:rsid w:val="003431C9"/>
    <w:rsid w:val="003508A3"/>
    <w:rsid w:val="00350AA4"/>
    <w:rsid w:val="00352BD8"/>
    <w:rsid w:val="00353748"/>
    <w:rsid w:val="003648E2"/>
    <w:rsid w:val="003673CF"/>
    <w:rsid w:val="003845C1"/>
    <w:rsid w:val="003A6F89"/>
    <w:rsid w:val="003B38C1"/>
    <w:rsid w:val="003B73BB"/>
    <w:rsid w:val="003C486F"/>
    <w:rsid w:val="003D352A"/>
    <w:rsid w:val="003F4C9E"/>
    <w:rsid w:val="00401B7D"/>
    <w:rsid w:val="00423E3E"/>
    <w:rsid w:val="00427AF4"/>
    <w:rsid w:val="00432C32"/>
    <w:rsid w:val="0043717A"/>
    <w:rsid w:val="004400E2"/>
    <w:rsid w:val="004549C0"/>
    <w:rsid w:val="00454BFC"/>
    <w:rsid w:val="00461632"/>
    <w:rsid w:val="004647DA"/>
    <w:rsid w:val="00466BCD"/>
    <w:rsid w:val="00473A45"/>
    <w:rsid w:val="00474062"/>
    <w:rsid w:val="00477D6B"/>
    <w:rsid w:val="00496131"/>
    <w:rsid w:val="00497C1B"/>
    <w:rsid w:val="004B28C6"/>
    <w:rsid w:val="004C3C86"/>
    <w:rsid w:val="004D39C4"/>
    <w:rsid w:val="0053057A"/>
    <w:rsid w:val="0053353E"/>
    <w:rsid w:val="0054307D"/>
    <w:rsid w:val="00543927"/>
    <w:rsid w:val="005524A8"/>
    <w:rsid w:val="00555AFA"/>
    <w:rsid w:val="0056063F"/>
    <w:rsid w:val="005608D6"/>
    <w:rsid w:val="00560A29"/>
    <w:rsid w:val="00586632"/>
    <w:rsid w:val="00594D27"/>
    <w:rsid w:val="005E2009"/>
    <w:rsid w:val="005F5B67"/>
    <w:rsid w:val="00601760"/>
    <w:rsid w:val="00605827"/>
    <w:rsid w:val="006063AD"/>
    <w:rsid w:val="00616467"/>
    <w:rsid w:val="0062707F"/>
    <w:rsid w:val="00630742"/>
    <w:rsid w:val="0063348F"/>
    <w:rsid w:val="00646050"/>
    <w:rsid w:val="00653E77"/>
    <w:rsid w:val="0066150A"/>
    <w:rsid w:val="006713CA"/>
    <w:rsid w:val="0067207F"/>
    <w:rsid w:val="00673E88"/>
    <w:rsid w:val="00676C5C"/>
    <w:rsid w:val="00683620"/>
    <w:rsid w:val="00693824"/>
    <w:rsid w:val="00695558"/>
    <w:rsid w:val="0069555E"/>
    <w:rsid w:val="006A68F2"/>
    <w:rsid w:val="006B0548"/>
    <w:rsid w:val="006B2BD7"/>
    <w:rsid w:val="006C067D"/>
    <w:rsid w:val="006D5E0F"/>
    <w:rsid w:val="006F7742"/>
    <w:rsid w:val="007058FB"/>
    <w:rsid w:val="00735743"/>
    <w:rsid w:val="00744C06"/>
    <w:rsid w:val="0077771F"/>
    <w:rsid w:val="00791C11"/>
    <w:rsid w:val="007A5E3A"/>
    <w:rsid w:val="007B2D57"/>
    <w:rsid w:val="007B6A58"/>
    <w:rsid w:val="007D1613"/>
    <w:rsid w:val="007F322D"/>
    <w:rsid w:val="007F6703"/>
    <w:rsid w:val="00822D88"/>
    <w:rsid w:val="008279FE"/>
    <w:rsid w:val="00844217"/>
    <w:rsid w:val="0086020A"/>
    <w:rsid w:val="00871ECE"/>
    <w:rsid w:val="00873EE5"/>
    <w:rsid w:val="00884E2E"/>
    <w:rsid w:val="008B2CC1"/>
    <w:rsid w:val="008B4B5E"/>
    <w:rsid w:val="008B60B2"/>
    <w:rsid w:val="008C3841"/>
    <w:rsid w:val="008D24AB"/>
    <w:rsid w:val="008E1CC4"/>
    <w:rsid w:val="00901280"/>
    <w:rsid w:val="00906B62"/>
    <w:rsid w:val="0090731E"/>
    <w:rsid w:val="00910B1B"/>
    <w:rsid w:val="00916EE2"/>
    <w:rsid w:val="009261B7"/>
    <w:rsid w:val="00927228"/>
    <w:rsid w:val="0093018D"/>
    <w:rsid w:val="009361E9"/>
    <w:rsid w:val="00946221"/>
    <w:rsid w:val="0095026E"/>
    <w:rsid w:val="00966A22"/>
    <w:rsid w:val="0096722F"/>
    <w:rsid w:val="00977732"/>
    <w:rsid w:val="00980843"/>
    <w:rsid w:val="00990F1C"/>
    <w:rsid w:val="00991683"/>
    <w:rsid w:val="009B3B75"/>
    <w:rsid w:val="009B5152"/>
    <w:rsid w:val="009C45B7"/>
    <w:rsid w:val="009D4132"/>
    <w:rsid w:val="009E2791"/>
    <w:rsid w:val="009E3F6F"/>
    <w:rsid w:val="009F3BF9"/>
    <w:rsid w:val="009F499F"/>
    <w:rsid w:val="009F72BF"/>
    <w:rsid w:val="00A04488"/>
    <w:rsid w:val="00A172BD"/>
    <w:rsid w:val="00A2007E"/>
    <w:rsid w:val="00A26A28"/>
    <w:rsid w:val="00A42DAF"/>
    <w:rsid w:val="00A4469C"/>
    <w:rsid w:val="00A44B75"/>
    <w:rsid w:val="00A45BD8"/>
    <w:rsid w:val="00A72606"/>
    <w:rsid w:val="00A778BF"/>
    <w:rsid w:val="00A82C27"/>
    <w:rsid w:val="00A85B8E"/>
    <w:rsid w:val="00A86FE8"/>
    <w:rsid w:val="00A91356"/>
    <w:rsid w:val="00A97614"/>
    <w:rsid w:val="00AA3BD3"/>
    <w:rsid w:val="00AB37CF"/>
    <w:rsid w:val="00AB677A"/>
    <w:rsid w:val="00AC205C"/>
    <w:rsid w:val="00AE145C"/>
    <w:rsid w:val="00AF5C73"/>
    <w:rsid w:val="00AF5E28"/>
    <w:rsid w:val="00B00D9B"/>
    <w:rsid w:val="00B05A69"/>
    <w:rsid w:val="00B1010B"/>
    <w:rsid w:val="00B24860"/>
    <w:rsid w:val="00B3097D"/>
    <w:rsid w:val="00B36CA2"/>
    <w:rsid w:val="00B40598"/>
    <w:rsid w:val="00B50B99"/>
    <w:rsid w:val="00B62CD9"/>
    <w:rsid w:val="00B83C7C"/>
    <w:rsid w:val="00B83F57"/>
    <w:rsid w:val="00B84511"/>
    <w:rsid w:val="00B87C65"/>
    <w:rsid w:val="00B9734B"/>
    <w:rsid w:val="00BA1F43"/>
    <w:rsid w:val="00BD7374"/>
    <w:rsid w:val="00BF2415"/>
    <w:rsid w:val="00BF48DE"/>
    <w:rsid w:val="00C00276"/>
    <w:rsid w:val="00C065D0"/>
    <w:rsid w:val="00C11BFE"/>
    <w:rsid w:val="00C1222B"/>
    <w:rsid w:val="00C56328"/>
    <w:rsid w:val="00C606D4"/>
    <w:rsid w:val="00C62022"/>
    <w:rsid w:val="00C728A8"/>
    <w:rsid w:val="00C91AB4"/>
    <w:rsid w:val="00C94629"/>
    <w:rsid w:val="00CE1A44"/>
    <w:rsid w:val="00CE2F7F"/>
    <w:rsid w:val="00CE65D4"/>
    <w:rsid w:val="00CF1B22"/>
    <w:rsid w:val="00CF6E82"/>
    <w:rsid w:val="00D01567"/>
    <w:rsid w:val="00D03889"/>
    <w:rsid w:val="00D1659D"/>
    <w:rsid w:val="00D209BC"/>
    <w:rsid w:val="00D30EAA"/>
    <w:rsid w:val="00D45252"/>
    <w:rsid w:val="00D57567"/>
    <w:rsid w:val="00D61B72"/>
    <w:rsid w:val="00D71B4D"/>
    <w:rsid w:val="00D9254F"/>
    <w:rsid w:val="00D93D55"/>
    <w:rsid w:val="00DB20DE"/>
    <w:rsid w:val="00DD2AE8"/>
    <w:rsid w:val="00E070BF"/>
    <w:rsid w:val="00E161A2"/>
    <w:rsid w:val="00E334FD"/>
    <w:rsid w:val="00E335FE"/>
    <w:rsid w:val="00E457BD"/>
    <w:rsid w:val="00E47B2F"/>
    <w:rsid w:val="00E5021F"/>
    <w:rsid w:val="00E671A6"/>
    <w:rsid w:val="00E828CD"/>
    <w:rsid w:val="00E90B8B"/>
    <w:rsid w:val="00E95E89"/>
    <w:rsid w:val="00EA5EB7"/>
    <w:rsid w:val="00EB4CC5"/>
    <w:rsid w:val="00EC4E49"/>
    <w:rsid w:val="00ED64EE"/>
    <w:rsid w:val="00ED77FB"/>
    <w:rsid w:val="00EE7067"/>
    <w:rsid w:val="00EF3293"/>
    <w:rsid w:val="00EF3637"/>
    <w:rsid w:val="00EF623B"/>
    <w:rsid w:val="00F021A6"/>
    <w:rsid w:val="00F11D94"/>
    <w:rsid w:val="00F66152"/>
    <w:rsid w:val="00F77212"/>
    <w:rsid w:val="00F866B9"/>
    <w:rsid w:val="00F86A87"/>
    <w:rsid w:val="00F9200A"/>
    <w:rsid w:val="00F97443"/>
    <w:rsid w:val="00FA6C32"/>
    <w:rsid w:val="00FB1720"/>
    <w:rsid w:val="00FB3E54"/>
    <w:rsid w:val="00FD0D8F"/>
    <w:rsid w:val="00FF26C4"/>
    <w:rsid w:val="00FF6CEA"/>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376AE9"/>
  <w15:docId w15:val="{3A0A713C-74B2-4667-8AC0-4DE367D4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sz w:val="22"/>
      <w:lang w:val="en-US" w:eastAsia="zh-CN"/>
    </w:rPr>
  </w:style>
  <w:style w:type="paragraph" w:styleId="Heading1">
    <w:name w:val="heading 1"/>
    <w:basedOn w:val="Normal"/>
    <w:next w:val="Normal"/>
    <w:qFormat/>
    <w:rsid w:val="007A5E3A"/>
    <w:pPr>
      <w:keepNext/>
      <w:spacing w:before="24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fault">
    <w:name w:val="Default"/>
    <w:rsid w:val="00274961"/>
    <w:pPr>
      <w:autoSpaceDE w:val="0"/>
      <w:autoSpaceDN w:val="0"/>
      <w:adjustRightInd w:val="0"/>
    </w:pPr>
    <w:rPr>
      <w:rFonts w:ascii="MS Mincho" w:eastAsia="MS Mincho"/>
      <w:color w:val="000000"/>
      <w:sz w:val="24"/>
      <w:szCs w:val="24"/>
      <w:lang w:val="en-GB"/>
    </w:rPr>
  </w:style>
  <w:style w:type="paragraph" w:customStyle="1" w:styleId="LegSubRule">
    <w:name w:val="Leg SubRule #"/>
    <w:basedOn w:val="LegBasic"/>
    <w:rsid w:val="00A72606"/>
    <w:pPr>
      <w:keepNext/>
      <w:keepLines/>
      <w:tabs>
        <w:tab w:val="left" w:pos="510"/>
      </w:tabs>
      <w:spacing w:before="119"/>
      <w:ind w:left="533" w:hanging="533"/>
      <w:jc w:val="both"/>
    </w:pPr>
  </w:style>
  <w:style w:type="paragraph" w:customStyle="1" w:styleId="Lega">
    <w:name w:val="Leg (a)"/>
    <w:basedOn w:val="LegBasic"/>
    <w:rsid w:val="00A72606"/>
    <w:pPr>
      <w:tabs>
        <w:tab w:val="left" w:pos="454"/>
      </w:tabs>
      <w:spacing w:before="119"/>
    </w:pPr>
    <w:rPr>
      <w:rFonts w:eastAsia="Times New Roman" w:cs="Times New Roman"/>
      <w:snapToGrid w:val="0"/>
      <w:lang w:eastAsia="en-US"/>
    </w:rPr>
  </w:style>
  <w:style w:type="paragraph" w:customStyle="1" w:styleId="Legi">
    <w:name w:val="Leg (i)"/>
    <w:basedOn w:val="LegBasic"/>
    <w:rsid w:val="00EB4CC5"/>
    <w:pPr>
      <w:tabs>
        <w:tab w:val="right" w:pos="1020"/>
        <w:tab w:val="left" w:pos="1191"/>
      </w:tabs>
      <w:spacing w:before="60"/>
    </w:pPr>
    <w:rPr>
      <w:rFonts w:eastAsia="Times New Roman" w:cs="Times New Roman"/>
      <w:snapToGrid w:val="0"/>
      <w:lang w:eastAsia="en-US"/>
    </w:rPr>
  </w:style>
  <w:style w:type="paragraph" w:customStyle="1" w:styleId="LegTitle">
    <w:name w:val="Leg # Title"/>
    <w:basedOn w:val="LegBasic"/>
    <w:next w:val="Normal"/>
    <w:rsid w:val="003C486F"/>
    <w:pPr>
      <w:keepNext/>
      <w:keepLines/>
      <w:pageBreakBefore/>
      <w:spacing w:before="240"/>
      <w:jc w:val="center"/>
    </w:pPr>
    <w:rPr>
      <w:b/>
    </w:rPr>
  </w:style>
  <w:style w:type="paragraph" w:customStyle="1" w:styleId="Legacont">
    <w:name w:val="Leg (a) [cont]"/>
    <w:basedOn w:val="Lega"/>
    <w:next w:val="Lega"/>
    <w:rsid w:val="004B28C6"/>
    <w:pPr>
      <w:spacing w:before="60"/>
    </w:pPr>
  </w:style>
  <w:style w:type="paragraph" w:customStyle="1" w:styleId="Legiindent">
    <w:name w:val="Leg (i) indent"/>
    <w:basedOn w:val="Legi"/>
    <w:rsid w:val="004B28C6"/>
    <w:pPr>
      <w:ind w:left="1191" w:hanging="1191"/>
    </w:pPr>
  </w:style>
  <w:style w:type="paragraph" w:customStyle="1" w:styleId="LegBasic">
    <w:name w:val="Leg Basic"/>
    <w:basedOn w:val="Normal"/>
    <w:qFormat/>
    <w:rsid w:val="00A72606"/>
    <w:pPr>
      <w:spacing w:line="480" w:lineRule="auto"/>
    </w:pPr>
  </w:style>
  <w:style w:type="character" w:customStyle="1" w:styleId="LegAddedText">
    <w:name w:val="Leg Added Text"/>
    <w:basedOn w:val="DefaultParagraphFont"/>
    <w:uiPriority w:val="1"/>
    <w:qFormat/>
    <w:rsid w:val="00CF1B22"/>
    <w:rPr>
      <w:color w:val="0000FF"/>
      <w:u w:val="single"/>
    </w:rPr>
  </w:style>
  <w:style w:type="paragraph" w:styleId="Revision">
    <w:name w:val="Revision"/>
    <w:hidden/>
    <w:uiPriority w:val="99"/>
    <w:semiHidden/>
    <w:rsid w:val="00977732"/>
    <w:rPr>
      <w:rFonts w:ascii="Arial" w:eastAsia="SimSun" w:hAnsi="Arial"/>
      <w:sz w:val="22"/>
      <w:lang w:val="en-US" w:eastAsia="zh-CN"/>
    </w:rPr>
  </w:style>
  <w:style w:type="character" w:styleId="CommentReference">
    <w:name w:val="annotation reference"/>
    <w:basedOn w:val="DefaultParagraphFont"/>
    <w:semiHidden/>
    <w:unhideWhenUsed/>
    <w:rsid w:val="00FD0D8F"/>
    <w:rPr>
      <w:sz w:val="16"/>
      <w:szCs w:val="16"/>
    </w:rPr>
  </w:style>
  <w:style w:type="paragraph" w:styleId="CommentSubject">
    <w:name w:val="annotation subject"/>
    <w:basedOn w:val="CommentText"/>
    <w:next w:val="CommentText"/>
    <w:link w:val="CommentSubjectChar"/>
    <w:semiHidden/>
    <w:unhideWhenUsed/>
    <w:rsid w:val="00FD0D8F"/>
    <w:rPr>
      <w:b/>
      <w:bCs/>
      <w:sz w:val="20"/>
    </w:rPr>
  </w:style>
  <w:style w:type="character" w:customStyle="1" w:styleId="CommentTextChar">
    <w:name w:val="Comment Text Char"/>
    <w:basedOn w:val="DefaultParagraphFont"/>
    <w:link w:val="CommentText"/>
    <w:semiHidden/>
    <w:rsid w:val="00FD0D8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FD0D8F"/>
    <w:rPr>
      <w:rFonts w:ascii="Arial" w:eastAsia="SimSun" w:hAnsi="Arial" w:cs="Arial"/>
      <w:b/>
      <w:bCs/>
      <w:sz w:val="18"/>
      <w:lang w:val="en-US" w:eastAsia="zh-CN"/>
    </w:rPr>
  </w:style>
  <w:style w:type="paragraph" w:styleId="TOC1">
    <w:name w:val="toc 1"/>
    <w:basedOn w:val="Normal"/>
    <w:next w:val="Normal"/>
    <w:autoRedefine/>
    <w:uiPriority w:val="39"/>
    <w:unhideWhenUsed/>
    <w:rsid w:val="00683620"/>
    <w:pPr>
      <w:tabs>
        <w:tab w:val="right" w:leader="dot" w:pos="9345"/>
      </w:tabs>
      <w:bidi/>
      <w:spacing w:after="100"/>
    </w:pPr>
  </w:style>
  <w:style w:type="paragraph" w:styleId="TOC2">
    <w:name w:val="toc 2"/>
    <w:basedOn w:val="Normal"/>
    <w:next w:val="Normal"/>
    <w:autoRedefine/>
    <w:uiPriority w:val="39"/>
    <w:unhideWhenUsed/>
    <w:rsid w:val="00630742"/>
    <w:pPr>
      <w:tabs>
        <w:tab w:val="left" w:pos="3629"/>
        <w:tab w:val="right" w:leader="dot" w:pos="9345"/>
      </w:tabs>
      <w:bidi/>
      <w:spacing w:after="100"/>
      <w:ind w:left="216"/>
    </w:pPr>
  </w:style>
  <w:style w:type="character" w:styleId="Hyperlink">
    <w:name w:val="Hyperlink"/>
    <w:basedOn w:val="DefaultParagraphFont"/>
    <w:uiPriority w:val="99"/>
    <w:unhideWhenUsed/>
    <w:rsid w:val="000A2AD1"/>
    <w:rPr>
      <w:color w:val="0000FF" w:themeColor="hyperlink"/>
      <w:u w:val="single"/>
    </w:rPr>
  </w:style>
  <w:style w:type="character" w:styleId="FootnoteReference">
    <w:name w:val="footnote reference"/>
    <w:basedOn w:val="DefaultParagraphFont"/>
    <w:semiHidden/>
    <w:unhideWhenUsed/>
    <w:rsid w:val="00F86A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PCT_WG_19 (E)</Template>
  <TotalTime>0</TotalTime>
  <Pages>4</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PCT/WG/19/8</vt:lpstr>
    </vt:vector>
  </TitlesOfParts>
  <Company>WIPO</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PCT/WG/19/8</dc:title>
  <dc:creator>BONNET Jérôme</dc:creator>
  <cp:keywords/>
  <cp:lastModifiedBy>MARLOW Thomas</cp:lastModifiedBy>
  <cp:revision>2</cp:revision>
  <cp:lastPrinted>2026-01-06T13:35:00Z</cp:lastPrinted>
  <dcterms:created xsi:type="dcterms:W3CDTF">2026-01-06T13:49:00Z</dcterms:created>
  <dcterms:modified xsi:type="dcterms:W3CDTF">2026-01-06T13:49:00Z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