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F75A" w14:textId="77777777" w:rsidR="008B2CC1" w:rsidRPr="0040540C" w:rsidRDefault="0040540C" w:rsidP="00897816">
      <w:pPr>
        <w:pBdr>
          <w:bottom w:val="single" w:sz="4" w:space="11" w:color="auto"/>
        </w:pBdr>
        <w:spacing w:after="120"/>
        <w:jc w:val="right"/>
      </w:pPr>
      <w:r>
        <w:rPr>
          <w:noProof/>
          <w:lang w:eastAsia="fr-CH"/>
        </w:rPr>
        <w:drawing>
          <wp:inline distT="0" distB="0" distL="0" distR="0" wp14:anchorId="524C0431" wp14:editId="4949B44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1">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974E374" w14:textId="49EE02A6" w:rsidR="00B1090C" w:rsidRDefault="00897816" w:rsidP="0040540C">
      <w:pPr>
        <w:jc w:val="right"/>
        <w:rPr>
          <w:rFonts w:ascii="Arial Black" w:hAnsi="Arial Black"/>
          <w:caps/>
          <w:sz w:val="15"/>
        </w:rPr>
      </w:pPr>
      <w:r>
        <w:rPr>
          <w:rFonts w:ascii="Arial Black" w:hAnsi="Arial Black"/>
          <w:caps/>
          <w:sz w:val="15"/>
        </w:rPr>
        <w:t>CDIP/3</w:t>
      </w:r>
      <w:r w:rsidR="002044B0">
        <w:rPr>
          <w:rFonts w:ascii="Arial Black" w:hAnsi="Arial Black"/>
          <w:caps/>
          <w:sz w:val="15"/>
        </w:rPr>
        <w:t>5</w:t>
      </w:r>
      <w:r>
        <w:rPr>
          <w:rFonts w:ascii="Arial Black" w:hAnsi="Arial Black"/>
          <w:caps/>
          <w:sz w:val="15"/>
        </w:rPr>
        <w:t>/</w:t>
      </w:r>
      <w:bookmarkStart w:id="0" w:name="Code"/>
      <w:bookmarkEnd w:id="0"/>
      <w:r w:rsidR="00536175">
        <w:rPr>
          <w:rFonts w:ascii="Arial Black" w:hAnsi="Arial Black"/>
          <w:caps/>
          <w:sz w:val="15"/>
        </w:rPr>
        <w:t>7</w:t>
      </w:r>
    </w:p>
    <w:p w14:paraId="2446B5FB" w14:textId="0D09A005" w:rsidR="008B2CC1" w:rsidRPr="0040540C" w:rsidRDefault="00B1090C" w:rsidP="0040540C">
      <w:pPr>
        <w:jc w:val="right"/>
      </w:pPr>
      <w:r w:rsidRPr="0090731E">
        <w:rPr>
          <w:rFonts w:ascii="Arial Black" w:hAnsi="Arial Black"/>
          <w:caps/>
          <w:sz w:val="15"/>
        </w:rPr>
        <w:t>ORIGINAL</w:t>
      </w:r>
      <w:r w:rsidR="009436E8">
        <w:rPr>
          <w:rFonts w:ascii="Arial Black" w:hAnsi="Arial Black"/>
          <w:caps/>
          <w:sz w:val="15"/>
        </w:rPr>
        <w:t> :</w:t>
      </w:r>
      <w:r w:rsidR="002956DE">
        <w:rPr>
          <w:rFonts w:ascii="Arial Black" w:hAnsi="Arial Black"/>
          <w:caps/>
          <w:sz w:val="15"/>
        </w:rPr>
        <w:t xml:space="preserve"> </w:t>
      </w:r>
      <w:bookmarkStart w:id="1" w:name="Original"/>
      <w:r w:rsidR="00536175">
        <w:rPr>
          <w:rFonts w:ascii="Arial Black" w:hAnsi="Arial Black"/>
          <w:caps/>
          <w:sz w:val="15"/>
        </w:rPr>
        <w:t>anglais</w:t>
      </w:r>
    </w:p>
    <w:bookmarkEnd w:id="1"/>
    <w:p w14:paraId="47C013AF" w14:textId="57CF3A57" w:rsidR="008B2CC1" w:rsidRPr="0040540C" w:rsidRDefault="00B1090C" w:rsidP="00B1090C">
      <w:pPr>
        <w:spacing w:after="1200"/>
        <w:jc w:val="right"/>
      </w:pPr>
      <w:r w:rsidRPr="0090731E">
        <w:rPr>
          <w:rFonts w:ascii="Arial Black" w:hAnsi="Arial Black"/>
          <w:caps/>
          <w:sz w:val="15"/>
        </w:rPr>
        <w:t>DATE</w:t>
      </w:r>
      <w:r w:rsidR="009436E8">
        <w:rPr>
          <w:rFonts w:ascii="Arial Black" w:hAnsi="Arial Black"/>
          <w:caps/>
          <w:sz w:val="15"/>
        </w:rPr>
        <w:t> :</w:t>
      </w:r>
      <w:r w:rsidR="002956DE">
        <w:rPr>
          <w:rFonts w:ascii="Arial Black" w:hAnsi="Arial Black"/>
          <w:caps/>
          <w:sz w:val="15"/>
        </w:rPr>
        <w:t xml:space="preserve"> </w:t>
      </w:r>
      <w:bookmarkStart w:id="2" w:name="Date"/>
      <w:r w:rsidR="00536175">
        <w:rPr>
          <w:rFonts w:ascii="Arial Black" w:hAnsi="Arial Black"/>
          <w:caps/>
          <w:sz w:val="15"/>
        </w:rPr>
        <w:t>26 </w:t>
      </w:r>
      <w:r w:rsidR="009436E8">
        <w:rPr>
          <w:rFonts w:ascii="Arial Black" w:hAnsi="Arial Black"/>
          <w:caps/>
          <w:sz w:val="15"/>
        </w:rPr>
        <w:t>août 20</w:t>
      </w:r>
      <w:r w:rsidR="00536175">
        <w:rPr>
          <w:rFonts w:ascii="Arial Black" w:hAnsi="Arial Black"/>
          <w:caps/>
          <w:sz w:val="15"/>
        </w:rPr>
        <w:t>25</w:t>
      </w:r>
    </w:p>
    <w:bookmarkEnd w:id="2"/>
    <w:p w14:paraId="2EBFEE93" w14:textId="7225B848" w:rsidR="003845C1" w:rsidRPr="006358C8" w:rsidRDefault="001060FF" w:rsidP="006358C8">
      <w:pPr>
        <w:spacing w:after="600"/>
        <w:rPr>
          <w:b/>
          <w:bCs/>
          <w:sz w:val="28"/>
          <w:szCs w:val="28"/>
        </w:rPr>
      </w:pPr>
      <w:r w:rsidRPr="006358C8">
        <w:rPr>
          <w:b/>
          <w:bCs/>
          <w:sz w:val="28"/>
          <w:szCs w:val="28"/>
        </w:rPr>
        <w:t>C</w:t>
      </w:r>
      <w:r w:rsidR="006358C8" w:rsidRPr="006358C8">
        <w:rPr>
          <w:b/>
          <w:bCs/>
          <w:sz w:val="28"/>
          <w:szCs w:val="28"/>
        </w:rPr>
        <w:t>omité du développement et de la propriété intellectuelle </w:t>
      </w:r>
      <w:r w:rsidR="00897816" w:rsidRPr="006358C8">
        <w:rPr>
          <w:b/>
          <w:bCs/>
          <w:sz w:val="28"/>
          <w:szCs w:val="28"/>
        </w:rPr>
        <w:t>(CDIP)</w:t>
      </w:r>
    </w:p>
    <w:p w14:paraId="14305A9E" w14:textId="3BAA4D40" w:rsidR="00FE19E9" w:rsidRDefault="000760CD" w:rsidP="00FE19E9">
      <w:pPr>
        <w:outlineLvl w:val="1"/>
        <w:rPr>
          <w:b/>
          <w:sz w:val="24"/>
          <w:szCs w:val="24"/>
        </w:rPr>
      </w:pPr>
      <w:r w:rsidRPr="000760CD">
        <w:rPr>
          <w:b/>
          <w:sz w:val="24"/>
          <w:szCs w:val="24"/>
        </w:rPr>
        <w:t>Trente</w:t>
      </w:r>
      <w:r w:rsidR="00982B1A">
        <w:rPr>
          <w:b/>
          <w:sz w:val="24"/>
          <w:szCs w:val="24"/>
        </w:rPr>
        <w:noBreakHyphen/>
      </w:r>
      <w:r w:rsidR="00B44153">
        <w:rPr>
          <w:b/>
          <w:sz w:val="24"/>
          <w:szCs w:val="24"/>
          <w:lang w:val="fr-FR"/>
        </w:rPr>
        <w:t>cinqu</w:t>
      </w:r>
      <w:r w:rsidR="009436E8">
        <w:rPr>
          <w:b/>
          <w:sz w:val="24"/>
          <w:szCs w:val="24"/>
          <w:lang w:val="fr-FR"/>
        </w:rPr>
        <w:t>ième session</w:t>
      </w:r>
    </w:p>
    <w:p w14:paraId="1E111161" w14:textId="5C3EF67C" w:rsidR="008B2CC1" w:rsidRPr="003845C1" w:rsidRDefault="000760CD" w:rsidP="001060FF">
      <w:pPr>
        <w:spacing w:after="720"/>
        <w:outlineLvl w:val="1"/>
        <w:rPr>
          <w:b/>
          <w:sz w:val="24"/>
          <w:szCs w:val="24"/>
        </w:rPr>
      </w:pPr>
      <w:r w:rsidRPr="000760CD">
        <w:rPr>
          <w:b/>
          <w:sz w:val="24"/>
          <w:szCs w:val="24"/>
        </w:rPr>
        <w:t xml:space="preserve">Genève, </w:t>
      </w:r>
      <w:r w:rsidR="002044B0">
        <w:rPr>
          <w:b/>
          <w:sz w:val="24"/>
          <w:szCs w:val="24"/>
          <w:lang w:val="fr-FR"/>
        </w:rPr>
        <w:t>17</w:t>
      </w:r>
      <w:r w:rsidR="002D3DA1">
        <w:rPr>
          <w:b/>
          <w:sz w:val="24"/>
          <w:szCs w:val="24"/>
          <w:lang w:val="fr-FR"/>
        </w:rPr>
        <w:t xml:space="preserve"> </w:t>
      </w:r>
      <w:r w:rsidR="002D3DA1" w:rsidRPr="001D1334">
        <w:rPr>
          <w:b/>
          <w:sz w:val="24"/>
          <w:szCs w:val="24"/>
          <w:lang w:val="fr-FR"/>
        </w:rPr>
        <w:t xml:space="preserve">– </w:t>
      </w:r>
      <w:r w:rsidR="002044B0">
        <w:rPr>
          <w:b/>
          <w:sz w:val="24"/>
          <w:szCs w:val="24"/>
          <w:lang w:val="fr-FR"/>
        </w:rPr>
        <w:t>21</w:t>
      </w:r>
      <w:r w:rsidR="006725FE" w:rsidRPr="00E60D66">
        <w:rPr>
          <w:b/>
          <w:sz w:val="24"/>
          <w:szCs w:val="24"/>
          <w:lang w:val="fr-FR"/>
        </w:rPr>
        <w:t> </w:t>
      </w:r>
      <w:r w:rsidR="009436E8">
        <w:rPr>
          <w:b/>
          <w:bCs/>
          <w:sz w:val="24"/>
          <w:szCs w:val="24"/>
        </w:rPr>
        <w:t>novembre </w:t>
      </w:r>
      <w:r w:rsidR="009436E8" w:rsidRPr="006E1EC4">
        <w:rPr>
          <w:b/>
          <w:sz w:val="24"/>
          <w:szCs w:val="24"/>
        </w:rPr>
        <w:t>20</w:t>
      </w:r>
      <w:r w:rsidR="006E1EC4" w:rsidRPr="006E1EC4">
        <w:rPr>
          <w:b/>
          <w:sz w:val="24"/>
          <w:szCs w:val="24"/>
        </w:rPr>
        <w:t>2</w:t>
      </w:r>
      <w:r w:rsidR="008500CE">
        <w:rPr>
          <w:b/>
          <w:sz w:val="24"/>
          <w:szCs w:val="24"/>
        </w:rPr>
        <w:t>5</w:t>
      </w:r>
    </w:p>
    <w:p w14:paraId="0FD46FA3" w14:textId="55E26CF9" w:rsidR="008B2CC1" w:rsidRPr="003845C1" w:rsidRDefault="00536175" w:rsidP="00B1090C">
      <w:pPr>
        <w:spacing w:after="360"/>
        <w:rPr>
          <w:caps/>
          <w:sz w:val="24"/>
        </w:rPr>
      </w:pPr>
      <w:bookmarkStart w:id="3" w:name="TitleOfDoc"/>
      <w:r>
        <w:rPr>
          <w:caps/>
          <w:sz w:val="24"/>
        </w:rPr>
        <w:t>Rapport sur la conférence internationale sur la propriété intellectuelle et le développement – le rôle de la propriété intellectuelle et de l</w:t>
      </w:r>
      <w:r w:rsidR="009436E8">
        <w:rPr>
          <w:caps/>
          <w:sz w:val="24"/>
        </w:rPr>
        <w:t>’</w:t>
      </w:r>
      <w:r>
        <w:rPr>
          <w:caps/>
          <w:sz w:val="24"/>
        </w:rPr>
        <w:t>innovation s</w:t>
      </w:r>
      <w:r w:rsidR="009436E8">
        <w:rPr>
          <w:caps/>
          <w:sz w:val="24"/>
        </w:rPr>
        <w:t>’</w:t>
      </w:r>
      <w:r>
        <w:rPr>
          <w:caps/>
          <w:sz w:val="24"/>
        </w:rPr>
        <w:t>agissant de relever les défis mondiaux en matière de santé publique</w:t>
      </w:r>
      <w:r w:rsidR="009436E8">
        <w:rPr>
          <w:caps/>
          <w:sz w:val="24"/>
        </w:rPr>
        <w:t> :</w:t>
      </w:r>
      <w:r>
        <w:rPr>
          <w:caps/>
          <w:sz w:val="24"/>
        </w:rPr>
        <w:t xml:space="preserve"> favoriser le transfert de technologie et les partenariats</w:t>
      </w:r>
    </w:p>
    <w:p w14:paraId="63CB78EF" w14:textId="3210EFB7" w:rsidR="008B2CC1" w:rsidRPr="008B2CC1" w:rsidRDefault="00536175" w:rsidP="00020C7E">
      <w:pPr>
        <w:spacing w:after="960"/>
        <w:rPr>
          <w:i/>
        </w:rPr>
      </w:pPr>
      <w:bookmarkStart w:id="4" w:name="Prepared"/>
      <w:bookmarkEnd w:id="3"/>
      <w:bookmarkEnd w:id="4"/>
      <w:r>
        <w:rPr>
          <w:i/>
        </w:rPr>
        <w:t>Document établi par le Secrétariat</w:t>
      </w:r>
    </w:p>
    <w:p w14:paraId="0C1F9357" w14:textId="2C5F3350" w:rsidR="00536175" w:rsidRDefault="00536175" w:rsidP="00C80F35">
      <w:pPr>
        <w:pStyle w:val="ONUMFS"/>
      </w:pPr>
      <w:r>
        <w:t>À sa vingt</w:t>
      </w:r>
      <w:r w:rsidR="00982B1A">
        <w:noBreakHyphen/>
      </w:r>
      <w:r>
        <w:t>deux</w:t>
      </w:r>
      <w:r w:rsidR="009436E8">
        <w:t>ième session</w:t>
      </w:r>
      <w:r>
        <w:t>, le Comité du développement et de la propriété intellectuelle (CDIP) a pris la décision d</w:t>
      </w:r>
      <w:r w:rsidR="009436E8">
        <w:t>’</w:t>
      </w:r>
      <w:r>
        <w:t>organiser trois</w:t>
      </w:r>
      <w:r w:rsidR="002151CA">
        <w:t> </w:t>
      </w:r>
      <w:r>
        <w:t>conférences internationales biennales consécutives sur la propriété intellectuelle et le développement, à partir de la vingt</w:t>
      </w:r>
      <w:r w:rsidR="00982B1A">
        <w:noBreakHyphen/>
      </w:r>
      <w:r>
        <w:t>trois</w:t>
      </w:r>
      <w:r w:rsidR="009436E8">
        <w:t>ième session</w:t>
      </w:r>
      <w:r>
        <w:t xml:space="preserve"> du CDIP</w:t>
      </w:r>
      <w:r>
        <w:rPr>
          <w:rStyle w:val="FootnoteReference"/>
        </w:rPr>
        <w:footnoteReference w:id="2"/>
      </w:r>
      <w:r>
        <w:t>.  La première de ces conférences s</w:t>
      </w:r>
      <w:r w:rsidR="009436E8">
        <w:t>’</w:t>
      </w:r>
      <w:r>
        <w:t>est tenue le 20</w:t>
      </w:r>
      <w:r w:rsidR="008B69DD">
        <w:t> </w:t>
      </w:r>
      <w:r w:rsidR="009436E8">
        <w:t>mai 20</w:t>
      </w:r>
      <w:r>
        <w:t>19, soit le premier jour de la vingt</w:t>
      </w:r>
      <w:r w:rsidR="00982B1A">
        <w:noBreakHyphen/>
      </w:r>
      <w:r>
        <w:t>trois</w:t>
      </w:r>
      <w:r w:rsidR="009436E8">
        <w:t>ième session du CDI</w:t>
      </w:r>
      <w:r>
        <w:t>P, et avait pour thème “</w:t>
      </w:r>
      <w:r>
        <w:rPr>
          <w:i/>
        </w:rPr>
        <w:t>La propriété intellectuelle et le développement</w:t>
      </w:r>
      <w:r w:rsidR="009436E8">
        <w:rPr>
          <w:i/>
        </w:rPr>
        <w:t> :</w:t>
      </w:r>
      <w:r>
        <w:rPr>
          <w:i/>
        </w:rPr>
        <w:t xml:space="preserve"> comment tirer parti du système de la propriété intellectuelle</w:t>
      </w:r>
      <w:r>
        <w:t>”.  Un compte rendu factuel a été présenté à la vingt</w:t>
      </w:r>
      <w:r w:rsidR="00982B1A">
        <w:noBreakHyphen/>
      </w:r>
      <w:r>
        <w:t>quatr</w:t>
      </w:r>
      <w:r w:rsidR="009436E8">
        <w:t>ième session</w:t>
      </w:r>
      <w:r>
        <w:t xml:space="preserve"> du comité (document</w:t>
      </w:r>
      <w:r w:rsidR="008B69DD">
        <w:t> </w:t>
      </w:r>
      <w:hyperlink r:id="rId12" w:history="1">
        <w:r>
          <w:rPr>
            <w:rStyle w:val="Hyperlink"/>
          </w:rPr>
          <w:t>CDIP/24/5</w:t>
        </w:r>
      </w:hyperlink>
      <w:r>
        <w:t>).</w:t>
      </w:r>
    </w:p>
    <w:p w14:paraId="326425CE" w14:textId="49B33D0B" w:rsidR="00536175" w:rsidRDefault="00536175" w:rsidP="00C80F35">
      <w:pPr>
        <w:pStyle w:val="ONUMFS"/>
      </w:pPr>
      <w:r>
        <w:t>La deuxième conférence internationale s</w:t>
      </w:r>
      <w:r w:rsidR="009436E8">
        <w:t>’</w:t>
      </w:r>
      <w:r>
        <w:t>est tenue les 22 et 23</w:t>
      </w:r>
      <w:r w:rsidR="008B69DD">
        <w:t> </w:t>
      </w:r>
      <w:r w:rsidR="009436E8">
        <w:t>novembre 20</w:t>
      </w:r>
      <w:r>
        <w:t>21, soit les deux</w:t>
      </w:r>
      <w:r w:rsidR="002151CA">
        <w:t> </w:t>
      </w:r>
      <w:r>
        <w:t>premiers jours de la vingt</w:t>
      </w:r>
      <w:r w:rsidR="00982B1A">
        <w:noBreakHyphen/>
      </w:r>
      <w:r>
        <w:t>sept</w:t>
      </w:r>
      <w:r w:rsidR="009436E8">
        <w:t>ième session du CDI</w:t>
      </w:r>
      <w:r>
        <w:t>P, et avait pour thème “</w:t>
      </w:r>
      <w:r>
        <w:rPr>
          <w:i/>
        </w:rPr>
        <w:t>L</w:t>
      </w:r>
      <w:r w:rsidR="009436E8">
        <w:rPr>
          <w:i/>
        </w:rPr>
        <w:t>’</w:t>
      </w:r>
      <w:r>
        <w:rPr>
          <w:i/>
        </w:rPr>
        <w:t>innovation dans les technologies vertes au service du développement durable</w:t>
      </w:r>
      <w:r>
        <w:t>”</w:t>
      </w:r>
      <w:r>
        <w:rPr>
          <w:rStyle w:val="FootnoteReference"/>
        </w:rPr>
        <w:footnoteReference w:id="3"/>
      </w:r>
      <w:r>
        <w:t>.  Un compte rendu factuel a été présenté à la vingt</w:t>
      </w:r>
      <w:r w:rsidR="00982B1A">
        <w:noBreakHyphen/>
      </w:r>
      <w:r>
        <w:t>huit</w:t>
      </w:r>
      <w:r w:rsidR="009436E8">
        <w:t>ième session</w:t>
      </w:r>
      <w:r>
        <w:t xml:space="preserve"> du comité (document</w:t>
      </w:r>
      <w:r w:rsidR="008B69DD">
        <w:t> </w:t>
      </w:r>
      <w:hyperlink r:id="rId13" w:history="1">
        <w:r>
          <w:rPr>
            <w:rStyle w:val="Hyperlink"/>
          </w:rPr>
          <w:t>CDIP/28/3</w:t>
        </w:r>
      </w:hyperlink>
      <w:r>
        <w:t>).</w:t>
      </w:r>
    </w:p>
    <w:p w14:paraId="470B2853" w14:textId="4B3A0979" w:rsidR="00536175" w:rsidRDefault="00536175" w:rsidP="00C80F35">
      <w:pPr>
        <w:pStyle w:val="ONUMFS"/>
      </w:pPr>
      <w:r>
        <w:t>La troisième conférence internationale s</w:t>
      </w:r>
      <w:r w:rsidR="009436E8">
        <w:t>’</w:t>
      </w:r>
      <w:r>
        <w:t>est tenue le 24 avril 2023, soit le premier jour de la trent</w:t>
      </w:r>
      <w:r w:rsidR="009436E8">
        <w:t>ième session du CDI</w:t>
      </w:r>
      <w:r>
        <w:t>P, et avait pour thème “</w:t>
      </w:r>
      <w:r>
        <w:rPr>
          <w:i/>
        </w:rPr>
        <w:t>La propriété intellectuelle et l</w:t>
      </w:r>
      <w:r w:rsidR="009436E8">
        <w:rPr>
          <w:i/>
        </w:rPr>
        <w:t>’</w:t>
      </w:r>
      <w:r>
        <w:rPr>
          <w:i/>
        </w:rPr>
        <w:t xml:space="preserve">innovation au </w:t>
      </w:r>
      <w:proofErr w:type="gramStart"/>
      <w:r>
        <w:rPr>
          <w:i/>
        </w:rPr>
        <w:lastRenderedPageBreak/>
        <w:t>service</w:t>
      </w:r>
      <w:proofErr w:type="gramEnd"/>
      <w:r>
        <w:rPr>
          <w:i/>
        </w:rPr>
        <w:t xml:space="preserve"> d</w:t>
      </w:r>
      <w:r w:rsidR="009436E8">
        <w:rPr>
          <w:i/>
        </w:rPr>
        <w:t>’</w:t>
      </w:r>
      <w:r>
        <w:rPr>
          <w:i/>
        </w:rPr>
        <w:t>une agriculture durable</w:t>
      </w:r>
      <w:r>
        <w:t>”</w:t>
      </w:r>
      <w:r>
        <w:rPr>
          <w:rStyle w:val="FootnoteReference"/>
        </w:rPr>
        <w:footnoteReference w:id="4"/>
      </w:r>
      <w:r>
        <w:t>.  Un compte rendu factuel a été présenté à la trente</w:t>
      </w:r>
      <w:r w:rsidR="009436E8">
        <w:t> et unième session</w:t>
      </w:r>
      <w:r>
        <w:t xml:space="preserve"> du comité (document</w:t>
      </w:r>
      <w:r w:rsidR="008B69DD">
        <w:t> </w:t>
      </w:r>
      <w:hyperlink r:id="rId14" w:history="1">
        <w:r>
          <w:rPr>
            <w:rStyle w:val="Hyperlink"/>
          </w:rPr>
          <w:t>CDIP/31/4</w:t>
        </w:r>
      </w:hyperlink>
      <w:r>
        <w:t>).</w:t>
      </w:r>
    </w:p>
    <w:p w14:paraId="137C8CAD" w14:textId="148A02C7" w:rsidR="00536175" w:rsidRDefault="00536175" w:rsidP="00C80F35">
      <w:pPr>
        <w:pStyle w:val="ONUMFS"/>
      </w:pPr>
      <w:r>
        <w:t>À sa vingt</w:t>
      </w:r>
      <w:r w:rsidR="00982B1A">
        <w:noBreakHyphen/>
      </w:r>
      <w:r>
        <w:t>neuv</w:t>
      </w:r>
      <w:r w:rsidR="009436E8">
        <w:t>ième session</w:t>
      </w:r>
      <w:r>
        <w:t>, le comité a pris la décision d</w:t>
      </w:r>
      <w:r w:rsidR="009436E8">
        <w:t>’</w:t>
      </w:r>
      <w:r>
        <w:t>organiser trois</w:t>
      </w:r>
      <w:r w:rsidR="002151CA">
        <w:t> </w:t>
      </w:r>
      <w:r>
        <w:t>conférences internationales biennales supplémentaires d</w:t>
      </w:r>
      <w:r w:rsidR="009436E8">
        <w:t>’</w:t>
      </w:r>
      <w:r>
        <w:t>une journée sur la propriété intellectuelle et le développement, à partir de la vingt</w:t>
      </w:r>
      <w:r w:rsidR="00982B1A">
        <w:noBreakHyphen/>
      </w:r>
      <w:r>
        <w:t>quatr</w:t>
      </w:r>
      <w:r w:rsidR="009436E8">
        <w:t>ième session</w:t>
      </w:r>
      <w:r>
        <w:t xml:space="preserve"> du CDIP</w:t>
      </w:r>
      <w:r>
        <w:rPr>
          <w:rStyle w:val="FootnoteReference"/>
        </w:rPr>
        <w:footnoteReference w:id="5"/>
      </w:r>
      <w:r>
        <w:t>.</w:t>
      </w:r>
    </w:p>
    <w:p w14:paraId="6B06CB4B" w14:textId="688B7ED0" w:rsidR="00536175" w:rsidRDefault="00536175" w:rsidP="00C80F35">
      <w:pPr>
        <w:pStyle w:val="ONUMFS"/>
      </w:pPr>
      <w:r>
        <w:t>Par conséquent, la quatrième conférence internationale s</w:t>
      </w:r>
      <w:r w:rsidR="009436E8">
        <w:t>’</w:t>
      </w:r>
      <w:r>
        <w:t>est tenue le 5 mai 2025, soit le premier jour de la trente</w:t>
      </w:r>
      <w:r w:rsidR="00982B1A">
        <w:noBreakHyphen/>
      </w:r>
      <w:r>
        <w:t>quatr</w:t>
      </w:r>
      <w:r w:rsidR="009436E8">
        <w:t>ième session du CDI</w:t>
      </w:r>
      <w:r>
        <w:t>P, et avait pour thème “</w:t>
      </w:r>
      <w:r>
        <w:rPr>
          <w:i/>
          <w:iCs/>
        </w:rPr>
        <w:t>Le rôle de la propriété intellectuelle et de l</w:t>
      </w:r>
      <w:r w:rsidR="009436E8">
        <w:rPr>
          <w:i/>
          <w:iCs/>
        </w:rPr>
        <w:t>’</w:t>
      </w:r>
      <w:r>
        <w:rPr>
          <w:i/>
          <w:iCs/>
        </w:rPr>
        <w:t>innovation s</w:t>
      </w:r>
      <w:r w:rsidR="009436E8">
        <w:rPr>
          <w:i/>
          <w:iCs/>
        </w:rPr>
        <w:t>’</w:t>
      </w:r>
      <w:r>
        <w:rPr>
          <w:i/>
          <w:iCs/>
        </w:rPr>
        <w:t>agissant de relever les défis mondiaux en matière de santé publique</w:t>
      </w:r>
      <w:r w:rsidR="009436E8">
        <w:rPr>
          <w:i/>
          <w:iCs/>
        </w:rPr>
        <w:t> :</w:t>
      </w:r>
      <w:r>
        <w:rPr>
          <w:i/>
        </w:rPr>
        <w:t xml:space="preserve"> </w:t>
      </w:r>
      <w:r>
        <w:rPr>
          <w:i/>
          <w:iCs/>
        </w:rPr>
        <w:t>favoriser le transfert de technologie et les partenariats</w:t>
      </w:r>
      <w:r w:rsidR="008B69DD">
        <w:t>”</w:t>
      </w:r>
      <w:r>
        <w:rPr>
          <w:rStyle w:val="FootnoteReference"/>
        </w:rPr>
        <w:footnoteReference w:id="6"/>
      </w:r>
      <w:r>
        <w:t>.  On trouvera ci</w:t>
      </w:r>
      <w:r w:rsidR="00982B1A">
        <w:noBreakHyphen/>
      </w:r>
      <w:r>
        <w:t>après un résumé des principaux éléments de la conférence, pour l</w:t>
      </w:r>
      <w:r w:rsidR="009436E8">
        <w:t>’</w:t>
      </w:r>
      <w:r>
        <w:t>information du comité.</w:t>
      </w:r>
    </w:p>
    <w:p w14:paraId="7EB1E1D8" w14:textId="752EBDB2" w:rsidR="00536175" w:rsidRPr="00567E2B" w:rsidRDefault="00536175" w:rsidP="00567E2B">
      <w:pPr>
        <w:pStyle w:val="Heading1"/>
      </w:pPr>
      <w:r w:rsidRPr="00567E2B">
        <w:t>Q</w:t>
      </w:r>
      <w:r w:rsidR="00567E2B" w:rsidRPr="00567E2B">
        <w:t>uestions d</w:t>
      </w:r>
      <w:r w:rsidR="009436E8">
        <w:t>’</w:t>
      </w:r>
      <w:r w:rsidR="00567E2B" w:rsidRPr="00567E2B">
        <w:t>organisation</w:t>
      </w:r>
    </w:p>
    <w:p w14:paraId="0932275D" w14:textId="038E7AFB" w:rsidR="00536175" w:rsidRDefault="00536175" w:rsidP="00C80F35">
      <w:pPr>
        <w:pStyle w:val="ONUMFS"/>
      </w:pPr>
      <w:r>
        <w:t>La conférence s</w:t>
      </w:r>
      <w:r w:rsidR="009436E8">
        <w:t>’</w:t>
      </w:r>
      <w:r>
        <w:t>est tenue le 5 mai 2025 de 9 h 30 à 18 h 00, heure d</w:t>
      </w:r>
      <w:r w:rsidR="009436E8">
        <w:t>’</w:t>
      </w:r>
      <w:r>
        <w:t>été d</w:t>
      </w:r>
      <w:r w:rsidR="009436E8">
        <w:t>’</w:t>
      </w:r>
      <w:r>
        <w:t>Europe centrale, sous une forme hybride (les participants et les conférenciers s</w:t>
      </w:r>
      <w:r w:rsidR="009436E8">
        <w:t>’</w:t>
      </w:r>
      <w:r>
        <w:t>exprimant à la fois en ligne et en présentiel).</w:t>
      </w:r>
    </w:p>
    <w:p w14:paraId="641CD30E" w14:textId="77777777" w:rsidR="00536175" w:rsidRPr="0090309B" w:rsidRDefault="00536175" w:rsidP="00C80F35">
      <w:pPr>
        <w:pStyle w:val="ONUMFS"/>
      </w:pPr>
      <w:r>
        <w:t>Cet événement était ouvert aux représentants des États membres, des organisations intergouvernementales et des organisations non gouvernementales, aux universitaires, aux décideurs politiques, aux membres de la société civile et aux autres représentants de la communauté internationale de la propriété intellectuelle.</w:t>
      </w:r>
    </w:p>
    <w:p w14:paraId="40D9A9BC" w14:textId="122CEF4C" w:rsidR="00536175" w:rsidRPr="0090309B" w:rsidRDefault="00536175" w:rsidP="00C80F35">
      <w:pPr>
        <w:pStyle w:val="ONUMFS"/>
      </w:pPr>
      <w:r>
        <w:t>L</w:t>
      </w:r>
      <w:r w:rsidR="009436E8">
        <w:t>’</w:t>
      </w:r>
      <w:r>
        <w:t>interprétation était disponible dans les six</w:t>
      </w:r>
      <w:r w:rsidR="002151CA">
        <w:t> </w:t>
      </w:r>
      <w:r>
        <w:t xml:space="preserve">langues officielles des </w:t>
      </w:r>
      <w:r w:rsidR="009436E8">
        <w:t>Nations Unies</w:t>
      </w:r>
      <w:r>
        <w:t xml:space="preserve"> (français, anglais, arabe, chinois, espagnol et russe).</w:t>
      </w:r>
    </w:p>
    <w:p w14:paraId="79516F7B" w14:textId="7178E360" w:rsidR="00536175" w:rsidRDefault="00536175" w:rsidP="00567E2B">
      <w:pPr>
        <w:pStyle w:val="Heading1"/>
        <w:rPr>
          <w:b/>
        </w:rPr>
      </w:pPr>
      <w:r>
        <w:t>O</w:t>
      </w:r>
      <w:r w:rsidR="00567E2B" w:rsidRPr="00567E2B">
        <w:t>rganisation des discussions</w:t>
      </w:r>
    </w:p>
    <w:p w14:paraId="442EA7E3" w14:textId="1C549BAE" w:rsidR="00536175" w:rsidRDefault="00536175" w:rsidP="00C80F35">
      <w:pPr>
        <w:pStyle w:val="ONUMFS"/>
      </w:pPr>
      <w:r>
        <w:t>La conférence devait commencer par dialogue de haut niveau, suivi de trois</w:t>
      </w:r>
      <w:r w:rsidR="002151CA">
        <w:t> </w:t>
      </w:r>
      <w:r>
        <w:t>débats et d</w:t>
      </w:r>
      <w:r w:rsidR="009436E8">
        <w:t>’</w:t>
      </w:r>
      <w:r>
        <w:t>un dialogue de clôture, avec pour sous</w:t>
      </w:r>
      <w:r w:rsidR="00982B1A">
        <w:noBreakHyphen/>
      </w:r>
      <w:r>
        <w:t>thèmes</w:t>
      </w:r>
      <w:r w:rsidR="009436E8">
        <w:t> :</w:t>
      </w:r>
    </w:p>
    <w:p w14:paraId="0577EE8C" w14:textId="78C2E524" w:rsidR="009436E8" w:rsidRDefault="00536175" w:rsidP="00C80F35">
      <w:pPr>
        <w:pStyle w:val="ONUMFS"/>
        <w:numPr>
          <w:ilvl w:val="0"/>
          <w:numId w:val="13"/>
        </w:numPr>
        <w:ind w:left="1134" w:hanging="567"/>
        <w:contextualSpacing/>
      </w:pPr>
      <w:r>
        <w:t>Dialogue de haut niveau sur le rôle de la propriété intellectuelle et de l</w:t>
      </w:r>
      <w:r w:rsidR="009436E8">
        <w:t>’</w:t>
      </w:r>
      <w:r>
        <w:t>innovation s</w:t>
      </w:r>
      <w:r w:rsidR="009436E8">
        <w:t>’</w:t>
      </w:r>
      <w:r>
        <w:t>agissant de relever les défis mondiaux en matière de santé publique</w:t>
      </w:r>
      <w:r w:rsidR="009436E8">
        <w:t> :</w:t>
      </w:r>
      <w:r>
        <w:t xml:space="preserve"> favoriser le transfert de technologie et les </w:t>
      </w:r>
      <w:proofErr w:type="gramStart"/>
      <w:r>
        <w:t>partenariats;</w:t>
      </w:r>
      <w:proofErr w:type="gramEnd"/>
    </w:p>
    <w:p w14:paraId="5F6E38E0" w14:textId="7E70BE7F" w:rsidR="009436E8" w:rsidRDefault="00536175" w:rsidP="00C80F35">
      <w:pPr>
        <w:pStyle w:val="ONUMFS"/>
        <w:numPr>
          <w:ilvl w:val="0"/>
          <w:numId w:val="13"/>
        </w:numPr>
        <w:ind w:left="1134" w:hanging="567"/>
        <w:contextualSpacing/>
      </w:pPr>
      <w:r>
        <w:t>Débat n° 1</w:t>
      </w:r>
      <w:r w:rsidR="009436E8">
        <w:t> :</w:t>
      </w:r>
      <w:r>
        <w:t xml:space="preserve"> La propriété intellectuelle en tant qu</w:t>
      </w:r>
      <w:r w:rsidR="009436E8">
        <w:t>’</w:t>
      </w:r>
      <w:r>
        <w:t>outil pour encourager l</w:t>
      </w:r>
      <w:r w:rsidR="009436E8">
        <w:t>’</w:t>
      </w:r>
      <w:r>
        <w:t>innovation et garantir l</w:t>
      </w:r>
      <w:r w:rsidR="009436E8">
        <w:t>’</w:t>
      </w:r>
      <w:r>
        <w:t xml:space="preserve">accès au secteur des technologies de la </w:t>
      </w:r>
      <w:proofErr w:type="gramStart"/>
      <w:r>
        <w:t>santé;</w:t>
      </w:r>
      <w:proofErr w:type="gramEnd"/>
    </w:p>
    <w:p w14:paraId="145F00FC" w14:textId="798D2A62" w:rsidR="00536175" w:rsidRPr="00411A13" w:rsidRDefault="00536175" w:rsidP="00C80F35">
      <w:pPr>
        <w:pStyle w:val="ONUMFS"/>
        <w:numPr>
          <w:ilvl w:val="0"/>
          <w:numId w:val="13"/>
        </w:numPr>
        <w:ind w:left="1134" w:hanging="567"/>
        <w:contextualSpacing/>
      </w:pPr>
      <w:r>
        <w:t>Débat n° 2</w:t>
      </w:r>
      <w:r w:rsidR="009436E8">
        <w:t> :</w:t>
      </w:r>
      <w:r>
        <w:t xml:space="preserve"> Mesures d</w:t>
      </w:r>
      <w:r w:rsidR="009436E8">
        <w:t>’</w:t>
      </w:r>
      <w:r>
        <w:t xml:space="preserve">incitation relatives à la propriété intellectuelle pour les technologies de lutte contre la résistance aux </w:t>
      </w:r>
      <w:proofErr w:type="gramStart"/>
      <w:r>
        <w:t>antimicrobiens;</w:t>
      </w:r>
      <w:proofErr w:type="gramEnd"/>
    </w:p>
    <w:p w14:paraId="1BB58320" w14:textId="0570E262" w:rsidR="00536175" w:rsidRPr="00411A13" w:rsidRDefault="00536175" w:rsidP="00C80F35">
      <w:pPr>
        <w:pStyle w:val="ONUMFS"/>
        <w:numPr>
          <w:ilvl w:val="0"/>
          <w:numId w:val="13"/>
        </w:numPr>
        <w:ind w:left="1134" w:hanging="567"/>
        <w:contextualSpacing/>
      </w:pPr>
      <w:r>
        <w:t>Débat n° 3</w:t>
      </w:r>
      <w:r w:rsidR="009436E8">
        <w:t> :</w:t>
      </w:r>
      <w:r>
        <w:t xml:space="preserve"> Innovation pour la santé et la sécurité au </w:t>
      </w:r>
      <w:proofErr w:type="gramStart"/>
      <w:r>
        <w:t>travail;  et</w:t>
      </w:r>
      <w:proofErr w:type="gramEnd"/>
    </w:p>
    <w:p w14:paraId="1D742DF8" w14:textId="0E87D81A" w:rsidR="00536175" w:rsidRPr="00411A13" w:rsidRDefault="00536175" w:rsidP="00C80F35">
      <w:pPr>
        <w:pStyle w:val="ONUMFS"/>
        <w:numPr>
          <w:ilvl w:val="0"/>
          <w:numId w:val="13"/>
        </w:numPr>
        <w:ind w:left="1134" w:hanging="567"/>
      </w:pPr>
      <w:r>
        <w:t>Dialogue de clôture sur les opportunités pour l</w:t>
      </w:r>
      <w:r w:rsidR="009436E8">
        <w:t>’</w:t>
      </w:r>
      <w:r>
        <w:t>avenir.</w:t>
      </w:r>
    </w:p>
    <w:p w14:paraId="0D143BEE" w14:textId="146C67E1" w:rsidR="00536175" w:rsidRDefault="00536175" w:rsidP="00C80F35">
      <w:pPr>
        <w:pStyle w:val="ONUMFS"/>
      </w:pPr>
      <w:r>
        <w:t>Le dialogue de haut niveau comprenait des exposés présentés par trois conférenciers de haut nive</w:t>
      </w:r>
      <w:r w:rsidR="00982B1A">
        <w:t>au.  Ch</w:t>
      </w:r>
      <w:r>
        <w:t>acun des trois</w:t>
      </w:r>
      <w:r w:rsidR="002151CA">
        <w:t> </w:t>
      </w:r>
      <w:r>
        <w:t>débats comprenait l</w:t>
      </w:r>
      <w:r w:rsidR="009436E8">
        <w:t>’</w:t>
      </w:r>
      <w:r>
        <w:t>intervention de quatre</w:t>
      </w:r>
      <w:r w:rsidR="002151CA">
        <w:t> </w:t>
      </w:r>
      <w:r>
        <w:t>conférenciers, qui ont présenté trois</w:t>
      </w:r>
      <w:r w:rsidR="002151CA">
        <w:t> </w:t>
      </w:r>
      <w:r>
        <w:t>exposés et une étude de cas, suivis d</w:t>
      </w:r>
      <w:r w:rsidR="009436E8">
        <w:t>’</w:t>
      </w:r>
      <w:r>
        <w:t>une séance de questions</w:t>
      </w:r>
      <w:r w:rsidR="00982B1A">
        <w:noBreakHyphen/>
      </w:r>
      <w:r>
        <w:t>répons</w:t>
      </w:r>
      <w:r w:rsidR="00982B1A">
        <w:t>es.  Le</w:t>
      </w:r>
      <w:r>
        <w:t>s animateurs de chacun des débats ont également fait part de leurs point</w:t>
      </w:r>
      <w:r w:rsidR="008B69DD">
        <w:t>s</w:t>
      </w:r>
      <w:r>
        <w:t xml:space="preserve"> de v</w:t>
      </w:r>
      <w:r w:rsidR="00982B1A">
        <w:t>ue.  Au</w:t>
      </w:r>
      <w:r>
        <w:t xml:space="preserve"> cours du dialogue de clôture, des conférenciers choisis dans chaque débat ont discuté des principaux enseignements à tirer dans le cadre d</w:t>
      </w:r>
      <w:r w:rsidR="009436E8">
        <w:t>’</w:t>
      </w:r>
      <w:r>
        <w:t>un échange ouvert.</w:t>
      </w:r>
    </w:p>
    <w:p w14:paraId="778CFA6B" w14:textId="3B724A61" w:rsidR="009436E8" w:rsidRDefault="00536175" w:rsidP="00C80F35">
      <w:pPr>
        <w:pStyle w:val="ONUMFS"/>
      </w:pPr>
      <w:r>
        <w:t>Les discours de bienvenue et de clôture ont été prononcés par M. Hasan </w:t>
      </w:r>
      <w:proofErr w:type="spellStart"/>
      <w:r>
        <w:t>Kleib</w:t>
      </w:r>
      <w:proofErr w:type="spellEnd"/>
      <w:r>
        <w:t>, vice</w:t>
      </w:r>
      <w:r w:rsidR="00982B1A">
        <w:noBreakHyphen/>
      </w:r>
      <w:r>
        <w:t>directeur général, Secteur du développement régional et national de l</w:t>
      </w:r>
      <w:r w:rsidR="009436E8">
        <w:t>’</w:t>
      </w:r>
      <w:r>
        <w:t xml:space="preserve">OMPI, qui a souligné </w:t>
      </w:r>
      <w:r>
        <w:lastRenderedPageBreak/>
        <w:t>le rôle de la propriété intellectuelle dans la promotion de l</w:t>
      </w:r>
      <w:r w:rsidR="009436E8">
        <w:t>’</w:t>
      </w:r>
      <w:r>
        <w:t>innovation, des transferts de technologie et de la collaboration afin de relever les défis mondiaux en matière de santé publique dans l</w:t>
      </w:r>
      <w:r w:rsidR="009436E8">
        <w:t>’</w:t>
      </w:r>
      <w:r>
        <w:t xml:space="preserve">ère </w:t>
      </w:r>
      <w:proofErr w:type="spellStart"/>
      <w:r>
        <w:t>post</w:t>
      </w:r>
      <w:r w:rsidR="00982B1A">
        <w:noBreakHyphen/>
      </w:r>
      <w:r>
        <w:t>pandémie</w:t>
      </w:r>
      <w:proofErr w:type="spellEnd"/>
      <w:r>
        <w:t>.</w:t>
      </w:r>
    </w:p>
    <w:p w14:paraId="6495C2B0" w14:textId="2288DCD7" w:rsidR="00536175" w:rsidRDefault="00536175" w:rsidP="00567E2B">
      <w:pPr>
        <w:pStyle w:val="Heading1"/>
        <w:rPr>
          <w:b/>
        </w:rPr>
      </w:pPr>
      <w:r>
        <w:t>C</w:t>
      </w:r>
      <w:r w:rsidR="00567E2B" w:rsidRPr="00567E2B">
        <w:t>onférenciers et animateurs</w:t>
      </w:r>
    </w:p>
    <w:p w14:paraId="605AC2FC" w14:textId="2B145968" w:rsidR="00536175" w:rsidRDefault="00536175" w:rsidP="00C80F35">
      <w:pPr>
        <w:pStyle w:val="ONUMFS"/>
      </w:pPr>
      <w:r>
        <w:t>Conformément à la décision du comité, le Secrétariat a organisé cette conférence en tenant compte “des principes d</w:t>
      </w:r>
      <w:r w:rsidR="009436E8">
        <w:t>’</w:t>
      </w:r>
      <w:r>
        <w:t>équilibre et d</w:t>
      </w:r>
      <w:r w:rsidR="009436E8">
        <w:t>’</w:t>
      </w:r>
      <w:r>
        <w:t xml:space="preserve">équité, </w:t>
      </w:r>
      <w:r w:rsidR="009436E8">
        <w:t>y compris</w:t>
      </w:r>
      <w:r>
        <w:t xml:space="preserve"> pour le choix des intervenants et du format”</w:t>
      </w:r>
      <w:r>
        <w:rPr>
          <w:rStyle w:val="FootnoteReference"/>
        </w:rPr>
        <w:footnoteReference w:id="7"/>
      </w:r>
      <w:r>
        <w:t>.  En particulier, la sélection des conférenciers a été faite en tenant compte des principes d</w:t>
      </w:r>
      <w:r w:rsidR="009436E8">
        <w:t>’</w:t>
      </w:r>
      <w:r>
        <w:t>équilibre géographique, de compétences appropriées et de représentation équilibrée des points de vue et des genres</w:t>
      </w:r>
      <w:r>
        <w:rPr>
          <w:rStyle w:val="FootnoteReference"/>
        </w:rPr>
        <w:footnoteReference w:id="8"/>
      </w:r>
      <w:r>
        <w:t>.  En conséquence, 16 conférencières et conférenciers de différentes régions géographiques et de différents milieux professionnels (représentants du gouvernement, organisations intergouvernementales, ONG, milieu universitaire et secteur privé) ont participé à la conférence.</w:t>
      </w:r>
    </w:p>
    <w:p w14:paraId="14F730B7" w14:textId="6AC4A94A" w:rsidR="00536175" w:rsidRDefault="00536175" w:rsidP="00C80F35">
      <w:pPr>
        <w:pStyle w:val="ONUMFS"/>
      </w:pPr>
      <w:r>
        <w:t>Les travaux de la conférence ont été animés par trois</w:t>
      </w:r>
      <w:r w:rsidR="002151CA">
        <w:t> </w:t>
      </w:r>
      <w:r>
        <w:t>ambassadeurs et deux</w:t>
      </w:r>
      <w:r w:rsidR="002151CA">
        <w:t> </w:t>
      </w:r>
      <w:r>
        <w:t>fonctionnaires de l</w:t>
      </w:r>
      <w:r w:rsidR="009436E8">
        <w:t>’</w:t>
      </w:r>
      <w:r>
        <w:t>OMPI, comme suit</w:t>
      </w:r>
      <w:r w:rsidR="009436E8">
        <w:t> :</w:t>
      </w:r>
    </w:p>
    <w:p w14:paraId="6A1496EC" w14:textId="48E7985E" w:rsidR="00536175" w:rsidRDefault="00536175" w:rsidP="00C80F35">
      <w:pPr>
        <w:pStyle w:val="ONUMFS"/>
        <w:numPr>
          <w:ilvl w:val="0"/>
          <w:numId w:val="13"/>
        </w:numPr>
        <w:ind w:left="1134" w:hanging="567"/>
      </w:pPr>
      <w:r>
        <w:t>Dialogue de haut niveau</w:t>
      </w:r>
      <w:r w:rsidR="009436E8">
        <w:t> :</w:t>
      </w:r>
      <w:r w:rsidRPr="00C80F35">
        <w:t xml:space="preserve"> </w:t>
      </w:r>
      <w:r>
        <w:t>Le rôle de la propriété intellectuelle et de l</w:t>
      </w:r>
      <w:r w:rsidR="009436E8">
        <w:t>’</w:t>
      </w:r>
      <w:r>
        <w:t>innovation s</w:t>
      </w:r>
      <w:r w:rsidR="009436E8">
        <w:t>’</w:t>
      </w:r>
      <w:r>
        <w:t>agissant de relever les défis mondiaux en matière de santé publique</w:t>
      </w:r>
      <w:r w:rsidR="009436E8">
        <w:t> :</w:t>
      </w:r>
      <w:r>
        <w:t xml:space="preserve"> favoriser le transfert de technologie et les partenariats, a été animé par M. Edward </w:t>
      </w:r>
      <w:proofErr w:type="spellStart"/>
      <w:r>
        <w:t>Kwakwa</w:t>
      </w:r>
      <w:proofErr w:type="spellEnd"/>
      <w:r>
        <w:t>, sous</w:t>
      </w:r>
      <w:r w:rsidR="00982B1A">
        <w:noBreakHyphen/>
      </w:r>
      <w:r>
        <w:t xml:space="preserve">directeur général, Secteur des enjeux et des partenariats mondiaux de </w:t>
      </w:r>
      <w:proofErr w:type="gramStart"/>
      <w:r>
        <w:t>l</w:t>
      </w:r>
      <w:r w:rsidR="009436E8">
        <w:t>’</w:t>
      </w:r>
      <w:r>
        <w:t>OMPI;</w:t>
      </w:r>
      <w:proofErr w:type="gramEnd"/>
    </w:p>
    <w:p w14:paraId="32EECFA6" w14:textId="159F6A8E" w:rsidR="00536175" w:rsidRDefault="00536175" w:rsidP="00C80F35">
      <w:pPr>
        <w:pStyle w:val="ONUMFS"/>
        <w:numPr>
          <w:ilvl w:val="0"/>
          <w:numId w:val="13"/>
        </w:numPr>
        <w:ind w:left="1134" w:hanging="567"/>
      </w:pPr>
      <w:r>
        <w:t>Débat n° 1</w:t>
      </w:r>
      <w:r w:rsidR="009436E8">
        <w:t> :</w:t>
      </w:r>
      <w:r>
        <w:t xml:space="preserve"> La propriété intellectuelle en tant qu</w:t>
      </w:r>
      <w:r w:rsidR="009436E8">
        <w:t>’</w:t>
      </w:r>
      <w:r>
        <w:t>outil pour encourager l</w:t>
      </w:r>
      <w:r w:rsidR="009436E8">
        <w:t>’</w:t>
      </w:r>
      <w:r>
        <w:t>innovation et garantir l</w:t>
      </w:r>
      <w:r w:rsidR="009436E8">
        <w:t>’</w:t>
      </w:r>
      <w:r>
        <w:t>accès au secteur des technologies de la santé, a été modéré par S.E. </w:t>
      </w:r>
      <w:proofErr w:type="spellStart"/>
      <w:r>
        <w:t>Pimchanok</w:t>
      </w:r>
      <w:proofErr w:type="spellEnd"/>
      <w:r>
        <w:t> </w:t>
      </w:r>
      <w:proofErr w:type="spellStart"/>
      <w:r>
        <w:t>Vonkorpon</w:t>
      </w:r>
      <w:proofErr w:type="spellEnd"/>
      <w:r>
        <w:t> </w:t>
      </w:r>
      <w:proofErr w:type="spellStart"/>
      <w:r>
        <w:t>Pitfield</w:t>
      </w:r>
      <w:proofErr w:type="spellEnd"/>
      <w:r>
        <w:t>, Ambassadrice et Représentante permanente de la Thaïlande auprès de l</w:t>
      </w:r>
      <w:r w:rsidR="009436E8">
        <w:t>’</w:t>
      </w:r>
      <w:r>
        <w:t xml:space="preserve">Organisation mondiale du commerce (OMC) et de </w:t>
      </w:r>
      <w:proofErr w:type="gramStart"/>
      <w:r>
        <w:t>l</w:t>
      </w:r>
      <w:r w:rsidR="009436E8">
        <w:t>’</w:t>
      </w:r>
      <w:r>
        <w:t>OMPI;</w:t>
      </w:r>
      <w:proofErr w:type="gramEnd"/>
    </w:p>
    <w:p w14:paraId="0EA0ED12" w14:textId="1FC78801" w:rsidR="00536175" w:rsidRDefault="00536175" w:rsidP="00C80F35">
      <w:pPr>
        <w:pStyle w:val="ONUMFS"/>
        <w:numPr>
          <w:ilvl w:val="0"/>
          <w:numId w:val="13"/>
        </w:numPr>
        <w:ind w:left="1134" w:hanging="567"/>
      </w:pPr>
      <w:r>
        <w:t>Débat n° 2</w:t>
      </w:r>
      <w:r w:rsidR="009436E8">
        <w:t> :</w:t>
      </w:r>
      <w:r>
        <w:t xml:space="preserve"> Mesures d</w:t>
      </w:r>
      <w:r w:rsidR="009436E8">
        <w:t>’</w:t>
      </w:r>
      <w:r>
        <w:t>incitation relatives à la propriété intellectuelle pour les technologies de lutte contre la résistance aux antimicrobiens, a été animé par S.E. </w:t>
      </w:r>
      <w:proofErr w:type="spellStart"/>
      <w:r>
        <w:t>Francisca</w:t>
      </w:r>
      <w:proofErr w:type="spellEnd"/>
      <w:r>
        <w:t> Elizabeth Méndez Escobar, Ambassadrice et Représentante permanente du Mexique auprès de l</w:t>
      </w:r>
      <w:r w:rsidR="009436E8">
        <w:t>’</w:t>
      </w:r>
      <w:r>
        <w:t xml:space="preserve">Office des </w:t>
      </w:r>
      <w:r w:rsidR="009436E8">
        <w:t>Nations Unies</w:t>
      </w:r>
      <w:r>
        <w:t xml:space="preserve"> et des autres organisations </w:t>
      </w:r>
      <w:proofErr w:type="gramStart"/>
      <w:r>
        <w:t>internationales;</w:t>
      </w:r>
      <w:proofErr w:type="gramEnd"/>
    </w:p>
    <w:p w14:paraId="3DA42919" w14:textId="14BD6400" w:rsidR="009436E8" w:rsidRDefault="00536175" w:rsidP="00C80F35">
      <w:pPr>
        <w:pStyle w:val="ONUMFS"/>
        <w:numPr>
          <w:ilvl w:val="0"/>
          <w:numId w:val="13"/>
        </w:numPr>
        <w:ind w:left="1134" w:hanging="567"/>
      </w:pPr>
      <w:r>
        <w:t>Débat n° 3</w:t>
      </w:r>
      <w:r w:rsidR="009436E8">
        <w:t> :</w:t>
      </w:r>
      <w:r>
        <w:t xml:space="preserve"> Innovation pour la santé et la sécurité au travail, a été animé par S.E. Mme Julia </w:t>
      </w:r>
      <w:proofErr w:type="spellStart"/>
      <w:r>
        <w:t>Imene</w:t>
      </w:r>
      <w:r w:rsidR="00982B1A">
        <w:noBreakHyphen/>
      </w:r>
      <w:r>
        <w:t>Chanduru</w:t>
      </w:r>
      <w:proofErr w:type="spellEnd"/>
      <w:r>
        <w:t>, Ambassadrice et Représentante permanente de la République de Namibie auprès de l</w:t>
      </w:r>
      <w:r w:rsidR="009436E8">
        <w:t>’</w:t>
      </w:r>
      <w:r>
        <w:t xml:space="preserve">Office des </w:t>
      </w:r>
      <w:r w:rsidR="009436E8">
        <w:t>Nations Unies</w:t>
      </w:r>
      <w:r>
        <w:t xml:space="preserve"> et des autres organisations </w:t>
      </w:r>
      <w:proofErr w:type="gramStart"/>
      <w:r>
        <w:t>internationales;  et</w:t>
      </w:r>
      <w:proofErr w:type="gramEnd"/>
    </w:p>
    <w:p w14:paraId="5A97A608" w14:textId="486BA669" w:rsidR="00536175" w:rsidRDefault="00536175" w:rsidP="00C80F35">
      <w:pPr>
        <w:pStyle w:val="ONUMFS"/>
        <w:numPr>
          <w:ilvl w:val="0"/>
          <w:numId w:val="13"/>
        </w:numPr>
        <w:ind w:left="1134" w:hanging="567"/>
      </w:pPr>
      <w:r>
        <w:t>Le dialogue de clôture sur les Opportunités pour l</w:t>
      </w:r>
      <w:r w:rsidR="009436E8">
        <w:t>’</w:t>
      </w:r>
      <w:r>
        <w:t xml:space="preserve">avenir a été animé par Mme Marion (Amy) </w:t>
      </w:r>
      <w:proofErr w:type="spellStart"/>
      <w:r>
        <w:t>Dietterich</w:t>
      </w:r>
      <w:proofErr w:type="spellEnd"/>
      <w:r>
        <w:t>, directrice de la Division des défis mondiaux de l</w:t>
      </w:r>
      <w:r w:rsidR="009436E8">
        <w:t>’</w:t>
      </w:r>
      <w:r>
        <w:t>OMPI.</w:t>
      </w:r>
    </w:p>
    <w:p w14:paraId="06C97520" w14:textId="249CB148" w:rsidR="00536175" w:rsidRDefault="00536175" w:rsidP="00567E2B">
      <w:pPr>
        <w:pStyle w:val="Heading1"/>
      </w:pPr>
      <w:r>
        <w:t>P</w:t>
      </w:r>
      <w:r w:rsidR="00567E2B" w:rsidRPr="00567E2B">
        <w:t>articipants</w:t>
      </w:r>
    </w:p>
    <w:p w14:paraId="799EF588" w14:textId="65B256E2" w:rsidR="00536175" w:rsidRPr="00416945" w:rsidRDefault="00536175" w:rsidP="00C80F35">
      <w:pPr>
        <w:pStyle w:val="ONUMFS"/>
      </w:pPr>
      <w:r>
        <w:t>La conférence a réuni quelque 500 participants, dont des délégués des États membr</w:t>
      </w:r>
      <w:r w:rsidR="00982B1A">
        <w:t>es.  Le</w:t>
      </w:r>
      <w:r>
        <w:t>s participants ont activement contribué au déroulement de la conférence en exprimant leurs points de vue et en posant des questio</w:t>
      </w:r>
      <w:r w:rsidR="00982B1A">
        <w:t>ns.  Le</w:t>
      </w:r>
      <w:r>
        <w:t>s questions ont été traitées par écrit via la plateforme de discussion en ligne et oralement par les conférenciers.</w:t>
      </w:r>
    </w:p>
    <w:p w14:paraId="623E695A" w14:textId="6C00B9BF" w:rsidR="00536175" w:rsidRDefault="00536175" w:rsidP="00567E2B">
      <w:pPr>
        <w:pStyle w:val="Heading1"/>
      </w:pPr>
      <w:r>
        <w:lastRenderedPageBreak/>
        <w:t>P</w:t>
      </w:r>
      <w:r w:rsidR="00567E2B" w:rsidRPr="00567E2B">
        <w:t>romotion et communication</w:t>
      </w:r>
    </w:p>
    <w:p w14:paraId="0F5C80C8" w14:textId="31124AB1" w:rsidR="00536175" w:rsidRPr="006C4A42" w:rsidRDefault="00536175" w:rsidP="00C80F35">
      <w:pPr>
        <w:pStyle w:val="ONUMFS"/>
      </w:pPr>
      <w:r>
        <w:t xml:space="preserve">Une </w:t>
      </w:r>
      <w:hyperlink r:id="rId15" w:history="1">
        <w:r w:rsidR="009436E8">
          <w:rPr>
            <w:rStyle w:val="Hyperlink"/>
          </w:rPr>
          <w:t>page W</w:t>
        </w:r>
        <w:r>
          <w:rPr>
            <w:rStyle w:val="Hyperlink"/>
          </w:rPr>
          <w:t>eb consacrée à la conférence</w:t>
        </w:r>
      </w:hyperlink>
      <w:r>
        <w:t xml:space="preserve"> a été créée dans les six</w:t>
      </w:r>
      <w:r w:rsidR="002151CA">
        <w:t> </w:t>
      </w:r>
      <w:r>
        <w:t xml:space="preserve">langues officielles des </w:t>
      </w:r>
      <w:r w:rsidR="009436E8">
        <w:t>Nations Unies</w:t>
      </w:r>
      <w:r>
        <w:t>, fournissant toutes les informations utiles, notamment les modalités d</w:t>
      </w:r>
      <w:r w:rsidR="009436E8">
        <w:t>’</w:t>
      </w:r>
      <w:r>
        <w:t>inscription, le programme, les profils et les exposés des conférenciers, ainsi que le lien vers l</w:t>
      </w:r>
      <w:r w:rsidR="009436E8">
        <w:t>’</w:t>
      </w:r>
      <w:r>
        <w:t>enregistrement vidéo de l</w:t>
      </w:r>
      <w:r w:rsidR="009436E8">
        <w:t>’</w:t>
      </w:r>
      <w:r>
        <w:t>événement.</w:t>
      </w:r>
    </w:p>
    <w:p w14:paraId="6AC53F63" w14:textId="0F78A6ED" w:rsidR="00536175" w:rsidRDefault="00536175" w:rsidP="00C80F35">
      <w:pPr>
        <w:pStyle w:val="ONUMFS"/>
      </w:pPr>
      <w:r>
        <w:t>Le Secrétariat a utilisé les réseaux sociaux et d</w:t>
      </w:r>
      <w:r w:rsidR="009436E8">
        <w:t>’</w:t>
      </w:r>
      <w:r>
        <w:t>autres moyens de communication, tels que bulletins d</w:t>
      </w:r>
      <w:r w:rsidR="009436E8">
        <w:t>’</w:t>
      </w:r>
      <w:r>
        <w:t>information, listes de diffusion et prospectus, pour assurer la promotion de la conférence auprès d</w:t>
      </w:r>
      <w:r w:rsidR="009436E8">
        <w:t>’</w:t>
      </w:r>
      <w:r>
        <w:t>un large publ</w:t>
      </w:r>
      <w:r w:rsidR="00982B1A">
        <w:t>ic.  Le</w:t>
      </w:r>
      <w:r>
        <w:t xml:space="preserve">s photos prises ont été publiées sur le </w:t>
      </w:r>
      <w:hyperlink r:id="rId16" w:history="1">
        <w:r>
          <w:rPr>
            <w:rStyle w:val="Hyperlink"/>
          </w:rPr>
          <w:t xml:space="preserve">compte </w:t>
        </w:r>
        <w:proofErr w:type="spellStart"/>
        <w:r>
          <w:rPr>
            <w:rStyle w:val="Hyperlink"/>
          </w:rPr>
          <w:t>flickr</w:t>
        </w:r>
        <w:proofErr w:type="spellEnd"/>
        <w:r>
          <w:rPr>
            <w:rStyle w:val="Hyperlink"/>
          </w:rPr>
          <w:t xml:space="preserve"> de l</w:t>
        </w:r>
        <w:r w:rsidR="009436E8">
          <w:rPr>
            <w:rStyle w:val="Hyperlink"/>
          </w:rPr>
          <w:t>’</w:t>
        </w:r>
        <w:r>
          <w:rPr>
            <w:rStyle w:val="Hyperlink"/>
          </w:rPr>
          <w:t>Organisation</w:t>
        </w:r>
      </w:hyperlink>
      <w:r>
        <w:t>.</w:t>
      </w:r>
    </w:p>
    <w:p w14:paraId="2C1DA4CA" w14:textId="7F3CA20D" w:rsidR="00536175" w:rsidRDefault="00536175" w:rsidP="00567E2B">
      <w:pPr>
        <w:pStyle w:val="Heading1"/>
        <w:rPr>
          <w:b/>
        </w:rPr>
      </w:pPr>
      <w:r>
        <w:t>F</w:t>
      </w:r>
      <w:r w:rsidR="00567E2B" w:rsidRPr="00567E2B">
        <w:t>aits saillants des discussions</w:t>
      </w:r>
    </w:p>
    <w:p w14:paraId="6C860C62" w14:textId="204F176B" w:rsidR="00567E2B" w:rsidRPr="00567E2B" w:rsidRDefault="00536175" w:rsidP="00567E2B">
      <w:pPr>
        <w:pStyle w:val="ONUMFS"/>
      </w:pPr>
      <w:r w:rsidRPr="00567E2B">
        <w:t>On trouvera ci</w:t>
      </w:r>
      <w:r w:rsidR="00982B1A">
        <w:noBreakHyphen/>
      </w:r>
      <w:r w:rsidRPr="00567E2B">
        <w:t>après un bref aperçu des travaux de la conférence.</w:t>
      </w:r>
    </w:p>
    <w:p w14:paraId="129DBEB1" w14:textId="77777777" w:rsidR="009436E8" w:rsidRDefault="00536175" w:rsidP="00567E2B">
      <w:pPr>
        <w:pStyle w:val="Heading2"/>
      </w:pPr>
      <w:r w:rsidRPr="00C80F35">
        <w:t>D</w:t>
      </w:r>
      <w:r w:rsidR="00567E2B" w:rsidRPr="00567E2B">
        <w:t>ialogue de haut niveau</w:t>
      </w:r>
    </w:p>
    <w:p w14:paraId="7B0DA42D" w14:textId="1573E424" w:rsidR="00536175" w:rsidRDefault="00536175" w:rsidP="00C80F35">
      <w:pPr>
        <w:pStyle w:val="ONUMFS"/>
      </w:pPr>
      <w:r>
        <w:t>Le dialogue de haut niveau a permis d</w:t>
      </w:r>
      <w:r w:rsidR="009436E8">
        <w:t>’</w:t>
      </w:r>
      <w:r>
        <w:t>examiner comment la propriété intellectuelle et l</w:t>
      </w:r>
      <w:r w:rsidR="009436E8">
        <w:t>’</w:t>
      </w:r>
      <w:r>
        <w:t>innovation, grâce aux transferts de technologie et aux collaborations, peuvent contribuer à relever les défis mondiaux en matière de santé publique.  S.E. M. Carlos Gabriel </w:t>
      </w:r>
      <w:proofErr w:type="spellStart"/>
      <w:r>
        <w:t>Alvarenga</w:t>
      </w:r>
      <w:proofErr w:type="spellEnd"/>
      <w:r>
        <w:t> </w:t>
      </w:r>
      <w:proofErr w:type="spellStart"/>
      <w:r>
        <w:t>Cardoza</w:t>
      </w:r>
      <w:proofErr w:type="spellEnd"/>
      <w:r>
        <w:t>, vice</w:t>
      </w:r>
      <w:r w:rsidR="00982B1A">
        <w:noBreakHyphen/>
      </w:r>
      <w:r>
        <w:t xml:space="preserve">ministre de la </w:t>
      </w:r>
      <w:proofErr w:type="gramStart"/>
      <w:r>
        <w:t>gestion</w:t>
      </w:r>
      <w:proofErr w:type="gramEnd"/>
      <w:r>
        <w:t xml:space="preserve"> et du développement de la santé d</w:t>
      </w:r>
      <w:r w:rsidR="009436E8">
        <w:t>’</w:t>
      </w:r>
      <w:r>
        <w:t>El</w:t>
      </w:r>
      <w:r w:rsidR="002151CA">
        <w:t> </w:t>
      </w:r>
      <w:r>
        <w:t>Salvador, a expliqué comment l</w:t>
      </w:r>
      <w:r w:rsidR="009436E8">
        <w:t>’</w:t>
      </w:r>
      <w:r>
        <w:t>expérience de son pays pendant la pandémie avait représenté à la fois un défi et une opportuni</w:t>
      </w:r>
      <w:r w:rsidR="00982B1A">
        <w:t>té.  Pa</w:t>
      </w:r>
      <w:r>
        <w:t>ssant à un nouveau modèle fondé sur l</w:t>
      </w:r>
      <w:r w:rsidR="009436E8">
        <w:t>’</w:t>
      </w:r>
      <w:r>
        <w:t>innovation, la créativité et la technologie, El</w:t>
      </w:r>
      <w:r w:rsidR="002151CA">
        <w:t> </w:t>
      </w:r>
      <w:r>
        <w:t xml:space="preserve">Salvador a renforcé ses lois et politiques en matière de propriété intellectuelle et lancé sa stratégie nationale dans ce domaine </w:t>
      </w:r>
      <w:r w:rsidR="009436E8">
        <w:t>en 2024</w:t>
      </w:r>
      <w:r>
        <w:t>.  Dans ce cadre juridique et politique, des dispositions spécifiques concernant la réglementation des licences obligatoires ont été établies pour permettre à l</w:t>
      </w:r>
      <w:r w:rsidR="009436E8">
        <w:t>’</w:t>
      </w:r>
      <w:r>
        <w:t>État d</w:t>
      </w:r>
      <w:r w:rsidR="009436E8">
        <w:t>’</w:t>
      </w:r>
      <w:r>
        <w:t>autoriser l</w:t>
      </w:r>
      <w:r w:rsidR="009436E8">
        <w:t>’</w:t>
      </w:r>
      <w:r>
        <w:t>utilisation de brevets sans le consentement des titulaires dans des situations d</w:t>
      </w:r>
      <w:r w:rsidR="009436E8">
        <w:t>’</w:t>
      </w:r>
      <w:r>
        <w:t>urgence ou touchant à la sécurité nationa</w:t>
      </w:r>
      <w:r w:rsidR="00982B1A">
        <w:t>le.  To</w:t>
      </w:r>
      <w:r>
        <w:t>utefois, des conditions minimales pour la concession de licences obligatoires, telles que des limitations en termes de durée et de portée et l</w:t>
      </w:r>
      <w:r w:rsidR="009436E8">
        <w:t>’</w:t>
      </w:r>
      <w:r>
        <w:t>intervention d</w:t>
      </w:r>
      <w:r w:rsidR="009436E8">
        <w:t>’</w:t>
      </w:r>
      <w:r>
        <w:t>un tribunal compétent, ont été mises en place afin de garantir la transparence et d</w:t>
      </w:r>
      <w:r w:rsidR="009436E8">
        <w:t>’</w:t>
      </w:r>
      <w:r>
        <w:t>éviter les ab</w:t>
      </w:r>
      <w:r w:rsidR="00982B1A">
        <w:t>us.  Se</w:t>
      </w:r>
      <w:r>
        <w:t>lon le vice</w:t>
      </w:r>
      <w:r w:rsidR="00982B1A">
        <w:noBreakHyphen/>
      </w:r>
      <w:r>
        <w:t>ministre, l</w:t>
      </w:r>
      <w:r w:rsidR="009436E8">
        <w:t>’</w:t>
      </w:r>
      <w:r>
        <w:t>équilibre entre ces différents éléments dans les licences obligatoires garantit que les lois et politiques en matière de propriété intellectuelle en El</w:t>
      </w:r>
      <w:r w:rsidR="002151CA">
        <w:t> </w:t>
      </w:r>
      <w:r>
        <w:t>Salvador encouragent l</w:t>
      </w:r>
      <w:r w:rsidR="009436E8">
        <w:t>’</w:t>
      </w:r>
      <w:r>
        <w:t>innovation tout en garantissant l</w:t>
      </w:r>
      <w:r w:rsidR="009436E8">
        <w:t>’</w:t>
      </w:r>
      <w:r>
        <w:t>accès aux technologies de santé.</w:t>
      </w:r>
    </w:p>
    <w:p w14:paraId="690FB6A1" w14:textId="404A7619" w:rsidR="00536175" w:rsidRDefault="00536175" w:rsidP="00C80F35">
      <w:pPr>
        <w:pStyle w:val="ONUMFS"/>
      </w:pPr>
      <w:r>
        <w:t>S.E. M. </w:t>
      </w:r>
      <w:proofErr w:type="spellStart"/>
      <w:r>
        <w:t>Sayedur</w:t>
      </w:r>
      <w:proofErr w:type="spellEnd"/>
      <w:r>
        <w:t xml:space="preserve"> Rahman, médecin, assistant spécial du </w:t>
      </w:r>
      <w:proofErr w:type="gramStart"/>
      <w:r>
        <w:t>Ministère de la santé</w:t>
      </w:r>
      <w:proofErr w:type="gramEnd"/>
      <w:r>
        <w:t xml:space="preserve"> et du bien</w:t>
      </w:r>
      <w:r w:rsidR="00982B1A">
        <w:noBreakHyphen/>
      </w:r>
      <w:r>
        <w:t>être familial du Bangladesh, a mis l</w:t>
      </w:r>
      <w:r w:rsidR="009436E8">
        <w:t>’</w:t>
      </w:r>
      <w:r>
        <w:t>accent sur la contribution de l</w:t>
      </w:r>
      <w:r w:rsidR="009436E8">
        <w:t>’</w:t>
      </w:r>
      <w:r>
        <w:t>industrie pharmaceutique de son pays au produit intérieur brut, qui s</w:t>
      </w:r>
      <w:r w:rsidR="009436E8">
        <w:t>’</w:t>
      </w:r>
      <w:r>
        <w:t>élève à 1,83%, non seulement en desservant le marché intérieur, mais également en exportant vers 150</w:t>
      </w:r>
      <w:r w:rsidR="008B69DD">
        <w:t> </w:t>
      </w:r>
      <w:r>
        <w:t>pa</w:t>
      </w:r>
      <w:r w:rsidR="00982B1A">
        <w:t>ys.  De</w:t>
      </w:r>
      <w:r>
        <w:t>puis 20</w:t>
      </w:r>
      <w:r w:rsidR="008B69DD">
        <w:t> </w:t>
      </w:r>
      <w:r>
        <w:t>ans, ce secteur était soutenu par différentes politiques et lois protégeant les breve</w:t>
      </w:r>
      <w:r w:rsidR="00982B1A">
        <w:t>ts.  En</w:t>
      </w:r>
      <w:r w:rsidR="009436E8">
        <w:t> 2023</w:t>
      </w:r>
      <w:r>
        <w:t>, le Bangladesh a promulgué une nouvelle loi sur les brevets qui clarifie les critères de brevetabilité et présente des règles d</w:t>
      </w:r>
      <w:r w:rsidR="009436E8">
        <w:t>’</w:t>
      </w:r>
      <w:r>
        <w:t>application plus simpl</w:t>
      </w:r>
      <w:r w:rsidR="00982B1A">
        <w:t>es.  Se</w:t>
      </w:r>
      <w:r>
        <w:t>lon M. Rahman, un enseignement précieux tiré de la pandémie de COVID</w:t>
      </w:r>
      <w:r w:rsidR="00982B1A">
        <w:noBreakHyphen/>
      </w:r>
      <w:r>
        <w:t>19 est qu</w:t>
      </w:r>
      <w:r w:rsidR="009436E8">
        <w:t>’</w:t>
      </w:r>
      <w:r>
        <w:t>il faut diversifier les capacités de production nationales afin de faciliter l</w:t>
      </w:r>
      <w:r w:rsidR="009436E8">
        <w:t>’</w:t>
      </w:r>
      <w:r>
        <w:t>accès aux vaccins, aux tests de dépistage et aux traitemen</w:t>
      </w:r>
      <w:r w:rsidR="00982B1A">
        <w:t>ts.  Le</w:t>
      </w:r>
      <w:r>
        <w:t xml:space="preserve"> Bangladesh figurait parmi les 15</w:t>
      </w:r>
      <w:r w:rsidR="008B69DD">
        <w:t> </w:t>
      </w:r>
      <w:r>
        <w:t>pays sélectionnés pour bénéficier de la technologie de l</w:t>
      </w:r>
      <w:r w:rsidR="009436E8">
        <w:t>’</w:t>
      </w:r>
      <w:r>
        <w:t>ARN messager, et M. Rahman était optimiste quant à la capacité du pays à mieux se préparer pour relever les défis sanitaires futurs.</w:t>
      </w:r>
    </w:p>
    <w:p w14:paraId="5771A801" w14:textId="351675B7" w:rsidR="00536175" w:rsidRDefault="00536175" w:rsidP="00C80F35">
      <w:pPr>
        <w:pStyle w:val="ONUMFS"/>
      </w:pPr>
      <w:r>
        <w:t>Mme </w:t>
      </w:r>
      <w:proofErr w:type="spellStart"/>
      <w:r>
        <w:t>Yukiko</w:t>
      </w:r>
      <w:proofErr w:type="spellEnd"/>
      <w:r>
        <w:t> </w:t>
      </w:r>
      <w:proofErr w:type="spellStart"/>
      <w:r>
        <w:t>Nakatani</w:t>
      </w:r>
      <w:proofErr w:type="spellEnd"/>
      <w:r>
        <w:t>, sous</w:t>
      </w:r>
      <w:r w:rsidR="00982B1A">
        <w:noBreakHyphen/>
      </w:r>
      <w:r>
        <w:t>directrice générale chargée de l</w:t>
      </w:r>
      <w:r w:rsidR="009436E8">
        <w:t>’</w:t>
      </w:r>
      <w:r>
        <w:t>accès aux médicaments et aux produits de santé et sous</w:t>
      </w:r>
      <w:r w:rsidR="00982B1A">
        <w:noBreakHyphen/>
      </w:r>
      <w:r>
        <w:t>directrice générale par intérim chargée de la résistance aux antimicrobiens à l</w:t>
      </w:r>
      <w:r w:rsidR="009436E8">
        <w:t>’</w:t>
      </w:r>
      <w:r>
        <w:t>Organisation mondiale de la Santé (OMS), a souligné l</w:t>
      </w:r>
      <w:r w:rsidR="009436E8">
        <w:t>’</w:t>
      </w:r>
      <w:r>
        <w:t>importance du projet d</w:t>
      </w:r>
      <w:r w:rsidR="009436E8">
        <w:t>’</w:t>
      </w:r>
      <w:r>
        <w:t>accord sur les pandémies proposé par l</w:t>
      </w:r>
      <w:r w:rsidR="009436E8">
        <w:t>’</w:t>
      </w:r>
      <w:r>
        <w:t>OMS et son rôle essentiel dans le renforcement de la prévention, de la préparation et de la réponse aux pandémi</w:t>
      </w:r>
      <w:r w:rsidR="00982B1A">
        <w:t>es.  Ce</w:t>
      </w:r>
      <w:r>
        <w:t xml:space="preserve"> document historique devait être soumis à l</w:t>
      </w:r>
      <w:r w:rsidR="009436E8">
        <w:t>’</w:t>
      </w:r>
      <w:r>
        <w:t>examen de l</w:t>
      </w:r>
      <w:r w:rsidR="009436E8">
        <w:t>’</w:t>
      </w:r>
      <w:r>
        <w:t xml:space="preserve">Assemblée mondiale de la Santé en </w:t>
      </w:r>
      <w:r w:rsidR="009436E8">
        <w:t>mai 20</w:t>
      </w:r>
      <w:r>
        <w:t>25.  En amont d</w:t>
      </w:r>
      <w:r w:rsidR="009436E8">
        <w:t>’</w:t>
      </w:r>
      <w:r>
        <w:t xml:space="preserve">un tel </w:t>
      </w:r>
      <w:r>
        <w:lastRenderedPageBreak/>
        <w:t>accord et pour faire face à la pandémie de COVID</w:t>
      </w:r>
      <w:r w:rsidR="00982B1A">
        <w:noBreakHyphen/>
      </w:r>
      <w:r>
        <w:t>19, l</w:t>
      </w:r>
      <w:r w:rsidR="009436E8">
        <w:t>’</w:t>
      </w:r>
      <w:r>
        <w:t xml:space="preserve">OMS, en collaboration avec de nombreux partenaires, a lancé le </w:t>
      </w:r>
      <w:hyperlink r:id="rId17" w:history="1">
        <w:r>
          <w:rPr>
            <w:rStyle w:val="Hyperlink"/>
          </w:rPr>
          <w:t>Dispositif pour accélérer l</w:t>
        </w:r>
        <w:r w:rsidR="009436E8">
          <w:rPr>
            <w:rStyle w:val="Hyperlink"/>
          </w:rPr>
          <w:t>’</w:t>
        </w:r>
        <w:r>
          <w:rPr>
            <w:rStyle w:val="Hyperlink"/>
          </w:rPr>
          <w:t>accès aux outils de lutte contre</w:t>
        </w:r>
        <w:r w:rsidR="009436E8">
          <w:rPr>
            <w:rStyle w:val="Hyperlink"/>
          </w:rPr>
          <w:t xml:space="preserve"> la COV</w:t>
        </w:r>
        <w:r>
          <w:rPr>
            <w:rStyle w:val="Hyperlink"/>
          </w:rPr>
          <w:t>ID</w:t>
        </w:r>
        <w:r w:rsidR="00982B1A">
          <w:rPr>
            <w:rStyle w:val="Hyperlink"/>
          </w:rPr>
          <w:noBreakHyphen/>
        </w:r>
        <w:r>
          <w:rPr>
            <w:rStyle w:val="Hyperlink"/>
          </w:rPr>
          <w:t>19 (Accélérateur ACT)</w:t>
        </w:r>
      </w:hyperlink>
      <w:r>
        <w:t>, une plateforme qui couvre la recherche et le développement, l</w:t>
      </w:r>
      <w:r w:rsidR="009436E8">
        <w:t>’</w:t>
      </w:r>
      <w:r>
        <w:t>innovation, les transferts de technologie, la réglementation, la production et la gestion de la chaîne d</w:t>
      </w:r>
      <w:r w:rsidR="009436E8">
        <w:t>’</w:t>
      </w:r>
      <w:r>
        <w:t>approvisionneme</w:t>
      </w:r>
      <w:r w:rsidR="00982B1A">
        <w:t>nt.  L’a</w:t>
      </w:r>
      <w:r>
        <w:t>ccélérateur ACT a permis aux parties prenantes de combler les lacunes juridiques, technologiques et opérationnelles dans les transferts de technologie et les partenaria</w:t>
      </w:r>
      <w:r w:rsidR="00982B1A">
        <w:t>ts.  Po</w:t>
      </w:r>
      <w:r>
        <w:t>ur Mme </w:t>
      </w:r>
      <w:proofErr w:type="spellStart"/>
      <w:r>
        <w:t>Nakatani</w:t>
      </w:r>
      <w:proofErr w:type="spellEnd"/>
      <w:r>
        <w:t>, la propriété intellectuelle est un fil conducteur qui relie les différents aspects de l</w:t>
      </w:r>
      <w:r w:rsidR="009436E8">
        <w:t>’</w:t>
      </w:r>
      <w:r>
        <w:t>Accélérateur ACT et reste essentielle pour garantir l</w:t>
      </w:r>
      <w:r w:rsidR="009436E8">
        <w:t>’</w:t>
      </w:r>
      <w:r>
        <w:t>accès aux technologies de la santé.</w:t>
      </w:r>
    </w:p>
    <w:p w14:paraId="457FEB28" w14:textId="503A9CCB" w:rsidR="00536175" w:rsidRPr="00567E2B" w:rsidRDefault="00536175" w:rsidP="00567E2B">
      <w:pPr>
        <w:pStyle w:val="Heading2"/>
      </w:pPr>
      <w:r w:rsidRPr="00567E2B">
        <w:t>D</w:t>
      </w:r>
      <w:r w:rsidR="00567E2B" w:rsidRPr="00567E2B">
        <w:t>ébat n° 1</w:t>
      </w:r>
    </w:p>
    <w:p w14:paraId="576D4947" w14:textId="2A15D4DD" w:rsidR="00536175" w:rsidRPr="00991C3B" w:rsidRDefault="00536175" w:rsidP="00567E2B">
      <w:pPr>
        <w:pStyle w:val="ONUMFS"/>
      </w:pPr>
      <w:r>
        <w:t>Le débat n° 1 portait sur la propriété intellectuelle en tant qu</w:t>
      </w:r>
      <w:r w:rsidR="009436E8">
        <w:t>’</w:t>
      </w:r>
      <w:r>
        <w:t>outil pour encourager l</w:t>
      </w:r>
      <w:r w:rsidR="009436E8">
        <w:t>’</w:t>
      </w:r>
      <w:r>
        <w:t>innovation et garantir l</w:t>
      </w:r>
      <w:r w:rsidR="009436E8">
        <w:t>’</w:t>
      </w:r>
      <w:r>
        <w:t>accès au secteur des technologies de la san</w:t>
      </w:r>
      <w:r w:rsidR="00982B1A">
        <w:t>té.  Le</w:t>
      </w:r>
      <w:r>
        <w:t>s participants ont examiné les différents outils et stratégies de propriété intellectuelle qui favorisent l</w:t>
      </w:r>
      <w:r w:rsidR="009436E8">
        <w:t>’</w:t>
      </w:r>
      <w:r>
        <w:t>innovation, ainsi que la production locale et l</w:t>
      </w:r>
      <w:r w:rsidR="009436E8">
        <w:t>’</w:t>
      </w:r>
      <w:r>
        <w:t>accès aux technologies de la santé, en particulier dans les pays en développement et les pays les moins avancés.</w:t>
      </w:r>
    </w:p>
    <w:p w14:paraId="3B140555" w14:textId="7F277D38" w:rsidR="00536175" w:rsidRPr="00991C3B" w:rsidRDefault="00536175" w:rsidP="00567E2B">
      <w:pPr>
        <w:pStyle w:val="ONUMFS"/>
      </w:pPr>
      <w:r>
        <w:t>Mme </w:t>
      </w:r>
      <w:proofErr w:type="spellStart"/>
      <w:r>
        <w:t>Tae</w:t>
      </w:r>
      <w:proofErr w:type="spellEnd"/>
      <w:r>
        <w:t> </w:t>
      </w:r>
      <w:proofErr w:type="spellStart"/>
      <w:r>
        <w:t>Hee</w:t>
      </w:r>
      <w:proofErr w:type="spellEnd"/>
      <w:r>
        <w:t xml:space="preserve"> Kim, chercheuse principale, </w:t>
      </w:r>
      <w:hyperlink r:id="rId18" w:history="1">
        <w:r>
          <w:rPr>
            <w:rStyle w:val="Hyperlink"/>
          </w:rPr>
          <w:t>Institut coréen de la propriété industrielle</w:t>
        </w:r>
      </w:hyperlink>
      <w:r>
        <w:t xml:space="preserve"> (République de Corée) a expliqué comment les stratégies de propriété intellectuelle soutenues par l</w:t>
      </w:r>
      <w:r w:rsidR="009436E8">
        <w:t>’</w:t>
      </w:r>
      <w:r>
        <w:t>État dans son pays ont facilité le passage du laboratoire au marché dans le domaine de l</w:t>
      </w:r>
      <w:r w:rsidR="009436E8">
        <w:t>’</w:t>
      </w:r>
      <w:r>
        <w:t>innovation en matière de technologies de la san</w:t>
      </w:r>
      <w:r w:rsidR="00982B1A">
        <w:t>té.  Da</w:t>
      </w:r>
      <w:r>
        <w:t>ns son exposé, elle a souligné que l</w:t>
      </w:r>
      <w:r w:rsidR="009436E8">
        <w:t>’</w:t>
      </w:r>
      <w:r>
        <w:t>industrialisation, les investissements dans l</w:t>
      </w:r>
      <w:r w:rsidR="009436E8">
        <w:t>’</w:t>
      </w:r>
      <w:r>
        <w:t>éducation et les innovations volontaristes menées par le gouvernement avaient permis à la République de Corée, qui faisait partie des pays les plus pauvres du monde, de connaître une croissance remarquable et de devenir un pays dévelop</w:t>
      </w:r>
      <w:r w:rsidR="00982B1A">
        <w:t>pé.  L’a</w:t>
      </w:r>
      <w:r>
        <w:t>ppui considérable du gouvernement a stimulé la recherche et le développement, ce qui a permis à la République de Corée de se classer au quatrième rang mondial en matière de dépôts de demandes de brevet (Traité de coopération en matière de breve</w:t>
      </w:r>
      <w:r w:rsidR="00982B1A">
        <w:t>ts).  De</w:t>
      </w:r>
      <w:r>
        <w:t xml:space="preserve"> plus, la synergie entre le gouvernement, les entreprises et le monde universitaire a permis au pays de se doter d</w:t>
      </w:r>
      <w:r w:rsidR="009436E8">
        <w:t>’</w:t>
      </w:r>
      <w:r>
        <w:t>une des plus grandes capacités de production pharmaceutique au monde et de prendre une longueur d</w:t>
      </w:r>
      <w:r w:rsidR="009436E8">
        <w:t>’</w:t>
      </w:r>
      <w:r>
        <w:t>avance dans le domaine des essais cliniqu</w:t>
      </w:r>
      <w:r w:rsidR="00982B1A">
        <w:t>es.  Se</w:t>
      </w:r>
      <w:r>
        <w:t>lon Mme Kim, les technologies de la santé constituent le secteur qui connaît la croissance la plus rapide dans son pays.  L</w:t>
      </w:r>
      <w:r w:rsidR="009436E8">
        <w:t>’</w:t>
      </w:r>
      <w:r>
        <w:t>Institut coréen de la technologie industrielle contribue à cette synergie en comblant le fossé entre la recherche en laboratoire et la mise sur le marché, en offrant son assistance pour l</w:t>
      </w:r>
      <w:r w:rsidR="009436E8">
        <w:t>’</w:t>
      </w:r>
      <w:r>
        <w:t>obtention de brevets, les transferts de technologie et les partenariats industrie</w:t>
      </w:r>
      <w:r w:rsidR="00982B1A">
        <w:t>ls.  En</w:t>
      </w:r>
      <w:r>
        <w:t xml:space="preserve"> mettant en place une stratégie solide en matière de propriété intellectuelle, le secteur coréen des technologies de la santé joue un rôle de premier plan dans les nouvelles tendances telles que l</w:t>
      </w:r>
      <w:r w:rsidR="009436E8">
        <w:t>’</w:t>
      </w:r>
      <w:r>
        <w:t>intelligence artificielle (IA), la médecine personnalisée et les collaborations mondiales en matière de propriété intellectuelle.</w:t>
      </w:r>
    </w:p>
    <w:p w14:paraId="254ECD73" w14:textId="5E6E0C97" w:rsidR="00536175" w:rsidRDefault="00536175" w:rsidP="00567E2B">
      <w:pPr>
        <w:pStyle w:val="ONUMFS"/>
      </w:pPr>
      <w:r>
        <w:t>M. </w:t>
      </w:r>
      <w:proofErr w:type="spellStart"/>
      <w:r>
        <w:t>Lonias</w:t>
      </w:r>
      <w:proofErr w:type="spellEnd"/>
      <w:r>
        <w:t> </w:t>
      </w:r>
      <w:proofErr w:type="spellStart"/>
      <w:r>
        <w:t>Ndlovu</w:t>
      </w:r>
      <w:proofErr w:type="spellEnd"/>
      <w:r>
        <w:t>, directeur de la faculté de droit de l</w:t>
      </w:r>
      <w:r w:rsidR="009436E8">
        <w:t>’</w:t>
      </w:r>
      <w:hyperlink r:id="rId19" w:history="1">
        <w:r>
          <w:rPr>
            <w:rStyle w:val="Hyperlink"/>
          </w:rPr>
          <w:t>Université de Venda</w:t>
        </w:r>
      </w:hyperlink>
      <w:r>
        <w:t xml:space="preserve"> (Afrique du Sud), s</w:t>
      </w:r>
      <w:r w:rsidR="009436E8">
        <w:t>’</w:t>
      </w:r>
      <w:r>
        <w:t>est penché sur les liens entre la propriété intellectuelle, l</w:t>
      </w:r>
      <w:r w:rsidR="009436E8">
        <w:t>’</w:t>
      </w:r>
      <w:r>
        <w:t>innovation et la production pharmaceutique en Afriq</w:t>
      </w:r>
      <w:r w:rsidR="00982B1A">
        <w:t>ue.  Se</w:t>
      </w:r>
      <w:r>
        <w:t>lon M. </w:t>
      </w:r>
      <w:proofErr w:type="spellStart"/>
      <w:r>
        <w:t>Ndlovu</w:t>
      </w:r>
      <w:proofErr w:type="spellEnd"/>
      <w:r>
        <w:t>, la pandémie de COVID</w:t>
      </w:r>
      <w:r w:rsidR="00982B1A">
        <w:noBreakHyphen/>
      </w:r>
      <w:r>
        <w:t xml:space="preserve">19 a mis en évidence la dépendance excessive de la région </w:t>
      </w:r>
      <w:r w:rsidR="009436E8">
        <w:t>à l’égard</w:t>
      </w:r>
      <w:r>
        <w:t xml:space="preserve"> des technologies de la santé importé</w:t>
      </w:r>
      <w:r w:rsidR="00982B1A">
        <w:t>es.  Bi</w:t>
      </w:r>
      <w:r>
        <w:t>en que des progrès aient été accomplis pour accroître la capacité de production régionale, le chemin à parcourir pour atteindre l</w:t>
      </w:r>
      <w:r w:rsidR="009436E8">
        <w:t>’</w:t>
      </w:r>
      <w:r>
        <w:t>objectif de l</w:t>
      </w:r>
      <w:r w:rsidR="009436E8">
        <w:t>’</w:t>
      </w:r>
      <w:r>
        <w:t>Union africaine, qui consiste à produire 60% des médicaments et vaccins nécessaires d</w:t>
      </w:r>
      <w:r w:rsidR="009436E8">
        <w:t>’</w:t>
      </w:r>
      <w:r>
        <w:t>ici à 2040, reste lo</w:t>
      </w:r>
      <w:r w:rsidR="00982B1A">
        <w:t>ng.  Da</w:t>
      </w:r>
      <w:r>
        <w:t>ns son exposé, M. </w:t>
      </w:r>
      <w:proofErr w:type="spellStart"/>
      <w:r>
        <w:t>Ndlovu</w:t>
      </w:r>
      <w:proofErr w:type="spellEnd"/>
      <w:r>
        <w:t xml:space="preserve"> a indiqué que la création du premier centre dédié à l</w:t>
      </w:r>
      <w:r w:rsidR="009436E8">
        <w:t>’</w:t>
      </w:r>
      <w:r>
        <w:t>ARN messager (ARNm) en Afrique du Sud constituait un pas dans la bonne directi</w:t>
      </w:r>
      <w:r w:rsidR="00982B1A">
        <w:t>on.  D’a</w:t>
      </w:r>
      <w:r>
        <w:t>utres mécanismes, tels que l</w:t>
      </w:r>
      <w:r w:rsidR="009436E8">
        <w:t>’</w:t>
      </w:r>
      <w:r>
        <w:t>extension et l</w:t>
      </w:r>
      <w:r w:rsidR="009436E8">
        <w:t>’</w:t>
      </w:r>
      <w:r>
        <w:t>utilisation de la technologie de l</w:t>
      </w:r>
      <w:r w:rsidR="009436E8">
        <w:t>’</w:t>
      </w:r>
      <w:r>
        <w:t>ARNm pour traiter d</w:t>
      </w:r>
      <w:r w:rsidR="009436E8">
        <w:t>’</w:t>
      </w:r>
      <w:r>
        <w:t>autres maladies, la création d</w:t>
      </w:r>
      <w:r w:rsidR="009436E8">
        <w:t>’</w:t>
      </w:r>
      <w:r>
        <w:t>autres pôles en Afrique et le renforcement des systèmes nationaux et régionaux de propriété intellectuelle, ont pour but de développer l</w:t>
      </w:r>
      <w:r w:rsidR="009436E8">
        <w:t>’</w:t>
      </w:r>
      <w:r>
        <w:t>autonomie de l</w:t>
      </w:r>
      <w:r w:rsidR="009436E8">
        <w:t>’</w:t>
      </w:r>
      <w:r>
        <w:t>Union africaine.</w:t>
      </w:r>
    </w:p>
    <w:p w14:paraId="53350570" w14:textId="123F1E47" w:rsidR="00536175" w:rsidRDefault="00536175" w:rsidP="00567E2B">
      <w:pPr>
        <w:pStyle w:val="ONUMFS"/>
      </w:pPr>
      <w:r>
        <w:t>Mme</w:t>
      </w:r>
      <w:r w:rsidR="008B69DD">
        <w:t> </w:t>
      </w:r>
      <w:r>
        <w:t xml:space="preserve">Ellen </w:t>
      </w:r>
      <w:r w:rsidR="009436E8">
        <w:t>‘</w:t>
      </w:r>
      <w:r>
        <w:t>t</w:t>
      </w:r>
      <w:r w:rsidR="008B69DD">
        <w:t> </w:t>
      </w:r>
      <w:proofErr w:type="spellStart"/>
      <w:r>
        <w:t>Hoen</w:t>
      </w:r>
      <w:proofErr w:type="spellEnd"/>
      <w:r>
        <w:t xml:space="preserve">, directrice, </w:t>
      </w:r>
      <w:hyperlink r:id="rId20" w:history="1">
        <w:proofErr w:type="spellStart"/>
        <w:r>
          <w:rPr>
            <w:rStyle w:val="Hyperlink"/>
          </w:rPr>
          <w:t>Medicines</w:t>
        </w:r>
        <w:proofErr w:type="spellEnd"/>
        <w:r>
          <w:rPr>
            <w:rStyle w:val="Hyperlink"/>
          </w:rPr>
          <w:t xml:space="preserve"> &amp; Law Policy</w:t>
        </w:r>
      </w:hyperlink>
      <w:r>
        <w:t xml:space="preserve"> (Royaume des Pays</w:t>
      </w:r>
      <w:r w:rsidR="00982B1A">
        <w:noBreakHyphen/>
      </w:r>
      <w:r>
        <w:t>Bas), a commencé son exposé en illustrant le cycle d</w:t>
      </w:r>
      <w:r w:rsidR="009436E8">
        <w:t>’</w:t>
      </w:r>
      <w:r>
        <w:t>innovation des technologies de la santé</w:t>
      </w:r>
      <w:r w:rsidR="009436E8">
        <w:t> :</w:t>
      </w:r>
      <w:r>
        <w:t xml:space="preserve"> </w:t>
      </w:r>
      <w:r>
        <w:lastRenderedPageBreak/>
        <w:t>découverte, développement et mise en œuv</w:t>
      </w:r>
      <w:r w:rsidR="00982B1A">
        <w:t>re.  Ce</w:t>
      </w:r>
      <w:r>
        <w:t>pendant, l</w:t>
      </w:r>
      <w:r w:rsidR="009436E8">
        <w:t>’</w:t>
      </w:r>
      <w:r>
        <w:t>innovation sans accès à cette innovation ne parvient pas à produire l</w:t>
      </w:r>
      <w:r w:rsidR="009436E8">
        <w:t>’</w:t>
      </w:r>
      <w:r>
        <w:t>effet escomp</w:t>
      </w:r>
      <w:r w:rsidR="00982B1A">
        <w:t>té.  D’u</w:t>
      </w:r>
      <w:r>
        <w:t>ne part, l</w:t>
      </w:r>
      <w:r w:rsidR="009436E8">
        <w:t>’</w:t>
      </w:r>
      <w:r>
        <w:t>innovation est dopée par les incitations fournies par le système de propriété intellectuelle, comme les brevets, l</w:t>
      </w:r>
      <w:r w:rsidR="009436E8">
        <w:t>’</w:t>
      </w:r>
      <w:r>
        <w:t>exclusivité commerciale et l</w:t>
      </w:r>
      <w:r w:rsidR="009436E8">
        <w:t>’</w:t>
      </w:r>
      <w:r>
        <w:t>exclusivité des donné</w:t>
      </w:r>
      <w:r w:rsidR="00982B1A">
        <w:t>es.  D’a</w:t>
      </w:r>
      <w:r>
        <w:t>utre part, le choix des instruments de propriété intellectuelle a une incidence sur le degré d</w:t>
      </w:r>
      <w:r w:rsidR="009436E8">
        <w:t>’</w:t>
      </w:r>
      <w:r>
        <w:t>accès à ces technologies de la san</w:t>
      </w:r>
      <w:r w:rsidR="00982B1A">
        <w:t>té.  El</w:t>
      </w:r>
      <w:r>
        <w:t>le a donné l</w:t>
      </w:r>
      <w:r w:rsidR="009436E8">
        <w:t>’</w:t>
      </w:r>
      <w:r>
        <w:t>exemple des médicaments contre la mucoviscidose, qui existent dans les pays à revenu élevé mais ne sont pas disponibles dans les pays en développeme</w:t>
      </w:r>
      <w:r w:rsidR="00982B1A">
        <w:t>nt.  Le</w:t>
      </w:r>
      <w:r>
        <w:t xml:space="preserve"> prix élevé des médicaments est censé garantir les investissements dans la mise au point de nouveaux médicamen</w:t>
      </w:r>
      <w:r w:rsidR="00982B1A">
        <w:t>ts.  Se</w:t>
      </w:r>
      <w:r>
        <w:t>lon Mme</w:t>
      </w:r>
      <w:r w:rsidR="002151CA">
        <w:t> </w:t>
      </w:r>
      <w:r w:rsidR="009436E8">
        <w:t>‘</w:t>
      </w:r>
      <w:r>
        <w:t>t </w:t>
      </w:r>
      <w:proofErr w:type="spellStart"/>
      <w:r>
        <w:t>Hoen</w:t>
      </w:r>
      <w:proofErr w:type="spellEnd"/>
      <w:r>
        <w:t>, l</w:t>
      </w:r>
      <w:r w:rsidR="009436E8">
        <w:t>’</w:t>
      </w:r>
      <w:r>
        <w:t>étendue des droits exclusifs accordés aux entreprises pharmaceutiques devrait être réévaluée compte tenu de l</w:t>
      </w:r>
      <w:r w:rsidR="009436E8">
        <w:t>’</w:t>
      </w:r>
      <w:r>
        <w:t>avènement de l</w:t>
      </w:r>
      <w:r w:rsidR="009436E8">
        <w:t>’</w:t>
      </w:r>
      <w:r>
        <w:t>IA et de la manière dont celle</w:t>
      </w:r>
      <w:r w:rsidR="00982B1A">
        <w:noBreakHyphen/>
      </w:r>
      <w:r>
        <w:t>ci facilitera la mise au point de médicaments et en réduira le coût.</w:t>
      </w:r>
    </w:p>
    <w:p w14:paraId="103448DB" w14:textId="3BA2CA09" w:rsidR="00536175" w:rsidRDefault="00536175" w:rsidP="00567E2B">
      <w:pPr>
        <w:pStyle w:val="ONUMFS"/>
      </w:pPr>
      <w:r>
        <w:t>Mme Komal </w:t>
      </w:r>
      <w:proofErr w:type="spellStart"/>
      <w:r>
        <w:t>Kalha</w:t>
      </w:r>
      <w:proofErr w:type="spellEnd"/>
      <w:r>
        <w:t xml:space="preserve">, directrice adjointe, Propriété intellectuelle et commerce, </w:t>
      </w:r>
      <w:hyperlink r:id="rId21" w:history="1">
        <w:r>
          <w:rPr>
            <w:rStyle w:val="Hyperlink"/>
          </w:rPr>
          <w:t>Fédération internationale de l</w:t>
        </w:r>
        <w:r w:rsidR="009436E8">
          <w:rPr>
            <w:rStyle w:val="Hyperlink"/>
          </w:rPr>
          <w:t>’</w:t>
        </w:r>
        <w:r>
          <w:rPr>
            <w:rStyle w:val="Hyperlink"/>
          </w:rPr>
          <w:t>industrie du médicament</w:t>
        </w:r>
      </w:hyperlink>
      <w:r>
        <w:t xml:space="preserve"> (IFPMA) en Suisse, a souligné la statistique frappante selon laquelle, en moyenne, seulement 0,01% des composés parviennent sur le marc</w:t>
      </w:r>
      <w:r w:rsidR="00982B1A">
        <w:t>hé.  Le</w:t>
      </w:r>
      <w:r>
        <w:t xml:space="preserve"> cadre de propriété intellectuelle est le fondement de ce secteur à haut risque, fortement réglementé et à cycle lo</w:t>
      </w:r>
      <w:r w:rsidR="00982B1A">
        <w:t>ng.  El</w:t>
      </w:r>
      <w:r>
        <w:t>le a souligné qu</w:t>
      </w:r>
      <w:r w:rsidR="009436E8">
        <w:t>’</w:t>
      </w:r>
      <w:r>
        <w:t>un système de propriété intellectuelle stable pourrait être nécessaire pour garantir les investissements dans les nouvelles technologies et les nouveaux produi</w:t>
      </w:r>
      <w:r w:rsidR="00982B1A">
        <w:t>ts.  La</w:t>
      </w:r>
      <w:r>
        <w:t xml:space="preserve"> mise au point record du vaccin contre</w:t>
      </w:r>
      <w:r w:rsidR="009436E8">
        <w:t xml:space="preserve"> la COV</w:t>
      </w:r>
      <w:r>
        <w:t>ID</w:t>
      </w:r>
      <w:r w:rsidR="00982B1A">
        <w:noBreakHyphen/>
      </w:r>
      <w:r>
        <w:t>19 en 326</w:t>
      </w:r>
      <w:r w:rsidR="008B69DD">
        <w:t> </w:t>
      </w:r>
      <w:r>
        <w:t>jours s</w:t>
      </w:r>
      <w:r w:rsidR="009436E8">
        <w:t>’</w:t>
      </w:r>
      <w:r>
        <w:t>est fondée sur 30</w:t>
      </w:r>
      <w:r w:rsidR="008B69DD">
        <w:t> </w:t>
      </w:r>
      <w:r>
        <w:t>ans de recherche sur la plateforme de l</w:t>
      </w:r>
      <w:r w:rsidR="009436E8">
        <w:t>’</w:t>
      </w:r>
      <w:r>
        <w:t>ARN messag</w:t>
      </w:r>
      <w:r w:rsidR="00982B1A">
        <w:t>er.  Tr</w:t>
      </w:r>
      <w:r>
        <w:t>ois</w:t>
      </w:r>
      <w:r w:rsidR="002151CA">
        <w:t> </w:t>
      </w:r>
      <w:r>
        <w:t>ans après la mise au point du vaccin, la capacité à produire et à adapter les traitements et les vaccins a été renforcée par 450</w:t>
      </w:r>
      <w:r w:rsidR="008B69DD">
        <w:t> </w:t>
      </w:r>
      <w:r>
        <w:t>partenariats.  Les partenariats créés pendant la pandémie reposaient sur des partenaires de confiance qui avaient l</w:t>
      </w:r>
      <w:r w:rsidR="009436E8">
        <w:t>’</w:t>
      </w:r>
      <w:r>
        <w:t>expérience, l</w:t>
      </w:r>
      <w:r w:rsidR="009436E8">
        <w:t>’</w:t>
      </w:r>
      <w:r>
        <w:t>expertise et la volonté de prendre des risqu</w:t>
      </w:r>
      <w:r w:rsidR="00982B1A">
        <w:t>es.  Se</w:t>
      </w:r>
      <w:r>
        <w:t>lon Mme</w:t>
      </w:r>
      <w:r w:rsidR="008B69DD">
        <w:t> </w:t>
      </w:r>
      <w:proofErr w:type="spellStart"/>
      <w:r>
        <w:t>Kalha</w:t>
      </w:r>
      <w:proofErr w:type="spellEnd"/>
      <w:r>
        <w:t>, une véritable collaboration repose sur la compréhension et l</w:t>
      </w:r>
      <w:r w:rsidR="009436E8">
        <w:t>’</w:t>
      </w:r>
      <w:r>
        <w:t>acceptation volontaire des risques, des obligations et des devoirs par chaque partie.</w:t>
      </w:r>
    </w:p>
    <w:p w14:paraId="46564645" w14:textId="42CC8432" w:rsidR="00536175" w:rsidRDefault="00536175" w:rsidP="00567E2B">
      <w:pPr>
        <w:pStyle w:val="ONUMFS"/>
      </w:pPr>
      <w:r>
        <w:t>Mme </w:t>
      </w:r>
      <w:proofErr w:type="spellStart"/>
      <w:r>
        <w:t>Graziela</w:t>
      </w:r>
      <w:proofErr w:type="spellEnd"/>
      <w:r>
        <w:t> Ferrero </w:t>
      </w:r>
      <w:proofErr w:type="spellStart"/>
      <w:r>
        <w:t>Zucoloto</w:t>
      </w:r>
      <w:proofErr w:type="spellEnd"/>
      <w:r>
        <w:t>, coordonnatrice du département Science, technologie et innovation de l</w:t>
      </w:r>
      <w:r w:rsidR="009436E8">
        <w:t>’</w:t>
      </w:r>
      <w:hyperlink r:id="rId22" w:history="1">
        <w:r>
          <w:rPr>
            <w:rStyle w:val="Hyperlink"/>
          </w:rPr>
          <w:t>Institut de recherche économique appliquée</w:t>
        </w:r>
      </w:hyperlink>
      <w:r>
        <w:t xml:space="preserve"> (Brésil), a présenté une étude de cas sur le complexe économique et industriel brésilien dans le domaine de la santé, en particulier sur les partenariats pour le développement product</w:t>
      </w:r>
      <w:r w:rsidR="00982B1A">
        <w:t>if.  El</w:t>
      </w:r>
      <w:r>
        <w:t>le a expliqué que, tout comme le jaboticaba, un fruit unique au Brésil, les partenariats pour le développement productif reflètent également certaines caractéristiques spécifiques au pa</w:t>
      </w:r>
      <w:r w:rsidR="00982B1A">
        <w:t>ys.  Il</w:t>
      </w:r>
      <w:r>
        <w:t xml:space="preserve"> s</w:t>
      </w:r>
      <w:r w:rsidR="009436E8">
        <w:t>’</w:t>
      </w:r>
      <w:r>
        <w:t>agit notamment de réduire les vulnérabilités du système unifié de santé grâce à l</w:t>
      </w:r>
      <w:r w:rsidR="009436E8">
        <w:t>’</w:t>
      </w:r>
      <w:r>
        <w:t>achat centralisé de produits de santé pour une population de 200</w:t>
      </w:r>
      <w:r w:rsidR="008B69DD">
        <w:t> </w:t>
      </w:r>
      <w:r>
        <w:t>millions d</w:t>
      </w:r>
      <w:r w:rsidR="009436E8">
        <w:t>’</w:t>
      </w:r>
      <w:r>
        <w:t>habitan</w:t>
      </w:r>
      <w:r w:rsidR="00982B1A">
        <w:t>ts.  En</w:t>
      </w:r>
      <w:r>
        <w:t xml:space="preserve"> outre, le Brésil dispose de laboratoires publics aux niveaux provincial, fédéral et militaire, qui sont capables de mettre au point ou d</w:t>
      </w:r>
      <w:r w:rsidR="009436E8">
        <w:t>’</w:t>
      </w:r>
      <w:r>
        <w:t>absorber des technologies et bénéficient d</w:t>
      </w:r>
      <w:r w:rsidR="009436E8">
        <w:t>’</w:t>
      </w:r>
      <w:r>
        <w:t>une garantie d</w:t>
      </w:r>
      <w:r w:rsidR="009436E8">
        <w:t>’</w:t>
      </w:r>
      <w:r>
        <w:t>achat pouvant aller jusqu</w:t>
      </w:r>
      <w:r w:rsidR="009436E8">
        <w:t>’</w:t>
      </w:r>
      <w:r>
        <w:t>à 10 a</w:t>
      </w:r>
      <w:r w:rsidR="00982B1A">
        <w:t>ns.  En</w:t>
      </w:r>
      <w:r>
        <w:t xml:space="preserve"> tirant parti de cette infrastructure, le Brésil est en mesure de conclure des accords de transfert de technologie avec des entreprises pharmaceutiqu</w:t>
      </w:r>
      <w:r w:rsidR="00982B1A">
        <w:t>es.  En</w:t>
      </w:r>
      <w:r>
        <w:t xml:space="preserve"> conclusion de son étude de cas, Mme </w:t>
      </w:r>
      <w:proofErr w:type="spellStart"/>
      <w:r>
        <w:t>Zucoloto</w:t>
      </w:r>
      <w:proofErr w:type="spellEnd"/>
      <w:r>
        <w:t xml:space="preserve"> a déclaré que, grâce aux partenariats pour le développement productif, le pays atteint plusieurs objectifs politiques</w:t>
      </w:r>
      <w:r w:rsidR="009436E8">
        <w:t> :</w:t>
      </w:r>
      <w:r>
        <w:t xml:space="preserve"> garantie de l</w:t>
      </w:r>
      <w:r w:rsidR="009436E8">
        <w:t>’</w:t>
      </w:r>
      <w:r>
        <w:t>accès aux technologies de la santé, réduction du prix des technologies de la santé, renforcement des capacités de production et technologiques, et réduction de la dépendance vis</w:t>
      </w:r>
      <w:r w:rsidR="00982B1A">
        <w:noBreakHyphen/>
      </w:r>
      <w:r>
        <w:t>à</w:t>
      </w:r>
      <w:r w:rsidR="00982B1A">
        <w:noBreakHyphen/>
      </w:r>
      <w:r>
        <w:t>vis des importations de technologies de la santé.</w:t>
      </w:r>
    </w:p>
    <w:p w14:paraId="08B40121" w14:textId="269E05A2" w:rsidR="00536175" w:rsidRPr="00567E2B" w:rsidRDefault="00536175" w:rsidP="00567E2B">
      <w:pPr>
        <w:pStyle w:val="Heading2"/>
      </w:pPr>
      <w:r>
        <w:t>D</w:t>
      </w:r>
      <w:r w:rsidR="00567E2B" w:rsidRPr="00567E2B">
        <w:t>ébat n° 2</w:t>
      </w:r>
    </w:p>
    <w:p w14:paraId="500970D8" w14:textId="65237608" w:rsidR="009436E8" w:rsidRDefault="00536175" w:rsidP="00567E2B">
      <w:pPr>
        <w:pStyle w:val="ONUMFS"/>
      </w:pPr>
      <w:r>
        <w:t>Le débat n° 2 portait sur les mesures d</w:t>
      </w:r>
      <w:r w:rsidR="009436E8">
        <w:t>’</w:t>
      </w:r>
      <w:r>
        <w:t>incitation relatives à la propriété intellectuelle pour les technologies de lutte contre la résistance aux antimicrobie</w:t>
      </w:r>
      <w:r w:rsidR="00982B1A">
        <w:t>ns.  Le</w:t>
      </w:r>
      <w:r>
        <w:t>s participants ont examiné le rôle de la propriété intellectuelle dans la promotion de solutions et de technologies innovantes pour contrôler et réduire l</w:t>
      </w:r>
      <w:r w:rsidR="009436E8">
        <w:t>’</w:t>
      </w:r>
      <w:r>
        <w:t>impact des antibiotiques dans les secteurs de la santé, de l</w:t>
      </w:r>
      <w:r w:rsidR="009436E8">
        <w:t>’</w:t>
      </w:r>
      <w:r>
        <w:t>agriculture et de l</w:t>
      </w:r>
      <w:r w:rsidR="009436E8">
        <w:t>’</w:t>
      </w:r>
      <w:r>
        <w:t xml:space="preserve">environnement afin de lutter contre la </w:t>
      </w:r>
      <w:hyperlink r:id="rId23" w:history="1">
        <w:r>
          <w:rPr>
            <w:rStyle w:val="Hyperlink"/>
          </w:rPr>
          <w:t>résistance aux antimicrobiens</w:t>
        </w:r>
      </w:hyperlink>
      <w:r>
        <w:t xml:space="preserve"> et la résistance </w:t>
      </w:r>
      <w:proofErr w:type="spellStart"/>
      <w:r>
        <w:t>polymédicamenteuse</w:t>
      </w:r>
      <w:proofErr w:type="spellEnd"/>
      <w:r>
        <w:t>.</w:t>
      </w:r>
    </w:p>
    <w:p w14:paraId="1EC45531" w14:textId="26632EAA" w:rsidR="009436E8" w:rsidRDefault="00536175" w:rsidP="00567E2B">
      <w:pPr>
        <w:pStyle w:val="ONUMFS"/>
      </w:pPr>
      <w:r>
        <w:lastRenderedPageBreak/>
        <w:t>M. Eduardo A. </w:t>
      </w:r>
      <w:proofErr w:type="spellStart"/>
      <w:r>
        <w:t>Undurraga</w:t>
      </w:r>
      <w:proofErr w:type="spellEnd"/>
      <w:r>
        <w:t xml:space="preserve">, professeur associé, Escuela de </w:t>
      </w:r>
      <w:proofErr w:type="spellStart"/>
      <w:r>
        <w:t>Gobierno</w:t>
      </w:r>
      <w:proofErr w:type="spellEnd"/>
      <w:r>
        <w:t xml:space="preserve">, </w:t>
      </w:r>
      <w:hyperlink r:id="rId24" w:history="1">
        <w:proofErr w:type="spellStart"/>
        <w:r>
          <w:rPr>
            <w:rStyle w:val="Hyperlink"/>
          </w:rPr>
          <w:t>Pontificia</w:t>
        </w:r>
        <w:proofErr w:type="spellEnd"/>
        <w:r>
          <w:rPr>
            <w:rStyle w:val="Hyperlink"/>
          </w:rPr>
          <w:t xml:space="preserve"> </w:t>
        </w:r>
        <w:proofErr w:type="spellStart"/>
        <w:r>
          <w:rPr>
            <w:rStyle w:val="Hyperlink"/>
          </w:rPr>
          <w:t>Universidad</w:t>
        </w:r>
        <w:proofErr w:type="spellEnd"/>
        <w:r>
          <w:rPr>
            <w:rStyle w:val="Hyperlink"/>
          </w:rPr>
          <w:t xml:space="preserve"> </w:t>
        </w:r>
        <w:proofErr w:type="spellStart"/>
        <w:r>
          <w:rPr>
            <w:rStyle w:val="Hyperlink"/>
          </w:rPr>
          <w:t>Católica</w:t>
        </w:r>
        <w:proofErr w:type="spellEnd"/>
        <w:r>
          <w:rPr>
            <w:rStyle w:val="Hyperlink"/>
          </w:rPr>
          <w:t xml:space="preserve"> de Chile</w:t>
        </w:r>
      </w:hyperlink>
      <w:r>
        <w:t xml:space="preserve"> (Chili), a expliqué la résistance aux antimicrobiens en définissant les antimicrobiens comme des médicaments utilisés pour prévenir les maladies infectieuses et en soulignant que les antibiotiques constituent le type d</w:t>
      </w:r>
      <w:r w:rsidR="009436E8">
        <w:t>’</w:t>
      </w:r>
      <w:r>
        <w:t>antimicrobien le plus importa</w:t>
      </w:r>
      <w:r w:rsidR="00982B1A">
        <w:t>nt.  La</w:t>
      </w:r>
      <w:r>
        <w:t xml:space="preserve"> résistance aux antimicrobiens survient lorsqu</w:t>
      </w:r>
      <w:r w:rsidR="009436E8">
        <w:t>’</w:t>
      </w:r>
      <w:r>
        <w:t>un agent pathogène ne réagit plus au traitement, rendant l</w:t>
      </w:r>
      <w:r w:rsidR="009436E8">
        <w:t>’</w:t>
      </w:r>
      <w:r>
        <w:t>antimicrobien inefficace ou résista</w:t>
      </w:r>
      <w:r w:rsidR="00982B1A">
        <w:t>nt.  Le</w:t>
      </w:r>
      <w:r>
        <w:t xml:space="preserve"> processus naturel de développement d</w:t>
      </w:r>
      <w:r w:rsidR="009436E8">
        <w:t>’</w:t>
      </w:r>
      <w:r>
        <w:t>une résistance aux micro</w:t>
      </w:r>
      <w:r w:rsidR="00982B1A">
        <w:noBreakHyphen/>
      </w:r>
      <w:r>
        <w:t>organismes est accéléré par des facteurs tels que la prescription excessive et l</w:t>
      </w:r>
      <w:r w:rsidR="009436E8">
        <w:t>’</w:t>
      </w:r>
      <w:r>
        <w:t>utilisation d</w:t>
      </w:r>
      <w:r w:rsidR="009436E8">
        <w:t>’</w:t>
      </w:r>
      <w:r>
        <w:t>antibiotiques, des contrôles insuffisants des infections, une hygiène et des conditions sanitaires médiocres, et l</w:t>
      </w:r>
      <w:r w:rsidR="009436E8">
        <w:t>’</w:t>
      </w:r>
      <w:r>
        <w:t>absence de mise au point de nouveaux antibiotiqu</w:t>
      </w:r>
      <w:r w:rsidR="00982B1A">
        <w:t>es.  La</w:t>
      </w:r>
      <w:r>
        <w:t xml:space="preserve"> résistance est donc un problème lié à l</w:t>
      </w:r>
      <w:r w:rsidR="009436E8">
        <w:t>’</w:t>
      </w:r>
      <w:r>
        <w:t>excès et à l</w:t>
      </w:r>
      <w:r w:rsidR="009436E8">
        <w:t>’</w:t>
      </w:r>
      <w:r>
        <w:t>accès.  M. </w:t>
      </w:r>
      <w:proofErr w:type="spellStart"/>
      <w:r>
        <w:t>Undurraga</w:t>
      </w:r>
      <w:proofErr w:type="spellEnd"/>
      <w:r>
        <w:t xml:space="preserve"> a indiqué que, dans les pays où les antimicrobiens sont prescrits de manière excessive, les micro</w:t>
      </w:r>
      <w:r w:rsidR="00982B1A">
        <w:noBreakHyphen/>
      </w:r>
      <w:r>
        <w:t>organismes se propagent dans l</w:t>
      </w:r>
      <w:r w:rsidR="009436E8">
        <w:t>’</w:t>
      </w:r>
      <w:r>
        <w:t>environneme</w:t>
      </w:r>
      <w:r w:rsidR="00982B1A">
        <w:t>nt.  Le</w:t>
      </w:r>
      <w:r>
        <w:t>s pays qui n</w:t>
      </w:r>
      <w:r w:rsidR="009436E8">
        <w:t>’</w:t>
      </w:r>
      <w:r>
        <w:t>ont pas accès aux antimicrobiens auraient pu éviter des décès grâce à l</w:t>
      </w:r>
      <w:r w:rsidR="009436E8">
        <w:t>’</w:t>
      </w:r>
      <w:r>
        <w:t>utilisation d</w:t>
      </w:r>
      <w:r w:rsidR="009436E8">
        <w:t>’</w:t>
      </w:r>
      <w:r>
        <w:t>antibiotiqu</w:t>
      </w:r>
      <w:r w:rsidR="00982B1A">
        <w:t>es.  Po</w:t>
      </w:r>
      <w:r>
        <w:t>ur faire face à cette situation critique, un effort concerté au niveau national et mondial est nécessai</w:t>
      </w:r>
      <w:r w:rsidR="00982B1A">
        <w:t>re.  Le</w:t>
      </w:r>
      <w:r>
        <w:t xml:space="preserve"> Chili a adopté un plan national contre la résistance aux antimicrobiens, mais les défis liés à la surveillance et au diagnostic restent préoccupants.</w:t>
      </w:r>
    </w:p>
    <w:p w14:paraId="0499893F" w14:textId="26D8221D" w:rsidR="00536175" w:rsidRDefault="00536175" w:rsidP="00567E2B">
      <w:pPr>
        <w:pStyle w:val="ONUMFS"/>
      </w:pPr>
      <w:r>
        <w:t>M. Jean Pierre </w:t>
      </w:r>
      <w:proofErr w:type="spellStart"/>
      <w:r>
        <w:t>Nyemazi</w:t>
      </w:r>
      <w:proofErr w:type="spellEnd"/>
      <w:r>
        <w:t>, directeur par intérim du département Coordination mondiale et partenariats de l</w:t>
      </w:r>
      <w:r w:rsidR="009436E8">
        <w:t>’</w:t>
      </w:r>
      <w:r>
        <w:t>OMS, a décrit comment la réponse mondiale à la résistance aux antimicrobiens a débuté avec l</w:t>
      </w:r>
      <w:r w:rsidR="009436E8">
        <w:t>’</w:t>
      </w:r>
      <w:r>
        <w:t>adoption par l</w:t>
      </w:r>
      <w:r w:rsidR="009436E8">
        <w:t>’</w:t>
      </w:r>
      <w:r>
        <w:t>OMS d</w:t>
      </w:r>
      <w:r w:rsidR="009436E8">
        <w:t>’</w:t>
      </w:r>
      <w:r>
        <w:t>un plan d</w:t>
      </w:r>
      <w:r w:rsidR="009436E8">
        <w:t>’</w:t>
      </w:r>
      <w:r>
        <w:t xml:space="preserve">action mondial </w:t>
      </w:r>
      <w:r w:rsidR="009436E8">
        <w:t>en 2015</w:t>
      </w:r>
      <w:r>
        <w:t>.  Depuis, quatre</w:t>
      </w:r>
      <w:r w:rsidR="002151CA">
        <w:t> </w:t>
      </w:r>
      <w:r>
        <w:t xml:space="preserve">organisations ont formé le </w:t>
      </w:r>
      <w:hyperlink r:id="rId25" w:history="1">
        <w:r>
          <w:rPr>
            <w:rStyle w:val="Hyperlink"/>
          </w:rPr>
          <w:t>Secrétariat conjoint quadripartite sur la résistance aux antimicrobiens</w:t>
        </w:r>
      </w:hyperlink>
      <w:r>
        <w:t xml:space="preserve">, </w:t>
      </w:r>
      <w:r w:rsidR="009436E8">
        <w:t>à savoir :</w:t>
      </w:r>
      <w:r>
        <w:t xml:space="preserve"> l</w:t>
      </w:r>
      <w:r w:rsidR="009436E8">
        <w:t>’</w:t>
      </w:r>
      <w:hyperlink r:id="rId26" w:history="1">
        <w:r>
          <w:rPr>
            <w:rStyle w:val="Hyperlink"/>
          </w:rPr>
          <w:t>OMS</w:t>
        </w:r>
      </w:hyperlink>
      <w:r>
        <w:t>, l</w:t>
      </w:r>
      <w:r w:rsidR="009436E8">
        <w:t>’</w:t>
      </w:r>
      <w:hyperlink r:id="rId27" w:history="1">
        <w:r>
          <w:rPr>
            <w:rStyle w:val="Hyperlink"/>
          </w:rPr>
          <w:t xml:space="preserve">Organisation des </w:t>
        </w:r>
        <w:r w:rsidR="009436E8">
          <w:rPr>
            <w:rStyle w:val="Hyperlink"/>
          </w:rPr>
          <w:t>Nations Unies</w:t>
        </w:r>
        <w:r>
          <w:rPr>
            <w:rStyle w:val="Hyperlink"/>
          </w:rPr>
          <w:t xml:space="preserve"> pour l</w:t>
        </w:r>
        <w:r w:rsidR="009436E8">
          <w:rPr>
            <w:rStyle w:val="Hyperlink"/>
          </w:rPr>
          <w:t>’</w:t>
        </w:r>
        <w:r>
          <w:rPr>
            <w:rStyle w:val="Hyperlink"/>
          </w:rPr>
          <w:t>alimentation et l</w:t>
        </w:r>
        <w:r w:rsidR="009436E8">
          <w:rPr>
            <w:rStyle w:val="Hyperlink"/>
          </w:rPr>
          <w:t>’</w:t>
        </w:r>
        <w:r>
          <w:rPr>
            <w:rStyle w:val="Hyperlink"/>
          </w:rPr>
          <w:t>agriculture</w:t>
        </w:r>
      </w:hyperlink>
      <w:r>
        <w:t xml:space="preserve">, le </w:t>
      </w:r>
      <w:hyperlink r:id="rId28" w:history="1">
        <w:r>
          <w:rPr>
            <w:rStyle w:val="Hyperlink"/>
          </w:rPr>
          <w:t xml:space="preserve">Programme des </w:t>
        </w:r>
        <w:r w:rsidR="009436E8">
          <w:rPr>
            <w:rStyle w:val="Hyperlink"/>
          </w:rPr>
          <w:t>Nations Unies</w:t>
        </w:r>
        <w:r>
          <w:rPr>
            <w:rStyle w:val="Hyperlink"/>
          </w:rPr>
          <w:t xml:space="preserve"> pour l</w:t>
        </w:r>
        <w:r w:rsidR="009436E8">
          <w:rPr>
            <w:rStyle w:val="Hyperlink"/>
          </w:rPr>
          <w:t>’</w:t>
        </w:r>
        <w:r>
          <w:rPr>
            <w:rStyle w:val="Hyperlink"/>
          </w:rPr>
          <w:t>environnement</w:t>
        </w:r>
      </w:hyperlink>
      <w:r>
        <w:t xml:space="preserve"> et l</w:t>
      </w:r>
      <w:r w:rsidR="009436E8">
        <w:t>’</w:t>
      </w:r>
      <w:hyperlink r:id="rId29" w:history="1">
        <w:r>
          <w:rPr>
            <w:rStyle w:val="Hyperlink"/>
          </w:rPr>
          <w:t>Organisation mondiale de la santé animale</w:t>
        </w:r>
      </w:hyperlink>
      <w:r>
        <w:t>.  La collaboration entre ces organisations reflète l</w:t>
      </w:r>
      <w:r w:rsidR="009436E8">
        <w:t>’</w:t>
      </w:r>
      <w:r>
        <w:t>impact considérable de la résistance aux antimicrobiens, qui entraîne une baisse de l</w:t>
      </w:r>
      <w:r w:rsidR="009436E8">
        <w:t>’</w:t>
      </w:r>
      <w:r>
        <w:t>espérance de vie et de la productivité du bétail et pose des problèmes de sécurité alimentai</w:t>
      </w:r>
      <w:r w:rsidR="00982B1A">
        <w:t>re.  Il</w:t>
      </w:r>
      <w:r>
        <w:t xml:space="preserve"> s</w:t>
      </w:r>
      <w:r w:rsidR="009436E8">
        <w:t>’</w:t>
      </w:r>
      <w:r>
        <w:t>agit d</w:t>
      </w:r>
      <w:r w:rsidR="009436E8">
        <w:t>’</w:t>
      </w:r>
      <w:r>
        <w:t>un problème multisectoriel qui nécessite une réponse multisectoriel</w:t>
      </w:r>
      <w:r w:rsidR="00982B1A">
        <w:t>le.  Se</w:t>
      </w:r>
      <w:r>
        <w:t>lon M. </w:t>
      </w:r>
      <w:proofErr w:type="spellStart"/>
      <w:r>
        <w:t>Nyemazi</w:t>
      </w:r>
      <w:proofErr w:type="spellEnd"/>
      <w:r>
        <w:t>, les innovations qui préviennent et contrôlent les infections, les instruments de surveillance, les diagnostics et les usines de traitement des eaux usées sont essentiels pour lutter contre la menace mondiale que représente la résistance aux antimicrobiens.</w:t>
      </w:r>
    </w:p>
    <w:p w14:paraId="6A23BB76" w14:textId="6B14C1BF" w:rsidR="00536175" w:rsidRDefault="00536175" w:rsidP="00567E2B">
      <w:pPr>
        <w:pStyle w:val="ONUMFS"/>
      </w:pPr>
      <w:r>
        <w:t>Mme</w:t>
      </w:r>
      <w:r w:rsidR="008B69DD">
        <w:t> </w:t>
      </w:r>
      <w:r>
        <w:t>Samantha Johnson, directrice de la politique d</w:t>
      </w:r>
      <w:r w:rsidR="009436E8">
        <w:t>’</w:t>
      </w:r>
      <w:r>
        <w:t xml:space="preserve">entreprise et commerciale, </w:t>
      </w:r>
      <w:hyperlink r:id="rId30" w:history="1">
        <w:r>
          <w:rPr>
            <w:rStyle w:val="Hyperlink"/>
          </w:rPr>
          <w:t>GSK</w:t>
        </w:r>
      </w:hyperlink>
      <w:r>
        <w:t xml:space="preserve"> (Royaume</w:t>
      </w:r>
      <w:r w:rsidR="00982B1A">
        <w:noBreakHyphen/>
      </w:r>
      <w:r>
        <w:t>Uni), a décrit le paradoxe auquel l</w:t>
      </w:r>
      <w:r w:rsidR="009436E8">
        <w:t>’</w:t>
      </w:r>
      <w:r>
        <w:t>industrie pharmaceutique est confrontée en matière de résistance aux antimicrobiens comme suit</w:t>
      </w:r>
      <w:r w:rsidR="009436E8">
        <w:t> :</w:t>
      </w:r>
      <w:r>
        <w:t xml:space="preserve"> </w:t>
      </w:r>
      <w:r w:rsidR="008B69DD">
        <w:t>i</w:t>
      </w:r>
      <w:r>
        <w:t>l existe un besoin urgent de nouveaux antibiotiques, mais il est également nécessaire d</w:t>
      </w:r>
      <w:r w:rsidR="009436E8">
        <w:t>’</w:t>
      </w:r>
      <w:r>
        <w:t>utiliser les antibiotiques avec parcimonie afin de préserver leur efficaci</w:t>
      </w:r>
      <w:r w:rsidR="00982B1A">
        <w:t>té.  Ce</w:t>
      </w:r>
      <w:r>
        <w:t>tte nécessité d</w:t>
      </w:r>
      <w:r w:rsidR="009436E8">
        <w:t>’</w:t>
      </w:r>
      <w:r>
        <w:t>utiliser les antibiotiques avec parcimonie réduit la capacité à rentabiliser les investissements considérables consentis dans la recherche et le développement de nouveaux antibiotiqu</w:t>
      </w:r>
      <w:r w:rsidR="00982B1A">
        <w:t>es.  Se</w:t>
      </w:r>
      <w:r>
        <w:t>lon Mme Johnson, bien que la protection de la propriété intellectuelle stimule l</w:t>
      </w:r>
      <w:r w:rsidR="009436E8">
        <w:t>’</w:t>
      </w:r>
      <w:r>
        <w:t>innovation pour des médicaments et des vaccins efficaces et de qualité, elle n</w:t>
      </w:r>
      <w:r w:rsidR="009436E8">
        <w:t>’</w:t>
      </w:r>
      <w:r>
        <w:t>est pas adaptée au paradoxe de la résistance aux antimicrobie</w:t>
      </w:r>
      <w:r w:rsidR="00982B1A">
        <w:t>ns.  Da</w:t>
      </w:r>
      <w:r>
        <w:t>ns son exposé, elle a proposé des incitations supplémentaires à la recherche et au développement afin de revitaliser le circuit cliniq</w:t>
      </w:r>
      <w:r w:rsidR="00982B1A">
        <w:t>ue.  De</w:t>
      </w:r>
      <w:r>
        <w:t xml:space="preserve"> plus, les mesures d</w:t>
      </w:r>
      <w:r w:rsidR="009436E8">
        <w:t>’</w:t>
      </w:r>
      <w:r>
        <w:t>incitation doivent atteindre des seuils critiques pour attirer suffisamment les investissements du secteur privé.</w:t>
      </w:r>
    </w:p>
    <w:p w14:paraId="3E7A13A7" w14:textId="077A4E83" w:rsidR="00536175" w:rsidRDefault="00536175" w:rsidP="00567E2B">
      <w:pPr>
        <w:pStyle w:val="ONUMFS"/>
      </w:pPr>
      <w:r>
        <w:t>M. Karim </w:t>
      </w:r>
      <w:proofErr w:type="spellStart"/>
      <w:r>
        <w:t>Wanga</w:t>
      </w:r>
      <w:proofErr w:type="spellEnd"/>
      <w:r>
        <w:t>, expert pharmaceutique auprès de l</w:t>
      </w:r>
      <w:r w:rsidR="009436E8">
        <w:t>’</w:t>
      </w:r>
      <w:hyperlink r:id="rId31" w:history="1">
        <w:r>
          <w:rPr>
            <w:rStyle w:val="Hyperlink"/>
          </w:rPr>
          <w:t>Autorité intergouvernementale pour le développement en Afrique de l</w:t>
        </w:r>
        <w:r w:rsidR="009436E8">
          <w:rPr>
            <w:rStyle w:val="Hyperlink"/>
          </w:rPr>
          <w:t>’</w:t>
        </w:r>
        <w:r>
          <w:rPr>
            <w:rStyle w:val="Hyperlink"/>
          </w:rPr>
          <w:t>Est</w:t>
        </w:r>
      </w:hyperlink>
      <w:r>
        <w:t>, a présenté une étude de cas sur la pollution par les antimicrobiens et les gènes résistants aux antimicrobiens en Afrique de l</w:t>
      </w:r>
      <w:r w:rsidR="009436E8">
        <w:t>’</w:t>
      </w:r>
      <w:r>
        <w:t>E</w:t>
      </w:r>
      <w:r w:rsidR="00982B1A">
        <w:t>st.  Il</w:t>
      </w:r>
      <w:r>
        <w:t xml:space="preserve"> a souligné la triste réalité selon laquelle les pays à revenu faible et intermédiaire supportaient le plus lourd fardeau de la résistance aux antimicrobiens, et que l</w:t>
      </w:r>
      <w:r w:rsidR="009436E8">
        <w:t>’</w:t>
      </w:r>
      <w:r>
        <w:t>Afrique enregistrait environ 250 000 décès – un chiffre disproportionné – dus à la résistance bactérienne aux antimicrobie</w:t>
      </w:r>
      <w:r w:rsidR="00982B1A">
        <w:t>ns.  Le</w:t>
      </w:r>
      <w:r>
        <w:t>s nombreux antibiotiques détectés dans les réseaux d</w:t>
      </w:r>
      <w:r w:rsidR="009436E8">
        <w:t>’</w:t>
      </w:r>
      <w:r>
        <w:t>approvisionnement en eau préfigurent la complexité du problème, car la menace se propage des humains aux animaux, puis à l</w:t>
      </w:r>
      <w:r w:rsidR="009436E8">
        <w:t>’</w:t>
      </w:r>
      <w:r>
        <w:t>environneme</w:t>
      </w:r>
      <w:r w:rsidR="00982B1A">
        <w:t>nt.  Un</w:t>
      </w:r>
      <w:r>
        <w:t>e attention particulière doit être accordée à l</w:t>
      </w:r>
      <w:r w:rsidR="009436E8">
        <w:t>’</w:t>
      </w:r>
      <w:r>
        <w:t>environnement, qui est essentiel pour ces secteu</w:t>
      </w:r>
      <w:r w:rsidR="00982B1A">
        <w:t>rs.  L’é</w:t>
      </w:r>
      <w:r>
        <w:t xml:space="preserve">tude de cas a mis en évidence que la propriété intellectuelle et </w:t>
      </w:r>
      <w:r>
        <w:lastRenderedPageBreak/>
        <w:t>l</w:t>
      </w:r>
      <w:r w:rsidR="009436E8">
        <w:t>’</w:t>
      </w:r>
      <w:r>
        <w:t>innovation sont essentielles pour renforcer les capacités de détection, d</w:t>
      </w:r>
      <w:r w:rsidR="009436E8">
        <w:t>’</w:t>
      </w:r>
      <w:r>
        <w:t>identification, de quantification et de limitation des polluants antimicrobiens dans l</w:t>
      </w:r>
      <w:r w:rsidR="009436E8">
        <w:t>’</w:t>
      </w:r>
      <w:r>
        <w:t>environnement.</w:t>
      </w:r>
    </w:p>
    <w:p w14:paraId="710B6305" w14:textId="7356EEB8" w:rsidR="00536175" w:rsidRPr="00567E2B" w:rsidRDefault="00536175" w:rsidP="00567E2B">
      <w:pPr>
        <w:pStyle w:val="Heading2"/>
      </w:pPr>
      <w:r>
        <w:t>D</w:t>
      </w:r>
      <w:r w:rsidR="00567E2B" w:rsidRPr="00567E2B">
        <w:t>ébat n° 3</w:t>
      </w:r>
    </w:p>
    <w:p w14:paraId="5CE29958" w14:textId="26DECB38" w:rsidR="00536175" w:rsidRPr="00991C3B" w:rsidRDefault="00536175" w:rsidP="00567E2B">
      <w:pPr>
        <w:pStyle w:val="ONUMFS"/>
      </w:pPr>
      <w:r>
        <w:t>Le débat n°</w:t>
      </w:r>
      <w:r w:rsidR="008B69DD">
        <w:t> </w:t>
      </w:r>
      <w:r>
        <w:t xml:space="preserve">3 portait sur le thème </w:t>
      </w:r>
      <w:r w:rsidR="008B69DD">
        <w:t>“</w:t>
      </w:r>
      <w:r>
        <w:t>L</w:t>
      </w:r>
      <w:r w:rsidR="009436E8">
        <w:t>’</w:t>
      </w:r>
      <w:r>
        <w:t>innovation au service de la sécurité sanitaire au travail</w:t>
      </w:r>
      <w:r w:rsidR="008B69DD">
        <w:t>”</w:t>
      </w:r>
      <w:r>
        <w:t xml:space="preserve"> et a permis d</w:t>
      </w:r>
      <w:r w:rsidR="009436E8">
        <w:t>’</w:t>
      </w:r>
      <w:r>
        <w:t>examiner le rôle des partenariats, de la propriété intellectuelle et de l</w:t>
      </w:r>
      <w:r w:rsidR="009436E8">
        <w:t>’</w:t>
      </w:r>
      <w:r>
        <w:t>innovation dans l</w:t>
      </w:r>
      <w:r w:rsidR="009436E8">
        <w:t>’</w:t>
      </w:r>
      <w:r>
        <w:t>atténuation et la résolution des difficultés rencontrées par les travailleurs dans leur quotidi</w:t>
      </w:r>
      <w:r w:rsidR="00982B1A">
        <w:t>en.  Ce</w:t>
      </w:r>
      <w:r>
        <w:t>s difficultés comprenaient l</w:t>
      </w:r>
      <w:r w:rsidR="009436E8">
        <w:t>’</w:t>
      </w:r>
      <w:r>
        <w:t>utilisation d</w:t>
      </w:r>
      <w:r w:rsidR="009436E8">
        <w:t>’</w:t>
      </w:r>
      <w:r>
        <w:t>équipements de contrefaçon, le manque de formation et l</w:t>
      </w:r>
      <w:r w:rsidR="009436E8">
        <w:t>’</w:t>
      </w:r>
      <w:r>
        <w:t>exposition inutile à des risques et dangers sur le lieu de trava</w:t>
      </w:r>
      <w:r w:rsidR="00982B1A">
        <w:t>il.  Le</w:t>
      </w:r>
      <w:r>
        <w:t>s conditions nécessaires à la création d</w:t>
      </w:r>
      <w:r w:rsidR="009436E8">
        <w:t>’</w:t>
      </w:r>
      <w:r>
        <w:t>environnements plus sûrs et plus résilients ont été examinées, car elles recoupent les objectifs plus larges du développement durable et de la santé publique.</w:t>
      </w:r>
    </w:p>
    <w:p w14:paraId="35C703F8" w14:textId="1E20A753" w:rsidR="00536175" w:rsidRPr="00991C3B" w:rsidRDefault="00536175" w:rsidP="00567E2B">
      <w:pPr>
        <w:pStyle w:val="ONUMFS"/>
      </w:pPr>
      <w:r>
        <w:t>Mme Joana Eva </w:t>
      </w:r>
      <w:proofErr w:type="spellStart"/>
      <w:r>
        <w:t>Dodoo</w:t>
      </w:r>
      <w:proofErr w:type="spellEnd"/>
      <w:r>
        <w:t>, conférencière, à l</w:t>
      </w:r>
      <w:r w:rsidR="009436E8">
        <w:t>’</w:t>
      </w:r>
      <w:hyperlink r:id="rId32" w:history="1">
        <w:r>
          <w:rPr>
            <w:rStyle w:val="Hyperlink"/>
          </w:rPr>
          <w:t xml:space="preserve">Université de Cape </w:t>
        </w:r>
        <w:proofErr w:type="spellStart"/>
        <w:r>
          <w:rPr>
            <w:rStyle w:val="Hyperlink"/>
          </w:rPr>
          <w:t>Coast</w:t>
        </w:r>
        <w:proofErr w:type="spellEnd"/>
      </w:hyperlink>
      <w:r>
        <w:t xml:space="preserve"> (Ghana), a présenté la double nature des technologies innovantes en matière de sécurité et de santé au travail, à la fois bénéfiques et constituant une menace existentiel</w:t>
      </w:r>
      <w:r w:rsidR="00982B1A">
        <w:t>le.  En</w:t>
      </w:r>
      <w:r>
        <w:t xml:space="preserve"> tant que force au service du bien, les technologies numériques innovantes sous forme de systèmes portables, de systèmes de réalité augmentée ou virtuelle, de systèmes d</w:t>
      </w:r>
      <w:r w:rsidR="009436E8">
        <w:t>’</w:t>
      </w:r>
      <w:r>
        <w:t>IA et de systèmes de navigation ont sauvé d</w:t>
      </w:r>
      <w:r w:rsidR="009436E8">
        <w:t>’</w:t>
      </w:r>
      <w:r>
        <w:t>innombrables vi</w:t>
      </w:r>
      <w:r w:rsidR="00982B1A">
        <w:t>es.  En</w:t>
      </w:r>
      <w:r>
        <w:t xml:space="preserve"> tant que menaces existentielles, les technologies numériques innovantes accentuent les faiblesses et posent des défis en matière de technologie, comme l</w:t>
      </w:r>
      <w:r w:rsidR="009436E8">
        <w:t>’</w:t>
      </w:r>
      <w:r>
        <w:t>inexactitude des données, de comportement, comme l</w:t>
      </w:r>
      <w:r w:rsidR="009436E8">
        <w:t>’</w:t>
      </w:r>
      <w:r>
        <w:t>atteinte à la vie privée, et d</w:t>
      </w:r>
      <w:r w:rsidR="009436E8">
        <w:t>’</w:t>
      </w:r>
      <w:r>
        <w:t>organisation, comme l</w:t>
      </w:r>
      <w:r w:rsidR="009436E8">
        <w:t>’</w:t>
      </w:r>
      <w:r>
        <w:t>inadéquation entre les technologies utilisées et les caractéristiques des emplo</w:t>
      </w:r>
      <w:r w:rsidR="00982B1A">
        <w:t>is.  Se</w:t>
      </w:r>
      <w:r>
        <w:t>lon l</w:t>
      </w:r>
      <w:r w:rsidR="009436E8">
        <w:t>’</w:t>
      </w:r>
      <w:r>
        <w:t>exposé de Mme</w:t>
      </w:r>
      <w:r w:rsidR="008B69DD">
        <w:t> </w:t>
      </w:r>
      <w:proofErr w:type="spellStart"/>
      <w:r>
        <w:t>Dodoo</w:t>
      </w:r>
      <w:proofErr w:type="spellEnd"/>
      <w:r>
        <w:t>, pour tirer le meilleur parti des technologies numériques innovantes déployées sur le lieu de travail, il était impératif d</w:t>
      </w:r>
      <w:r w:rsidR="009436E8">
        <w:t>’</w:t>
      </w:r>
      <w:r>
        <w:t>améliorer l</w:t>
      </w:r>
      <w:r w:rsidR="009436E8">
        <w:t>’</w:t>
      </w:r>
      <w:r>
        <w:t>éducation, d</w:t>
      </w:r>
      <w:r w:rsidR="009436E8">
        <w:t>’</w:t>
      </w:r>
      <w:r>
        <w:t>établir des normes éthiques et de respecter le principe du caractère sacré de l</w:t>
      </w:r>
      <w:r w:rsidR="009436E8">
        <w:t>’</w:t>
      </w:r>
      <w:r>
        <w:t>être humain.</w:t>
      </w:r>
    </w:p>
    <w:p w14:paraId="0F1FF9B0" w14:textId="5B8300EF" w:rsidR="009436E8" w:rsidRDefault="00536175" w:rsidP="00567E2B">
      <w:pPr>
        <w:pStyle w:val="ONUMFS"/>
      </w:pPr>
      <w:r>
        <w:t>M. Kurt Van </w:t>
      </w:r>
      <w:proofErr w:type="spellStart"/>
      <w:r>
        <w:t>Ruyskensvelde</w:t>
      </w:r>
      <w:proofErr w:type="spellEnd"/>
      <w:r>
        <w:t xml:space="preserve">, membre du </w:t>
      </w:r>
      <w:hyperlink r:id="rId33" w:history="1">
        <w:r>
          <w:rPr>
            <w:rStyle w:val="Hyperlink"/>
          </w:rPr>
          <w:t>groupe “Santé et sécurité au travail”</w:t>
        </w:r>
      </w:hyperlink>
      <w:r>
        <w:t xml:space="preserve">, </w:t>
      </w:r>
      <w:hyperlink r:id="rId34" w:history="1">
        <w:r>
          <w:rPr>
            <w:rStyle w:val="Hyperlink"/>
          </w:rPr>
          <w:t>Union internationale des chemins de fer</w:t>
        </w:r>
      </w:hyperlink>
      <w:r>
        <w:t xml:space="preserve"> (UIC), et </w:t>
      </w:r>
      <w:hyperlink r:id="rId35" w:history="1">
        <w:proofErr w:type="spellStart"/>
        <w:r>
          <w:rPr>
            <w:rStyle w:val="Hyperlink"/>
          </w:rPr>
          <w:t>Infrabel</w:t>
        </w:r>
        <w:proofErr w:type="spellEnd"/>
      </w:hyperlink>
      <w:r>
        <w:t xml:space="preserve"> (Belgique) a présenté un aperçu des projets de numérisation d</w:t>
      </w:r>
      <w:r w:rsidR="009436E8">
        <w:t>’</w:t>
      </w:r>
      <w:proofErr w:type="spellStart"/>
      <w:r>
        <w:t>Infrabel</w:t>
      </w:r>
      <w:proofErr w:type="spellEnd"/>
      <w:r>
        <w:t xml:space="preserve"> visant à améliorer la sécurité des chemino</w:t>
      </w:r>
      <w:r w:rsidR="00982B1A">
        <w:t>ts.  Le</w:t>
      </w:r>
      <w:r>
        <w:t xml:space="preserve"> programme </w:t>
      </w:r>
      <w:r w:rsidR="008B69DD">
        <w:t>“</w:t>
      </w:r>
      <w:proofErr w:type="spellStart"/>
      <w:r>
        <w:t>Safer</w:t>
      </w:r>
      <w:proofErr w:type="spellEnd"/>
      <w:r>
        <w:t xml:space="preserve"> Works</w:t>
      </w:r>
      <w:r w:rsidR="008B69DD">
        <w:t>”</w:t>
      </w:r>
      <w:r>
        <w:t xml:space="preserve"> a été élaboré par </w:t>
      </w:r>
      <w:proofErr w:type="spellStart"/>
      <w:r>
        <w:t>Infrabel</w:t>
      </w:r>
      <w:proofErr w:type="spellEnd"/>
      <w:r>
        <w:t xml:space="preserve"> afin de protéger et d</w:t>
      </w:r>
      <w:r w:rsidR="009436E8">
        <w:t>’</w:t>
      </w:r>
      <w:r>
        <w:t>alerter les travailleurs des dangers liés aux machines et aux trai</w:t>
      </w:r>
      <w:r w:rsidR="00982B1A">
        <w:t>ns.  Ce</w:t>
      </w:r>
      <w:r>
        <w:t xml:space="preserve"> système utilise des smartphones et un système GPS et intègre des informations en temps réel dans des systèmes centraux afin d</w:t>
      </w:r>
      <w:r w:rsidR="009436E8">
        <w:t>’</w:t>
      </w:r>
      <w:r>
        <w:t>alerter et de protéger les travailleu</w:t>
      </w:r>
      <w:r w:rsidR="00982B1A">
        <w:t>rs.  De</w:t>
      </w:r>
      <w:r>
        <w:t xml:space="preserve"> plus, </w:t>
      </w:r>
      <w:proofErr w:type="spellStart"/>
      <w:r>
        <w:t>Infrabel</w:t>
      </w:r>
      <w:proofErr w:type="spellEnd"/>
      <w:r>
        <w:t xml:space="preserve"> a mis au point un système d</w:t>
      </w:r>
      <w:r w:rsidR="009436E8">
        <w:t>’</w:t>
      </w:r>
      <w:r>
        <w:t xml:space="preserve">alerte individuel et un dispositif de sécurité personnel, </w:t>
      </w:r>
      <w:proofErr w:type="spellStart"/>
      <w:r>
        <w:t>PasCal</w:t>
      </w:r>
      <w:proofErr w:type="spellEnd"/>
      <w:r>
        <w:t>, afin de surveiller et d</w:t>
      </w:r>
      <w:r w:rsidR="009436E8">
        <w:t>’</w:t>
      </w:r>
      <w:r>
        <w:t>assister les travailleurs en temps ré</w:t>
      </w:r>
      <w:r w:rsidR="00982B1A">
        <w:t>el.  En</w:t>
      </w:r>
      <w:r>
        <w:t xml:space="preserve"> conclusion, M. Van </w:t>
      </w:r>
      <w:proofErr w:type="spellStart"/>
      <w:r>
        <w:t>Ruyskenvelde</w:t>
      </w:r>
      <w:proofErr w:type="spellEnd"/>
      <w:r>
        <w:t xml:space="preserve"> a souligné que, bien que la commercialisation soit possible, </w:t>
      </w:r>
      <w:proofErr w:type="spellStart"/>
      <w:r>
        <w:t>Infrabel</w:t>
      </w:r>
      <w:proofErr w:type="spellEnd"/>
      <w:r>
        <w:t xml:space="preserve"> préfère la collaborati</w:t>
      </w:r>
      <w:r w:rsidR="00982B1A">
        <w:t>on.  Il</w:t>
      </w:r>
      <w:r>
        <w:t xml:space="preserve"> a souligné que la propriété intellectuelle est un actif qui doit être géré de manière appropriée.</w:t>
      </w:r>
    </w:p>
    <w:p w14:paraId="6F299DE1" w14:textId="489CEE64" w:rsidR="00536175" w:rsidRPr="00714518" w:rsidRDefault="00536175" w:rsidP="00567E2B">
      <w:pPr>
        <w:pStyle w:val="ONUMFS"/>
      </w:pPr>
      <w:r>
        <w:t>Mme Fatma </w:t>
      </w:r>
      <w:proofErr w:type="spellStart"/>
      <w:r>
        <w:t>Lestari</w:t>
      </w:r>
      <w:proofErr w:type="spellEnd"/>
      <w:r>
        <w:t xml:space="preserve">, directrice du </w:t>
      </w:r>
      <w:hyperlink r:id="rId36" w:history="1">
        <w:r>
          <w:rPr>
            <w:rStyle w:val="Hyperlink"/>
          </w:rPr>
          <w:t>Centre de réduction des risques de catastrophe</w:t>
        </w:r>
      </w:hyperlink>
      <w:r>
        <w:t xml:space="preserve"> de l</w:t>
      </w:r>
      <w:r w:rsidR="009436E8">
        <w:t>’</w:t>
      </w:r>
      <w:r>
        <w:t>Université d</w:t>
      </w:r>
      <w:r w:rsidR="009436E8">
        <w:t>’</w:t>
      </w:r>
      <w:r>
        <w:t>Indonésie (Indonésie), a expliqué comment la propriété intellectuelle et l</w:t>
      </w:r>
      <w:r w:rsidR="009436E8">
        <w:t>’</w:t>
      </w:r>
      <w:r>
        <w:t>innovation contribuent à améliorer la santé et la sécurité au travail en Indonés</w:t>
      </w:r>
      <w:r w:rsidR="00982B1A">
        <w:t>ie.  Se</w:t>
      </w:r>
      <w:r>
        <w:t>lon elle, dans un pays comptant 284 millions d</w:t>
      </w:r>
      <w:r w:rsidR="009436E8">
        <w:t>’</w:t>
      </w:r>
      <w:r>
        <w:t>habitants répartis sur 17 000</w:t>
      </w:r>
      <w:r w:rsidR="008B69DD">
        <w:t> </w:t>
      </w:r>
      <w:r>
        <w:t>îles, l</w:t>
      </w:r>
      <w:r w:rsidR="009436E8">
        <w:t>’</w:t>
      </w:r>
      <w:proofErr w:type="spellStart"/>
      <w:r>
        <w:t>Universitas</w:t>
      </w:r>
      <w:proofErr w:type="spellEnd"/>
      <w:r>
        <w:t xml:space="preserve"> </w:t>
      </w:r>
      <w:proofErr w:type="spellStart"/>
      <w:r>
        <w:t>Indonesia</w:t>
      </w:r>
      <w:proofErr w:type="spellEnd"/>
      <w:r>
        <w:t xml:space="preserve"> fait office d</w:t>
      </w:r>
      <w:r w:rsidR="009436E8">
        <w:t>’</w:t>
      </w:r>
      <w:r>
        <w:t>incubateur pour les systèmes d</w:t>
      </w:r>
      <w:r w:rsidR="009436E8">
        <w:t>’</w:t>
      </w:r>
      <w:r>
        <w:t>information sur la propriété intellectuelle destinés à la sécurité au trava</w:t>
      </w:r>
      <w:r w:rsidR="00982B1A">
        <w:t>il.  Le</w:t>
      </w:r>
      <w:r>
        <w:t>s applications mobiles proposent des formations dans les langues locales et sont accessibles, en particulier aux travailleurs non déclar</w:t>
      </w:r>
      <w:r w:rsidR="00982B1A">
        <w:t>és.  Le</w:t>
      </w:r>
      <w:r>
        <w:t>s campagnes sur les réseaux sociaux et les programmes de sécurité communautaires sont exploités pour favoriser une culture de la sécurité au niveau local parmi les jeunes travailleu</w:t>
      </w:r>
      <w:r w:rsidR="00982B1A">
        <w:t>rs.  En</w:t>
      </w:r>
      <w:r>
        <w:t xml:space="preserve"> conclusion, Mme</w:t>
      </w:r>
      <w:r w:rsidR="008B69DD">
        <w:t> </w:t>
      </w:r>
      <w:proofErr w:type="spellStart"/>
      <w:r>
        <w:t>Lestari</w:t>
      </w:r>
      <w:proofErr w:type="spellEnd"/>
      <w:r>
        <w:t xml:space="preserve"> a mentionné que l</w:t>
      </w:r>
      <w:r w:rsidR="009436E8">
        <w:t>’</w:t>
      </w:r>
      <w:r>
        <w:t>IA qui utilise l</w:t>
      </w:r>
      <w:r w:rsidR="009436E8">
        <w:t>’</w:t>
      </w:r>
      <w:r>
        <w:t>analyse prédictive facilite la détection des dangers, la cartographie des risques d</w:t>
      </w:r>
      <w:r w:rsidR="009436E8">
        <w:t>’</w:t>
      </w:r>
      <w:r>
        <w:t>incendie et même les évaluations en matière de santé menta</w:t>
      </w:r>
      <w:r w:rsidR="00982B1A">
        <w:t>le.  L’i</w:t>
      </w:r>
      <w:r>
        <w:t>nnovation et les collaborations avec divers acteurs permettent d</w:t>
      </w:r>
      <w:r w:rsidR="009436E8">
        <w:t>’</w:t>
      </w:r>
      <w:r>
        <w:t>autonomiser les travailleurs en Indonésie et de créer des lieux de travail plus sûrs et plus sains pour eux.</w:t>
      </w:r>
    </w:p>
    <w:p w14:paraId="0AF1D171" w14:textId="08119197" w:rsidR="00536175" w:rsidRDefault="00536175" w:rsidP="00567E2B">
      <w:pPr>
        <w:pStyle w:val="ONUMFS"/>
      </w:pPr>
      <w:r>
        <w:t>M. Andrés </w:t>
      </w:r>
      <w:proofErr w:type="spellStart"/>
      <w:r>
        <w:t>Acuña</w:t>
      </w:r>
      <w:proofErr w:type="spellEnd"/>
      <w:r>
        <w:t>, vice</w:t>
      </w:r>
      <w:r w:rsidR="00982B1A">
        <w:noBreakHyphen/>
      </w:r>
      <w:r>
        <w:t xml:space="preserve">président du </w:t>
      </w:r>
      <w:hyperlink r:id="rId37" w:history="1">
        <w:r>
          <w:rPr>
            <w:rStyle w:val="Hyperlink"/>
          </w:rPr>
          <w:t>Costa</w:t>
        </w:r>
        <w:r w:rsidR="002151CA">
          <w:rPr>
            <w:rStyle w:val="Hyperlink"/>
          </w:rPr>
          <w:t> </w:t>
        </w:r>
        <w:proofErr w:type="spellStart"/>
        <w:r>
          <w:rPr>
            <w:rStyle w:val="Hyperlink"/>
          </w:rPr>
          <w:t>Rican</w:t>
        </w:r>
        <w:proofErr w:type="spellEnd"/>
        <w:r>
          <w:rPr>
            <w:rStyle w:val="Hyperlink"/>
          </w:rPr>
          <w:t xml:space="preserve"> </w:t>
        </w:r>
        <w:proofErr w:type="spellStart"/>
        <w:r>
          <w:rPr>
            <w:rStyle w:val="Hyperlink"/>
          </w:rPr>
          <w:t>Medical</w:t>
        </w:r>
        <w:proofErr w:type="spellEnd"/>
        <w:r>
          <w:rPr>
            <w:rStyle w:val="Hyperlink"/>
          </w:rPr>
          <w:t xml:space="preserve"> </w:t>
        </w:r>
        <w:proofErr w:type="spellStart"/>
        <w:r>
          <w:rPr>
            <w:rStyle w:val="Hyperlink"/>
          </w:rPr>
          <w:t>Device</w:t>
        </w:r>
        <w:proofErr w:type="spellEnd"/>
        <w:r>
          <w:rPr>
            <w:rStyle w:val="Hyperlink"/>
          </w:rPr>
          <w:t xml:space="preserve"> Cluster</w:t>
        </w:r>
      </w:hyperlink>
      <w:r>
        <w:t xml:space="preserve"> (Costa</w:t>
      </w:r>
      <w:r w:rsidR="002151CA">
        <w:t> </w:t>
      </w:r>
      <w:r>
        <w:t>Rica), a présenté une étude de cas sur la croissance exponentielle de l</w:t>
      </w:r>
      <w:r w:rsidR="009436E8">
        <w:t>’</w:t>
      </w:r>
      <w:r>
        <w:t xml:space="preserve">industrie des dispositifs </w:t>
      </w:r>
      <w:r>
        <w:lastRenderedPageBreak/>
        <w:t xml:space="preserve">médicaux, qui est passée de 5% du total des exportations </w:t>
      </w:r>
      <w:r w:rsidR="009436E8">
        <w:t>en 2000</w:t>
      </w:r>
      <w:r>
        <w:t xml:space="preserve"> à plus de 40% </w:t>
      </w:r>
      <w:r w:rsidR="009436E8">
        <w:t>en 2023</w:t>
      </w:r>
      <w:r>
        <w:t>.  Le pays est devenu un pôle dans le domaine de la fabrication de dispositifs médicaux et de l</w:t>
      </w:r>
      <w:r w:rsidR="009436E8">
        <w:t>’</w:t>
      </w:r>
      <w:r>
        <w:t>innovati</w:t>
      </w:r>
      <w:r w:rsidR="00982B1A">
        <w:t>on.  Ce</w:t>
      </w:r>
      <w:r>
        <w:t>pendant, ce rôle de fabricant de dispositifs médicaux vitaux est assorti de la responsabilité de garantir la santé et la sécurité des travailleurs costaricie</w:t>
      </w:r>
      <w:r w:rsidR="00982B1A">
        <w:t>ns.  Da</w:t>
      </w:r>
      <w:r>
        <w:t>ns son exposé, M. </w:t>
      </w:r>
      <w:proofErr w:type="spellStart"/>
      <w:r>
        <w:t>Acuña</w:t>
      </w:r>
      <w:proofErr w:type="spellEnd"/>
      <w:r>
        <w:t xml:space="preserve"> s</w:t>
      </w:r>
      <w:r w:rsidR="009436E8">
        <w:t>’</w:t>
      </w:r>
      <w:r>
        <w:t>est engagé à assurer l</w:t>
      </w:r>
      <w:r w:rsidR="009436E8">
        <w:t>’</w:t>
      </w:r>
      <w:r>
        <w:t>excellence opérationnelle et à créer une culture de la sécurité, non seulement pour obtenir un avantage concurrentiel, mais également pour sauver des vies dans l</w:t>
      </w:r>
      <w:r w:rsidR="009436E8">
        <w:t>’</w:t>
      </w:r>
      <w:r>
        <w:t>ensemble du secteur des dispositifs médicaux au Costa</w:t>
      </w:r>
      <w:r w:rsidR="002151CA">
        <w:t> </w:t>
      </w:r>
      <w:r>
        <w:t>Rica.</w:t>
      </w:r>
    </w:p>
    <w:p w14:paraId="6C25FCAA" w14:textId="20AB2285" w:rsidR="00536175" w:rsidRPr="00567E2B" w:rsidRDefault="00536175" w:rsidP="00567E2B">
      <w:pPr>
        <w:pStyle w:val="Heading2"/>
      </w:pPr>
      <w:r>
        <w:t>D</w:t>
      </w:r>
      <w:r w:rsidR="00567E2B" w:rsidRPr="00567E2B">
        <w:t>ialogue de clôture</w:t>
      </w:r>
    </w:p>
    <w:p w14:paraId="085B0151" w14:textId="17D8A75F" w:rsidR="00536175" w:rsidRDefault="00536175" w:rsidP="00567E2B">
      <w:pPr>
        <w:pStyle w:val="ONUMFS"/>
      </w:pPr>
      <w:r>
        <w:t>Le dialogue de clôture a porté sur les futures possibilités d</w:t>
      </w:r>
      <w:r w:rsidR="009436E8">
        <w:t>’</w:t>
      </w:r>
      <w:r>
        <w:t>utiliser la propriété intellectuelle pour relever les défis mondiaux en matière de santé publiq</w:t>
      </w:r>
      <w:r w:rsidR="00982B1A">
        <w:t>ue.  Mm</w:t>
      </w:r>
      <w:r>
        <w:t>e</w:t>
      </w:r>
      <w:r w:rsidR="002151CA">
        <w:t> </w:t>
      </w:r>
      <w:r w:rsidR="009436E8">
        <w:t>‘</w:t>
      </w:r>
      <w:r>
        <w:t>t </w:t>
      </w:r>
      <w:proofErr w:type="spellStart"/>
      <w:r>
        <w:t>Hoen</w:t>
      </w:r>
      <w:proofErr w:type="spellEnd"/>
      <w:r>
        <w:t>, du débat n° 1, a souligné qu</w:t>
      </w:r>
      <w:r w:rsidR="009436E8">
        <w:t>’</w:t>
      </w:r>
      <w:r>
        <w:t>il devrait y avoir toute une série de mesures d</w:t>
      </w:r>
      <w:r w:rsidR="009436E8">
        <w:t>’</w:t>
      </w:r>
      <w:r>
        <w:t>incitation à l</w:t>
      </w:r>
      <w:r w:rsidR="009436E8">
        <w:t>’</w:t>
      </w:r>
      <w:r>
        <w:t>innovation en plus de la propriété intellectuelle, et qu</w:t>
      </w:r>
      <w:r w:rsidR="009436E8">
        <w:t>’</w:t>
      </w:r>
      <w:r>
        <w:t>elles devraient être adaptées au type de technologie à mettre au poi</w:t>
      </w:r>
      <w:r w:rsidR="00982B1A">
        <w:t>nt.  Co</w:t>
      </w:r>
      <w:r>
        <w:t>mpte tenu de l</w:t>
      </w:r>
      <w:r w:rsidR="009436E8">
        <w:t>’</w:t>
      </w:r>
      <w:r>
        <w:t>émergence de l</w:t>
      </w:r>
      <w:r w:rsidR="009436E8">
        <w:t>’</w:t>
      </w:r>
      <w:r>
        <w:t>IA et de son impact sur la découverte et la mise au point de nouveaux médicaments, le système de propriété intellectuelle doit être rééquilibré afin de garantir que l</w:t>
      </w:r>
      <w:r w:rsidR="009436E8">
        <w:t>’</w:t>
      </w:r>
      <w:r>
        <w:t>incitation à l</w:t>
      </w:r>
      <w:r w:rsidR="009436E8">
        <w:t>’</w:t>
      </w:r>
      <w:r>
        <w:t>exclusivité commerciale reste jus</w:t>
      </w:r>
      <w:r w:rsidR="00982B1A">
        <w:t>te.  Mm</w:t>
      </w:r>
      <w:r>
        <w:t>e </w:t>
      </w:r>
      <w:proofErr w:type="spellStart"/>
      <w:r>
        <w:t>Kalha</w:t>
      </w:r>
      <w:proofErr w:type="spellEnd"/>
      <w:r>
        <w:t>, également membre du débat n° 1, a attiré l</w:t>
      </w:r>
      <w:r w:rsidR="009436E8">
        <w:t>’</w:t>
      </w:r>
      <w:r>
        <w:t>attention sur le succès de la République de Corée et de Singapour en matière de renforcement des capacités et de formation des talents au niveau nation</w:t>
      </w:r>
      <w:r w:rsidR="00982B1A">
        <w:t>al.  La</w:t>
      </w:r>
      <w:r>
        <w:t xml:space="preserve"> création d</w:t>
      </w:r>
      <w:r w:rsidR="009436E8">
        <w:t>’</w:t>
      </w:r>
      <w:r>
        <w:t>une centaine d</w:t>
      </w:r>
      <w:r w:rsidR="009436E8">
        <w:t>’</w:t>
      </w:r>
      <w:r>
        <w:t>usines de fabrication sans tenir compte d</w:t>
      </w:r>
      <w:r w:rsidR="009436E8">
        <w:t>’</w:t>
      </w:r>
      <w:r>
        <w:t>autres éléments, tels que la main</w:t>
      </w:r>
      <w:r w:rsidR="00982B1A">
        <w:noBreakHyphen/>
      </w:r>
      <w:r>
        <w:t>d</w:t>
      </w:r>
      <w:r w:rsidR="009436E8">
        <w:t>’</w:t>
      </w:r>
      <w:r>
        <w:t>œuvre qualifiée ou les systèmes réglementaires, conduit à un écosystème dysfonctionn</w:t>
      </w:r>
      <w:r w:rsidR="00982B1A">
        <w:t>el.  Se</w:t>
      </w:r>
      <w:r>
        <w:t>lon Mme </w:t>
      </w:r>
      <w:proofErr w:type="spellStart"/>
      <w:r>
        <w:t>Kalha</w:t>
      </w:r>
      <w:proofErr w:type="spellEnd"/>
      <w:r>
        <w:t>, à mesure que nous affinons chaque élément de l</w:t>
      </w:r>
      <w:r w:rsidR="009436E8">
        <w:t>’</w:t>
      </w:r>
      <w:r>
        <w:t>écosystème d</w:t>
      </w:r>
      <w:r w:rsidR="009436E8">
        <w:t>’</w:t>
      </w:r>
      <w:r>
        <w:t>innovation, des facteurs tels que l</w:t>
      </w:r>
      <w:r w:rsidR="009436E8">
        <w:t>’</w:t>
      </w:r>
      <w:r>
        <w:t>IA, la politique commerciale et les incitations en matière de propriété intellectuelle façonneront inévitablement les innovations médicales.  M. </w:t>
      </w:r>
      <w:proofErr w:type="spellStart"/>
      <w:r>
        <w:t>Nyemazi</w:t>
      </w:r>
      <w:proofErr w:type="spellEnd"/>
      <w:r>
        <w:t>, du débat n° 2, a abordé le défi de la résistance aux antimicrobiens sous l</w:t>
      </w:r>
      <w:r w:rsidR="009436E8">
        <w:t>’</w:t>
      </w:r>
      <w:r>
        <w:t>angle de la connectivité, soulignant que les infections, qu</w:t>
      </w:r>
      <w:r w:rsidR="009436E8">
        <w:t>’</w:t>
      </w:r>
      <w:r>
        <w:t>elles touchent les communautés ou le bétail, nous relient to</w:t>
      </w:r>
      <w:r w:rsidR="00982B1A">
        <w:t>us.  Il</w:t>
      </w:r>
      <w:r>
        <w:t xml:space="preserve"> a souligné la nécessité d</w:t>
      </w:r>
      <w:r w:rsidR="009436E8">
        <w:t>’</w:t>
      </w:r>
      <w:r>
        <w:t>une collaboration et d</w:t>
      </w:r>
      <w:r w:rsidR="009436E8">
        <w:t>’</w:t>
      </w:r>
      <w:r>
        <w:t>une communication continues, ainsi que d</w:t>
      </w:r>
      <w:r w:rsidR="009436E8">
        <w:t>’</w:t>
      </w:r>
      <w:r>
        <w:t>une meilleure utilisation des outils existants.  M. </w:t>
      </w:r>
      <w:proofErr w:type="spellStart"/>
      <w:r>
        <w:t>Acuña</w:t>
      </w:r>
      <w:proofErr w:type="spellEnd"/>
      <w:r>
        <w:t>, du débat n° 3, a souligné la nécessité de faire preuve d</w:t>
      </w:r>
      <w:r w:rsidR="009436E8">
        <w:t>’</w:t>
      </w:r>
      <w:r>
        <w:t>agilité et d</w:t>
      </w:r>
      <w:r w:rsidR="009436E8">
        <w:t>’</w:t>
      </w:r>
      <w:r>
        <w:t>adaptabilité face à l</w:t>
      </w:r>
      <w:r w:rsidR="009436E8">
        <w:t>’</w:t>
      </w:r>
      <w:r>
        <w:t>innovation rapi</w:t>
      </w:r>
      <w:r w:rsidR="00982B1A">
        <w:t>de.  En</w:t>
      </w:r>
      <w:r>
        <w:t xml:space="preserve"> ce qui concerne la fabrication, il a trouvé encourageant que la collaboration et les transferts de technologie permettent la mise en place d</w:t>
      </w:r>
      <w:r w:rsidR="009436E8">
        <w:t>’</w:t>
      </w:r>
      <w:r>
        <w:t>infrastructures pour les médicaments et les dispositifs médicaux sur tous les continen</w:t>
      </w:r>
      <w:r w:rsidR="00982B1A">
        <w:t>ts.  La</w:t>
      </w:r>
      <w:r>
        <w:t xml:space="preserve"> diversité de cette base industrielle favorise la flexibilité et incite à agir rapidement.</w:t>
      </w:r>
    </w:p>
    <w:p w14:paraId="264E4822" w14:textId="2FF485EF" w:rsidR="00536175" w:rsidRPr="00653386" w:rsidRDefault="00536175" w:rsidP="00567E2B">
      <w:pPr>
        <w:pStyle w:val="ONUMFS"/>
      </w:pPr>
      <w:r>
        <w:t>En guise de conclusion, M. </w:t>
      </w:r>
      <w:proofErr w:type="spellStart"/>
      <w:r>
        <w:t>Boonrat</w:t>
      </w:r>
      <w:proofErr w:type="spellEnd"/>
      <w:r>
        <w:t> </w:t>
      </w:r>
      <w:proofErr w:type="spellStart"/>
      <w:r>
        <w:t>Lohwongwatana</w:t>
      </w:r>
      <w:proofErr w:type="spellEnd"/>
      <w:r>
        <w:t>, de l</w:t>
      </w:r>
      <w:r w:rsidR="009436E8">
        <w:t>’</w:t>
      </w:r>
      <w:r>
        <w:t xml:space="preserve">Université </w:t>
      </w:r>
      <w:proofErr w:type="spellStart"/>
      <w:r>
        <w:t>Chulalongkorn</w:t>
      </w:r>
      <w:proofErr w:type="spellEnd"/>
      <w:r>
        <w:t xml:space="preserve"> de Bangkok (Thaïlande), PDG et cofondateur de </w:t>
      </w:r>
      <w:hyperlink r:id="rId38" w:history="1">
        <w:proofErr w:type="spellStart"/>
        <w:r>
          <w:rPr>
            <w:rStyle w:val="Hyperlink"/>
          </w:rPr>
          <w:t>Meticuly</w:t>
        </w:r>
        <w:proofErr w:type="spellEnd"/>
      </w:hyperlink>
      <w:r>
        <w:t>, lauréat du Prix mondial de l</w:t>
      </w:r>
      <w:r w:rsidR="009436E8">
        <w:t>’</w:t>
      </w:r>
      <w:r>
        <w:t xml:space="preserve">OMPI </w:t>
      </w:r>
      <w:r w:rsidR="009436E8">
        <w:t>en 2024</w:t>
      </w:r>
      <w:r>
        <w:t>, a décrit comment l</w:t>
      </w:r>
      <w:r w:rsidR="009436E8">
        <w:t>’</w:t>
      </w:r>
      <w:r>
        <w:t>apprentissage automatique par l</w:t>
      </w:r>
      <w:r w:rsidR="009436E8">
        <w:t>’</w:t>
      </w:r>
      <w:r>
        <w:t>IA est utilisé pour la personnalisation et la conception en série d</w:t>
      </w:r>
      <w:r w:rsidR="009436E8">
        <w:t>’</w:t>
      </w:r>
      <w:r>
        <w:t>implants chirurgicaux, et comment cet apprentissage automatique par l</w:t>
      </w:r>
      <w:r w:rsidR="009436E8">
        <w:t>’</w:t>
      </w:r>
      <w:r>
        <w:t>IA est combiné à des plateformes d</w:t>
      </w:r>
      <w:r w:rsidR="009436E8">
        <w:t>’</w:t>
      </w:r>
      <w:r>
        <w:t>impression 3D pour fabriquer des implants chirurgicaux avec précision et exactitu</w:t>
      </w:r>
      <w:r w:rsidR="00982B1A">
        <w:t>de.  Gr</w:t>
      </w:r>
      <w:r>
        <w:t>âce à des délais d</w:t>
      </w:r>
      <w:r w:rsidR="009436E8">
        <w:t>’</w:t>
      </w:r>
      <w:r>
        <w:t>exécution rapides et à une complexité chirurgicale réduite, les pertes de sang et les infections sont réduites, ce qui permet aux jeunes chirurgiens de prévoir plus facilement les meilleurs résultats chirurgicaux et comment les obten</w:t>
      </w:r>
      <w:r w:rsidR="00982B1A">
        <w:t>ir.  La</w:t>
      </w:r>
      <w:r>
        <w:t xml:space="preserve"> technologie de </w:t>
      </w:r>
      <w:proofErr w:type="spellStart"/>
      <w:r>
        <w:t>Meticully</w:t>
      </w:r>
      <w:proofErr w:type="spellEnd"/>
      <w:r>
        <w:t xml:space="preserve"> établit une nouvelle norme en matière de traitements médicaux personnalisés et de </w:t>
      </w:r>
      <w:proofErr w:type="gramStart"/>
      <w:r>
        <w:t>qualité applicables</w:t>
      </w:r>
      <w:proofErr w:type="gramEnd"/>
      <w:r>
        <w:t xml:space="preserve"> à toutes les parties du corps composées d</w:t>
      </w:r>
      <w:r w:rsidR="009436E8">
        <w:t>’</w:t>
      </w:r>
      <w:r w:rsidR="00982B1A">
        <w:t>os.  Le</w:t>
      </w:r>
      <w:r>
        <w:t xml:space="preserve"> portefeuille de propriété intellectuelle de </w:t>
      </w:r>
      <w:proofErr w:type="spellStart"/>
      <w:r>
        <w:t>Meticuly</w:t>
      </w:r>
      <w:proofErr w:type="spellEnd"/>
      <w:r>
        <w:t xml:space="preserve"> s</w:t>
      </w:r>
      <w:r w:rsidR="009436E8">
        <w:t>’</w:t>
      </w:r>
      <w:r>
        <w:t>étend du droit d</w:t>
      </w:r>
      <w:r w:rsidR="009436E8">
        <w:t>’</w:t>
      </w:r>
      <w:r>
        <w:t>auteur aux enregistrements de marques, en passant par les brevets et les secrets d</w:t>
      </w:r>
      <w:r w:rsidR="009436E8">
        <w:t>’</w:t>
      </w:r>
      <w:r>
        <w:t xml:space="preserve">affaires, et la gestion de ce portefeuille est essentielle au succès de </w:t>
      </w:r>
      <w:proofErr w:type="spellStart"/>
      <w:r>
        <w:t>Meticuly</w:t>
      </w:r>
      <w:proofErr w:type="spellEnd"/>
      <w:r>
        <w:t>.</w:t>
      </w:r>
    </w:p>
    <w:p w14:paraId="302986BA" w14:textId="31466042" w:rsidR="00536175" w:rsidRDefault="00536175" w:rsidP="00567E2B">
      <w:pPr>
        <w:pStyle w:val="Heading1"/>
        <w:rPr>
          <w:b/>
        </w:rPr>
      </w:pPr>
      <w:r>
        <w:t>C</w:t>
      </w:r>
      <w:r w:rsidR="00567E2B" w:rsidRPr="00567E2B">
        <w:t>onclusion</w:t>
      </w:r>
    </w:p>
    <w:p w14:paraId="75897C2E" w14:textId="1CADC0E6" w:rsidR="009436E8" w:rsidRDefault="00536175" w:rsidP="00567E2B">
      <w:pPr>
        <w:pStyle w:val="ONUMFS"/>
      </w:pPr>
      <w:r>
        <w:t>La conférence a été un succès et a attiré un public large et diversif</w:t>
      </w:r>
      <w:r w:rsidR="00982B1A">
        <w:t>ié.  Le</w:t>
      </w:r>
      <w:r>
        <w:t>s niveaux de participation et les commentaires positifs reçus sont sans précéde</w:t>
      </w:r>
      <w:r w:rsidR="00982B1A">
        <w:t>nt.  To</w:t>
      </w:r>
      <w:r>
        <w:t xml:space="preserve">us les documents ont été mis à disposition sur la </w:t>
      </w:r>
      <w:hyperlink r:id="rId39" w:history="1">
        <w:r>
          <w:rPr>
            <w:rStyle w:val="Hyperlink"/>
          </w:rPr>
          <w:t>page Web consacrée à la conférence</w:t>
        </w:r>
      </w:hyperlink>
      <w:r>
        <w:t>.  Nous espérons qu</w:t>
      </w:r>
      <w:r w:rsidR="009436E8">
        <w:t>’</w:t>
      </w:r>
      <w:r>
        <w:t>ils continueront d</w:t>
      </w:r>
      <w:r w:rsidR="009436E8">
        <w:t>’</w:t>
      </w:r>
      <w:r>
        <w:t>être utiles aux États membres et aux autres parties prenantes intéressées.</w:t>
      </w:r>
    </w:p>
    <w:p w14:paraId="0BBC369A" w14:textId="6D050B25" w:rsidR="00536175" w:rsidRPr="00567E2B" w:rsidRDefault="00536175" w:rsidP="00567E2B">
      <w:pPr>
        <w:pStyle w:val="ONUMFS"/>
        <w:ind w:left="5533"/>
        <w:rPr>
          <w:i/>
        </w:rPr>
      </w:pPr>
      <w:r w:rsidRPr="00567E2B">
        <w:rPr>
          <w:i/>
        </w:rPr>
        <w:lastRenderedPageBreak/>
        <w:t>Le comité est invité à prendre note des informations contenues dans le présent document.</w:t>
      </w:r>
    </w:p>
    <w:p w14:paraId="4E877382" w14:textId="77777777" w:rsidR="00536175" w:rsidRDefault="00536175" w:rsidP="00567E2B">
      <w:pPr>
        <w:pStyle w:val="Endofdocument-Annex"/>
        <w:spacing w:before="720"/>
      </w:pPr>
      <w:r>
        <w:t>[Fin du document]</w:t>
      </w:r>
    </w:p>
    <w:sectPr w:rsidR="00536175" w:rsidSect="00536175">
      <w:headerReference w:type="default" r:id="rId4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5675" w14:textId="77777777" w:rsidR="00536175" w:rsidRDefault="00536175">
      <w:r>
        <w:separator/>
      </w:r>
    </w:p>
  </w:endnote>
  <w:endnote w:type="continuationSeparator" w:id="0">
    <w:p w14:paraId="34DE60EC" w14:textId="77777777" w:rsidR="00536175" w:rsidRPr="009D30E6" w:rsidRDefault="00536175" w:rsidP="00D45252">
      <w:pPr>
        <w:rPr>
          <w:sz w:val="17"/>
          <w:szCs w:val="17"/>
        </w:rPr>
      </w:pPr>
      <w:r w:rsidRPr="009D30E6">
        <w:rPr>
          <w:sz w:val="17"/>
          <w:szCs w:val="17"/>
        </w:rPr>
        <w:separator/>
      </w:r>
    </w:p>
    <w:p w14:paraId="5239104E" w14:textId="77777777" w:rsidR="00536175" w:rsidRPr="009D30E6" w:rsidRDefault="00536175" w:rsidP="00D45252">
      <w:pPr>
        <w:spacing w:after="60"/>
        <w:rPr>
          <w:sz w:val="17"/>
          <w:szCs w:val="17"/>
        </w:rPr>
      </w:pPr>
      <w:r w:rsidRPr="009D30E6">
        <w:rPr>
          <w:sz w:val="17"/>
          <w:szCs w:val="17"/>
        </w:rPr>
        <w:t>[Suite de la note de la page précédente]</w:t>
      </w:r>
    </w:p>
  </w:endnote>
  <w:endnote w:type="continuationNotice" w:id="1">
    <w:p w14:paraId="380E76E6" w14:textId="77777777" w:rsidR="00536175" w:rsidRPr="009D30E6" w:rsidRDefault="0053617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5753" w14:textId="77777777" w:rsidR="00536175" w:rsidRDefault="00536175">
      <w:r>
        <w:separator/>
      </w:r>
    </w:p>
  </w:footnote>
  <w:footnote w:type="continuationSeparator" w:id="0">
    <w:p w14:paraId="0A1D928C" w14:textId="77777777" w:rsidR="00536175" w:rsidRDefault="00536175" w:rsidP="007461F1">
      <w:r>
        <w:separator/>
      </w:r>
    </w:p>
    <w:p w14:paraId="2B8BB497" w14:textId="77777777" w:rsidR="00536175" w:rsidRPr="009D30E6" w:rsidRDefault="00536175" w:rsidP="007461F1">
      <w:pPr>
        <w:spacing w:after="60"/>
        <w:rPr>
          <w:sz w:val="17"/>
          <w:szCs w:val="17"/>
        </w:rPr>
      </w:pPr>
      <w:r w:rsidRPr="009D30E6">
        <w:rPr>
          <w:sz w:val="17"/>
          <w:szCs w:val="17"/>
        </w:rPr>
        <w:t>[Suite de la note de la page précédente]</w:t>
      </w:r>
    </w:p>
  </w:footnote>
  <w:footnote w:type="continuationNotice" w:id="1">
    <w:p w14:paraId="5A0917DD" w14:textId="77777777" w:rsidR="00536175" w:rsidRPr="009D30E6" w:rsidRDefault="00536175" w:rsidP="007461F1">
      <w:pPr>
        <w:spacing w:before="60"/>
        <w:jc w:val="right"/>
        <w:rPr>
          <w:sz w:val="17"/>
          <w:szCs w:val="17"/>
        </w:rPr>
      </w:pPr>
      <w:r w:rsidRPr="009D30E6">
        <w:rPr>
          <w:sz w:val="17"/>
          <w:szCs w:val="17"/>
        </w:rPr>
        <w:t>[Suite de la note page suivante]</w:t>
      </w:r>
    </w:p>
  </w:footnote>
  <w:footnote w:id="2">
    <w:p w14:paraId="3D671998" w14:textId="5869E75C" w:rsidR="00536175" w:rsidRPr="00A4644A" w:rsidRDefault="00536175" w:rsidP="00567E2B">
      <w:pPr>
        <w:pStyle w:val="FootnoteText"/>
        <w:tabs>
          <w:tab w:val="left" w:pos="567"/>
        </w:tabs>
      </w:pPr>
      <w:r>
        <w:rPr>
          <w:rStyle w:val="FootnoteReference"/>
        </w:rPr>
        <w:footnoteRef/>
      </w:r>
      <w:r>
        <w:tab/>
        <w:t xml:space="preserve">Voir le paragraphe 8.1 du </w:t>
      </w:r>
      <w:hyperlink r:id="rId1" w:history="1">
        <w:r>
          <w:rPr>
            <w:rStyle w:val="Hyperlink"/>
          </w:rPr>
          <w:t>Résumé présenté par le président de la vingt</w:t>
        </w:r>
        <w:r w:rsidR="000365C3">
          <w:rPr>
            <w:rStyle w:val="Hyperlink"/>
          </w:rPr>
          <w:t>-</w:t>
        </w:r>
        <w:r>
          <w:rPr>
            <w:rStyle w:val="Hyperlink"/>
          </w:rPr>
          <w:t>deux</w:t>
        </w:r>
        <w:r w:rsidR="000365C3">
          <w:rPr>
            <w:rStyle w:val="Hyperlink"/>
          </w:rPr>
          <w:t>ième session du CDI</w:t>
        </w:r>
        <w:r>
          <w:rPr>
            <w:rStyle w:val="Hyperlink"/>
          </w:rPr>
          <w:t>P</w:t>
        </w:r>
      </w:hyperlink>
      <w:r>
        <w:t>.</w:t>
      </w:r>
    </w:p>
  </w:footnote>
  <w:footnote w:id="3">
    <w:p w14:paraId="374DAE1E" w14:textId="2C01C6E8" w:rsidR="00536175" w:rsidRPr="00024D11" w:rsidRDefault="00536175" w:rsidP="00567E2B">
      <w:pPr>
        <w:pStyle w:val="FootnoteText"/>
        <w:tabs>
          <w:tab w:val="left" w:pos="567"/>
        </w:tabs>
      </w:pPr>
      <w:r>
        <w:rPr>
          <w:rStyle w:val="FootnoteReference"/>
        </w:rPr>
        <w:footnoteRef/>
      </w:r>
      <w:r>
        <w:tab/>
        <w:t>Le thème de la deuxième conférence internationale a été décidé par le comité à sa vingt</w:t>
      </w:r>
      <w:r w:rsidR="000365C3">
        <w:t>-</w:t>
      </w:r>
      <w:r>
        <w:t>quatr</w:t>
      </w:r>
      <w:r w:rsidR="000365C3">
        <w:t>ième session</w:t>
      </w:r>
      <w:r>
        <w:t xml:space="preserve"> (voir le paragraphe 8.5 du </w:t>
      </w:r>
      <w:hyperlink r:id="rId2" w:history="1">
        <w:r>
          <w:rPr>
            <w:rStyle w:val="Hyperlink"/>
          </w:rPr>
          <w:t>Résumé présenté par le président</w:t>
        </w:r>
      </w:hyperlink>
      <w:r>
        <w:t>).</w:t>
      </w:r>
    </w:p>
  </w:footnote>
  <w:footnote w:id="4">
    <w:p w14:paraId="3A1D7CD5" w14:textId="201738F5" w:rsidR="00536175" w:rsidRPr="00A4644A" w:rsidRDefault="00536175" w:rsidP="00567E2B">
      <w:pPr>
        <w:pStyle w:val="FootnoteText"/>
        <w:tabs>
          <w:tab w:val="left" w:pos="567"/>
        </w:tabs>
      </w:pPr>
      <w:r>
        <w:rPr>
          <w:rStyle w:val="FootnoteReference"/>
        </w:rPr>
        <w:footnoteRef/>
      </w:r>
      <w:r>
        <w:tab/>
        <w:t>Le thème de la troisième conférence internationale a été décidé par le comité à sa vingt</w:t>
      </w:r>
      <w:r w:rsidR="000365C3">
        <w:t>-</w:t>
      </w:r>
      <w:r>
        <w:t>huit</w:t>
      </w:r>
      <w:r w:rsidR="000365C3">
        <w:t>ième session</w:t>
      </w:r>
      <w:r>
        <w:t xml:space="preserve"> (voir le paragraphe 6.2 du </w:t>
      </w:r>
      <w:hyperlink r:id="rId3" w:history="1">
        <w:r>
          <w:rPr>
            <w:rStyle w:val="Hyperlink"/>
          </w:rPr>
          <w:t>Résumé présenté par la présidente</w:t>
        </w:r>
      </w:hyperlink>
      <w:r>
        <w:t>).</w:t>
      </w:r>
    </w:p>
  </w:footnote>
  <w:footnote w:id="5">
    <w:p w14:paraId="184AB93E" w14:textId="23C153BC" w:rsidR="00536175" w:rsidRDefault="00536175" w:rsidP="00567E2B">
      <w:pPr>
        <w:pStyle w:val="FootnoteText"/>
        <w:tabs>
          <w:tab w:val="left" w:pos="567"/>
        </w:tabs>
      </w:pPr>
      <w:r>
        <w:rPr>
          <w:rStyle w:val="FootnoteReference"/>
        </w:rPr>
        <w:footnoteRef/>
      </w:r>
      <w:r>
        <w:tab/>
        <w:t xml:space="preserve">Voir le paragraphe 6.1 du </w:t>
      </w:r>
      <w:hyperlink r:id="rId4" w:history="1">
        <w:r>
          <w:rPr>
            <w:rStyle w:val="Hyperlink"/>
          </w:rPr>
          <w:t>Résumé présenté par la présidente de la vingt</w:t>
        </w:r>
        <w:r w:rsidR="000365C3">
          <w:rPr>
            <w:rStyle w:val="Hyperlink"/>
          </w:rPr>
          <w:t>-</w:t>
        </w:r>
        <w:r>
          <w:rPr>
            <w:rStyle w:val="Hyperlink"/>
          </w:rPr>
          <w:t>neuv</w:t>
        </w:r>
        <w:r w:rsidR="000365C3">
          <w:rPr>
            <w:rStyle w:val="Hyperlink"/>
          </w:rPr>
          <w:t>ième session du CDI</w:t>
        </w:r>
        <w:r>
          <w:rPr>
            <w:rStyle w:val="Hyperlink"/>
          </w:rPr>
          <w:t>P</w:t>
        </w:r>
      </w:hyperlink>
      <w:r>
        <w:t>.</w:t>
      </w:r>
    </w:p>
  </w:footnote>
  <w:footnote w:id="6">
    <w:p w14:paraId="05B14C67" w14:textId="4E3D9B49" w:rsidR="00536175" w:rsidRDefault="00536175" w:rsidP="00567E2B">
      <w:pPr>
        <w:pStyle w:val="FootnoteText"/>
        <w:tabs>
          <w:tab w:val="left" w:pos="567"/>
        </w:tabs>
      </w:pPr>
      <w:r>
        <w:rPr>
          <w:rStyle w:val="FootnoteReference"/>
        </w:rPr>
        <w:footnoteRef/>
      </w:r>
      <w:r>
        <w:tab/>
        <w:t>Le thème de la quatrième conférence internationale a été décidé par le comité à sa trente</w:t>
      </w:r>
      <w:r w:rsidR="000365C3">
        <w:t> et unième session</w:t>
      </w:r>
      <w:r>
        <w:t xml:space="preserve"> (voir le paragraphe 6.6 du </w:t>
      </w:r>
      <w:hyperlink r:id="rId5" w:history="1">
        <w:r>
          <w:rPr>
            <w:rStyle w:val="Hyperlink"/>
          </w:rPr>
          <w:t>Résumé présenté par la présidente</w:t>
        </w:r>
      </w:hyperlink>
      <w:r>
        <w:t>).</w:t>
      </w:r>
    </w:p>
  </w:footnote>
  <w:footnote w:id="7">
    <w:p w14:paraId="7DCCCCD4" w14:textId="330844DF" w:rsidR="00536175" w:rsidRPr="00304C61" w:rsidRDefault="00536175" w:rsidP="00567E2B">
      <w:pPr>
        <w:pStyle w:val="FootnoteText"/>
        <w:tabs>
          <w:tab w:val="left" w:pos="567"/>
        </w:tabs>
      </w:pPr>
      <w:r>
        <w:rPr>
          <w:rStyle w:val="FootnoteReference"/>
        </w:rPr>
        <w:footnoteRef/>
      </w:r>
      <w:r>
        <w:t xml:space="preserve"> </w:t>
      </w:r>
      <w:r w:rsidR="00567E2B">
        <w:tab/>
      </w:r>
      <w:r>
        <w:t xml:space="preserve">Voir le paragraphe 8.1 du </w:t>
      </w:r>
      <w:hyperlink r:id="rId6" w:history="1">
        <w:r>
          <w:rPr>
            <w:rStyle w:val="Hyperlink"/>
          </w:rPr>
          <w:t>Résumé présenté par le président de la vingt</w:t>
        </w:r>
        <w:r w:rsidR="000365C3">
          <w:rPr>
            <w:rStyle w:val="Hyperlink"/>
          </w:rPr>
          <w:t>-</w:t>
        </w:r>
        <w:r>
          <w:rPr>
            <w:rStyle w:val="Hyperlink"/>
          </w:rPr>
          <w:t>deux</w:t>
        </w:r>
        <w:r w:rsidR="000365C3">
          <w:rPr>
            <w:rStyle w:val="Hyperlink"/>
          </w:rPr>
          <w:t>ième session du CDI</w:t>
        </w:r>
        <w:r>
          <w:rPr>
            <w:rStyle w:val="Hyperlink"/>
          </w:rPr>
          <w:t>P</w:t>
        </w:r>
      </w:hyperlink>
      <w:r>
        <w:t>.</w:t>
      </w:r>
    </w:p>
  </w:footnote>
  <w:footnote w:id="8">
    <w:p w14:paraId="34DAD0CF" w14:textId="57DBB6BF" w:rsidR="00536175" w:rsidRPr="00B61324" w:rsidRDefault="00536175" w:rsidP="00567E2B">
      <w:pPr>
        <w:pStyle w:val="FootnoteText"/>
        <w:tabs>
          <w:tab w:val="left" w:pos="567"/>
        </w:tabs>
      </w:pPr>
      <w:r>
        <w:rPr>
          <w:rStyle w:val="FootnoteReference"/>
        </w:rPr>
        <w:footnoteRef/>
      </w:r>
      <w:r>
        <w:t xml:space="preserve"> </w:t>
      </w:r>
      <w:r w:rsidR="00567E2B">
        <w:tab/>
      </w:r>
      <w:r>
        <w:t xml:space="preserve">Ces lignes directrices figuraient dans la proposition originale du groupe des pays africains (document </w:t>
      </w:r>
      <w:hyperlink r:id="rId7" w:history="1">
        <w:r>
          <w:rPr>
            <w:rStyle w:val="Hyperlink"/>
          </w:rPr>
          <w:t>CDIP/20/8</w:t>
        </w:r>
      </w:hyperlink>
      <w:r>
        <w:t>), qui a abouti à la décision du comité d</w:t>
      </w:r>
      <w:r w:rsidR="000365C3">
        <w:t>’</w:t>
      </w:r>
      <w:r>
        <w:t>organiser trois</w:t>
      </w:r>
      <w:r w:rsidR="002151CA">
        <w:t> </w:t>
      </w:r>
      <w:r>
        <w:t>conférences biennales.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F69E" w14:textId="4EC90444" w:rsidR="00F16975" w:rsidRPr="00B45C15" w:rsidRDefault="00536175" w:rsidP="00477D6B">
    <w:pPr>
      <w:jc w:val="right"/>
      <w:rPr>
        <w:caps/>
      </w:rPr>
    </w:pPr>
    <w:bookmarkStart w:id="5" w:name="Code2"/>
    <w:bookmarkEnd w:id="5"/>
    <w:r>
      <w:rPr>
        <w:caps/>
      </w:rPr>
      <w:t>CDIP/35/7</w:t>
    </w:r>
  </w:p>
  <w:p w14:paraId="1046A557" w14:textId="1824639F" w:rsidR="00574036" w:rsidRDefault="00F16975" w:rsidP="00567E2B">
    <w:pPr>
      <w:spacing w:after="480"/>
      <w:jc w:val="right"/>
    </w:pPr>
    <w:proofErr w:type="gramStart"/>
    <w:r>
      <w:t>page</w:t>
    </w:r>
    <w:proofErr w:type="gramEnd"/>
    <w:r w:rsidR="00567E2B">
      <w:t> </w:t>
    </w:r>
    <w:r>
      <w:fldChar w:fldCharType="begin"/>
    </w:r>
    <w:r>
      <w:instrText xml:space="preserve"> PAGE  \* MERGEFORMAT </w:instrText>
    </w:r>
    <w:r>
      <w:fldChar w:fldCharType="separate"/>
    </w:r>
    <w:r w:rsidR="00B45C1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A382C"/>
    <w:multiLevelType w:val="hybridMultilevel"/>
    <w:tmpl w:val="98964EA4"/>
    <w:lvl w:ilvl="0" w:tplc="4B7C513A">
      <w:start w:val="1"/>
      <w:numFmt w:val="decimal"/>
      <w:lvlText w:val="%1."/>
      <w:lvlJc w:val="left"/>
      <w:pPr>
        <w:ind w:left="720" w:hanging="360"/>
      </w:pPr>
      <w:rPr>
        <w:rFonts w:hint="default"/>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B56053"/>
    <w:multiLevelType w:val="hybridMultilevel"/>
    <w:tmpl w:val="3C9E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FF26A77"/>
    <w:multiLevelType w:val="hybridMultilevel"/>
    <w:tmpl w:val="68DC1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1E41B1"/>
    <w:multiLevelType w:val="hybridMultilevel"/>
    <w:tmpl w:val="6FF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C21B58"/>
    <w:multiLevelType w:val="hybridMultilevel"/>
    <w:tmpl w:val="D1BA6BA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ED14FB"/>
    <w:multiLevelType w:val="hybridMultilevel"/>
    <w:tmpl w:val="5B0E9070"/>
    <w:lvl w:ilvl="0" w:tplc="B5C01882">
      <w:start w:val="1"/>
      <w:numFmt w:val="upperRoman"/>
      <w:pStyle w:val="Heading1"/>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296F34"/>
    <w:multiLevelType w:val="hybridMultilevel"/>
    <w:tmpl w:val="75EC4D0A"/>
    <w:lvl w:ilvl="0" w:tplc="F6E07662">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647199">
    <w:abstractNumId w:val="3"/>
  </w:num>
  <w:num w:numId="2" w16cid:durableId="1514341178">
    <w:abstractNumId w:val="7"/>
  </w:num>
  <w:num w:numId="3" w16cid:durableId="1600137799">
    <w:abstractNumId w:val="0"/>
  </w:num>
  <w:num w:numId="4" w16cid:durableId="2007901379">
    <w:abstractNumId w:val="9"/>
  </w:num>
  <w:num w:numId="5" w16cid:durableId="1962764970">
    <w:abstractNumId w:val="1"/>
  </w:num>
  <w:num w:numId="6" w16cid:durableId="1856072525">
    <w:abstractNumId w:val="5"/>
  </w:num>
  <w:num w:numId="7" w16cid:durableId="156455749">
    <w:abstractNumId w:val="2"/>
  </w:num>
  <w:num w:numId="8" w16cid:durableId="1093865422">
    <w:abstractNumId w:val="11"/>
  </w:num>
  <w:num w:numId="9" w16cid:durableId="1061904448">
    <w:abstractNumId w:val="8"/>
  </w:num>
  <w:num w:numId="10" w16cid:durableId="1907447405">
    <w:abstractNumId w:val="12"/>
  </w:num>
  <w:num w:numId="11" w16cid:durableId="1759520601">
    <w:abstractNumId w:val="6"/>
  </w:num>
  <w:num w:numId="12" w16cid:durableId="1076392941">
    <w:abstractNumId w:val="4"/>
  </w:num>
  <w:num w:numId="13" w16cid:durableId="992372124">
    <w:abstractNumId w:val="10"/>
  </w:num>
  <w:num w:numId="14" w16cid:durableId="1927303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75"/>
    <w:rsid w:val="00011B7D"/>
    <w:rsid w:val="00020C7E"/>
    <w:rsid w:val="000365C3"/>
    <w:rsid w:val="00061360"/>
    <w:rsid w:val="00075432"/>
    <w:rsid w:val="000760CD"/>
    <w:rsid w:val="0009458A"/>
    <w:rsid w:val="000E1DAB"/>
    <w:rsid w:val="000F5E56"/>
    <w:rsid w:val="001060FF"/>
    <w:rsid w:val="001362EE"/>
    <w:rsid w:val="001832A6"/>
    <w:rsid w:val="00195C6E"/>
    <w:rsid w:val="001B266A"/>
    <w:rsid w:val="001B488E"/>
    <w:rsid w:val="001C6508"/>
    <w:rsid w:val="001D3D56"/>
    <w:rsid w:val="002044B0"/>
    <w:rsid w:val="002151CA"/>
    <w:rsid w:val="00240654"/>
    <w:rsid w:val="002634C4"/>
    <w:rsid w:val="002956DE"/>
    <w:rsid w:val="002A79DB"/>
    <w:rsid w:val="002D3DA1"/>
    <w:rsid w:val="002E4D1A"/>
    <w:rsid w:val="002F16BC"/>
    <w:rsid w:val="002F4E68"/>
    <w:rsid w:val="00322ABB"/>
    <w:rsid w:val="00322C0B"/>
    <w:rsid w:val="003637BB"/>
    <w:rsid w:val="00381798"/>
    <w:rsid w:val="003845C1"/>
    <w:rsid w:val="003A67A3"/>
    <w:rsid w:val="004008A2"/>
    <w:rsid w:val="004025DF"/>
    <w:rsid w:val="0040540C"/>
    <w:rsid w:val="00423E3E"/>
    <w:rsid w:val="00427AF4"/>
    <w:rsid w:val="004647DA"/>
    <w:rsid w:val="00477D6B"/>
    <w:rsid w:val="004B0438"/>
    <w:rsid w:val="004D6471"/>
    <w:rsid w:val="00513280"/>
    <w:rsid w:val="0051455D"/>
    <w:rsid w:val="00525B63"/>
    <w:rsid w:val="00525E59"/>
    <w:rsid w:val="00536175"/>
    <w:rsid w:val="00541348"/>
    <w:rsid w:val="005421DD"/>
    <w:rsid w:val="00554FA5"/>
    <w:rsid w:val="00564399"/>
    <w:rsid w:val="00567A4C"/>
    <w:rsid w:val="00567E2B"/>
    <w:rsid w:val="00574036"/>
    <w:rsid w:val="00595F07"/>
    <w:rsid w:val="005E6516"/>
    <w:rsid w:val="00605827"/>
    <w:rsid w:val="00616671"/>
    <w:rsid w:val="006358C8"/>
    <w:rsid w:val="006725FE"/>
    <w:rsid w:val="0068484F"/>
    <w:rsid w:val="006B0DB5"/>
    <w:rsid w:val="006E1EC4"/>
    <w:rsid w:val="007461F1"/>
    <w:rsid w:val="00792814"/>
    <w:rsid w:val="007D2A31"/>
    <w:rsid w:val="007D6961"/>
    <w:rsid w:val="007F07CB"/>
    <w:rsid w:val="00807C77"/>
    <w:rsid w:val="00810CEF"/>
    <w:rsid w:val="0081208D"/>
    <w:rsid w:val="008500CE"/>
    <w:rsid w:val="00897816"/>
    <w:rsid w:val="008B2CC1"/>
    <w:rsid w:val="008B69DD"/>
    <w:rsid w:val="008E7930"/>
    <w:rsid w:val="0090731E"/>
    <w:rsid w:val="009436E8"/>
    <w:rsid w:val="00966A22"/>
    <w:rsid w:val="00974CD6"/>
    <w:rsid w:val="00982B1A"/>
    <w:rsid w:val="009D30E6"/>
    <w:rsid w:val="009E3F6F"/>
    <w:rsid w:val="009F499F"/>
    <w:rsid w:val="00A11D74"/>
    <w:rsid w:val="00AC0AE4"/>
    <w:rsid w:val="00AD61DB"/>
    <w:rsid w:val="00AE47C0"/>
    <w:rsid w:val="00B1090C"/>
    <w:rsid w:val="00B35AF5"/>
    <w:rsid w:val="00B44153"/>
    <w:rsid w:val="00B45C15"/>
    <w:rsid w:val="00BE0BE0"/>
    <w:rsid w:val="00BE2DE4"/>
    <w:rsid w:val="00C664C8"/>
    <w:rsid w:val="00C80F35"/>
    <w:rsid w:val="00CF0460"/>
    <w:rsid w:val="00D32900"/>
    <w:rsid w:val="00D43E0F"/>
    <w:rsid w:val="00D45252"/>
    <w:rsid w:val="00D71B4D"/>
    <w:rsid w:val="00D75C1E"/>
    <w:rsid w:val="00D84F5C"/>
    <w:rsid w:val="00D93D55"/>
    <w:rsid w:val="00DB1C48"/>
    <w:rsid w:val="00DD4917"/>
    <w:rsid w:val="00DD6A16"/>
    <w:rsid w:val="00E0091A"/>
    <w:rsid w:val="00E138B5"/>
    <w:rsid w:val="00E203AA"/>
    <w:rsid w:val="00E5217A"/>
    <w:rsid w:val="00E52221"/>
    <w:rsid w:val="00E527A5"/>
    <w:rsid w:val="00E76456"/>
    <w:rsid w:val="00EE71CB"/>
    <w:rsid w:val="00F16975"/>
    <w:rsid w:val="00F66152"/>
    <w:rsid w:val="00F90B3C"/>
    <w:rsid w:val="00FE19E9"/>
    <w:rsid w:val="00FE6276"/>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51E6C"/>
  <w15:docId w15:val="{0CEB0465-AE24-4176-A6FE-06D47B2A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567E2B"/>
    <w:pPr>
      <w:keepNext/>
      <w:numPr>
        <w:numId w:val="8"/>
      </w:numPr>
      <w:spacing w:before="240" w:after="240"/>
      <w:ind w:left="539" w:hanging="539"/>
      <w:outlineLvl w:val="0"/>
    </w:pPr>
    <w:rPr>
      <w:bCs/>
      <w:caps/>
      <w:kern w:val="32"/>
      <w:szCs w:val="32"/>
    </w:rPr>
  </w:style>
  <w:style w:type="paragraph" w:styleId="Heading2">
    <w:name w:val="heading 2"/>
    <w:basedOn w:val="Normal"/>
    <w:next w:val="Normal"/>
    <w:qFormat/>
    <w:rsid w:val="00567E2B"/>
    <w:pPr>
      <w:keepNext/>
      <w:numPr>
        <w:numId w:val="10"/>
      </w:numPr>
      <w:spacing w:before="240" w:after="220"/>
      <w:ind w:left="1134" w:hanging="567"/>
      <w:outlineLvl w:val="1"/>
    </w:pPr>
    <w:rPr>
      <w:bCs/>
      <w:iCs/>
      <w:caps/>
      <w:szCs w:val="28"/>
      <w:u w:val="single"/>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536175"/>
    <w:pPr>
      <w:ind w:left="720"/>
      <w:contextualSpacing/>
    </w:pPr>
    <w:rPr>
      <w:lang w:val="fr-FR"/>
    </w:rPr>
  </w:style>
  <w:style w:type="character" w:styleId="FootnoteReference">
    <w:name w:val="footnote reference"/>
    <w:basedOn w:val="DefaultParagraphFont"/>
    <w:semiHidden/>
    <w:unhideWhenUsed/>
    <w:rsid w:val="00536175"/>
    <w:rPr>
      <w:vertAlign w:val="superscript"/>
    </w:rPr>
  </w:style>
  <w:style w:type="character" w:styleId="Hyperlink">
    <w:name w:val="Hyperlink"/>
    <w:basedOn w:val="DefaultParagraphFont"/>
    <w:unhideWhenUsed/>
    <w:rsid w:val="00536175"/>
    <w:rPr>
      <w:color w:val="0000FF" w:themeColor="hyperlink"/>
      <w:u w:val="single"/>
    </w:rPr>
  </w:style>
  <w:style w:type="character" w:styleId="FollowedHyperlink">
    <w:name w:val="FollowedHyperlink"/>
    <w:basedOn w:val="DefaultParagraphFont"/>
    <w:semiHidden/>
    <w:unhideWhenUsed/>
    <w:rsid w:val="00E522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fr/doc_details.jsp?doc_id=568113" TargetMode="External"/><Relationship Id="rId18" Type="http://schemas.openxmlformats.org/officeDocument/2006/relationships/hyperlink" Target="https://eng.kitech.re.kr/main/" TargetMode="External"/><Relationship Id="rId26" Type="http://schemas.openxmlformats.org/officeDocument/2006/relationships/hyperlink" Target="https://www.who.int/news-room/fact-sheets/detail/antimicrobial-resistance" TargetMode="External"/><Relationship Id="rId39" Type="http://schemas.openxmlformats.org/officeDocument/2006/relationships/hyperlink" Target="https://www.wipo.int/meetings/fr/2025/ip-development-conference.html" TargetMode="External"/><Relationship Id="rId21" Type="http://schemas.openxmlformats.org/officeDocument/2006/relationships/hyperlink" Target="https://www.ifpma.org/" TargetMode="External"/><Relationship Id="rId34" Type="http://schemas.openxmlformats.org/officeDocument/2006/relationships/hyperlink" Target="https://uic.or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lickr.com/photos/wipo/albums/72177720325905725/" TargetMode="External"/><Relationship Id="rId20" Type="http://schemas.openxmlformats.org/officeDocument/2006/relationships/hyperlink" Target="https://medicineslawandpolicy.org/tag/the-netherlands/" TargetMode="External"/><Relationship Id="rId29" Type="http://schemas.openxmlformats.org/officeDocument/2006/relationships/hyperlink" Target="https://www.woah.org/fr/accuei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c.cl/" TargetMode="External"/><Relationship Id="rId32" Type="http://schemas.openxmlformats.org/officeDocument/2006/relationships/hyperlink" Target="https://ucc.edu.gh/" TargetMode="External"/><Relationship Id="rId37" Type="http://schemas.openxmlformats.org/officeDocument/2006/relationships/hyperlink" Target="https://www.cinde.org/en"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ipo.int/meetings/fr/2025/ip-development-conference.html" TargetMode="External"/><Relationship Id="rId23" Type="http://schemas.openxmlformats.org/officeDocument/2006/relationships/hyperlink" Target="https://www.who.int/news-room/fact-sheets/detail/antimicrobial-resistance" TargetMode="External"/><Relationship Id="rId28" Type="http://schemas.openxmlformats.org/officeDocument/2006/relationships/hyperlink" Target="https://www.unep.org/" TargetMode="External"/><Relationship Id="rId36" Type="http://schemas.openxmlformats.org/officeDocument/2006/relationships/hyperlink" Target="https://drrc.ui.ac.id/" TargetMode="External"/><Relationship Id="rId10" Type="http://schemas.openxmlformats.org/officeDocument/2006/relationships/endnotes" Target="endnotes.xml"/><Relationship Id="rId19" Type="http://schemas.openxmlformats.org/officeDocument/2006/relationships/hyperlink" Target="https://www.univen.ac.za/" TargetMode="External"/><Relationship Id="rId31" Type="http://schemas.openxmlformats.org/officeDocument/2006/relationships/hyperlink" Target="https://igad.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meetings/fr/doc_details.jsp?doc_id=619641" TargetMode="External"/><Relationship Id="rId22" Type="http://schemas.openxmlformats.org/officeDocument/2006/relationships/hyperlink" Target="https://www.gov.br/pt-br" TargetMode="External"/><Relationship Id="rId27" Type="http://schemas.openxmlformats.org/officeDocument/2006/relationships/hyperlink" Target="https://www.fao.org/home/fr/" TargetMode="External"/><Relationship Id="rId30" Type="http://schemas.openxmlformats.org/officeDocument/2006/relationships/hyperlink" Target="https://www.gsk.com/en-gb/" TargetMode="External"/><Relationship Id="rId35" Type="http://schemas.openxmlformats.org/officeDocument/2006/relationships/hyperlink" Target="https://infrabel.be/f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wipo.int/meetings/fr/doc_details.jsp?doc_id=452273" TargetMode="External"/><Relationship Id="rId17" Type="http://schemas.openxmlformats.org/officeDocument/2006/relationships/hyperlink" Target="https://www.who.int/initiatives/act-accelerator" TargetMode="External"/><Relationship Id="rId25" Type="http://schemas.openxmlformats.org/officeDocument/2006/relationships/hyperlink" Target="https://www.qjsamr.org/" TargetMode="External"/><Relationship Id="rId33" Type="http://schemas.openxmlformats.org/officeDocument/2006/relationships/hyperlink" Target="https://uic.org/safety/occupational-health-safety/" TargetMode="External"/><Relationship Id="rId38" Type="http://schemas.openxmlformats.org/officeDocument/2006/relationships/hyperlink" Target="https://www.meticuly.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mdocs/fr/cdip_28/cdip_28_summary_by_the_chair.pdf" TargetMode="External"/><Relationship Id="rId7" Type="http://schemas.openxmlformats.org/officeDocument/2006/relationships/hyperlink" Target="https://www.wipo.int/meetings/fr/doc_details.jsp?doc_id=388036" TargetMode="External"/><Relationship Id="rId2" Type="http://schemas.openxmlformats.org/officeDocument/2006/relationships/hyperlink" Target="https://www.wipo.int/meetings/fr/doc_details.jsp?doc_id=461382" TargetMode="External"/><Relationship Id="rId1" Type="http://schemas.openxmlformats.org/officeDocument/2006/relationships/hyperlink" Target="https://www.wipo.int/meetings/fr/doc_details.jsp?doc_id=421755" TargetMode="External"/><Relationship Id="rId6" Type="http://schemas.openxmlformats.org/officeDocument/2006/relationships/hyperlink" Target="https://www.wipo.int/meetings/fr/doc_details.jsp?doc_id=421755" TargetMode="External"/><Relationship Id="rId5" Type="http://schemas.openxmlformats.org/officeDocument/2006/relationships/hyperlink" Target="https://www.wipo.int/meetings/fr/doc_details.jsp?doc_id=625139" TargetMode="External"/><Relationship Id="rId4" Type="http://schemas.openxmlformats.org/officeDocument/2006/relationships/hyperlink" Target="https://www.wipo.int/meetings/fr/doc_details.jsp?doc_id=5891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7DEE8-5D41-44A5-9CDA-23575ED9188A}">
  <ds:schemaRefs>
    <ds:schemaRef ds:uri="http://schemas.microsoft.com/office/2006/metadata/properties"/>
    <ds:schemaRef ds:uri="http://schemas.microsoft.com/office/infopath/2007/PartnerControls"/>
    <ds:schemaRef ds:uri="781c9f64-295c-457e-9e5f-c4eb841d6909"/>
    <ds:schemaRef ds:uri="b1a73aef-ce8f-442d-a5fc-a13bc475f3fd"/>
  </ds:schemaRefs>
</ds:datastoreItem>
</file>

<file path=customXml/itemProps2.xml><?xml version="1.0" encoding="utf-8"?>
<ds:datastoreItem xmlns:ds="http://schemas.openxmlformats.org/officeDocument/2006/customXml" ds:itemID="{A0356E51-EED7-49F0-A397-2599784B4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FC411-07E1-408D-B8BD-0EACC8EC3122}">
  <ds:schemaRefs>
    <ds:schemaRef ds:uri="http://schemas.microsoft.com/sharepoint/v3/contenttype/forms"/>
  </ds:schemaRefs>
</ds:datastoreItem>
</file>

<file path=customXml/itemProps4.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CDIP_35 (F)</Template>
  <TotalTime>1</TotalTime>
  <Pages>10</Pages>
  <Words>5003</Words>
  <Characters>29815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CDIP/35/</vt:lpstr>
    </vt:vector>
  </TitlesOfParts>
  <Company>WIPO</Company>
  <LinksUpToDate>false</LinksUpToDate>
  <CharactersWithSpaces>34749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CDIP/35/7</dc:title>
  <dc:creator>LE GUEN Haude</dc:creator>
  <cp:keywords>FOR OFFICIAL USE ONLY</cp:keywords>
  <cp:lastModifiedBy>LOSEVA Oxana</cp:lastModifiedBy>
  <cp:revision>2</cp:revision>
  <cp:lastPrinted>2011-05-19T12:37:00Z</cp:lastPrinted>
  <dcterms:created xsi:type="dcterms:W3CDTF">2025-09-10T14:44:00Z</dcterms:created>
  <dcterms:modified xsi:type="dcterms:W3CDTF">2025-09-10T14:44:00Z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2023-12-13T09:18:04Z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1e31d421-a01f-40e1-9d3d-0353c0dd2f7f</vt:lpwstr>
  </property>
  <property fmtid="{D5CDD505-2E9C-101B-9397-08002B2CF9AE}" pid="14" name="MSIP_Label_20773ee6-353b-4fb9-a59d-0b94c8c67bea_ContentBits">
    <vt:lpwstr>0</vt:lpwstr>
  </property>
  <property fmtid="{D5CDD505-2E9C-101B-9397-08002B2CF9AE}" pid="15" name="ContentTypeId">
    <vt:lpwstr>0x0101005ABDE43AC2B2FA498C2D4BCF657BBF08</vt:lpwstr>
  </property>
  <property fmtid="{D5CDD505-2E9C-101B-9397-08002B2CF9AE}" pid="16" name="MediaServiceImageTags">
    <vt:lpwstr/>
  </property>
</Properties>
</file>