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C6BF9" w:rsidRDefault="00DB0349" w:rsidP="003D015B">
      <w:pPr>
        <w:spacing w:after="120"/>
        <w:jc w:val="right"/>
        <w:rPr>
          <w:lang w:val="fr-FR"/>
        </w:rPr>
      </w:pPr>
      <w:r w:rsidRPr="004C6BF9">
        <w:rPr>
          <w:noProof/>
          <w:lang w:eastAsia="fr-CH"/>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4C6BF9">
        <w:rPr>
          <w:rFonts w:ascii="Arial Black" w:hAnsi="Arial Black"/>
          <w:caps/>
          <w:noProof/>
          <w:sz w:val="15"/>
          <w:szCs w:val="15"/>
          <w:lang w:eastAsia="fr-CH"/>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009874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4C6BF9" w:rsidRDefault="00105B7C" w:rsidP="003D015B">
      <w:pPr>
        <w:jc w:val="right"/>
        <w:rPr>
          <w:rFonts w:ascii="Arial Black" w:hAnsi="Arial Black"/>
          <w:caps/>
          <w:sz w:val="15"/>
          <w:szCs w:val="15"/>
          <w:lang w:val="fr-FR"/>
        </w:rPr>
      </w:pPr>
      <w:r w:rsidRPr="004C6BF9">
        <w:rPr>
          <w:rFonts w:ascii="Arial Black" w:hAnsi="Arial Black"/>
          <w:caps/>
          <w:sz w:val="15"/>
          <w:lang w:val="fr-FR"/>
        </w:rPr>
        <w:t>CDIP/29/</w:t>
      </w:r>
      <w:bookmarkStart w:id="0" w:name="Code"/>
      <w:r w:rsidR="00A04C4D" w:rsidRPr="004C6BF9">
        <w:rPr>
          <w:rFonts w:ascii="Arial Black" w:hAnsi="Arial Black"/>
          <w:caps/>
          <w:sz w:val="15"/>
          <w:lang w:val="fr-FR"/>
        </w:rPr>
        <w:t>11</w:t>
      </w:r>
    </w:p>
    <w:bookmarkEnd w:id="0"/>
    <w:p w:rsidR="008B2CC1" w:rsidRPr="004C6BF9" w:rsidRDefault="00DB0349" w:rsidP="003D015B">
      <w:pPr>
        <w:jc w:val="right"/>
        <w:rPr>
          <w:rFonts w:ascii="Arial Black" w:hAnsi="Arial Black"/>
          <w:caps/>
          <w:sz w:val="15"/>
          <w:szCs w:val="15"/>
          <w:lang w:val="fr-FR"/>
        </w:rPr>
      </w:pPr>
      <w:r w:rsidRPr="004C6BF9">
        <w:rPr>
          <w:rFonts w:ascii="Arial Black" w:hAnsi="Arial Black"/>
          <w:caps/>
          <w:sz w:val="15"/>
          <w:szCs w:val="15"/>
          <w:lang w:val="fr-FR"/>
        </w:rPr>
        <w:t>Original</w:t>
      </w:r>
      <w:r w:rsidR="00F223B0" w:rsidRPr="004C6BF9">
        <w:rPr>
          <w:rFonts w:ascii="Arial Black" w:hAnsi="Arial Black"/>
          <w:caps/>
          <w:sz w:val="15"/>
          <w:szCs w:val="15"/>
          <w:lang w:val="fr-FR"/>
        </w:rPr>
        <w:t> :</w:t>
      </w:r>
      <w:r w:rsidRPr="004C6BF9">
        <w:rPr>
          <w:rFonts w:ascii="Arial Black" w:hAnsi="Arial Black"/>
          <w:caps/>
          <w:sz w:val="15"/>
          <w:szCs w:val="15"/>
          <w:lang w:val="fr-FR"/>
        </w:rPr>
        <w:t xml:space="preserve"> </w:t>
      </w:r>
      <w:bookmarkStart w:id="1" w:name="Original"/>
      <w:r w:rsidR="00A04C4D" w:rsidRPr="004C6BF9">
        <w:rPr>
          <w:rFonts w:ascii="Arial Black" w:hAnsi="Arial Black"/>
          <w:caps/>
          <w:sz w:val="15"/>
          <w:szCs w:val="15"/>
          <w:lang w:val="fr-FR"/>
        </w:rPr>
        <w:t>anglais</w:t>
      </w:r>
    </w:p>
    <w:bookmarkEnd w:id="1"/>
    <w:p w:rsidR="008B2CC1" w:rsidRPr="004C6BF9" w:rsidRDefault="00DB0349" w:rsidP="003D015B">
      <w:pPr>
        <w:spacing w:after="1200"/>
        <w:jc w:val="right"/>
        <w:rPr>
          <w:rFonts w:ascii="Arial Black" w:hAnsi="Arial Black"/>
          <w:caps/>
          <w:sz w:val="15"/>
          <w:szCs w:val="15"/>
          <w:lang w:val="fr-FR"/>
        </w:rPr>
      </w:pPr>
      <w:r w:rsidRPr="004C6BF9">
        <w:rPr>
          <w:rFonts w:ascii="Arial Black" w:hAnsi="Arial Black"/>
          <w:caps/>
          <w:sz w:val="15"/>
          <w:szCs w:val="15"/>
          <w:lang w:val="fr-FR"/>
        </w:rPr>
        <w:t>date</w:t>
      </w:r>
      <w:r w:rsidR="00F223B0" w:rsidRPr="004C6BF9">
        <w:rPr>
          <w:rFonts w:ascii="Arial Black" w:hAnsi="Arial Black"/>
          <w:caps/>
          <w:sz w:val="15"/>
          <w:szCs w:val="15"/>
          <w:lang w:val="fr-FR"/>
        </w:rPr>
        <w:t> :</w:t>
      </w:r>
      <w:r w:rsidRPr="004C6BF9">
        <w:rPr>
          <w:rFonts w:ascii="Arial Black" w:hAnsi="Arial Black"/>
          <w:caps/>
          <w:sz w:val="15"/>
          <w:szCs w:val="15"/>
          <w:lang w:val="fr-FR"/>
        </w:rPr>
        <w:t xml:space="preserve"> </w:t>
      </w:r>
      <w:bookmarkStart w:id="2" w:name="Date"/>
      <w:r w:rsidR="00A04C4D" w:rsidRPr="004C6BF9">
        <w:rPr>
          <w:rFonts w:ascii="Arial Black" w:hAnsi="Arial Black"/>
          <w:caps/>
          <w:sz w:val="15"/>
          <w:szCs w:val="15"/>
          <w:lang w:val="fr-FR"/>
        </w:rPr>
        <w:t>19 septembre 2022</w:t>
      </w:r>
    </w:p>
    <w:bookmarkEnd w:id="2"/>
    <w:p w:rsidR="00C40E15" w:rsidRPr="004C6BF9" w:rsidRDefault="00105B7C" w:rsidP="003D015B">
      <w:pPr>
        <w:spacing w:after="600"/>
        <w:outlineLvl w:val="0"/>
        <w:rPr>
          <w:b/>
          <w:sz w:val="28"/>
          <w:szCs w:val="28"/>
          <w:lang w:val="fr-FR"/>
        </w:rPr>
      </w:pPr>
      <w:r w:rsidRPr="004C6BF9">
        <w:rPr>
          <w:b/>
          <w:sz w:val="28"/>
          <w:szCs w:val="28"/>
          <w:lang w:val="fr-FR"/>
        </w:rPr>
        <w:t>Comité du développement et de la propriété intellectuelle (CDIP)</w:t>
      </w:r>
    </w:p>
    <w:p w:rsidR="00081F58" w:rsidRPr="004C6BF9" w:rsidRDefault="00105B7C" w:rsidP="003D015B">
      <w:pPr>
        <w:spacing w:after="720"/>
        <w:outlineLvl w:val="1"/>
        <w:rPr>
          <w:b/>
          <w:sz w:val="24"/>
          <w:szCs w:val="24"/>
          <w:lang w:val="fr-FR"/>
        </w:rPr>
      </w:pPr>
      <w:r w:rsidRPr="004C6BF9">
        <w:rPr>
          <w:b/>
          <w:sz w:val="24"/>
          <w:szCs w:val="24"/>
          <w:lang w:val="fr-FR"/>
        </w:rPr>
        <w:t>Vingt</w:t>
      </w:r>
      <w:r w:rsidR="003D015B">
        <w:rPr>
          <w:b/>
          <w:sz w:val="24"/>
          <w:szCs w:val="24"/>
          <w:lang w:val="fr-FR"/>
        </w:rPr>
        <w:noBreakHyphen/>
      </w:r>
      <w:r w:rsidRPr="004C6BF9">
        <w:rPr>
          <w:b/>
          <w:sz w:val="24"/>
          <w:szCs w:val="24"/>
          <w:lang w:val="fr-FR"/>
        </w:rPr>
        <w:t>neuv</w:t>
      </w:r>
      <w:r w:rsidR="00F223B0" w:rsidRPr="004C6BF9">
        <w:rPr>
          <w:b/>
          <w:sz w:val="24"/>
          <w:szCs w:val="24"/>
          <w:lang w:val="fr-FR"/>
        </w:rPr>
        <w:t>ième session</w:t>
      </w:r>
      <w:r w:rsidR="00081F58" w:rsidRPr="004C6BF9">
        <w:rPr>
          <w:b/>
          <w:sz w:val="24"/>
          <w:szCs w:val="24"/>
          <w:lang w:val="fr-FR"/>
        </w:rPr>
        <w:br/>
      </w:r>
      <w:r w:rsidRPr="004C6BF9">
        <w:rPr>
          <w:b/>
          <w:sz w:val="24"/>
          <w:szCs w:val="24"/>
          <w:lang w:val="fr-FR"/>
        </w:rPr>
        <w:t>Genève, 17 – 2</w:t>
      </w:r>
      <w:r w:rsidR="00F223B0" w:rsidRPr="004C6BF9">
        <w:rPr>
          <w:b/>
          <w:sz w:val="24"/>
          <w:szCs w:val="24"/>
          <w:lang w:val="fr-FR"/>
        </w:rPr>
        <w:t>1 octobre 20</w:t>
      </w:r>
      <w:r w:rsidRPr="004C6BF9">
        <w:rPr>
          <w:b/>
          <w:sz w:val="24"/>
          <w:szCs w:val="24"/>
          <w:lang w:val="fr-FR"/>
        </w:rPr>
        <w:t>22</w:t>
      </w:r>
    </w:p>
    <w:p w:rsidR="008B2CC1" w:rsidRPr="004C6BF9" w:rsidRDefault="00A04C4D" w:rsidP="003D015B">
      <w:pPr>
        <w:spacing w:after="360"/>
        <w:rPr>
          <w:caps/>
          <w:sz w:val="24"/>
          <w:lang w:val="fr-FR"/>
        </w:rPr>
      </w:pPr>
      <w:bookmarkStart w:id="3" w:name="TitleOfDoc"/>
      <w:r w:rsidRPr="004C6BF9">
        <w:rPr>
          <w:caps/>
          <w:sz w:val="24"/>
          <w:lang w:val="fr-FR"/>
        </w:rPr>
        <w:t>Proposition de projet révisée de la Tunisie sur la réduction des accidents du travail et des maladies professionnelles au moyen de l</w:t>
      </w:r>
      <w:r w:rsidR="00F223B0" w:rsidRPr="004C6BF9">
        <w:rPr>
          <w:caps/>
          <w:sz w:val="24"/>
          <w:lang w:val="fr-FR"/>
        </w:rPr>
        <w:t>’</w:t>
      </w:r>
      <w:r w:rsidRPr="004C6BF9">
        <w:rPr>
          <w:caps/>
          <w:sz w:val="24"/>
          <w:lang w:val="fr-FR"/>
        </w:rPr>
        <w:t>innovation et de la propriété intellectuelle</w:t>
      </w:r>
    </w:p>
    <w:p w:rsidR="00525B63" w:rsidRPr="004C6BF9" w:rsidRDefault="00A04C4D" w:rsidP="003D015B">
      <w:pPr>
        <w:spacing w:after="960"/>
        <w:rPr>
          <w:i/>
          <w:lang w:val="fr-FR"/>
        </w:rPr>
      </w:pPr>
      <w:bookmarkStart w:id="4" w:name="Prepared"/>
      <w:bookmarkEnd w:id="3"/>
      <w:r w:rsidRPr="004C6BF9">
        <w:rPr>
          <w:i/>
          <w:lang w:val="fr-FR"/>
        </w:rPr>
        <w:t>Document établi par le Secrétariat</w:t>
      </w:r>
    </w:p>
    <w:bookmarkEnd w:id="4"/>
    <w:p w:rsidR="00A04C4D" w:rsidRPr="004C6BF9" w:rsidRDefault="00A04C4D" w:rsidP="003D015B">
      <w:pPr>
        <w:pStyle w:val="ONUMFS"/>
        <w:rPr>
          <w:szCs w:val="22"/>
          <w:lang w:val="fr-FR"/>
        </w:rPr>
      </w:pPr>
      <w:r w:rsidRPr="004C6BF9">
        <w:rPr>
          <w:lang w:val="fr-FR"/>
        </w:rPr>
        <w:t>À sa vingt</w:t>
      </w:r>
      <w:r w:rsidR="003D015B">
        <w:rPr>
          <w:lang w:val="fr-FR"/>
        </w:rPr>
        <w:noBreakHyphen/>
      </w:r>
      <w:r w:rsidRPr="004C6BF9">
        <w:rPr>
          <w:lang w:val="fr-FR"/>
        </w:rPr>
        <w:t>huit</w:t>
      </w:r>
      <w:r w:rsidR="00F223B0" w:rsidRPr="004C6BF9">
        <w:rPr>
          <w:lang w:val="fr-FR"/>
        </w:rPr>
        <w:t>ième session</w:t>
      </w:r>
      <w:r w:rsidRPr="004C6BF9">
        <w:rPr>
          <w:lang w:val="fr-FR"/>
        </w:rPr>
        <w:t>, le Comité du développement et</w:t>
      </w:r>
      <w:r w:rsidR="003D015B">
        <w:rPr>
          <w:lang w:val="fr-FR"/>
        </w:rPr>
        <w:t xml:space="preserve"> de la propriété intellectuelle </w:t>
      </w:r>
      <w:r w:rsidRPr="004C6BF9">
        <w:rPr>
          <w:lang w:val="fr-FR"/>
        </w:rPr>
        <w:t>(CDIP) a examiné le document CDIP/28/4, qui contient la proposition de projet révisée de la Tunisie sur la réduction des accidents de travail et des maladies professionnelles grâce à l</w:t>
      </w:r>
      <w:r w:rsidR="00F223B0" w:rsidRPr="004C6BF9">
        <w:rPr>
          <w:lang w:val="fr-FR"/>
        </w:rPr>
        <w:t>’</w:t>
      </w:r>
      <w:r w:rsidRPr="004C6BF9">
        <w:rPr>
          <w:lang w:val="fr-FR"/>
        </w:rPr>
        <w:t>innovation et à la propriété intellectuel</w:t>
      </w:r>
      <w:r w:rsidR="004C6BF9" w:rsidRPr="004C6BF9">
        <w:rPr>
          <w:lang w:val="fr-FR"/>
        </w:rPr>
        <w:t>le.  Le</w:t>
      </w:r>
      <w:r w:rsidRPr="004C6BF9">
        <w:rPr>
          <w:lang w:val="fr-FR"/>
        </w:rPr>
        <w:t xml:space="preserve"> comité “</w:t>
      </w:r>
      <w:r w:rsidRPr="004C6BF9">
        <w:rPr>
          <w:i/>
          <w:iCs/>
          <w:lang w:val="fr-FR"/>
        </w:rPr>
        <w:t>a examiné la proposition de projet et a prié la Tunisie de la développer sur la base des observations formulées par les États membres et avec l</w:t>
      </w:r>
      <w:r w:rsidR="00F223B0" w:rsidRPr="004C6BF9">
        <w:rPr>
          <w:i/>
          <w:iCs/>
          <w:lang w:val="fr-FR"/>
        </w:rPr>
        <w:t>’</w:t>
      </w:r>
      <w:r w:rsidRPr="004C6BF9">
        <w:rPr>
          <w:i/>
          <w:iCs/>
          <w:lang w:val="fr-FR"/>
        </w:rPr>
        <w:t>aide du Secrétariat, en vue de son examen à sa prochaine session</w:t>
      </w:r>
      <w:r w:rsidRPr="004C6BF9">
        <w:rPr>
          <w:lang w:val="fr-FR"/>
        </w:rPr>
        <w:t>”.</w:t>
      </w:r>
    </w:p>
    <w:p w:rsidR="00A04C4D" w:rsidRPr="004C6BF9" w:rsidRDefault="00A04C4D" w:rsidP="003D015B">
      <w:pPr>
        <w:pStyle w:val="ONUMFS"/>
        <w:rPr>
          <w:szCs w:val="22"/>
          <w:lang w:val="fr-FR"/>
        </w:rPr>
      </w:pPr>
      <w:r w:rsidRPr="004C6BF9">
        <w:rPr>
          <w:lang w:val="fr-FR"/>
        </w:rPr>
        <w:t>L</w:t>
      </w:r>
      <w:r w:rsidR="00F223B0" w:rsidRPr="004C6BF9">
        <w:rPr>
          <w:lang w:val="fr-FR"/>
        </w:rPr>
        <w:t>’</w:t>
      </w:r>
      <w:r w:rsidRPr="004C6BF9">
        <w:rPr>
          <w:lang w:val="fr-FR"/>
        </w:rPr>
        <w:t>annexe du présent document contient la proposition révisée de la Tunisie, établie avec l</w:t>
      </w:r>
      <w:r w:rsidR="00F223B0" w:rsidRPr="004C6BF9">
        <w:rPr>
          <w:lang w:val="fr-FR"/>
        </w:rPr>
        <w:t>’</w:t>
      </w:r>
      <w:r w:rsidRPr="004C6BF9">
        <w:rPr>
          <w:lang w:val="fr-FR"/>
        </w:rPr>
        <w:t>aide du Secrétariat de l</w:t>
      </w:r>
      <w:r w:rsidR="00F223B0" w:rsidRPr="004C6BF9">
        <w:rPr>
          <w:lang w:val="fr-FR"/>
        </w:rPr>
        <w:t>’</w:t>
      </w:r>
      <w:r w:rsidRPr="004C6BF9">
        <w:rPr>
          <w:lang w:val="fr-FR"/>
        </w:rPr>
        <w:t>OMPI.</w:t>
      </w:r>
    </w:p>
    <w:p w:rsidR="00A04C4D" w:rsidRPr="004C6BF9" w:rsidRDefault="00A04C4D" w:rsidP="003D015B">
      <w:pPr>
        <w:pStyle w:val="ONUMFS"/>
        <w:ind w:left="5533"/>
        <w:rPr>
          <w:i/>
          <w:lang w:val="fr-FR"/>
        </w:rPr>
      </w:pPr>
      <w:r w:rsidRPr="004C6BF9">
        <w:rPr>
          <w:i/>
          <w:lang w:val="fr-FR"/>
        </w:rPr>
        <w:t>Le CDIP est invité à examiner les informations contenues dans l</w:t>
      </w:r>
      <w:r w:rsidR="00F223B0" w:rsidRPr="004C6BF9">
        <w:rPr>
          <w:i/>
          <w:lang w:val="fr-FR"/>
        </w:rPr>
        <w:t>’</w:t>
      </w:r>
      <w:r w:rsidRPr="004C6BF9">
        <w:rPr>
          <w:i/>
          <w:lang w:val="fr-FR"/>
        </w:rPr>
        <w:t>annexe du présent document.</w:t>
      </w:r>
    </w:p>
    <w:p w:rsidR="00A04C4D" w:rsidRPr="004C6BF9" w:rsidRDefault="00A04C4D" w:rsidP="003D015B">
      <w:pPr>
        <w:pStyle w:val="Endofdocument-Annex"/>
        <w:sectPr w:rsidR="00A04C4D" w:rsidRPr="004C6BF9" w:rsidSect="001463A0">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pgNumType w:start="0"/>
          <w:cols w:space="720"/>
          <w:titlePg/>
          <w:docGrid w:linePitch="299"/>
        </w:sectPr>
      </w:pPr>
      <w:r w:rsidRPr="004C6BF9">
        <w:t>[</w:t>
      </w:r>
      <w:r w:rsidRPr="004C6BF9">
        <w:rPr>
          <w:rStyle w:val="Endofdocument-AnnexChar"/>
        </w:rPr>
        <w:t>Les annexes</w:t>
      </w:r>
      <w:r w:rsidRPr="004C6BF9">
        <w:t xml:space="preserve"> suivent]</w:t>
      </w: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INTRODUCTION OF THE PROJECT"/>
      </w:tblPr>
      <w:tblGrid>
        <w:gridCol w:w="4676"/>
        <w:gridCol w:w="4676"/>
      </w:tblGrid>
      <w:tr w:rsidR="00A04C4D" w:rsidRPr="004C6BF9" w:rsidTr="002E47A1">
        <w:trPr>
          <w:trHeight w:val="253"/>
        </w:trPr>
        <w:tc>
          <w:tcPr>
            <w:tcW w:w="9352" w:type="dxa"/>
            <w:gridSpan w:val="2"/>
            <w:shd w:val="clear" w:color="auto" w:fill="DBE5F1" w:themeFill="accent1" w:themeFillTint="33"/>
          </w:tcPr>
          <w:p w:rsidR="00A04C4D" w:rsidRPr="004C6BF9" w:rsidRDefault="00A04C4D" w:rsidP="003D015B">
            <w:pPr>
              <w:pStyle w:val="Heading2"/>
              <w:jc w:val="center"/>
              <w:rPr>
                <w:b/>
                <w:lang w:val="fr-FR"/>
              </w:rPr>
            </w:pPr>
            <w:r w:rsidRPr="004C6BF9">
              <w:rPr>
                <w:b/>
                <w:lang w:val="fr-FR"/>
              </w:rPr>
              <w:lastRenderedPageBreak/>
              <w:t xml:space="preserve">1. </w:t>
            </w:r>
            <w:r w:rsidR="00CC69B5" w:rsidRPr="004C6BF9">
              <w:rPr>
                <w:b/>
                <w:lang w:val="fr-FR"/>
              </w:rPr>
              <w:t xml:space="preserve"> </w:t>
            </w:r>
            <w:r w:rsidRPr="004C6BF9">
              <w:rPr>
                <w:b/>
                <w:lang w:val="fr-FR"/>
              </w:rPr>
              <w:t>INTRODUCTION DU PROJET</w:t>
            </w:r>
          </w:p>
        </w:tc>
      </w:tr>
      <w:tr w:rsidR="00A04C4D" w:rsidRPr="004C6BF9" w:rsidTr="002E47A1">
        <w:trPr>
          <w:trHeight w:val="253"/>
        </w:trPr>
        <w:tc>
          <w:tcPr>
            <w:tcW w:w="9352" w:type="dxa"/>
            <w:gridSpan w:val="2"/>
            <w:shd w:val="clear" w:color="auto" w:fill="DBE5F1" w:themeFill="accent1" w:themeFillTint="33"/>
          </w:tcPr>
          <w:p w:rsidR="00A04C4D" w:rsidRPr="004C6BF9" w:rsidRDefault="00A04C4D" w:rsidP="003D015B">
            <w:pPr>
              <w:pStyle w:val="TableParagraph"/>
              <w:widowControl/>
              <w:spacing w:line="234" w:lineRule="exact"/>
              <w:ind w:left="103" w:right="87"/>
              <w:jc w:val="center"/>
              <w:rPr>
                <w:b/>
              </w:rPr>
            </w:pPr>
            <w:r w:rsidRPr="004C6BF9">
              <w:rPr>
                <w:b/>
              </w:rPr>
              <w:t>1.1 Code du projet</w:t>
            </w:r>
          </w:p>
        </w:tc>
      </w:tr>
      <w:tr w:rsidR="00A04C4D" w:rsidRPr="004C6BF9" w:rsidTr="002E47A1">
        <w:trPr>
          <w:trHeight w:val="733"/>
        </w:trPr>
        <w:tc>
          <w:tcPr>
            <w:tcW w:w="9352" w:type="dxa"/>
            <w:gridSpan w:val="2"/>
          </w:tcPr>
          <w:p w:rsidR="00A04C4D" w:rsidRPr="004C6BF9" w:rsidRDefault="00A04C4D" w:rsidP="005C48E0">
            <w:pPr>
              <w:pStyle w:val="TableParagraph"/>
              <w:widowControl/>
              <w:spacing w:before="240" w:after="240" w:line="249" w:lineRule="exact"/>
              <w:ind w:left="110"/>
              <w:jc w:val="center"/>
            </w:pPr>
            <w:r w:rsidRPr="004C6BF9">
              <w:t>DA_1_10_19_30_31_45_1</w:t>
            </w:r>
          </w:p>
        </w:tc>
      </w:tr>
      <w:tr w:rsidR="00A04C4D" w:rsidRPr="004C6BF9" w:rsidTr="002E47A1">
        <w:trPr>
          <w:trHeight w:val="251"/>
        </w:trPr>
        <w:tc>
          <w:tcPr>
            <w:tcW w:w="9352" w:type="dxa"/>
            <w:gridSpan w:val="2"/>
            <w:shd w:val="clear" w:color="auto" w:fill="DBE5F1" w:themeFill="accent1" w:themeFillTint="33"/>
          </w:tcPr>
          <w:p w:rsidR="00A04C4D" w:rsidRPr="004C6BF9" w:rsidRDefault="00A04C4D" w:rsidP="003D015B">
            <w:pPr>
              <w:pStyle w:val="TableParagraph"/>
              <w:widowControl/>
              <w:spacing w:line="232" w:lineRule="exact"/>
              <w:ind w:left="103" w:right="90"/>
              <w:jc w:val="center"/>
              <w:rPr>
                <w:b/>
              </w:rPr>
            </w:pPr>
            <w:r w:rsidRPr="004C6BF9">
              <w:rPr>
                <w:b/>
              </w:rPr>
              <w:t>1.2 Intitulé du projet</w:t>
            </w:r>
          </w:p>
        </w:tc>
      </w:tr>
      <w:tr w:rsidR="00A04C4D" w:rsidRPr="004C6BF9" w:rsidTr="002E47A1">
        <w:trPr>
          <w:trHeight w:val="714"/>
        </w:trPr>
        <w:tc>
          <w:tcPr>
            <w:tcW w:w="9352" w:type="dxa"/>
            <w:gridSpan w:val="2"/>
          </w:tcPr>
          <w:p w:rsidR="00A04C4D" w:rsidRPr="004C6BF9" w:rsidRDefault="00A04C4D" w:rsidP="003D015B">
            <w:pPr>
              <w:pStyle w:val="TableParagraph"/>
              <w:widowControl/>
              <w:ind w:left="110" w:right="188"/>
              <w:jc w:val="center"/>
              <w:rPr>
                <w:iCs/>
              </w:rPr>
            </w:pPr>
            <w:r w:rsidRPr="004C6BF9">
              <w:t>Réduction des accidents du travail et des maladies professionnelles au moyen de l</w:t>
            </w:r>
            <w:r w:rsidR="00F223B0" w:rsidRPr="004C6BF9">
              <w:t>’</w:t>
            </w:r>
            <w:r w:rsidRPr="004C6BF9">
              <w:t>innovation et de la propriété intellectuelle</w:t>
            </w:r>
          </w:p>
        </w:tc>
      </w:tr>
      <w:tr w:rsidR="00A04C4D" w:rsidRPr="004C6BF9" w:rsidTr="002E47A1">
        <w:trPr>
          <w:trHeight w:val="252"/>
        </w:trPr>
        <w:tc>
          <w:tcPr>
            <w:tcW w:w="9352" w:type="dxa"/>
            <w:gridSpan w:val="2"/>
            <w:shd w:val="clear" w:color="auto" w:fill="DBE5F1" w:themeFill="accent1" w:themeFillTint="33"/>
          </w:tcPr>
          <w:p w:rsidR="00A04C4D" w:rsidRPr="004C6BF9" w:rsidRDefault="00A04C4D" w:rsidP="003D015B">
            <w:pPr>
              <w:pStyle w:val="TableParagraph"/>
              <w:widowControl/>
              <w:spacing w:line="232" w:lineRule="exact"/>
              <w:ind w:left="103" w:right="88"/>
              <w:jc w:val="center"/>
              <w:rPr>
                <w:b/>
              </w:rPr>
            </w:pPr>
            <w:r w:rsidRPr="004C6BF9">
              <w:rPr>
                <w:b/>
              </w:rPr>
              <w:t>1.3 Recommandations du Plan d</w:t>
            </w:r>
            <w:r w:rsidR="00F223B0" w:rsidRPr="004C6BF9">
              <w:rPr>
                <w:b/>
              </w:rPr>
              <w:t>’</w:t>
            </w:r>
            <w:r w:rsidRPr="004C6BF9">
              <w:rPr>
                <w:b/>
              </w:rPr>
              <w:t>action pour le développement</w:t>
            </w:r>
          </w:p>
        </w:tc>
      </w:tr>
      <w:tr w:rsidR="00A04C4D" w:rsidRPr="004C6BF9" w:rsidTr="002E47A1">
        <w:trPr>
          <w:trHeight w:val="760"/>
        </w:trPr>
        <w:tc>
          <w:tcPr>
            <w:tcW w:w="9352" w:type="dxa"/>
            <w:gridSpan w:val="2"/>
          </w:tcPr>
          <w:p w:rsidR="00A04C4D" w:rsidRPr="004C6BF9" w:rsidRDefault="00A04C4D" w:rsidP="003D015B">
            <w:pPr>
              <w:pStyle w:val="TableParagraph"/>
              <w:widowControl/>
              <w:ind w:left="110"/>
            </w:pPr>
            <w:r w:rsidRPr="004C6BF9">
              <w:rPr>
                <w:i/>
                <w:iCs/>
              </w:rPr>
              <w:t>Recommandation n° 1</w:t>
            </w:r>
            <w:r w:rsidR="00F223B0" w:rsidRPr="004C6BF9">
              <w:rPr>
                <w:i/>
                <w:iCs/>
              </w:rPr>
              <w:t> :</w:t>
            </w:r>
            <w:r w:rsidRPr="004C6BF9">
              <w:t xml:space="preserve"> L</w:t>
            </w:r>
            <w:r w:rsidR="00F223B0" w:rsidRPr="004C6BF9">
              <w:t>’</w:t>
            </w:r>
            <w:r w:rsidRPr="004C6BF9">
              <w:t>assistance technique de l</w:t>
            </w:r>
            <w:r w:rsidR="00F223B0" w:rsidRPr="004C6BF9">
              <w:t>’</w:t>
            </w:r>
            <w:r w:rsidRPr="004C6BF9">
              <w:t xml:space="preserve">OMPI doit notamment être axée sur le développement et la demande et elle doit être transparente; </w:t>
            </w:r>
            <w:r w:rsidR="00CC69B5" w:rsidRPr="004C6BF9">
              <w:t xml:space="preserve"> </w:t>
            </w:r>
            <w:r w:rsidRPr="004C6BF9">
              <w:t>elle doit tenir compte des priorités et des besoins particuliers des pays en développement, en particulier</w:t>
            </w:r>
            <w:r w:rsidR="00F223B0" w:rsidRPr="004C6BF9">
              <w:t xml:space="preserve"> des PMA</w:t>
            </w:r>
            <w:r w:rsidRPr="004C6BF9">
              <w:t>, ainsi que des différents niveaux de développement des États membres et les activités doivent être menées à bien dans les déla</w:t>
            </w:r>
            <w:r w:rsidR="004C6BF9" w:rsidRPr="004C6BF9">
              <w:t xml:space="preserve">is.  À </w:t>
            </w:r>
            <w:r w:rsidRPr="004C6BF9">
              <w:t>cet égard, les mécanismes d</w:t>
            </w:r>
            <w:r w:rsidR="00F223B0" w:rsidRPr="004C6BF9">
              <w:t>’</w:t>
            </w:r>
            <w:r w:rsidRPr="004C6BF9">
              <w:t>établissement et d</w:t>
            </w:r>
            <w:r w:rsidR="00F223B0" w:rsidRPr="004C6BF9">
              <w:t>’</w:t>
            </w:r>
            <w:r w:rsidRPr="004C6BF9">
              <w:t>exécution et procédures d</w:t>
            </w:r>
            <w:r w:rsidR="00F223B0" w:rsidRPr="004C6BF9">
              <w:t>’</w:t>
            </w:r>
            <w:r w:rsidRPr="004C6BF9">
              <w:t>évaluation des programmes d</w:t>
            </w:r>
            <w:r w:rsidR="00F223B0" w:rsidRPr="004C6BF9">
              <w:t>’</w:t>
            </w:r>
            <w:r w:rsidRPr="004C6BF9">
              <w:t>assistance technique doivent être ciblés par pays.</w:t>
            </w:r>
          </w:p>
          <w:p w:rsidR="00A04C4D" w:rsidRPr="004C6BF9" w:rsidRDefault="00A04C4D" w:rsidP="003D015B">
            <w:pPr>
              <w:pStyle w:val="TableParagraph"/>
              <w:widowControl/>
              <w:ind w:left="110"/>
            </w:pPr>
          </w:p>
          <w:p w:rsidR="00A04C4D" w:rsidRPr="004C6BF9" w:rsidRDefault="00A04C4D" w:rsidP="003D015B">
            <w:pPr>
              <w:pStyle w:val="TableParagraph"/>
              <w:widowControl/>
              <w:ind w:left="110"/>
            </w:pPr>
            <w:r w:rsidRPr="004C6BF9">
              <w:rPr>
                <w:i/>
                <w:iCs/>
              </w:rPr>
              <w:t>Recommandation n° 10</w:t>
            </w:r>
            <w:r w:rsidR="00F223B0" w:rsidRPr="004C6BF9">
              <w:rPr>
                <w:i/>
                <w:iCs/>
              </w:rPr>
              <w:t> :</w:t>
            </w:r>
            <w:r w:rsidRPr="004C6BF9">
              <w:t xml:space="preserve"> Aider les États membres à développer et à améliorer les capacités institutionnelles nationales en propriété intellectuelle par le développement des infrastructures et autres moyens en vue de renforcer l</w:t>
            </w:r>
            <w:r w:rsidR="00F223B0" w:rsidRPr="004C6BF9">
              <w:t>’</w:t>
            </w:r>
            <w:r w:rsidRPr="004C6BF9">
              <w:t>efficacité des institutions nationales de propriété intellectuelle et de concilier protection de la propriété intellectuelle et préservation de l</w:t>
            </w:r>
            <w:r w:rsidR="00F223B0" w:rsidRPr="004C6BF9">
              <w:t>’</w:t>
            </w:r>
            <w:r w:rsidRPr="004C6BF9">
              <w:t>intérêt génér</w:t>
            </w:r>
            <w:r w:rsidR="004C6BF9" w:rsidRPr="004C6BF9">
              <w:t>al.  Ce</w:t>
            </w:r>
            <w:r w:rsidRPr="004C6BF9">
              <w:t>tte assistance technique devrait également être étendue aux organisations sous</w:t>
            </w:r>
            <w:r w:rsidR="003D015B">
              <w:noBreakHyphen/>
            </w:r>
            <w:r w:rsidRPr="004C6BF9">
              <w:t>régionales et régionales œuvrant dans le domaine</w:t>
            </w:r>
            <w:r w:rsidR="003D015B">
              <w:t xml:space="preserve"> de la propriété intellectuelle.</w:t>
            </w:r>
          </w:p>
          <w:p w:rsidR="00A04C4D" w:rsidRPr="004C6BF9" w:rsidRDefault="00A04C4D" w:rsidP="003D015B">
            <w:pPr>
              <w:pStyle w:val="TableParagraph"/>
              <w:widowControl/>
              <w:ind w:left="110"/>
            </w:pPr>
          </w:p>
          <w:p w:rsidR="00A04C4D" w:rsidRPr="004C6BF9" w:rsidRDefault="00A04C4D" w:rsidP="003D015B">
            <w:pPr>
              <w:pStyle w:val="TableParagraph"/>
              <w:widowControl/>
              <w:ind w:left="110"/>
            </w:pPr>
            <w:r w:rsidRPr="004C6BF9">
              <w:rPr>
                <w:i/>
                <w:iCs/>
              </w:rPr>
              <w:t>Recommandation n° 19</w:t>
            </w:r>
            <w:r w:rsidR="00F223B0" w:rsidRPr="004C6BF9">
              <w:rPr>
                <w:i/>
                <w:iCs/>
              </w:rPr>
              <w:t> :</w:t>
            </w:r>
            <w:r w:rsidRPr="004C6BF9">
              <w:t xml:space="preserve"> Engager les discussions sur les moyens à mettre en œuvre, dans le cadre du mandat de l</w:t>
            </w:r>
            <w:r w:rsidR="00F223B0" w:rsidRPr="004C6BF9">
              <w:t>’</w:t>
            </w:r>
            <w:r w:rsidRPr="004C6BF9">
              <w:t>OMPI, pour faciliter davantage l</w:t>
            </w:r>
            <w:r w:rsidR="00F223B0" w:rsidRPr="004C6BF9">
              <w:t>’</w:t>
            </w:r>
            <w:r w:rsidRPr="004C6BF9">
              <w:t>accès des pays en développement et</w:t>
            </w:r>
            <w:r w:rsidR="00F223B0" w:rsidRPr="004C6BF9">
              <w:t xml:space="preserve"> des PMA</w:t>
            </w:r>
            <w:r w:rsidRPr="004C6BF9">
              <w:t xml:space="preserve"> aux savoirs et à la technologie afin de stimuler la créativité et l</w:t>
            </w:r>
            <w:r w:rsidR="00F223B0" w:rsidRPr="004C6BF9">
              <w:t>’</w:t>
            </w:r>
            <w:r w:rsidRPr="004C6BF9">
              <w:t>innovation et renforcer les activités déjà entreprises dans ce domaine au sein de l</w:t>
            </w:r>
            <w:r w:rsidR="00F223B0" w:rsidRPr="004C6BF9">
              <w:t>’</w:t>
            </w:r>
            <w:r w:rsidRPr="004C6BF9">
              <w:t>OMPI.</w:t>
            </w:r>
          </w:p>
          <w:p w:rsidR="00A04C4D" w:rsidRPr="004C6BF9" w:rsidRDefault="00A04C4D" w:rsidP="003D015B">
            <w:pPr>
              <w:pStyle w:val="TableParagraph"/>
              <w:widowControl/>
              <w:ind w:left="110"/>
            </w:pPr>
          </w:p>
          <w:p w:rsidR="00A04C4D" w:rsidRPr="004C6BF9" w:rsidRDefault="00A04C4D" w:rsidP="003D015B">
            <w:pPr>
              <w:pStyle w:val="TableParagraph"/>
              <w:widowControl/>
              <w:ind w:left="110"/>
            </w:pPr>
            <w:r w:rsidRPr="004C6BF9">
              <w:rPr>
                <w:i/>
                <w:iCs/>
              </w:rPr>
              <w:t>Recommandation n° 30</w:t>
            </w:r>
            <w:r w:rsidR="00F223B0" w:rsidRPr="004C6BF9">
              <w:rPr>
                <w:i/>
                <w:iCs/>
              </w:rPr>
              <w:t> :</w:t>
            </w:r>
            <w:r w:rsidRPr="004C6BF9">
              <w:t xml:space="preserve"> L</w:t>
            </w:r>
            <w:r w:rsidR="00F223B0" w:rsidRPr="004C6BF9">
              <w:t>’</w:t>
            </w:r>
            <w:r w:rsidRPr="004C6BF9">
              <w:t>OMPI devrait coopérer avec d</w:t>
            </w:r>
            <w:r w:rsidR="00F223B0" w:rsidRPr="004C6BF9">
              <w:t>’</w:t>
            </w:r>
            <w:r w:rsidRPr="004C6BF9">
              <w:t xml:space="preserve">autres organisations intergouvernementales pour fournir aux pays en développement, </w:t>
            </w:r>
            <w:r w:rsidR="00F223B0" w:rsidRPr="004C6BF9">
              <w:t>y compris les PMA</w:t>
            </w:r>
            <w:r w:rsidRPr="004C6BF9">
              <w:t>, sur demande, des conseils sur les moyens d</w:t>
            </w:r>
            <w:r w:rsidR="00F223B0" w:rsidRPr="004C6BF9">
              <w:t>’</w:t>
            </w:r>
            <w:r w:rsidRPr="004C6BF9">
              <w:t>accéder à l</w:t>
            </w:r>
            <w:r w:rsidR="00F223B0" w:rsidRPr="004C6BF9">
              <w:t>’</w:t>
            </w:r>
            <w:r w:rsidRPr="004C6BF9">
              <w:t>information technologique en rapport avec la propriété intellectuelle et d</w:t>
            </w:r>
            <w:r w:rsidR="00F223B0" w:rsidRPr="004C6BF9">
              <w:t>’</w:t>
            </w:r>
            <w:r w:rsidRPr="004C6BF9">
              <w:t>en faire usage, notamment dans les domaines présentant un intérêt particulier pour les demandeurs.</w:t>
            </w:r>
          </w:p>
          <w:p w:rsidR="00A04C4D" w:rsidRPr="004C6BF9" w:rsidRDefault="00A04C4D" w:rsidP="003D015B">
            <w:pPr>
              <w:pStyle w:val="TableParagraph"/>
              <w:widowControl/>
              <w:ind w:left="110"/>
            </w:pPr>
          </w:p>
          <w:p w:rsidR="00A04C4D" w:rsidRPr="004C6BF9" w:rsidRDefault="00A04C4D" w:rsidP="003D015B">
            <w:pPr>
              <w:pStyle w:val="TableParagraph"/>
              <w:widowControl/>
              <w:spacing w:line="235" w:lineRule="exact"/>
              <w:ind w:left="110"/>
            </w:pPr>
            <w:r w:rsidRPr="004C6BF9">
              <w:rPr>
                <w:i/>
                <w:iCs/>
              </w:rPr>
              <w:t>Recommandation n° 31</w:t>
            </w:r>
            <w:r w:rsidR="00F223B0" w:rsidRPr="004C6BF9">
              <w:rPr>
                <w:i/>
                <w:iCs/>
              </w:rPr>
              <w:t> :</w:t>
            </w:r>
            <w:r w:rsidRPr="004C6BF9">
              <w:t xml:space="preserve"> Mettre en œuvre des initiatives arrêtées par les États membres qui contribuent au transfert de technologie en faveur des pays en développement, s</w:t>
            </w:r>
            <w:r w:rsidR="00F223B0" w:rsidRPr="004C6BF9">
              <w:t>’</w:t>
            </w:r>
            <w:r w:rsidRPr="004C6BF9">
              <w:t>agissant par exemple de demander à l</w:t>
            </w:r>
            <w:r w:rsidR="00F223B0" w:rsidRPr="004C6BF9">
              <w:t>’</w:t>
            </w:r>
            <w:r w:rsidRPr="004C6BF9">
              <w:t>OMPI de faciliter l</w:t>
            </w:r>
            <w:r w:rsidR="00F223B0" w:rsidRPr="004C6BF9">
              <w:t>’</w:t>
            </w:r>
            <w:r w:rsidRPr="004C6BF9">
              <w:t>accès à l</w:t>
            </w:r>
            <w:r w:rsidR="00F223B0" w:rsidRPr="004C6BF9">
              <w:t>’</w:t>
            </w:r>
            <w:r w:rsidRPr="004C6BF9">
              <w:t>information en matière de brevets accessible au public.</w:t>
            </w:r>
          </w:p>
          <w:p w:rsidR="00A04C4D" w:rsidRPr="004C6BF9" w:rsidRDefault="00A04C4D" w:rsidP="003D015B">
            <w:pPr>
              <w:pStyle w:val="TableParagraph"/>
              <w:widowControl/>
              <w:spacing w:line="235" w:lineRule="exact"/>
              <w:ind w:left="110"/>
            </w:pPr>
          </w:p>
          <w:p w:rsidR="00A04C4D" w:rsidRPr="004C6BF9" w:rsidRDefault="00A04C4D" w:rsidP="005C48E0">
            <w:pPr>
              <w:pStyle w:val="TableParagraph"/>
              <w:widowControl/>
              <w:spacing w:after="240" w:line="235" w:lineRule="exact"/>
              <w:ind w:left="110"/>
            </w:pPr>
            <w:r w:rsidRPr="004C6BF9">
              <w:rPr>
                <w:i/>
                <w:iCs/>
              </w:rPr>
              <w:t>Recommandation n° 45</w:t>
            </w:r>
            <w:r w:rsidR="00F223B0" w:rsidRPr="004C6BF9">
              <w:rPr>
                <w:i/>
                <w:iCs/>
              </w:rPr>
              <w:t> :</w:t>
            </w:r>
            <w:r w:rsidRPr="004C6BF9">
              <w:t xml:space="preserve"> Replacer l</w:t>
            </w:r>
            <w:r w:rsidR="00F223B0" w:rsidRPr="004C6BF9">
              <w:t>’</w:t>
            </w:r>
            <w:r w:rsidRPr="004C6BF9">
              <w:t>application des droits de propriété intellectuelle dans le contexte plus large de l</w:t>
            </w:r>
            <w:r w:rsidR="00F223B0" w:rsidRPr="004C6BF9">
              <w:t>’</w:t>
            </w:r>
            <w:r w:rsidRPr="004C6BF9">
              <w:t>intérêt général et en particulier des préoccupations relatives au développement, étant donné que, conformément à l</w:t>
            </w:r>
            <w:r w:rsidR="00F223B0" w:rsidRPr="004C6BF9">
              <w:t>’</w:t>
            </w:r>
            <w:r w:rsidRPr="004C6BF9">
              <w:t>article 7 de l</w:t>
            </w:r>
            <w:r w:rsidR="00F223B0" w:rsidRPr="004C6BF9">
              <w:t>’</w:t>
            </w:r>
            <w:r w:rsidRPr="004C6BF9">
              <w:t>Accord sur les ADPIC, “la protection et le respect des droits de propriété intellectuelle devraient contribuer à la promotion de l</w:t>
            </w:r>
            <w:r w:rsidR="00F223B0" w:rsidRPr="004C6BF9">
              <w:t>’</w:t>
            </w:r>
            <w:r w:rsidRPr="004C6BF9">
              <w:t>innovation technologique et au transfert et à la diffusion de la technologie, à l</w:t>
            </w:r>
            <w:r w:rsidR="00F223B0" w:rsidRPr="004C6BF9">
              <w:t>’</w:t>
            </w:r>
            <w:r w:rsidRPr="004C6BF9">
              <w:t>avantage mutuel de ceux qui génèrent et de ceux qui utilisent des connaissances techniques et d</w:t>
            </w:r>
            <w:r w:rsidR="00F223B0" w:rsidRPr="004C6BF9">
              <w:t>’</w:t>
            </w:r>
            <w:r w:rsidRPr="004C6BF9">
              <w:t>une manière propice au bien</w:t>
            </w:r>
            <w:r w:rsidR="003D015B">
              <w:noBreakHyphen/>
            </w:r>
            <w:r w:rsidRPr="004C6BF9">
              <w:t>être social et économique, et à assurer un équilibre de droits et d</w:t>
            </w:r>
            <w:r w:rsidR="00F223B0" w:rsidRPr="004C6BF9">
              <w:t>’</w:t>
            </w:r>
            <w:r w:rsidRPr="004C6BF9">
              <w:t>obligations”.</w:t>
            </w:r>
          </w:p>
        </w:tc>
      </w:tr>
      <w:tr w:rsidR="00A04C4D" w:rsidRPr="004C6BF9" w:rsidTr="002E47A1">
        <w:trPr>
          <w:trHeight w:val="251"/>
        </w:trPr>
        <w:tc>
          <w:tcPr>
            <w:tcW w:w="9352" w:type="dxa"/>
            <w:gridSpan w:val="2"/>
            <w:shd w:val="clear" w:color="auto" w:fill="DBE5F1" w:themeFill="accent1" w:themeFillTint="33"/>
          </w:tcPr>
          <w:p w:rsidR="00A04C4D" w:rsidRPr="004C6BF9" w:rsidRDefault="00A04C4D" w:rsidP="003D015B">
            <w:pPr>
              <w:pStyle w:val="TableParagraph"/>
              <w:widowControl/>
              <w:spacing w:line="232" w:lineRule="exact"/>
              <w:ind w:left="103" w:right="90"/>
              <w:jc w:val="center"/>
              <w:rPr>
                <w:b/>
              </w:rPr>
            </w:pPr>
            <w:r w:rsidRPr="004C6BF9">
              <w:rPr>
                <w:b/>
              </w:rPr>
              <w:t>1.4 Dur</w:t>
            </w:r>
            <w:r w:rsidR="007C649F">
              <w:rPr>
                <w:b/>
              </w:rPr>
              <w:t>ée</w:t>
            </w:r>
            <w:r w:rsidRPr="004C6BF9">
              <w:rPr>
                <w:b/>
              </w:rPr>
              <w:t xml:space="preserve"> du projet</w:t>
            </w:r>
          </w:p>
        </w:tc>
      </w:tr>
      <w:tr w:rsidR="00A04C4D" w:rsidRPr="004C6BF9" w:rsidTr="002E47A1">
        <w:trPr>
          <w:trHeight w:val="251"/>
        </w:trPr>
        <w:tc>
          <w:tcPr>
            <w:tcW w:w="9352" w:type="dxa"/>
            <w:gridSpan w:val="2"/>
            <w:shd w:val="clear" w:color="auto" w:fill="FFFFFF" w:themeFill="background1"/>
          </w:tcPr>
          <w:p w:rsidR="00A04C4D" w:rsidRPr="004C6BF9" w:rsidRDefault="00A04C4D" w:rsidP="005C48E0">
            <w:pPr>
              <w:pStyle w:val="TableParagraph"/>
              <w:widowControl/>
              <w:spacing w:after="120" w:line="232" w:lineRule="exact"/>
              <w:ind w:left="103" w:right="90"/>
              <w:jc w:val="center"/>
              <w:rPr>
                <w:b/>
                <w:bCs/>
              </w:rPr>
            </w:pPr>
            <w:r w:rsidRPr="004C6BF9">
              <w:t>36 mois</w:t>
            </w:r>
          </w:p>
        </w:tc>
      </w:tr>
      <w:tr w:rsidR="00A04C4D" w:rsidRPr="004C6BF9" w:rsidTr="002E47A1">
        <w:trPr>
          <w:trHeight w:val="251"/>
        </w:trPr>
        <w:tc>
          <w:tcPr>
            <w:tcW w:w="9352" w:type="dxa"/>
            <w:gridSpan w:val="2"/>
            <w:shd w:val="clear" w:color="auto" w:fill="DBE5F1" w:themeFill="accent1" w:themeFillTint="33"/>
          </w:tcPr>
          <w:p w:rsidR="00A04C4D" w:rsidRPr="004C6BF9" w:rsidRDefault="00A04C4D" w:rsidP="003D015B">
            <w:pPr>
              <w:pStyle w:val="TableParagraph"/>
              <w:keepNext/>
              <w:widowControl/>
              <w:spacing w:line="232" w:lineRule="exact"/>
              <w:ind w:left="103" w:right="90"/>
              <w:jc w:val="center"/>
              <w:rPr>
                <w:b/>
              </w:rPr>
            </w:pPr>
            <w:r w:rsidRPr="004C6BF9">
              <w:rPr>
                <w:b/>
              </w:rPr>
              <w:lastRenderedPageBreak/>
              <w:t>1.5 Budget du projet</w:t>
            </w:r>
          </w:p>
        </w:tc>
      </w:tr>
      <w:tr w:rsidR="00A04C4D" w:rsidRPr="004C6BF9" w:rsidTr="002E47A1">
        <w:trPr>
          <w:trHeight w:val="251"/>
        </w:trPr>
        <w:tc>
          <w:tcPr>
            <w:tcW w:w="9352" w:type="dxa"/>
            <w:gridSpan w:val="2"/>
            <w:shd w:val="clear" w:color="auto" w:fill="FFFFFF" w:themeFill="background1"/>
          </w:tcPr>
          <w:p w:rsidR="00A04C4D" w:rsidRPr="004C6BF9" w:rsidRDefault="00A04C4D" w:rsidP="003D015B">
            <w:pPr>
              <w:pStyle w:val="TableParagraph"/>
              <w:keepNext/>
              <w:widowControl/>
              <w:ind w:left="110"/>
            </w:pPr>
          </w:p>
          <w:p w:rsidR="00A04C4D" w:rsidRPr="004C6BF9" w:rsidRDefault="00A04C4D" w:rsidP="005C48E0">
            <w:pPr>
              <w:pStyle w:val="TableParagraph"/>
              <w:keepNext/>
              <w:widowControl/>
              <w:spacing w:after="240"/>
              <w:ind w:left="110"/>
              <w:rPr>
                <w:b/>
                <w:bCs/>
              </w:rPr>
            </w:pPr>
            <w:r w:rsidRPr="004C6BF9">
              <w:t>Le budget total du projet s</w:t>
            </w:r>
            <w:r w:rsidR="00F223B0" w:rsidRPr="004C6BF9">
              <w:t>’</w:t>
            </w:r>
            <w:r w:rsidRPr="004C6BF9">
              <w:t>élève à </w:t>
            </w:r>
            <w:r w:rsidRPr="004C6BF9">
              <w:rPr>
                <w:b/>
              </w:rPr>
              <w:t>523 30</w:t>
            </w:r>
            <w:r w:rsidR="00F223B0" w:rsidRPr="004C6BF9">
              <w:rPr>
                <w:b/>
              </w:rPr>
              <w:t>0 </w:t>
            </w:r>
            <w:r w:rsidR="00F223B0" w:rsidRPr="004C6BF9">
              <w:t>franc</w:t>
            </w:r>
            <w:r w:rsidRPr="004C6BF9">
              <w:t>s suiss</w:t>
            </w:r>
            <w:r w:rsidR="004C6BF9" w:rsidRPr="004C6BF9">
              <w:t>es.  La</w:t>
            </w:r>
            <w:r w:rsidRPr="004C6BF9">
              <w:t xml:space="preserve"> totalité de ce montant est liée à des dépenses autres que des dépenses de personnel.</w:t>
            </w:r>
          </w:p>
        </w:tc>
      </w:tr>
      <w:tr w:rsidR="00A04C4D" w:rsidRPr="004C6BF9" w:rsidTr="002E47A1">
        <w:trPr>
          <w:trHeight w:val="251"/>
        </w:trPr>
        <w:tc>
          <w:tcPr>
            <w:tcW w:w="9352" w:type="dxa"/>
            <w:gridSpan w:val="2"/>
            <w:shd w:val="clear" w:color="auto" w:fill="DBE5F1" w:themeFill="accent1" w:themeFillTint="33"/>
          </w:tcPr>
          <w:p w:rsidR="00A04C4D" w:rsidRPr="004C6BF9" w:rsidRDefault="00A04C4D" w:rsidP="003D015B">
            <w:pPr>
              <w:pStyle w:val="TableParagraph"/>
              <w:widowControl/>
              <w:ind w:left="101" w:right="86"/>
              <w:jc w:val="center"/>
              <w:rPr>
                <w:b/>
              </w:rPr>
            </w:pPr>
            <w:r w:rsidRPr="004C6BF9">
              <w:rPr>
                <w:b/>
              </w:rPr>
              <w:t xml:space="preserve">2. </w:t>
            </w:r>
            <w:r w:rsidR="00CC69B5" w:rsidRPr="004C6BF9">
              <w:rPr>
                <w:b/>
              </w:rPr>
              <w:t xml:space="preserve"> </w:t>
            </w:r>
            <w:r w:rsidRPr="004C6BF9">
              <w:rPr>
                <w:b/>
              </w:rPr>
              <w:t>DESCRIPTION DU PROJET</w:t>
            </w:r>
          </w:p>
        </w:tc>
      </w:tr>
      <w:tr w:rsidR="00A04C4D" w:rsidRPr="004C6BF9" w:rsidTr="002E47A1">
        <w:trPr>
          <w:trHeight w:val="2589"/>
        </w:trPr>
        <w:tc>
          <w:tcPr>
            <w:tcW w:w="9352" w:type="dxa"/>
            <w:gridSpan w:val="2"/>
          </w:tcPr>
          <w:p w:rsidR="00F223B0" w:rsidRPr="004C6BF9" w:rsidRDefault="00A04C4D" w:rsidP="003D015B">
            <w:pPr>
              <w:pStyle w:val="TableParagraph"/>
              <w:widowControl/>
              <w:ind w:left="110"/>
            </w:pPr>
            <w:r w:rsidRPr="004C6BF9">
              <w:t>Le projet pilote vise à contribuer à la réduction des accidents du travail et des maladies professionnelles en Tunisie et dans trois autres pays en développement au moyen de l</w:t>
            </w:r>
            <w:r w:rsidR="00F223B0" w:rsidRPr="004C6BF9">
              <w:t>’</w:t>
            </w:r>
            <w:r w:rsidRPr="004C6BF9">
              <w:t>innovation, de l</w:t>
            </w:r>
            <w:r w:rsidR="00F223B0" w:rsidRPr="004C6BF9">
              <w:t>’</w:t>
            </w:r>
            <w:r w:rsidRPr="004C6BF9">
              <w:t>utilisation d</w:t>
            </w:r>
            <w:r w:rsidR="00F223B0" w:rsidRPr="004C6BF9">
              <w:t>’</w:t>
            </w:r>
            <w:r w:rsidRPr="004C6BF9">
              <w:t>outils de propriété intellectuelle et d</w:t>
            </w:r>
            <w:r w:rsidR="00F223B0" w:rsidRPr="004C6BF9">
              <w:t>’</w:t>
            </w:r>
            <w:r w:rsidRPr="004C6BF9">
              <w:t>activités de sensibilisation.</w:t>
            </w:r>
          </w:p>
          <w:p w:rsidR="00A04C4D" w:rsidRPr="004C6BF9" w:rsidRDefault="00A04C4D" w:rsidP="003D015B">
            <w:pPr>
              <w:pStyle w:val="TableParagraph"/>
              <w:widowControl/>
              <w:ind w:left="110"/>
            </w:pPr>
          </w:p>
          <w:p w:rsidR="00F223B0" w:rsidRPr="004C6BF9" w:rsidRDefault="00A04C4D" w:rsidP="003D015B">
            <w:pPr>
              <w:pStyle w:val="TableParagraph"/>
              <w:widowControl/>
              <w:ind w:left="110"/>
            </w:pPr>
            <w:r w:rsidRPr="004C6BF9">
              <w:t>Ainsi qu</w:t>
            </w:r>
            <w:r w:rsidR="00F223B0" w:rsidRPr="004C6BF9">
              <w:t>’</w:t>
            </w:r>
            <w:r w:rsidRPr="004C6BF9">
              <w:t>il est indiqué plus loin, la prévention des risques professionnels et l</w:t>
            </w:r>
            <w:r w:rsidR="00F223B0" w:rsidRPr="004C6BF9">
              <w:t>’</w:t>
            </w:r>
            <w:r w:rsidRPr="004C6BF9">
              <w:t>amélioration des conditions de travail constituent une préoccupation essentielle pour la Tunisie et pour d</w:t>
            </w:r>
            <w:r w:rsidR="00F223B0" w:rsidRPr="004C6BF9">
              <w:t>’</w:t>
            </w:r>
            <w:r w:rsidRPr="004C6BF9">
              <w:t>autres pays en développeme</w:t>
            </w:r>
            <w:r w:rsidR="004C6BF9" w:rsidRPr="004C6BF9">
              <w:t>nt.  De</w:t>
            </w:r>
            <w:r w:rsidRPr="004C6BF9">
              <w:t>s efforts sont déployés pour améliorer les conditions de sécurité et de santé au travail.</w:t>
            </w:r>
          </w:p>
          <w:p w:rsidR="00A04C4D" w:rsidRPr="004C6BF9" w:rsidRDefault="00A04C4D" w:rsidP="003D015B">
            <w:pPr>
              <w:pStyle w:val="TableParagraph"/>
              <w:widowControl/>
              <w:ind w:left="110"/>
            </w:pPr>
          </w:p>
          <w:p w:rsidR="00A04C4D" w:rsidRPr="004C6BF9" w:rsidRDefault="00A04C4D" w:rsidP="003D015B">
            <w:pPr>
              <w:pStyle w:val="TableParagraph"/>
              <w:widowControl/>
              <w:ind w:left="110"/>
            </w:pPr>
            <w:r w:rsidRPr="004C6BF9">
              <w:t>L</w:t>
            </w:r>
            <w:r w:rsidR="00F223B0" w:rsidRPr="004C6BF9">
              <w:t>’</w:t>
            </w:r>
            <w:r w:rsidRPr="004C6BF9">
              <w:t>une des difficultés rencontrées dans ce domaine est le manque de connaissances sur le rôle joué par la propriété intellectuelle dans la mise au point de technologies appropriées et de produits innovants pouvant contribuer à prévenir les accidents et les maladies dans chaque secteur et dans chaque industr</w:t>
            </w:r>
            <w:r w:rsidR="004C6BF9" w:rsidRPr="004C6BF9">
              <w:t>ie.  Il</w:t>
            </w:r>
            <w:r w:rsidRPr="004C6BF9">
              <w:t xml:space="preserve"> faut une technologie appropriée pour garantir la sécurité des outils et des machines utilisés par les travailleurs, ainsi que de leurs équipements de protection individuel</w:t>
            </w:r>
            <w:r w:rsidR="004C6BF9" w:rsidRPr="004C6BF9">
              <w:t>le.  Ce</w:t>
            </w:r>
            <w:r w:rsidRPr="004C6BF9">
              <w:t>rtaines de ces technologies sont peut</w:t>
            </w:r>
            <w:r w:rsidR="003D015B">
              <w:noBreakHyphen/>
            </w:r>
            <w:r w:rsidRPr="004C6BF9">
              <w:t>être déjà disponibles, malgré le manque de connaissances des utilisateurs potentiels dans les pays en développement ou les difficultés d</w:t>
            </w:r>
            <w:r w:rsidR="00F223B0" w:rsidRPr="004C6BF9">
              <w:t>’</w:t>
            </w:r>
            <w:r w:rsidRPr="004C6BF9">
              <w:t>acc</w:t>
            </w:r>
            <w:r w:rsidR="004C6BF9" w:rsidRPr="004C6BF9">
              <w:t>ès.  En</w:t>
            </w:r>
            <w:r w:rsidRPr="004C6BF9">
              <w:t xml:space="preserve"> outre, trouver de nouvelles solutions innovantes pour les risques auxquels sont exposés les travailleurs d</w:t>
            </w:r>
            <w:r w:rsidR="00F223B0" w:rsidRPr="004C6BF9">
              <w:t>’</w:t>
            </w:r>
            <w:r w:rsidRPr="004C6BF9">
              <w:t>une industrie ou d</w:t>
            </w:r>
            <w:r w:rsidR="00F223B0" w:rsidRPr="004C6BF9">
              <w:t>’</w:t>
            </w:r>
            <w:r w:rsidRPr="004C6BF9">
              <w:t>un secteur pourrait également s</w:t>
            </w:r>
            <w:r w:rsidR="00F223B0" w:rsidRPr="004C6BF9">
              <w:t>’</w:t>
            </w:r>
            <w:r w:rsidRPr="004C6BF9">
              <w:t>avérer cruci</w:t>
            </w:r>
            <w:r w:rsidR="004C6BF9" w:rsidRPr="004C6BF9">
              <w:t>al.  Un</w:t>
            </w:r>
            <w:r w:rsidRPr="004C6BF9">
              <w:t>e meilleure compréhension de la propriété intellectuelle peut aider à utiliser les solutions existantes et encourager l</w:t>
            </w:r>
            <w:r w:rsidR="00F223B0" w:rsidRPr="004C6BF9">
              <w:t>’</w:t>
            </w:r>
            <w:r w:rsidRPr="004C6BF9">
              <w:t>élaboration de nouvelles solutions dans ce domaine.  La collaboration entre les utilisateurs, les producteurs et les fournisseurs d</w:t>
            </w:r>
            <w:r w:rsidR="00F223B0" w:rsidRPr="004C6BF9">
              <w:t>’</w:t>
            </w:r>
            <w:r w:rsidRPr="004C6BF9">
              <w:t>outils, de machines et d</w:t>
            </w:r>
            <w:r w:rsidR="00F223B0" w:rsidRPr="004C6BF9">
              <w:t>’</w:t>
            </w:r>
            <w:r w:rsidRPr="004C6BF9">
              <w:t>équipements de protection individuelle pourrait contribuer à garantir la disponibilité d</w:t>
            </w:r>
            <w:r w:rsidR="00F223B0" w:rsidRPr="004C6BF9">
              <w:t>’</w:t>
            </w:r>
            <w:r w:rsidRPr="004C6BF9">
              <w:t>un matériel adéquat et l</w:t>
            </w:r>
            <w:r w:rsidR="00F223B0" w:rsidRPr="004C6BF9">
              <w:t>’</w:t>
            </w:r>
            <w:r w:rsidRPr="004C6BF9">
              <w:t>accès à ce matéri</w:t>
            </w:r>
            <w:r w:rsidR="004C6BF9" w:rsidRPr="004C6BF9">
              <w:t>el.  Ce</w:t>
            </w:r>
            <w:r w:rsidRPr="004C6BF9">
              <w:t>la contribuerait à réduire le risque d</w:t>
            </w:r>
            <w:r w:rsidR="00F223B0" w:rsidRPr="004C6BF9">
              <w:t>’</w:t>
            </w:r>
            <w:r w:rsidRPr="004C6BF9">
              <w:t>accident et, ce faisant, à accroître la compétitivité des entreprises.</w:t>
            </w:r>
          </w:p>
          <w:p w:rsidR="00A04C4D" w:rsidRPr="004C6BF9" w:rsidRDefault="00A04C4D" w:rsidP="003D015B">
            <w:pPr>
              <w:pStyle w:val="TableParagraph"/>
              <w:widowControl/>
              <w:ind w:left="110"/>
            </w:pPr>
          </w:p>
          <w:p w:rsidR="00A04C4D" w:rsidRPr="004C6BF9" w:rsidRDefault="00A04C4D" w:rsidP="003D015B">
            <w:pPr>
              <w:pStyle w:val="TableParagraph"/>
              <w:widowControl/>
              <w:ind w:left="110"/>
            </w:pPr>
            <w:r w:rsidRPr="004C6BF9">
              <w:t>Une difficulté supplémentaire réside dans l</w:t>
            </w:r>
            <w:r w:rsidR="00F223B0" w:rsidRPr="004C6BF9">
              <w:t>’</w:t>
            </w:r>
            <w:r w:rsidRPr="004C6BF9">
              <w:t>utilisation d</w:t>
            </w:r>
            <w:r w:rsidR="00F223B0" w:rsidRPr="004C6BF9">
              <w:t>’</w:t>
            </w:r>
            <w:r w:rsidRPr="004C6BF9">
              <w:t>outils, de machines, de matériel et d</w:t>
            </w:r>
            <w:r w:rsidR="00F223B0" w:rsidRPr="004C6BF9">
              <w:t>’</w:t>
            </w:r>
            <w:r w:rsidRPr="004C6BF9">
              <w:t>équipements de protection individuelle contrefaisants, qui ne répondent pas aux normes de sécurité et de santé fondamental</w:t>
            </w:r>
            <w:r w:rsidR="004C6BF9" w:rsidRPr="004C6BF9">
              <w:t>es.  Il</w:t>
            </w:r>
            <w:r w:rsidRPr="004C6BF9">
              <w:t xml:space="preserve"> convient également de faire mieux connaître les dangers que peuvent présenter ces produits de contrefaçon pour le bien</w:t>
            </w:r>
            <w:r w:rsidR="003D015B">
              <w:noBreakHyphen/>
            </w:r>
            <w:r w:rsidRPr="004C6BF9">
              <w:t>être des travailleurs, afin de prévenir les accidents du travail et les maladies professionnell</w:t>
            </w:r>
            <w:r w:rsidR="004C6BF9" w:rsidRPr="004C6BF9">
              <w:t>es.  La</w:t>
            </w:r>
            <w:r w:rsidRPr="004C6BF9">
              <w:t xml:space="preserve"> compréhension de la propriété intellectuelle fait aujourd</w:t>
            </w:r>
            <w:r w:rsidR="00F223B0" w:rsidRPr="004C6BF9">
              <w:t>’</w:t>
            </w:r>
            <w:r w:rsidRPr="004C6BF9">
              <w:t>hui partie intégrante des activités de sensibilisation.</w:t>
            </w:r>
          </w:p>
          <w:p w:rsidR="00A04C4D" w:rsidRPr="004C6BF9" w:rsidRDefault="00A04C4D" w:rsidP="003D015B">
            <w:pPr>
              <w:pStyle w:val="TableParagraph"/>
              <w:widowControl/>
              <w:ind w:left="110"/>
            </w:pPr>
          </w:p>
          <w:p w:rsidR="00A04C4D" w:rsidRPr="004C6BF9" w:rsidRDefault="00A04C4D" w:rsidP="005C48E0">
            <w:pPr>
              <w:pStyle w:val="TableParagraph"/>
              <w:widowControl/>
              <w:spacing w:after="120"/>
              <w:ind w:left="110" w:right="493"/>
            </w:pPr>
            <w:r w:rsidRPr="004C6BF9">
              <w:t>Pour atteindre ces objectifs, le présent projet pilote propose de mettre en œuvre les stratégies et les actions décrites plus loin, en se fondant sur une coopération entre les principales parties prenantes susceptibles de contribuer à l</w:t>
            </w:r>
            <w:r w:rsidR="00F223B0" w:rsidRPr="004C6BF9">
              <w:t>’</w:t>
            </w:r>
            <w:r w:rsidRPr="004C6BF9">
              <w:t>amélioration des conditions de travail et de la sécurité des travailleurs au moyen de l</w:t>
            </w:r>
            <w:r w:rsidR="00F223B0" w:rsidRPr="004C6BF9">
              <w:t>’</w:t>
            </w:r>
            <w:r w:rsidRPr="004C6BF9">
              <w:t>innovation, de l</w:t>
            </w:r>
            <w:r w:rsidR="00F223B0" w:rsidRPr="004C6BF9">
              <w:t>’</w:t>
            </w:r>
            <w:r w:rsidRPr="004C6BF9">
              <w:t>utilisation des outils de propriété intellectuelle et des activités de sensibilisation.</w:t>
            </w:r>
          </w:p>
        </w:tc>
      </w:tr>
      <w:tr w:rsidR="00A04C4D" w:rsidRPr="004C6BF9" w:rsidTr="002E47A1">
        <w:trPr>
          <w:trHeight w:val="339"/>
        </w:trPr>
        <w:tc>
          <w:tcPr>
            <w:tcW w:w="9352" w:type="dxa"/>
            <w:gridSpan w:val="2"/>
            <w:shd w:val="clear" w:color="auto" w:fill="DBE5F1" w:themeFill="accent1" w:themeFillTint="33"/>
          </w:tcPr>
          <w:p w:rsidR="00A04C4D" w:rsidRPr="004C6BF9" w:rsidRDefault="00A04C4D" w:rsidP="003D015B">
            <w:pPr>
              <w:pStyle w:val="TableParagraph"/>
              <w:keepNext/>
              <w:widowControl/>
              <w:ind w:left="110"/>
              <w:jc w:val="center"/>
            </w:pPr>
            <w:r w:rsidRPr="004C6BF9">
              <w:rPr>
                <w:b/>
              </w:rPr>
              <w:lastRenderedPageBreak/>
              <w:t>2.1 Contexte du projet</w:t>
            </w:r>
          </w:p>
        </w:tc>
      </w:tr>
      <w:tr w:rsidR="00A04C4D" w:rsidRPr="004C6BF9" w:rsidTr="002E47A1">
        <w:trPr>
          <w:trHeight w:val="2589"/>
        </w:trPr>
        <w:tc>
          <w:tcPr>
            <w:tcW w:w="9352" w:type="dxa"/>
            <w:gridSpan w:val="2"/>
          </w:tcPr>
          <w:p w:rsidR="00A04C4D" w:rsidRPr="004C6BF9" w:rsidRDefault="00A04C4D" w:rsidP="003D015B">
            <w:pPr>
              <w:pStyle w:val="TableParagraph"/>
              <w:widowControl/>
              <w:ind w:left="110"/>
            </w:pPr>
            <w:r w:rsidRPr="004C6BF9">
              <w:t>Depuis l</w:t>
            </w:r>
            <w:r w:rsidR="00F223B0" w:rsidRPr="004C6BF9">
              <w:t>’</w:t>
            </w:r>
            <w:r w:rsidRPr="004C6BF9">
              <w:t xml:space="preserve">indépendance obtenue </w:t>
            </w:r>
            <w:r w:rsidR="00F223B0" w:rsidRPr="004C6BF9">
              <w:t>en 1956</w:t>
            </w:r>
            <w:r w:rsidRPr="004C6BF9">
              <w:t>, les autorités tunisiennes consacrent une part importante du revenu national au développement économique et social et surtout à l</w:t>
            </w:r>
            <w:r w:rsidR="00F223B0" w:rsidRPr="004C6BF9">
              <w:t>’</w:t>
            </w:r>
            <w:r w:rsidRPr="004C6BF9">
              <w:t>amélioration des conditions de vie de la population au moyen d</w:t>
            </w:r>
            <w:r w:rsidR="00F223B0" w:rsidRPr="004C6BF9">
              <w:t>’</w:t>
            </w:r>
            <w:r w:rsidRPr="004C6BF9">
              <w:t>une scolarisation sans précédent, d</w:t>
            </w:r>
            <w:r w:rsidR="00F223B0" w:rsidRPr="004C6BF9">
              <w:t>’</w:t>
            </w:r>
            <w:r w:rsidRPr="004C6BF9">
              <w:t>une politique active d</w:t>
            </w:r>
            <w:r w:rsidR="00F223B0" w:rsidRPr="004C6BF9">
              <w:t>’</w:t>
            </w:r>
            <w:r w:rsidRPr="004C6BF9">
              <w:t>émancipation de la femme, d</w:t>
            </w:r>
            <w:r w:rsidR="00F223B0" w:rsidRPr="004C6BF9">
              <w:t>’</w:t>
            </w:r>
            <w:r w:rsidRPr="004C6BF9">
              <w:t>un programme ambitieux et révolutionnaire de planning familial lancé en 1966 pour limiter les naissances, et de l</w:t>
            </w:r>
            <w:r w:rsidR="00F223B0" w:rsidRPr="004C6BF9">
              <w:t>’</w:t>
            </w:r>
            <w:r w:rsidRPr="004C6BF9">
              <w:t>instauration d</w:t>
            </w:r>
            <w:r w:rsidR="00F223B0" w:rsidRPr="004C6BF9">
              <w:t>’</w:t>
            </w:r>
            <w:r w:rsidRPr="004C6BF9">
              <w:t>un instrument de compensation et de contrôle des prix en faveur des populations pauvres et des familles à faible reve</w:t>
            </w:r>
            <w:r w:rsidR="004C6BF9" w:rsidRPr="004C6BF9">
              <w:t>nu.  Ce</w:t>
            </w:r>
            <w:r w:rsidRPr="004C6BF9">
              <w:t>tte politique de solidarité nationale en faveur des populations pauvres s</w:t>
            </w:r>
            <w:r w:rsidR="00F223B0" w:rsidRPr="004C6BF9">
              <w:t>’</w:t>
            </w:r>
            <w:r w:rsidRPr="004C6BF9">
              <w:t>est progressivement renforcée, surtout à partir des années 1980, avec l</w:t>
            </w:r>
            <w:r w:rsidR="00F223B0" w:rsidRPr="004C6BF9">
              <w:t>’</w:t>
            </w:r>
            <w:r w:rsidRPr="004C6BF9">
              <w:t>avènement du programme d</w:t>
            </w:r>
            <w:r w:rsidR="00F223B0" w:rsidRPr="004C6BF9">
              <w:t>’</w:t>
            </w:r>
            <w:r w:rsidRPr="004C6BF9">
              <w:t>ajustement structurel, qui a suivi les changements structurels de l</w:t>
            </w:r>
            <w:r w:rsidR="00F223B0" w:rsidRPr="004C6BF9">
              <w:t>’</w:t>
            </w:r>
            <w:r w:rsidRPr="004C6BF9">
              <w:t>économie mondiale et l</w:t>
            </w:r>
            <w:r w:rsidR="00F223B0" w:rsidRPr="004C6BF9">
              <w:t>’</w:t>
            </w:r>
            <w:r w:rsidRPr="004C6BF9">
              <w:t>avènement d</w:t>
            </w:r>
            <w:r w:rsidR="00F223B0" w:rsidRPr="004C6BF9">
              <w:t>’</w:t>
            </w:r>
            <w:r w:rsidRPr="004C6BF9">
              <w:t>une nouvelle ère de mondialisati</w:t>
            </w:r>
            <w:r w:rsidR="004C6BF9" w:rsidRPr="004C6BF9">
              <w:t>on.  Ai</w:t>
            </w:r>
            <w:r w:rsidRPr="004C6BF9">
              <w:t>nsi, le secteur de la sécurité sociale occupe une place importante dans la politique sociale de la Tunisie puisqu</w:t>
            </w:r>
            <w:r w:rsidR="00F223B0" w:rsidRPr="004C6BF9">
              <w:t>’</w:t>
            </w:r>
            <w:r w:rsidRPr="004C6BF9">
              <w:t>il est un vecteur de développement économique et social et l</w:t>
            </w:r>
            <w:r w:rsidR="00F223B0" w:rsidRPr="004C6BF9">
              <w:t>’</w:t>
            </w:r>
            <w:r w:rsidRPr="004C6BF9">
              <w:t>un des principaux éléments de préservation de la cohésion sociale.</w:t>
            </w:r>
          </w:p>
          <w:p w:rsidR="00A04C4D" w:rsidRPr="004C6BF9" w:rsidRDefault="00A04C4D" w:rsidP="003D015B">
            <w:pPr>
              <w:pStyle w:val="TableParagraph"/>
              <w:widowControl/>
              <w:ind w:left="110"/>
            </w:pPr>
          </w:p>
          <w:p w:rsidR="00A04C4D" w:rsidRPr="004C6BF9" w:rsidRDefault="00A04C4D" w:rsidP="003D015B">
            <w:pPr>
              <w:pStyle w:val="TableParagraph"/>
              <w:widowControl/>
              <w:ind w:left="110"/>
            </w:pPr>
            <w:r w:rsidRPr="004C6BF9">
              <w:t>Toutefois, malgré ces efforts déployés par les pouvoirs publics pour créer des atmosphères saines et sereines dans les milieux de travail, le nombre de jours perdus suite à des accidents de travail ou à des maladies professionnelles reste éle</w:t>
            </w:r>
            <w:r w:rsidR="004C6BF9" w:rsidRPr="004C6BF9">
              <w:t>vé.  Ce</w:t>
            </w:r>
            <w:r w:rsidRPr="004C6BF9">
              <w:t xml:space="preserve"> qui est de nature à nuire aussi bien au bien</w:t>
            </w:r>
            <w:r w:rsidR="003D015B">
              <w:noBreakHyphen/>
            </w:r>
            <w:r w:rsidRPr="004C6BF9">
              <w:t>être des employés qu</w:t>
            </w:r>
            <w:r w:rsidR="00F223B0" w:rsidRPr="004C6BF9">
              <w:t>’</w:t>
            </w:r>
            <w:r w:rsidRPr="004C6BF9">
              <w:t>à la croissance et la compétitivité d</w:t>
            </w:r>
            <w:r w:rsidR="00F223B0" w:rsidRPr="004C6BF9">
              <w:t>’</w:t>
            </w:r>
            <w:r w:rsidRPr="004C6BF9">
              <w:t>une entrepri</w:t>
            </w:r>
            <w:r w:rsidR="004C6BF9" w:rsidRPr="004C6BF9">
              <w:t>se.  En</w:t>
            </w:r>
            <w:r w:rsidRPr="004C6BF9">
              <w:t xml:space="preserve"> effet, environ 1 500 000</w:t>
            </w:r>
            <w:r w:rsidR="007C649F">
              <w:t> </w:t>
            </w:r>
            <w:r w:rsidRPr="004C6BF9">
              <w:t>salariés sont concernés</w:t>
            </w:r>
            <w:r w:rsidR="007C649F">
              <w:t xml:space="preserve"> au</w:t>
            </w:r>
            <w:r w:rsidRPr="004C6BF9">
              <w:t xml:space="preserve"> total, avec une moyenne de 46 000</w:t>
            </w:r>
            <w:r w:rsidR="007C649F">
              <w:t> </w:t>
            </w:r>
            <w:r w:rsidRPr="004C6BF9">
              <w:t>accidents de travail enregistrés chaque ann</w:t>
            </w:r>
            <w:r w:rsidR="004C6BF9" w:rsidRPr="004C6BF9">
              <w:t>ée.  La</w:t>
            </w:r>
            <w:r w:rsidRPr="004C6BF9">
              <w:t xml:space="preserve"> g</w:t>
            </w:r>
            <w:r w:rsidR="005C48E0">
              <w:t>rande majorité de ces incidents </w:t>
            </w:r>
            <w:r w:rsidRPr="004C6BF9">
              <w:t>(94,5%) se produisent sur le lieu de travail, tandis que les 5,5% restants sont des accidents de traj</w:t>
            </w:r>
            <w:r w:rsidR="004C6BF9" w:rsidRPr="004C6BF9">
              <w:t>et.  Le</w:t>
            </w:r>
            <w:r w:rsidRPr="004C6BF9">
              <w:t xml:space="preserve"> nombre total de jours d</w:t>
            </w:r>
            <w:r w:rsidR="00F223B0" w:rsidRPr="004C6BF9">
              <w:t>’</w:t>
            </w:r>
            <w:r w:rsidRPr="004C6BF9">
              <w:t>arrêt de travail est également un paramètre d</w:t>
            </w:r>
            <w:r w:rsidR="00F223B0" w:rsidRPr="004C6BF9">
              <w:t>’</w:t>
            </w:r>
            <w:r w:rsidRPr="004C6BF9">
              <w:t>évaluation de la gravité des accidents dont les retombées sur la productivité peuvent être néfast</w:t>
            </w:r>
            <w:r w:rsidR="004C6BF9" w:rsidRPr="004C6BF9">
              <w:t>es.  Ai</w:t>
            </w:r>
            <w:r w:rsidRPr="004C6BF9">
              <w:t>nsi, environ un million de jours d</w:t>
            </w:r>
            <w:r w:rsidR="00F223B0" w:rsidRPr="004C6BF9">
              <w:t>’</w:t>
            </w:r>
            <w:r w:rsidRPr="004C6BF9">
              <w:t>arrêt de travail sont déclarés chaque ann</w:t>
            </w:r>
            <w:r w:rsidR="004C6BF9" w:rsidRPr="004C6BF9">
              <w:t>ée.  S’y</w:t>
            </w:r>
            <w:r w:rsidR="005C48E0">
              <w:t> </w:t>
            </w:r>
            <w:r w:rsidRPr="004C6BF9">
              <w:t>ajoutent les cas de maladies professionnelles, qui représentent environ 1600</w:t>
            </w:r>
            <w:r w:rsidR="007C649F">
              <w:t> </w:t>
            </w:r>
            <w:r w:rsidRPr="004C6BF9">
              <w:t>cas où l</w:t>
            </w:r>
            <w:r w:rsidR="00F223B0" w:rsidRPr="004C6BF9">
              <w:t>’</w:t>
            </w:r>
            <w:r w:rsidRPr="004C6BF9">
              <w:t>arrêt de travail est soit définitif soit de longue durée, selon la gravité de la maladie.</w:t>
            </w:r>
          </w:p>
          <w:p w:rsidR="00A04C4D" w:rsidRPr="004C6BF9" w:rsidRDefault="00A04C4D" w:rsidP="003D015B">
            <w:pPr>
              <w:pStyle w:val="TableParagraph"/>
              <w:widowControl/>
              <w:ind w:left="110"/>
            </w:pPr>
          </w:p>
          <w:p w:rsidR="00A04C4D" w:rsidRPr="004C6BF9" w:rsidRDefault="00A04C4D" w:rsidP="003D015B">
            <w:pPr>
              <w:pStyle w:val="TableParagraph"/>
              <w:widowControl/>
              <w:ind w:left="110"/>
            </w:pPr>
            <w:r w:rsidRPr="004C6BF9">
              <w:t>C</w:t>
            </w:r>
            <w:r w:rsidR="00F223B0" w:rsidRPr="004C6BF9">
              <w:t>’</w:t>
            </w:r>
            <w:r w:rsidRPr="004C6BF9">
              <w:t>est probablement aussi le cas pour d</w:t>
            </w:r>
            <w:r w:rsidR="00F223B0" w:rsidRPr="004C6BF9">
              <w:t>’</w:t>
            </w:r>
            <w:r w:rsidRPr="004C6BF9">
              <w:t>autres pays en développeme</w:t>
            </w:r>
            <w:r w:rsidR="004C6BF9" w:rsidRPr="004C6BF9">
              <w:t>nt.  Se</w:t>
            </w:r>
            <w:r w:rsidRPr="004C6BF9">
              <w:t>lon l</w:t>
            </w:r>
            <w:r w:rsidR="00F223B0" w:rsidRPr="004C6BF9">
              <w:t>’</w:t>
            </w:r>
            <w:r w:rsidRPr="004C6BF9">
              <w:t>Organisation internationale du Travail</w:t>
            </w:r>
            <w:r w:rsidR="003D015B" w:rsidRPr="00C17BB1">
              <w:rPr>
                <w:vertAlign w:val="superscript"/>
              </w:rPr>
              <w:footnoteReference w:id="2"/>
            </w:r>
            <w:r w:rsidRPr="004C6BF9">
              <w:t>, plus de 2,7</w:t>
            </w:r>
            <w:r w:rsidR="00F223B0" w:rsidRPr="004C6BF9">
              <w:t>8 million</w:t>
            </w:r>
            <w:r w:rsidRPr="004C6BF9">
              <w:t>s de personnes meurent chaque année dans le monde suite à des accidents de travail ou à des maladies professionnell</w:t>
            </w:r>
            <w:r w:rsidR="004C6BF9" w:rsidRPr="004C6BF9">
              <w:t>es.  Ch</w:t>
            </w:r>
            <w:r w:rsidRPr="004C6BF9">
              <w:t>aque année, on dénombre également 374 millions d</w:t>
            </w:r>
            <w:r w:rsidR="00F223B0" w:rsidRPr="004C6BF9">
              <w:t>’</w:t>
            </w:r>
            <w:r w:rsidRPr="004C6BF9">
              <w:t>accidents non mortels liés au travail, qui entraînent plus de quatre jours d</w:t>
            </w:r>
            <w:r w:rsidR="00F223B0" w:rsidRPr="004C6BF9">
              <w:t>’</w:t>
            </w:r>
            <w:r w:rsidRPr="004C6BF9">
              <w:t>arrêt de trava</w:t>
            </w:r>
            <w:r w:rsidR="004C6BF9" w:rsidRPr="004C6BF9">
              <w:t>il.  No</w:t>
            </w:r>
            <w:r w:rsidRPr="004C6BF9">
              <w:t>n seulement le coût humain est incroyablement élevé, mais le poids économique des mauvaises pratiques de sécurité et de santé au travail est estimé à près de 4% du produit intérieur brut mondial annuel.</w:t>
            </w:r>
          </w:p>
          <w:p w:rsidR="00A04C4D" w:rsidRPr="004C6BF9" w:rsidRDefault="00A04C4D" w:rsidP="003D015B">
            <w:pPr>
              <w:pStyle w:val="TableParagraph"/>
              <w:widowControl/>
              <w:ind w:left="110"/>
            </w:pPr>
          </w:p>
          <w:p w:rsidR="00F223B0" w:rsidRPr="004C6BF9" w:rsidRDefault="00A04C4D" w:rsidP="003D015B">
            <w:pPr>
              <w:pStyle w:val="TableParagraph"/>
              <w:widowControl/>
              <w:ind w:left="110"/>
            </w:pPr>
            <w:r w:rsidRPr="004C6BF9">
              <w:t>Dans les pays en développement, les problèmes de sécurité et de santé au travail sont généralement moins visibles, mais les risques sont souvent plus importants que dans les pays industrialis</w:t>
            </w:r>
            <w:r w:rsidR="004C6BF9" w:rsidRPr="004C6BF9">
              <w:t>és.  L’e</w:t>
            </w:r>
            <w:r w:rsidRPr="004C6BF9">
              <w:t>xpansion de l</w:t>
            </w:r>
            <w:r w:rsidR="00F223B0" w:rsidRPr="004C6BF9">
              <w:t>’</w:t>
            </w:r>
            <w:r w:rsidRPr="004C6BF9">
              <w:t>économie informelle, ainsi que la contrefaçon d</w:t>
            </w:r>
            <w:r w:rsidR="00F223B0" w:rsidRPr="004C6BF9">
              <w:t>’</w:t>
            </w:r>
            <w:r w:rsidRPr="004C6BF9">
              <w:t>outils, de machines et d</w:t>
            </w:r>
            <w:r w:rsidR="00F223B0" w:rsidRPr="004C6BF9">
              <w:t>’</w:t>
            </w:r>
            <w:r w:rsidRPr="004C6BF9">
              <w:t>équipements de protection individuelle, aggravent ce problème et les risques encourus.</w:t>
            </w:r>
          </w:p>
          <w:p w:rsidR="00A04C4D" w:rsidRPr="004C6BF9" w:rsidRDefault="00A04C4D" w:rsidP="003D015B">
            <w:pPr>
              <w:pStyle w:val="TableParagraph"/>
              <w:widowControl/>
              <w:ind w:left="110"/>
            </w:pPr>
          </w:p>
          <w:p w:rsidR="00A04C4D" w:rsidRPr="004C6BF9" w:rsidRDefault="00A04C4D" w:rsidP="003D015B">
            <w:pPr>
              <w:pStyle w:val="TableParagraph"/>
              <w:widowControl/>
              <w:ind w:left="110"/>
            </w:pPr>
            <w:r w:rsidRPr="004C6BF9">
              <w:t>Les politiques visant à régler ce problème sont multiples et différents acteurs doivent fournir des effor</w:t>
            </w:r>
            <w:r w:rsidR="004C6BF9" w:rsidRPr="004C6BF9">
              <w:t>ts.  Da</w:t>
            </w:r>
            <w:r w:rsidRPr="004C6BF9">
              <w:t>ns ce contexte, l</w:t>
            </w:r>
            <w:r w:rsidR="00F223B0" w:rsidRPr="004C6BF9">
              <w:t>’</w:t>
            </w:r>
            <w:r w:rsidRPr="004C6BF9">
              <w:t>OIT met en œuvre des projets visant à améliorer la sécurité et la santé au travail et à prévenir les accidents du travail et les maladies professionnelles dans les pays en développeme</w:t>
            </w:r>
            <w:r w:rsidR="004C6BF9" w:rsidRPr="004C6BF9">
              <w:t>nt.  Un</w:t>
            </w:r>
            <w:r w:rsidRPr="004C6BF9">
              <w:t xml:space="preserve"> projet intitulé “</w:t>
            </w:r>
            <w:r w:rsidRPr="004C6BF9">
              <w:rPr>
                <w:i/>
                <w:iCs/>
              </w:rPr>
              <w:t>Renforcer la gouvernance du travail dans les micro, petites et moyennes entreprises et soutenir la transition d</w:t>
            </w:r>
            <w:r w:rsidR="00F223B0" w:rsidRPr="004C6BF9">
              <w:rPr>
                <w:i/>
                <w:iCs/>
              </w:rPr>
              <w:t>’</w:t>
            </w:r>
            <w:r w:rsidRPr="004C6BF9">
              <w:rPr>
                <w:i/>
                <w:iCs/>
              </w:rPr>
              <w:t>une économie informelle vers une économie formelle en Afrique</w:t>
            </w:r>
            <w:r w:rsidRPr="004C6BF9">
              <w:t>” est actuellement mis en œuvre en Tunisie, entre autres pays, avec une double stratégie</w:t>
            </w:r>
            <w:r w:rsidR="00F223B0" w:rsidRPr="004C6BF9">
              <w:t> :</w:t>
            </w:r>
            <w:r w:rsidRPr="004C6BF9">
              <w:t xml:space="preserve"> i) soutenir les inspections nationales du travail pour garantir un meilleur respect des règles; </w:t>
            </w:r>
            <w:r w:rsidR="00CC69B5" w:rsidRPr="004C6BF9">
              <w:t xml:space="preserve"> </w:t>
            </w:r>
            <w:r w:rsidRPr="004C6BF9">
              <w:t>et ii) renforcer la capacité des gouvernements, des employeurs, des travailleurs et de leurs représentants à promouvoir et à mettre en œuvre les réglementations existantes dans le domaine de la sécurité et de la santé au travail.</w:t>
            </w:r>
          </w:p>
          <w:p w:rsidR="00A04C4D" w:rsidRPr="004C6BF9" w:rsidRDefault="00A04C4D" w:rsidP="003D015B">
            <w:pPr>
              <w:pStyle w:val="TableParagraph"/>
              <w:widowControl/>
              <w:ind w:left="110"/>
            </w:pPr>
          </w:p>
          <w:p w:rsidR="00A04C4D" w:rsidRPr="004C6BF9" w:rsidRDefault="00A04C4D" w:rsidP="005C48E0">
            <w:pPr>
              <w:pStyle w:val="TableParagraph"/>
              <w:widowControl/>
              <w:spacing w:after="120"/>
              <w:ind w:left="110"/>
            </w:pPr>
            <w:r w:rsidRPr="004C6BF9">
              <w:t>La propriété intellectuelle peut également contribuer à ces efforts, en favorisant l</w:t>
            </w:r>
            <w:r w:rsidR="00F223B0" w:rsidRPr="004C6BF9">
              <w:t>’</w:t>
            </w:r>
            <w:r w:rsidRPr="004C6BF9">
              <w:t>innovation dans le domaine de la santé et de la sécurité au trava</w:t>
            </w:r>
            <w:r w:rsidR="004C6BF9" w:rsidRPr="004C6BF9">
              <w:t>il.  Né</w:t>
            </w:r>
            <w:r w:rsidRPr="004C6BF9">
              <w:t>anmoins, le rôle des outils de propriété intellectuelle dans la création d</w:t>
            </w:r>
            <w:r w:rsidR="00F223B0" w:rsidRPr="004C6BF9">
              <w:t>’</w:t>
            </w:r>
            <w:r w:rsidRPr="004C6BF9">
              <w:t>un environnement plus sûr pour les travailleurs n</w:t>
            </w:r>
            <w:r w:rsidR="00F223B0" w:rsidRPr="004C6BF9">
              <w:t>’</w:t>
            </w:r>
            <w:r w:rsidRPr="004C6BF9">
              <w:t>est ni bien compris ni documen</w:t>
            </w:r>
            <w:r w:rsidR="004C6BF9" w:rsidRPr="004C6BF9">
              <w:t>té.  La</w:t>
            </w:r>
            <w:r w:rsidRPr="004C6BF9">
              <w:t xml:space="preserve"> compréhension des risques liés à l</w:t>
            </w:r>
            <w:r w:rsidR="00F223B0" w:rsidRPr="004C6BF9">
              <w:t>’</w:t>
            </w:r>
            <w:r w:rsidRPr="004C6BF9">
              <w:t>utilisation de produits contrefaisants qui ne respectent pas les normes de sécurité et de santé fondamentales, ainsi que la sensibilisation à ces risques, sont également essentielles du point de vue de la sécurité au trava</w:t>
            </w:r>
            <w:r w:rsidR="004C6BF9" w:rsidRPr="004C6BF9">
              <w:t>il.  Co</w:t>
            </w:r>
            <w:r w:rsidRPr="004C6BF9">
              <w:t>mprendre la propriété intellectuelle peut également promouvoir l</w:t>
            </w:r>
            <w:r w:rsidR="00F223B0" w:rsidRPr="004C6BF9">
              <w:t>’</w:t>
            </w:r>
            <w:r w:rsidRPr="004C6BF9">
              <w:t>accès aux outils existants en matière de santé et de sécurité au travail qui peuvent être protégés par des droits de propriété intellectuelle.</w:t>
            </w:r>
          </w:p>
        </w:tc>
      </w:tr>
      <w:tr w:rsidR="00A04C4D" w:rsidRPr="004C6BF9" w:rsidTr="002E47A1">
        <w:trPr>
          <w:trHeight w:val="280"/>
        </w:trPr>
        <w:tc>
          <w:tcPr>
            <w:tcW w:w="9352" w:type="dxa"/>
            <w:gridSpan w:val="2"/>
            <w:shd w:val="clear" w:color="auto" w:fill="DBE5F1" w:themeFill="accent1" w:themeFillTint="33"/>
          </w:tcPr>
          <w:p w:rsidR="00A04C4D" w:rsidRPr="004C6BF9" w:rsidRDefault="00A04C4D" w:rsidP="003D015B">
            <w:pPr>
              <w:pStyle w:val="TableParagraph"/>
              <w:widowControl/>
              <w:ind w:left="110"/>
              <w:jc w:val="center"/>
              <w:rPr>
                <w:b/>
                <w:bCs/>
              </w:rPr>
            </w:pPr>
            <w:r w:rsidRPr="004C6BF9">
              <w:rPr>
                <w:b/>
              </w:rPr>
              <w:lastRenderedPageBreak/>
              <w:t xml:space="preserve">2.2 Objectifs, résultats et réalisations du projet </w:t>
            </w:r>
          </w:p>
        </w:tc>
      </w:tr>
      <w:tr w:rsidR="00A04C4D" w:rsidRPr="004C6BF9" w:rsidTr="002E47A1">
        <w:trPr>
          <w:trHeight w:val="280"/>
        </w:trPr>
        <w:tc>
          <w:tcPr>
            <w:tcW w:w="9352" w:type="dxa"/>
            <w:gridSpan w:val="2"/>
            <w:shd w:val="clear" w:color="auto" w:fill="FFFFFF" w:themeFill="background1"/>
          </w:tcPr>
          <w:p w:rsidR="00A04C4D" w:rsidRPr="004C6BF9" w:rsidRDefault="00A04C4D" w:rsidP="003D015B">
            <w:pPr>
              <w:pStyle w:val="TableParagraph"/>
              <w:widowControl/>
              <w:ind w:left="110"/>
            </w:pPr>
            <w:r w:rsidRPr="004C6BF9">
              <w:t xml:space="preserve">Les </w:t>
            </w:r>
            <w:r w:rsidRPr="004C6BF9">
              <w:rPr>
                <w:b/>
                <w:bCs/>
              </w:rPr>
              <w:t>objectifs</w:t>
            </w:r>
            <w:r w:rsidRPr="004C6BF9">
              <w:t xml:space="preserve"> généraux du projet sont les suivants</w:t>
            </w:r>
            <w:r w:rsidR="00F223B0" w:rsidRPr="004C6BF9">
              <w:t> :</w:t>
            </w:r>
            <w:r w:rsidR="007C649F">
              <w:t xml:space="preserve"> </w:t>
            </w:r>
            <w:r w:rsidRPr="004C6BF9">
              <w:t>i) examiner le rôle des instruments de propriété intellectuelle et de l</w:t>
            </w:r>
            <w:r w:rsidR="00F223B0" w:rsidRPr="004C6BF9">
              <w:t>’</w:t>
            </w:r>
            <w:r w:rsidRPr="004C6BF9">
              <w:t>innovation dans la création d</w:t>
            </w:r>
            <w:r w:rsidR="00F223B0" w:rsidRPr="004C6BF9">
              <w:t>’</w:t>
            </w:r>
            <w:r w:rsidRPr="004C6BF9">
              <w:t>un environnement plus sûr pour les travailleurs et ii) contribuer à la réduction des accidents du travail et des maladies, grâce à l</w:t>
            </w:r>
            <w:r w:rsidR="00F223B0" w:rsidRPr="004C6BF9">
              <w:t>’</w:t>
            </w:r>
            <w:r w:rsidRPr="004C6BF9">
              <w:t>utilisation d</w:t>
            </w:r>
            <w:r w:rsidR="00F223B0" w:rsidRPr="004C6BF9">
              <w:t>’</w:t>
            </w:r>
            <w:r w:rsidRPr="004C6BF9">
              <w:t>instruments de propriété intellectuelle et à la promotion de l</w:t>
            </w:r>
            <w:r w:rsidR="00F223B0" w:rsidRPr="004C6BF9">
              <w:t>’</w:t>
            </w:r>
            <w:r w:rsidRPr="004C6BF9">
              <w:t>innovation.</w:t>
            </w:r>
          </w:p>
          <w:p w:rsidR="00A04C4D" w:rsidRPr="004C6BF9" w:rsidRDefault="00A04C4D" w:rsidP="003D015B">
            <w:pPr>
              <w:pStyle w:val="TableParagraph"/>
              <w:widowControl/>
              <w:ind w:left="110"/>
            </w:pPr>
          </w:p>
          <w:p w:rsidR="00A04C4D" w:rsidRPr="004C6BF9" w:rsidRDefault="00A04C4D" w:rsidP="003D015B">
            <w:pPr>
              <w:pStyle w:val="TableParagraph"/>
              <w:widowControl/>
              <w:ind w:left="110"/>
            </w:pPr>
            <w:r w:rsidRPr="004C6BF9">
              <w:t xml:space="preserve">Plus précisément, les </w:t>
            </w:r>
            <w:r w:rsidRPr="004C6BF9">
              <w:rPr>
                <w:b/>
                <w:bCs/>
              </w:rPr>
              <w:t>résultats</w:t>
            </w:r>
            <w:r w:rsidRPr="004C6BF9">
              <w:t xml:space="preserve"> visés par le projet consistent à</w:t>
            </w:r>
            <w:r w:rsidR="00F223B0" w:rsidRPr="004C6BF9">
              <w:t> :</w:t>
            </w:r>
          </w:p>
          <w:p w:rsidR="00A04C4D" w:rsidRPr="004C6BF9" w:rsidRDefault="00A04C4D" w:rsidP="003D015B">
            <w:pPr>
              <w:pStyle w:val="TableParagraph"/>
              <w:widowControl/>
              <w:ind w:left="110"/>
            </w:pPr>
          </w:p>
          <w:p w:rsidR="00A04C4D" w:rsidRPr="004C6BF9" w:rsidRDefault="008D7283" w:rsidP="003D015B">
            <w:pPr>
              <w:pStyle w:val="TableParagraph"/>
              <w:widowControl/>
              <w:numPr>
                <w:ilvl w:val="0"/>
                <w:numId w:val="11"/>
              </w:numPr>
            </w:pPr>
            <w:r>
              <w:t>m</w:t>
            </w:r>
            <w:r w:rsidR="00A04C4D" w:rsidRPr="004C6BF9">
              <w:t>ieux comprendre le rôle que peut jouer la propriété intellectuelle pour réduire les accidents du travail et les maladies;  et</w:t>
            </w:r>
          </w:p>
          <w:p w:rsidR="00A04C4D" w:rsidRPr="004C6BF9" w:rsidRDefault="00A04C4D" w:rsidP="003D015B">
            <w:pPr>
              <w:pStyle w:val="TableParagraph"/>
              <w:widowControl/>
              <w:ind w:left="110"/>
            </w:pPr>
          </w:p>
          <w:p w:rsidR="00F223B0" w:rsidRPr="004C6BF9" w:rsidRDefault="008D7283" w:rsidP="003D015B">
            <w:pPr>
              <w:pStyle w:val="TableParagraph"/>
              <w:widowControl/>
              <w:numPr>
                <w:ilvl w:val="0"/>
                <w:numId w:val="11"/>
              </w:numPr>
            </w:pPr>
            <w:r>
              <w:t>f</w:t>
            </w:r>
            <w:r w:rsidR="00A04C4D" w:rsidRPr="004C6BF9">
              <w:t>aire mieux connaître les risques, pour la santé et la sécurité, de l</w:t>
            </w:r>
            <w:r w:rsidR="00F223B0" w:rsidRPr="004C6BF9">
              <w:t>’</w:t>
            </w:r>
            <w:r w:rsidR="00A04C4D" w:rsidRPr="004C6BF9">
              <w:t>utilisation de produits de contrefaçon sur le lieu de travail.</w:t>
            </w:r>
          </w:p>
          <w:p w:rsidR="00A04C4D" w:rsidRPr="004C6BF9" w:rsidRDefault="00A04C4D" w:rsidP="008D7283">
            <w:pPr>
              <w:pStyle w:val="TableParagraph"/>
              <w:widowControl/>
              <w:ind w:left="110"/>
            </w:pPr>
          </w:p>
          <w:p w:rsidR="00F223B0" w:rsidRPr="004C6BF9" w:rsidRDefault="00A04C4D" w:rsidP="003D015B">
            <w:pPr>
              <w:pStyle w:val="TableParagraph"/>
              <w:widowControl/>
              <w:ind w:left="110"/>
            </w:pPr>
            <w:r w:rsidRPr="004C6BF9">
              <w:t xml:space="preserve">Les objectifs et résultats du projet seront </w:t>
            </w:r>
            <w:r w:rsidRPr="004C6BF9">
              <w:rPr>
                <w:b/>
                <w:bCs/>
              </w:rPr>
              <w:t>réalisés</w:t>
            </w:r>
            <w:r w:rsidRPr="004C6BF9">
              <w:t xml:space="preserve"> grâce à la mise en œuvre des activités suivantes</w:t>
            </w:r>
            <w:r w:rsidR="00F223B0" w:rsidRPr="004C6BF9">
              <w:t> :</w:t>
            </w:r>
          </w:p>
          <w:p w:rsidR="00A04C4D" w:rsidRPr="004C6BF9" w:rsidRDefault="00A04C4D" w:rsidP="003D015B">
            <w:pPr>
              <w:pStyle w:val="TableParagraph"/>
              <w:widowControl/>
              <w:ind w:left="110"/>
            </w:pPr>
            <w:r w:rsidRPr="004C6BF9">
              <w:t xml:space="preserve">1. </w:t>
            </w:r>
            <w:r w:rsidR="00CC69B5" w:rsidRPr="004C6BF9">
              <w:t xml:space="preserve"> </w:t>
            </w:r>
            <w:r w:rsidRPr="004C6BF9">
              <w:t>Recenser les secteurs et industries qui sont à l</w:t>
            </w:r>
            <w:r w:rsidR="00F223B0" w:rsidRPr="004C6BF9">
              <w:t>’</w:t>
            </w:r>
            <w:r w:rsidRPr="004C6BF9">
              <w:t>origine du plus grand nombre d</w:t>
            </w:r>
            <w:r w:rsidR="00F223B0" w:rsidRPr="004C6BF9">
              <w:t>’</w:t>
            </w:r>
            <w:r w:rsidRPr="004C6BF9">
              <w:t>accidents du travail ou de maladies professionnelles, et établir tout lien éventuel entre les causes déclarées de ces situations, d</w:t>
            </w:r>
            <w:r w:rsidR="00F223B0" w:rsidRPr="004C6BF9">
              <w:t>’</w:t>
            </w:r>
            <w:r w:rsidRPr="004C6BF9">
              <w:t>une part, et la disponibilité ou la faisabilité de solutions liées à la propriété intellectuelle, d</w:t>
            </w:r>
            <w:r w:rsidR="00F223B0" w:rsidRPr="004C6BF9">
              <w:t>’</w:t>
            </w:r>
            <w:r w:rsidRPr="004C6BF9">
              <w:t>autre part.</w:t>
            </w:r>
          </w:p>
          <w:p w:rsidR="00A04C4D" w:rsidRPr="004C6BF9" w:rsidRDefault="00A04C4D" w:rsidP="003D015B">
            <w:pPr>
              <w:pStyle w:val="TableParagraph"/>
              <w:widowControl/>
              <w:ind w:left="110"/>
            </w:pPr>
          </w:p>
          <w:p w:rsidR="00A04C4D" w:rsidRPr="004C6BF9" w:rsidRDefault="00A04C4D" w:rsidP="003D015B">
            <w:pPr>
              <w:pStyle w:val="TableParagraph"/>
              <w:widowControl/>
              <w:ind w:left="110"/>
            </w:pPr>
            <w:r w:rsidRPr="004C6BF9">
              <w:t xml:space="preserve">2. </w:t>
            </w:r>
            <w:r w:rsidR="00CC69B5" w:rsidRPr="004C6BF9">
              <w:t xml:space="preserve"> </w:t>
            </w:r>
            <w:r w:rsidRPr="004C6BF9">
              <w:t>Le cas échéant, déterminer la technologie innovante disponible qui pourrait répondre aux besoins de ces secteurs et industries, pour réduire les accidents du travail et les maladies professionnelles.</w:t>
            </w:r>
          </w:p>
          <w:p w:rsidR="00A04C4D" w:rsidRPr="004C6BF9" w:rsidRDefault="00A04C4D" w:rsidP="003D015B">
            <w:pPr>
              <w:pStyle w:val="TableParagraph"/>
              <w:widowControl/>
              <w:ind w:left="110"/>
            </w:pPr>
          </w:p>
          <w:p w:rsidR="00A04C4D" w:rsidRPr="004C6BF9" w:rsidRDefault="00A04C4D" w:rsidP="003D015B">
            <w:pPr>
              <w:pStyle w:val="TableParagraph"/>
              <w:widowControl/>
              <w:ind w:left="110"/>
            </w:pPr>
            <w:r w:rsidRPr="004C6BF9">
              <w:t xml:space="preserve">3. </w:t>
            </w:r>
            <w:r w:rsidR="00CC69B5" w:rsidRPr="004C6BF9">
              <w:t xml:space="preserve"> </w:t>
            </w:r>
            <w:r w:rsidRPr="004C6BF9">
              <w:t>Mieux faire connaître la propriété intellectuelle et son rôle dans la promotion du développement de technologies et produits innovants pour l</w:t>
            </w:r>
            <w:r w:rsidR="00F223B0" w:rsidRPr="004C6BF9">
              <w:t>’</w:t>
            </w:r>
            <w:r w:rsidRPr="004C6BF9">
              <w:t>amélioration des conditions de travail.</w:t>
            </w:r>
          </w:p>
          <w:p w:rsidR="00A04C4D" w:rsidRPr="004C6BF9" w:rsidRDefault="00A04C4D" w:rsidP="003D015B">
            <w:pPr>
              <w:pStyle w:val="TableParagraph"/>
              <w:widowControl/>
              <w:ind w:left="110"/>
            </w:pPr>
          </w:p>
          <w:p w:rsidR="00A04C4D" w:rsidRPr="004C6BF9" w:rsidRDefault="00A04C4D" w:rsidP="003D015B">
            <w:pPr>
              <w:pStyle w:val="TableParagraph"/>
              <w:widowControl/>
              <w:ind w:left="110"/>
            </w:pPr>
            <w:r w:rsidRPr="004C6BF9">
              <w:t xml:space="preserve">4. </w:t>
            </w:r>
            <w:r w:rsidR="00CC69B5" w:rsidRPr="004C6BF9">
              <w:t xml:space="preserve"> </w:t>
            </w:r>
            <w:r w:rsidRPr="004C6BF9">
              <w:t>Mettre en place des réseaux efficaces et viables pour promouvoir une meilleure collaboration entre les secteurs ayant besoin de technologies et produits innovants et les secteurs susceptibles de mettre au point et de fournir ces technologies et produits, ou de les concéder sous licence, afin de réduire les accidents du travail et les maladies professionnelles.</w:t>
            </w:r>
          </w:p>
          <w:p w:rsidR="00A04C4D" w:rsidRPr="004C6BF9" w:rsidRDefault="00A04C4D" w:rsidP="003D015B">
            <w:pPr>
              <w:pStyle w:val="TableParagraph"/>
              <w:widowControl/>
              <w:ind w:left="110"/>
            </w:pPr>
          </w:p>
          <w:p w:rsidR="00A04C4D" w:rsidRPr="004C6BF9" w:rsidRDefault="00A04C4D" w:rsidP="005C48E0">
            <w:pPr>
              <w:pStyle w:val="TableParagraph"/>
              <w:widowControl/>
              <w:spacing w:after="120"/>
              <w:ind w:left="110"/>
            </w:pPr>
            <w:r w:rsidRPr="004C6BF9">
              <w:t xml:space="preserve">5. </w:t>
            </w:r>
            <w:r w:rsidR="00CC69B5" w:rsidRPr="004C6BF9">
              <w:t xml:space="preserve"> </w:t>
            </w:r>
            <w:r w:rsidRPr="004C6BF9">
              <w:t>Faire mieux connaître les effets néfastes de l</w:t>
            </w:r>
            <w:r w:rsidR="00F223B0" w:rsidRPr="004C6BF9">
              <w:t>’</w:t>
            </w:r>
            <w:r w:rsidRPr="004C6BF9">
              <w:t>utilisation de produits de contrefaçon sur le lieu de travail.</w:t>
            </w:r>
          </w:p>
        </w:tc>
      </w:tr>
      <w:tr w:rsidR="00A04C4D" w:rsidRPr="004C6BF9" w:rsidTr="002E47A1">
        <w:trPr>
          <w:trHeight w:val="280"/>
        </w:trPr>
        <w:tc>
          <w:tcPr>
            <w:tcW w:w="9352" w:type="dxa"/>
            <w:gridSpan w:val="2"/>
            <w:shd w:val="clear" w:color="auto" w:fill="DBE5F1" w:themeFill="accent1" w:themeFillTint="33"/>
          </w:tcPr>
          <w:p w:rsidR="00A04C4D" w:rsidRPr="004C6BF9" w:rsidRDefault="00A04C4D" w:rsidP="003D015B">
            <w:pPr>
              <w:pStyle w:val="TableParagraph"/>
              <w:widowControl/>
              <w:ind w:left="110"/>
              <w:jc w:val="center"/>
              <w:rPr>
                <w:b/>
                <w:bCs/>
              </w:rPr>
            </w:pPr>
            <w:r w:rsidRPr="004C6BF9">
              <w:rPr>
                <w:b/>
              </w:rPr>
              <w:t>2.3 Stratégie de mise en œuvre du projet</w:t>
            </w:r>
          </w:p>
        </w:tc>
      </w:tr>
      <w:tr w:rsidR="00A04C4D" w:rsidRPr="004C6BF9" w:rsidTr="002E47A1">
        <w:trPr>
          <w:trHeight w:val="280"/>
        </w:trPr>
        <w:tc>
          <w:tcPr>
            <w:tcW w:w="9352" w:type="dxa"/>
            <w:gridSpan w:val="2"/>
            <w:shd w:val="clear" w:color="auto" w:fill="auto"/>
          </w:tcPr>
          <w:p w:rsidR="00F223B0" w:rsidRPr="004C6BF9" w:rsidRDefault="00A04C4D" w:rsidP="003D015B">
            <w:pPr>
              <w:pStyle w:val="TableParagraph"/>
              <w:widowControl/>
              <w:ind w:left="110"/>
            </w:pPr>
            <w:r w:rsidRPr="004C6BF9">
              <w:t>L</w:t>
            </w:r>
            <w:r w:rsidR="00F223B0" w:rsidRPr="004C6BF9">
              <w:t>’</w:t>
            </w:r>
            <w:r w:rsidRPr="004C6BF9">
              <w:t>objectif général du projet sera atteint grâce à la stratégie de mise en œuvre détaillée ci</w:t>
            </w:r>
            <w:r w:rsidR="003D015B">
              <w:noBreakHyphen/>
            </w:r>
            <w:r w:rsidRPr="004C6BF9">
              <w:t>dessous.</w:t>
            </w:r>
          </w:p>
          <w:p w:rsidR="00A04C4D" w:rsidRPr="004C6BF9" w:rsidRDefault="00A04C4D" w:rsidP="003D015B">
            <w:pPr>
              <w:pStyle w:val="TableParagraph"/>
              <w:widowControl/>
              <w:ind w:left="110"/>
            </w:pPr>
          </w:p>
          <w:p w:rsidR="00A04C4D" w:rsidRPr="004C6BF9" w:rsidRDefault="00A04C4D" w:rsidP="003D015B">
            <w:pPr>
              <w:pStyle w:val="TableParagraph"/>
              <w:widowControl/>
              <w:numPr>
                <w:ilvl w:val="0"/>
                <w:numId w:val="9"/>
              </w:numPr>
            </w:pPr>
            <w:r w:rsidRPr="004C6BF9">
              <w:t>Réalisation d</w:t>
            </w:r>
            <w:r w:rsidR="00F223B0" w:rsidRPr="004C6BF9">
              <w:t>’</w:t>
            </w:r>
            <w:r w:rsidRPr="004C6BF9">
              <w:t xml:space="preserve">une étude exploratoire qui analyse les accidents du travail et les maladies professionnelles dans les pays pilotes et (le cas échéant) établissement du lien avec les </w:t>
            </w:r>
            <w:r w:rsidRPr="004C6BF9">
              <w:lastRenderedPageBreak/>
              <w:t>outils/pratiques disponibles en matière de propriété intellectuelle, ou les technologies et produits innovants susceptibles de réduire ces accidents ou maladies.</w:t>
            </w:r>
          </w:p>
          <w:p w:rsidR="00A04C4D" w:rsidRPr="004C6BF9" w:rsidRDefault="00A04C4D" w:rsidP="003D015B">
            <w:pPr>
              <w:pStyle w:val="TableParagraph"/>
              <w:widowControl/>
              <w:ind w:left="110"/>
            </w:pPr>
          </w:p>
          <w:p w:rsidR="00F223B0" w:rsidRPr="004C6BF9" w:rsidRDefault="00A04C4D" w:rsidP="003D015B">
            <w:pPr>
              <w:pStyle w:val="TableParagraph"/>
              <w:widowControl/>
              <w:numPr>
                <w:ilvl w:val="0"/>
                <w:numId w:val="9"/>
              </w:numPr>
            </w:pPr>
            <w:r w:rsidRPr="004C6BF9">
              <w:t>Réalisation d</w:t>
            </w:r>
            <w:r w:rsidR="00F223B0" w:rsidRPr="004C6BF9">
              <w:t>’</w:t>
            </w:r>
            <w:r w:rsidRPr="004C6BF9">
              <w:t>études par pays afin de recenser les outils et pratiques de propriété intellectuelle susceptibles de contribuer à prévenir ou à réduire les accidents et les maladies dans certains secteurs ou industries.</w:t>
            </w:r>
          </w:p>
          <w:p w:rsidR="00A04C4D" w:rsidRPr="004C6BF9" w:rsidRDefault="00A04C4D" w:rsidP="003D015B">
            <w:pPr>
              <w:pStyle w:val="TableParagraph"/>
              <w:widowControl/>
              <w:ind w:left="110"/>
            </w:pPr>
          </w:p>
          <w:p w:rsidR="00A04C4D" w:rsidRPr="004C6BF9" w:rsidRDefault="00A04C4D" w:rsidP="003D015B">
            <w:pPr>
              <w:pStyle w:val="TableParagraph"/>
              <w:widowControl/>
              <w:numPr>
                <w:ilvl w:val="0"/>
                <w:numId w:val="9"/>
              </w:numPr>
            </w:pPr>
            <w:r w:rsidRPr="004C6BF9">
              <w:t>Cartographie des besoins technologiques d</w:t>
            </w:r>
            <w:r w:rsidR="00F223B0" w:rsidRPr="004C6BF9">
              <w:t>’</w:t>
            </w:r>
            <w:r w:rsidRPr="004C6BF9">
              <w:t>une industrie ou d</w:t>
            </w:r>
            <w:r w:rsidR="00F223B0" w:rsidRPr="004C6BF9">
              <w:t>’</w:t>
            </w:r>
            <w:r w:rsidRPr="004C6BF9">
              <w:t>un secteur en matière de propriété intellectuelle, pour lutter contre les accidents du travail et les maladies professionnell</w:t>
            </w:r>
            <w:r w:rsidR="004C6BF9" w:rsidRPr="004C6BF9">
              <w:t>es.  Af</w:t>
            </w:r>
            <w:r w:rsidRPr="004C6BF9">
              <w:t>in d</w:t>
            </w:r>
            <w:r w:rsidR="00F223B0" w:rsidRPr="004C6BF9">
              <w:t>’</w:t>
            </w:r>
            <w:r w:rsidRPr="004C6BF9">
              <w:t>élaborer cette cartographie, des informations seront recueillies, le cas échéant, auprès des parties prenantes concernées, par exemple</w:t>
            </w:r>
            <w:r w:rsidR="00F223B0" w:rsidRPr="004C6BF9">
              <w:t> :</w:t>
            </w:r>
            <w:r w:rsidRPr="004C6BF9">
              <w:t xml:space="preserve"> institutions nationales chargées des questions relatives aux accidents du travail et aux maladies professionnelles; </w:t>
            </w:r>
            <w:r w:rsidR="00CC69B5" w:rsidRPr="004C6BF9">
              <w:t xml:space="preserve"> </w:t>
            </w:r>
            <w:r w:rsidRPr="004C6BF9">
              <w:t>dirigeants et travailleurs des entreprises de l</w:t>
            </w:r>
            <w:r w:rsidR="00F223B0" w:rsidRPr="004C6BF9">
              <w:t>’</w:t>
            </w:r>
            <w:r w:rsidRPr="004C6BF9">
              <w:t xml:space="preserve">industrie ou du secteur; </w:t>
            </w:r>
            <w:r w:rsidR="00CC69B5" w:rsidRPr="004C6BF9">
              <w:t xml:space="preserve"> </w:t>
            </w:r>
            <w:r w:rsidRPr="004C6BF9">
              <w:t>fournisseurs;</w:t>
            </w:r>
            <w:r w:rsidR="00CC69B5" w:rsidRPr="004C6BF9">
              <w:t xml:space="preserve"> </w:t>
            </w:r>
            <w:r w:rsidRPr="004C6BF9">
              <w:t xml:space="preserve"> universités, centres de recherche, centres techniques et autres générateurs d</w:t>
            </w:r>
            <w:r w:rsidR="00F223B0" w:rsidRPr="004C6BF9">
              <w:t>’</w:t>
            </w:r>
            <w:r w:rsidRPr="004C6BF9">
              <w:t>innovation.</w:t>
            </w:r>
          </w:p>
          <w:p w:rsidR="00A04C4D" w:rsidRPr="004C6BF9" w:rsidRDefault="00A04C4D" w:rsidP="003D015B">
            <w:pPr>
              <w:pStyle w:val="TableParagraph"/>
              <w:widowControl/>
              <w:ind w:left="110"/>
            </w:pPr>
          </w:p>
          <w:p w:rsidR="00A04C4D" w:rsidRPr="004C6BF9" w:rsidRDefault="00A04C4D" w:rsidP="003D015B">
            <w:pPr>
              <w:pStyle w:val="TableParagraph"/>
              <w:widowControl/>
              <w:numPr>
                <w:ilvl w:val="0"/>
                <w:numId w:val="9"/>
              </w:numPr>
            </w:pPr>
            <w:r w:rsidRPr="004C6BF9">
              <w:t>Étude des technologies existantes les plus appropriées et les plus pratiques pour répondre aux besoins des industries ou secteurs concernés, à l</w:t>
            </w:r>
            <w:r w:rsidR="00F223B0" w:rsidRPr="004C6BF9">
              <w:t>’</w:t>
            </w:r>
            <w:r w:rsidRPr="004C6BF9">
              <w:t>aide de brevets et de sources scientifiques et techniques.</w:t>
            </w:r>
          </w:p>
          <w:p w:rsidR="00A04C4D" w:rsidRPr="004C6BF9" w:rsidRDefault="00A04C4D" w:rsidP="003D015B">
            <w:pPr>
              <w:pStyle w:val="TableParagraph"/>
              <w:widowControl/>
              <w:ind w:left="110"/>
            </w:pPr>
          </w:p>
          <w:p w:rsidR="00A04C4D" w:rsidRPr="004C6BF9" w:rsidRDefault="00A04C4D" w:rsidP="003D015B">
            <w:pPr>
              <w:pStyle w:val="TableParagraph"/>
              <w:widowControl/>
              <w:numPr>
                <w:ilvl w:val="0"/>
                <w:numId w:val="9"/>
              </w:numPr>
            </w:pPr>
            <w:r w:rsidRPr="004C6BF9">
              <w:t>Actions visant à faire mieux connaître les risques des produits de contrefaçon et à empêcher leur utilisation, notamment à travers des séminaires nationaux organisés à l</w:t>
            </w:r>
            <w:r w:rsidR="00F223B0" w:rsidRPr="004C6BF9">
              <w:t>’</w:t>
            </w:r>
            <w:r w:rsidRPr="004C6BF9">
              <w:t>intention de toutes les parties prenantes (entités publiques, services douaniers, générateurs d</w:t>
            </w:r>
            <w:r w:rsidR="00F223B0" w:rsidRPr="004C6BF9">
              <w:t>’</w:t>
            </w:r>
            <w:r w:rsidRPr="004C6BF9">
              <w:t>innovation et de technologie, fournisseurs, utilisateurs, travailleurs), afin de les sensibiliser à l</w:t>
            </w:r>
            <w:r w:rsidR="00F223B0" w:rsidRPr="004C6BF9">
              <w:t>’</w:t>
            </w:r>
            <w:r w:rsidRPr="004C6BF9">
              <w:t>incidence de l</w:t>
            </w:r>
            <w:r w:rsidR="00F223B0" w:rsidRPr="004C6BF9">
              <w:t>’</w:t>
            </w:r>
            <w:r w:rsidRPr="004C6BF9">
              <w:t>innovation, à l</w:t>
            </w:r>
            <w:r w:rsidR="00F223B0" w:rsidRPr="004C6BF9">
              <w:t>’</w:t>
            </w:r>
            <w:r w:rsidRPr="004C6BF9">
              <w:t>importance des technologies appropriées, et aux risques posés par la contrefaç</w:t>
            </w:r>
            <w:r w:rsidR="004C6BF9" w:rsidRPr="004C6BF9">
              <w:t>on.  Ce</w:t>
            </w:r>
            <w:r w:rsidRPr="004C6BF9">
              <w:t>s séminaires permettront également de créer des réseaux efficaces pour favoriser une meilleure collaboration entre les utilisateurs et les producteurs d</w:t>
            </w:r>
            <w:r w:rsidR="00F223B0" w:rsidRPr="004C6BF9">
              <w:t>’</w:t>
            </w:r>
            <w:r w:rsidRPr="004C6BF9">
              <w:t>innovation dans ce domaine.</w:t>
            </w:r>
          </w:p>
          <w:p w:rsidR="00A04C4D" w:rsidRPr="004C6BF9" w:rsidRDefault="00A04C4D" w:rsidP="003D015B">
            <w:pPr>
              <w:pStyle w:val="TableParagraph"/>
              <w:widowControl/>
              <w:ind w:left="110"/>
            </w:pPr>
          </w:p>
          <w:p w:rsidR="00A04C4D" w:rsidRPr="004C6BF9" w:rsidRDefault="00A04C4D" w:rsidP="003D015B">
            <w:pPr>
              <w:pStyle w:val="TableParagraph"/>
              <w:widowControl/>
              <w:numPr>
                <w:ilvl w:val="0"/>
                <w:numId w:val="9"/>
              </w:numPr>
            </w:pPr>
            <w:r w:rsidRPr="004C6BF9">
              <w:t>Élaboration de programmes éducatifs ou de supports permettant de détecter les produits de contrefaçon, à l</w:t>
            </w:r>
            <w:r w:rsidR="00F223B0" w:rsidRPr="004C6BF9">
              <w:t>’</w:t>
            </w:r>
            <w:r w:rsidRPr="004C6BF9">
              <w:t>intention des partenaires locaux dans les pays bénéficiaires.</w:t>
            </w:r>
          </w:p>
          <w:p w:rsidR="00A04C4D" w:rsidRPr="004C6BF9" w:rsidRDefault="00A04C4D" w:rsidP="008D7283">
            <w:pPr>
              <w:pStyle w:val="TableParagraph"/>
              <w:widowControl/>
              <w:ind w:left="110"/>
            </w:pPr>
          </w:p>
          <w:p w:rsidR="00A04C4D" w:rsidRPr="004C6BF9" w:rsidRDefault="00A04C4D" w:rsidP="003D015B">
            <w:pPr>
              <w:pStyle w:val="TableParagraph"/>
              <w:widowControl/>
              <w:numPr>
                <w:ilvl w:val="0"/>
                <w:numId w:val="9"/>
              </w:numPr>
            </w:pPr>
            <w:r w:rsidRPr="004C6BF9">
              <w:t>Lancement de campagnes de sensibilisation sur les dangers de la contrefaç</w:t>
            </w:r>
            <w:r w:rsidR="004C6BF9" w:rsidRPr="004C6BF9">
              <w:t>on.  Ce</w:t>
            </w:r>
            <w:r w:rsidRPr="004C6BF9">
              <w:t>s campagnes pourraient être menées sur les réseaux sociaux, à la radio, à la télévision et dans les espaces publi</w:t>
            </w:r>
            <w:r w:rsidR="004C6BF9" w:rsidRPr="004C6BF9">
              <w:t>cs.  Le</w:t>
            </w:r>
            <w:r w:rsidRPr="004C6BF9">
              <w:t>s initiatives de sensibilisation pourraient être adaptées à l</w:t>
            </w:r>
            <w:r w:rsidR="00F223B0" w:rsidRPr="004C6BF9">
              <w:t>’</w:t>
            </w:r>
            <w:r w:rsidRPr="004C6BF9">
              <w:t>industrie ou au secteur concerné.</w:t>
            </w:r>
          </w:p>
          <w:p w:rsidR="00A04C4D" w:rsidRPr="004C6BF9" w:rsidRDefault="00A04C4D" w:rsidP="003D015B">
            <w:pPr>
              <w:pStyle w:val="TableParagraph"/>
              <w:widowControl/>
              <w:ind w:left="110"/>
            </w:pPr>
          </w:p>
          <w:p w:rsidR="008D7283" w:rsidRPr="004C6BF9" w:rsidRDefault="00A04C4D" w:rsidP="005C48E0">
            <w:pPr>
              <w:pStyle w:val="TableParagraph"/>
              <w:widowControl/>
              <w:numPr>
                <w:ilvl w:val="0"/>
                <w:numId w:val="9"/>
              </w:numPr>
              <w:spacing w:after="120"/>
            </w:pPr>
            <w:r w:rsidRPr="004C6BF9">
              <w:t>Compte tenu de ce qui précède, production de matériel de sensibilisation à l</w:t>
            </w:r>
            <w:r w:rsidR="00F223B0" w:rsidRPr="004C6BF9">
              <w:t>’</w:t>
            </w:r>
            <w:r w:rsidRPr="004C6BF9">
              <w:t>intention des partenaires locaux dans les pays bénéficiaires.</w:t>
            </w:r>
          </w:p>
        </w:tc>
      </w:tr>
      <w:tr w:rsidR="00A04C4D" w:rsidRPr="004C6BF9" w:rsidTr="002E47A1">
        <w:trPr>
          <w:trHeight w:val="280"/>
        </w:trPr>
        <w:tc>
          <w:tcPr>
            <w:tcW w:w="9352" w:type="dxa"/>
            <w:gridSpan w:val="2"/>
            <w:shd w:val="clear" w:color="auto" w:fill="DBE5F1" w:themeFill="accent1" w:themeFillTint="33"/>
          </w:tcPr>
          <w:p w:rsidR="00A04C4D" w:rsidRPr="004C6BF9" w:rsidRDefault="00A04C4D" w:rsidP="003D015B">
            <w:pPr>
              <w:pStyle w:val="TableParagraph"/>
              <w:widowControl/>
              <w:ind w:left="110"/>
              <w:jc w:val="center"/>
              <w:rPr>
                <w:b/>
                <w:bCs/>
              </w:rPr>
            </w:pPr>
            <w:r w:rsidRPr="004C6BF9">
              <w:rPr>
                <w:b/>
              </w:rPr>
              <w:lastRenderedPageBreak/>
              <w:t>2.4 Indicateurs du projet</w:t>
            </w:r>
          </w:p>
        </w:tc>
      </w:tr>
      <w:tr w:rsidR="00A04C4D" w:rsidRPr="004C6BF9" w:rsidTr="002E47A1">
        <w:trPr>
          <w:trHeight w:val="1960"/>
        </w:trPr>
        <w:tc>
          <w:tcPr>
            <w:tcW w:w="4676" w:type="dxa"/>
            <w:tcBorders>
              <w:bottom w:val="single" w:sz="4" w:space="0" w:color="000000"/>
            </w:tcBorders>
            <w:shd w:val="clear" w:color="auto" w:fill="FFFFFF" w:themeFill="background1"/>
          </w:tcPr>
          <w:p w:rsidR="00A04C4D" w:rsidRPr="004C6BF9" w:rsidRDefault="00A04C4D" w:rsidP="003D015B">
            <w:pPr>
              <w:pStyle w:val="TableParagraph"/>
              <w:widowControl/>
              <w:jc w:val="center"/>
              <w:rPr>
                <w:u w:val="single"/>
              </w:rPr>
            </w:pPr>
            <w:r w:rsidRPr="004C6BF9">
              <w:rPr>
                <w:u w:val="single"/>
              </w:rPr>
              <w:t>Objectifs du projet</w:t>
            </w:r>
          </w:p>
          <w:p w:rsidR="00A04C4D" w:rsidRDefault="00A04C4D" w:rsidP="003D015B">
            <w:pPr>
              <w:pStyle w:val="TableParagraph"/>
              <w:widowControl/>
            </w:pPr>
          </w:p>
          <w:p w:rsidR="008D7283" w:rsidRPr="004C6BF9" w:rsidRDefault="008D7283" w:rsidP="003D015B">
            <w:pPr>
              <w:pStyle w:val="TableParagraph"/>
              <w:widowControl/>
            </w:pPr>
          </w:p>
          <w:p w:rsidR="00A04C4D" w:rsidRPr="004C6BF9" w:rsidRDefault="00A04C4D" w:rsidP="003D015B">
            <w:pPr>
              <w:pStyle w:val="TableParagraph"/>
              <w:widowControl/>
            </w:pPr>
            <w:r w:rsidRPr="004C6BF9">
              <w:t>Examiner le rôle des instruments de propriété intellectuelle et de l</w:t>
            </w:r>
            <w:r w:rsidR="00F223B0" w:rsidRPr="004C6BF9">
              <w:t>’</w:t>
            </w:r>
            <w:r w:rsidRPr="004C6BF9">
              <w:t>innovation dans la création d</w:t>
            </w:r>
            <w:r w:rsidR="00F223B0" w:rsidRPr="004C6BF9">
              <w:t>’</w:t>
            </w:r>
            <w:r w:rsidRPr="004C6BF9">
              <w:t>un environnement plus sûr pour les travailleurs, et contribuer à la réduction des accidents du travail et des maladies professionnelles, grâce à l</w:t>
            </w:r>
            <w:r w:rsidR="00F223B0" w:rsidRPr="004C6BF9">
              <w:t>’</w:t>
            </w:r>
            <w:r w:rsidRPr="004C6BF9">
              <w:t>utilisation d</w:t>
            </w:r>
            <w:r w:rsidR="00F223B0" w:rsidRPr="004C6BF9">
              <w:t>’</w:t>
            </w:r>
            <w:r w:rsidRPr="004C6BF9">
              <w:t>instruments de propriété intellectuelle et à la promotion de l</w:t>
            </w:r>
            <w:r w:rsidR="00F223B0" w:rsidRPr="004C6BF9">
              <w:t>’</w:t>
            </w:r>
            <w:r w:rsidRPr="004C6BF9">
              <w:t>innovation.</w:t>
            </w:r>
          </w:p>
          <w:p w:rsidR="00A04C4D" w:rsidRPr="004C6BF9" w:rsidRDefault="00A04C4D" w:rsidP="003D015B">
            <w:pPr>
              <w:pStyle w:val="TableParagraph"/>
              <w:widowControl/>
            </w:pPr>
          </w:p>
        </w:tc>
        <w:tc>
          <w:tcPr>
            <w:tcW w:w="4676" w:type="dxa"/>
            <w:tcBorders>
              <w:bottom w:val="single" w:sz="4" w:space="0" w:color="000000"/>
            </w:tcBorders>
            <w:shd w:val="clear" w:color="auto" w:fill="FFFFFF" w:themeFill="background1"/>
          </w:tcPr>
          <w:p w:rsidR="00F223B0" w:rsidRPr="004C6BF9" w:rsidRDefault="00A04C4D" w:rsidP="003D015B">
            <w:pPr>
              <w:pStyle w:val="TableParagraph"/>
              <w:widowControl/>
              <w:jc w:val="center"/>
              <w:rPr>
                <w:u w:val="single"/>
              </w:rPr>
            </w:pPr>
            <w:r w:rsidRPr="004C6BF9">
              <w:rPr>
                <w:u w:val="single"/>
              </w:rPr>
              <w:t>Indicateurs de réussite dans la réalisation de l</w:t>
            </w:r>
            <w:r w:rsidR="00F223B0" w:rsidRPr="004C6BF9">
              <w:rPr>
                <w:u w:val="single"/>
              </w:rPr>
              <w:t>’</w:t>
            </w:r>
            <w:r w:rsidRPr="004C6BF9">
              <w:rPr>
                <w:u w:val="single"/>
              </w:rPr>
              <w:t>objectif</w:t>
            </w:r>
          </w:p>
          <w:p w:rsidR="00A04C4D" w:rsidRPr="004C6BF9" w:rsidRDefault="00A04C4D" w:rsidP="003D015B">
            <w:pPr>
              <w:pStyle w:val="TableParagraph"/>
              <w:widowControl/>
            </w:pPr>
          </w:p>
          <w:p w:rsidR="00A04C4D" w:rsidRPr="004C6BF9" w:rsidRDefault="00A04C4D" w:rsidP="005C48E0">
            <w:pPr>
              <w:pStyle w:val="TableParagraph"/>
              <w:widowControl/>
              <w:spacing w:after="120"/>
            </w:pPr>
            <w:r w:rsidRPr="004C6BF9">
              <w:t>Le rôle des instruments de propriété intellectuelle et de l</w:t>
            </w:r>
            <w:r w:rsidR="00F223B0" w:rsidRPr="004C6BF9">
              <w:t>’</w:t>
            </w:r>
            <w:r w:rsidRPr="004C6BF9">
              <w:t>innovation dans la réduction des accidents du travail et des maladies professionnelles a été examiné, et au moins 50% des parties prenantes dans les pays bénéficiaires estiment être mieux équipées pour utiliser efficacement les instruments de propriété intellectuelle et promouvoir l</w:t>
            </w:r>
            <w:r w:rsidR="00F223B0" w:rsidRPr="004C6BF9">
              <w:t>’</w:t>
            </w:r>
            <w:r w:rsidRPr="004C6BF9">
              <w:t>innovation sur le lieu de travail à la suite de ce projet.</w:t>
            </w:r>
          </w:p>
        </w:tc>
      </w:tr>
      <w:tr w:rsidR="00A04C4D" w:rsidRPr="004C6BF9" w:rsidTr="002E47A1">
        <w:trPr>
          <w:trHeight w:val="1735"/>
        </w:trPr>
        <w:tc>
          <w:tcPr>
            <w:tcW w:w="4676" w:type="dxa"/>
            <w:tcBorders>
              <w:bottom w:val="nil"/>
              <w:right w:val="single" w:sz="4" w:space="0" w:color="auto"/>
            </w:tcBorders>
            <w:shd w:val="clear" w:color="auto" w:fill="FFFFFF" w:themeFill="background1"/>
          </w:tcPr>
          <w:p w:rsidR="00A04C4D" w:rsidRPr="004C6BF9" w:rsidRDefault="00A04C4D" w:rsidP="003D015B">
            <w:pPr>
              <w:pStyle w:val="TableParagraph"/>
              <w:widowControl/>
              <w:jc w:val="center"/>
              <w:rPr>
                <w:u w:val="single"/>
              </w:rPr>
            </w:pPr>
            <w:r w:rsidRPr="004C6BF9">
              <w:rPr>
                <w:u w:val="single"/>
              </w:rPr>
              <w:lastRenderedPageBreak/>
              <w:t>Résultats du projet</w:t>
            </w:r>
          </w:p>
          <w:p w:rsidR="00A04C4D" w:rsidRPr="004C6BF9" w:rsidRDefault="00A04C4D" w:rsidP="008D7283">
            <w:pPr>
              <w:pStyle w:val="TableParagraph"/>
              <w:widowControl/>
            </w:pPr>
          </w:p>
          <w:p w:rsidR="00A04C4D" w:rsidRPr="004C6BF9" w:rsidRDefault="00A04C4D" w:rsidP="003D015B">
            <w:pPr>
              <w:pStyle w:val="TableParagraph"/>
              <w:widowControl/>
            </w:pPr>
            <w:r w:rsidRPr="004C6BF9">
              <w:t>a) Faire mieux comprendre le rôle que peuvent jouer la propriété intellectuelle et l</w:t>
            </w:r>
            <w:r w:rsidR="00F223B0" w:rsidRPr="004C6BF9">
              <w:t>’</w:t>
            </w:r>
            <w:r w:rsidRPr="004C6BF9">
              <w:t>innovation dans la réduction des accidents du travail et des maladies professionnelles.</w:t>
            </w:r>
          </w:p>
        </w:tc>
        <w:tc>
          <w:tcPr>
            <w:tcW w:w="4676" w:type="dxa"/>
            <w:tcBorders>
              <w:left w:val="single" w:sz="4" w:space="0" w:color="auto"/>
              <w:bottom w:val="nil"/>
            </w:tcBorders>
            <w:shd w:val="clear" w:color="auto" w:fill="FFFFFF" w:themeFill="background1"/>
          </w:tcPr>
          <w:p w:rsidR="00A04C4D" w:rsidRPr="004C6BF9" w:rsidRDefault="00A04C4D" w:rsidP="003D015B">
            <w:pPr>
              <w:pStyle w:val="TableParagraph"/>
              <w:widowControl/>
              <w:jc w:val="center"/>
              <w:rPr>
                <w:u w:val="single"/>
              </w:rPr>
            </w:pPr>
            <w:r w:rsidRPr="004C6BF9">
              <w:rPr>
                <w:u w:val="single"/>
              </w:rPr>
              <w:t>Indicateurs de réussite</w:t>
            </w:r>
          </w:p>
          <w:p w:rsidR="00A04C4D" w:rsidRPr="004C6BF9" w:rsidRDefault="00A04C4D" w:rsidP="003D015B">
            <w:pPr>
              <w:pStyle w:val="TableParagraph"/>
              <w:widowControl/>
              <w:rPr>
                <w:u w:val="single"/>
              </w:rPr>
            </w:pPr>
          </w:p>
          <w:p w:rsidR="00A04C4D" w:rsidRPr="004C6BF9" w:rsidRDefault="00A04C4D" w:rsidP="005C48E0">
            <w:pPr>
              <w:pStyle w:val="TableParagraph"/>
              <w:widowControl/>
              <w:spacing w:after="120"/>
              <w:rPr>
                <w:u w:val="single"/>
              </w:rPr>
            </w:pPr>
            <w:r w:rsidRPr="004C6BF9">
              <w:t>a) Au moins 50% des parties prenantes concernées dans les pays bénéficiaires sont conscientes du rôle joué par la propriété intellectuelle et l</w:t>
            </w:r>
            <w:r w:rsidR="00F223B0" w:rsidRPr="004C6BF9">
              <w:t>’</w:t>
            </w:r>
            <w:r w:rsidRPr="004C6BF9">
              <w:t>innovation dans la réduction des accidents du travail et des maladies professionnelles.</w:t>
            </w:r>
          </w:p>
        </w:tc>
      </w:tr>
      <w:tr w:rsidR="00A04C4D" w:rsidRPr="004C6BF9" w:rsidTr="002E47A1">
        <w:trPr>
          <w:trHeight w:val="1373"/>
        </w:trPr>
        <w:tc>
          <w:tcPr>
            <w:tcW w:w="4676" w:type="dxa"/>
            <w:tcBorders>
              <w:top w:val="nil"/>
              <w:bottom w:val="single" w:sz="4" w:space="0" w:color="auto"/>
              <w:right w:val="single" w:sz="4" w:space="0" w:color="auto"/>
            </w:tcBorders>
            <w:shd w:val="clear" w:color="auto" w:fill="FFFFFF" w:themeFill="background1"/>
          </w:tcPr>
          <w:p w:rsidR="00A04C4D" w:rsidRPr="004C6BF9" w:rsidRDefault="00A04C4D" w:rsidP="005C48E0">
            <w:pPr>
              <w:pStyle w:val="TableParagraph"/>
              <w:widowControl/>
            </w:pPr>
            <w:r w:rsidRPr="004C6BF9">
              <w:t>b) Faire mieux connaître les risques, pour la santé et la sécurité, de l</w:t>
            </w:r>
            <w:r w:rsidR="00F223B0" w:rsidRPr="004C6BF9">
              <w:t>’</w:t>
            </w:r>
            <w:r w:rsidRPr="004C6BF9">
              <w:t>utilisation de produits de contrefaçon sur le lieu de travail.</w:t>
            </w:r>
          </w:p>
        </w:tc>
        <w:tc>
          <w:tcPr>
            <w:tcW w:w="4676" w:type="dxa"/>
            <w:tcBorders>
              <w:top w:val="nil"/>
              <w:left w:val="single" w:sz="4" w:space="0" w:color="auto"/>
            </w:tcBorders>
            <w:shd w:val="clear" w:color="auto" w:fill="FFFFFF" w:themeFill="background1"/>
          </w:tcPr>
          <w:p w:rsidR="00A04C4D" w:rsidRPr="004C6BF9" w:rsidRDefault="00A04C4D" w:rsidP="008D7283">
            <w:pPr>
              <w:pStyle w:val="TableParagraph"/>
              <w:widowControl/>
              <w:spacing w:after="120"/>
            </w:pPr>
            <w:r w:rsidRPr="004C6BF9">
              <w:t>b) Au moins 70% des participants aux séminaires et autres activités de projet organisés au niveau national ont témoigné d</w:t>
            </w:r>
            <w:r w:rsidR="00F223B0" w:rsidRPr="004C6BF9">
              <w:t>’</w:t>
            </w:r>
            <w:r w:rsidRPr="004C6BF9">
              <w:t>une amélioration de leurs connaissances des risques, pour la santé et la sécurité, de l</w:t>
            </w:r>
            <w:r w:rsidR="00F223B0" w:rsidRPr="004C6BF9">
              <w:t>’</w:t>
            </w:r>
            <w:r w:rsidRPr="004C6BF9">
              <w:t>utilisation de produits de contrefaçon sur le lieu de travail.</w:t>
            </w:r>
          </w:p>
        </w:tc>
      </w:tr>
      <w:tr w:rsidR="00A04C4D" w:rsidRPr="004C6BF9" w:rsidTr="002E47A1">
        <w:trPr>
          <w:trHeight w:val="2173"/>
        </w:trPr>
        <w:tc>
          <w:tcPr>
            <w:tcW w:w="4676" w:type="dxa"/>
            <w:tcBorders>
              <w:top w:val="single" w:sz="4" w:space="0" w:color="auto"/>
              <w:left w:val="single" w:sz="4" w:space="0" w:color="auto"/>
              <w:bottom w:val="nil"/>
              <w:right w:val="single" w:sz="4" w:space="0" w:color="auto"/>
            </w:tcBorders>
            <w:shd w:val="clear" w:color="auto" w:fill="FFFFFF" w:themeFill="background1"/>
          </w:tcPr>
          <w:p w:rsidR="00A04C4D" w:rsidRPr="004C6BF9" w:rsidRDefault="00A04C4D" w:rsidP="003D015B">
            <w:pPr>
              <w:pStyle w:val="TableParagraph"/>
              <w:widowControl/>
              <w:jc w:val="center"/>
              <w:rPr>
                <w:u w:val="single"/>
              </w:rPr>
            </w:pPr>
            <w:r w:rsidRPr="004C6BF9">
              <w:rPr>
                <w:u w:val="single"/>
              </w:rPr>
              <w:t>Réalisations du projet</w:t>
            </w:r>
          </w:p>
          <w:p w:rsidR="00A04C4D" w:rsidRPr="004C6BF9" w:rsidRDefault="00A04C4D" w:rsidP="008D7283">
            <w:pPr>
              <w:pStyle w:val="TableParagraph"/>
              <w:widowControl/>
            </w:pPr>
          </w:p>
          <w:p w:rsidR="00A04C4D" w:rsidRPr="004C6BF9" w:rsidRDefault="00A04C4D" w:rsidP="008D7283">
            <w:pPr>
              <w:spacing w:after="120"/>
              <w:rPr>
                <w:lang w:val="fr-FR"/>
              </w:rPr>
            </w:pPr>
            <w:r w:rsidRPr="004C6BF9">
              <w:rPr>
                <w:lang w:val="fr-FR"/>
              </w:rPr>
              <w:t>1.</w:t>
            </w:r>
            <w:r w:rsidR="00CC69B5" w:rsidRPr="004C6BF9">
              <w:rPr>
                <w:lang w:val="fr-FR"/>
              </w:rPr>
              <w:t xml:space="preserve"> </w:t>
            </w:r>
            <w:r w:rsidRPr="004C6BF9">
              <w:rPr>
                <w:lang w:val="fr-FR"/>
              </w:rPr>
              <w:t xml:space="preserve"> Recenser les secteurs et industries qui sont à l</w:t>
            </w:r>
            <w:r w:rsidR="00F223B0" w:rsidRPr="004C6BF9">
              <w:rPr>
                <w:lang w:val="fr-FR"/>
              </w:rPr>
              <w:t>’</w:t>
            </w:r>
            <w:r w:rsidRPr="004C6BF9">
              <w:rPr>
                <w:lang w:val="fr-FR"/>
              </w:rPr>
              <w:t>origine du plus grand nombre d</w:t>
            </w:r>
            <w:r w:rsidR="00F223B0" w:rsidRPr="004C6BF9">
              <w:rPr>
                <w:lang w:val="fr-FR"/>
              </w:rPr>
              <w:t>’</w:t>
            </w:r>
            <w:r w:rsidRPr="004C6BF9">
              <w:rPr>
                <w:lang w:val="fr-FR"/>
              </w:rPr>
              <w:t xml:space="preserve">accidents du travail ou de maladies professionnelles et (le cas échéant) établir le lien avec les outils/pratiques disponibles en matière de propriété intellectuelle ou les technologies et produits innovants susceptibles de réduire ces accidents ou maladies. </w:t>
            </w:r>
            <w:r w:rsidR="00CC69B5" w:rsidRPr="004C6BF9">
              <w:rPr>
                <w:lang w:val="fr-FR"/>
              </w:rPr>
              <w:t xml:space="preserve"> </w:t>
            </w:r>
          </w:p>
        </w:tc>
        <w:tc>
          <w:tcPr>
            <w:tcW w:w="4676" w:type="dxa"/>
            <w:tcBorders>
              <w:left w:val="single" w:sz="4" w:space="0" w:color="auto"/>
              <w:bottom w:val="nil"/>
            </w:tcBorders>
            <w:shd w:val="clear" w:color="auto" w:fill="FFFFFF" w:themeFill="background1"/>
          </w:tcPr>
          <w:p w:rsidR="00A04C4D" w:rsidRPr="004C6BF9" w:rsidRDefault="00A04C4D" w:rsidP="003D015B">
            <w:pPr>
              <w:pStyle w:val="TableParagraph"/>
              <w:widowControl/>
              <w:jc w:val="center"/>
              <w:rPr>
                <w:u w:val="single"/>
              </w:rPr>
            </w:pPr>
            <w:r w:rsidRPr="004C6BF9">
              <w:rPr>
                <w:u w:val="single"/>
              </w:rPr>
              <w:t>Indicateurs de réussite</w:t>
            </w:r>
          </w:p>
          <w:p w:rsidR="00A04C4D" w:rsidRPr="004C6BF9" w:rsidRDefault="00A04C4D" w:rsidP="003D015B">
            <w:pPr>
              <w:pStyle w:val="TableParagraph"/>
              <w:widowControl/>
            </w:pPr>
          </w:p>
          <w:p w:rsidR="00A04C4D" w:rsidRPr="004C6BF9" w:rsidRDefault="00A04C4D" w:rsidP="005C48E0">
            <w:pPr>
              <w:pStyle w:val="TableParagraph"/>
              <w:widowControl/>
            </w:pPr>
            <w:r w:rsidRPr="004C6BF9">
              <w:t>1.</w:t>
            </w:r>
            <w:r w:rsidR="00CC69B5" w:rsidRPr="004C6BF9">
              <w:t xml:space="preserve"> </w:t>
            </w:r>
            <w:r w:rsidRPr="004C6BF9">
              <w:t xml:space="preserve"> Une étude exploratoire a été mise au point et publiée par l</w:t>
            </w:r>
            <w:r w:rsidR="00F223B0" w:rsidRPr="004C6BF9">
              <w:t>’</w:t>
            </w:r>
            <w:r w:rsidRPr="004C6BF9">
              <w:t>OMPI et tous les pays bénéficiaires.</w:t>
            </w:r>
          </w:p>
        </w:tc>
      </w:tr>
      <w:tr w:rsidR="00A04C4D" w:rsidRPr="004C6BF9" w:rsidTr="002E47A1">
        <w:trPr>
          <w:trHeight w:val="864"/>
        </w:trPr>
        <w:tc>
          <w:tcPr>
            <w:tcW w:w="4676" w:type="dxa"/>
            <w:tcBorders>
              <w:top w:val="nil"/>
              <w:left w:val="single" w:sz="4" w:space="0" w:color="auto"/>
              <w:bottom w:val="nil"/>
              <w:right w:val="single" w:sz="4" w:space="0" w:color="auto"/>
            </w:tcBorders>
            <w:shd w:val="clear" w:color="auto" w:fill="FFFFFF" w:themeFill="background1"/>
          </w:tcPr>
          <w:p w:rsidR="00A04C4D" w:rsidRPr="004C6BF9" w:rsidRDefault="00A04C4D" w:rsidP="005C48E0">
            <w:pPr>
              <w:pStyle w:val="TableParagraph"/>
              <w:widowControl/>
            </w:pPr>
            <w:r w:rsidRPr="004C6BF9">
              <w:t>2.</w:t>
            </w:r>
            <w:r w:rsidR="00CC69B5" w:rsidRPr="004C6BF9">
              <w:t xml:space="preserve"> </w:t>
            </w:r>
            <w:r w:rsidRPr="004C6BF9">
              <w:t xml:space="preserve"> Le cas échéant, déterminer la technologie innovante disponible qui pourrait répondre aux besoins de ces secteurs et industries, pour réduire les accidents du travail et les maladies professionnelles.</w:t>
            </w:r>
          </w:p>
        </w:tc>
        <w:tc>
          <w:tcPr>
            <w:tcW w:w="4676" w:type="dxa"/>
            <w:tcBorders>
              <w:top w:val="nil"/>
              <w:left w:val="single" w:sz="4" w:space="0" w:color="auto"/>
              <w:bottom w:val="nil"/>
              <w:right w:val="single" w:sz="4" w:space="0" w:color="auto"/>
            </w:tcBorders>
            <w:shd w:val="clear" w:color="auto" w:fill="FFFFFF" w:themeFill="background1"/>
          </w:tcPr>
          <w:p w:rsidR="00F223B0" w:rsidRPr="004C6BF9" w:rsidRDefault="00A04C4D" w:rsidP="003D015B">
            <w:pPr>
              <w:pStyle w:val="TableParagraph"/>
              <w:widowControl/>
            </w:pPr>
            <w:r w:rsidRPr="004C6BF9">
              <w:t>2.1 Quatre</w:t>
            </w:r>
            <w:r w:rsidR="00CC69B5" w:rsidRPr="004C6BF9">
              <w:t> </w:t>
            </w:r>
            <w:r w:rsidRPr="004C6BF9">
              <w:t>cartographies (une par pays) des technologies innovantes disponibles qui pourraient répondre concrètement aux besoins des secteurs et industries concernés, afin de réduire les accidents du travail et les maladies professionnelles.</w:t>
            </w:r>
          </w:p>
          <w:p w:rsidR="00A04C4D" w:rsidRPr="004C6BF9" w:rsidRDefault="00A04C4D" w:rsidP="003D015B">
            <w:pPr>
              <w:pStyle w:val="TableParagraph"/>
              <w:widowControl/>
            </w:pPr>
          </w:p>
          <w:p w:rsidR="00A04C4D" w:rsidRPr="004C6BF9" w:rsidRDefault="00A04C4D" w:rsidP="008D7283">
            <w:pPr>
              <w:pStyle w:val="TableParagraph"/>
              <w:widowControl/>
              <w:spacing w:after="120"/>
              <w:rPr>
                <w:u w:val="single"/>
              </w:rPr>
            </w:pPr>
            <w:r w:rsidRPr="004C6BF9">
              <w:t>2.2 Établissement de rapports panoramiques sur les brevets concernant les technologies innovantes disponibles recensées dans les cartographies.</w:t>
            </w:r>
          </w:p>
        </w:tc>
      </w:tr>
      <w:tr w:rsidR="00A04C4D" w:rsidRPr="004C6BF9" w:rsidTr="002E47A1">
        <w:trPr>
          <w:trHeight w:val="1262"/>
        </w:trPr>
        <w:tc>
          <w:tcPr>
            <w:tcW w:w="4676" w:type="dxa"/>
            <w:tcBorders>
              <w:top w:val="nil"/>
              <w:left w:val="single" w:sz="4" w:space="0" w:color="auto"/>
              <w:bottom w:val="single" w:sz="4" w:space="0" w:color="auto"/>
              <w:right w:val="single" w:sz="4" w:space="0" w:color="auto"/>
            </w:tcBorders>
            <w:shd w:val="clear" w:color="auto" w:fill="FFFFFF" w:themeFill="background1"/>
          </w:tcPr>
          <w:p w:rsidR="00A04C4D" w:rsidRPr="004C6BF9" w:rsidRDefault="00A04C4D" w:rsidP="008D7283">
            <w:pPr>
              <w:pStyle w:val="TableParagraph"/>
              <w:widowControl/>
              <w:spacing w:after="120"/>
            </w:pPr>
            <w:r w:rsidRPr="004C6BF9">
              <w:t>3.</w:t>
            </w:r>
            <w:r w:rsidR="00CC69B5" w:rsidRPr="004C6BF9">
              <w:t xml:space="preserve"> </w:t>
            </w:r>
            <w:r w:rsidRPr="004C6BF9">
              <w:t xml:space="preserve"> Mieux faire connaître la propriété intellectuelle et son rôle dans la promotion du développement de technologies et produits innovants pour l</w:t>
            </w:r>
            <w:r w:rsidR="00F223B0" w:rsidRPr="004C6BF9">
              <w:t>’</w:t>
            </w:r>
            <w:r w:rsidRPr="004C6BF9">
              <w:t>amélioration des conditions de travail.</w:t>
            </w:r>
          </w:p>
        </w:tc>
        <w:tc>
          <w:tcPr>
            <w:tcW w:w="4676" w:type="dxa"/>
            <w:tcBorders>
              <w:top w:val="nil"/>
              <w:left w:val="single" w:sz="4" w:space="0" w:color="auto"/>
              <w:bottom w:val="single" w:sz="4" w:space="0" w:color="auto"/>
              <w:right w:val="single" w:sz="4" w:space="0" w:color="auto"/>
            </w:tcBorders>
            <w:shd w:val="clear" w:color="auto" w:fill="FFFFFF" w:themeFill="background1"/>
          </w:tcPr>
          <w:p w:rsidR="00A04C4D" w:rsidRPr="004C6BF9" w:rsidRDefault="00A04C4D" w:rsidP="005C48E0">
            <w:pPr>
              <w:pStyle w:val="TableParagraph"/>
              <w:widowControl/>
            </w:pPr>
            <w:r w:rsidRPr="004C6BF9">
              <w:t xml:space="preserve">3. </w:t>
            </w:r>
            <w:r w:rsidR="00CC69B5" w:rsidRPr="004C6BF9">
              <w:t xml:space="preserve"> </w:t>
            </w:r>
            <w:r w:rsidRPr="004C6BF9">
              <w:t>Quatre</w:t>
            </w:r>
            <w:r w:rsidR="00CC69B5" w:rsidRPr="004C6BF9">
              <w:t> </w:t>
            </w:r>
            <w:r w:rsidRPr="004C6BF9">
              <w:t>campagnes de sensibilisation sur le rôle de la propriété intellectuelle dans la promotion du développement de technologies et produits innovants.</w:t>
            </w:r>
          </w:p>
        </w:tc>
      </w:tr>
      <w:tr w:rsidR="00A04C4D" w:rsidRPr="004C6BF9" w:rsidTr="005C48E0">
        <w:trPr>
          <w:trHeight w:val="1327"/>
        </w:trPr>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rsidR="00A04C4D" w:rsidRPr="004C6BF9" w:rsidRDefault="00A04C4D" w:rsidP="008D7283">
            <w:pPr>
              <w:autoSpaceDE w:val="0"/>
              <w:autoSpaceDN w:val="0"/>
              <w:spacing w:after="120"/>
              <w:rPr>
                <w:lang w:val="fr-FR"/>
              </w:rPr>
            </w:pPr>
            <w:r w:rsidRPr="004C6BF9">
              <w:rPr>
                <w:lang w:val="fr-FR"/>
              </w:rPr>
              <w:t>4.</w:t>
            </w:r>
            <w:r w:rsidR="00CC69B5" w:rsidRPr="004C6BF9">
              <w:rPr>
                <w:lang w:val="fr-FR"/>
              </w:rPr>
              <w:t xml:space="preserve"> </w:t>
            </w:r>
            <w:r w:rsidRPr="004C6BF9">
              <w:rPr>
                <w:lang w:val="fr-FR"/>
              </w:rPr>
              <w:t xml:space="preserve"> Mettre en place des réseaux efficaces et viables pour promouvoir une meilleure collaboration entre les secteurs ayant besoin de technologies et produits innovants et les secteurs susceptibles de mettre au point et de fournir ces technologies et produits, ou de les concéder sous licence, afin de réduire les accidents du travail et les maladies professionnelles.</w:t>
            </w:r>
          </w:p>
          <w:p w:rsidR="00A04C4D" w:rsidRPr="004C6BF9" w:rsidRDefault="00A04C4D" w:rsidP="003D015B">
            <w:pPr>
              <w:rPr>
                <w:lang w:val="fr-FR"/>
              </w:rPr>
            </w:pPr>
          </w:p>
          <w:p w:rsidR="00A04C4D" w:rsidRDefault="00A04C4D" w:rsidP="003D015B">
            <w:pPr>
              <w:rPr>
                <w:lang w:val="fr-FR"/>
              </w:rPr>
            </w:pPr>
          </w:p>
          <w:p w:rsidR="005C48E0" w:rsidRPr="004C6BF9" w:rsidRDefault="005C48E0" w:rsidP="003D015B">
            <w:pPr>
              <w:rPr>
                <w:lang w:val="fr-FR"/>
              </w:rPr>
            </w:pPr>
          </w:p>
          <w:p w:rsidR="00A04C4D" w:rsidRPr="004C6BF9" w:rsidRDefault="00A04C4D" w:rsidP="003D015B">
            <w:pPr>
              <w:rPr>
                <w:lang w:val="fr-FR"/>
              </w:rPr>
            </w:pPr>
            <w:r w:rsidRPr="004C6BF9">
              <w:rPr>
                <w:lang w:val="fr-FR"/>
              </w:rPr>
              <w:t xml:space="preserve">5. </w:t>
            </w:r>
            <w:r w:rsidR="00CC69B5" w:rsidRPr="004C6BF9">
              <w:rPr>
                <w:lang w:val="fr-FR"/>
              </w:rPr>
              <w:t xml:space="preserve"> </w:t>
            </w:r>
            <w:r w:rsidRPr="004C6BF9">
              <w:rPr>
                <w:lang w:val="fr-FR"/>
              </w:rPr>
              <w:t>Faire mieux connaître les effets néfastes de l</w:t>
            </w:r>
            <w:r w:rsidR="00F223B0" w:rsidRPr="004C6BF9">
              <w:rPr>
                <w:lang w:val="fr-FR"/>
              </w:rPr>
              <w:t>’</w:t>
            </w:r>
            <w:r w:rsidRPr="004C6BF9">
              <w:rPr>
                <w:lang w:val="fr-FR"/>
              </w:rPr>
              <w:t>utilisation de produits de contrefaçon sur le lieu de travail.</w:t>
            </w:r>
          </w:p>
        </w:tc>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rsidR="00F223B0" w:rsidRPr="004C6BF9" w:rsidRDefault="00A04C4D" w:rsidP="003D015B">
            <w:pPr>
              <w:pStyle w:val="TableParagraph"/>
              <w:widowControl/>
            </w:pPr>
            <w:r w:rsidRPr="004C6BF9">
              <w:lastRenderedPageBreak/>
              <w:t>4.1 Un réseau de collaboration a été établi.</w:t>
            </w:r>
          </w:p>
          <w:p w:rsidR="00A04C4D" w:rsidRPr="004C6BF9" w:rsidRDefault="00A04C4D" w:rsidP="003D015B">
            <w:pPr>
              <w:pStyle w:val="TableParagraph"/>
              <w:widowControl/>
            </w:pPr>
          </w:p>
          <w:p w:rsidR="00F223B0" w:rsidRPr="004C6BF9" w:rsidRDefault="00A04C4D" w:rsidP="003D015B">
            <w:pPr>
              <w:pStyle w:val="TableParagraph"/>
              <w:widowControl/>
            </w:pPr>
            <w:r w:rsidRPr="004C6BF9">
              <w:t>4.2 Un programme éducatif ou des supports concernant l</w:t>
            </w:r>
            <w:r w:rsidR="00F223B0" w:rsidRPr="004C6BF9">
              <w:t>’</w:t>
            </w:r>
            <w:r w:rsidRPr="004C6BF9">
              <w:t>utilisation des outils de propriété intellectuelle ont été mis au point afin de réduire les accidents du travail et les maladies professionnelles.</w:t>
            </w:r>
          </w:p>
          <w:p w:rsidR="00A04C4D" w:rsidRPr="004C6BF9" w:rsidRDefault="00A04C4D" w:rsidP="003D015B">
            <w:pPr>
              <w:pStyle w:val="TableParagraph"/>
              <w:widowControl/>
            </w:pPr>
          </w:p>
          <w:p w:rsidR="00A04C4D" w:rsidRPr="004C6BF9" w:rsidRDefault="00A04C4D" w:rsidP="003D015B">
            <w:pPr>
              <w:pStyle w:val="TableParagraph"/>
              <w:widowControl/>
            </w:pPr>
            <w:r w:rsidRPr="004C6BF9">
              <w:t>4.3 Un ensemble de supports et de méthodes de sensibilisation a été établi compte tenu des résultats des séminaires et des campagnes.</w:t>
            </w:r>
          </w:p>
          <w:p w:rsidR="00A04C4D" w:rsidRPr="004C6BF9" w:rsidRDefault="00A04C4D" w:rsidP="003D015B">
            <w:pPr>
              <w:pStyle w:val="TableParagraph"/>
              <w:widowControl/>
            </w:pPr>
          </w:p>
          <w:p w:rsidR="00A04C4D" w:rsidRPr="004C6BF9" w:rsidRDefault="00A04C4D" w:rsidP="005C48E0">
            <w:pPr>
              <w:pStyle w:val="TableParagraph"/>
              <w:widowControl/>
              <w:spacing w:after="120"/>
            </w:pPr>
            <w:r w:rsidRPr="004C6BF9">
              <w:t xml:space="preserve">5. </w:t>
            </w:r>
            <w:r w:rsidR="00CC69B5" w:rsidRPr="004C6BF9">
              <w:t xml:space="preserve"> </w:t>
            </w:r>
            <w:r w:rsidRPr="004C6BF9">
              <w:t>Au moins quatre séminaires nationaux de sensibilisation (un dans chaque pays) ont été organisés en vue de prévenir l</w:t>
            </w:r>
            <w:r w:rsidR="00F223B0" w:rsidRPr="004C6BF9">
              <w:t>’</w:t>
            </w:r>
            <w:r w:rsidRPr="004C6BF9">
              <w:t>utilisation de produits de contrefaçon sur le lieu de travail.</w:t>
            </w:r>
          </w:p>
        </w:tc>
      </w:tr>
      <w:tr w:rsidR="00A04C4D" w:rsidRPr="004C6BF9" w:rsidTr="002E47A1">
        <w:trPr>
          <w:trHeight w:val="280"/>
        </w:trPr>
        <w:tc>
          <w:tcPr>
            <w:tcW w:w="9352" w:type="dxa"/>
            <w:gridSpan w:val="2"/>
            <w:tcBorders>
              <w:top w:val="single" w:sz="4" w:space="0" w:color="auto"/>
            </w:tcBorders>
            <w:shd w:val="clear" w:color="auto" w:fill="DBE5F1" w:themeFill="accent1" w:themeFillTint="33"/>
          </w:tcPr>
          <w:p w:rsidR="00A04C4D" w:rsidRPr="004C6BF9" w:rsidRDefault="00A04C4D" w:rsidP="003D015B">
            <w:pPr>
              <w:pStyle w:val="TableParagraph"/>
              <w:widowControl/>
              <w:ind w:left="110"/>
              <w:jc w:val="center"/>
              <w:rPr>
                <w:b/>
                <w:bCs/>
              </w:rPr>
            </w:pPr>
            <w:r w:rsidRPr="004C6BF9">
              <w:rPr>
                <w:b/>
              </w:rPr>
              <w:lastRenderedPageBreak/>
              <w:t>2.5 Stratégie de pérennisation</w:t>
            </w:r>
          </w:p>
        </w:tc>
      </w:tr>
      <w:tr w:rsidR="00A04C4D" w:rsidRPr="004C6BF9" w:rsidTr="002E47A1">
        <w:trPr>
          <w:trHeight w:val="370"/>
        </w:trPr>
        <w:tc>
          <w:tcPr>
            <w:tcW w:w="9352" w:type="dxa"/>
            <w:gridSpan w:val="2"/>
          </w:tcPr>
          <w:p w:rsidR="00A04C4D" w:rsidRPr="004C6BF9" w:rsidRDefault="00A04C4D" w:rsidP="003D015B">
            <w:pPr>
              <w:pStyle w:val="TableParagraph"/>
              <w:widowControl/>
              <w:ind w:left="110"/>
            </w:pPr>
            <w:r w:rsidRPr="004C6BF9">
              <w:t>Afin de pérenniser les résultats du projet, tous les supports et outils mis au point dans le cadre du projet seront mis à disposition sur le site</w:t>
            </w:r>
            <w:r w:rsidR="00CC69B5" w:rsidRPr="004C6BF9">
              <w:t> </w:t>
            </w:r>
            <w:r w:rsidRPr="004C6BF9">
              <w:t>Web de l</w:t>
            </w:r>
            <w:r w:rsidR="00F223B0" w:rsidRPr="004C6BF9">
              <w:t>’</w:t>
            </w:r>
            <w:r w:rsidRPr="004C6BF9">
              <w:t>O</w:t>
            </w:r>
            <w:r w:rsidR="004C6BF9" w:rsidRPr="004C6BF9">
              <w:t>MPI.  Il</w:t>
            </w:r>
            <w:r w:rsidRPr="004C6BF9">
              <w:t>s seront également présentés aux autres États membres à l</w:t>
            </w:r>
            <w:r w:rsidR="00F223B0" w:rsidRPr="004C6BF9">
              <w:t>’</w:t>
            </w:r>
            <w:r w:rsidRPr="004C6BF9">
              <w:t>occasion de réunions</w:t>
            </w:r>
            <w:r w:rsidR="00F223B0" w:rsidRPr="004C6BF9">
              <w:t xml:space="preserve"> du CDI</w:t>
            </w:r>
            <w:r w:rsidRPr="004C6BF9">
              <w:t>P et de séances d</w:t>
            </w:r>
            <w:r w:rsidR="00F223B0" w:rsidRPr="004C6BF9">
              <w:t>’</w:t>
            </w:r>
            <w:r w:rsidRPr="004C6BF9">
              <w:t>informati</w:t>
            </w:r>
            <w:r w:rsidR="004C6BF9" w:rsidRPr="004C6BF9">
              <w:t>on.  Le</w:t>
            </w:r>
            <w:r w:rsidRPr="004C6BF9">
              <w:t>s États membres bénéficiaires seront également vivement encouragés à mettre ces produits à disposition en vue de leur utilisation par le public, et à élargir le réseau de collaboration mis en place.</w:t>
            </w:r>
          </w:p>
          <w:p w:rsidR="00A04C4D" w:rsidRPr="004C6BF9" w:rsidRDefault="00A04C4D" w:rsidP="003D015B">
            <w:pPr>
              <w:pStyle w:val="TableParagraph"/>
              <w:widowControl/>
              <w:ind w:left="110"/>
            </w:pPr>
          </w:p>
          <w:p w:rsidR="00F223B0" w:rsidRPr="004C6BF9" w:rsidRDefault="00A04C4D" w:rsidP="003D015B">
            <w:pPr>
              <w:pStyle w:val="TableParagraph"/>
              <w:widowControl/>
              <w:ind w:left="110"/>
            </w:pPr>
            <w:r w:rsidRPr="004C6BF9">
              <w:t>En outre, les supports éducatifs et le matériel de sensibilisation seront conçus de manière à pouvoir être facilement adaptés par d</w:t>
            </w:r>
            <w:r w:rsidR="00F223B0" w:rsidRPr="004C6BF9">
              <w:t>’</w:t>
            </w:r>
            <w:r w:rsidRPr="004C6BF9">
              <w:t>autres pays, ainsi que par d</w:t>
            </w:r>
            <w:r w:rsidR="00F223B0" w:rsidRPr="004C6BF9">
              <w:t>’</w:t>
            </w:r>
            <w:r w:rsidRPr="004C6BF9">
              <w:t>autres secteurs ou industries.</w:t>
            </w:r>
          </w:p>
          <w:p w:rsidR="00A04C4D" w:rsidRPr="004C6BF9" w:rsidRDefault="00A04C4D" w:rsidP="003D015B">
            <w:pPr>
              <w:pStyle w:val="TableParagraph"/>
              <w:widowControl/>
              <w:ind w:left="110"/>
            </w:pPr>
          </w:p>
          <w:p w:rsidR="00A04C4D" w:rsidRPr="004C6BF9" w:rsidRDefault="00A04C4D" w:rsidP="005C48E0">
            <w:pPr>
              <w:pStyle w:val="TableParagraph"/>
              <w:widowControl/>
              <w:spacing w:after="120"/>
              <w:ind w:left="110"/>
            </w:pPr>
            <w:r w:rsidRPr="004C6BF9">
              <w:t xml:space="preserve">Des mises à jour sur la stratégie de pérennisation seront communiquées à mesure de la mise en œuvre du projet. </w:t>
            </w:r>
            <w:r w:rsidR="00CC69B5" w:rsidRPr="004C6BF9">
              <w:t xml:space="preserve"> </w:t>
            </w:r>
          </w:p>
        </w:tc>
      </w:tr>
      <w:tr w:rsidR="00A04C4D" w:rsidRPr="004C6BF9" w:rsidTr="002E47A1">
        <w:trPr>
          <w:trHeight w:val="253"/>
        </w:trPr>
        <w:tc>
          <w:tcPr>
            <w:tcW w:w="9352" w:type="dxa"/>
            <w:gridSpan w:val="2"/>
            <w:shd w:val="clear" w:color="auto" w:fill="DBE5F1" w:themeFill="accent1" w:themeFillTint="33"/>
          </w:tcPr>
          <w:p w:rsidR="00A04C4D" w:rsidRPr="004C6BF9" w:rsidRDefault="00A04C4D" w:rsidP="003D015B">
            <w:pPr>
              <w:pStyle w:val="TableParagraph"/>
              <w:widowControl/>
              <w:spacing w:line="234" w:lineRule="exact"/>
              <w:ind w:left="102" w:right="90"/>
              <w:jc w:val="center"/>
              <w:rPr>
                <w:b/>
              </w:rPr>
            </w:pPr>
            <w:r w:rsidRPr="004C6BF9">
              <w:rPr>
                <w:b/>
              </w:rPr>
              <w:t>2.6 Critères de sélection des pays pilotes/bénéficiaires</w:t>
            </w:r>
          </w:p>
        </w:tc>
      </w:tr>
      <w:tr w:rsidR="00A04C4D" w:rsidRPr="004C6BF9" w:rsidTr="002E47A1">
        <w:trPr>
          <w:trHeight w:val="253"/>
        </w:trPr>
        <w:tc>
          <w:tcPr>
            <w:tcW w:w="9352" w:type="dxa"/>
            <w:gridSpan w:val="2"/>
            <w:shd w:val="clear" w:color="auto" w:fill="FFFFFF" w:themeFill="background1"/>
          </w:tcPr>
          <w:p w:rsidR="00A04C4D" w:rsidRPr="004C6BF9" w:rsidRDefault="00A04C4D" w:rsidP="003D015B">
            <w:pPr>
              <w:pStyle w:val="TableParagraph"/>
              <w:widowControl/>
              <w:ind w:left="110"/>
            </w:pPr>
            <w:r w:rsidRPr="004C6BF9">
              <w:t>Le projet sera mis en œuvre en Tunisie et dans trois</w:t>
            </w:r>
            <w:r w:rsidR="00CC69B5" w:rsidRPr="004C6BF9">
              <w:t> </w:t>
            </w:r>
            <w:r w:rsidRPr="004C6BF9">
              <w:t>autres pays pilotes.</w:t>
            </w:r>
          </w:p>
          <w:p w:rsidR="00A04C4D" w:rsidRPr="004C6BF9" w:rsidRDefault="00A04C4D" w:rsidP="003D015B">
            <w:pPr>
              <w:pStyle w:val="TableParagraph"/>
              <w:widowControl/>
              <w:spacing w:line="234" w:lineRule="exact"/>
              <w:ind w:left="102" w:right="90"/>
            </w:pPr>
          </w:p>
          <w:p w:rsidR="00A04C4D" w:rsidRPr="004C6BF9" w:rsidRDefault="00A04C4D" w:rsidP="003D015B">
            <w:pPr>
              <w:pStyle w:val="TableParagraph"/>
              <w:widowControl/>
              <w:spacing w:line="234" w:lineRule="exact"/>
              <w:ind w:left="102" w:right="90"/>
            </w:pPr>
            <w:r w:rsidRPr="004C6BF9">
              <w:t>La sélection des trois</w:t>
            </w:r>
            <w:r w:rsidR="00CC69B5" w:rsidRPr="004C6BF9">
              <w:t> </w:t>
            </w:r>
            <w:r w:rsidRPr="004C6BF9">
              <w:t>autres pays pilotes sera fondée sur les critères suivants</w:t>
            </w:r>
            <w:r w:rsidR="00F223B0" w:rsidRPr="004C6BF9">
              <w:t> :</w:t>
            </w:r>
          </w:p>
          <w:p w:rsidR="00A04C4D" w:rsidRPr="004C6BF9" w:rsidRDefault="00A04C4D" w:rsidP="003D015B">
            <w:pPr>
              <w:pStyle w:val="TableParagraph"/>
              <w:widowControl/>
              <w:spacing w:line="234" w:lineRule="exact"/>
              <w:ind w:left="102" w:right="90"/>
            </w:pPr>
          </w:p>
          <w:p w:rsidR="00A04C4D" w:rsidRPr="004C6BF9" w:rsidRDefault="00A04C4D" w:rsidP="003D015B">
            <w:pPr>
              <w:pStyle w:val="TableParagraph"/>
              <w:widowControl/>
              <w:numPr>
                <w:ilvl w:val="0"/>
                <w:numId w:val="8"/>
              </w:numPr>
              <w:spacing w:line="234" w:lineRule="exact"/>
              <w:ind w:right="90"/>
            </w:pPr>
            <w:r w:rsidRPr="004C6BF9">
              <w:t>existence de politiques nationales institutionnalisées en matière de sécurité sociale et de lutte contre les accidents du travail et les maladies professionnelles;</w:t>
            </w:r>
          </w:p>
          <w:p w:rsidR="00F223B0" w:rsidRPr="004C6BF9" w:rsidRDefault="00A04C4D" w:rsidP="003D015B">
            <w:pPr>
              <w:pStyle w:val="TableParagraph"/>
              <w:widowControl/>
              <w:numPr>
                <w:ilvl w:val="0"/>
                <w:numId w:val="8"/>
              </w:numPr>
              <w:spacing w:line="234" w:lineRule="exact"/>
              <w:ind w:right="90"/>
            </w:pPr>
            <w:r w:rsidRPr="004C6BF9">
              <w:t>volonté avérée des autorités politiques d</w:t>
            </w:r>
            <w:r w:rsidR="00F223B0" w:rsidRPr="004C6BF9">
              <w:t>’</w:t>
            </w:r>
            <w:r w:rsidRPr="004C6BF9">
              <w:t>accroître la compétitivité des entreprises par l</w:t>
            </w:r>
            <w:r w:rsidR="00F223B0" w:rsidRPr="004C6BF9">
              <w:t>’</w:t>
            </w:r>
            <w:r w:rsidRPr="004C6BF9">
              <w:t>amélioration de la chaîne de valeur et la capacité d</w:t>
            </w:r>
            <w:r w:rsidR="00F223B0" w:rsidRPr="004C6BF9">
              <w:t>’</w:t>
            </w:r>
            <w:r w:rsidRPr="004C6BF9">
              <w:t>innovation;  et</w:t>
            </w:r>
          </w:p>
          <w:p w:rsidR="00A04C4D" w:rsidRPr="004C6BF9" w:rsidRDefault="00A04C4D" w:rsidP="003D015B">
            <w:pPr>
              <w:pStyle w:val="TableParagraph"/>
              <w:widowControl/>
              <w:numPr>
                <w:ilvl w:val="0"/>
                <w:numId w:val="8"/>
              </w:numPr>
              <w:spacing w:line="234" w:lineRule="exact"/>
              <w:ind w:right="90"/>
            </w:pPr>
            <w:r w:rsidRPr="004C6BF9">
              <w:t>engagement du pays à consacrer les ressources nécessaires à la mise en œuvre effective du projet et à sa viabilité.</w:t>
            </w:r>
          </w:p>
          <w:p w:rsidR="00A04C4D" w:rsidRPr="004C6BF9" w:rsidRDefault="00A04C4D" w:rsidP="005C48E0">
            <w:pPr>
              <w:pStyle w:val="TableParagraph"/>
              <w:widowControl/>
            </w:pPr>
          </w:p>
          <w:p w:rsidR="00A04C4D" w:rsidRPr="004C6BF9" w:rsidRDefault="00A04C4D" w:rsidP="005C48E0">
            <w:pPr>
              <w:pStyle w:val="TableParagraph"/>
              <w:widowControl/>
              <w:spacing w:after="120"/>
              <w:ind w:left="110"/>
            </w:pPr>
            <w:r w:rsidRPr="004C6BF9">
              <w:t>Les États membres souhaitant participer au projet doivent adresser leur déclaration d</w:t>
            </w:r>
            <w:r w:rsidR="00F223B0" w:rsidRPr="004C6BF9">
              <w:t>’</w:t>
            </w:r>
            <w:r w:rsidRPr="004C6BF9">
              <w:t xml:space="preserve">intérêt au Secrétariat </w:t>
            </w:r>
            <w:r w:rsidRPr="004C6BF9">
              <w:rPr>
                <w:u w:val="single"/>
              </w:rPr>
              <w:t>au moyen du formulaire contenu dans l</w:t>
            </w:r>
            <w:r w:rsidR="00F223B0" w:rsidRPr="004C6BF9">
              <w:rPr>
                <w:u w:val="single"/>
              </w:rPr>
              <w:t>’</w:t>
            </w:r>
            <w:r w:rsidRPr="004C6BF9">
              <w:rPr>
                <w:u w:val="single"/>
              </w:rPr>
              <w:t>annexe II</w:t>
            </w:r>
            <w:r w:rsidRPr="004C6BF9">
              <w:t xml:space="preserve"> du présent docume</w:t>
            </w:r>
            <w:r w:rsidR="003D015B">
              <w:t>nt.  Da</w:t>
            </w:r>
            <w:r w:rsidR="004C6BF9" w:rsidRPr="004C6BF9">
              <w:t>n</w:t>
            </w:r>
            <w:r w:rsidRPr="004C6BF9">
              <w:t>s cette déclaration, ils doivent mentionner l</w:t>
            </w:r>
            <w:r w:rsidR="00F223B0" w:rsidRPr="004C6BF9">
              <w:t>’</w:t>
            </w:r>
            <w:r w:rsidRPr="004C6BF9">
              <w:t xml:space="preserve">institution chargée de la gestion du projet et désigner une personne responsable du suivi de la mise en œuvre dans le pays (par exemple, un coordonnateur national) </w:t>
            </w:r>
          </w:p>
        </w:tc>
      </w:tr>
      <w:tr w:rsidR="00A04C4D" w:rsidRPr="004C6BF9" w:rsidTr="002E47A1">
        <w:trPr>
          <w:trHeight w:val="253"/>
        </w:trPr>
        <w:tc>
          <w:tcPr>
            <w:tcW w:w="9352" w:type="dxa"/>
            <w:gridSpan w:val="2"/>
            <w:shd w:val="clear" w:color="auto" w:fill="DBE5F1" w:themeFill="accent1" w:themeFillTint="33"/>
          </w:tcPr>
          <w:p w:rsidR="00A04C4D" w:rsidRPr="004C6BF9" w:rsidRDefault="00A04C4D" w:rsidP="003D015B">
            <w:pPr>
              <w:pStyle w:val="TableParagraph"/>
              <w:widowControl/>
              <w:spacing w:line="234" w:lineRule="exact"/>
              <w:ind w:left="102" w:right="90"/>
              <w:jc w:val="center"/>
              <w:rPr>
                <w:b/>
              </w:rPr>
            </w:pPr>
            <w:r w:rsidRPr="004C6BF9">
              <w:rPr>
                <w:b/>
              </w:rPr>
              <w:t>2.7 Entité organisationnelle de mise en œuvre</w:t>
            </w:r>
          </w:p>
        </w:tc>
      </w:tr>
      <w:tr w:rsidR="00A04C4D" w:rsidRPr="004C6BF9" w:rsidTr="002E47A1">
        <w:trPr>
          <w:trHeight w:val="506"/>
        </w:trPr>
        <w:tc>
          <w:tcPr>
            <w:tcW w:w="9352" w:type="dxa"/>
            <w:gridSpan w:val="2"/>
          </w:tcPr>
          <w:p w:rsidR="00A04C4D" w:rsidRPr="004C6BF9" w:rsidRDefault="00A04C4D" w:rsidP="005C48E0">
            <w:pPr>
              <w:pStyle w:val="TableParagraph"/>
              <w:widowControl/>
              <w:spacing w:after="120"/>
              <w:ind w:left="110" w:right="614"/>
            </w:pPr>
            <w:r w:rsidRPr="004C6BF9">
              <w:t>Division de la coordination du Plan d</w:t>
            </w:r>
            <w:r w:rsidR="00F223B0" w:rsidRPr="004C6BF9">
              <w:t>’</w:t>
            </w:r>
            <w:r w:rsidRPr="004C6BF9">
              <w:t>action pour le développement, Secteur du développement régional et national</w:t>
            </w:r>
          </w:p>
        </w:tc>
      </w:tr>
      <w:tr w:rsidR="00A04C4D" w:rsidRPr="004C6BF9" w:rsidTr="002E47A1">
        <w:trPr>
          <w:trHeight w:val="254"/>
        </w:trPr>
        <w:tc>
          <w:tcPr>
            <w:tcW w:w="9352" w:type="dxa"/>
            <w:gridSpan w:val="2"/>
            <w:shd w:val="clear" w:color="auto" w:fill="DBE5F1" w:themeFill="accent1" w:themeFillTint="33"/>
          </w:tcPr>
          <w:p w:rsidR="00A04C4D" w:rsidRPr="004C6BF9" w:rsidRDefault="00A04C4D" w:rsidP="003D015B">
            <w:pPr>
              <w:pStyle w:val="TableParagraph"/>
              <w:widowControl/>
              <w:spacing w:line="234" w:lineRule="exact"/>
              <w:ind w:left="102" w:right="90"/>
              <w:jc w:val="center"/>
              <w:rPr>
                <w:b/>
              </w:rPr>
            </w:pPr>
            <w:r w:rsidRPr="004C6BF9">
              <w:rPr>
                <w:b/>
              </w:rPr>
              <w:t>2.8 Liens avec d</w:t>
            </w:r>
            <w:r w:rsidR="00F223B0" w:rsidRPr="004C6BF9">
              <w:rPr>
                <w:b/>
              </w:rPr>
              <w:t>’</w:t>
            </w:r>
            <w:r w:rsidRPr="004C6BF9">
              <w:rPr>
                <w:b/>
              </w:rPr>
              <w:t>autres entités organisationnelles</w:t>
            </w:r>
          </w:p>
        </w:tc>
      </w:tr>
      <w:tr w:rsidR="00A04C4D" w:rsidRPr="004C6BF9" w:rsidTr="002E47A1">
        <w:trPr>
          <w:trHeight w:val="1013"/>
        </w:trPr>
        <w:tc>
          <w:tcPr>
            <w:tcW w:w="9352" w:type="dxa"/>
            <w:gridSpan w:val="2"/>
          </w:tcPr>
          <w:p w:rsidR="00A04C4D" w:rsidRPr="004C6BF9" w:rsidRDefault="00A04C4D" w:rsidP="003D015B">
            <w:pPr>
              <w:pStyle w:val="TableParagraph"/>
              <w:widowControl/>
              <w:numPr>
                <w:ilvl w:val="0"/>
                <w:numId w:val="10"/>
              </w:numPr>
              <w:spacing w:before="1"/>
            </w:pPr>
            <w:r w:rsidRPr="004C6BF9">
              <w:t>Divisions régionales, Secteur du développement régional et national</w:t>
            </w:r>
          </w:p>
          <w:p w:rsidR="00A04C4D" w:rsidRPr="004C6BF9" w:rsidRDefault="00A04C4D" w:rsidP="003D015B">
            <w:pPr>
              <w:pStyle w:val="TableParagraph"/>
              <w:widowControl/>
              <w:numPr>
                <w:ilvl w:val="0"/>
                <w:numId w:val="10"/>
              </w:numPr>
              <w:spacing w:before="1"/>
            </w:pPr>
            <w:r w:rsidRPr="004C6BF9">
              <w:t>Département de la propriété intellectuelle au service des innovateurs, Secteur des écosystèmes de propriété intellectuelle et d</w:t>
            </w:r>
            <w:r w:rsidR="00F223B0" w:rsidRPr="004C6BF9">
              <w:t>’</w:t>
            </w:r>
            <w:r w:rsidRPr="004C6BF9">
              <w:t>innovation</w:t>
            </w:r>
          </w:p>
          <w:p w:rsidR="00A04C4D" w:rsidRPr="004C6BF9" w:rsidRDefault="00A04C4D" w:rsidP="003D015B">
            <w:pPr>
              <w:pStyle w:val="TableParagraph"/>
              <w:widowControl/>
              <w:numPr>
                <w:ilvl w:val="0"/>
                <w:numId w:val="10"/>
              </w:numPr>
              <w:spacing w:before="1"/>
            </w:pPr>
            <w:r w:rsidRPr="004C6BF9">
              <w:t>Section du transfert de technologie, Département de la propriété intellectuelle au service des innovateurs, Secteur des écosystèmes de propriété intellectuelle et d</w:t>
            </w:r>
            <w:r w:rsidR="00F223B0" w:rsidRPr="004C6BF9">
              <w:t>’</w:t>
            </w:r>
            <w:r w:rsidRPr="004C6BF9">
              <w:t>innovation</w:t>
            </w:r>
          </w:p>
          <w:p w:rsidR="00A04C4D" w:rsidRPr="004C6BF9" w:rsidRDefault="00A04C4D" w:rsidP="003D015B">
            <w:pPr>
              <w:pStyle w:val="TableParagraph"/>
              <w:widowControl/>
              <w:numPr>
                <w:ilvl w:val="0"/>
                <w:numId w:val="10"/>
              </w:numPr>
              <w:spacing w:before="1"/>
            </w:pPr>
            <w:r w:rsidRPr="004C6BF9">
              <w:t>Division de la promotion du respect de la propriété intellectuelle, Secteur des enjeux et des partenariats mondiaux</w:t>
            </w:r>
          </w:p>
        </w:tc>
      </w:tr>
      <w:tr w:rsidR="00A04C4D" w:rsidRPr="004C6BF9" w:rsidTr="002E47A1">
        <w:trPr>
          <w:trHeight w:val="361"/>
        </w:trPr>
        <w:tc>
          <w:tcPr>
            <w:tcW w:w="9352" w:type="dxa"/>
            <w:gridSpan w:val="2"/>
            <w:shd w:val="clear" w:color="auto" w:fill="DBE5F1" w:themeFill="accent1" w:themeFillTint="33"/>
          </w:tcPr>
          <w:p w:rsidR="00A04C4D" w:rsidRPr="004C6BF9" w:rsidRDefault="00A04C4D" w:rsidP="005C48E0">
            <w:pPr>
              <w:pStyle w:val="TableParagraph"/>
              <w:keepNext/>
              <w:widowControl/>
              <w:spacing w:line="250" w:lineRule="exact"/>
              <w:ind w:left="110"/>
              <w:jc w:val="center"/>
            </w:pPr>
            <w:r w:rsidRPr="004C6BF9">
              <w:rPr>
                <w:b/>
              </w:rPr>
              <w:t>2.9 Liens avec d</w:t>
            </w:r>
            <w:r w:rsidR="00F223B0" w:rsidRPr="004C6BF9">
              <w:rPr>
                <w:b/>
              </w:rPr>
              <w:t>’</w:t>
            </w:r>
            <w:r w:rsidRPr="004C6BF9">
              <w:rPr>
                <w:b/>
              </w:rPr>
              <w:t>autres projets du Plan d</w:t>
            </w:r>
            <w:r w:rsidR="00F223B0" w:rsidRPr="004C6BF9">
              <w:rPr>
                <w:b/>
              </w:rPr>
              <w:t>’</w:t>
            </w:r>
            <w:r w:rsidRPr="004C6BF9">
              <w:rPr>
                <w:b/>
              </w:rPr>
              <w:t>action pour le développement</w:t>
            </w:r>
          </w:p>
        </w:tc>
      </w:tr>
      <w:tr w:rsidR="00A04C4D" w:rsidRPr="004C6BF9" w:rsidTr="002E47A1">
        <w:trPr>
          <w:trHeight w:val="568"/>
        </w:trPr>
        <w:tc>
          <w:tcPr>
            <w:tcW w:w="9352" w:type="dxa"/>
            <w:gridSpan w:val="2"/>
          </w:tcPr>
          <w:p w:rsidR="00A04C4D" w:rsidRPr="004C6BF9" w:rsidRDefault="00A04C4D" w:rsidP="003D015B">
            <w:pPr>
              <w:pStyle w:val="TableParagraph"/>
              <w:widowControl/>
              <w:spacing w:before="1" w:line="239" w:lineRule="exact"/>
              <w:ind w:left="110"/>
            </w:pPr>
            <w:r w:rsidRPr="004C6BF9">
              <w:t>Projet relatif à l</w:t>
            </w:r>
            <w:r w:rsidR="00F223B0" w:rsidRPr="004C6BF9">
              <w:t>’</w:t>
            </w:r>
            <w:r w:rsidRPr="004C6BF9">
              <w:t>élaboration d</w:t>
            </w:r>
            <w:r w:rsidR="00F223B0" w:rsidRPr="004C6BF9">
              <w:t>’</w:t>
            </w:r>
            <w:r w:rsidRPr="004C6BF9">
              <w:t>instruments permettant d</w:t>
            </w:r>
            <w:r w:rsidR="00F223B0" w:rsidRPr="004C6BF9">
              <w:t>’</w:t>
            </w:r>
            <w:r w:rsidRPr="004C6BF9">
              <w:t>accéder à l</w:t>
            </w:r>
            <w:r w:rsidR="00F223B0" w:rsidRPr="004C6BF9">
              <w:t>’</w:t>
            </w:r>
            <w:r w:rsidRPr="004C6BF9">
              <w:t>information en matière de brevets – Phases I et II (</w:t>
            </w:r>
            <w:hyperlink r:id="rId14" w:history="1">
              <w:r w:rsidRPr="004C6BF9">
                <w:rPr>
                  <w:rStyle w:val="Hyperlink"/>
                </w:rPr>
                <w:t>CDIP/4/6</w:t>
              </w:r>
            </w:hyperlink>
            <w:r w:rsidRPr="004C6BF9">
              <w:t xml:space="preserve"> et </w:t>
            </w:r>
            <w:hyperlink r:id="rId15" w:history="1">
              <w:r w:rsidRPr="004C6BF9">
                <w:rPr>
                  <w:rStyle w:val="Hyperlink"/>
                </w:rPr>
                <w:t>CDIP/10/13</w:t>
              </w:r>
            </w:hyperlink>
            <w:r w:rsidRPr="004C6BF9">
              <w:t>)</w:t>
            </w:r>
          </w:p>
          <w:p w:rsidR="00F223B0" w:rsidRPr="004C6BF9" w:rsidRDefault="00F223B0" w:rsidP="003D015B">
            <w:pPr>
              <w:pStyle w:val="TableParagraph"/>
              <w:widowControl/>
              <w:spacing w:before="1" w:line="239" w:lineRule="exact"/>
              <w:ind w:left="110"/>
            </w:pPr>
          </w:p>
          <w:p w:rsidR="00A04C4D" w:rsidRPr="004C6BF9" w:rsidRDefault="00A04C4D" w:rsidP="005C48E0">
            <w:pPr>
              <w:pStyle w:val="TableParagraph"/>
              <w:widowControl/>
              <w:spacing w:after="120"/>
              <w:ind w:left="110"/>
            </w:pPr>
            <w:r w:rsidRPr="004C6BF9">
              <w:lastRenderedPageBreak/>
              <w:t>Projet relatif au renforcement des capacités d</w:t>
            </w:r>
            <w:r w:rsidR="00F223B0" w:rsidRPr="004C6BF9">
              <w:t>’</w:t>
            </w:r>
            <w:r w:rsidRPr="004C6BF9">
              <w:t>utilisation de l</w:t>
            </w:r>
            <w:r w:rsidR="00F223B0" w:rsidRPr="004C6BF9">
              <w:t>’</w:t>
            </w:r>
            <w:r w:rsidRPr="004C6BF9">
              <w:t>information technique et scientifique axée sur les technologies appropriées pour répondre à certains enjeux de développement – Phases I et II (</w:t>
            </w:r>
            <w:hyperlink r:id="rId16" w:history="1">
              <w:r w:rsidRPr="004C6BF9">
                <w:rPr>
                  <w:rStyle w:val="Hyperlink"/>
                </w:rPr>
                <w:t>CDIP/5/6</w:t>
              </w:r>
              <w:r w:rsidR="005C48E0">
                <w:rPr>
                  <w:rStyle w:val="Hyperlink"/>
                </w:rPr>
                <w:t> </w:t>
              </w:r>
              <w:r w:rsidRPr="004C6BF9">
                <w:rPr>
                  <w:rStyle w:val="Hyperlink"/>
                </w:rPr>
                <w:t>Rev.</w:t>
              </w:r>
            </w:hyperlink>
            <w:r w:rsidRPr="004C6BF9">
              <w:t xml:space="preserve"> et </w:t>
            </w:r>
            <w:hyperlink r:id="rId17" w:history="1">
              <w:r w:rsidRPr="004C6BF9">
                <w:rPr>
                  <w:rStyle w:val="Hyperlink"/>
                </w:rPr>
                <w:t>CDIP/13/9</w:t>
              </w:r>
            </w:hyperlink>
            <w:r w:rsidRPr="004C6BF9">
              <w:t>)</w:t>
            </w:r>
          </w:p>
        </w:tc>
      </w:tr>
      <w:tr w:rsidR="00A04C4D" w:rsidRPr="004C6BF9" w:rsidTr="002E47A1">
        <w:trPr>
          <w:trHeight w:val="406"/>
        </w:trPr>
        <w:tc>
          <w:tcPr>
            <w:tcW w:w="9352" w:type="dxa"/>
            <w:gridSpan w:val="2"/>
            <w:shd w:val="clear" w:color="auto" w:fill="DBE5F1" w:themeFill="accent1" w:themeFillTint="33"/>
          </w:tcPr>
          <w:p w:rsidR="00A04C4D" w:rsidRPr="004C6BF9" w:rsidRDefault="00A04C4D" w:rsidP="003D015B">
            <w:pPr>
              <w:pStyle w:val="TableParagraph"/>
              <w:widowControl/>
              <w:spacing w:line="246" w:lineRule="exact"/>
              <w:ind w:left="110"/>
              <w:jc w:val="center"/>
            </w:pPr>
            <w:r w:rsidRPr="004C6BF9">
              <w:rPr>
                <w:b/>
              </w:rPr>
              <w:lastRenderedPageBreak/>
              <w:t xml:space="preserve">2.10 Contribution aux résultats escomptés dans le </w:t>
            </w:r>
            <w:r w:rsidR="007C649F">
              <w:rPr>
                <w:b/>
              </w:rPr>
              <w:t>p</w:t>
            </w:r>
            <w:r w:rsidRPr="004C6BF9">
              <w:rPr>
                <w:b/>
              </w:rPr>
              <w:t>rogramme et le budget de l</w:t>
            </w:r>
            <w:r w:rsidR="00F223B0" w:rsidRPr="004C6BF9">
              <w:rPr>
                <w:b/>
              </w:rPr>
              <w:t>’</w:t>
            </w:r>
            <w:r w:rsidRPr="004C6BF9">
              <w:rPr>
                <w:b/>
              </w:rPr>
              <w:t>OMPI</w:t>
            </w:r>
          </w:p>
        </w:tc>
      </w:tr>
      <w:tr w:rsidR="00A04C4D" w:rsidRPr="004C6BF9" w:rsidTr="002E47A1">
        <w:trPr>
          <w:trHeight w:val="451"/>
        </w:trPr>
        <w:tc>
          <w:tcPr>
            <w:tcW w:w="9352" w:type="dxa"/>
            <w:gridSpan w:val="2"/>
          </w:tcPr>
          <w:p w:rsidR="00A04C4D" w:rsidRPr="004C6BF9" w:rsidRDefault="00A04C4D" w:rsidP="003D015B">
            <w:pPr>
              <w:pStyle w:val="TableParagraph"/>
              <w:widowControl/>
              <w:spacing w:line="246" w:lineRule="exact"/>
              <w:ind w:left="110"/>
              <w:rPr>
                <w:bCs/>
              </w:rPr>
            </w:pPr>
            <w:r w:rsidRPr="004C6BF9">
              <w:rPr>
                <w:b/>
              </w:rPr>
              <w:t>Résultat escompté</w:t>
            </w:r>
            <w:r w:rsidR="007C649F">
              <w:rPr>
                <w:b/>
              </w:rPr>
              <w:t> </w:t>
            </w:r>
            <w:r w:rsidRPr="004C6BF9">
              <w:rPr>
                <w:b/>
              </w:rPr>
              <w:t xml:space="preserve">1.1.  </w:t>
            </w:r>
            <w:r w:rsidRPr="004C6BF9">
              <w:t>Communication et dialogue plus efficaces au niveau mondial pour faire plus largement connaître le potentiel de la propriété intellectuelle en termes d</w:t>
            </w:r>
            <w:r w:rsidR="00F223B0" w:rsidRPr="004C6BF9">
              <w:t>’</w:t>
            </w:r>
            <w:r w:rsidRPr="004C6BF9">
              <w:t>amélioration de la qualité de la vie pour tous et partout.</w:t>
            </w:r>
          </w:p>
          <w:p w:rsidR="00A04C4D" w:rsidRPr="004C6BF9" w:rsidRDefault="00A04C4D" w:rsidP="003D015B">
            <w:pPr>
              <w:pStyle w:val="TableParagraph"/>
              <w:widowControl/>
              <w:spacing w:line="246" w:lineRule="exact"/>
              <w:ind w:left="110"/>
              <w:rPr>
                <w:bCs/>
              </w:rPr>
            </w:pPr>
          </w:p>
          <w:p w:rsidR="00A04C4D" w:rsidRPr="004C6BF9" w:rsidRDefault="00A04C4D" w:rsidP="003D015B">
            <w:pPr>
              <w:pStyle w:val="TableParagraph"/>
              <w:widowControl/>
              <w:spacing w:line="246" w:lineRule="exact"/>
              <w:ind w:left="110"/>
              <w:rPr>
                <w:bCs/>
              </w:rPr>
            </w:pPr>
            <w:r w:rsidRPr="004C6BF9">
              <w:rPr>
                <w:b/>
              </w:rPr>
              <w:t>Résultat escompté</w:t>
            </w:r>
            <w:r w:rsidR="007C649F">
              <w:rPr>
                <w:b/>
              </w:rPr>
              <w:t> </w:t>
            </w:r>
            <w:r w:rsidRPr="004C6BF9">
              <w:rPr>
                <w:b/>
              </w:rPr>
              <w:t xml:space="preserve">3.3.  </w:t>
            </w:r>
            <w:r w:rsidRPr="004C6BF9">
              <w:t>Les plateformes et outils de propriété intellectuelle de l</w:t>
            </w:r>
            <w:r w:rsidR="00F223B0" w:rsidRPr="004C6BF9">
              <w:t>’</w:t>
            </w:r>
            <w:r w:rsidRPr="004C6BF9">
              <w:t>OMPI facilitent le transfert de savoir et l</w:t>
            </w:r>
            <w:r w:rsidR="00F223B0" w:rsidRPr="004C6BF9">
              <w:t>’</w:t>
            </w:r>
            <w:r w:rsidRPr="004C6BF9">
              <w:t>adaptation des technologies pour relever les défis mondiaux.</w:t>
            </w:r>
          </w:p>
          <w:p w:rsidR="00A04C4D" w:rsidRPr="004C6BF9" w:rsidRDefault="00A04C4D" w:rsidP="003D015B">
            <w:pPr>
              <w:pStyle w:val="TableParagraph"/>
              <w:widowControl/>
              <w:spacing w:line="246" w:lineRule="exact"/>
              <w:ind w:left="110"/>
              <w:rPr>
                <w:bCs/>
              </w:rPr>
            </w:pPr>
          </w:p>
          <w:p w:rsidR="00A04C4D" w:rsidRPr="004C6BF9" w:rsidRDefault="00A04C4D" w:rsidP="005C48E0">
            <w:pPr>
              <w:pStyle w:val="TableParagraph"/>
              <w:widowControl/>
              <w:spacing w:after="120" w:line="246" w:lineRule="exact"/>
              <w:ind w:left="110"/>
              <w:rPr>
                <w:bCs/>
              </w:rPr>
            </w:pPr>
            <w:r w:rsidRPr="004C6BF9">
              <w:rPr>
                <w:b/>
              </w:rPr>
              <w:t>Résultat escompté</w:t>
            </w:r>
            <w:r w:rsidR="007C649F">
              <w:rPr>
                <w:b/>
              </w:rPr>
              <w:t> </w:t>
            </w:r>
            <w:r w:rsidRPr="004C6BF9">
              <w:rPr>
                <w:b/>
              </w:rPr>
              <w:t xml:space="preserve">4.1.  </w:t>
            </w:r>
            <w:r w:rsidRPr="004C6BF9">
              <w:t>Utilisation plus efficace de la propriété intellectuelle au service de la croissance et du développement de l</w:t>
            </w:r>
            <w:r w:rsidR="00F223B0" w:rsidRPr="004C6BF9">
              <w:t>’</w:t>
            </w:r>
            <w:r w:rsidRPr="004C6BF9">
              <w:t>ensemble des États membres et de leurs régions et sous</w:t>
            </w:r>
            <w:r w:rsidR="003D015B">
              <w:noBreakHyphen/>
            </w:r>
            <w:r w:rsidRPr="004C6BF9">
              <w:t>régions respectives, notamment grâce à l</w:t>
            </w:r>
            <w:r w:rsidR="00F223B0" w:rsidRPr="004C6BF9">
              <w:t>’</w:t>
            </w:r>
            <w:r w:rsidRPr="004C6BF9">
              <w:t>intégration des recommandations du Plan d</w:t>
            </w:r>
            <w:r w:rsidR="00F223B0" w:rsidRPr="004C6BF9">
              <w:t>’</w:t>
            </w:r>
            <w:r w:rsidRPr="004C6BF9">
              <w:t>action pour le développement.</w:t>
            </w:r>
          </w:p>
        </w:tc>
      </w:tr>
      <w:tr w:rsidR="00A04C4D" w:rsidRPr="004C6BF9" w:rsidTr="002E47A1">
        <w:trPr>
          <w:trHeight w:val="352"/>
        </w:trPr>
        <w:tc>
          <w:tcPr>
            <w:tcW w:w="9352" w:type="dxa"/>
            <w:gridSpan w:val="2"/>
            <w:shd w:val="clear" w:color="auto" w:fill="DBE5F1" w:themeFill="accent1" w:themeFillTint="33"/>
          </w:tcPr>
          <w:p w:rsidR="00A04C4D" w:rsidRPr="004C6BF9" w:rsidRDefault="00A04C4D" w:rsidP="003D015B">
            <w:pPr>
              <w:pStyle w:val="TableParagraph"/>
              <w:widowControl/>
              <w:ind w:left="110" w:right="77"/>
              <w:jc w:val="center"/>
              <w:rPr>
                <w:b/>
              </w:rPr>
            </w:pPr>
            <w:r w:rsidRPr="004C6BF9">
              <w:rPr>
                <w:b/>
              </w:rPr>
              <w:t>2.11 Risques et stratégies atténuation</w:t>
            </w:r>
          </w:p>
        </w:tc>
      </w:tr>
      <w:tr w:rsidR="00A04C4D" w:rsidRPr="004C6BF9" w:rsidTr="002E47A1">
        <w:trPr>
          <w:trHeight w:val="424"/>
        </w:trPr>
        <w:tc>
          <w:tcPr>
            <w:tcW w:w="9352" w:type="dxa"/>
            <w:gridSpan w:val="2"/>
            <w:shd w:val="clear" w:color="auto" w:fill="FFFFFF" w:themeFill="background1"/>
          </w:tcPr>
          <w:p w:rsidR="00F223B0" w:rsidRPr="004C6BF9" w:rsidRDefault="00A04C4D" w:rsidP="003D015B">
            <w:pPr>
              <w:pStyle w:val="TableParagraph"/>
              <w:widowControl/>
              <w:ind w:left="110" w:right="77"/>
            </w:pPr>
            <w:r w:rsidRPr="004C6BF9">
              <w:rPr>
                <w:b/>
              </w:rPr>
              <w:t>Risque n° 1</w:t>
            </w:r>
            <w:r w:rsidR="00F223B0" w:rsidRPr="004C6BF9">
              <w:rPr>
                <w:b/>
              </w:rPr>
              <w:t> :</w:t>
            </w:r>
            <w:r w:rsidRPr="004C6BF9">
              <w:rPr>
                <w:b/>
              </w:rPr>
              <w:t xml:space="preserve"> </w:t>
            </w:r>
            <w:r w:rsidRPr="004C6BF9">
              <w:t>Possible récurrence de la Covid</w:t>
            </w:r>
            <w:r w:rsidR="003D015B">
              <w:noBreakHyphen/>
            </w:r>
            <w:r w:rsidRPr="004C6BF9">
              <w:t>19 et donc de confinements et d</w:t>
            </w:r>
            <w:r w:rsidR="00F223B0" w:rsidRPr="004C6BF9">
              <w:t>’</w:t>
            </w:r>
            <w:r w:rsidRPr="004C6BF9">
              <w:t>autres mesures restrictives empêchant la mise en œuvre du projet.</w:t>
            </w:r>
          </w:p>
          <w:p w:rsidR="00A04C4D" w:rsidRPr="004C6BF9" w:rsidRDefault="00A04C4D" w:rsidP="003D015B">
            <w:pPr>
              <w:pStyle w:val="TableParagraph"/>
              <w:widowControl/>
              <w:ind w:left="110" w:right="77"/>
              <w:rPr>
                <w:b/>
              </w:rPr>
            </w:pPr>
          </w:p>
          <w:p w:rsidR="00A04C4D" w:rsidRPr="004C6BF9" w:rsidRDefault="00A04C4D" w:rsidP="003D015B">
            <w:pPr>
              <w:pStyle w:val="TableParagraph"/>
              <w:widowControl/>
              <w:ind w:left="110" w:right="77"/>
              <w:rPr>
                <w:b/>
              </w:rPr>
            </w:pPr>
            <w:r w:rsidRPr="004C6BF9">
              <w:rPr>
                <w:b/>
              </w:rPr>
              <w:t>Stratégies d</w:t>
            </w:r>
            <w:r w:rsidR="00F223B0" w:rsidRPr="004C6BF9">
              <w:rPr>
                <w:b/>
              </w:rPr>
              <w:t>’</w:t>
            </w:r>
            <w:r w:rsidRPr="004C6BF9">
              <w:rPr>
                <w:b/>
              </w:rPr>
              <w:t>atténuation n° 1</w:t>
            </w:r>
            <w:r w:rsidR="00F223B0" w:rsidRPr="004C6BF9">
              <w:rPr>
                <w:b/>
              </w:rPr>
              <w:t> :</w:t>
            </w:r>
            <w:r w:rsidRPr="004C6BF9">
              <w:rPr>
                <w:b/>
              </w:rPr>
              <w:t xml:space="preserve"> </w:t>
            </w:r>
            <w:r w:rsidRPr="004C6BF9">
              <w:t>Suivi attentif de la situation sanitaire dans chaque pays bénéficiaire en coordination avec les coordonnateurs nationaux;  adaptation des modalités de mise en œuvre des activités (par exemple, réunions virtuelles en priorité, minimum de déplacements), dans la mesure du possible.</w:t>
            </w:r>
          </w:p>
          <w:p w:rsidR="00A04C4D" w:rsidRPr="004C6BF9" w:rsidRDefault="00A04C4D" w:rsidP="003D015B">
            <w:pPr>
              <w:pStyle w:val="TableParagraph"/>
              <w:widowControl/>
              <w:ind w:left="110" w:right="77"/>
              <w:rPr>
                <w:b/>
              </w:rPr>
            </w:pPr>
          </w:p>
          <w:p w:rsidR="00F223B0" w:rsidRPr="004C6BF9" w:rsidRDefault="00A04C4D" w:rsidP="003D015B">
            <w:pPr>
              <w:pStyle w:val="TableParagraph"/>
              <w:widowControl/>
              <w:ind w:left="110" w:right="77"/>
              <w:rPr>
                <w:b/>
              </w:rPr>
            </w:pPr>
            <w:r w:rsidRPr="004C6BF9">
              <w:rPr>
                <w:b/>
              </w:rPr>
              <w:t>Risque n° 2</w:t>
            </w:r>
            <w:r w:rsidR="00F223B0" w:rsidRPr="004C6BF9">
              <w:rPr>
                <w:b/>
              </w:rPr>
              <w:t> :</w:t>
            </w:r>
            <w:r w:rsidRPr="004C6BF9">
              <w:rPr>
                <w:b/>
              </w:rPr>
              <w:t xml:space="preserve"> </w:t>
            </w:r>
            <w:r w:rsidRPr="004C6BF9">
              <w:t>Le projet nécessite des compétences dans différents domaines de la propriété intellectuelle et, en conséquence, il pourrait être difficile de trouver un seul secteur pour prendre en charge sa mise en œuvre.</w:t>
            </w:r>
          </w:p>
          <w:p w:rsidR="00A04C4D" w:rsidRPr="004C6BF9" w:rsidRDefault="00A04C4D" w:rsidP="003D015B">
            <w:pPr>
              <w:pStyle w:val="TableParagraph"/>
              <w:widowControl/>
              <w:ind w:left="110" w:right="77"/>
              <w:rPr>
                <w:b/>
              </w:rPr>
            </w:pPr>
          </w:p>
          <w:p w:rsidR="00F223B0" w:rsidRPr="004C6BF9" w:rsidRDefault="00A04C4D" w:rsidP="003D015B">
            <w:pPr>
              <w:pStyle w:val="TableParagraph"/>
              <w:widowControl/>
              <w:ind w:left="110" w:right="77"/>
              <w:rPr>
                <w:b/>
              </w:rPr>
            </w:pPr>
            <w:r w:rsidRPr="004C6BF9">
              <w:rPr>
                <w:b/>
              </w:rPr>
              <w:t>Stratégies d</w:t>
            </w:r>
            <w:r w:rsidR="00F223B0" w:rsidRPr="004C6BF9">
              <w:rPr>
                <w:b/>
              </w:rPr>
              <w:t>’</w:t>
            </w:r>
            <w:r w:rsidRPr="004C6BF9">
              <w:rPr>
                <w:b/>
              </w:rPr>
              <w:t>atténuation n° 2</w:t>
            </w:r>
            <w:r w:rsidR="00F223B0" w:rsidRPr="004C6BF9">
              <w:rPr>
                <w:b/>
              </w:rPr>
              <w:t> :</w:t>
            </w:r>
            <w:r w:rsidRPr="004C6BF9">
              <w:rPr>
                <w:b/>
              </w:rPr>
              <w:t xml:space="preserve"> </w:t>
            </w:r>
            <w:r w:rsidRPr="004C6BF9">
              <w:t>Participation de différents secteurs et divisions au sein de l</w:t>
            </w:r>
            <w:r w:rsidR="00F223B0" w:rsidRPr="004C6BF9">
              <w:t>’</w:t>
            </w:r>
            <w:r w:rsidRPr="004C6BF9">
              <w:t>OMPI et des États membres bénéficiair</w:t>
            </w:r>
            <w:r w:rsidR="004C6BF9" w:rsidRPr="004C6BF9">
              <w:t>es.  Re</w:t>
            </w:r>
            <w:r w:rsidRPr="004C6BF9">
              <w:t>nforcement de la coordination et communication régulière entre le chef de projet désigné en interne et les États membres.</w:t>
            </w:r>
          </w:p>
          <w:p w:rsidR="00A04C4D" w:rsidRPr="004C6BF9" w:rsidRDefault="00A04C4D" w:rsidP="003D015B">
            <w:pPr>
              <w:pStyle w:val="TableParagraph"/>
              <w:widowControl/>
              <w:ind w:left="110" w:right="77"/>
              <w:rPr>
                <w:b/>
              </w:rPr>
            </w:pPr>
          </w:p>
          <w:p w:rsidR="00F223B0" w:rsidRPr="004C6BF9" w:rsidRDefault="00A04C4D" w:rsidP="003D015B">
            <w:pPr>
              <w:pStyle w:val="TableParagraph"/>
              <w:widowControl/>
              <w:ind w:left="110" w:right="77"/>
            </w:pPr>
            <w:r w:rsidRPr="004C6BF9">
              <w:rPr>
                <w:b/>
              </w:rPr>
              <w:t>Risque n° 3</w:t>
            </w:r>
            <w:r w:rsidR="00F223B0" w:rsidRPr="004C6BF9">
              <w:rPr>
                <w:b/>
              </w:rPr>
              <w:t> :</w:t>
            </w:r>
            <w:r w:rsidRPr="004C6BF9">
              <w:rPr>
                <w:b/>
              </w:rPr>
              <w:t xml:space="preserve"> </w:t>
            </w:r>
            <w:r w:rsidRPr="004C6BF9">
              <w:t>Difficulté à recenser les secteurs ou industries spécifiques devant faire l</w:t>
            </w:r>
            <w:r w:rsidR="00F223B0" w:rsidRPr="004C6BF9">
              <w:t>’</w:t>
            </w:r>
            <w:r w:rsidRPr="004C6BF9">
              <w:t>objet des études et des cartographies, et à garantir la pertinence de chaque rapport panoramique sur les brevets.</w:t>
            </w:r>
          </w:p>
          <w:p w:rsidR="00A04C4D" w:rsidRPr="004C6BF9" w:rsidRDefault="00A04C4D" w:rsidP="003D015B">
            <w:pPr>
              <w:pStyle w:val="TableParagraph"/>
              <w:widowControl/>
              <w:ind w:left="110" w:right="77"/>
            </w:pPr>
          </w:p>
          <w:p w:rsidR="00A04C4D" w:rsidRPr="004C6BF9" w:rsidRDefault="00A04C4D" w:rsidP="003D015B">
            <w:pPr>
              <w:pStyle w:val="TableParagraph"/>
              <w:widowControl/>
              <w:ind w:left="110" w:right="77"/>
            </w:pPr>
            <w:r w:rsidRPr="004C6BF9">
              <w:rPr>
                <w:b/>
              </w:rPr>
              <w:t>Mesure d</w:t>
            </w:r>
            <w:r w:rsidR="00F223B0" w:rsidRPr="004C6BF9">
              <w:rPr>
                <w:b/>
              </w:rPr>
              <w:t>’</w:t>
            </w:r>
            <w:r w:rsidRPr="004C6BF9">
              <w:rPr>
                <w:b/>
              </w:rPr>
              <w:t>atténuation n° 3</w:t>
            </w:r>
            <w:r w:rsidR="00F223B0" w:rsidRPr="004C6BF9">
              <w:rPr>
                <w:b/>
              </w:rPr>
              <w:t> :</w:t>
            </w:r>
            <w:r w:rsidRPr="005C48E0">
              <w:rPr>
                <w:b/>
              </w:rPr>
              <w:t xml:space="preserve"> </w:t>
            </w:r>
            <w:r w:rsidRPr="004C6BF9">
              <w:t>Il sera demandé aux États membres intéressés de fournir des informations préliminaires et d</w:t>
            </w:r>
            <w:r w:rsidR="00F223B0" w:rsidRPr="004C6BF9">
              <w:t>’</w:t>
            </w:r>
            <w:r w:rsidRPr="004C6BF9">
              <w:t>indiquer une industrie ou un secteur visé en priori</w:t>
            </w:r>
            <w:r w:rsidR="004C6BF9" w:rsidRPr="004C6BF9">
              <w:t>té.  Ch</w:t>
            </w:r>
            <w:r w:rsidRPr="004C6BF9">
              <w:t>aque rapport sera élaboré en collaboration avec une institution partenaire et le cahier des charges correspondant à chaque rapport sera adapté aux besoins précis du partenai</w:t>
            </w:r>
            <w:r w:rsidR="004C6BF9" w:rsidRPr="004C6BF9">
              <w:t>re.  La</w:t>
            </w:r>
            <w:r w:rsidRPr="004C6BF9">
              <w:t xml:space="preserve"> portée de chaque rapport sera également coordonnée avec les services de l</w:t>
            </w:r>
            <w:r w:rsidR="00F223B0" w:rsidRPr="004C6BF9">
              <w:t>’</w:t>
            </w:r>
            <w:r w:rsidRPr="004C6BF9">
              <w:t>OMPI actifs dans les domaines concernés.</w:t>
            </w:r>
          </w:p>
          <w:p w:rsidR="00A04C4D" w:rsidRPr="004C6BF9" w:rsidRDefault="00A04C4D" w:rsidP="003D015B">
            <w:pPr>
              <w:pStyle w:val="TableParagraph"/>
              <w:widowControl/>
              <w:ind w:left="110" w:right="77"/>
              <w:rPr>
                <w:b/>
              </w:rPr>
            </w:pPr>
          </w:p>
          <w:p w:rsidR="00F223B0" w:rsidRPr="004C6BF9" w:rsidRDefault="00A04C4D" w:rsidP="003D015B">
            <w:pPr>
              <w:pStyle w:val="TableParagraph"/>
              <w:widowControl/>
              <w:ind w:left="110" w:right="77"/>
            </w:pPr>
            <w:r w:rsidRPr="004C6BF9">
              <w:rPr>
                <w:b/>
              </w:rPr>
              <w:t>Risque n° 4</w:t>
            </w:r>
            <w:r w:rsidR="00F223B0" w:rsidRPr="004C6BF9">
              <w:rPr>
                <w:b/>
              </w:rPr>
              <w:t> :</w:t>
            </w:r>
            <w:r w:rsidRPr="004C6BF9">
              <w:rPr>
                <w:b/>
              </w:rPr>
              <w:t xml:space="preserve"> </w:t>
            </w:r>
            <w:r w:rsidRPr="004C6BF9">
              <w:t>Utilisation insuffisante des études et rapports panoramiques sur les brevets établis dans le cadre du projet.</w:t>
            </w:r>
          </w:p>
          <w:p w:rsidR="00A04C4D" w:rsidRPr="004C6BF9" w:rsidRDefault="00A04C4D" w:rsidP="003D015B">
            <w:pPr>
              <w:pStyle w:val="TableParagraph"/>
              <w:widowControl/>
              <w:ind w:left="110" w:right="77"/>
            </w:pPr>
          </w:p>
          <w:p w:rsidR="00A04C4D" w:rsidRPr="004C6BF9" w:rsidRDefault="00A04C4D" w:rsidP="005C48E0">
            <w:pPr>
              <w:pStyle w:val="TableParagraph"/>
              <w:widowControl/>
              <w:spacing w:after="120"/>
              <w:ind w:left="110" w:right="77"/>
              <w:rPr>
                <w:b/>
              </w:rPr>
            </w:pPr>
            <w:r w:rsidRPr="004C6BF9">
              <w:rPr>
                <w:b/>
              </w:rPr>
              <w:t>Mesure d</w:t>
            </w:r>
            <w:r w:rsidR="00F223B0" w:rsidRPr="004C6BF9">
              <w:rPr>
                <w:b/>
              </w:rPr>
              <w:t>’</w:t>
            </w:r>
            <w:r w:rsidRPr="004C6BF9">
              <w:rPr>
                <w:b/>
              </w:rPr>
              <w:t>atténuation n° 4</w:t>
            </w:r>
            <w:r w:rsidR="00F223B0" w:rsidRPr="004C6BF9">
              <w:rPr>
                <w:b/>
              </w:rPr>
              <w:t> :</w:t>
            </w:r>
            <w:r w:rsidRPr="005C48E0">
              <w:rPr>
                <w:b/>
              </w:rPr>
              <w:t xml:space="preserve"> </w:t>
            </w:r>
            <w:r w:rsidRPr="004C6BF9">
              <w:t>Amélioration de la diffusion des rapports, grâce à leur publication par l</w:t>
            </w:r>
            <w:r w:rsidR="00F223B0" w:rsidRPr="004C6BF9">
              <w:t>’</w:t>
            </w:r>
            <w:r w:rsidRPr="004C6BF9">
              <w:t>OMPI et les pays bénéficiaires, les réseaux de centres d</w:t>
            </w:r>
            <w:r w:rsidR="00F223B0" w:rsidRPr="004C6BF9">
              <w:t>’</w:t>
            </w:r>
            <w:r w:rsidRPr="004C6BF9">
              <w:t>appui à la technologie et à l</w:t>
            </w:r>
            <w:r w:rsidR="00F223B0" w:rsidRPr="004C6BF9">
              <w:t>’</w:t>
            </w:r>
            <w:r w:rsidRPr="004C6BF9">
              <w:t>innovation (CATI) ou les bureaux de transfert de technologie en tant que supports d</w:t>
            </w:r>
            <w:r w:rsidR="00F223B0" w:rsidRPr="004C6BF9">
              <w:t>’</w:t>
            </w:r>
            <w:r w:rsidRPr="004C6BF9">
              <w:t>information, et participation à des actions de sensibilisation et à d</w:t>
            </w:r>
            <w:r w:rsidR="00F223B0" w:rsidRPr="004C6BF9">
              <w:t>’</w:t>
            </w:r>
            <w:r w:rsidRPr="004C6BF9">
              <w:t>autres événements en lien avec les thèmes abordés dans chaque rapport.</w:t>
            </w:r>
          </w:p>
        </w:tc>
      </w:tr>
    </w:tbl>
    <w:p w:rsidR="00A04C4D" w:rsidRPr="004C6BF9" w:rsidRDefault="00A04C4D" w:rsidP="003D015B">
      <w:pPr>
        <w:rPr>
          <w:lang w:val="fr-FR"/>
        </w:rPr>
      </w:pPr>
    </w:p>
    <w:p w:rsidR="00A04C4D" w:rsidRPr="004C6BF9" w:rsidRDefault="00A04C4D" w:rsidP="003D015B">
      <w:pPr>
        <w:rPr>
          <w:lang w:val="fr-FR"/>
        </w:rPr>
        <w:sectPr w:rsidR="00A04C4D" w:rsidRPr="004C6BF9" w:rsidSect="001463A0">
          <w:headerReference w:type="default" r:id="rId18"/>
          <w:headerReference w:type="first" r:id="rId19"/>
          <w:pgSz w:w="11907" w:h="16840" w:code="9"/>
          <w:pgMar w:top="567" w:right="1134" w:bottom="1418" w:left="1418" w:header="510" w:footer="1021" w:gutter="0"/>
          <w:pgNumType w:start="1"/>
          <w:cols w:space="720"/>
          <w:titlePg/>
          <w:docGrid w:linePitch="299"/>
        </w:sectPr>
      </w:pPr>
    </w:p>
    <w:p w:rsidR="00A04C4D" w:rsidRPr="004C6BF9" w:rsidRDefault="00A04C4D" w:rsidP="003D015B">
      <w:pPr>
        <w:pStyle w:val="TableParagraph"/>
        <w:widowControl/>
        <w:spacing w:line="268" w:lineRule="exact"/>
        <w:ind w:left="98"/>
        <w:rPr>
          <w:b/>
        </w:rPr>
      </w:pPr>
      <w:r w:rsidRPr="004C6BF9">
        <w:rPr>
          <w:b/>
        </w:rPr>
        <w:lastRenderedPageBreak/>
        <w:t>3.</w:t>
      </w:r>
      <w:r w:rsidR="00CC69B5" w:rsidRPr="004C6BF9">
        <w:rPr>
          <w:b/>
        </w:rPr>
        <w:t xml:space="preserve"> </w:t>
      </w:r>
      <w:r w:rsidRPr="004C6BF9">
        <w:rPr>
          <w:b/>
        </w:rPr>
        <w:t xml:space="preserve"> CALENDRIER PROVISOIRE DE MISE EN ŒUVRE</w:t>
      </w:r>
    </w:p>
    <w:p w:rsidR="00A04C4D" w:rsidRPr="002E47A1" w:rsidRDefault="00A04C4D" w:rsidP="003D015B">
      <w:pPr>
        <w:rPr>
          <w:sz w:val="18"/>
          <w:lang w:val="fr-FR"/>
        </w:rPr>
      </w:pPr>
    </w:p>
    <w:tbl>
      <w:tblPr>
        <w:tblpPr w:leftFromText="180" w:rightFromText="180" w:vertAnchor="text" w:tblpY="1"/>
        <w:tblOverlap w:val="never"/>
        <w:tblW w:w="13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Caption w:val="TENTATIVE IMPLEMENTATION TIMELINE"/>
      </w:tblPr>
      <w:tblGrid>
        <w:gridCol w:w="6195"/>
        <w:gridCol w:w="540"/>
        <w:gridCol w:w="630"/>
        <w:gridCol w:w="540"/>
        <w:gridCol w:w="585"/>
        <w:gridCol w:w="585"/>
        <w:gridCol w:w="630"/>
        <w:gridCol w:w="540"/>
        <w:gridCol w:w="523"/>
        <w:gridCol w:w="647"/>
        <w:gridCol w:w="630"/>
        <w:gridCol w:w="540"/>
        <w:gridCol w:w="540"/>
      </w:tblGrid>
      <w:tr w:rsidR="00A04C4D" w:rsidRPr="004C6BF9" w:rsidTr="002E47A1">
        <w:trPr>
          <w:trHeight w:val="277"/>
          <w:tblHeader/>
        </w:trPr>
        <w:tc>
          <w:tcPr>
            <w:tcW w:w="6195" w:type="dxa"/>
            <w:vMerge w:val="restart"/>
            <w:shd w:val="clear" w:color="auto" w:fill="auto"/>
          </w:tcPr>
          <w:p w:rsidR="00A04C4D" w:rsidRPr="004C6BF9" w:rsidRDefault="00A04C4D" w:rsidP="003D015B">
            <w:pPr>
              <w:rPr>
                <w:lang w:val="fr-FR"/>
              </w:rPr>
            </w:pPr>
          </w:p>
          <w:p w:rsidR="00A04C4D" w:rsidRPr="004C6BF9" w:rsidRDefault="00A04C4D" w:rsidP="003D015B">
            <w:pPr>
              <w:rPr>
                <w:b/>
                <w:bCs/>
                <w:lang w:val="fr-FR"/>
              </w:rPr>
            </w:pPr>
            <w:r w:rsidRPr="004C6BF9">
              <w:rPr>
                <w:b/>
                <w:lang w:val="fr-FR"/>
              </w:rPr>
              <w:t xml:space="preserve">Résultats attendus </w:t>
            </w:r>
          </w:p>
        </w:tc>
        <w:tc>
          <w:tcPr>
            <w:tcW w:w="6930" w:type="dxa"/>
            <w:gridSpan w:val="12"/>
          </w:tcPr>
          <w:p w:rsidR="00A04C4D" w:rsidRPr="004C6BF9" w:rsidRDefault="00A04C4D" w:rsidP="003D015B">
            <w:pPr>
              <w:jc w:val="center"/>
              <w:rPr>
                <w:b/>
                <w:bCs/>
                <w:lang w:val="fr-FR"/>
              </w:rPr>
            </w:pPr>
            <w:r w:rsidRPr="004C6BF9">
              <w:rPr>
                <w:b/>
                <w:lang w:val="fr-FR"/>
              </w:rPr>
              <w:t>Trimestres</w:t>
            </w:r>
          </w:p>
        </w:tc>
      </w:tr>
      <w:tr w:rsidR="00A04C4D" w:rsidRPr="004C6BF9" w:rsidTr="002E47A1">
        <w:trPr>
          <w:trHeight w:val="277"/>
          <w:tblHeader/>
        </w:trPr>
        <w:tc>
          <w:tcPr>
            <w:tcW w:w="6195" w:type="dxa"/>
            <w:vMerge/>
            <w:shd w:val="clear" w:color="auto" w:fill="auto"/>
          </w:tcPr>
          <w:p w:rsidR="00A04C4D" w:rsidRPr="004C6BF9" w:rsidRDefault="00A04C4D" w:rsidP="003D015B">
            <w:pPr>
              <w:rPr>
                <w:lang w:val="fr-FR"/>
              </w:rPr>
            </w:pPr>
          </w:p>
        </w:tc>
        <w:tc>
          <w:tcPr>
            <w:tcW w:w="2295" w:type="dxa"/>
            <w:gridSpan w:val="4"/>
          </w:tcPr>
          <w:p w:rsidR="00A04C4D" w:rsidRPr="004C6BF9" w:rsidRDefault="00A04C4D" w:rsidP="003D015B">
            <w:pPr>
              <w:jc w:val="center"/>
              <w:rPr>
                <w:b/>
                <w:bCs/>
                <w:lang w:val="fr-FR"/>
              </w:rPr>
            </w:pPr>
            <w:r w:rsidRPr="004C6BF9">
              <w:rPr>
                <w:b/>
                <w:lang w:val="fr-FR"/>
              </w:rPr>
              <w:t>2023</w:t>
            </w:r>
          </w:p>
        </w:tc>
        <w:tc>
          <w:tcPr>
            <w:tcW w:w="2278" w:type="dxa"/>
            <w:gridSpan w:val="4"/>
          </w:tcPr>
          <w:p w:rsidR="00A04C4D" w:rsidRPr="004C6BF9" w:rsidRDefault="00A04C4D" w:rsidP="003D015B">
            <w:pPr>
              <w:jc w:val="center"/>
              <w:rPr>
                <w:b/>
                <w:bCs/>
                <w:lang w:val="fr-FR"/>
              </w:rPr>
            </w:pPr>
            <w:r w:rsidRPr="004C6BF9">
              <w:rPr>
                <w:b/>
                <w:lang w:val="fr-FR"/>
              </w:rPr>
              <w:t>2024</w:t>
            </w:r>
          </w:p>
        </w:tc>
        <w:tc>
          <w:tcPr>
            <w:tcW w:w="2357" w:type="dxa"/>
            <w:gridSpan w:val="4"/>
          </w:tcPr>
          <w:p w:rsidR="00A04C4D" w:rsidRPr="004C6BF9" w:rsidRDefault="00A04C4D" w:rsidP="003D015B">
            <w:pPr>
              <w:jc w:val="center"/>
              <w:rPr>
                <w:b/>
                <w:bCs/>
                <w:lang w:val="fr-FR"/>
              </w:rPr>
            </w:pPr>
            <w:r w:rsidRPr="004C6BF9">
              <w:rPr>
                <w:b/>
                <w:lang w:val="fr-FR"/>
              </w:rPr>
              <w:t>2025</w:t>
            </w:r>
          </w:p>
        </w:tc>
      </w:tr>
      <w:tr w:rsidR="00A04C4D" w:rsidRPr="004C6BF9" w:rsidTr="002E47A1">
        <w:trPr>
          <w:trHeight w:val="283"/>
          <w:tblHeader/>
        </w:trPr>
        <w:tc>
          <w:tcPr>
            <w:tcW w:w="6195" w:type="dxa"/>
            <w:vMerge/>
            <w:shd w:val="clear" w:color="auto" w:fill="auto"/>
          </w:tcPr>
          <w:p w:rsidR="00A04C4D" w:rsidRPr="004C6BF9" w:rsidRDefault="00A04C4D" w:rsidP="003D015B">
            <w:pPr>
              <w:rPr>
                <w:lang w:val="fr-FR"/>
              </w:rPr>
            </w:pPr>
          </w:p>
        </w:tc>
        <w:tc>
          <w:tcPr>
            <w:tcW w:w="540" w:type="dxa"/>
            <w:shd w:val="clear" w:color="auto" w:fill="DBE5F1" w:themeFill="accent1" w:themeFillTint="33"/>
          </w:tcPr>
          <w:p w:rsidR="00A04C4D" w:rsidRPr="004C6BF9" w:rsidRDefault="00A04C4D" w:rsidP="003D015B">
            <w:pPr>
              <w:rPr>
                <w:lang w:val="fr-FR"/>
              </w:rPr>
            </w:pPr>
            <w:r w:rsidRPr="004C6BF9">
              <w:rPr>
                <w:lang w:val="fr-FR"/>
              </w:rPr>
              <w:t>1</w:t>
            </w:r>
            <w:r w:rsidRPr="004C6BF9">
              <w:rPr>
                <w:vertAlign w:val="superscript"/>
                <w:lang w:val="fr-FR"/>
              </w:rPr>
              <w:t>er</w:t>
            </w:r>
          </w:p>
        </w:tc>
        <w:tc>
          <w:tcPr>
            <w:tcW w:w="630" w:type="dxa"/>
            <w:shd w:val="clear" w:color="auto" w:fill="DBE5F1" w:themeFill="accent1" w:themeFillTint="33"/>
          </w:tcPr>
          <w:p w:rsidR="00A04C4D" w:rsidRPr="004C6BF9" w:rsidRDefault="00A04C4D" w:rsidP="003D015B">
            <w:pPr>
              <w:rPr>
                <w:lang w:val="fr-FR"/>
              </w:rPr>
            </w:pPr>
            <w:r w:rsidRPr="004C6BF9">
              <w:rPr>
                <w:lang w:val="fr-FR"/>
              </w:rPr>
              <w:t>2</w:t>
            </w:r>
            <w:r w:rsidRPr="004C6BF9">
              <w:rPr>
                <w:vertAlign w:val="superscript"/>
                <w:lang w:val="fr-FR"/>
              </w:rPr>
              <w:t>e</w:t>
            </w:r>
          </w:p>
        </w:tc>
        <w:tc>
          <w:tcPr>
            <w:tcW w:w="540" w:type="dxa"/>
            <w:shd w:val="clear" w:color="auto" w:fill="DBE5F1" w:themeFill="accent1" w:themeFillTint="33"/>
          </w:tcPr>
          <w:p w:rsidR="00A04C4D" w:rsidRPr="004C6BF9" w:rsidRDefault="00A04C4D" w:rsidP="003D015B">
            <w:pPr>
              <w:rPr>
                <w:lang w:val="fr-FR"/>
              </w:rPr>
            </w:pPr>
            <w:r w:rsidRPr="004C6BF9">
              <w:rPr>
                <w:lang w:val="fr-FR"/>
              </w:rPr>
              <w:t>3</w:t>
            </w:r>
            <w:r w:rsidRPr="004C6BF9">
              <w:rPr>
                <w:vertAlign w:val="superscript"/>
                <w:lang w:val="fr-FR"/>
              </w:rPr>
              <w:t>e</w:t>
            </w:r>
          </w:p>
        </w:tc>
        <w:tc>
          <w:tcPr>
            <w:tcW w:w="585" w:type="dxa"/>
            <w:shd w:val="clear" w:color="auto" w:fill="DBE5F1" w:themeFill="accent1" w:themeFillTint="33"/>
          </w:tcPr>
          <w:p w:rsidR="00A04C4D" w:rsidRPr="004C6BF9" w:rsidRDefault="00A04C4D" w:rsidP="003D015B">
            <w:pPr>
              <w:rPr>
                <w:lang w:val="fr-FR"/>
              </w:rPr>
            </w:pPr>
            <w:r w:rsidRPr="004C6BF9">
              <w:rPr>
                <w:lang w:val="fr-FR"/>
              </w:rPr>
              <w:t>4</w:t>
            </w:r>
            <w:r w:rsidRPr="004C6BF9">
              <w:rPr>
                <w:vertAlign w:val="superscript"/>
                <w:lang w:val="fr-FR"/>
              </w:rPr>
              <w:t>e</w:t>
            </w:r>
          </w:p>
        </w:tc>
        <w:tc>
          <w:tcPr>
            <w:tcW w:w="585" w:type="dxa"/>
            <w:shd w:val="clear" w:color="auto" w:fill="auto"/>
          </w:tcPr>
          <w:p w:rsidR="00A04C4D" w:rsidRPr="004C6BF9" w:rsidRDefault="00A04C4D" w:rsidP="003D015B">
            <w:pPr>
              <w:rPr>
                <w:lang w:val="fr-FR"/>
              </w:rPr>
            </w:pPr>
            <w:r w:rsidRPr="004C6BF9">
              <w:rPr>
                <w:lang w:val="fr-FR"/>
              </w:rPr>
              <w:t>1</w:t>
            </w:r>
            <w:r w:rsidRPr="004C6BF9">
              <w:rPr>
                <w:vertAlign w:val="superscript"/>
                <w:lang w:val="fr-FR"/>
              </w:rPr>
              <w:t>er</w:t>
            </w:r>
          </w:p>
        </w:tc>
        <w:tc>
          <w:tcPr>
            <w:tcW w:w="630" w:type="dxa"/>
            <w:shd w:val="clear" w:color="auto" w:fill="auto"/>
          </w:tcPr>
          <w:p w:rsidR="00A04C4D" w:rsidRPr="004C6BF9" w:rsidRDefault="00A04C4D" w:rsidP="003D015B">
            <w:pPr>
              <w:rPr>
                <w:lang w:val="fr-FR"/>
              </w:rPr>
            </w:pPr>
            <w:r w:rsidRPr="004C6BF9">
              <w:rPr>
                <w:lang w:val="fr-FR"/>
              </w:rPr>
              <w:t>2</w:t>
            </w:r>
            <w:r w:rsidRPr="002E47A1">
              <w:rPr>
                <w:vertAlign w:val="superscript"/>
                <w:lang w:val="fr-FR"/>
              </w:rPr>
              <w:t>e</w:t>
            </w:r>
          </w:p>
        </w:tc>
        <w:tc>
          <w:tcPr>
            <w:tcW w:w="540" w:type="dxa"/>
            <w:shd w:val="clear" w:color="auto" w:fill="auto"/>
          </w:tcPr>
          <w:p w:rsidR="00A04C4D" w:rsidRPr="004C6BF9" w:rsidRDefault="00A04C4D" w:rsidP="003D015B">
            <w:pPr>
              <w:rPr>
                <w:lang w:val="fr-FR"/>
              </w:rPr>
            </w:pPr>
            <w:r w:rsidRPr="004C6BF9">
              <w:rPr>
                <w:lang w:val="fr-FR"/>
              </w:rPr>
              <w:t>3</w:t>
            </w:r>
            <w:r w:rsidRPr="004C6BF9">
              <w:rPr>
                <w:vertAlign w:val="superscript"/>
                <w:lang w:val="fr-FR"/>
              </w:rPr>
              <w:t>e</w:t>
            </w:r>
          </w:p>
        </w:tc>
        <w:tc>
          <w:tcPr>
            <w:tcW w:w="523" w:type="dxa"/>
            <w:shd w:val="clear" w:color="auto" w:fill="auto"/>
          </w:tcPr>
          <w:p w:rsidR="00A04C4D" w:rsidRPr="004C6BF9" w:rsidRDefault="00A04C4D" w:rsidP="003D015B">
            <w:pPr>
              <w:rPr>
                <w:lang w:val="fr-FR"/>
              </w:rPr>
            </w:pPr>
            <w:r w:rsidRPr="004C6BF9">
              <w:rPr>
                <w:lang w:val="fr-FR"/>
              </w:rPr>
              <w:t>4</w:t>
            </w:r>
            <w:r w:rsidRPr="004C6BF9">
              <w:rPr>
                <w:vertAlign w:val="superscript"/>
                <w:lang w:val="fr-FR"/>
              </w:rPr>
              <w:t>e</w:t>
            </w:r>
          </w:p>
        </w:tc>
        <w:tc>
          <w:tcPr>
            <w:tcW w:w="647" w:type="dxa"/>
            <w:shd w:val="clear" w:color="auto" w:fill="DBE5F1" w:themeFill="accent1" w:themeFillTint="33"/>
          </w:tcPr>
          <w:p w:rsidR="00A04C4D" w:rsidRPr="004C6BF9" w:rsidRDefault="00A04C4D" w:rsidP="003D015B">
            <w:pPr>
              <w:rPr>
                <w:lang w:val="fr-FR"/>
              </w:rPr>
            </w:pPr>
            <w:r w:rsidRPr="004C6BF9">
              <w:rPr>
                <w:lang w:val="fr-FR"/>
              </w:rPr>
              <w:t>1</w:t>
            </w:r>
            <w:r w:rsidRPr="004C6BF9">
              <w:rPr>
                <w:vertAlign w:val="superscript"/>
                <w:lang w:val="fr-FR"/>
              </w:rPr>
              <w:t>er</w:t>
            </w:r>
          </w:p>
        </w:tc>
        <w:tc>
          <w:tcPr>
            <w:tcW w:w="630" w:type="dxa"/>
            <w:shd w:val="clear" w:color="auto" w:fill="DBE5F1" w:themeFill="accent1" w:themeFillTint="33"/>
          </w:tcPr>
          <w:p w:rsidR="00A04C4D" w:rsidRPr="004C6BF9" w:rsidRDefault="00A04C4D" w:rsidP="003D015B">
            <w:pPr>
              <w:rPr>
                <w:lang w:val="fr-FR"/>
              </w:rPr>
            </w:pPr>
            <w:r w:rsidRPr="004C6BF9">
              <w:rPr>
                <w:lang w:val="fr-FR"/>
              </w:rPr>
              <w:t>2</w:t>
            </w:r>
            <w:r w:rsidRPr="004C6BF9">
              <w:rPr>
                <w:vertAlign w:val="superscript"/>
                <w:lang w:val="fr-FR"/>
              </w:rPr>
              <w:t>e</w:t>
            </w:r>
          </w:p>
        </w:tc>
        <w:tc>
          <w:tcPr>
            <w:tcW w:w="540" w:type="dxa"/>
            <w:shd w:val="clear" w:color="auto" w:fill="DBE5F1" w:themeFill="accent1" w:themeFillTint="33"/>
          </w:tcPr>
          <w:p w:rsidR="00A04C4D" w:rsidRPr="004C6BF9" w:rsidRDefault="00A04C4D" w:rsidP="003D015B">
            <w:pPr>
              <w:rPr>
                <w:lang w:val="fr-FR"/>
              </w:rPr>
            </w:pPr>
            <w:r w:rsidRPr="004C6BF9">
              <w:rPr>
                <w:lang w:val="fr-FR"/>
              </w:rPr>
              <w:t>3</w:t>
            </w:r>
            <w:r w:rsidRPr="004C6BF9">
              <w:rPr>
                <w:vertAlign w:val="superscript"/>
                <w:lang w:val="fr-FR"/>
              </w:rPr>
              <w:t>e</w:t>
            </w:r>
          </w:p>
        </w:tc>
        <w:tc>
          <w:tcPr>
            <w:tcW w:w="540" w:type="dxa"/>
            <w:shd w:val="clear" w:color="auto" w:fill="DBE5F1" w:themeFill="accent1" w:themeFillTint="33"/>
          </w:tcPr>
          <w:p w:rsidR="00A04C4D" w:rsidRPr="004C6BF9" w:rsidRDefault="00A04C4D" w:rsidP="003D015B">
            <w:pPr>
              <w:rPr>
                <w:lang w:val="fr-FR"/>
              </w:rPr>
            </w:pPr>
            <w:r w:rsidRPr="004C6BF9">
              <w:rPr>
                <w:lang w:val="fr-FR"/>
              </w:rPr>
              <w:t>4</w:t>
            </w:r>
            <w:r w:rsidRPr="004C6BF9">
              <w:rPr>
                <w:vertAlign w:val="superscript"/>
                <w:lang w:val="fr-FR"/>
              </w:rPr>
              <w:t>e</w:t>
            </w:r>
          </w:p>
        </w:tc>
      </w:tr>
      <w:tr w:rsidR="00A04C4D" w:rsidRPr="004C6BF9" w:rsidTr="002E47A1">
        <w:trPr>
          <w:trHeight w:val="283"/>
        </w:trPr>
        <w:tc>
          <w:tcPr>
            <w:tcW w:w="6195" w:type="dxa"/>
            <w:shd w:val="clear" w:color="auto" w:fill="auto"/>
          </w:tcPr>
          <w:p w:rsidR="00A04C4D" w:rsidRPr="004C6BF9" w:rsidRDefault="00A04C4D" w:rsidP="003D015B">
            <w:pPr>
              <w:rPr>
                <w:lang w:val="fr-FR"/>
              </w:rPr>
            </w:pPr>
            <w:r w:rsidRPr="004C6BF9">
              <w:rPr>
                <w:lang w:val="fr-FR"/>
              </w:rPr>
              <w:t>Activités préalables à la mise en œuvre du projet</w:t>
            </w:r>
            <w:r w:rsidR="00F223B0" w:rsidRPr="004C6BF9">
              <w:rPr>
                <w:lang w:val="fr-FR"/>
              </w:rPr>
              <w:t> :</w:t>
            </w:r>
          </w:p>
          <w:p w:rsidR="00A04C4D" w:rsidRPr="004C6BF9" w:rsidRDefault="00A04C4D" w:rsidP="003D015B">
            <w:pPr>
              <w:rPr>
                <w:lang w:val="fr-FR"/>
              </w:rPr>
            </w:pPr>
            <w:r w:rsidRPr="004C6BF9">
              <w:rPr>
                <w:lang w:val="fr-FR"/>
              </w:rPr>
              <w:t>– Sélection des pays bénéficiaires</w:t>
            </w:r>
          </w:p>
          <w:p w:rsidR="00A04C4D" w:rsidRPr="004C6BF9" w:rsidRDefault="00A04C4D" w:rsidP="003D015B">
            <w:pPr>
              <w:rPr>
                <w:lang w:val="fr-FR"/>
              </w:rPr>
            </w:pPr>
            <w:r w:rsidRPr="004C6BF9">
              <w:rPr>
                <w:lang w:val="fr-FR"/>
              </w:rPr>
              <w:t>– Désignation des coordonnateurs nationaux</w:t>
            </w:r>
          </w:p>
          <w:p w:rsidR="00A04C4D" w:rsidRPr="004C6BF9" w:rsidRDefault="00A04C4D" w:rsidP="003D015B">
            <w:pPr>
              <w:rPr>
                <w:lang w:val="fr-FR"/>
              </w:rPr>
            </w:pPr>
            <w:r w:rsidRPr="004C6BF9">
              <w:rPr>
                <w:lang w:val="fr-FR"/>
              </w:rPr>
              <w:t>– Engagement d</w:t>
            </w:r>
            <w:r w:rsidR="00F223B0" w:rsidRPr="004C6BF9">
              <w:rPr>
                <w:lang w:val="fr-FR"/>
              </w:rPr>
              <w:t>’</w:t>
            </w:r>
            <w:r w:rsidRPr="004C6BF9">
              <w:rPr>
                <w:lang w:val="fr-FR"/>
              </w:rPr>
              <w:t>un boursier</w:t>
            </w:r>
          </w:p>
        </w:tc>
        <w:tc>
          <w:tcPr>
            <w:tcW w:w="540" w:type="dxa"/>
            <w:shd w:val="clear" w:color="auto" w:fill="DBE5F1" w:themeFill="accent1" w:themeFillTint="33"/>
          </w:tcPr>
          <w:p w:rsidR="00A04C4D" w:rsidRPr="004C6BF9" w:rsidRDefault="00A04C4D" w:rsidP="003D015B">
            <w:pPr>
              <w:rPr>
                <w:lang w:val="fr-FR"/>
              </w:rPr>
            </w:pPr>
            <w:r w:rsidRPr="004C6BF9">
              <w:rPr>
                <w:lang w:val="fr-FR"/>
              </w:rPr>
              <w:t>X</w:t>
            </w:r>
          </w:p>
        </w:tc>
        <w:tc>
          <w:tcPr>
            <w:tcW w:w="630" w:type="dxa"/>
            <w:shd w:val="clear" w:color="auto" w:fill="DBE5F1" w:themeFill="accent1" w:themeFillTint="33"/>
          </w:tcPr>
          <w:p w:rsidR="00A04C4D" w:rsidRPr="004C6BF9" w:rsidRDefault="00A04C4D" w:rsidP="003D015B">
            <w:pPr>
              <w:rPr>
                <w:lang w:val="fr-FR"/>
              </w:rPr>
            </w:pPr>
            <w:r w:rsidRPr="004C6BF9">
              <w:rPr>
                <w:lang w:val="fr-FR"/>
              </w:rPr>
              <w:t>X</w:t>
            </w:r>
          </w:p>
        </w:tc>
        <w:tc>
          <w:tcPr>
            <w:tcW w:w="540" w:type="dxa"/>
            <w:shd w:val="clear" w:color="auto" w:fill="DBE5F1" w:themeFill="accent1" w:themeFillTint="33"/>
          </w:tcPr>
          <w:p w:rsidR="00A04C4D" w:rsidRPr="004C6BF9" w:rsidRDefault="00A04C4D" w:rsidP="003D015B">
            <w:pPr>
              <w:rPr>
                <w:lang w:val="fr-FR"/>
              </w:rPr>
            </w:pPr>
          </w:p>
        </w:tc>
        <w:tc>
          <w:tcPr>
            <w:tcW w:w="585" w:type="dxa"/>
            <w:shd w:val="clear" w:color="auto" w:fill="DBE5F1" w:themeFill="accent1" w:themeFillTint="33"/>
          </w:tcPr>
          <w:p w:rsidR="00A04C4D" w:rsidRPr="004C6BF9" w:rsidRDefault="00A04C4D" w:rsidP="003D015B">
            <w:pPr>
              <w:rPr>
                <w:lang w:val="fr-FR"/>
              </w:rPr>
            </w:pPr>
          </w:p>
        </w:tc>
        <w:tc>
          <w:tcPr>
            <w:tcW w:w="585" w:type="dxa"/>
            <w:shd w:val="clear" w:color="auto" w:fill="auto"/>
          </w:tcPr>
          <w:p w:rsidR="00A04C4D" w:rsidRPr="004C6BF9" w:rsidRDefault="00A04C4D" w:rsidP="003D015B">
            <w:pPr>
              <w:rPr>
                <w:lang w:val="fr-FR"/>
              </w:rPr>
            </w:pPr>
          </w:p>
        </w:tc>
        <w:tc>
          <w:tcPr>
            <w:tcW w:w="630" w:type="dxa"/>
            <w:shd w:val="clear" w:color="auto" w:fill="auto"/>
          </w:tcPr>
          <w:p w:rsidR="00A04C4D" w:rsidRPr="004C6BF9" w:rsidRDefault="00A04C4D" w:rsidP="003D015B">
            <w:pPr>
              <w:rPr>
                <w:lang w:val="fr-FR"/>
              </w:rPr>
            </w:pPr>
          </w:p>
        </w:tc>
        <w:tc>
          <w:tcPr>
            <w:tcW w:w="540" w:type="dxa"/>
            <w:shd w:val="clear" w:color="auto" w:fill="auto"/>
          </w:tcPr>
          <w:p w:rsidR="00A04C4D" w:rsidRPr="004C6BF9" w:rsidRDefault="00A04C4D" w:rsidP="003D015B">
            <w:pPr>
              <w:rPr>
                <w:lang w:val="fr-FR"/>
              </w:rPr>
            </w:pPr>
          </w:p>
        </w:tc>
        <w:tc>
          <w:tcPr>
            <w:tcW w:w="523" w:type="dxa"/>
            <w:shd w:val="clear" w:color="auto" w:fill="auto"/>
          </w:tcPr>
          <w:p w:rsidR="00A04C4D" w:rsidRPr="004C6BF9" w:rsidRDefault="00A04C4D" w:rsidP="003D015B">
            <w:pPr>
              <w:rPr>
                <w:lang w:val="fr-FR"/>
              </w:rPr>
            </w:pPr>
          </w:p>
        </w:tc>
        <w:tc>
          <w:tcPr>
            <w:tcW w:w="647" w:type="dxa"/>
            <w:shd w:val="clear" w:color="auto" w:fill="DBE5F1" w:themeFill="accent1" w:themeFillTint="33"/>
          </w:tcPr>
          <w:p w:rsidR="00A04C4D" w:rsidRPr="004C6BF9" w:rsidRDefault="00A04C4D" w:rsidP="003D015B">
            <w:pPr>
              <w:rPr>
                <w:lang w:val="fr-FR"/>
              </w:rPr>
            </w:pPr>
          </w:p>
        </w:tc>
        <w:tc>
          <w:tcPr>
            <w:tcW w:w="630" w:type="dxa"/>
            <w:shd w:val="clear" w:color="auto" w:fill="DBE5F1" w:themeFill="accent1" w:themeFillTint="33"/>
          </w:tcPr>
          <w:p w:rsidR="00A04C4D" w:rsidRPr="004C6BF9" w:rsidRDefault="00A04C4D" w:rsidP="003D015B">
            <w:pPr>
              <w:rPr>
                <w:lang w:val="fr-FR"/>
              </w:rPr>
            </w:pPr>
          </w:p>
        </w:tc>
        <w:tc>
          <w:tcPr>
            <w:tcW w:w="540" w:type="dxa"/>
            <w:shd w:val="clear" w:color="auto" w:fill="DBE5F1" w:themeFill="accent1" w:themeFillTint="33"/>
          </w:tcPr>
          <w:p w:rsidR="00A04C4D" w:rsidRPr="004C6BF9" w:rsidRDefault="00A04C4D" w:rsidP="003D015B">
            <w:pPr>
              <w:rPr>
                <w:lang w:val="fr-FR"/>
              </w:rPr>
            </w:pPr>
          </w:p>
        </w:tc>
        <w:tc>
          <w:tcPr>
            <w:tcW w:w="540" w:type="dxa"/>
            <w:shd w:val="clear" w:color="auto" w:fill="DBE5F1" w:themeFill="accent1" w:themeFillTint="33"/>
          </w:tcPr>
          <w:p w:rsidR="00A04C4D" w:rsidRPr="004C6BF9" w:rsidRDefault="00A04C4D" w:rsidP="003D015B">
            <w:pPr>
              <w:rPr>
                <w:lang w:val="fr-FR"/>
              </w:rPr>
            </w:pPr>
          </w:p>
        </w:tc>
      </w:tr>
      <w:tr w:rsidR="00A04C4D" w:rsidRPr="004C6BF9" w:rsidTr="002E47A1">
        <w:trPr>
          <w:trHeight w:val="283"/>
        </w:trPr>
        <w:tc>
          <w:tcPr>
            <w:tcW w:w="6195" w:type="dxa"/>
            <w:shd w:val="clear" w:color="auto" w:fill="auto"/>
          </w:tcPr>
          <w:p w:rsidR="00A04C4D" w:rsidRPr="004C6BF9" w:rsidRDefault="00A04C4D" w:rsidP="003D015B">
            <w:pPr>
              <w:rPr>
                <w:lang w:val="fr-FR"/>
              </w:rPr>
            </w:pPr>
            <w:r w:rsidRPr="004C6BF9">
              <w:rPr>
                <w:lang w:val="fr-FR"/>
              </w:rPr>
              <w:t>Approbation des plans de projet par pays</w:t>
            </w:r>
          </w:p>
        </w:tc>
        <w:tc>
          <w:tcPr>
            <w:tcW w:w="540" w:type="dxa"/>
            <w:shd w:val="clear" w:color="auto" w:fill="DBE5F1" w:themeFill="accent1" w:themeFillTint="33"/>
          </w:tcPr>
          <w:p w:rsidR="00A04C4D" w:rsidRPr="004C6BF9" w:rsidRDefault="00A04C4D" w:rsidP="003D015B">
            <w:pPr>
              <w:jc w:val="center"/>
              <w:rPr>
                <w:lang w:val="fr-FR"/>
              </w:rPr>
            </w:pPr>
          </w:p>
        </w:tc>
        <w:tc>
          <w:tcPr>
            <w:tcW w:w="630" w:type="dxa"/>
            <w:shd w:val="clear" w:color="auto" w:fill="DBE5F1" w:themeFill="accent1" w:themeFillTint="33"/>
          </w:tcPr>
          <w:p w:rsidR="00A04C4D" w:rsidRPr="004C6BF9" w:rsidRDefault="00A04C4D" w:rsidP="003D015B">
            <w:pPr>
              <w:rPr>
                <w:lang w:val="fr-FR"/>
              </w:rPr>
            </w:pPr>
            <w:r w:rsidRPr="004C6BF9">
              <w:rPr>
                <w:lang w:val="fr-FR"/>
              </w:rPr>
              <w:t>X</w:t>
            </w:r>
          </w:p>
        </w:tc>
        <w:tc>
          <w:tcPr>
            <w:tcW w:w="540" w:type="dxa"/>
            <w:shd w:val="clear" w:color="auto" w:fill="DBE5F1" w:themeFill="accent1" w:themeFillTint="33"/>
          </w:tcPr>
          <w:p w:rsidR="00A04C4D" w:rsidRPr="004C6BF9" w:rsidRDefault="00A04C4D" w:rsidP="003D015B">
            <w:pPr>
              <w:rPr>
                <w:lang w:val="fr-FR"/>
              </w:rPr>
            </w:pPr>
          </w:p>
        </w:tc>
        <w:tc>
          <w:tcPr>
            <w:tcW w:w="585" w:type="dxa"/>
            <w:shd w:val="clear" w:color="auto" w:fill="DBE5F1" w:themeFill="accent1" w:themeFillTint="33"/>
          </w:tcPr>
          <w:p w:rsidR="00A04C4D" w:rsidRPr="004C6BF9" w:rsidRDefault="00A04C4D" w:rsidP="003D015B">
            <w:pPr>
              <w:rPr>
                <w:lang w:val="fr-FR"/>
              </w:rPr>
            </w:pPr>
          </w:p>
        </w:tc>
        <w:tc>
          <w:tcPr>
            <w:tcW w:w="585" w:type="dxa"/>
            <w:shd w:val="clear" w:color="auto" w:fill="auto"/>
          </w:tcPr>
          <w:p w:rsidR="00A04C4D" w:rsidRPr="004C6BF9" w:rsidRDefault="00A04C4D" w:rsidP="003D015B">
            <w:pPr>
              <w:rPr>
                <w:lang w:val="fr-FR"/>
              </w:rPr>
            </w:pPr>
          </w:p>
        </w:tc>
        <w:tc>
          <w:tcPr>
            <w:tcW w:w="630" w:type="dxa"/>
            <w:shd w:val="clear" w:color="auto" w:fill="auto"/>
          </w:tcPr>
          <w:p w:rsidR="00A04C4D" w:rsidRPr="004C6BF9" w:rsidRDefault="00A04C4D" w:rsidP="003D015B">
            <w:pPr>
              <w:rPr>
                <w:lang w:val="fr-FR"/>
              </w:rPr>
            </w:pPr>
          </w:p>
        </w:tc>
        <w:tc>
          <w:tcPr>
            <w:tcW w:w="540" w:type="dxa"/>
            <w:shd w:val="clear" w:color="auto" w:fill="auto"/>
          </w:tcPr>
          <w:p w:rsidR="00A04C4D" w:rsidRPr="004C6BF9" w:rsidRDefault="00A04C4D" w:rsidP="003D015B">
            <w:pPr>
              <w:rPr>
                <w:lang w:val="fr-FR"/>
              </w:rPr>
            </w:pPr>
          </w:p>
        </w:tc>
        <w:tc>
          <w:tcPr>
            <w:tcW w:w="523" w:type="dxa"/>
            <w:shd w:val="clear" w:color="auto" w:fill="auto"/>
          </w:tcPr>
          <w:p w:rsidR="00A04C4D" w:rsidRPr="004C6BF9" w:rsidRDefault="00A04C4D" w:rsidP="003D015B">
            <w:pPr>
              <w:rPr>
                <w:lang w:val="fr-FR"/>
              </w:rPr>
            </w:pPr>
          </w:p>
        </w:tc>
        <w:tc>
          <w:tcPr>
            <w:tcW w:w="647" w:type="dxa"/>
            <w:shd w:val="clear" w:color="auto" w:fill="DBE5F1" w:themeFill="accent1" w:themeFillTint="33"/>
          </w:tcPr>
          <w:p w:rsidR="00A04C4D" w:rsidRPr="004C6BF9" w:rsidRDefault="00A04C4D" w:rsidP="003D015B">
            <w:pPr>
              <w:rPr>
                <w:lang w:val="fr-FR"/>
              </w:rPr>
            </w:pPr>
          </w:p>
        </w:tc>
        <w:tc>
          <w:tcPr>
            <w:tcW w:w="630" w:type="dxa"/>
            <w:shd w:val="clear" w:color="auto" w:fill="DBE5F1" w:themeFill="accent1" w:themeFillTint="33"/>
          </w:tcPr>
          <w:p w:rsidR="00A04C4D" w:rsidRPr="004C6BF9" w:rsidRDefault="00A04C4D" w:rsidP="003D015B">
            <w:pPr>
              <w:rPr>
                <w:lang w:val="fr-FR"/>
              </w:rPr>
            </w:pPr>
          </w:p>
        </w:tc>
        <w:tc>
          <w:tcPr>
            <w:tcW w:w="540" w:type="dxa"/>
            <w:shd w:val="clear" w:color="auto" w:fill="DBE5F1" w:themeFill="accent1" w:themeFillTint="33"/>
          </w:tcPr>
          <w:p w:rsidR="00A04C4D" w:rsidRPr="004C6BF9" w:rsidRDefault="00A04C4D" w:rsidP="003D015B">
            <w:pPr>
              <w:rPr>
                <w:lang w:val="fr-FR"/>
              </w:rPr>
            </w:pPr>
          </w:p>
        </w:tc>
        <w:tc>
          <w:tcPr>
            <w:tcW w:w="540" w:type="dxa"/>
            <w:shd w:val="clear" w:color="auto" w:fill="DBE5F1" w:themeFill="accent1" w:themeFillTint="33"/>
          </w:tcPr>
          <w:p w:rsidR="00A04C4D" w:rsidRPr="004C6BF9" w:rsidRDefault="00A04C4D" w:rsidP="003D015B">
            <w:pPr>
              <w:rPr>
                <w:lang w:val="fr-FR"/>
              </w:rPr>
            </w:pPr>
          </w:p>
        </w:tc>
      </w:tr>
      <w:tr w:rsidR="00A04C4D" w:rsidRPr="004C6BF9" w:rsidTr="002E47A1">
        <w:trPr>
          <w:trHeight w:val="259"/>
        </w:trPr>
        <w:tc>
          <w:tcPr>
            <w:tcW w:w="6195" w:type="dxa"/>
            <w:shd w:val="clear" w:color="auto" w:fill="auto"/>
          </w:tcPr>
          <w:p w:rsidR="00A04C4D" w:rsidRPr="004C6BF9" w:rsidRDefault="00A04C4D" w:rsidP="003D015B">
            <w:pPr>
              <w:rPr>
                <w:lang w:val="fr-FR"/>
              </w:rPr>
            </w:pPr>
            <w:r w:rsidRPr="004C6BF9">
              <w:rPr>
                <w:lang w:val="fr-FR"/>
              </w:rPr>
              <w:t>Élaboration d</w:t>
            </w:r>
            <w:r w:rsidR="00F223B0" w:rsidRPr="004C6BF9">
              <w:rPr>
                <w:lang w:val="fr-FR"/>
              </w:rPr>
              <w:t>’</w:t>
            </w:r>
            <w:r w:rsidRPr="004C6BF9">
              <w:rPr>
                <w:lang w:val="fr-FR"/>
              </w:rPr>
              <w:t>une étude exploratoire</w:t>
            </w:r>
          </w:p>
        </w:tc>
        <w:tc>
          <w:tcPr>
            <w:tcW w:w="540" w:type="dxa"/>
            <w:shd w:val="clear" w:color="auto" w:fill="DBE5F1" w:themeFill="accent1" w:themeFillTint="33"/>
          </w:tcPr>
          <w:p w:rsidR="00A04C4D" w:rsidRPr="004C6BF9" w:rsidRDefault="00A04C4D" w:rsidP="003D015B">
            <w:pPr>
              <w:jc w:val="center"/>
              <w:rPr>
                <w:lang w:val="fr-FR"/>
              </w:rPr>
            </w:pPr>
          </w:p>
        </w:tc>
        <w:tc>
          <w:tcPr>
            <w:tcW w:w="63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r w:rsidRPr="004C6BF9">
              <w:rPr>
                <w:lang w:val="fr-FR"/>
              </w:rPr>
              <w:t>X</w:t>
            </w:r>
          </w:p>
        </w:tc>
        <w:tc>
          <w:tcPr>
            <w:tcW w:w="585" w:type="dxa"/>
            <w:shd w:val="clear" w:color="auto" w:fill="DBE5F1" w:themeFill="accent1" w:themeFillTint="33"/>
          </w:tcPr>
          <w:p w:rsidR="00A04C4D" w:rsidRPr="004C6BF9" w:rsidRDefault="00A04C4D" w:rsidP="003D015B">
            <w:pPr>
              <w:jc w:val="center"/>
              <w:rPr>
                <w:lang w:val="fr-FR"/>
              </w:rPr>
            </w:pPr>
            <w:r w:rsidRPr="004C6BF9">
              <w:rPr>
                <w:lang w:val="fr-FR"/>
              </w:rPr>
              <w:t>X</w:t>
            </w:r>
          </w:p>
        </w:tc>
        <w:tc>
          <w:tcPr>
            <w:tcW w:w="585" w:type="dxa"/>
            <w:shd w:val="clear" w:color="auto" w:fill="auto"/>
          </w:tcPr>
          <w:p w:rsidR="00A04C4D" w:rsidRPr="004C6BF9" w:rsidRDefault="00A04C4D" w:rsidP="003D015B">
            <w:pPr>
              <w:jc w:val="center"/>
              <w:rPr>
                <w:lang w:val="fr-FR"/>
              </w:rPr>
            </w:pPr>
          </w:p>
        </w:tc>
        <w:tc>
          <w:tcPr>
            <w:tcW w:w="630" w:type="dxa"/>
            <w:shd w:val="clear" w:color="auto" w:fill="auto"/>
          </w:tcPr>
          <w:p w:rsidR="00A04C4D" w:rsidRPr="004C6BF9" w:rsidRDefault="00A04C4D" w:rsidP="003D015B">
            <w:pPr>
              <w:jc w:val="center"/>
              <w:rPr>
                <w:lang w:val="fr-FR"/>
              </w:rPr>
            </w:pPr>
          </w:p>
        </w:tc>
        <w:tc>
          <w:tcPr>
            <w:tcW w:w="540" w:type="dxa"/>
            <w:shd w:val="clear" w:color="auto" w:fill="auto"/>
          </w:tcPr>
          <w:p w:rsidR="00A04C4D" w:rsidRPr="004C6BF9" w:rsidRDefault="00A04C4D" w:rsidP="003D015B">
            <w:pPr>
              <w:jc w:val="center"/>
              <w:rPr>
                <w:lang w:val="fr-FR"/>
              </w:rPr>
            </w:pPr>
          </w:p>
        </w:tc>
        <w:tc>
          <w:tcPr>
            <w:tcW w:w="523" w:type="dxa"/>
            <w:shd w:val="clear" w:color="auto" w:fill="auto"/>
          </w:tcPr>
          <w:p w:rsidR="00A04C4D" w:rsidRPr="004C6BF9" w:rsidRDefault="00A04C4D" w:rsidP="003D015B">
            <w:pPr>
              <w:jc w:val="center"/>
              <w:rPr>
                <w:lang w:val="fr-FR"/>
              </w:rPr>
            </w:pPr>
          </w:p>
        </w:tc>
        <w:tc>
          <w:tcPr>
            <w:tcW w:w="647" w:type="dxa"/>
            <w:shd w:val="clear" w:color="auto" w:fill="DBE5F1" w:themeFill="accent1" w:themeFillTint="33"/>
          </w:tcPr>
          <w:p w:rsidR="00A04C4D" w:rsidRPr="004C6BF9" w:rsidRDefault="00A04C4D" w:rsidP="003D015B">
            <w:pPr>
              <w:jc w:val="center"/>
              <w:rPr>
                <w:lang w:val="fr-FR"/>
              </w:rPr>
            </w:pPr>
          </w:p>
        </w:tc>
        <w:tc>
          <w:tcPr>
            <w:tcW w:w="63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r>
      <w:tr w:rsidR="00A04C4D" w:rsidRPr="004C6BF9" w:rsidTr="002E47A1">
        <w:trPr>
          <w:trHeight w:val="283"/>
        </w:trPr>
        <w:tc>
          <w:tcPr>
            <w:tcW w:w="6195" w:type="dxa"/>
            <w:shd w:val="clear" w:color="auto" w:fill="auto"/>
          </w:tcPr>
          <w:p w:rsidR="00A04C4D" w:rsidRPr="004C6BF9" w:rsidRDefault="00A04C4D" w:rsidP="003D015B">
            <w:pPr>
              <w:rPr>
                <w:lang w:val="fr-FR"/>
              </w:rPr>
            </w:pPr>
            <w:r w:rsidRPr="004C6BF9">
              <w:rPr>
                <w:lang w:val="fr-FR"/>
              </w:rPr>
              <w:t>Mise à disposition de quatre cartographies (une par pays) des technologies innovantes disponibles qui pourraient répondre concrètement aux besoins des secteurs et industries concernés, afin de réduire les accidents du travail et les maladies</w:t>
            </w:r>
          </w:p>
        </w:tc>
        <w:tc>
          <w:tcPr>
            <w:tcW w:w="540" w:type="dxa"/>
            <w:shd w:val="clear" w:color="auto" w:fill="DBE5F1" w:themeFill="accent1" w:themeFillTint="33"/>
          </w:tcPr>
          <w:p w:rsidR="00A04C4D" w:rsidRPr="004C6BF9" w:rsidRDefault="00A04C4D" w:rsidP="003D015B">
            <w:pPr>
              <w:jc w:val="center"/>
              <w:rPr>
                <w:lang w:val="fr-FR"/>
              </w:rPr>
            </w:pPr>
          </w:p>
        </w:tc>
        <w:tc>
          <w:tcPr>
            <w:tcW w:w="63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c>
          <w:tcPr>
            <w:tcW w:w="585" w:type="dxa"/>
            <w:shd w:val="clear" w:color="auto" w:fill="DBE5F1" w:themeFill="accent1" w:themeFillTint="33"/>
          </w:tcPr>
          <w:p w:rsidR="00A04C4D" w:rsidRPr="004C6BF9" w:rsidRDefault="00A04C4D" w:rsidP="003D015B">
            <w:pPr>
              <w:jc w:val="center"/>
              <w:rPr>
                <w:lang w:val="fr-FR"/>
              </w:rPr>
            </w:pPr>
            <w:r w:rsidRPr="004C6BF9">
              <w:rPr>
                <w:lang w:val="fr-FR"/>
              </w:rPr>
              <w:t>X</w:t>
            </w:r>
          </w:p>
        </w:tc>
        <w:tc>
          <w:tcPr>
            <w:tcW w:w="585" w:type="dxa"/>
            <w:shd w:val="clear" w:color="auto" w:fill="auto"/>
          </w:tcPr>
          <w:p w:rsidR="00A04C4D" w:rsidRPr="004C6BF9" w:rsidRDefault="00A04C4D" w:rsidP="003D015B">
            <w:pPr>
              <w:jc w:val="center"/>
              <w:rPr>
                <w:lang w:val="fr-FR"/>
              </w:rPr>
            </w:pPr>
            <w:r w:rsidRPr="004C6BF9">
              <w:rPr>
                <w:lang w:val="fr-FR"/>
              </w:rPr>
              <w:t>X</w:t>
            </w:r>
          </w:p>
        </w:tc>
        <w:tc>
          <w:tcPr>
            <w:tcW w:w="630" w:type="dxa"/>
            <w:shd w:val="clear" w:color="auto" w:fill="auto"/>
          </w:tcPr>
          <w:p w:rsidR="00A04C4D" w:rsidRPr="004C6BF9" w:rsidRDefault="00A04C4D" w:rsidP="003D015B">
            <w:pPr>
              <w:jc w:val="center"/>
              <w:rPr>
                <w:lang w:val="fr-FR"/>
              </w:rPr>
            </w:pPr>
            <w:r w:rsidRPr="004C6BF9">
              <w:rPr>
                <w:lang w:val="fr-FR"/>
              </w:rPr>
              <w:t>X</w:t>
            </w:r>
          </w:p>
        </w:tc>
        <w:tc>
          <w:tcPr>
            <w:tcW w:w="540" w:type="dxa"/>
            <w:shd w:val="clear" w:color="auto" w:fill="auto"/>
          </w:tcPr>
          <w:p w:rsidR="00A04C4D" w:rsidRPr="004C6BF9" w:rsidRDefault="00A04C4D" w:rsidP="003D015B">
            <w:pPr>
              <w:jc w:val="center"/>
              <w:rPr>
                <w:lang w:val="fr-FR"/>
              </w:rPr>
            </w:pPr>
          </w:p>
        </w:tc>
        <w:tc>
          <w:tcPr>
            <w:tcW w:w="523" w:type="dxa"/>
            <w:shd w:val="clear" w:color="auto" w:fill="auto"/>
          </w:tcPr>
          <w:p w:rsidR="00A04C4D" w:rsidRPr="004C6BF9" w:rsidRDefault="00A04C4D" w:rsidP="003D015B">
            <w:pPr>
              <w:jc w:val="center"/>
              <w:rPr>
                <w:lang w:val="fr-FR"/>
              </w:rPr>
            </w:pPr>
          </w:p>
        </w:tc>
        <w:tc>
          <w:tcPr>
            <w:tcW w:w="647" w:type="dxa"/>
            <w:shd w:val="clear" w:color="auto" w:fill="DBE5F1" w:themeFill="accent1" w:themeFillTint="33"/>
          </w:tcPr>
          <w:p w:rsidR="00A04C4D" w:rsidRPr="004C6BF9" w:rsidRDefault="00A04C4D" w:rsidP="003D015B">
            <w:pPr>
              <w:jc w:val="center"/>
              <w:rPr>
                <w:lang w:val="fr-FR"/>
              </w:rPr>
            </w:pPr>
          </w:p>
        </w:tc>
        <w:tc>
          <w:tcPr>
            <w:tcW w:w="63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r>
      <w:tr w:rsidR="00A04C4D" w:rsidRPr="004C6BF9" w:rsidTr="002E47A1">
        <w:trPr>
          <w:trHeight w:val="629"/>
        </w:trPr>
        <w:tc>
          <w:tcPr>
            <w:tcW w:w="6195" w:type="dxa"/>
            <w:shd w:val="clear" w:color="auto" w:fill="auto"/>
          </w:tcPr>
          <w:p w:rsidR="00A04C4D" w:rsidRPr="004C6BF9" w:rsidRDefault="00A04C4D" w:rsidP="003D015B">
            <w:pPr>
              <w:pStyle w:val="TableParagraph"/>
              <w:widowControl/>
            </w:pPr>
            <w:r w:rsidRPr="004C6BF9">
              <w:t>Établissement de rapports panoramiques sur les brevets concernant les technologies innovantes disponibles recensées dans les cartographies</w:t>
            </w:r>
          </w:p>
        </w:tc>
        <w:tc>
          <w:tcPr>
            <w:tcW w:w="540" w:type="dxa"/>
            <w:shd w:val="clear" w:color="auto" w:fill="DBE5F1" w:themeFill="accent1" w:themeFillTint="33"/>
          </w:tcPr>
          <w:p w:rsidR="00A04C4D" w:rsidRPr="004C6BF9" w:rsidRDefault="00A04C4D" w:rsidP="003D015B">
            <w:pPr>
              <w:jc w:val="center"/>
              <w:rPr>
                <w:lang w:val="fr-FR"/>
              </w:rPr>
            </w:pPr>
          </w:p>
        </w:tc>
        <w:tc>
          <w:tcPr>
            <w:tcW w:w="63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c>
          <w:tcPr>
            <w:tcW w:w="585" w:type="dxa"/>
            <w:shd w:val="clear" w:color="auto" w:fill="DBE5F1" w:themeFill="accent1" w:themeFillTint="33"/>
          </w:tcPr>
          <w:p w:rsidR="00A04C4D" w:rsidRPr="004C6BF9" w:rsidRDefault="00A04C4D" w:rsidP="003D015B">
            <w:pPr>
              <w:jc w:val="center"/>
              <w:rPr>
                <w:lang w:val="fr-FR"/>
              </w:rPr>
            </w:pPr>
          </w:p>
        </w:tc>
        <w:tc>
          <w:tcPr>
            <w:tcW w:w="585" w:type="dxa"/>
            <w:shd w:val="clear" w:color="auto" w:fill="auto"/>
          </w:tcPr>
          <w:p w:rsidR="00A04C4D" w:rsidRPr="004C6BF9" w:rsidRDefault="00A04C4D" w:rsidP="003D015B">
            <w:pPr>
              <w:jc w:val="center"/>
              <w:rPr>
                <w:lang w:val="fr-FR"/>
              </w:rPr>
            </w:pPr>
          </w:p>
        </w:tc>
        <w:tc>
          <w:tcPr>
            <w:tcW w:w="630" w:type="dxa"/>
            <w:shd w:val="clear" w:color="auto" w:fill="auto"/>
          </w:tcPr>
          <w:p w:rsidR="00A04C4D" w:rsidRPr="004C6BF9" w:rsidRDefault="00A04C4D" w:rsidP="003D015B">
            <w:pPr>
              <w:jc w:val="center"/>
              <w:rPr>
                <w:lang w:val="fr-FR"/>
              </w:rPr>
            </w:pPr>
            <w:r w:rsidRPr="004C6BF9">
              <w:rPr>
                <w:lang w:val="fr-FR"/>
              </w:rPr>
              <w:t>X</w:t>
            </w:r>
          </w:p>
        </w:tc>
        <w:tc>
          <w:tcPr>
            <w:tcW w:w="540" w:type="dxa"/>
            <w:shd w:val="clear" w:color="auto" w:fill="auto"/>
          </w:tcPr>
          <w:p w:rsidR="00A04C4D" w:rsidRPr="004C6BF9" w:rsidRDefault="00A04C4D" w:rsidP="003D015B">
            <w:pPr>
              <w:jc w:val="center"/>
              <w:rPr>
                <w:lang w:val="fr-FR"/>
              </w:rPr>
            </w:pPr>
            <w:r w:rsidRPr="004C6BF9">
              <w:rPr>
                <w:lang w:val="fr-FR"/>
              </w:rPr>
              <w:t>X</w:t>
            </w:r>
          </w:p>
        </w:tc>
        <w:tc>
          <w:tcPr>
            <w:tcW w:w="523" w:type="dxa"/>
            <w:shd w:val="clear" w:color="auto" w:fill="auto"/>
          </w:tcPr>
          <w:p w:rsidR="00A04C4D" w:rsidRPr="004C6BF9" w:rsidRDefault="00A04C4D" w:rsidP="003D015B">
            <w:pPr>
              <w:jc w:val="center"/>
              <w:rPr>
                <w:lang w:val="fr-FR"/>
              </w:rPr>
            </w:pPr>
            <w:r w:rsidRPr="004C6BF9">
              <w:rPr>
                <w:lang w:val="fr-FR"/>
              </w:rPr>
              <w:t>X</w:t>
            </w:r>
          </w:p>
        </w:tc>
        <w:tc>
          <w:tcPr>
            <w:tcW w:w="647" w:type="dxa"/>
            <w:shd w:val="clear" w:color="auto" w:fill="DBE5F1" w:themeFill="accent1" w:themeFillTint="33"/>
          </w:tcPr>
          <w:p w:rsidR="00A04C4D" w:rsidRPr="004C6BF9" w:rsidRDefault="00A04C4D" w:rsidP="003D015B">
            <w:pPr>
              <w:jc w:val="center"/>
              <w:rPr>
                <w:lang w:val="fr-FR"/>
              </w:rPr>
            </w:pPr>
          </w:p>
        </w:tc>
        <w:tc>
          <w:tcPr>
            <w:tcW w:w="63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r>
      <w:tr w:rsidR="00A04C4D" w:rsidRPr="004C6BF9" w:rsidTr="002E47A1">
        <w:trPr>
          <w:trHeight w:val="629"/>
        </w:trPr>
        <w:tc>
          <w:tcPr>
            <w:tcW w:w="6195" w:type="dxa"/>
            <w:shd w:val="clear" w:color="auto" w:fill="auto"/>
          </w:tcPr>
          <w:p w:rsidR="00A04C4D" w:rsidRPr="004C6BF9" w:rsidRDefault="00A04C4D" w:rsidP="003D015B">
            <w:pPr>
              <w:pStyle w:val="TableParagraph"/>
              <w:widowControl/>
            </w:pPr>
            <w:r w:rsidRPr="004C6BF9">
              <w:t>Lancement de quatre</w:t>
            </w:r>
            <w:r w:rsidR="00CC69B5" w:rsidRPr="004C6BF9">
              <w:t> </w:t>
            </w:r>
            <w:r w:rsidRPr="004C6BF9">
              <w:t>campagnes de sensibilisation sur le rôle de la propriété intellectuelle dans la promotion du développement de tec</w:t>
            </w:r>
            <w:r w:rsidR="00D27C9A">
              <w:t>hnologies et produits innovants</w:t>
            </w:r>
          </w:p>
        </w:tc>
        <w:tc>
          <w:tcPr>
            <w:tcW w:w="540" w:type="dxa"/>
            <w:shd w:val="clear" w:color="auto" w:fill="DBE5F1" w:themeFill="accent1" w:themeFillTint="33"/>
          </w:tcPr>
          <w:p w:rsidR="00A04C4D" w:rsidRPr="004C6BF9" w:rsidRDefault="00A04C4D" w:rsidP="003D015B">
            <w:pPr>
              <w:jc w:val="center"/>
              <w:rPr>
                <w:lang w:val="fr-FR"/>
              </w:rPr>
            </w:pPr>
          </w:p>
        </w:tc>
        <w:tc>
          <w:tcPr>
            <w:tcW w:w="63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c>
          <w:tcPr>
            <w:tcW w:w="585" w:type="dxa"/>
            <w:shd w:val="clear" w:color="auto" w:fill="DBE5F1" w:themeFill="accent1" w:themeFillTint="33"/>
          </w:tcPr>
          <w:p w:rsidR="00A04C4D" w:rsidRPr="004C6BF9" w:rsidRDefault="00A04C4D" w:rsidP="003D015B">
            <w:pPr>
              <w:jc w:val="center"/>
              <w:rPr>
                <w:lang w:val="fr-FR"/>
              </w:rPr>
            </w:pPr>
          </w:p>
        </w:tc>
        <w:tc>
          <w:tcPr>
            <w:tcW w:w="585" w:type="dxa"/>
            <w:shd w:val="clear" w:color="auto" w:fill="auto"/>
          </w:tcPr>
          <w:p w:rsidR="00A04C4D" w:rsidRPr="004C6BF9" w:rsidRDefault="00A04C4D" w:rsidP="003D015B">
            <w:pPr>
              <w:jc w:val="center"/>
              <w:rPr>
                <w:lang w:val="fr-FR"/>
              </w:rPr>
            </w:pPr>
          </w:p>
        </w:tc>
        <w:tc>
          <w:tcPr>
            <w:tcW w:w="630" w:type="dxa"/>
            <w:shd w:val="clear" w:color="auto" w:fill="auto"/>
          </w:tcPr>
          <w:p w:rsidR="00A04C4D" w:rsidRPr="004C6BF9" w:rsidRDefault="00A04C4D" w:rsidP="003D015B">
            <w:pPr>
              <w:jc w:val="center"/>
              <w:rPr>
                <w:lang w:val="fr-FR"/>
              </w:rPr>
            </w:pPr>
            <w:r w:rsidRPr="004C6BF9">
              <w:rPr>
                <w:lang w:val="fr-FR"/>
              </w:rPr>
              <w:t>X</w:t>
            </w:r>
          </w:p>
        </w:tc>
        <w:tc>
          <w:tcPr>
            <w:tcW w:w="540" w:type="dxa"/>
            <w:shd w:val="clear" w:color="auto" w:fill="auto"/>
          </w:tcPr>
          <w:p w:rsidR="00A04C4D" w:rsidRPr="004C6BF9" w:rsidRDefault="00A04C4D" w:rsidP="003D015B">
            <w:pPr>
              <w:jc w:val="center"/>
              <w:rPr>
                <w:lang w:val="fr-FR"/>
              </w:rPr>
            </w:pPr>
            <w:r w:rsidRPr="004C6BF9">
              <w:rPr>
                <w:lang w:val="fr-FR"/>
              </w:rPr>
              <w:t>X</w:t>
            </w:r>
          </w:p>
        </w:tc>
        <w:tc>
          <w:tcPr>
            <w:tcW w:w="523" w:type="dxa"/>
            <w:shd w:val="clear" w:color="auto" w:fill="auto"/>
          </w:tcPr>
          <w:p w:rsidR="00A04C4D" w:rsidRPr="004C6BF9" w:rsidRDefault="00A04C4D" w:rsidP="003D015B">
            <w:pPr>
              <w:jc w:val="center"/>
              <w:rPr>
                <w:lang w:val="fr-FR"/>
              </w:rPr>
            </w:pPr>
            <w:r w:rsidRPr="004C6BF9">
              <w:rPr>
                <w:lang w:val="fr-FR"/>
              </w:rPr>
              <w:t>X</w:t>
            </w:r>
          </w:p>
        </w:tc>
        <w:tc>
          <w:tcPr>
            <w:tcW w:w="647" w:type="dxa"/>
            <w:shd w:val="clear" w:color="auto" w:fill="DBE5F1" w:themeFill="accent1" w:themeFillTint="33"/>
          </w:tcPr>
          <w:p w:rsidR="00A04C4D" w:rsidRPr="004C6BF9" w:rsidRDefault="00A04C4D" w:rsidP="003D015B">
            <w:pPr>
              <w:jc w:val="center"/>
              <w:rPr>
                <w:lang w:val="fr-FR"/>
              </w:rPr>
            </w:pPr>
          </w:p>
        </w:tc>
        <w:tc>
          <w:tcPr>
            <w:tcW w:w="63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r>
      <w:tr w:rsidR="00A04C4D" w:rsidRPr="004C6BF9" w:rsidTr="002E47A1">
        <w:trPr>
          <w:trHeight w:val="459"/>
        </w:trPr>
        <w:tc>
          <w:tcPr>
            <w:tcW w:w="6195" w:type="dxa"/>
            <w:shd w:val="clear" w:color="auto" w:fill="auto"/>
          </w:tcPr>
          <w:p w:rsidR="00A04C4D" w:rsidRPr="004C6BF9" w:rsidRDefault="00A04C4D" w:rsidP="003D015B">
            <w:pPr>
              <w:pStyle w:val="TableParagraph"/>
              <w:widowControl/>
            </w:pPr>
            <w:r w:rsidRPr="004C6BF9">
              <w:t>Organisation de quatre séminaires nationaux de sensibilisation (un dans chaque pays) en vue de prévenir l</w:t>
            </w:r>
            <w:r w:rsidR="00F223B0" w:rsidRPr="004C6BF9">
              <w:t>’</w:t>
            </w:r>
            <w:r w:rsidRPr="004C6BF9">
              <w:t>utilisation de produits de contrefaçon sur le lieu de travail</w:t>
            </w:r>
          </w:p>
        </w:tc>
        <w:tc>
          <w:tcPr>
            <w:tcW w:w="540" w:type="dxa"/>
            <w:shd w:val="clear" w:color="auto" w:fill="DBE5F1" w:themeFill="accent1" w:themeFillTint="33"/>
          </w:tcPr>
          <w:p w:rsidR="00A04C4D" w:rsidRPr="004C6BF9" w:rsidRDefault="00A04C4D" w:rsidP="003D015B">
            <w:pPr>
              <w:jc w:val="center"/>
              <w:rPr>
                <w:lang w:val="fr-FR"/>
              </w:rPr>
            </w:pPr>
          </w:p>
        </w:tc>
        <w:tc>
          <w:tcPr>
            <w:tcW w:w="63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c>
          <w:tcPr>
            <w:tcW w:w="585" w:type="dxa"/>
            <w:shd w:val="clear" w:color="auto" w:fill="DBE5F1" w:themeFill="accent1" w:themeFillTint="33"/>
          </w:tcPr>
          <w:p w:rsidR="00A04C4D" w:rsidRPr="004C6BF9" w:rsidRDefault="00A04C4D" w:rsidP="003D015B">
            <w:pPr>
              <w:jc w:val="center"/>
              <w:rPr>
                <w:lang w:val="fr-FR"/>
              </w:rPr>
            </w:pPr>
          </w:p>
        </w:tc>
        <w:tc>
          <w:tcPr>
            <w:tcW w:w="585" w:type="dxa"/>
            <w:shd w:val="clear" w:color="auto" w:fill="auto"/>
          </w:tcPr>
          <w:p w:rsidR="00A04C4D" w:rsidRPr="004C6BF9" w:rsidRDefault="00A04C4D" w:rsidP="003D015B">
            <w:pPr>
              <w:jc w:val="center"/>
              <w:rPr>
                <w:lang w:val="fr-FR"/>
              </w:rPr>
            </w:pPr>
          </w:p>
        </w:tc>
        <w:tc>
          <w:tcPr>
            <w:tcW w:w="630" w:type="dxa"/>
            <w:shd w:val="clear" w:color="auto" w:fill="auto"/>
          </w:tcPr>
          <w:p w:rsidR="00A04C4D" w:rsidRPr="004C6BF9" w:rsidRDefault="00A04C4D" w:rsidP="003D015B">
            <w:pPr>
              <w:jc w:val="center"/>
              <w:rPr>
                <w:lang w:val="fr-FR"/>
              </w:rPr>
            </w:pPr>
            <w:r w:rsidRPr="004C6BF9">
              <w:rPr>
                <w:lang w:val="fr-FR"/>
              </w:rPr>
              <w:t>X</w:t>
            </w:r>
          </w:p>
        </w:tc>
        <w:tc>
          <w:tcPr>
            <w:tcW w:w="540" w:type="dxa"/>
            <w:shd w:val="clear" w:color="auto" w:fill="auto"/>
          </w:tcPr>
          <w:p w:rsidR="00A04C4D" w:rsidRPr="004C6BF9" w:rsidRDefault="00A04C4D" w:rsidP="003D015B">
            <w:pPr>
              <w:jc w:val="center"/>
              <w:rPr>
                <w:lang w:val="fr-FR"/>
              </w:rPr>
            </w:pPr>
            <w:r w:rsidRPr="004C6BF9">
              <w:rPr>
                <w:lang w:val="fr-FR"/>
              </w:rPr>
              <w:t>X</w:t>
            </w:r>
          </w:p>
        </w:tc>
        <w:tc>
          <w:tcPr>
            <w:tcW w:w="523" w:type="dxa"/>
            <w:shd w:val="clear" w:color="auto" w:fill="auto"/>
          </w:tcPr>
          <w:p w:rsidR="00A04C4D" w:rsidRPr="004C6BF9" w:rsidRDefault="00A04C4D" w:rsidP="003D015B">
            <w:pPr>
              <w:jc w:val="center"/>
              <w:rPr>
                <w:lang w:val="fr-FR"/>
              </w:rPr>
            </w:pPr>
            <w:r w:rsidRPr="004C6BF9">
              <w:rPr>
                <w:lang w:val="fr-FR"/>
              </w:rPr>
              <w:t>X</w:t>
            </w:r>
          </w:p>
        </w:tc>
        <w:tc>
          <w:tcPr>
            <w:tcW w:w="647" w:type="dxa"/>
            <w:shd w:val="clear" w:color="auto" w:fill="DBE5F1" w:themeFill="accent1" w:themeFillTint="33"/>
          </w:tcPr>
          <w:p w:rsidR="00A04C4D" w:rsidRPr="004C6BF9" w:rsidRDefault="00A04C4D" w:rsidP="003D015B">
            <w:pPr>
              <w:jc w:val="center"/>
              <w:rPr>
                <w:lang w:val="fr-FR"/>
              </w:rPr>
            </w:pPr>
          </w:p>
        </w:tc>
        <w:tc>
          <w:tcPr>
            <w:tcW w:w="63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r>
      <w:tr w:rsidR="00A04C4D" w:rsidRPr="004C6BF9" w:rsidTr="002E47A1">
        <w:trPr>
          <w:trHeight w:val="459"/>
        </w:trPr>
        <w:tc>
          <w:tcPr>
            <w:tcW w:w="6195" w:type="dxa"/>
            <w:shd w:val="clear" w:color="auto" w:fill="auto"/>
          </w:tcPr>
          <w:p w:rsidR="00A04C4D" w:rsidRPr="004C6BF9" w:rsidRDefault="00A04C4D" w:rsidP="003D015B">
            <w:pPr>
              <w:pStyle w:val="TableParagraph"/>
              <w:widowControl/>
            </w:pPr>
            <w:r w:rsidRPr="004C6BF9">
              <w:t>Établissement d</w:t>
            </w:r>
            <w:r w:rsidR="00F223B0" w:rsidRPr="004C6BF9">
              <w:t>’</w:t>
            </w:r>
            <w:r w:rsidR="002E47A1">
              <w:t>un réseau de collaboration</w:t>
            </w:r>
          </w:p>
        </w:tc>
        <w:tc>
          <w:tcPr>
            <w:tcW w:w="540" w:type="dxa"/>
            <w:shd w:val="clear" w:color="auto" w:fill="DBE5F1" w:themeFill="accent1" w:themeFillTint="33"/>
          </w:tcPr>
          <w:p w:rsidR="00A04C4D" w:rsidRPr="004C6BF9" w:rsidRDefault="00A04C4D" w:rsidP="003D015B">
            <w:pPr>
              <w:jc w:val="center"/>
              <w:rPr>
                <w:lang w:val="fr-FR"/>
              </w:rPr>
            </w:pPr>
          </w:p>
        </w:tc>
        <w:tc>
          <w:tcPr>
            <w:tcW w:w="63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c>
          <w:tcPr>
            <w:tcW w:w="585" w:type="dxa"/>
            <w:shd w:val="clear" w:color="auto" w:fill="DBE5F1" w:themeFill="accent1" w:themeFillTint="33"/>
          </w:tcPr>
          <w:p w:rsidR="00A04C4D" w:rsidRPr="004C6BF9" w:rsidRDefault="00A04C4D" w:rsidP="003D015B">
            <w:pPr>
              <w:jc w:val="center"/>
              <w:rPr>
                <w:lang w:val="fr-FR"/>
              </w:rPr>
            </w:pPr>
          </w:p>
        </w:tc>
        <w:tc>
          <w:tcPr>
            <w:tcW w:w="585" w:type="dxa"/>
            <w:shd w:val="clear" w:color="auto" w:fill="auto"/>
          </w:tcPr>
          <w:p w:rsidR="00A04C4D" w:rsidRPr="004C6BF9" w:rsidRDefault="00A04C4D" w:rsidP="003D015B">
            <w:pPr>
              <w:jc w:val="center"/>
              <w:rPr>
                <w:lang w:val="fr-FR"/>
              </w:rPr>
            </w:pPr>
          </w:p>
        </w:tc>
        <w:tc>
          <w:tcPr>
            <w:tcW w:w="630" w:type="dxa"/>
            <w:shd w:val="clear" w:color="auto" w:fill="auto"/>
          </w:tcPr>
          <w:p w:rsidR="00A04C4D" w:rsidRPr="004C6BF9" w:rsidRDefault="00A04C4D" w:rsidP="003D015B">
            <w:pPr>
              <w:jc w:val="center"/>
              <w:rPr>
                <w:lang w:val="fr-FR"/>
              </w:rPr>
            </w:pPr>
            <w:r w:rsidRPr="004C6BF9">
              <w:rPr>
                <w:lang w:val="fr-FR"/>
              </w:rPr>
              <w:t>X</w:t>
            </w:r>
          </w:p>
        </w:tc>
        <w:tc>
          <w:tcPr>
            <w:tcW w:w="540" w:type="dxa"/>
            <w:shd w:val="clear" w:color="auto" w:fill="auto"/>
          </w:tcPr>
          <w:p w:rsidR="00A04C4D" w:rsidRPr="004C6BF9" w:rsidRDefault="00A04C4D" w:rsidP="003D015B">
            <w:pPr>
              <w:jc w:val="center"/>
              <w:rPr>
                <w:lang w:val="fr-FR"/>
              </w:rPr>
            </w:pPr>
            <w:r w:rsidRPr="004C6BF9">
              <w:rPr>
                <w:lang w:val="fr-FR"/>
              </w:rPr>
              <w:t>X</w:t>
            </w:r>
          </w:p>
        </w:tc>
        <w:tc>
          <w:tcPr>
            <w:tcW w:w="523" w:type="dxa"/>
            <w:shd w:val="clear" w:color="auto" w:fill="auto"/>
          </w:tcPr>
          <w:p w:rsidR="00A04C4D" w:rsidRPr="004C6BF9" w:rsidRDefault="00A04C4D" w:rsidP="003D015B">
            <w:pPr>
              <w:jc w:val="center"/>
              <w:rPr>
                <w:lang w:val="fr-FR"/>
              </w:rPr>
            </w:pPr>
            <w:r w:rsidRPr="004C6BF9">
              <w:rPr>
                <w:lang w:val="fr-FR"/>
              </w:rPr>
              <w:t>X</w:t>
            </w:r>
          </w:p>
        </w:tc>
        <w:tc>
          <w:tcPr>
            <w:tcW w:w="647" w:type="dxa"/>
            <w:shd w:val="clear" w:color="auto" w:fill="DBE5F1" w:themeFill="accent1" w:themeFillTint="33"/>
          </w:tcPr>
          <w:p w:rsidR="00A04C4D" w:rsidRPr="004C6BF9" w:rsidRDefault="00A04C4D" w:rsidP="003D015B">
            <w:pPr>
              <w:jc w:val="center"/>
              <w:rPr>
                <w:lang w:val="fr-FR"/>
              </w:rPr>
            </w:pPr>
            <w:r w:rsidRPr="004C6BF9">
              <w:rPr>
                <w:lang w:val="fr-FR"/>
              </w:rPr>
              <w:t>X</w:t>
            </w:r>
          </w:p>
        </w:tc>
        <w:tc>
          <w:tcPr>
            <w:tcW w:w="630" w:type="dxa"/>
            <w:shd w:val="clear" w:color="auto" w:fill="DBE5F1" w:themeFill="accent1" w:themeFillTint="33"/>
          </w:tcPr>
          <w:p w:rsidR="00A04C4D" w:rsidRPr="004C6BF9" w:rsidRDefault="00A04C4D" w:rsidP="003D015B">
            <w:pPr>
              <w:jc w:val="center"/>
              <w:rPr>
                <w:lang w:val="fr-FR"/>
              </w:rPr>
            </w:pPr>
            <w:r w:rsidRPr="004C6BF9">
              <w:rPr>
                <w:lang w:val="fr-FR"/>
              </w:rPr>
              <w:t>X</w:t>
            </w:r>
          </w:p>
        </w:tc>
        <w:tc>
          <w:tcPr>
            <w:tcW w:w="540" w:type="dxa"/>
            <w:shd w:val="clear" w:color="auto" w:fill="DBE5F1" w:themeFill="accent1" w:themeFillTint="33"/>
          </w:tcPr>
          <w:p w:rsidR="00A04C4D" w:rsidRPr="004C6BF9" w:rsidRDefault="00A04C4D" w:rsidP="003D015B">
            <w:pPr>
              <w:jc w:val="center"/>
              <w:rPr>
                <w:lang w:val="fr-FR"/>
              </w:rPr>
            </w:pPr>
            <w:r w:rsidRPr="004C6BF9">
              <w:rPr>
                <w:lang w:val="fr-FR"/>
              </w:rPr>
              <w:t>X</w:t>
            </w:r>
          </w:p>
        </w:tc>
        <w:tc>
          <w:tcPr>
            <w:tcW w:w="540" w:type="dxa"/>
            <w:shd w:val="clear" w:color="auto" w:fill="DBE5F1" w:themeFill="accent1" w:themeFillTint="33"/>
          </w:tcPr>
          <w:p w:rsidR="00A04C4D" w:rsidRPr="004C6BF9" w:rsidRDefault="00A04C4D" w:rsidP="003D015B">
            <w:pPr>
              <w:jc w:val="center"/>
              <w:rPr>
                <w:lang w:val="fr-FR"/>
              </w:rPr>
            </w:pPr>
          </w:p>
        </w:tc>
      </w:tr>
      <w:tr w:rsidR="00A04C4D" w:rsidRPr="004C6BF9" w:rsidTr="002E47A1">
        <w:trPr>
          <w:trHeight w:val="259"/>
        </w:trPr>
        <w:tc>
          <w:tcPr>
            <w:tcW w:w="6195" w:type="dxa"/>
            <w:shd w:val="clear" w:color="auto" w:fill="auto"/>
          </w:tcPr>
          <w:p w:rsidR="00A04C4D" w:rsidRPr="004C6BF9" w:rsidRDefault="00A04C4D" w:rsidP="003D015B">
            <w:pPr>
              <w:pStyle w:val="TableParagraph"/>
              <w:widowControl/>
            </w:pPr>
            <w:r w:rsidRPr="004C6BF9">
              <w:t>Mise au point d</w:t>
            </w:r>
            <w:r w:rsidR="00F223B0" w:rsidRPr="004C6BF9">
              <w:t>’</w:t>
            </w:r>
            <w:r w:rsidRPr="004C6BF9">
              <w:t>un programme éducatif ou de supports concernant l</w:t>
            </w:r>
            <w:r w:rsidR="00F223B0" w:rsidRPr="004C6BF9">
              <w:t>’</w:t>
            </w:r>
            <w:r w:rsidRPr="004C6BF9">
              <w:t>utilisation des outils de propriété intellectuelle afin de réduire les accidents du travail et les maladies professionnelles</w:t>
            </w:r>
          </w:p>
        </w:tc>
        <w:tc>
          <w:tcPr>
            <w:tcW w:w="540" w:type="dxa"/>
            <w:shd w:val="clear" w:color="auto" w:fill="DBE5F1" w:themeFill="accent1" w:themeFillTint="33"/>
          </w:tcPr>
          <w:p w:rsidR="00A04C4D" w:rsidRPr="004C6BF9" w:rsidRDefault="00A04C4D" w:rsidP="003D015B">
            <w:pPr>
              <w:jc w:val="center"/>
              <w:rPr>
                <w:lang w:val="fr-FR"/>
              </w:rPr>
            </w:pPr>
          </w:p>
        </w:tc>
        <w:tc>
          <w:tcPr>
            <w:tcW w:w="63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c>
          <w:tcPr>
            <w:tcW w:w="585" w:type="dxa"/>
            <w:shd w:val="clear" w:color="auto" w:fill="DBE5F1" w:themeFill="accent1" w:themeFillTint="33"/>
          </w:tcPr>
          <w:p w:rsidR="00A04C4D" w:rsidRPr="004C6BF9" w:rsidRDefault="00A04C4D" w:rsidP="003D015B">
            <w:pPr>
              <w:jc w:val="center"/>
              <w:rPr>
                <w:lang w:val="fr-FR"/>
              </w:rPr>
            </w:pPr>
          </w:p>
        </w:tc>
        <w:tc>
          <w:tcPr>
            <w:tcW w:w="585" w:type="dxa"/>
            <w:shd w:val="clear" w:color="auto" w:fill="auto"/>
          </w:tcPr>
          <w:p w:rsidR="00A04C4D" w:rsidRPr="004C6BF9" w:rsidRDefault="00A04C4D" w:rsidP="003D015B">
            <w:pPr>
              <w:jc w:val="center"/>
              <w:rPr>
                <w:lang w:val="fr-FR"/>
              </w:rPr>
            </w:pPr>
          </w:p>
        </w:tc>
        <w:tc>
          <w:tcPr>
            <w:tcW w:w="630" w:type="dxa"/>
            <w:shd w:val="clear" w:color="auto" w:fill="auto"/>
          </w:tcPr>
          <w:p w:rsidR="00A04C4D" w:rsidRPr="004C6BF9" w:rsidRDefault="00A04C4D" w:rsidP="003D015B">
            <w:pPr>
              <w:jc w:val="center"/>
              <w:rPr>
                <w:lang w:val="fr-FR"/>
              </w:rPr>
            </w:pPr>
          </w:p>
        </w:tc>
        <w:tc>
          <w:tcPr>
            <w:tcW w:w="540" w:type="dxa"/>
            <w:shd w:val="clear" w:color="auto" w:fill="auto"/>
          </w:tcPr>
          <w:p w:rsidR="00A04C4D" w:rsidRPr="004C6BF9" w:rsidRDefault="00A04C4D" w:rsidP="003D015B">
            <w:pPr>
              <w:jc w:val="center"/>
              <w:rPr>
                <w:lang w:val="fr-FR"/>
              </w:rPr>
            </w:pPr>
          </w:p>
        </w:tc>
        <w:tc>
          <w:tcPr>
            <w:tcW w:w="523" w:type="dxa"/>
            <w:shd w:val="clear" w:color="auto" w:fill="auto"/>
          </w:tcPr>
          <w:p w:rsidR="00A04C4D" w:rsidRPr="004C6BF9" w:rsidRDefault="00A04C4D" w:rsidP="003D015B">
            <w:pPr>
              <w:jc w:val="center"/>
              <w:rPr>
                <w:lang w:val="fr-FR"/>
              </w:rPr>
            </w:pPr>
          </w:p>
        </w:tc>
        <w:tc>
          <w:tcPr>
            <w:tcW w:w="647" w:type="dxa"/>
            <w:shd w:val="clear" w:color="auto" w:fill="DBE5F1" w:themeFill="accent1" w:themeFillTint="33"/>
          </w:tcPr>
          <w:p w:rsidR="00A04C4D" w:rsidRPr="004C6BF9" w:rsidRDefault="00A04C4D" w:rsidP="003D015B">
            <w:pPr>
              <w:jc w:val="center"/>
              <w:rPr>
                <w:lang w:val="fr-FR"/>
              </w:rPr>
            </w:pPr>
            <w:r w:rsidRPr="004C6BF9">
              <w:rPr>
                <w:lang w:val="fr-FR"/>
              </w:rPr>
              <w:t>X</w:t>
            </w:r>
          </w:p>
        </w:tc>
        <w:tc>
          <w:tcPr>
            <w:tcW w:w="630" w:type="dxa"/>
            <w:shd w:val="clear" w:color="auto" w:fill="DBE5F1" w:themeFill="accent1" w:themeFillTint="33"/>
          </w:tcPr>
          <w:p w:rsidR="00A04C4D" w:rsidRPr="004C6BF9" w:rsidRDefault="00A04C4D" w:rsidP="003D015B">
            <w:pPr>
              <w:jc w:val="center"/>
              <w:rPr>
                <w:lang w:val="fr-FR"/>
              </w:rPr>
            </w:pPr>
            <w:r w:rsidRPr="004C6BF9">
              <w:rPr>
                <w:lang w:val="fr-FR"/>
              </w:rPr>
              <w:t>X</w:t>
            </w:r>
          </w:p>
        </w:tc>
        <w:tc>
          <w:tcPr>
            <w:tcW w:w="54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r>
      <w:tr w:rsidR="00A04C4D" w:rsidRPr="004C6BF9" w:rsidTr="002E47A1">
        <w:trPr>
          <w:trHeight w:val="259"/>
        </w:trPr>
        <w:tc>
          <w:tcPr>
            <w:tcW w:w="6195" w:type="dxa"/>
            <w:shd w:val="clear" w:color="auto" w:fill="auto"/>
          </w:tcPr>
          <w:p w:rsidR="00A04C4D" w:rsidRPr="004C6BF9" w:rsidRDefault="00A04C4D" w:rsidP="003D015B">
            <w:pPr>
              <w:rPr>
                <w:lang w:val="fr-FR"/>
              </w:rPr>
            </w:pPr>
            <w:r w:rsidRPr="004C6BF9">
              <w:rPr>
                <w:lang w:val="fr-FR"/>
              </w:rPr>
              <w:t>Mise au point d</w:t>
            </w:r>
            <w:r w:rsidR="00F223B0" w:rsidRPr="004C6BF9">
              <w:rPr>
                <w:lang w:val="fr-FR"/>
              </w:rPr>
              <w:t>’</w:t>
            </w:r>
            <w:r w:rsidRPr="004C6BF9">
              <w:rPr>
                <w:lang w:val="fr-FR"/>
              </w:rPr>
              <w:t>un ensemble de supports et de méthodes de sensibilisation compte tenu des résultats des séminaires et des campagnes</w:t>
            </w:r>
          </w:p>
        </w:tc>
        <w:tc>
          <w:tcPr>
            <w:tcW w:w="540" w:type="dxa"/>
            <w:shd w:val="clear" w:color="auto" w:fill="DBE5F1" w:themeFill="accent1" w:themeFillTint="33"/>
          </w:tcPr>
          <w:p w:rsidR="00A04C4D" w:rsidRPr="004C6BF9" w:rsidRDefault="00A04C4D" w:rsidP="003D015B">
            <w:pPr>
              <w:jc w:val="center"/>
              <w:rPr>
                <w:lang w:val="fr-FR"/>
              </w:rPr>
            </w:pPr>
          </w:p>
        </w:tc>
        <w:tc>
          <w:tcPr>
            <w:tcW w:w="63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c>
          <w:tcPr>
            <w:tcW w:w="585" w:type="dxa"/>
            <w:shd w:val="clear" w:color="auto" w:fill="DBE5F1" w:themeFill="accent1" w:themeFillTint="33"/>
          </w:tcPr>
          <w:p w:rsidR="00A04C4D" w:rsidRPr="004C6BF9" w:rsidRDefault="00A04C4D" w:rsidP="003D015B">
            <w:pPr>
              <w:jc w:val="center"/>
              <w:rPr>
                <w:lang w:val="fr-FR"/>
              </w:rPr>
            </w:pPr>
          </w:p>
        </w:tc>
        <w:tc>
          <w:tcPr>
            <w:tcW w:w="585" w:type="dxa"/>
            <w:shd w:val="clear" w:color="auto" w:fill="auto"/>
          </w:tcPr>
          <w:p w:rsidR="00A04C4D" w:rsidRPr="004C6BF9" w:rsidRDefault="00A04C4D" w:rsidP="003D015B">
            <w:pPr>
              <w:jc w:val="center"/>
              <w:rPr>
                <w:lang w:val="fr-FR"/>
              </w:rPr>
            </w:pPr>
          </w:p>
        </w:tc>
        <w:tc>
          <w:tcPr>
            <w:tcW w:w="630" w:type="dxa"/>
            <w:shd w:val="clear" w:color="auto" w:fill="auto"/>
          </w:tcPr>
          <w:p w:rsidR="00A04C4D" w:rsidRPr="004C6BF9" w:rsidRDefault="00A04C4D" w:rsidP="003D015B">
            <w:pPr>
              <w:jc w:val="center"/>
              <w:rPr>
                <w:lang w:val="fr-FR"/>
              </w:rPr>
            </w:pPr>
          </w:p>
        </w:tc>
        <w:tc>
          <w:tcPr>
            <w:tcW w:w="540" w:type="dxa"/>
            <w:shd w:val="clear" w:color="auto" w:fill="auto"/>
          </w:tcPr>
          <w:p w:rsidR="00A04C4D" w:rsidRPr="004C6BF9" w:rsidRDefault="00A04C4D" w:rsidP="003D015B">
            <w:pPr>
              <w:jc w:val="center"/>
              <w:rPr>
                <w:lang w:val="fr-FR"/>
              </w:rPr>
            </w:pPr>
          </w:p>
        </w:tc>
        <w:tc>
          <w:tcPr>
            <w:tcW w:w="523" w:type="dxa"/>
            <w:shd w:val="clear" w:color="auto" w:fill="auto"/>
          </w:tcPr>
          <w:p w:rsidR="00A04C4D" w:rsidRPr="004C6BF9" w:rsidRDefault="00A04C4D" w:rsidP="003D015B">
            <w:pPr>
              <w:jc w:val="center"/>
              <w:rPr>
                <w:lang w:val="fr-FR"/>
              </w:rPr>
            </w:pPr>
            <w:r w:rsidRPr="004C6BF9">
              <w:rPr>
                <w:lang w:val="fr-FR"/>
              </w:rPr>
              <w:t>X</w:t>
            </w:r>
          </w:p>
        </w:tc>
        <w:tc>
          <w:tcPr>
            <w:tcW w:w="647" w:type="dxa"/>
            <w:shd w:val="clear" w:color="auto" w:fill="DBE5F1" w:themeFill="accent1" w:themeFillTint="33"/>
          </w:tcPr>
          <w:p w:rsidR="00A04C4D" w:rsidRPr="004C6BF9" w:rsidRDefault="00A04C4D" w:rsidP="003D015B">
            <w:pPr>
              <w:jc w:val="center"/>
              <w:rPr>
                <w:lang w:val="fr-FR"/>
              </w:rPr>
            </w:pPr>
            <w:r w:rsidRPr="004C6BF9">
              <w:rPr>
                <w:lang w:val="fr-FR"/>
              </w:rPr>
              <w:t>X</w:t>
            </w:r>
          </w:p>
        </w:tc>
        <w:tc>
          <w:tcPr>
            <w:tcW w:w="630" w:type="dxa"/>
            <w:shd w:val="clear" w:color="auto" w:fill="DBE5F1" w:themeFill="accent1" w:themeFillTint="33"/>
          </w:tcPr>
          <w:p w:rsidR="00A04C4D" w:rsidRPr="004C6BF9" w:rsidRDefault="00A04C4D" w:rsidP="003D015B">
            <w:pPr>
              <w:jc w:val="center"/>
              <w:rPr>
                <w:lang w:val="fr-FR"/>
              </w:rPr>
            </w:pPr>
            <w:r w:rsidRPr="004C6BF9">
              <w:rPr>
                <w:lang w:val="fr-FR"/>
              </w:rPr>
              <w:t>X</w:t>
            </w:r>
          </w:p>
        </w:tc>
        <w:tc>
          <w:tcPr>
            <w:tcW w:w="540" w:type="dxa"/>
            <w:shd w:val="clear" w:color="auto" w:fill="DBE5F1" w:themeFill="accent1" w:themeFillTint="33"/>
          </w:tcPr>
          <w:p w:rsidR="00A04C4D" w:rsidRPr="004C6BF9" w:rsidRDefault="00A04C4D" w:rsidP="003D015B">
            <w:pPr>
              <w:jc w:val="center"/>
              <w:rPr>
                <w:lang w:val="fr-FR"/>
              </w:rPr>
            </w:pPr>
            <w:r w:rsidRPr="004C6BF9">
              <w:rPr>
                <w:lang w:val="fr-FR"/>
              </w:rPr>
              <w:t>X</w:t>
            </w:r>
          </w:p>
        </w:tc>
        <w:tc>
          <w:tcPr>
            <w:tcW w:w="540" w:type="dxa"/>
            <w:shd w:val="clear" w:color="auto" w:fill="DBE5F1" w:themeFill="accent1" w:themeFillTint="33"/>
          </w:tcPr>
          <w:p w:rsidR="00A04C4D" w:rsidRPr="004C6BF9" w:rsidRDefault="00A04C4D" w:rsidP="003D015B">
            <w:pPr>
              <w:jc w:val="center"/>
              <w:rPr>
                <w:lang w:val="fr-FR"/>
              </w:rPr>
            </w:pPr>
          </w:p>
        </w:tc>
      </w:tr>
      <w:tr w:rsidR="00A04C4D" w:rsidRPr="004C6BF9" w:rsidTr="002E47A1">
        <w:trPr>
          <w:trHeight w:val="283"/>
        </w:trPr>
        <w:tc>
          <w:tcPr>
            <w:tcW w:w="6195" w:type="dxa"/>
            <w:shd w:val="clear" w:color="auto" w:fill="auto"/>
          </w:tcPr>
          <w:p w:rsidR="00A04C4D" w:rsidRPr="004C6BF9" w:rsidRDefault="00A04C4D" w:rsidP="003D015B">
            <w:pPr>
              <w:rPr>
                <w:lang w:val="fr-FR"/>
              </w:rPr>
            </w:pPr>
            <w:r w:rsidRPr="004C6BF9">
              <w:rPr>
                <w:lang w:val="fr-FR"/>
              </w:rPr>
              <w:t>Évaluation du projet</w:t>
            </w:r>
          </w:p>
        </w:tc>
        <w:tc>
          <w:tcPr>
            <w:tcW w:w="540" w:type="dxa"/>
            <w:shd w:val="clear" w:color="auto" w:fill="DBE5F1" w:themeFill="accent1" w:themeFillTint="33"/>
          </w:tcPr>
          <w:p w:rsidR="00A04C4D" w:rsidRPr="004C6BF9" w:rsidRDefault="00A04C4D" w:rsidP="003D015B">
            <w:pPr>
              <w:jc w:val="center"/>
              <w:rPr>
                <w:lang w:val="fr-FR"/>
              </w:rPr>
            </w:pPr>
          </w:p>
        </w:tc>
        <w:tc>
          <w:tcPr>
            <w:tcW w:w="63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c>
          <w:tcPr>
            <w:tcW w:w="585" w:type="dxa"/>
            <w:shd w:val="clear" w:color="auto" w:fill="DBE5F1" w:themeFill="accent1" w:themeFillTint="33"/>
          </w:tcPr>
          <w:p w:rsidR="00A04C4D" w:rsidRPr="004C6BF9" w:rsidRDefault="00A04C4D" w:rsidP="003D015B">
            <w:pPr>
              <w:jc w:val="center"/>
              <w:rPr>
                <w:lang w:val="fr-FR"/>
              </w:rPr>
            </w:pPr>
          </w:p>
        </w:tc>
        <w:tc>
          <w:tcPr>
            <w:tcW w:w="585" w:type="dxa"/>
            <w:shd w:val="clear" w:color="auto" w:fill="auto"/>
          </w:tcPr>
          <w:p w:rsidR="00A04C4D" w:rsidRPr="004C6BF9" w:rsidRDefault="00A04C4D" w:rsidP="003D015B">
            <w:pPr>
              <w:jc w:val="center"/>
              <w:rPr>
                <w:lang w:val="fr-FR"/>
              </w:rPr>
            </w:pPr>
          </w:p>
        </w:tc>
        <w:tc>
          <w:tcPr>
            <w:tcW w:w="630" w:type="dxa"/>
            <w:shd w:val="clear" w:color="auto" w:fill="auto"/>
          </w:tcPr>
          <w:p w:rsidR="00A04C4D" w:rsidRPr="004C6BF9" w:rsidRDefault="00A04C4D" w:rsidP="003D015B">
            <w:pPr>
              <w:jc w:val="center"/>
              <w:rPr>
                <w:lang w:val="fr-FR"/>
              </w:rPr>
            </w:pPr>
          </w:p>
        </w:tc>
        <w:tc>
          <w:tcPr>
            <w:tcW w:w="540" w:type="dxa"/>
            <w:shd w:val="clear" w:color="auto" w:fill="auto"/>
          </w:tcPr>
          <w:p w:rsidR="00A04C4D" w:rsidRPr="004C6BF9" w:rsidRDefault="00A04C4D" w:rsidP="003D015B">
            <w:pPr>
              <w:jc w:val="center"/>
              <w:rPr>
                <w:lang w:val="fr-FR"/>
              </w:rPr>
            </w:pPr>
          </w:p>
        </w:tc>
        <w:tc>
          <w:tcPr>
            <w:tcW w:w="523" w:type="dxa"/>
            <w:shd w:val="clear" w:color="auto" w:fill="auto"/>
          </w:tcPr>
          <w:p w:rsidR="00A04C4D" w:rsidRPr="004C6BF9" w:rsidRDefault="00A04C4D" w:rsidP="003D015B">
            <w:pPr>
              <w:jc w:val="center"/>
              <w:rPr>
                <w:lang w:val="fr-FR"/>
              </w:rPr>
            </w:pPr>
          </w:p>
        </w:tc>
        <w:tc>
          <w:tcPr>
            <w:tcW w:w="647" w:type="dxa"/>
            <w:shd w:val="clear" w:color="auto" w:fill="DBE5F1" w:themeFill="accent1" w:themeFillTint="33"/>
          </w:tcPr>
          <w:p w:rsidR="00A04C4D" w:rsidRPr="004C6BF9" w:rsidRDefault="00A04C4D" w:rsidP="003D015B">
            <w:pPr>
              <w:jc w:val="center"/>
              <w:rPr>
                <w:lang w:val="fr-FR"/>
              </w:rPr>
            </w:pPr>
          </w:p>
        </w:tc>
        <w:tc>
          <w:tcPr>
            <w:tcW w:w="63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p>
        </w:tc>
        <w:tc>
          <w:tcPr>
            <w:tcW w:w="540" w:type="dxa"/>
            <w:shd w:val="clear" w:color="auto" w:fill="DBE5F1" w:themeFill="accent1" w:themeFillTint="33"/>
          </w:tcPr>
          <w:p w:rsidR="00A04C4D" w:rsidRPr="004C6BF9" w:rsidRDefault="00A04C4D" w:rsidP="003D015B">
            <w:pPr>
              <w:jc w:val="center"/>
              <w:rPr>
                <w:lang w:val="fr-FR"/>
              </w:rPr>
            </w:pPr>
            <w:r w:rsidRPr="004C6BF9">
              <w:rPr>
                <w:lang w:val="fr-FR"/>
              </w:rPr>
              <w:t>X</w:t>
            </w:r>
          </w:p>
        </w:tc>
      </w:tr>
    </w:tbl>
    <w:p w:rsidR="00A04C4D" w:rsidRPr="004C6BF9" w:rsidRDefault="00A04C4D" w:rsidP="003D015B">
      <w:pPr>
        <w:pStyle w:val="BodyText"/>
        <w:spacing w:before="7"/>
        <w:rPr>
          <w:lang w:val="fr-FR"/>
        </w:rPr>
      </w:pPr>
    </w:p>
    <w:p w:rsidR="00A04C4D" w:rsidRPr="004C6BF9" w:rsidRDefault="00A04C4D" w:rsidP="003D015B">
      <w:pPr>
        <w:rPr>
          <w:lang w:val="fr-FR"/>
        </w:rPr>
      </w:pPr>
    </w:p>
    <w:p w:rsidR="00A04C4D" w:rsidRPr="004C6BF9" w:rsidRDefault="00A04C4D" w:rsidP="002A6FED">
      <w:pPr>
        <w:keepNext/>
        <w:spacing w:after="120"/>
        <w:rPr>
          <w:lang w:val="fr-FR"/>
        </w:rPr>
      </w:pPr>
      <w:r w:rsidRPr="004C6BF9">
        <w:rPr>
          <w:b/>
          <w:lang w:val="fr-FR"/>
        </w:rPr>
        <w:lastRenderedPageBreak/>
        <w:t xml:space="preserve">4. </w:t>
      </w:r>
      <w:r w:rsidR="00CC69B5" w:rsidRPr="004C6BF9">
        <w:rPr>
          <w:b/>
          <w:lang w:val="fr-FR"/>
        </w:rPr>
        <w:t xml:space="preserve"> </w:t>
      </w:r>
      <w:r w:rsidRPr="004C6BF9">
        <w:rPr>
          <w:b/>
          <w:lang w:val="fr-FR"/>
        </w:rPr>
        <w:t>RESSOURCES TOTALES PAR RÉSULTAT</w:t>
      </w:r>
    </w:p>
    <w:tbl>
      <w:tblPr>
        <w:tblW w:w="14574" w:type="dxa"/>
        <w:tblLook w:val="04A0" w:firstRow="1" w:lastRow="0" w:firstColumn="1" w:lastColumn="0" w:noHBand="0" w:noVBand="1"/>
        <w:tblCaption w:val="TOTAL RESOURCES BY OUTPUT"/>
      </w:tblPr>
      <w:tblGrid>
        <w:gridCol w:w="4855"/>
        <w:gridCol w:w="1440"/>
        <w:gridCol w:w="1530"/>
        <w:gridCol w:w="1526"/>
        <w:gridCol w:w="1264"/>
        <w:gridCol w:w="1429"/>
        <w:gridCol w:w="1361"/>
        <w:gridCol w:w="1169"/>
      </w:tblGrid>
      <w:tr w:rsidR="00A04C4D" w:rsidRPr="00463CBE" w:rsidTr="009D2999">
        <w:trPr>
          <w:trHeight w:val="420"/>
          <w:tblHeader/>
        </w:trPr>
        <w:tc>
          <w:tcPr>
            <w:tcW w:w="4855" w:type="dxa"/>
            <w:tcBorders>
              <w:top w:val="single" w:sz="4" w:space="0" w:color="BFBFBF"/>
              <w:left w:val="single" w:sz="4" w:space="0" w:color="BFBFBF"/>
              <w:bottom w:val="nil"/>
              <w:right w:val="single" w:sz="4" w:space="0" w:color="A6A6A6"/>
            </w:tcBorders>
            <w:shd w:val="clear" w:color="000000" w:fill="C7CFD8"/>
            <w:noWrap/>
            <w:vAlign w:val="bottom"/>
            <w:hideMark/>
          </w:tcPr>
          <w:p w:rsidR="00A04C4D" w:rsidRPr="00463CBE" w:rsidRDefault="00A04C4D" w:rsidP="009D2999">
            <w:pPr>
              <w:rPr>
                <w:rFonts w:ascii="Arial Narrow" w:eastAsia="Times New Roman" w:hAnsi="Arial Narrow"/>
                <w:i/>
                <w:iCs/>
                <w:color w:val="002839"/>
                <w:sz w:val="20"/>
                <w:lang w:val="fr-FR"/>
              </w:rPr>
            </w:pPr>
            <w:r w:rsidRPr="00463CBE">
              <w:rPr>
                <w:rFonts w:ascii="Arial Narrow" w:hAnsi="Arial Narrow"/>
                <w:i/>
                <w:color w:val="002839"/>
                <w:sz w:val="20"/>
                <w:lang w:val="fr-FR"/>
              </w:rPr>
              <w:t>(en francs suisses)</w:t>
            </w:r>
          </w:p>
        </w:tc>
        <w:tc>
          <w:tcPr>
            <w:tcW w:w="297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A04C4D" w:rsidRPr="00463CBE" w:rsidRDefault="00A04C4D" w:rsidP="009D2999">
            <w:pPr>
              <w:jc w:val="center"/>
              <w:rPr>
                <w:rFonts w:ascii="Arial Narrow" w:eastAsia="Times New Roman" w:hAnsi="Arial Narrow"/>
                <w:b/>
                <w:bCs/>
                <w:color w:val="002839"/>
                <w:sz w:val="20"/>
                <w:lang w:val="fr-FR"/>
              </w:rPr>
            </w:pPr>
            <w:r w:rsidRPr="00463CBE">
              <w:rPr>
                <w:rFonts w:ascii="Arial Narrow" w:hAnsi="Arial Narrow"/>
                <w:b/>
                <w:color w:val="002839"/>
                <w:sz w:val="20"/>
                <w:lang w:val="fr-FR"/>
              </w:rPr>
              <w:t>Année 1</w:t>
            </w:r>
          </w:p>
        </w:tc>
        <w:tc>
          <w:tcPr>
            <w:tcW w:w="279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A04C4D" w:rsidRPr="00463CBE" w:rsidRDefault="00A04C4D" w:rsidP="009D2999">
            <w:pPr>
              <w:jc w:val="center"/>
              <w:rPr>
                <w:rFonts w:ascii="Arial Narrow" w:eastAsia="Times New Roman" w:hAnsi="Arial Narrow"/>
                <w:b/>
                <w:bCs/>
                <w:color w:val="002839"/>
                <w:sz w:val="20"/>
                <w:lang w:val="fr-FR"/>
              </w:rPr>
            </w:pPr>
            <w:r w:rsidRPr="00463CBE">
              <w:rPr>
                <w:rFonts w:ascii="Arial Narrow" w:hAnsi="Arial Narrow"/>
                <w:b/>
                <w:color w:val="002839"/>
                <w:sz w:val="20"/>
                <w:lang w:val="fr-FR"/>
              </w:rPr>
              <w:t>Année 2</w:t>
            </w:r>
          </w:p>
        </w:tc>
        <w:tc>
          <w:tcPr>
            <w:tcW w:w="279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A04C4D" w:rsidRPr="00463CBE" w:rsidRDefault="00A04C4D" w:rsidP="009D2999">
            <w:pPr>
              <w:jc w:val="center"/>
              <w:rPr>
                <w:rFonts w:ascii="Arial Narrow" w:eastAsia="Times New Roman" w:hAnsi="Arial Narrow"/>
                <w:b/>
                <w:bCs/>
                <w:color w:val="002839"/>
                <w:sz w:val="20"/>
                <w:lang w:val="fr-FR"/>
              </w:rPr>
            </w:pPr>
            <w:r w:rsidRPr="00463CBE">
              <w:rPr>
                <w:rFonts w:ascii="Arial Narrow" w:hAnsi="Arial Narrow"/>
                <w:b/>
                <w:color w:val="002839"/>
                <w:sz w:val="20"/>
                <w:lang w:val="fr-FR"/>
              </w:rPr>
              <w:t>Année 3</w:t>
            </w:r>
          </w:p>
        </w:tc>
        <w:tc>
          <w:tcPr>
            <w:tcW w:w="1169" w:type="dxa"/>
            <w:vMerge w:val="restart"/>
            <w:tcBorders>
              <w:top w:val="single" w:sz="4" w:space="0" w:color="BFBFBF"/>
              <w:left w:val="nil"/>
              <w:bottom w:val="single" w:sz="4" w:space="0" w:color="BFBFBF"/>
              <w:right w:val="single" w:sz="4" w:space="0" w:color="BFBFBF"/>
            </w:tcBorders>
            <w:shd w:val="clear" w:color="000000" w:fill="C7CFD8"/>
            <w:vAlign w:val="center"/>
            <w:hideMark/>
          </w:tcPr>
          <w:p w:rsidR="00A04C4D" w:rsidRPr="00463CBE" w:rsidRDefault="00A04C4D" w:rsidP="009D2999">
            <w:pPr>
              <w:jc w:val="center"/>
              <w:rPr>
                <w:rFonts w:ascii="Arial Narrow" w:eastAsia="Times New Roman" w:hAnsi="Arial Narrow"/>
                <w:b/>
                <w:bCs/>
                <w:color w:val="002839"/>
                <w:sz w:val="20"/>
                <w:lang w:val="fr-FR"/>
              </w:rPr>
            </w:pPr>
            <w:r w:rsidRPr="00463CBE">
              <w:rPr>
                <w:rFonts w:ascii="Arial Narrow" w:hAnsi="Arial Narrow"/>
                <w:b/>
                <w:color w:val="002839"/>
                <w:sz w:val="20"/>
                <w:lang w:val="fr-FR"/>
              </w:rPr>
              <w:t>Total</w:t>
            </w:r>
          </w:p>
        </w:tc>
      </w:tr>
      <w:tr w:rsidR="00A04C4D" w:rsidRPr="00463CBE" w:rsidTr="009D2999">
        <w:trPr>
          <w:trHeight w:hRule="exact" w:val="573"/>
          <w:tblHeader/>
        </w:trPr>
        <w:tc>
          <w:tcPr>
            <w:tcW w:w="4855" w:type="dxa"/>
            <w:tcBorders>
              <w:top w:val="nil"/>
              <w:left w:val="single" w:sz="4" w:space="0" w:color="BFBFBF"/>
              <w:bottom w:val="single" w:sz="4" w:space="0" w:color="BFBFBF"/>
              <w:right w:val="nil"/>
            </w:tcBorders>
            <w:shd w:val="clear" w:color="000000" w:fill="C7CFD8"/>
            <w:noWrap/>
            <w:vAlign w:val="bottom"/>
            <w:hideMark/>
          </w:tcPr>
          <w:p w:rsidR="00A04C4D" w:rsidRPr="00463CBE" w:rsidRDefault="00A04C4D" w:rsidP="009D2999">
            <w:pPr>
              <w:rPr>
                <w:rFonts w:ascii="Arial Narrow" w:eastAsia="Times New Roman" w:hAnsi="Arial Narrow"/>
                <w:b/>
                <w:bCs/>
                <w:color w:val="002839"/>
                <w:sz w:val="20"/>
                <w:lang w:val="fr-FR"/>
              </w:rPr>
            </w:pPr>
            <w:r w:rsidRPr="00463CBE">
              <w:rPr>
                <w:rFonts w:ascii="Arial Narrow" w:hAnsi="Arial Narrow"/>
                <w:b/>
                <w:color w:val="002839"/>
                <w:sz w:val="20"/>
                <w:lang w:val="fr-FR"/>
              </w:rPr>
              <w:t xml:space="preserve">Résultats du projet </w:t>
            </w:r>
          </w:p>
        </w:tc>
        <w:tc>
          <w:tcPr>
            <w:tcW w:w="1440" w:type="dxa"/>
            <w:tcBorders>
              <w:top w:val="nil"/>
              <w:left w:val="single" w:sz="4" w:space="0" w:color="A6A6A6"/>
              <w:bottom w:val="single" w:sz="4" w:space="0" w:color="BFBFBF"/>
              <w:right w:val="single" w:sz="4" w:space="0" w:color="A6A6A6"/>
            </w:tcBorders>
            <w:shd w:val="clear" w:color="000000" w:fill="C7CFD8"/>
            <w:vAlign w:val="bottom"/>
            <w:hideMark/>
          </w:tcPr>
          <w:p w:rsidR="00A04C4D" w:rsidRPr="00463CBE" w:rsidRDefault="00A04C4D" w:rsidP="009D2999">
            <w:pPr>
              <w:jc w:val="center"/>
              <w:rPr>
                <w:rFonts w:ascii="Arial Narrow" w:eastAsia="Times New Roman" w:hAnsi="Arial Narrow"/>
                <w:b/>
                <w:bCs/>
                <w:color w:val="002839"/>
                <w:sz w:val="20"/>
                <w:lang w:val="fr-FR"/>
              </w:rPr>
            </w:pPr>
            <w:r w:rsidRPr="00463CBE">
              <w:rPr>
                <w:rFonts w:ascii="Arial Narrow" w:hAnsi="Arial Narrow"/>
                <w:b/>
                <w:color w:val="002839"/>
                <w:sz w:val="20"/>
                <w:lang w:val="fr-FR"/>
              </w:rPr>
              <w:t xml:space="preserve">Dépenses de personnel </w:t>
            </w:r>
          </w:p>
        </w:tc>
        <w:tc>
          <w:tcPr>
            <w:tcW w:w="1530" w:type="dxa"/>
            <w:tcBorders>
              <w:top w:val="nil"/>
              <w:left w:val="nil"/>
              <w:bottom w:val="single" w:sz="4" w:space="0" w:color="BFBFBF"/>
              <w:right w:val="single" w:sz="4" w:space="0" w:color="A6A6A6"/>
            </w:tcBorders>
            <w:shd w:val="clear" w:color="000000" w:fill="C7CFD8"/>
            <w:vAlign w:val="bottom"/>
            <w:hideMark/>
          </w:tcPr>
          <w:p w:rsidR="00A04C4D" w:rsidRPr="00463CBE" w:rsidRDefault="00A04C4D" w:rsidP="009D2999">
            <w:pPr>
              <w:jc w:val="center"/>
              <w:rPr>
                <w:rFonts w:ascii="Arial Narrow" w:eastAsia="Times New Roman" w:hAnsi="Arial Narrow"/>
                <w:b/>
                <w:bCs/>
                <w:color w:val="002839"/>
                <w:sz w:val="20"/>
                <w:lang w:val="fr-FR"/>
              </w:rPr>
            </w:pPr>
            <w:r w:rsidRPr="00463CBE">
              <w:rPr>
                <w:rFonts w:ascii="Arial Narrow" w:hAnsi="Arial Narrow"/>
                <w:b/>
                <w:color w:val="002839"/>
                <w:sz w:val="20"/>
                <w:lang w:val="fr-FR"/>
              </w:rPr>
              <w:t xml:space="preserve">Autres dépenses </w:t>
            </w:r>
          </w:p>
        </w:tc>
        <w:tc>
          <w:tcPr>
            <w:tcW w:w="1526" w:type="dxa"/>
            <w:tcBorders>
              <w:top w:val="nil"/>
              <w:left w:val="nil"/>
              <w:bottom w:val="single" w:sz="4" w:space="0" w:color="BFBFBF"/>
              <w:right w:val="single" w:sz="4" w:space="0" w:color="A6A6A6"/>
            </w:tcBorders>
            <w:shd w:val="clear" w:color="000000" w:fill="C7CFD8"/>
            <w:vAlign w:val="bottom"/>
            <w:hideMark/>
          </w:tcPr>
          <w:p w:rsidR="00A04C4D" w:rsidRPr="00463CBE" w:rsidRDefault="00A04C4D" w:rsidP="009D2999">
            <w:pPr>
              <w:jc w:val="center"/>
              <w:rPr>
                <w:rFonts w:ascii="Arial Narrow" w:eastAsia="Times New Roman" w:hAnsi="Arial Narrow"/>
                <w:b/>
                <w:bCs/>
                <w:color w:val="002839"/>
                <w:sz w:val="20"/>
                <w:lang w:val="fr-FR"/>
              </w:rPr>
            </w:pPr>
            <w:r w:rsidRPr="00463CBE">
              <w:rPr>
                <w:rFonts w:ascii="Arial Narrow" w:hAnsi="Arial Narrow"/>
                <w:b/>
                <w:color w:val="002839"/>
                <w:sz w:val="20"/>
                <w:lang w:val="fr-FR"/>
              </w:rPr>
              <w:t xml:space="preserve">Dépenses de personnel </w:t>
            </w:r>
          </w:p>
        </w:tc>
        <w:tc>
          <w:tcPr>
            <w:tcW w:w="1264" w:type="dxa"/>
            <w:tcBorders>
              <w:top w:val="nil"/>
              <w:left w:val="nil"/>
              <w:bottom w:val="single" w:sz="4" w:space="0" w:color="BFBFBF"/>
              <w:right w:val="single" w:sz="4" w:space="0" w:color="A6A6A6"/>
            </w:tcBorders>
            <w:shd w:val="clear" w:color="000000" w:fill="C7CFD8"/>
            <w:vAlign w:val="bottom"/>
            <w:hideMark/>
          </w:tcPr>
          <w:p w:rsidR="00A04C4D" w:rsidRPr="00463CBE" w:rsidRDefault="00A04C4D" w:rsidP="009D2999">
            <w:pPr>
              <w:jc w:val="center"/>
              <w:rPr>
                <w:rFonts w:ascii="Arial Narrow" w:eastAsia="Times New Roman" w:hAnsi="Arial Narrow"/>
                <w:b/>
                <w:bCs/>
                <w:color w:val="002839"/>
                <w:sz w:val="20"/>
                <w:lang w:val="fr-FR"/>
              </w:rPr>
            </w:pPr>
            <w:r w:rsidRPr="00463CBE">
              <w:rPr>
                <w:rFonts w:ascii="Arial Narrow" w:hAnsi="Arial Narrow"/>
                <w:b/>
                <w:color w:val="002839"/>
                <w:sz w:val="20"/>
                <w:lang w:val="fr-FR"/>
              </w:rPr>
              <w:t xml:space="preserve">Autres dépenses </w:t>
            </w:r>
          </w:p>
        </w:tc>
        <w:tc>
          <w:tcPr>
            <w:tcW w:w="1429" w:type="dxa"/>
            <w:tcBorders>
              <w:top w:val="nil"/>
              <w:left w:val="nil"/>
              <w:bottom w:val="single" w:sz="4" w:space="0" w:color="BFBFBF"/>
              <w:right w:val="single" w:sz="4" w:space="0" w:color="A6A6A6"/>
            </w:tcBorders>
            <w:shd w:val="clear" w:color="000000" w:fill="C7CFD8"/>
            <w:vAlign w:val="bottom"/>
            <w:hideMark/>
          </w:tcPr>
          <w:p w:rsidR="00A04C4D" w:rsidRPr="00463CBE" w:rsidRDefault="00A04C4D" w:rsidP="009D2999">
            <w:pPr>
              <w:jc w:val="center"/>
              <w:rPr>
                <w:rFonts w:ascii="Arial Narrow" w:eastAsia="Times New Roman" w:hAnsi="Arial Narrow"/>
                <w:b/>
                <w:bCs/>
                <w:color w:val="002839"/>
                <w:sz w:val="20"/>
                <w:lang w:val="fr-FR"/>
              </w:rPr>
            </w:pPr>
            <w:r w:rsidRPr="00463CBE">
              <w:rPr>
                <w:rFonts w:ascii="Arial Narrow" w:hAnsi="Arial Narrow"/>
                <w:b/>
                <w:color w:val="002839"/>
                <w:sz w:val="20"/>
                <w:lang w:val="fr-FR"/>
              </w:rPr>
              <w:t xml:space="preserve">Dépenses de personnel </w:t>
            </w:r>
          </w:p>
        </w:tc>
        <w:tc>
          <w:tcPr>
            <w:tcW w:w="1361" w:type="dxa"/>
            <w:tcBorders>
              <w:top w:val="nil"/>
              <w:left w:val="nil"/>
              <w:bottom w:val="single" w:sz="4" w:space="0" w:color="BFBFBF"/>
              <w:right w:val="single" w:sz="4" w:space="0" w:color="A6A6A6"/>
            </w:tcBorders>
            <w:shd w:val="clear" w:color="000000" w:fill="C7CFD8"/>
            <w:vAlign w:val="bottom"/>
            <w:hideMark/>
          </w:tcPr>
          <w:p w:rsidR="00A04C4D" w:rsidRPr="00463CBE" w:rsidRDefault="00A04C4D" w:rsidP="009D2999">
            <w:pPr>
              <w:jc w:val="center"/>
              <w:rPr>
                <w:rFonts w:ascii="Arial Narrow" w:eastAsia="Times New Roman" w:hAnsi="Arial Narrow"/>
                <w:b/>
                <w:bCs/>
                <w:color w:val="002839"/>
                <w:sz w:val="20"/>
                <w:lang w:val="fr-FR"/>
              </w:rPr>
            </w:pPr>
            <w:r w:rsidRPr="00463CBE">
              <w:rPr>
                <w:rFonts w:ascii="Arial Narrow" w:hAnsi="Arial Narrow"/>
                <w:b/>
                <w:color w:val="002839"/>
                <w:sz w:val="20"/>
                <w:lang w:val="fr-FR"/>
              </w:rPr>
              <w:t xml:space="preserve">Autres dépenses </w:t>
            </w:r>
          </w:p>
        </w:tc>
        <w:tc>
          <w:tcPr>
            <w:tcW w:w="1169" w:type="dxa"/>
            <w:vMerge/>
            <w:tcBorders>
              <w:top w:val="single" w:sz="4" w:space="0" w:color="BFBFBF"/>
              <w:left w:val="nil"/>
              <w:bottom w:val="single" w:sz="4" w:space="0" w:color="BFBFBF"/>
              <w:right w:val="single" w:sz="4" w:space="0" w:color="BFBFBF"/>
            </w:tcBorders>
            <w:vAlign w:val="center"/>
            <w:hideMark/>
          </w:tcPr>
          <w:p w:rsidR="00A04C4D" w:rsidRPr="00463CBE" w:rsidRDefault="00A04C4D" w:rsidP="009D2999">
            <w:pPr>
              <w:rPr>
                <w:rFonts w:ascii="Arial Narrow" w:eastAsia="Times New Roman" w:hAnsi="Arial Narrow"/>
                <w:b/>
                <w:bCs/>
                <w:color w:val="002839"/>
                <w:sz w:val="20"/>
                <w:lang w:val="fr-FR"/>
              </w:rPr>
            </w:pPr>
          </w:p>
        </w:tc>
      </w:tr>
      <w:tr w:rsidR="00A04C4D" w:rsidRPr="00463CBE" w:rsidTr="009D2999">
        <w:trPr>
          <w:trHeight w:hRule="exact" w:val="547"/>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Coordination du projet et aide à la mise en œuvre</w:t>
            </w:r>
          </w:p>
        </w:tc>
        <w:tc>
          <w:tcPr>
            <w:tcW w:w="1440"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 </w:t>
            </w:r>
          </w:p>
        </w:tc>
        <w:tc>
          <w:tcPr>
            <w:tcW w:w="1530"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77 100</w:t>
            </w:r>
          </w:p>
        </w:tc>
        <w:tc>
          <w:tcPr>
            <w:tcW w:w="1526"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264"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80 100</w:t>
            </w:r>
          </w:p>
        </w:tc>
        <w:tc>
          <w:tcPr>
            <w:tcW w:w="1429"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361"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77 100</w:t>
            </w:r>
          </w:p>
        </w:tc>
        <w:tc>
          <w:tcPr>
            <w:tcW w:w="1169"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234 300</w:t>
            </w:r>
          </w:p>
        </w:tc>
      </w:tr>
      <w:tr w:rsidR="00A04C4D" w:rsidRPr="00463CBE" w:rsidTr="009D2999">
        <w:trPr>
          <w:trHeight w:hRule="exact" w:val="395"/>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Élaboration d</w:t>
            </w:r>
            <w:r w:rsidR="00F223B0" w:rsidRPr="00463CBE">
              <w:rPr>
                <w:rFonts w:ascii="Arial Narrow" w:hAnsi="Arial Narrow"/>
                <w:color w:val="002839"/>
                <w:sz w:val="20"/>
                <w:lang w:val="fr-FR"/>
              </w:rPr>
              <w:t>’</w:t>
            </w:r>
            <w:r w:rsidR="004E738A" w:rsidRPr="00463CBE">
              <w:rPr>
                <w:rFonts w:ascii="Arial Narrow" w:hAnsi="Arial Narrow"/>
                <w:color w:val="002839"/>
                <w:sz w:val="20"/>
                <w:lang w:val="fr-FR"/>
              </w:rPr>
              <w:t>une étude exploratoire</w:t>
            </w:r>
          </w:p>
        </w:tc>
        <w:tc>
          <w:tcPr>
            <w:tcW w:w="1440"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 </w:t>
            </w:r>
          </w:p>
        </w:tc>
        <w:tc>
          <w:tcPr>
            <w:tcW w:w="1530"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20 000</w:t>
            </w:r>
          </w:p>
        </w:tc>
        <w:tc>
          <w:tcPr>
            <w:tcW w:w="1526"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264"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429"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361"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169"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20 000</w:t>
            </w:r>
          </w:p>
        </w:tc>
      </w:tr>
      <w:tr w:rsidR="00A04C4D" w:rsidRPr="00463CBE" w:rsidTr="009D2999">
        <w:trPr>
          <w:trHeight w:hRule="exact" w:val="1317"/>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Mise à disposition de quatre cartographies (une par pays) des technologies innovantes disponibles qui pourraient répondre concrètement aux besoins des secteurs et industries concernés, afin de réduire les accidents du travail et les maladies</w:t>
            </w:r>
          </w:p>
        </w:tc>
        <w:tc>
          <w:tcPr>
            <w:tcW w:w="1440"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 </w:t>
            </w:r>
          </w:p>
        </w:tc>
        <w:tc>
          <w:tcPr>
            <w:tcW w:w="1530"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20 000</w:t>
            </w:r>
          </w:p>
        </w:tc>
        <w:tc>
          <w:tcPr>
            <w:tcW w:w="1526"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264"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20</w:t>
            </w:r>
            <w:r w:rsidR="007C649F" w:rsidRPr="00463CBE">
              <w:rPr>
                <w:rFonts w:ascii="Arial Narrow" w:hAnsi="Arial Narrow"/>
                <w:color w:val="002839"/>
                <w:sz w:val="20"/>
                <w:lang w:val="fr-FR"/>
              </w:rPr>
              <w:t> </w:t>
            </w:r>
            <w:r w:rsidRPr="00463CBE">
              <w:rPr>
                <w:rFonts w:ascii="Arial Narrow" w:hAnsi="Arial Narrow"/>
                <w:color w:val="002839"/>
                <w:sz w:val="20"/>
                <w:lang w:val="fr-FR"/>
              </w:rPr>
              <w:t>000</w:t>
            </w:r>
          </w:p>
        </w:tc>
        <w:tc>
          <w:tcPr>
            <w:tcW w:w="1429"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361"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169"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40</w:t>
            </w:r>
            <w:r w:rsidR="007C649F" w:rsidRPr="00463CBE">
              <w:rPr>
                <w:rFonts w:ascii="Arial Narrow" w:hAnsi="Arial Narrow"/>
                <w:color w:val="002839"/>
                <w:sz w:val="20"/>
                <w:lang w:val="fr-FR"/>
              </w:rPr>
              <w:t> </w:t>
            </w:r>
            <w:r w:rsidRPr="00463CBE">
              <w:rPr>
                <w:rFonts w:ascii="Arial Narrow" w:hAnsi="Arial Narrow"/>
                <w:color w:val="002839"/>
                <w:sz w:val="20"/>
                <w:lang w:val="fr-FR"/>
              </w:rPr>
              <w:t>000</w:t>
            </w:r>
          </w:p>
        </w:tc>
      </w:tr>
      <w:tr w:rsidR="00A04C4D" w:rsidRPr="00463CBE" w:rsidTr="009D2999">
        <w:trPr>
          <w:trHeight w:hRule="exact" w:val="854"/>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Établissement de rapports panoramiques sur les brevets concernant les technologies innovantes disponibles recensées dans les cartographies</w:t>
            </w:r>
          </w:p>
        </w:tc>
        <w:tc>
          <w:tcPr>
            <w:tcW w:w="1440"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 </w:t>
            </w:r>
          </w:p>
        </w:tc>
        <w:tc>
          <w:tcPr>
            <w:tcW w:w="1530"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526"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264"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40 000</w:t>
            </w:r>
          </w:p>
        </w:tc>
        <w:tc>
          <w:tcPr>
            <w:tcW w:w="1429"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361"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169"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40</w:t>
            </w:r>
            <w:r w:rsidR="007C649F" w:rsidRPr="00463CBE">
              <w:rPr>
                <w:rFonts w:ascii="Arial Narrow" w:hAnsi="Arial Narrow"/>
                <w:color w:val="002839"/>
                <w:sz w:val="20"/>
                <w:lang w:val="fr-FR"/>
              </w:rPr>
              <w:t> </w:t>
            </w:r>
            <w:r w:rsidRPr="00463CBE">
              <w:rPr>
                <w:rFonts w:ascii="Arial Narrow" w:hAnsi="Arial Narrow"/>
                <w:color w:val="002839"/>
                <w:sz w:val="20"/>
                <w:lang w:val="fr-FR"/>
              </w:rPr>
              <w:t>000</w:t>
            </w:r>
          </w:p>
        </w:tc>
      </w:tr>
      <w:tr w:rsidR="00A04C4D" w:rsidRPr="00463CBE" w:rsidTr="009D2999">
        <w:trPr>
          <w:trHeight w:val="836"/>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Lancement de quatre</w:t>
            </w:r>
            <w:r w:rsidR="00CC69B5" w:rsidRPr="00463CBE">
              <w:rPr>
                <w:rFonts w:ascii="Arial Narrow" w:hAnsi="Arial Narrow"/>
                <w:color w:val="002839"/>
                <w:sz w:val="20"/>
                <w:lang w:val="fr-FR"/>
              </w:rPr>
              <w:t> </w:t>
            </w:r>
            <w:r w:rsidRPr="00463CBE">
              <w:rPr>
                <w:rFonts w:ascii="Arial Narrow" w:hAnsi="Arial Narrow"/>
                <w:color w:val="002839"/>
                <w:sz w:val="20"/>
                <w:lang w:val="fr-FR"/>
              </w:rPr>
              <w:t>campagnes de sensibilisation sur le rôle de la propriété intellectuelle dans la promotion du développement de technologies et produits innovants</w:t>
            </w:r>
          </w:p>
        </w:tc>
        <w:tc>
          <w:tcPr>
            <w:tcW w:w="1440"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 </w:t>
            </w:r>
          </w:p>
        </w:tc>
        <w:tc>
          <w:tcPr>
            <w:tcW w:w="1530"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526"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264"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40 000</w:t>
            </w:r>
          </w:p>
        </w:tc>
        <w:tc>
          <w:tcPr>
            <w:tcW w:w="1429"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361"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169"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40</w:t>
            </w:r>
            <w:r w:rsidR="007C649F" w:rsidRPr="00463CBE">
              <w:rPr>
                <w:rFonts w:ascii="Arial Narrow" w:hAnsi="Arial Narrow"/>
                <w:color w:val="002839"/>
                <w:sz w:val="20"/>
                <w:lang w:val="fr-FR"/>
              </w:rPr>
              <w:t> </w:t>
            </w:r>
            <w:r w:rsidRPr="00463CBE">
              <w:rPr>
                <w:rFonts w:ascii="Arial Narrow" w:hAnsi="Arial Narrow"/>
                <w:color w:val="002839"/>
                <w:sz w:val="20"/>
                <w:lang w:val="fr-FR"/>
              </w:rPr>
              <w:t>000</w:t>
            </w:r>
          </w:p>
        </w:tc>
      </w:tr>
      <w:tr w:rsidR="00A04C4D" w:rsidRPr="00463CBE" w:rsidTr="009D2999">
        <w:trPr>
          <w:trHeight w:val="550"/>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Organisation de quatre séminaires nationaux de sensibilisation (un dans chaque pays) en vue de prévenir l</w:t>
            </w:r>
            <w:r w:rsidR="00F223B0" w:rsidRPr="00463CBE">
              <w:rPr>
                <w:rFonts w:ascii="Arial Narrow" w:hAnsi="Arial Narrow"/>
                <w:color w:val="002839"/>
                <w:sz w:val="20"/>
                <w:lang w:val="fr-FR"/>
              </w:rPr>
              <w:t>’</w:t>
            </w:r>
            <w:r w:rsidRPr="00463CBE">
              <w:rPr>
                <w:rFonts w:ascii="Arial Narrow" w:hAnsi="Arial Narrow"/>
                <w:color w:val="002839"/>
                <w:sz w:val="20"/>
                <w:lang w:val="fr-FR"/>
              </w:rPr>
              <w:t>utilisation de produits de contrefaçon sur le lieu de travail</w:t>
            </w:r>
          </w:p>
        </w:tc>
        <w:tc>
          <w:tcPr>
            <w:tcW w:w="1440"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 </w:t>
            </w:r>
          </w:p>
        </w:tc>
        <w:tc>
          <w:tcPr>
            <w:tcW w:w="1530"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526"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264"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27 000</w:t>
            </w:r>
          </w:p>
        </w:tc>
        <w:tc>
          <w:tcPr>
            <w:tcW w:w="1429"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361"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27 000</w:t>
            </w:r>
          </w:p>
        </w:tc>
        <w:tc>
          <w:tcPr>
            <w:tcW w:w="1169"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54</w:t>
            </w:r>
            <w:r w:rsidR="007C649F" w:rsidRPr="00463CBE">
              <w:rPr>
                <w:rFonts w:ascii="Arial Narrow" w:hAnsi="Arial Narrow"/>
                <w:color w:val="002839"/>
                <w:sz w:val="20"/>
                <w:lang w:val="fr-FR"/>
              </w:rPr>
              <w:t> </w:t>
            </w:r>
            <w:r w:rsidRPr="00463CBE">
              <w:rPr>
                <w:rFonts w:ascii="Arial Narrow" w:hAnsi="Arial Narrow"/>
                <w:color w:val="002839"/>
                <w:sz w:val="20"/>
                <w:lang w:val="fr-FR"/>
              </w:rPr>
              <w:t>000</w:t>
            </w:r>
          </w:p>
        </w:tc>
      </w:tr>
      <w:tr w:rsidR="00A04C4D" w:rsidRPr="00463CBE" w:rsidTr="009D2999">
        <w:trPr>
          <w:trHeight w:val="551"/>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Établissement d</w:t>
            </w:r>
            <w:r w:rsidR="00F223B0" w:rsidRPr="00463CBE">
              <w:rPr>
                <w:rFonts w:ascii="Arial Narrow" w:hAnsi="Arial Narrow"/>
                <w:color w:val="002839"/>
                <w:sz w:val="20"/>
                <w:lang w:val="fr-FR"/>
              </w:rPr>
              <w:t>’</w:t>
            </w:r>
            <w:r w:rsidRPr="00463CBE">
              <w:rPr>
                <w:rFonts w:ascii="Arial Narrow" w:hAnsi="Arial Narrow"/>
                <w:color w:val="002839"/>
                <w:sz w:val="20"/>
                <w:lang w:val="fr-FR"/>
              </w:rPr>
              <w:t>un réseau de collaboration</w:t>
            </w:r>
          </w:p>
        </w:tc>
        <w:tc>
          <w:tcPr>
            <w:tcW w:w="1440"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 </w:t>
            </w:r>
          </w:p>
        </w:tc>
        <w:tc>
          <w:tcPr>
            <w:tcW w:w="1530"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526"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264" w:type="dxa"/>
            <w:tcBorders>
              <w:top w:val="nil"/>
              <w:left w:val="nil"/>
              <w:bottom w:val="nil"/>
              <w:right w:val="nil"/>
            </w:tcBorders>
            <w:shd w:val="clear" w:color="auto" w:fill="auto"/>
            <w:noWrap/>
            <w:vAlign w:val="bottom"/>
            <w:hideMark/>
          </w:tcPr>
          <w:p w:rsidR="00A04C4D" w:rsidRPr="00463CBE" w:rsidRDefault="00A04C4D" w:rsidP="009D2999">
            <w:pPr>
              <w:jc w:val="right"/>
              <w:rPr>
                <w:rFonts w:ascii="Arial Narrow" w:eastAsia="Times New Roman" w:hAnsi="Arial Narrow"/>
                <w:color w:val="002839"/>
                <w:sz w:val="20"/>
                <w:lang w:val="fr-FR"/>
              </w:rPr>
            </w:pPr>
          </w:p>
        </w:tc>
        <w:tc>
          <w:tcPr>
            <w:tcW w:w="1429" w:type="dxa"/>
            <w:tcBorders>
              <w:top w:val="nil"/>
              <w:left w:val="single" w:sz="4" w:space="0" w:color="BFBFBF"/>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361"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40 000</w:t>
            </w:r>
          </w:p>
        </w:tc>
        <w:tc>
          <w:tcPr>
            <w:tcW w:w="1169"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40</w:t>
            </w:r>
            <w:r w:rsidR="007C649F" w:rsidRPr="00463CBE">
              <w:rPr>
                <w:rFonts w:ascii="Arial Narrow" w:hAnsi="Arial Narrow"/>
                <w:color w:val="002839"/>
                <w:sz w:val="20"/>
                <w:lang w:val="fr-FR"/>
              </w:rPr>
              <w:t> </w:t>
            </w:r>
            <w:r w:rsidRPr="00463CBE">
              <w:rPr>
                <w:rFonts w:ascii="Arial Narrow" w:hAnsi="Arial Narrow"/>
                <w:color w:val="002839"/>
                <w:sz w:val="20"/>
                <w:lang w:val="fr-FR"/>
              </w:rPr>
              <w:t>000</w:t>
            </w:r>
          </w:p>
        </w:tc>
      </w:tr>
      <w:tr w:rsidR="00A04C4D" w:rsidRPr="00463CBE" w:rsidTr="009D2999">
        <w:trPr>
          <w:trHeight w:val="552"/>
          <w:tblHeader/>
        </w:trPr>
        <w:tc>
          <w:tcPr>
            <w:tcW w:w="4855" w:type="dxa"/>
            <w:tcBorders>
              <w:top w:val="nil"/>
              <w:left w:val="single" w:sz="4" w:space="0" w:color="BFBFBF"/>
              <w:bottom w:val="single" w:sz="4" w:space="0" w:color="BFBFBF"/>
              <w:right w:val="single" w:sz="4" w:space="0" w:color="BFBFBF"/>
            </w:tcBorders>
            <w:shd w:val="clear" w:color="auto" w:fill="auto"/>
            <w:vAlign w:val="center"/>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Mise au point d</w:t>
            </w:r>
            <w:r w:rsidR="00F223B0" w:rsidRPr="00463CBE">
              <w:rPr>
                <w:rFonts w:ascii="Arial Narrow" w:hAnsi="Arial Narrow"/>
                <w:color w:val="002839"/>
                <w:sz w:val="20"/>
                <w:lang w:val="fr-FR"/>
              </w:rPr>
              <w:t>’</w:t>
            </w:r>
            <w:r w:rsidRPr="00463CBE">
              <w:rPr>
                <w:rFonts w:ascii="Arial Narrow" w:hAnsi="Arial Narrow"/>
                <w:color w:val="002839"/>
                <w:sz w:val="20"/>
                <w:lang w:val="fr-FR"/>
              </w:rPr>
              <w:t>un programme éducatif ou de supports concernant l</w:t>
            </w:r>
            <w:r w:rsidR="00F223B0" w:rsidRPr="00463CBE">
              <w:rPr>
                <w:rFonts w:ascii="Arial Narrow" w:hAnsi="Arial Narrow"/>
                <w:color w:val="002839"/>
                <w:sz w:val="20"/>
                <w:lang w:val="fr-FR"/>
              </w:rPr>
              <w:t>’</w:t>
            </w:r>
            <w:r w:rsidRPr="00463CBE">
              <w:rPr>
                <w:rFonts w:ascii="Arial Narrow" w:hAnsi="Arial Narrow"/>
                <w:color w:val="002839"/>
                <w:sz w:val="20"/>
                <w:lang w:val="fr-FR"/>
              </w:rPr>
              <w:t>utilisation des outils de propriété intellectuelle afin de réduire les accidents du travail et les maladies professionnelles</w:t>
            </w:r>
          </w:p>
        </w:tc>
        <w:tc>
          <w:tcPr>
            <w:tcW w:w="1440"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 </w:t>
            </w:r>
          </w:p>
        </w:tc>
        <w:tc>
          <w:tcPr>
            <w:tcW w:w="1530"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526"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264" w:type="dxa"/>
            <w:tcBorders>
              <w:top w:val="single" w:sz="4" w:space="0" w:color="BFBFBF"/>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429"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361"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20 000</w:t>
            </w:r>
          </w:p>
        </w:tc>
        <w:tc>
          <w:tcPr>
            <w:tcW w:w="1169"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20</w:t>
            </w:r>
            <w:r w:rsidR="007C649F" w:rsidRPr="00463CBE">
              <w:rPr>
                <w:rFonts w:ascii="Arial Narrow" w:hAnsi="Arial Narrow"/>
                <w:color w:val="002839"/>
                <w:sz w:val="20"/>
                <w:lang w:val="fr-FR"/>
              </w:rPr>
              <w:t> </w:t>
            </w:r>
            <w:r w:rsidRPr="00463CBE">
              <w:rPr>
                <w:rFonts w:ascii="Arial Narrow" w:hAnsi="Arial Narrow"/>
                <w:color w:val="002839"/>
                <w:sz w:val="20"/>
                <w:lang w:val="fr-FR"/>
              </w:rPr>
              <w:t>000</w:t>
            </w:r>
          </w:p>
        </w:tc>
      </w:tr>
      <w:tr w:rsidR="00A04C4D" w:rsidRPr="00463CBE" w:rsidTr="009D2999">
        <w:trPr>
          <w:trHeight w:val="277"/>
          <w:tblHeader/>
        </w:trPr>
        <w:tc>
          <w:tcPr>
            <w:tcW w:w="4855" w:type="dxa"/>
            <w:tcBorders>
              <w:top w:val="nil"/>
              <w:left w:val="single" w:sz="4" w:space="0" w:color="BFBFBF"/>
              <w:bottom w:val="single" w:sz="4" w:space="0" w:color="BFBFBF"/>
              <w:right w:val="single" w:sz="4" w:space="0" w:color="BFBFBF"/>
            </w:tcBorders>
            <w:shd w:val="clear" w:color="auto" w:fill="auto"/>
            <w:vAlign w:val="center"/>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Mise au point d</w:t>
            </w:r>
            <w:r w:rsidR="00F223B0" w:rsidRPr="00463CBE">
              <w:rPr>
                <w:rFonts w:ascii="Arial Narrow" w:hAnsi="Arial Narrow"/>
                <w:color w:val="002839"/>
                <w:sz w:val="20"/>
                <w:lang w:val="fr-FR"/>
              </w:rPr>
              <w:t>’</w:t>
            </w:r>
            <w:r w:rsidRPr="00463CBE">
              <w:rPr>
                <w:rFonts w:ascii="Arial Narrow" w:hAnsi="Arial Narrow"/>
                <w:color w:val="002839"/>
                <w:sz w:val="20"/>
                <w:lang w:val="fr-FR"/>
              </w:rPr>
              <w:t>un ensemble de supports et de méthodes de sensibilisation compte tenu des résultats des séminaires et des campagnes</w:t>
            </w:r>
          </w:p>
        </w:tc>
        <w:tc>
          <w:tcPr>
            <w:tcW w:w="1440"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 </w:t>
            </w:r>
          </w:p>
        </w:tc>
        <w:tc>
          <w:tcPr>
            <w:tcW w:w="1530"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526"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264"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429"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2839"/>
                <w:sz w:val="20"/>
                <w:lang w:val="fr-FR"/>
              </w:rPr>
            </w:pPr>
          </w:p>
        </w:tc>
        <w:tc>
          <w:tcPr>
            <w:tcW w:w="1361"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20 000</w:t>
            </w:r>
          </w:p>
        </w:tc>
        <w:tc>
          <w:tcPr>
            <w:tcW w:w="1169"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20</w:t>
            </w:r>
            <w:r w:rsidR="007C649F" w:rsidRPr="00463CBE">
              <w:rPr>
                <w:rFonts w:ascii="Arial Narrow" w:hAnsi="Arial Narrow"/>
                <w:color w:val="002839"/>
                <w:sz w:val="20"/>
                <w:lang w:val="fr-FR"/>
              </w:rPr>
              <w:t> </w:t>
            </w:r>
            <w:r w:rsidRPr="00463CBE">
              <w:rPr>
                <w:rFonts w:ascii="Arial Narrow" w:hAnsi="Arial Narrow"/>
                <w:color w:val="002839"/>
                <w:sz w:val="20"/>
                <w:lang w:val="fr-FR"/>
              </w:rPr>
              <w:t>000</w:t>
            </w:r>
          </w:p>
        </w:tc>
      </w:tr>
      <w:tr w:rsidR="00A04C4D" w:rsidRPr="00463CBE" w:rsidTr="009D2999">
        <w:trPr>
          <w:trHeight w:hRule="exact" w:val="547"/>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Évaluation du projet</w:t>
            </w:r>
          </w:p>
        </w:tc>
        <w:tc>
          <w:tcPr>
            <w:tcW w:w="1440"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rPr>
                <w:rFonts w:ascii="Arial Narrow" w:eastAsia="Times New Roman" w:hAnsi="Arial Narrow"/>
                <w:color w:val="002839"/>
                <w:sz w:val="20"/>
                <w:lang w:val="fr-FR"/>
              </w:rPr>
            </w:pPr>
            <w:r w:rsidRPr="00463CBE">
              <w:rPr>
                <w:rFonts w:ascii="Arial Narrow" w:hAnsi="Arial Narrow"/>
                <w:color w:val="002839"/>
                <w:sz w:val="20"/>
                <w:lang w:val="fr-FR"/>
              </w:rPr>
              <w:t> </w:t>
            </w:r>
          </w:p>
        </w:tc>
        <w:tc>
          <w:tcPr>
            <w:tcW w:w="1530"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0000"/>
                <w:sz w:val="20"/>
                <w:lang w:val="fr-FR"/>
              </w:rPr>
            </w:pPr>
          </w:p>
        </w:tc>
        <w:tc>
          <w:tcPr>
            <w:tcW w:w="1526"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0000"/>
                <w:sz w:val="20"/>
                <w:lang w:val="fr-FR"/>
              </w:rPr>
            </w:pPr>
          </w:p>
        </w:tc>
        <w:tc>
          <w:tcPr>
            <w:tcW w:w="1264"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0000"/>
                <w:sz w:val="20"/>
                <w:lang w:val="fr-FR"/>
              </w:rPr>
            </w:pPr>
          </w:p>
        </w:tc>
        <w:tc>
          <w:tcPr>
            <w:tcW w:w="1429" w:type="dxa"/>
            <w:tcBorders>
              <w:top w:val="nil"/>
              <w:left w:val="nil"/>
              <w:bottom w:val="single" w:sz="4" w:space="0" w:color="BFBFBF"/>
              <w:right w:val="single" w:sz="4" w:space="0" w:color="BFBFBF"/>
            </w:tcBorders>
            <w:shd w:val="clear" w:color="auto" w:fill="auto"/>
            <w:vAlign w:val="center"/>
            <w:hideMark/>
          </w:tcPr>
          <w:p w:rsidR="00A04C4D" w:rsidRPr="00463CBE" w:rsidRDefault="00A04C4D" w:rsidP="009D2999">
            <w:pPr>
              <w:jc w:val="right"/>
              <w:rPr>
                <w:rFonts w:ascii="Arial Narrow" w:eastAsia="Times New Roman" w:hAnsi="Arial Narrow"/>
                <w:color w:val="000000"/>
                <w:sz w:val="20"/>
                <w:lang w:val="fr-FR"/>
              </w:rPr>
            </w:pPr>
          </w:p>
        </w:tc>
        <w:tc>
          <w:tcPr>
            <w:tcW w:w="1361"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15 000</w:t>
            </w:r>
          </w:p>
        </w:tc>
        <w:tc>
          <w:tcPr>
            <w:tcW w:w="1169" w:type="dxa"/>
            <w:tcBorders>
              <w:top w:val="nil"/>
              <w:left w:val="nil"/>
              <w:bottom w:val="single" w:sz="4" w:space="0" w:color="BFBFBF"/>
              <w:right w:val="single" w:sz="4" w:space="0" w:color="BFBFBF"/>
            </w:tcBorders>
            <w:shd w:val="clear" w:color="auto" w:fill="auto"/>
            <w:noWrap/>
            <w:vAlign w:val="center"/>
            <w:hideMark/>
          </w:tcPr>
          <w:p w:rsidR="00A04C4D" w:rsidRPr="00463CBE" w:rsidRDefault="00A04C4D" w:rsidP="009D2999">
            <w:pPr>
              <w:jc w:val="right"/>
              <w:rPr>
                <w:rFonts w:ascii="Arial Narrow" w:eastAsia="Times New Roman" w:hAnsi="Arial Narrow"/>
                <w:color w:val="002839"/>
                <w:sz w:val="20"/>
                <w:lang w:val="fr-FR"/>
              </w:rPr>
            </w:pPr>
            <w:r w:rsidRPr="00463CBE">
              <w:rPr>
                <w:rFonts w:ascii="Arial Narrow" w:hAnsi="Arial Narrow"/>
                <w:color w:val="002839"/>
                <w:sz w:val="20"/>
                <w:lang w:val="fr-FR"/>
              </w:rPr>
              <w:t>15 000</w:t>
            </w:r>
          </w:p>
        </w:tc>
      </w:tr>
      <w:tr w:rsidR="00A04C4D" w:rsidRPr="00463CBE" w:rsidTr="00463CBE">
        <w:trPr>
          <w:trHeight w:hRule="exact" w:val="259"/>
          <w:tblHeader/>
        </w:trPr>
        <w:tc>
          <w:tcPr>
            <w:tcW w:w="4855" w:type="dxa"/>
            <w:tcBorders>
              <w:top w:val="nil"/>
              <w:left w:val="single" w:sz="4" w:space="0" w:color="BFBFBF"/>
              <w:bottom w:val="nil"/>
              <w:right w:val="single" w:sz="4" w:space="0" w:color="BFBFBF"/>
            </w:tcBorders>
            <w:shd w:val="clear" w:color="000000" w:fill="EDF0F3"/>
            <w:vAlign w:val="center"/>
            <w:hideMark/>
          </w:tcPr>
          <w:p w:rsidR="00A04C4D" w:rsidRPr="00463CBE" w:rsidRDefault="004E738A" w:rsidP="009D2999">
            <w:pPr>
              <w:rPr>
                <w:rFonts w:ascii="Arial Narrow" w:eastAsia="Times New Roman" w:hAnsi="Arial Narrow"/>
                <w:b/>
                <w:bCs/>
                <w:color w:val="002839"/>
                <w:sz w:val="20"/>
                <w:lang w:val="fr-FR"/>
              </w:rPr>
            </w:pPr>
            <w:r w:rsidRPr="00463CBE">
              <w:rPr>
                <w:rFonts w:ascii="Arial Narrow" w:hAnsi="Arial Narrow"/>
                <w:b/>
                <w:color w:val="002839"/>
                <w:sz w:val="20"/>
                <w:lang w:val="fr-FR"/>
              </w:rPr>
              <w:t>Total</w:t>
            </w:r>
          </w:p>
        </w:tc>
        <w:tc>
          <w:tcPr>
            <w:tcW w:w="1440" w:type="dxa"/>
            <w:tcBorders>
              <w:top w:val="nil"/>
              <w:left w:val="nil"/>
              <w:bottom w:val="nil"/>
              <w:right w:val="single" w:sz="4" w:space="0" w:color="BFBFBF"/>
            </w:tcBorders>
            <w:shd w:val="clear" w:color="000000" w:fill="EDF0F3"/>
            <w:noWrap/>
            <w:vAlign w:val="center"/>
            <w:hideMark/>
          </w:tcPr>
          <w:p w:rsidR="00A04C4D" w:rsidRPr="00463CBE" w:rsidRDefault="009977D7" w:rsidP="009D2999">
            <w:pPr>
              <w:jc w:val="right"/>
              <w:rPr>
                <w:rFonts w:ascii="Arial Narrow" w:eastAsia="Times New Roman" w:hAnsi="Arial Narrow"/>
                <w:b/>
                <w:bCs/>
                <w:color w:val="002839"/>
                <w:sz w:val="20"/>
                <w:lang w:val="fr-FR"/>
              </w:rPr>
            </w:pPr>
            <w:r w:rsidRPr="00463CBE">
              <w:rPr>
                <w:rFonts w:ascii="Arial Narrow" w:hAnsi="Arial Narrow"/>
                <w:b/>
                <w:color w:val="002839"/>
                <w:sz w:val="20"/>
                <w:lang w:val="fr-FR"/>
              </w:rPr>
              <w:t xml:space="preserve">  </w:t>
            </w:r>
            <w:r w:rsidR="00F223B0" w:rsidRPr="00463CBE">
              <w:rPr>
                <w:rFonts w:ascii="Arial Narrow" w:hAnsi="Arial Narrow"/>
                <w:b/>
                <w:color w:val="002839"/>
                <w:sz w:val="20"/>
                <w:lang w:val="fr-FR"/>
              </w:rPr>
              <w:t>–</w:t>
            </w:r>
            <w:r w:rsidRPr="00463CBE">
              <w:rPr>
                <w:rFonts w:ascii="Arial Narrow" w:hAnsi="Arial Narrow"/>
                <w:b/>
                <w:color w:val="002839"/>
                <w:sz w:val="20"/>
                <w:lang w:val="fr-FR"/>
              </w:rPr>
              <w:t xml:space="preserve">  </w:t>
            </w:r>
            <w:r w:rsidR="00A04C4D" w:rsidRPr="00463CBE">
              <w:rPr>
                <w:rFonts w:ascii="Arial Narrow" w:hAnsi="Arial Narrow"/>
                <w:b/>
                <w:color w:val="002839"/>
                <w:sz w:val="20"/>
                <w:lang w:val="fr-FR"/>
              </w:rPr>
              <w:t xml:space="preserve"> </w:t>
            </w:r>
          </w:p>
        </w:tc>
        <w:tc>
          <w:tcPr>
            <w:tcW w:w="1530" w:type="dxa"/>
            <w:tcBorders>
              <w:top w:val="nil"/>
              <w:left w:val="nil"/>
              <w:bottom w:val="nil"/>
              <w:right w:val="single" w:sz="4" w:space="0" w:color="BFBFBF"/>
            </w:tcBorders>
            <w:shd w:val="clear" w:color="000000" w:fill="EDF0F3"/>
            <w:noWrap/>
            <w:vAlign w:val="center"/>
          </w:tcPr>
          <w:p w:rsidR="00A04C4D" w:rsidRPr="00463CBE" w:rsidRDefault="00A04C4D" w:rsidP="009D2999">
            <w:pPr>
              <w:jc w:val="right"/>
              <w:rPr>
                <w:rFonts w:ascii="Arial Narrow" w:eastAsia="Times New Roman" w:hAnsi="Arial Narrow"/>
                <w:b/>
                <w:bCs/>
                <w:color w:val="002839"/>
                <w:sz w:val="20"/>
                <w:lang w:val="fr-FR"/>
              </w:rPr>
            </w:pPr>
            <w:r w:rsidRPr="00463CBE">
              <w:rPr>
                <w:rFonts w:ascii="Arial Narrow" w:hAnsi="Arial Narrow"/>
                <w:b/>
                <w:color w:val="002839"/>
                <w:sz w:val="20"/>
                <w:lang w:val="fr-FR"/>
              </w:rPr>
              <w:t>117 100</w:t>
            </w:r>
          </w:p>
        </w:tc>
        <w:tc>
          <w:tcPr>
            <w:tcW w:w="1526" w:type="dxa"/>
            <w:tcBorders>
              <w:top w:val="nil"/>
              <w:left w:val="nil"/>
              <w:bottom w:val="nil"/>
              <w:right w:val="single" w:sz="4" w:space="0" w:color="BFBFBF"/>
            </w:tcBorders>
            <w:shd w:val="clear" w:color="000000" w:fill="EDF0F3"/>
            <w:noWrap/>
            <w:vAlign w:val="center"/>
          </w:tcPr>
          <w:p w:rsidR="00A04C4D" w:rsidRPr="00463CBE" w:rsidRDefault="00A04C4D" w:rsidP="009D2999">
            <w:pPr>
              <w:jc w:val="right"/>
              <w:rPr>
                <w:rFonts w:ascii="Arial Narrow" w:eastAsia="Times New Roman" w:hAnsi="Arial Narrow"/>
                <w:b/>
                <w:bCs/>
                <w:color w:val="002839"/>
                <w:sz w:val="20"/>
                <w:lang w:val="fr-FR"/>
              </w:rPr>
            </w:pPr>
          </w:p>
        </w:tc>
        <w:tc>
          <w:tcPr>
            <w:tcW w:w="1264" w:type="dxa"/>
            <w:tcBorders>
              <w:top w:val="nil"/>
              <w:left w:val="nil"/>
              <w:bottom w:val="nil"/>
              <w:right w:val="single" w:sz="4" w:space="0" w:color="BFBFBF"/>
            </w:tcBorders>
            <w:shd w:val="clear" w:color="000000" w:fill="EDF0F3"/>
            <w:noWrap/>
            <w:vAlign w:val="center"/>
          </w:tcPr>
          <w:p w:rsidR="00A04C4D" w:rsidRPr="00463CBE" w:rsidRDefault="00A04C4D" w:rsidP="009D2999">
            <w:pPr>
              <w:jc w:val="right"/>
              <w:rPr>
                <w:rFonts w:ascii="Arial Narrow" w:eastAsia="Times New Roman" w:hAnsi="Arial Narrow"/>
                <w:b/>
                <w:bCs/>
                <w:color w:val="002839"/>
                <w:sz w:val="20"/>
                <w:lang w:val="fr-FR"/>
              </w:rPr>
            </w:pPr>
            <w:r w:rsidRPr="00463CBE">
              <w:rPr>
                <w:rFonts w:ascii="Arial Narrow" w:hAnsi="Arial Narrow"/>
                <w:b/>
                <w:color w:val="002839"/>
                <w:sz w:val="20"/>
                <w:lang w:val="fr-FR"/>
              </w:rPr>
              <w:t>207</w:t>
            </w:r>
            <w:r w:rsidR="007C649F" w:rsidRPr="00463CBE">
              <w:rPr>
                <w:rFonts w:ascii="Arial Narrow" w:hAnsi="Arial Narrow"/>
                <w:b/>
                <w:color w:val="002839"/>
                <w:sz w:val="20"/>
                <w:lang w:val="fr-FR"/>
              </w:rPr>
              <w:t> </w:t>
            </w:r>
            <w:r w:rsidRPr="00463CBE">
              <w:rPr>
                <w:rFonts w:ascii="Arial Narrow" w:hAnsi="Arial Narrow"/>
                <w:b/>
                <w:color w:val="002839"/>
                <w:sz w:val="20"/>
                <w:lang w:val="fr-FR"/>
              </w:rPr>
              <w:t>100</w:t>
            </w:r>
          </w:p>
        </w:tc>
        <w:tc>
          <w:tcPr>
            <w:tcW w:w="1429" w:type="dxa"/>
            <w:tcBorders>
              <w:top w:val="nil"/>
              <w:left w:val="nil"/>
              <w:bottom w:val="nil"/>
              <w:right w:val="single" w:sz="4" w:space="0" w:color="BFBFBF"/>
            </w:tcBorders>
            <w:shd w:val="clear" w:color="000000" w:fill="EDF0F3"/>
            <w:noWrap/>
            <w:vAlign w:val="center"/>
          </w:tcPr>
          <w:p w:rsidR="00A04C4D" w:rsidRPr="00463CBE" w:rsidRDefault="00A04C4D" w:rsidP="009D2999">
            <w:pPr>
              <w:jc w:val="right"/>
              <w:rPr>
                <w:rFonts w:ascii="Arial Narrow" w:eastAsia="Times New Roman" w:hAnsi="Arial Narrow"/>
                <w:b/>
                <w:bCs/>
                <w:color w:val="002839"/>
                <w:sz w:val="20"/>
                <w:lang w:val="fr-FR"/>
              </w:rPr>
            </w:pPr>
          </w:p>
        </w:tc>
        <w:tc>
          <w:tcPr>
            <w:tcW w:w="1361" w:type="dxa"/>
            <w:tcBorders>
              <w:top w:val="nil"/>
              <w:left w:val="nil"/>
              <w:bottom w:val="nil"/>
              <w:right w:val="single" w:sz="4" w:space="0" w:color="BFBFBF"/>
            </w:tcBorders>
            <w:shd w:val="clear" w:color="000000" w:fill="EDF0F3"/>
            <w:noWrap/>
            <w:vAlign w:val="center"/>
          </w:tcPr>
          <w:p w:rsidR="00A04C4D" w:rsidRPr="00463CBE" w:rsidRDefault="00A04C4D" w:rsidP="009D2999">
            <w:pPr>
              <w:jc w:val="right"/>
              <w:rPr>
                <w:rFonts w:ascii="Arial Narrow" w:eastAsia="Times New Roman" w:hAnsi="Arial Narrow"/>
                <w:b/>
                <w:bCs/>
                <w:color w:val="002839"/>
                <w:sz w:val="20"/>
                <w:lang w:val="fr-FR"/>
              </w:rPr>
            </w:pPr>
            <w:r w:rsidRPr="00463CBE">
              <w:rPr>
                <w:rFonts w:ascii="Arial Narrow" w:hAnsi="Arial Narrow"/>
                <w:b/>
                <w:color w:val="002839"/>
                <w:sz w:val="20"/>
                <w:lang w:val="fr-FR"/>
              </w:rPr>
              <w:t>199</w:t>
            </w:r>
            <w:r w:rsidR="007C649F" w:rsidRPr="00463CBE">
              <w:rPr>
                <w:rFonts w:ascii="Arial Narrow" w:hAnsi="Arial Narrow"/>
                <w:b/>
                <w:color w:val="002839"/>
                <w:sz w:val="20"/>
                <w:lang w:val="fr-FR"/>
              </w:rPr>
              <w:t> </w:t>
            </w:r>
            <w:r w:rsidRPr="00463CBE">
              <w:rPr>
                <w:rFonts w:ascii="Arial Narrow" w:hAnsi="Arial Narrow"/>
                <w:b/>
                <w:color w:val="002839"/>
                <w:sz w:val="20"/>
                <w:lang w:val="fr-FR"/>
              </w:rPr>
              <w:t>100</w:t>
            </w:r>
          </w:p>
        </w:tc>
        <w:tc>
          <w:tcPr>
            <w:tcW w:w="1169" w:type="dxa"/>
            <w:tcBorders>
              <w:top w:val="nil"/>
              <w:left w:val="nil"/>
              <w:bottom w:val="nil"/>
              <w:right w:val="single" w:sz="4" w:space="0" w:color="BFBFBF"/>
            </w:tcBorders>
            <w:shd w:val="clear" w:color="000000" w:fill="EDF0F3"/>
            <w:noWrap/>
            <w:vAlign w:val="center"/>
          </w:tcPr>
          <w:p w:rsidR="00A04C4D" w:rsidRPr="00463CBE" w:rsidRDefault="00A04C4D" w:rsidP="009D2999">
            <w:pPr>
              <w:jc w:val="right"/>
              <w:rPr>
                <w:rFonts w:ascii="Arial Narrow" w:eastAsia="Times New Roman" w:hAnsi="Arial Narrow"/>
                <w:b/>
                <w:bCs/>
                <w:color w:val="002839"/>
                <w:sz w:val="20"/>
                <w:lang w:val="fr-FR"/>
              </w:rPr>
            </w:pPr>
            <w:r w:rsidRPr="00463CBE">
              <w:rPr>
                <w:rFonts w:ascii="Arial Narrow" w:hAnsi="Arial Narrow"/>
                <w:b/>
                <w:color w:val="002839"/>
                <w:sz w:val="20"/>
                <w:lang w:val="fr-FR"/>
              </w:rPr>
              <w:t>523</w:t>
            </w:r>
            <w:r w:rsidR="007C649F" w:rsidRPr="00463CBE">
              <w:rPr>
                <w:rFonts w:ascii="Arial Narrow" w:hAnsi="Arial Narrow"/>
                <w:b/>
                <w:color w:val="002839"/>
                <w:sz w:val="20"/>
                <w:lang w:val="fr-FR"/>
              </w:rPr>
              <w:t> </w:t>
            </w:r>
            <w:r w:rsidRPr="00463CBE">
              <w:rPr>
                <w:rFonts w:ascii="Arial Narrow" w:hAnsi="Arial Narrow"/>
                <w:b/>
                <w:color w:val="002839"/>
                <w:sz w:val="20"/>
                <w:lang w:val="fr-FR"/>
              </w:rPr>
              <w:t>300</w:t>
            </w:r>
          </w:p>
        </w:tc>
      </w:tr>
    </w:tbl>
    <w:p w:rsidR="00463CBE" w:rsidRPr="00463CBE" w:rsidRDefault="00463CBE" w:rsidP="009D2999">
      <w:pPr>
        <w:tabs>
          <w:tab w:val="left" w:pos="4968"/>
          <w:tab w:val="left" w:pos="6408"/>
          <w:tab w:val="left" w:pos="7938"/>
          <w:tab w:val="left" w:pos="9464"/>
          <w:tab w:val="left" w:pos="10728"/>
          <w:tab w:val="left" w:pos="12157"/>
          <w:tab w:val="left" w:pos="13518"/>
        </w:tabs>
        <w:ind w:left="113"/>
        <w:rPr>
          <w:rFonts w:ascii="Arial Narrow" w:hAnsi="Arial Narrow"/>
          <w:b/>
          <w:color w:val="002839"/>
          <w:sz w:val="18"/>
          <w:lang w:val="fr-FR"/>
        </w:rPr>
      </w:pPr>
      <w:bookmarkStart w:id="5" w:name="_GoBack"/>
      <w:bookmarkEnd w:id="5"/>
    </w:p>
    <w:p w:rsidR="00A04C4D" w:rsidRPr="004C6BF9" w:rsidRDefault="00A04C4D" w:rsidP="003D015B">
      <w:pPr>
        <w:pBdr>
          <w:top w:val="nil"/>
          <w:left w:val="nil"/>
          <w:bottom w:val="nil"/>
          <w:right w:val="nil"/>
          <w:between w:val="nil"/>
        </w:pBdr>
        <w:spacing w:before="240" w:after="120"/>
        <w:rPr>
          <w:b/>
          <w:bCs/>
          <w:color w:val="000000" w:themeColor="text1"/>
          <w:lang w:val="fr-FR"/>
        </w:rPr>
      </w:pPr>
      <w:r w:rsidRPr="004C6BF9">
        <w:rPr>
          <w:b/>
          <w:lang w:val="fr-FR"/>
        </w:rPr>
        <w:t>5.</w:t>
      </w:r>
      <w:r w:rsidR="00CC69B5" w:rsidRPr="004C6BF9">
        <w:rPr>
          <w:b/>
          <w:lang w:val="fr-FR"/>
        </w:rPr>
        <w:t xml:space="preserve"> </w:t>
      </w:r>
      <w:r w:rsidRPr="004C6BF9">
        <w:rPr>
          <w:b/>
          <w:lang w:val="fr-FR"/>
        </w:rPr>
        <w:t xml:space="preserve"> DÉPENSES AUTRES QUE LES DÉPENSES DE PERSONNEL PAR CATÉGORIE DE COÛT</w:t>
      </w:r>
    </w:p>
    <w:p w:rsidR="00A04C4D" w:rsidRPr="004C6BF9" w:rsidRDefault="00A04C4D" w:rsidP="003D015B">
      <w:pPr>
        <w:rPr>
          <w:lang w:val="fr-FR"/>
        </w:rPr>
      </w:pPr>
    </w:p>
    <w:tbl>
      <w:tblPr>
        <w:tblW w:w="14709" w:type="dxa"/>
        <w:tblInd w:w="-113" w:type="dxa"/>
        <w:tblLayout w:type="fixed"/>
        <w:tblCellMar>
          <w:left w:w="0" w:type="dxa"/>
          <w:right w:w="0" w:type="dxa"/>
        </w:tblCellMar>
        <w:tblLook w:val="04A0" w:firstRow="1" w:lastRow="0" w:firstColumn="1" w:lastColumn="0" w:noHBand="0" w:noVBand="1"/>
        <w:tblCaption w:val="NON-PERSONNEL RESOURCES BY COST CATEGORY"/>
      </w:tblPr>
      <w:tblGrid>
        <w:gridCol w:w="17"/>
        <w:gridCol w:w="3210"/>
        <w:gridCol w:w="1417"/>
        <w:gridCol w:w="851"/>
        <w:gridCol w:w="1701"/>
        <w:gridCol w:w="1134"/>
        <w:gridCol w:w="1134"/>
        <w:gridCol w:w="1417"/>
        <w:gridCol w:w="1134"/>
        <w:gridCol w:w="1418"/>
        <w:gridCol w:w="1276"/>
      </w:tblGrid>
      <w:tr w:rsidR="00A04C4D" w:rsidRPr="004C6BF9" w:rsidTr="002E47A1">
        <w:trPr>
          <w:trHeight w:hRule="exact" w:val="706"/>
          <w:tblHeader/>
        </w:trPr>
        <w:tc>
          <w:tcPr>
            <w:tcW w:w="3227" w:type="dxa"/>
            <w:gridSpan w:val="2"/>
            <w:tcBorders>
              <w:top w:val="single" w:sz="4" w:space="0" w:color="BFBFBF"/>
              <w:left w:val="single" w:sz="4" w:space="0" w:color="BFBFBF"/>
              <w:bottom w:val="nil"/>
              <w:right w:val="single" w:sz="4" w:space="0" w:color="A6A6A6"/>
            </w:tcBorders>
            <w:shd w:val="clear" w:color="000000" w:fill="C7CFD8"/>
            <w:noWrap/>
            <w:vAlign w:val="bottom"/>
            <w:hideMark/>
          </w:tcPr>
          <w:p w:rsidR="00A04C4D" w:rsidRPr="004C6BF9" w:rsidRDefault="00A04C4D" w:rsidP="003D015B">
            <w:pPr>
              <w:rPr>
                <w:rFonts w:ascii="Arial Narrow" w:eastAsia="Times New Roman" w:hAnsi="Arial Narrow"/>
                <w:i/>
                <w:iCs/>
                <w:color w:val="002839"/>
                <w:lang w:val="fr-FR"/>
              </w:rPr>
            </w:pPr>
            <w:r w:rsidRPr="004C6BF9">
              <w:rPr>
                <w:rFonts w:ascii="Arial Narrow" w:hAnsi="Arial Narrow"/>
                <w:i/>
                <w:color w:val="002839"/>
                <w:lang w:val="fr-FR"/>
              </w:rPr>
              <w:t>(en francs suisses)</w:t>
            </w:r>
          </w:p>
        </w:tc>
        <w:tc>
          <w:tcPr>
            <w:tcW w:w="3969" w:type="dxa"/>
            <w:gridSpan w:val="3"/>
            <w:tcBorders>
              <w:top w:val="single" w:sz="4" w:space="0" w:color="BFBFBF"/>
              <w:left w:val="nil"/>
              <w:bottom w:val="single" w:sz="4" w:space="0" w:color="A6A6A6"/>
              <w:right w:val="single" w:sz="4" w:space="0" w:color="A6A6A6"/>
            </w:tcBorders>
            <w:shd w:val="clear" w:color="000000" w:fill="C7CFD8"/>
            <w:vAlign w:val="center"/>
            <w:hideMark/>
          </w:tcPr>
          <w:p w:rsidR="00A04C4D" w:rsidRPr="004C6BF9" w:rsidRDefault="00A04C4D" w:rsidP="003D015B">
            <w:pPr>
              <w:jc w:val="center"/>
              <w:rPr>
                <w:rFonts w:ascii="Arial Narrow" w:eastAsia="Times New Roman" w:hAnsi="Arial Narrow"/>
                <w:b/>
                <w:bCs/>
                <w:color w:val="002839"/>
                <w:lang w:val="fr-FR"/>
              </w:rPr>
            </w:pPr>
            <w:r w:rsidRPr="004C6BF9">
              <w:rPr>
                <w:rFonts w:ascii="Arial Narrow" w:hAnsi="Arial Narrow"/>
                <w:b/>
                <w:color w:val="002839"/>
                <w:lang w:val="fr-FR"/>
              </w:rPr>
              <w:t>Vo</w:t>
            </w:r>
            <w:r w:rsidR="002E47A1">
              <w:rPr>
                <w:rFonts w:ascii="Arial Narrow" w:hAnsi="Arial Narrow"/>
                <w:b/>
                <w:color w:val="002839"/>
                <w:lang w:val="fr-FR"/>
              </w:rPr>
              <w:t>yages, formations et indemnités</w:t>
            </w:r>
          </w:p>
        </w:tc>
        <w:tc>
          <w:tcPr>
            <w:tcW w:w="6237" w:type="dxa"/>
            <w:gridSpan w:val="5"/>
            <w:tcBorders>
              <w:top w:val="single" w:sz="4" w:space="0" w:color="BFBFBF"/>
              <w:left w:val="nil"/>
              <w:bottom w:val="single" w:sz="4" w:space="0" w:color="A6A6A6"/>
              <w:right w:val="single" w:sz="4" w:space="0" w:color="A6A6A6"/>
            </w:tcBorders>
            <w:shd w:val="clear" w:color="000000" w:fill="C7CFD8"/>
            <w:vAlign w:val="center"/>
            <w:hideMark/>
          </w:tcPr>
          <w:p w:rsidR="00A04C4D" w:rsidRPr="004C6BF9" w:rsidRDefault="00A04C4D" w:rsidP="003D015B">
            <w:pPr>
              <w:ind w:right="177"/>
              <w:jc w:val="center"/>
              <w:rPr>
                <w:rFonts w:ascii="Arial Narrow" w:eastAsia="Times New Roman" w:hAnsi="Arial Narrow"/>
                <w:b/>
                <w:bCs/>
                <w:color w:val="002839"/>
                <w:lang w:val="fr-FR"/>
              </w:rPr>
            </w:pPr>
            <w:r w:rsidRPr="004C6BF9">
              <w:rPr>
                <w:rFonts w:ascii="Arial Narrow" w:hAnsi="Arial Narrow"/>
                <w:b/>
                <w:color w:val="002839"/>
                <w:lang w:val="fr-FR"/>
              </w:rPr>
              <w:t>Services contractuels</w:t>
            </w:r>
          </w:p>
        </w:tc>
        <w:tc>
          <w:tcPr>
            <w:tcW w:w="1276" w:type="dxa"/>
            <w:vMerge w:val="restart"/>
            <w:tcBorders>
              <w:top w:val="single" w:sz="4" w:space="0" w:color="BFBFBF"/>
              <w:left w:val="single" w:sz="4" w:space="0" w:color="A6A6A6"/>
              <w:right w:val="single" w:sz="4" w:space="0" w:color="BFBFBF"/>
            </w:tcBorders>
            <w:shd w:val="clear" w:color="000000" w:fill="C7CFD8"/>
            <w:vAlign w:val="center"/>
            <w:hideMark/>
          </w:tcPr>
          <w:p w:rsidR="00A04C4D" w:rsidRPr="004C6BF9" w:rsidRDefault="00A04C4D" w:rsidP="003D015B">
            <w:pPr>
              <w:jc w:val="center"/>
              <w:rPr>
                <w:rFonts w:ascii="Arial Narrow" w:eastAsia="Times New Roman" w:hAnsi="Arial Narrow"/>
                <w:b/>
                <w:bCs/>
                <w:color w:val="002839"/>
                <w:lang w:val="fr-FR"/>
              </w:rPr>
            </w:pPr>
            <w:r w:rsidRPr="004C6BF9">
              <w:rPr>
                <w:rFonts w:ascii="Arial Narrow" w:hAnsi="Arial Narrow"/>
                <w:b/>
                <w:color w:val="002839"/>
                <w:lang w:val="fr-FR"/>
              </w:rPr>
              <w:t>Total</w:t>
            </w:r>
          </w:p>
        </w:tc>
      </w:tr>
      <w:tr w:rsidR="002E47A1" w:rsidRPr="004C6BF9" w:rsidTr="002E47A1">
        <w:trPr>
          <w:trHeight w:hRule="exact" w:val="850"/>
          <w:tblHeader/>
        </w:trPr>
        <w:tc>
          <w:tcPr>
            <w:tcW w:w="3227" w:type="dxa"/>
            <w:gridSpan w:val="2"/>
            <w:tcBorders>
              <w:top w:val="nil"/>
              <w:left w:val="single" w:sz="4" w:space="0" w:color="BFBFBF"/>
              <w:bottom w:val="single" w:sz="4" w:space="0" w:color="BFBFBF"/>
              <w:right w:val="single" w:sz="4" w:space="0" w:color="A6A6A6"/>
            </w:tcBorders>
            <w:shd w:val="clear" w:color="000000" w:fill="C7CFD8"/>
            <w:noWrap/>
            <w:vAlign w:val="bottom"/>
            <w:hideMark/>
          </w:tcPr>
          <w:p w:rsidR="00A04C4D" w:rsidRPr="004C6BF9" w:rsidRDefault="00A04C4D" w:rsidP="003D015B">
            <w:pPr>
              <w:rPr>
                <w:rFonts w:ascii="Arial Narrow" w:eastAsia="Times New Roman" w:hAnsi="Arial Narrow"/>
                <w:b/>
                <w:bCs/>
                <w:color w:val="002839"/>
                <w:lang w:val="fr-FR"/>
              </w:rPr>
            </w:pPr>
            <w:r w:rsidRPr="004C6BF9">
              <w:rPr>
                <w:rFonts w:ascii="Arial Narrow" w:hAnsi="Arial Narrow"/>
                <w:b/>
                <w:color w:val="002839"/>
                <w:lang w:val="fr-FR"/>
              </w:rPr>
              <w:t>Activités</w:t>
            </w:r>
          </w:p>
        </w:tc>
        <w:tc>
          <w:tcPr>
            <w:tcW w:w="1417" w:type="dxa"/>
            <w:tcBorders>
              <w:top w:val="nil"/>
              <w:left w:val="nil"/>
              <w:bottom w:val="single" w:sz="4" w:space="0" w:color="BFBFBF"/>
              <w:right w:val="single" w:sz="4" w:space="0" w:color="A6A6A6"/>
            </w:tcBorders>
            <w:shd w:val="clear" w:color="000000" w:fill="C7CFD8"/>
            <w:noWrap/>
            <w:vAlign w:val="center"/>
            <w:hideMark/>
          </w:tcPr>
          <w:p w:rsidR="00A04C4D" w:rsidRPr="004C6BF9" w:rsidRDefault="00A04C4D" w:rsidP="003D015B">
            <w:pPr>
              <w:jc w:val="center"/>
              <w:rPr>
                <w:rFonts w:ascii="Arial Narrow" w:eastAsia="Times New Roman" w:hAnsi="Arial Narrow"/>
                <w:b/>
                <w:bCs/>
                <w:color w:val="002839"/>
                <w:lang w:val="fr-FR"/>
              </w:rPr>
            </w:pPr>
            <w:r w:rsidRPr="004C6BF9">
              <w:rPr>
                <w:rFonts w:ascii="Arial Narrow" w:hAnsi="Arial Narrow"/>
                <w:b/>
                <w:color w:val="002839"/>
                <w:lang w:val="fr-FR"/>
              </w:rPr>
              <w:t>Missions de fonctionnaires</w:t>
            </w:r>
          </w:p>
        </w:tc>
        <w:tc>
          <w:tcPr>
            <w:tcW w:w="851" w:type="dxa"/>
            <w:tcBorders>
              <w:top w:val="nil"/>
              <w:left w:val="nil"/>
              <w:bottom w:val="single" w:sz="4" w:space="0" w:color="BFBFBF"/>
              <w:right w:val="single" w:sz="4" w:space="0" w:color="A6A6A6"/>
            </w:tcBorders>
            <w:shd w:val="clear" w:color="000000" w:fill="C7CFD8"/>
            <w:noWrap/>
            <w:vAlign w:val="center"/>
            <w:hideMark/>
          </w:tcPr>
          <w:p w:rsidR="00A04C4D" w:rsidRPr="004C6BF9" w:rsidRDefault="00A04C4D" w:rsidP="003D015B">
            <w:pPr>
              <w:jc w:val="center"/>
              <w:rPr>
                <w:rFonts w:ascii="Arial Narrow" w:eastAsia="Times New Roman" w:hAnsi="Arial Narrow"/>
                <w:b/>
                <w:bCs/>
                <w:color w:val="002839"/>
                <w:lang w:val="fr-FR"/>
              </w:rPr>
            </w:pPr>
            <w:r w:rsidRPr="004C6BF9">
              <w:rPr>
                <w:rFonts w:ascii="Arial Narrow" w:hAnsi="Arial Narrow"/>
                <w:b/>
                <w:color w:val="002839"/>
                <w:lang w:val="fr-FR"/>
              </w:rPr>
              <w:t>Voyages de tiers</w:t>
            </w:r>
          </w:p>
        </w:tc>
        <w:tc>
          <w:tcPr>
            <w:tcW w:w="1701" w:type="dxa"/>
            <w:tcBorders>
              <w:top w:val="nil"/>
              <w:left w:val="nil"/>
              <w:bottom w:val="single" w:sz="4" w:space="0" w:color="BFBFBF"/>
              <w:right w:val="single" w:sz="4" w:space="0" w:color="A6A6A6"/>
            </w:tcBorders>
            <w:shd w:val="clear" w:color="000000" w:fill="C7CFD8"/>
            <w:vAlign w:val="center"/>
            <w:hideMark/>
          </w:tcPr>
          <w:p w:rsidR="00A04C4D" w:rsidRPr="004C6BF9" w:rsidRDefault="00A04C4D" w:rsidP="003D015B">
            <w:pPr>
              <w:jc w:val="center"/>
              <w:rPr>
                <w:rFonts w:ascii="Arial Narrow" w:eastAsia="Times New Roman" w:hAnsi="Arial Narrow"/>
                <w:b/>
                <w:bCs/>
                <w:color w:val="002839"/>
                <w:lang w:val="fr-FR"/>
              </w:rPr>
            </w:pPr>
            <w:r w:rsidRPr="004C6BF9">
              <w:rPr>
                <w:rFonts w:ascii="Arial Narrow" w:hAnsi="Arial Narrow"/>
                <w:b/>
                <w:color w:val="002839"/>
                <w:lang w:val="fr-FR"/>
              </w:rPr>
              <w:t>Formations et indemnités de voyage connexes</w:t>
            </w:r>
          </w:p>
        </w:tc>
        <w:tc>
          <w:tcPr>
            <w:tcW w:w="1134" w:type="dxa"/>
            <w:tcBorders>
              <w:top w:val="nil"/>
              <w:left w:val="nil"/>
              <w:bottom w:val="single" w:sz="4" w:space="0" w:color="BFBFBF"/>
              <w:right w:val="single" w:sz="4" w:space="0" w:color="A6A6A6"/>
            </w:tcBorders>
            <w:shd w:val="clear" w:color="000000" w:fill="C7CFD8"/>
            <w:noWrap/>
            <w:vAlign w:val="center"/>
            <w:hideMark/>
          </w:tcPr>
          <w:p w:rsidR="00A04C4D" w:rsidRPr="004C6BF9" w:rsidRDefault="00A04C4D" w:rsidP="003D015B">
            <w:pPr>
              <w:jc w:val="center"/>
              <w:rPr>
                <w:rFonts w:ascii="Arial Narrow" w:eastAsia="Times New Roman" w:hAnsi="Arial Narrow"/>
                <w:b/>
                <w:bCs/>
                <w:color w:val="002839"/>
                <w:lang w:val="fr-FR"/>
              </w:rPr>
            </w:pPr>
            <w:r w:rsidRPr="004C6BF9">
              <w:rPr>
                <w:rFonts w:ascii="Arial Narrow" w:hAnsi="Arial Narrow"/>
                <w:b/>
                <w:color w:val="002839"/>
                <w:lang w:val="fr-FR"/>
              </w:rPr>
              <w:t>Conférences</w:t>
            </w:r>
          </w:p>
        </w:tc>
        <w:tc>
          <w:tcPr>
            <w:tcW w:w="1134" w:type="dxa"/>
            <w:tcBorders>
              <w:top w:val="nil"/>
              <w:left w:val="nil"/>
              <w:bottom w:val="single" w:sz="4" w:space="0" w:color="BFBFBF"/>
              <w:right w:val="single" w:sz="4" w:space="0" w:color="A6A6A6"/>
            </w:tcBorders>
            <w:shd w:val="clear" w:color="000000" w:fill="C7CFD8"/>
            <w:noWrap/>
            <w:vAlign w:val="center"/>
            <w:hideMark/>
          </w:tcPr>
          <w:p w:rsidR="00A04C4D" w:rsidRPr="004C6BF9" w:rsidRDefault="00A04C4D" w:rsidP="003D015B">
            <w:pPr>
              <w:jc w:val="center"/>
              <w:rPr>
                <w:rFonts w:ascii="Arial Narrow" w:eastAsia="Times New Roman" w:hAnsi="Arial Narrow"/>
                <w:b/>
                <w:bCs/>
                <w:color w:val="002839"/>
                <w:lang w:val="fr-FR"/>
              </w:rPr>
            </w:pPr>
            <w:r w:rsidRPr="004C6BF9">
              <w:rPr>
                <w:rFonts w:ascii="Arial Narrow" w:hAnsi="Arial Narrow"/>
                <w:b/>
                <w:color w:val="002839"/>
                <w:lang w:val="fr-FR"/>
              </w:rPr>
              <w:t>Publication</w:t>
            </w:r>
          </w:p>
        </w:tc>
        <w:tc>
          <w:tcPr>
            <w:tcW w:w="1417" w:type="dxa"/>
            <w:tcBorders>
              <w:top w:val="nil"/>
              <w:left w:val="nil"/>
              <w:bottom w:val="single" w:sz="4" w:space="0" w:color="BFBFBF"/>
              <w:right w:val="single" w:sz="4" w:space="0" w:color="A6A6A6"/>
            </w:tcBorders>
            <w:shd w:val="clear" w:color="000000" w:fill="C7CFD8"/>
            <w:vAlign w:val="center"/>
            <w:hideMark/>
          </w:tcPr>
          <w:p w:rsidR="00A04C4D" w:rsidRPr="004C6BF9" w:rsidRDefault="00A04C4D" w:rsidP="003D015B">
            <w:pPr>
              <w:jc w:val="center"/>
              <w:rPr>
                <w:rFonts w:ascii="Arial Narrow" w:eastAsia="Times New Roman" w:hAnsi="Arial Narrow"/>
                <w:b/>
                <w:bCs/>
                <w:color w:val="002839"/>
                <w:lang w:val="fr-FR"/>
              </w:rPr>
            </w:pPr>
            <w:r w:rsidRPr="004C6BF9">
              <w:rPr>
                <w:rFonts w:ascii="Arial Narrow" w:hAnsi="Arial Narrow"/>
                <w:b/>
                <w:color w:val="002839"/>
                <w:lang w:val="fr-FR"/>
              </w:rPr>
              <w:t>Services contractuels de personnes</w:t>
            </w:r>
          </w:p>
        </w:tc>
        <w:tc>
          <w:tcPr>
            <w:tcW w:w="1134" w:type="dxa"/>
            <w:tcBorders>
              <w:top w:val="nil"/>
              <w:left w:val="nil"/>
              <w:bottom w:val="single" w:sz="4" w:space="0" w:color="BFBFBF"/>
              <w:right w:val="single" w:sz="4" w:space="0" w:color="A6A6A6"/>
            </w:tcBorders>
            <w:shd w:val="clear" w:color="000000" w:fill="C7CFD8"/>
            <w:vAlign w:val="center"/>
            <w:hideMark/>
          </w:tcPr>
          <w:p w:rsidR="00A04C4D" w:rsidRPr="004C6BF9" w:rsidRDefault="00A04C4D" w:rsidP="003D015B">
            <w:pPr>
              <w:jc w:val="center"/>
              <w:rPr>
                <w:rFonts w:ascii="Arial Narrow" w:eastAsia="Times New Roman" w:hAnsi="Arial Narrow"/>
                <w:b/>
                <w:bCs/>
                <w:color w:val="002839"/>
                <w:lang w:val="fr-FR"/>
              </w:rPr>
            </w:pPr>
            <w:r w:rsidRPr="004C6BF9">
              <w:rPr>
                <w:rFonts w:ascii="Arial Narrow" w:hAnsi="Arial Narrow"/>
                <w:b/>
                <w:color w:val="002839"/>
                <w:lang w:val="fr-FR"/>
              </w:rPr>
              <w:t>Bourses de l</w:t>
            </w:r>
            <w:r w:rsidR="00F223B0" w:rsidRPr="004C6BF9">
              <w:rPr>
                <w:rFonts w:ascii="Arial Narrow" w:hAnsi="Arial Narrow"/>
                <w:b/>
                <w:color w:val="002839"/>
                <w:lang w:val="fr-FR"/>
              </w:rPr>
              <w:t>’</w:t>
            </w:r>
            <w:r w:rsidRPr="004C6BF9">
              <w:rPr>
                <w:rFonts w:ascii="Arial Narrow" w:hAnsi="Arial Narrow"/>
                <w:b/>
                <w:color w:val="002839"/>
                <w:lang w:val="fr-FR"/>
              </w:rPr>
              <w:t>OMPI</w:t>
            </w:r>
          </w:p>
        </w:tc>
        <w:tc>
          <w:tcPr>
            <w:tcW w:w="1418" w:type="dxa"/>
            <w:tcBorders>
              <w:top w:val="nil"/>
              <w:left w:val="nil"/>
              <w:bottom w:val="single" w:sz="4" w:space="0" w:color="BFBFBF"/>
              <w:right w:val="nil"/>
            </w:tcBorders>
            <w:shd w:val="clear" w:color="000000" w:fill="C7CFD8"/>
            <w:vAlign w:val="center"/>
            <w:hideMark/>
          </w:tcPr>
          <w:p w:rsidR="00A04C4D" w:rsidRPr="004C6BF9" w:rsidRDefault="00A04C4D" w:rsidP="003D015B">
            <w:pPr>
              <w:jc w:val="center"/>
              <w:rPr>
                <w:rFonts w:ascii="Arial Narrow" w:eastAsia="Times New Roman" w:hAnsi="Arial Narrow"/>
                <w:b/>
                <w:bCs/>
                <w:color w:val="002839"/>
                <w:lang w:val="fr-FR"/>
              </w:rPr>
            </w:pPr>
            <w:r w:rsidRPr="004C6BF9">
              <w:rPr>
                <w:rFonts w:ascii="Arial Narrow" w:hAnsi="Arial Narrow"/>
                <w:b/>
                <w:color w:val="002839"/>
                <w:lang w:val="fr-FR"/>
              </w:rPr>
              <w:t>Autres services contractuels</w:t>
            </w:r>
          </w:p>
        </w:tc>
        <w:tc>
          <w:tcPr>
            <w:tcW w:w="1276" w:type="dxa"/>
            <w:vMerge/>
            <w:tcBorders>
              <w:left w:val="single" w:sz="4" w:space="0" w:color="A6A6A6"/>
              <w:bottom w:val="single" w:sz="4" w:space="0" w:color="BFBFBF"/>
              <w:right w:val="single" w:sz="4" w:space="0" w:color="BFBFBF"/>
            </w:tcBorders>
            <w:vAlign w:val="center"/>
            <w:hideMark/>
          </w:tcPr>
          <w:p w:rsidR="00A04C4D" w:rsidRPr="004C6BF9" w:rsidRDefault="00A04C4D" w:rsidP="003D015B">
            <w:pPr>
              <w:rPr>
                <w:rFonts w:ascii="Arial Narrow" w:eastAsia="Times New Roman" w:hAnsi="Arial Narrow"/>
                <w:b/>
                <w:bCs/>
                <w:color w:val="002839"/>
                <w:lang w:val="fr-FR"/>
              </w:rPr>
            </w:pPr>
          </w:p>
        </w:tc>
      </w:tr>
      <w:tr w:rsidR="002E47A1" w:rsidRPr="004C6BF9" w:rsidTr="002E47A1">
        <w:trPr>
          <w:trHeight w:hRule="exact" w:val="720"/>
        </w:trPr>
        <w:tc>
          <w:tcPr>
            <w:tcW w:w="3227" w:type="dxa"/>
            <w:gridSpan w:val="2"/>
            <w:tcBorders>
              <w:top w:val="nil"/>
              <w:left w:val="single" w:sz="4" w:space="0" w:color="BFBFBF"/>
              <w:bottom w:val="single" w:sz="4" w:space="0" w:color="BFBFBF"/>
              <w:right w:val="single" w:sz="4" w:space="0" w:color="BFBFBF"/>
            </w:tcBorders>
            <w:shd w:val="clear" w:color="auto" w:fill="auto"/>
            <w:noWrap/>
            <w:vAlign w:val="center"/>
            <w:hideMark/>
          </w:tcPr>
          <w:p w:rsidR="00A04C4D" w:rsidRPr="004C6BF9" w:rsidRDefault="00A04C4D" w:rsidP="003D015B">
            <w:pPr>
              <w:rPr>
                <w:rFonts w:ascii="Arial Narrow" w:eastAsia="Times New Roman" w:hAnsi="Arial Narrow"/>
                <w:color w:val="002839"/>
                <w:lang w:val="fr-FR"/>
              </w:rPr>
            </w:pPr>
            <w:r w:rsidRPr="004C6BF9">
              <w:rPr>
                <w:rFonts w:ascii="Arial Narrow" w:hAnsi="Arial Narrow"/>
                <w:color w:val="002839"/>
                <w:lang w:val="fr-FR"/>
              </w:rPr>
              <w:t>Coordination du projet et aide à la mise en œuvre</w:t>
            </w:r>
          </w:p>
        </w:tc>
        <w:tc>
          <w:tcPr>
            <w:tcW w:w="1417"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851"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701"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417"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234</w:t>
            </w:r>
            <w:r w:rsidR="007C649F">
              <w:rPr>
                <w:rFonts w:ascii="Arial Narrow" w:hAnsi="Arial Narrow"/>
                <w:color w:val="002839"/>
                <w:lang w:val="fr-FR"/>
              </w:rPr>
              <w:t> </w:t>
            </w:r>
            <w:r w:rsidRPr="004C6BF9">
              <w:rPr>
                <w:rFonts w:ascii="Arial Narrow" w:hAnsi="Arial Narrow"/>
                <w:color w:val="002839"/>
                <w:lang w:val="fr-FR"/>
              </w:rPr>
              <w:t>300</w:t>
            </w:r>
          </w:p>
        </w:tc>
        <w:tc>
          <w:tcPr>
            <w:tcW w:w="1418"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276"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234</w:t>
            </w:r>
            <w:r w:rsidR="007C649F">
              <w:rPr>
                <w:rFonts w:ascii="Arial Narrow" w:hAnsi="Arial Narrow"/>
                <w:color w:val="002839"/>
                <w:lang w:val="fr-FR"/>
              </w:rPr>
              <w:t> </w:t>
            </w:r>
            <w:r w:rsidRPr="004C6BF9">
              <w:rPr>
                <w:rFonts w:ascii="Arial Narrow" w:hAnsi="Arial Narrow"/>
                <w:color w:val="002839"/>
                <w:lang w:val="fr-FR"/>
              </w:rPr>
              <w:t>300</w:t>
            </w:r>
          </w:p>
        </w:tc>
      </w:tr>
      <w:tr w:rsidR="002E47A1" w:rsidRPr="004C6BF9" w:rsidTr="002E47A1">
        <w:trPr>
          <w:trHeight w:hRule="exact" w:val="372"/>
        </w:trPr>
        <w:tc>
          <w:tcPr>
            <w:tcW w:w="3227" w:type="dxa"/>
            <w:gridSpan w:val="2"/>
            <w:tcBorders>
              <w:top w:val="nil"/>
              <w:left w:val="single" w:sz="4" w:space="0" w:color="BFBFBF"/>
              <w:bottom w:val="single" w:sz="4" w:space="0" w:color="BFBFBF"/>
              <w:right w:val="single" w:sz="4" w:space="0" w:color="BFBFBF"/>
            </w:tcBorders>
            <w:shd w:val="clear" w:color="auto" w:fill="auto"/>
            <w:noWrap/>
            <w:hideMark/>
          </w:tcPr>
          <w:p w:rsidR="00A04C4D" w:rsidRPr="004C6BF9" w:rsidRDefault="00A04C4D" w:rsidP="003D015B">
            <w:pPr>
              <w:rPr>
                <w:rFonts w:ascii="Arial Narrow" w:eastAsia="Times New Roman" w:hAnsi="Arial Narrow"/>
                <w:color w:val="002839"/>
                <w:lang w:val="fr-FR"/>
              </w:rPr>
            </w:pPr>
            <w:r w:rsidRPr="004C6BF9">
              <w:rPr>
                <w:rFonts w:ascii="Arial Narrow" w:hAnsi="Arial Narrow"/>
                <w:color w:val="002839"/>
                <w:lang w:val="fr-FR"/>
              </w:rPr>
              <w:t>Élaboration d</w:t>
            </w:r>
            <w:r w:rsidR="00F223B0" w:rsidRPr="004C6BF9">
              <w:rPr>
                <w:rFonts w:ascii="Arial Narrow" w:hAnsi="Arial Narrow"/>
                <w:color w:val="002839"/>
                <w:lang w:val="fr-FR"/>
              </w:rPr>
              <w:t>’</w:t>
            </w:r>
            <w:r w:rsidRPr="004C6BF9">
              <w:rPr>
                <w:rFonts w:ascii="Arial Narrow" w:hAnsi="Arial Narrow"/>
                <w:color w:val="002839"/>
                <w:lang w:val="fr-FR"/>
              </w:rPr>
              <w:t>une étude exploratoire</w:t>
            </w:r>
          </w:p>
        </w:tc>
        <w:tc>
          <w:tcPr>
            <w:tcW w:w="1417"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85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70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417"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20</w:t>
            </w:r>
            <w:r w:rsidR="007C649F">
              <w:rPr>
                <w:rFonts w:ascii="Arial Narrow" w:hAnsi="Arial Narrow"/>
                <w:color w:val="002839"/>
                <w:lang w:val="fr-FR"/>
              </w:rPr>
              <w:t> </w:t>
            </w:r>
            <w:r w:rsidRPr="004C6BF9">
              <w:rPr>
                <w:rFonts w:ascii="Arial Narrow" w:hAnsi="Arial Narrow"/>
                <w:color w:val="002839"/>
                <w:lang w:val="fr-FR"/>
              </w:rPr>
              <w:t>000</w:t>
            </w:r>
          </w:p>
        </w:tc>
        <w:tc>
          <w:tcPr>
            <w:tcW w:w="1134"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418"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276"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20 000</w:t>
            </w:r>
          </w:p>
        </w:tc>
      </w:tr>
      <w:tr w:rsidR="002E47A1" w:rsidRPr="004C6BF9" w:rsidTr="002E47A1">
        <w:trPr>
          <w:trHeight w:hRule="exact" w:val="2050"/>
        </w:trPr>
        <w:tc>
          <w:tcPr>
            <w:tcW w:w="3227" w:type="dxa"/>
            <w:gridSpan w:val="2"/>
            <w:tcBorders>
              <w:top w:val="nil"/>
              <w:left w:val="single" w:sz="4" w:space="0" w:color="BFBFBF"/>
              <w:bottom w:val="single" w:sz="4" w:space="0" w:color="BFBFBF"/>
              <w:right w:val="single" w:sz="4" w:space="0" w:color="BFBFBF"/>
            </w:tcBorders>
            <w:shd w:val="clear" w:color="auto" w:fill="auto"/>
            <w:noWrap/>
            <w:hideMark/>
          </w:tcPr>
          <w:p w:rsidR="00A04C4D" w:rsidRPr="004C6BF9" w:rsidRDefault="00A04C4D" w:rsidP="003D015B">
            <w:pPr>
              <w:rPr>
                <w:rFonts w:ascii="Arial Narrow" w:eastAsia="Times New Roman" w:hAnsi="Arial Narrow"/>
                <w:color w:val="002839"/>
                <w:lang w:val="fr-FR"/>
              </w:rPr>
            </w:pPr>
            <w:r w:rsidRPr="004C6BF9">
              <w:rPr>
                <w:rFonts w:ascii="Arial Narrow" w:hAnsi="Arial Narrow"/>
                <w:color w:val="002839"/>
                <w:lang w:val="fr-FR"/>
              </w:rPr>
              <w:t>Mise à disposition de quatre cartographies (une par pays) des technologies innovantes disponibles qui pourraient répondre concrètement aux besoins des secteurs et industries concernés, afin de réduire les accidents du travail et les maladies</w:t>
            </w:r>
          </w:p>
        </w:tc>
        <w:tc>
          <w:tcPr>
            <w:tcW w:w="1417"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85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70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4</w:t>
            </w:r>
            <w:r w:rsidR="004E738A">
              <w:rPr>
                <w:rFonts w:ascii="Arial Narrow" w:hAnsi="Arial Narrow"/>
                <w:color w:val="002839"/>
                <w:lang w:val="fr-FR"/>
              </w:rPr>
              <w:t> </w:t>
            </w:r>
            <w:r w:rsidRPr="004C6BF9">
              <w:rPr>
                <w:rFonts w:ascii="Arial Narrow" w:hAnsi="Arial Narrow"/>
                <w:color w:val="002839"/>
                <w:lang w:val="fr-FR"/>
              </w:rPr>
              <w:t>000</w:t>
            </w:r>
          </w:p>
        </w:tc>
        <w:tc>
          <w:tcPr>
            <w:tcW w:w="1417"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36</w:t>
            </w:r>
            <w:r w:rsidR="007C649F">
              <w:rPr>
                <w:rFonts w:ascii="Arial Narrow" w:hAnsi="Arial Narrow"/>
                <w:color w:val="002839"/>
                <w:lang w:val="fr-FR"/>
              </w:rPr>
              <w:t> </w:t>
            </w:r>
            <w:r w:rsidRPr="004C6BF9">
              <w:rPr>
                <w:rFonts w:ascii="Arial Narrow" w:hAnsi="Arial Narrow"/>
                <w:color w:val="002839"/>
                <w:lang w:val="fr-FR"/>
              </w:rPr>
              <w:t>000</w:t>
            </w:r>
          </w:p>
        </w:tc>
        <w:tc>
          <w:tcPr>
            <w:tcW w:w="1134"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418"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276"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40</w:t>
            </w:r>
            <w:r w:rsidR="007C649F">
              <w:rPr>
                <w:rFonts w:ascii="Arial Narrow" w:hAnsi="Arial Narrow"/>
                <w:color w:val="002839"/>
                <w:lang w:val="fr-FR"/>
              </w:rPr>
              <w:t> </w:t>
            </w:r>
            <w:r w:rsidRPr="004C6BF9">
              <w:rPr>
                <w:rFonts w:ascii="Arial Narrow" w:hAnsi="Arial Narrow"/>
                <w:color w:val="002839"/>
                <w:lang w:val="fr-FR"/>
              </w:rPr>
              <w:t>000</w:t>
            </w:r>
          </w:p>
        </w:tc>
      </w:tr>
      <w:tr w:rsidR="002E47A1" w:rsidRPr="004C6BF9" w:rsidTr="002E47A1">
        <w:trPr>
          <w:trHeight w:hRule="exact" w:val="1427"/>
        </w:trPr>
        <w:tc>
          <w:tcPr>
            <w:tcW w:w="3227" w:type="dxa"/>
            <w:gridSpan w:val="2"/>
            <w:tcBorders>
              <w:top w:val="nil"/>
              <w:left w:val="single" w:sz="4" w:space="0" w:color="BFBFBF"/>
              <w:bottom w:val="single" w:sz="4" w:space="0" w:color="BFBFBF"/>
              <w:right w:val="single" w:sz="4" w:space="0" w:color="BFBFBF"/>
            </w:tcBorders>
            <w:shd w:val="clear" w:color="auto" w:fill="auto"/>
            <w:noWrap/>
            <w:hideMark/>
          </w:tcPr>
          <w:p w:rsidR="00A04C4D" w:rsidRPr="004C6BF9" w:rsidRDefault="00A04C4D" w:rsidP="003D015B">
            <w:pPr>
              <w:rPr>
                <w:rFonts w:ascii="Arial Narrow" w:eastAsia="Times New Roman" w:hAnsi="Arial Narrow"/>
                <w:color w:val="002839"/>
                <w:lang w:val="fr-FR"/>
              </w:rPr>
            </w:pPr>
            <w:r w:rsidRPr="004C6BF9">
              <w:rPr>
                <w:rFonts w:ascii="Arial Narrow" w:hAnsi="Arial Narrow"/>
                <w:color w:val="002839"/>
                <w:lang w:val="fr-FR"/>
              </w:rPr>
              <w:t>Établissement de rapports panoramiques sur les brevets concernant les technologies innovantes disponibles recensées dans les cartographies</w:t>
            </w:r>
          </w:p>
        </w:tc>
        <w:tc>
          <w:tcPr>
            <w:tcW w:w="1417"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85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70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417"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40</w:t>
            </w:r>
            <w:r w:rsidR="007C649F">
              <w:rPr>
                <w:rFonts w:ascii="Arial Narrow" w:hAnsi="Arial Narrow"/>
                <w:color w:val="002839"/>
                <w:lang w:val="fr-FR"/>
              </w:rPr>
              <w:t> </w:t>
            </w:r>
            <w:r w:rsidRPr="004C6BF9">
              <w:rPr>
                <w:rFonts w:ascii="Arial Narrow" w:hAnsi="Arial Narrow"/>
                <w:color w:val="002839"/>
                <w:lang w:val="fr-FR"/>
              </w:rPr>
              <w:t>000</w:t>
            </w:r>
          </w:p>
        </w:tc>
        <w:tc>
          <w:tcPr>
            <w:tcW w:w="1134"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418"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276"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40 000</w:t>
            </w:r>
          </w:p>
        </w:tc>
      </w:tr>
      <w:tr w:rsidR="002E47A1" w:rsidRPr="004C6BF9" w:rsidTr="002E47A1">
        <w:trPr>
          <w:trHeight w:hRule="exact" w:val="1405"/>
        </w:trPr>
        <w:tc>
          <w:tcPr>
            <w:tcW w:w="3227" w:type="dxa"/>
            <w:gridSpan w:val="2"/>
            <w:tcBorders>
              <w:top w:val="nil"/>
              <w:left w:val="single" w:sz="4" w:space="0" w:color="BFBFBF"/>
              <w:bottom w:val="single" w:sz="4" w:space="0" w:color="BFBFBF"/>
              <w:right w:val="single" w:sz="4" w:space="0" w:color="BFBFBF"/>
            </w:tcBorders>
            <w:shd w:val="clear" w:color="auto" w:fill="auto"/>
            <w:noWrap/>
            <w:hideMark/>
          </w:tcPr>
          <w:p w:rsidR="00A04C4D" w:rsidRPr="004C6BF9" w:rsidRDefault="00A04C4D" w:rsidP="003D015B">
            <w:pPr>
              <w:rPr>
                <w:rFonts w:ascii="Arial Narrow" w:eastAsia="Times New Roman" w:hAnsi="Arial Narrow"/>
                <w:color w:val="002839"/>
                <w:lang w:val="fr-FR"/>
              </w:rPr>
            </w:pPr>
            <w:r w:rsidRPr="004C6BF9">
              <w:rPr>
                <w:rFonts w:ascii="Arial Narrow" w:hAnsi="Arial Narrow"/>
                <w:color w:val="002839"/>
                <w:lang w:val="fr-FR"/>
              </w:rPr>
              <w:t>Quatre campagnes de sensibilisation sur le rôle de la propriété intellectuelle dans la promotion du développement de tec</w:t>
            </w:r>
            <w:r w:rsidR="004E738A">
              <w:rPr>
                <w:rFonts w:ascii="Arial Narrow" w:hAnsi="Arial Narrow"/>
                <w:color w:val="002839"/>
                <w:lang w:val="fr-FR"/>
              </w:rPr>
              <w:t>hnologies et produits innovants</w:t>
            </w:r>
          </w:p>
        </w:tc>
        <w:tc>
          <w:tcPr>
            <w:tcW w:w="1417"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85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70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417"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40 000</w:t>
            </w:r>
          </w:p>
        </w:tc>
        <w:tc>
          <w:tcPr>
            <w:tcW w:w="1134"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418"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276"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40</w:t>
            </w:r>
            <w:r w:rsidR="007C649F">
              <w:rPr>
                <w:rFonts w:ascii="Arial Narrow" w:hAnsi="Arial Narrow"/>
                <w:color w:val="002839"/>
                <w:lang w:val="fr-FR"/>
              </w:rPr>
              <w:t> </w:t>
            </w:r>
            <w:r w:rsidRPr="004C6BF9">
              <w:rPr>
                <w:rFonts w:ascii="Arial Narrow" w:hAnsi="Arial Narrow"/>
                <w:color w:val="002839"/>
                <w:lang w:val="fr-FR"/>
              </w:rPr>
              <w:t>000</w:t>
            </w:r>
          </w:p>
        </w:tc>
      </w:tr>
      <w:tr w:rsidR="002E47A1" w:rsidRPr="004C6BF9" w:rsidTr="004E738A">
        <w:trPr>
          <w:trHeight w:hRule="exact" w:val="1359"/>
        </w:trPr>
        <w:tc>
          <w:tcPr>
            <w:tcW w:w="3227" w:type="dxa"/>
            <w:gridSpan w:val="2"/>
            <w:tcBorders>
              <w:top w:val="nil"/>
              <w:left w:val="single" w:sz="4" w:space="0" w:color="BFBFBF"/>
              <w:bottom w:val="single" w:sz="4" w:space="0" w:color="BFBFBF"/>
              <w:right w:val="single" w:sz="4" w:space="0" w:color="BFBFBF"/>
            </w:tcBorders>
            <w:shd w:val="clear" w:color="auto" w:fill="auto"/>
            <w:noWrap/>
            <w:hideMark/>
          </w:tcPr>
          <w:p w:rsidR="00A04C4D" w:rsidRPr="004C6BF9" w:rsidRDefault="00A04C4D" w:rsidP="003D015B">
            <w:pPr>
              <w:rPr>
                <w:rFonts w:ascii="Arial Narrow" w:eastAsia="Times New Roman" w:hAnsi="Arial Narrow"/>
                <w:color w:val="002839"/>
                <w:lang w:val="fr-FR"/>
              </w:rPr>
            </w:pPr>
            <w:r w:rsidRPr="004C6BF9">
              <w:rPr>
                <w:rFonts w:ascii="Arial Narrow" w:hAnsi="Arial Narrow"/>
                <w:color w:val="002839"/>
                <w:lang w:val="fr-FR"/>
              </w:rPr>
              <w:lastRenderedPageBreak/>
              <w:t>Organisation de quatre séminaires nationaux de sensibilisation (un dans chaque pays) en vue de prévenir l</w:t>
            </w:r>
            <w:r w:rsidR="00F223B0" w:rsidRPr="004C6BF9">
              <w:rPr>
                <w:rFonts w:ascii="Arial Narrow" w:hAnsi="Arial Narrow"/>
                <w:color w:val="002839"/>
                <w:lang w:val="fr-FR"/>
              </w:rPr>
              <w:t>’</w:t>
            </w:r>
            <w:r w:rsidRPr="004C6BF9">
              <w:rPr>
                <w:rFonts w:ascii="Arial Narrow" w:hAnsi="Arial Narrow"/>
                <w:color w:val="002839"/>
                <w:lang w:val="fr-FR"/>
              </w:rPr>
              <w:t>utilisation de produits de con</w:t>
            </w:r>
            <w:r w:rsidR="004E738A">
              <w:rPr>
                <w:rFonts w:ascii="Arial Narrow" w:hAnsi="Arial Narrow"/>
                <w:color w:val="002839"/>
                <w:lang w:val="fr-FR"/>
              </w:rPr>
              <w:t>trefaçon sur le lieu de travail</w:t>
            </w:r>
          </w:p>
        </w:tc>
        <w:tc>
          <w:tcPr>
            <w:tcW w:w="1417"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8</w:t>
            </w:r>
            <w:r w:rsidR="004E738A">
              <w:rPr>
                <w:rFonts w:ascii="Arial Narrow" w:hAnsi="Arial Narrow"/>
                <w:color w:val="002839"/>
                <w:lang w:val="fr-FR"/>
              </w:rPr>
              <w:t> </w:t>
            </w:r>
            <w:r w:rsidRPr="004C6BF9">
              <w:rPr>
                <w:rFonts w:ascii="Arial Narrow" w:hAnsi="Arial Narrow"/>
                <w:color w:val="002839"/>
                <w:lang w:val="fr-FR"/>
              </w:rPr>
              <w:t>000</w:t>
            </w:r>
          </w:p>
        </w:tc>
        <w:tc>
          <w:tcPr>
            <w:tcW w:w="85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4</w:t>
            </w:r>
            <w:r w:rsidR="004E738A">
              <w:rPr>
                <w:rFonts w:ascii="Arial Narrow" w:hAnsi="Arial Narrow"/>
                <w:color w:val="002839"/>
                <w:lang w:val="fr-FR"/>
              </w:rPr>
              <w:t> </w:t>
            </w:r>
            <w:r w:rsidRPr="004C6BF9">
              <w:rPr>
                <w:rFonts w:ascii="Arial Narrow" w:hAnsi="Arial Narrow"/>
                <w:color w:val="002839"/>
                <w:lang w:val="fr-FR"/>
              </w:rPr>
              <w:t>000</w:t>
            </w:r>
          </w:p>
        </w:tc>
        <w:tc>
          <w:tcPr>
            <w:tcW w:w="170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2</w:t>
            </w:r>
            <w:r w:rsidR="004E738A">
              <w:rPr>
                <w:rFonts w:ascii="Arial Narrow" w:hAnsi="Arial Narrow"/>
                <w:color w:val="002839"/>
                <w:lang w:val="fr-FR"/>
              </w:rPr>
              <w:t> </w:t>
            </w:r>
            <w:r w:rsidRPr="004C6BF9">
              <w:rPr>
                <w:rFonts w:ascii="Arial Narrow" w:hAnsi="Arial Narrow"/>
                <w:color w:val="002839"/>
                <w:lang w:val="fr-FR"/>
              </w:rPr>
              <w:t>000</w:t>
            </w: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417"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40</w:t>
            </w:r>
            <w:r w:rsidR="007C649F">
              <w:rPr>
                <w:rFonts w:ascii="Arial Narrow" w:hAnsi="Arial Narrow"/>
                <w:color w:val="002839"/>
                <w:lang w:val="fr-FR"/>
              </w:rPr>
              <w:t> </w:t>
            </w:r>
            <w:r w:rsidRPr="004C6BF9">
              <w:rPr>
                <w:rFonts w:ascii="Arial Narrow" w:hAnsi="Arial Narrow"/>
                <w:color w:val="002839"/>
                <w:lang w:val="fr-FR"/>
              </w:rPr>
              <w:t>000</w:t>
            </w:r>
          </w:p>
        </w:tc>
        <w:tc>
          <w:tcPr>
            <w:tcW w:w="1134"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418"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276"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54</w:t>
            </w:r>
            <w:r w:rsidR="007C649F">
              <w:rPr>
                <w:rFonts w:ascii="Arial Narrow" w:hAnsi="Arial Narrow"/>
                <w:color w:val="002839"/>
                <w:lang w:val="fr-FR"/>
              </w:rPr>
              <w:t> </w:t>
            </w:r>
            <w:r w:rsidRPr="004C6BF9">
              <w:rPr>
                <w:rFonts w:ascii="Arial Narrow" w:hAnsi="Arial Narrow"/>
                <w:color w:val="002839"/>
                <w:lang w:val="fr-FR"/>
              </w:rPr>
              <w:t>000</w:t>
            </w:r>
          </w:p>
        </w:tc>
      </w:tr>
      <w:tr w:rsidR="002E47A1" w:rsidRPr="004C6BF9" w:rsidTr="002E47A1">
        <w:trPr>
          <w:trHeight w:hRule="exact" w:val="606"/>
        </w:trPr>
        <w:tc>
          <w:tcPr>
            <w:tcW w:w="3227" w:type="dxa"/>
            <w:gridSpan w:val="2"/>
            <w:tcBorders>
              <w:top w:val="nil"/>
              <w:left w:val="single" w:sz="4" w:space="0" w:color="BFBFBF"/>
              <w:bottom w:val="single" w:sz="4" w:space="0" w:color="BFBFBF"/>
              <w:right w:val="single" w:sz="4" w:space="0" w:color="BFBFBF"/>
            </w:tcBorders>
            <w:shd w:val="clear" w:color="auto" w:fill="auto"/>
            <w:noWrap/>
          </w:tcPr>
          <w:p w:rsidR="00A04C4D" w:rsidRPr="004C6BF9" w:rsidRDefault="00A04C4D" w:rsidP="003D015B">
            <w:pPr>
              <w:rPr>
                <w:rFonts w:ascii="Arial Narrow" w:eastAsia="Times New Roman" w:hAnsi="Arial Narrow"/>
                <w:color w:val="002839"/>
                <w:lang w:val="fr-FR"/>
              </w:rPr>
            </w:pPr>
            <w:r w:rsidRPr="004C6BF9">
              <w:rPr>
                <w:rFonts w:ascii="Arial Narrow" w:hAnsi="Arial Narrow"/>
                <w:color w:val="002839"/>
                <w:lang w:val="fr-FR"/>
              </w:rPr>
              <w:t>Établissement d</w:t>
            </w:r>
            <w:r w:rsidR="00F223B0" w:rsidRPr="004C6BF9">
              <w:rPr>
                <w:rFonts w:ascii="Arial Narrow" w:hAnsi="Arial Narrow"/>
                <w:color w:val="002839"/>
                <w:lang w:val="fr-FR"/>
              </w:rPr>
              <w:t>’</w:t>
            </w:r>
            <w:r w:rsidRPr="004C6BF9">
              <w:rPr>
                <w:rFonts w:ascii="Arial Narrow" w:hAnsi="Arial Narrow"/>
                <w:color w:val="002839"/>
                <w:lang w:val="fr-FR"/>
              </w:rPr>
              <w:t>un réseau de collaboration</w:t>
            </w:r>
          </w:p>
        </w:tc>
        <w:tc>
          <w:tcPr>
            <w:tcW w:w="1417"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8</w:t>
            </w:r>
            <w:r w:rsidR="004E738A">
              <w:rPr>
                <w:rFonts w:ascii="Arial Narrow" w:hAnsi="Arial Narrow"/>
                <w:color w:val="002839"/>
                <w:lang w:val="fr-FR"/>
              </w:rPr>
              <w:t> </w:t>
            </w:r>
            <w:r w:rsidRPr="004C6BF9">
              <w:rPr>
                <w:rFonts w:ascii="Arial Narrow" w:hAnsi="Arial Narrow"/>
                <w:color w:val="002839"/>
                <w:lang w:val="fr-FR"/>
              </w:rPr>
              <w:t>000</w:t>
            </w:r>
          </w:p>
        </w:tc>
        <w:tc>
          <w:tcPr>
            <w:tcW w:w="85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70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2</w:t>
            </w:r>
            <w:r w:rsidR="004E738A">
              <w:rPr>
                <w:rFonts w:ascii="Arial Narrow" w:hAnsi="Arial Narrow"/>
                <w:color w:val="002839"/>
                <w:lang w:val="fr-FR"/>
              </w:rPr>
              <w:t> </w:t>
            </w:r>
            <w:r w:rsidRPr="004C6BF9">
              <w:rPr>
                <w:rFonts w:ascii="Arial Narrow" w:hAnsi="Arial Narrow"/>
                <w:color w:val="002839"/>
                <w:lang w:val="fr-FR"/>
              </w:rPr>
              <w:t>000</w:t>
            </w: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417"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30 000</w:t>
            </w:r>
          </w:p>
        </w:tc>
        <w:tc>
          <w:tcPr>
            <w:tcW w:w="1134"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418"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276"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40</w:t>
            </w:r>
            <w:r w:rsidR="007C649F">
              <w:rPr>
                <w:rFonts w:ascii="Arial Narrow" w:hAnsi="Arial Narrow"/>
                <w:color w:val="002839"/>
                <w:lang w:val="fr-FR"/>
              </w:rPr>
              <w:t> </w:t>
            </w:r>
            <w:r w:rsidRPr="004C6BF9">
              <w:rPr>
                <w:rFonts w:ascii="Arial Narrow" w:hAnsi="Arial Narrow"/>
                <w:color w:val="002839"/>
                <w:lang w:val="fr-FR"/>
              </w:rPr>
              <w:t>000</w:t>
            </w:r>
          </w:p>
        </w:tc>
      </w:tr>
      <w:tr w:rsidR="002E47A1" w:rsidRPr="004C6BF9" w:rsidTr="004E738A">
        <w:trPr>
          <w:trHeight w:hRule="exact" w:val="1343"/>
        </w:trPr>
        <w:tc>
          <w:tcPr>
            <w:tcW w:w="3227" w:type="dxa"/>
            <w:gridSpan w:val="2"/>
            <w:tcBorders>
              <w:top w:val="nil"/>
              <w:left w:val="single" w:sz="4" w:space="0" w:color="BFBFBF"/>
              <w:bottom w:val="single" w:sz="4" w:space="0" w:color="BFBFBF"/>
              <w:right w:val="single" w:sz="4" w:space="0" w:color="BFBFBF"/>
            </w:tcBorders>
            <w:shd w:val="clear" w:color="auto" w:fill="auto"/>
          </w:tcPr>
          <w:p w:rsidR="00A04C4D" w:rsidRPr="004C6BF9" w:rsidRDefault="00A04C4D" w:rsidP="003D015B">
            <w:pPr>
              <w:rPr>
                <w:rFonts w:ascii="Arial Narrow" w:eastAsia="Times New Roman" w:hAnsi="Arial Narrow"/>
                <w:color w:val="002839"/>
                <w:lang w:val="fr-FR"/>
              </w:rPr>
            </w:pPr>
            <w:r w:rsidRPr="004C6BF9">
              <w:rPr>
                <w:rFonts w:ascii="Arial Narrow" w:hAnsi="Arial Narrow"/>
                <w:color w:val="002839"/>
                <w:lang w:val="fr-FR"/>
              </w:rPr>
              <w:t>Mise au point d</w:t>
            </w:r>
            <w:r w:rsidR="00F223B0" w:rsidRPr="004C6BF9">
              <w:rPr>
                <w:rFonts w:ascii="Arial Narrow" w:hAnsi="Arial Narrow"/>
                <w:color w:val="002839"/>
                <w:lang w:val="fr-FR"/>
              </w:rPr>
              <w:t>’</w:t>
            </w:r>
            <w:r w:rsidRPr="004C6BF9">
              <w:rPr>
                <w:rFonts w:ascii="Arial Narrow" w:hAnsi="Arial Narrow"/>
                <w:color w:val="002839"/>
                <w:lang w:val="fr-FR"/>
              </w:rPr>
              <w:t>un programme éducatif ou de supports concernant l</w:t>
            </w:r>
            <w:r w:rsidR="00F223B0" w:rsidRPr="004C6BF9">
              <w:rPr>
                <w:rFonts w:ascii="Arial Narrow" w:hAnsi="Arial Narrow"/>
                <w:color w:val="002839"/>
                <w:lang w:val="fr-FR"/>
              </w:rPr>
              <w:t>’</w:t>
            </w:r>
            <w:r w:rsidRPr="004C6BF9">
              <w:rPr>
                <w:rFonts w:ascii="Arial Narrow" w:hAnsi="Arial Narrow"/>
                <w:color w:val="002839"/>
                <w:lang w:val="fr-FR"/>
              </w:rPr>
              <w:t>utilisation des outils de propriété intellectuelle afin de réduire les accidents du travail et les maladies profes</w:t>
            </w:r>
            <w:r w:rsidR="004E738A">
              <w:rPr>
                <w:rFonts w:ascii="Arial Narrow" w:hAnsi="Arial Narrow"/>
                <w:color w:val="002839"/>
                <w:lang w:val="fr-FR"/>
              </w:rPr>
              <w:t>sionnelles</w:t>
            </w:r>
          </w:p>
        </w:tc>
        <w:tc>
          <w:tcPr>
            <w:tcW w:w="1417"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85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70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5</w:t>
            </w:r>
            <w:r w:rsidR="004E738A">
              <w:rPr>
                <w:rFonts w:ascii="Arial Narrow" w:hAnsi="Arial Narrow"/>
                <w:color w:val="002839"/>
                <w:lang w:val="fr-FR"/>
              </w:rPr>
              <w:t> </w:t>
            </w:r>
            <w:r w:rsidRPr="004C6BF9">
              <w:rPr>
                <w:rFonts w:ascii="Arial Narrow" w:hAnsi="Arial Narrow"/>
                <w:color w:val="002839"/>
                <w:lang w:val="fr-FR"/>
              </w:rPr>
              <w:t>000</w:t>
            </w:r>
          </w:p>
        </w:tc>
        <w:tc>
          <w:tcPr>
            <w:tcW w:w="1417"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15</w:t>
            </w:r>
            <w:r w:rsidR="007C649F">
              <w:rPr>
                <w:rFonts w:ascii="Arial Narrow" w:hAnsi="Arial Narrow"/>
                <w:color w:val="002839"/>
                <w:lang w:val="fr-FR"/>
              </w:rPr>
              <w:t> </w:t>
            </w:r>
            <w:r w:rsidRPr="004C6BF9">
              <w:rPr>
                <w:rFonts w:ascii="Arial Narrow" w:hAnsi="Arial Narrow"/>
                <w:color w:val="002839"/>
                <w:lang w:val="fr-FR"/>
              </w:rPr>
              <w:t>000</w:t>
            </w:r>
          </w:p>
        </w:tc>
        <w:tc>
          <w:tcPr>
            <w:tcW w:w="1134"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418"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276"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20</w:t>
            </w:r>
            <w:r w:rsidR="007C649F">
              <w:rPr>
                <w:rFonts w:ascii="Arial Narrow" w:hAnsi="Arial Narrow"/>
                <w:color w:val="002839"/>
                <w:lang w:val="fr-FR"/>
              </w:rPr>
              <w:t> </w:t>
            </w:r>
            <w:r w:rsidRPr="004C6BF9">
              <w:rPr>
                <w:rFonts w:ascii="Arial Narrow" w:hAnsi="Arial Narrow"/>
                <w:color w:val="002839"/>
                <w:lang w:val="fr-FR"/>
              </w:rPr>
              <w:t>000</w:t>
            </w:r>
          </w:p>
        </w:tc>
      </w:tr>
      <w:tr w:rsidR="002E47A1" w:rsidRPr="004C6BF9" w:rsidTr="004E738A">
        <w:trPr>
          <w:gridBefore w:val="1"/>
          <w:wBefore w:w="17" w:type="dxa"/>
          <w:trHeight w:hRule="exact" w:val="1307"/>
        </w:trPr>
        <w:tc>
          <w:tcPr>
            <w:tcW w:w="3210" w:type="dxa"/>
            <w:tcBorders>
              <w:top w:val="nil"/>
              <w:left w:val="single" w:sz="4" w:space="0" w:color="BFBFBF"/>
              <w:bottom w:val="single" w:sz="4" w:space="0" w:color="BFBFBF"/>
              <w:right w:val="single" w:sz="4" w:space="0" w:color="BFBFBF"/>
            </w:tcBorders>
            <w:shd w:val="clear" w:color="auto" w:fill="auto"/>
          </w:tcPr>
          <w:p w:rsidR="00A04C4D" w:rsidRPr="004C6BF9" w:rsidRDefault="00A04C4D" w:rsidP="003D015B">
            <w:pPr>
              <w:rPr>
                <w:rFonts w:ascii="Arial Narrow" w:eastAsia="Times New Roman" w:hAnsi="Arial Narrow"/>
                <w:color w:val="002839"/>
                <w:lang w:val="fr-FR"/>
              </w:rPr>
            </w:pPr>
            <w:r w:rsidRPr="004C6BF9">
              <w:rPr>
                <w:rFonts w:ascii="Arial Narrow" w:hAnsi="Arial Narrow"/>
                <w:color w:val="002839"/>
                <w:lang w:val="fr-FR"/>
              </w:rPr>
              <w:t>Mise au point d</w:t>
            </w:r>
            <w:r w:rsidR="00F223B0" w:rsidRPr="004C6BF9">
              <w:rPr>
                <w:rFonts w:ascii="Arial Narrow" w:hAnsi="Arial Narrow"/>
                <w:color w:val="002839"/>
                <w:lang w:val="fr-FR"/>
              </w:rPr>
              <w:t>’</w:t>
            </w:r>
            <w:r w:rsidRPr="004C6BF9">
              <w:rPr>
                <w:rFonts w:ascii="Arial Narrow" w:hAnsi="Arial Narrow"/>
                <w:color w:val="002839"/>
                <w:lang w:val="fr-FR"/>
              </w:rPr>
              <w:t>un ensemble de supports et de méthodes de sensibilisation compte tenu des résultats des séminaires et des campagnes</w:t>
            </w:r>
          </w:p>
        </w:tc>
        <w:tc>
          <w:tcPr>
            <w:tcW w:w="1417"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85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70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417"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20</w:t>
            </w:r>
            <w:r w:rsidR="007C649F">
              <w:rPr>
                <w:rFonts w:ascii="Arial Narrow" w:hAnsi="Arial Narrow"/>
                <w:color w:val="002839"/>
                <w:lang w:val="fr-FR"/>
              </w:rPr>
              <w:t> </w:t>
            </w:r>
            <w:r w:rsidRPr="004C6BF9">
              <w:rPr>
                <w:rFonts w:ascii="Arial Narrow" w:hAnsi="Arial Narrow"/>
                <w:color w:val="002839"/>
                <w:lang w:val="fr-FR"/>
              </w:rPr>
              <w:t>000</w:t>
            </w:r>
          </w:p>
        </w:tc>
        <w:tc>
          <w:tcPr>
            <w:tcW w:w="1134"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418"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276"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20</w:t>
            </w:r>
            <w:r w:rsidR="007C649F">
              <w:rPr>
                <w:rFonts w:ascii="Arial Narrow" w:hAnsi="Arial Narrow"/>
                <w:color w:val="002839"/>
                <w:lang w:val="fr-FR"/>
              </w:rPr>
              <w:t> </w:t>
            </w:r>
            <w:r w:rsidRPr="004C6BF9">
              <w:rPr>
                <w:rFonts w:ascii="Arial Narrow" w:hAnsi="Arial Narrow"/>
                <w:color w:val="002839"/>
                <w:lang w:val="fr-FR"/>
              </w:rPr>
              <w:t>000</w:t>
            </w:r>
          </w:p>
        </w:tc>
      </w:tr>
      <w:tr w:rsidR="002E47A1" w:rsidRPr="004C6BF9" w:rsidTr="002E47A1">
        <w:trPr>
          <w:trHeight w:hRule="exact" w:val="720"/>
        </w:trPr>
        <w:tc>
          <w:tcPr>
            <w:tcW w:w="3227" w:type="dxa"/>
            <w:gridSpan w:val="2"/>
            <w:tcBorders>
              <w:top w:val="nil"/>
              <w:left w:val="single" w:sz="4" w:space="0" w:color="BFBFBF"/>
              <w:bottom w:val="single" w:sz="4" w:space="0" w:color="BFBFBF"/>
              <w:right w:val="single" w:sz="4" w:space="0" w:color="BFBFBF"/>
            </w:tcBorders>
            <w:shd w:val="clear" w:color="auto" w:fill="auto"/>
            <w:noWrap/>
            <w:vAlign w:val="center"/>
            <w:hideMark/>
          </w:tcPr>
          <w:p w:rsidR="00A04C4D" w:rsidRPr="004C6BF9" w:rsidRDefault="00A04C4D" w:rsidP="003D015B">
            <w:pPr>
              <w:rPr>
                <w:rFonts w:ascii="Arial Narrow" w:eastAsia="Times New Roman" w:hAnsi="Arial Narrow"/>
                <w:color w:val="002839"/>
                <w:lang w:val="fr-FR"/>
              </w:rPr>
            </w:pPr>
            <w:r w:rsidRPr="004C6BF9">
              <w:rPr>
                <w:rFonts w:ascii="Arial Narrow" w:hAnsi="Arial Narrow"/>
                <w:color w:val="002839"/>
                <w:lang w:val="fr-FR"/>
              </w:rPr>
              <w:t>Évaluation du projet</w:t>
            </w:r>
          </w:p>
        </w:tc>
        <w:tc>
          <w:tcPr>
            <w:tcW w:w="1417"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85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701"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134"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p>
        </w:tc>
        <w:tc>
          <w:tcPr>
            <w:tcW w:w="1417" w:type="dxa"/>
            <w:tcBorders>
              <w:top w:val="nil"/>
              <w:left w:val="nil"/>
              <w:bottom w:val="single" w:sz="4" w:space="0" w:color="BFBFBF"/>
              <w:right w:val="single" w:sz="4" w:space="0" w:color="BFBFBF"/>
            </w:tcBorders>
            <w:shd w:val="clear" w:color="auto" w:fill="auto"/>
            <w:noWrap/>
            <w:vAlign w:val="center"/>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15</w:t>
            </w:r>
            <w:r w:rsidR="007C649F">
              <w:rPr>
                <w:rFonts w:ascii="Arial Narrow" w:hAnsi="Arial Narrow"/>
                <w:color w:val="002839"/>
                <w:lang w:val="fr-FR"/>
              </w:rPr>
              <w:t> </w:t>
            </w:r>
            <w:r w:rsidRPr="004C6BF9">
              <w:rPr>
                <w:rFonts w:ascii="Arial Narrow" w:hAnsi="Arial Narrow"/>
                <w:color w:val="002839"/>
                <w:lang w:val="fr-FR"/>
              </w:rPr>
              <w:t>000</w:t>
            </w:r>
          </w:p>
        </w:tc>
        <w:tc>
          <w:tcPr>
            <w:tcW w:w="1134"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418"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p>
        </w:tc>
        <w:tc>
          <w:tcPr>
            <w:tcW w:w="1276" w:type="dxa"/>
            <w:tcBorders>
              <w:top w:val="nil"/>
              <w:left w:val="nil"/>
              <w:bottom w:val="single" w:sz="4" w:space="0" w:color="BFBFBF"/>
              <w:right w:val="single" w:sz="4" w:space="0" w:color="BFBFBF"/>
            </w:tcBorders>
            <w:shd w:val="clear" w:color="auto" w:fill="auto"/>
            <w:noWrap/>
            <w:vAlign w:val="center"/>
            <w:hideMark/>
          </w:tcPr>
          <w:p w:rsidR="00A04C4D" w:rsidRPr="004C6BF9" w:rsidRDefault="00A04C4D" w:rsidP="003D015B">
            <w:pPr>
              <w:jc w:val="right"/>
              <w:rPr>
                <w:rFonts w:ascii="Arial Narrow" w:eastAsia="Times New Roman" w:hAnsi="Arial Narrow"/>
                <w:color w:val="002839"/>
                <w:lang w:val="fr-FR"/>
              </w:rPr>
            </w:pPr>
            <w:r w:rsidRPr="004C6BF9">
              <w:rPr>
                <w:rFonts w:ascii="Arial Narrow" w:hAnsi="Arial Narrow"/>
                <w:color w:val="002839"/>
                <w:lang w:val="fr-FR"/>
              </w:rPr>
              <w:t>15</w:t>
            </w:r>
            <w:r w:rsidR="007C649F">
              <w:rPr>
                <w:rFonts w:ascii="Arial Narrow" w:hAnsi="Arial Narrow"/>
                <w:color w:val="002839"/>
                <w:lang w:val="fr-FR"/>
              </w:rPr>
              <w:t> </w:t>
            </w:r>
            <w:r w:rsidRPr="004C6BF9">
              <w:rPr>
                <w:rFonts w:ascii="Arial Narrow" w:hAnsi="Arial Narrow"/>
                <w:color w:val="002839"/>
                <w:lang w:val="fr-FR"/>
              </w:rPr>
              <w:t>000</w:t>
            </w:r>
          </w:p>
        </w:tc>
      </w:tr>
      <w:tr w:rsidR="002E47A1" w:rsidRPr="004C6BF9" w:rsidTr="002E47A1">
        <w:trPr>
          <w:trHeight w:hRule="exact" w:val="720"/>
        </w:trPr>
        <w:tc>
          <w:tcPr>
            <w:tcW w:w="3227" w:type="dxa"/>
            <w:gridSpan w:val="2"/>
            <w:tcBorders>
              <w:top w:val="single" w:sz="4" w:space="0" w:color="BFBFBF"/>
              <w:left w:val="single" w:sz="4" w:space="0" w:color="BFBFBF"/>
              <w:bottom w:val="single" w:sz="4" w:space="0" w:color="BFBFBF"/>
              <w:right w:val="single" w:sz="4" w:space="0" w:color="BFBFBF"/>
            </w:tcBorders>
            <w:shd w:val="clear" w:color="000000" w:fill="EDF0F3"/>
            <w:vAlign w:val="center"/>
            <w:hideMark/>
          </w:tcPr>
          <w:p w:rsidR="00A04C4D" w:rsidRPr="004C6BF9" w:rsidRDefault="00A04C4D" w:rsidP="003D015B">
            <w:pPr>
              <w:rPr>
                <w:rFonts w:ascii="Arial Narrow" w:eastAsia="Times New Roman" w:hAnsi="Arial Narrow"/>
                <w:b/>
                <w:bCs/>
                <w:color w:val="002839"/>
                <w:lang w:val="fr-FR"/>
              </w:rPr>
            </w:pPr>
            <w:r w:rsidRPr="004C6BF9">
              <w:rPr>
                <w:rFonts w:ascii="Arial Narrow" w:hAnsi="Arial Narrow"/>
                <w:b/>
                <w:color w:val="002839"/>
                <w:lang w:val="fr-FR"/>
              </w:rPr>
              <w:t xml:space="preserve">Total </w:t>
            </w:r>
          </w:p>
        </w:tc>
        <w:tc>
          <w:tcPr>
            <w:tcW w:w="1417" w:type="dxa"/>
            <w:tcBorders>
              <w:top w:val="single" w:sz="4" w:space="0" w:color="BFBFBF"/>
              <w:left w:val="nil"/>
              <w:bottom w:val="single" w:sz="4" w:space="0" w:color="BFBFBF"/>
              <w:right w:val="single" w:sz="4" w:space="0" w:color="BFBFBF"/>
            </w:tcBorders>
            <w:shd w:val="clear" w:color="000000" w:fill="EDF0F3"/>
            <w:noWrap/>
            <w:vAlign w:val="center"/>
          </w:tcPr>
          <w:p w:rsidR="00A04C4D" w:rsidRPr="004C6BF9" w:rsidRDefault="00A04C4D" w:rsidP="003D015B">
            <w:pPr>
              <w:jc w:val="right"/>
              <w:rPr>
                <w:rFonts w:ascii="Arial Narrow" w:eastAsia="Times New Roman" w:hAnsi="Arial Narrow"/>
                <w:b/>
                <w:bCs/>
                <w:color w:val="002839"/>
                <w:lang w:val="fr-FR"/>
              </w:rPr>
            </w:pPr>
            <w:r w:rsidRPr="004C6BF9">
              <w:rPr>
                <w:rFonts w:ascii="Arial Narrow" w:hAnsi="Arial Narrow"/>
                <w:b/>
                <w:color w:val="002839"/>
                <w:lang w:val="fr-FR"/>
              </w:rPr>
              <w:t>16 000</w:t>
            </w:r>
          </w:p>
        </w:tc>
        <w:tc>
          <w:tcPr>
            <w:tcW w:w="851" w:type="dxa"/>
            <w:tcBorders>
              <w:top w:val="single" w:sz="4" w:space="0" w:color="BFBFBF"/>
              <w:left w:val="nil"/>
              <w:bottom w:val="single" w:sz="4" w:space="0" w:color="BFBFBF"/>
              <w:right w:val="single" w:sz="4" w:space="0" w:color="BFBFBF"/>
            </w:tcBorders>
            <w:shd w:val="clear" w:color="000000" w:fill="EDF0F3"/>
            <w:noWrap/>
            <w:vAlign w:val="center"/>
          </w:tcPr>
          <w:p w:rsidR="00A04C4D" w:rsidRPr="004C6BF9" w:rsidRDefault="00A04C4D" w:rsidP="003D015B">
            <w:pPr>
              <w:jc w:val="right"/>
              <w:rPr>
                <w:rFonts w:ascii="Arial Narrow" w:eastAsia="Times New Roman" w:hAnsi="Arial Narrow"/>
                <w:b/>
                <w:bCs/>
                <w:color w:val="002839"/>
                <w:lang w:val="fr-FR"/>
              </w:rPr>
            </w:pPr>
            <w:r w:rsidRPr="004C6BF9">
              <w:rPr>
                <w:rFonts w:ascii="Arial Narrow" w:hAnsi="Arial Narrow"/>
                <w:b/>
                <w:color w:val="002839"/>
                <w:lang w:val="fr-FR"/>
              </w:rPr>
              <w:t>4</w:t>
            </w:r>
            <w:r w:rsidR="004E738A">
              <w:rPr>
                <w:rFonts w:ascii="Arial Narrow" w:hAnsi="Arial Narrow"/>
                <w:color w:val="002839"/>
                <w:lang w:val="fr-FR"/>
              </w:rPr>
              <w:t> </w:t>
            </w:r>
            <w:r w:rsidRPr="004C6BF9">
              <w:rPr>
                <w:rFonts w:ascii="Arial Narrow" w:hAnsi="Arial Narrow"/>
                <w:b/>
                <w:color w:val="002839"/>
                <w:lang w:val="fr-FR"/>
              </w:rPr>
              <w:t>000</w:t>
            </w:r>
          </w:p>
        </w:tc>
        <w:tc>
          <w:tcPr>
            <w:tcW w:w="1701" w:type="dxa"/>
            <w:tcBorders>
              <w:top w:val="single" w:sz="4" w:space="0" w:color="BFBFBF"/>
              <w:left w:val="nil"/>
              <w:bottom w:val="single" w:sz="4" w:space="0" w:color="BFBFBF"/>
              <w:right w:val="single" w:sz="4" w:space="0" w:color="BFBFBF"/>
            </w:tcBorders>
            <w:shd w:val="clear" w:color="000000" w:fill="EDF0F3"/>
            <w:noWrap/>
            <w:vAlign w:val="center"/>
          </w:tcPr>
          <w:p w:rsidR="00A04C4D" w:rsidRPr="004C6BF9" w:rsidRDefault="00A04C4D" w:rsidP="003D015B">
            <w:pPr>
              <w:jc w:val="right"/>
              <w:rPr>
                <w:rFonts w:ascii="Arial Narrow" w:eastAsia="Times New Roman" w:hAnsi="Arial Narrow"/>
                <w:b/>
                <w:bCs/>
                <w:color w:val="002839"/>
                <w:lang w:val="fr-FR"/>
              </w:rPr>
            </w:pPr>
          </w:p>
        </w:tc>
        <w:tc>
          <w:tcPr>
            <w:tcW w:w="1134" w:type="dxa"/>
            <w:tcBorders>
              <w:top w:val="single" w:sz="4" w:space="0" w:color="BFBFBF"/>
              <w:left w:val="nil"/>
              <w:bottom w:val="single" w:sz="4" w:space="0" w:color="BFBFBF"/>
              <w:right w:val="single" w:sz="4" w:space="0" w:color="BFBFBF"/>
            </w:tcBorders>
            <w:shd w:val="clear" w:color="000000" w:fill="EDF0F3"/>
            <w:noWrap/>
            <w:vAlign w:val="center"/>
          </w:tcPr>
          <w:p w:rsidR="00A04C4D" w:rsidRPr="004C6BF9" w:rsidRDefault="00A04C4D" w:rsidP="003D015B">
            <w:pPr>
              <w:jc w:val="right"/>
              <w:rPr>
                <w:rFonts w:ascii="Arial Narrow" w:eastAsia="Times New Roman" w:hAnsi="Arial Narrow"/>
                <w:b/>
                <w:bCs/>
                <w:color w:val="002839"/>
                <w:lang w:val="fr-FR"/>
              </w:rPr>
            </w:pPr>
            <w:r w:rsidRPr="004C6BF9">
              <w:rPr>
                <w:rFonts w:ascii="Arial Narrow" w:hAnsi="Arial Narrow"/>
                <w:b/>
                <w:color w:val="002839"/>
                <w:lang w:val="fr-FR"/>
              </w:rPr>
              <w:t>4</w:t>
            </w:r>
            <w:r w:rsidR="004E738A">
              <w:rPr>
                <w:rFonts w:ascii="Arial Narrow" w:hAnsi="Arial Narrow"/>
                <w:color w:val="002839"/>
                <w:lang w:val="fr-FR"/>
              </w:rPr>
              <w:t> </w:t>
            </w:r>
            <w:r w:rsidRPr="004C6BF9">
              <w:rPr>
                <w:rFonts w:ascii="Arial Narrow" w:hAnsi="Arial Narrow"/>
                <w:b/>
                <w:color w:val="002839"/>
                <w:lang w:val="fr-FR"/>
              </w:rPr>
              <w:t>000</w:t>
            </w:r>
          </w:p>
        </w:tc>
        <w:tc>
          <w:tcPr>
            <w:tcW w:w="1134" w:type="dxa"/>
            <w:tcBorders>
              <w:top w:val="single" w:sz="4" w:space="0" w:color="BFBFBF"/>
              <w:left w:val="nil"/>
              <w:bottom w:val="single" w:sz="4" w:space="0" w:color="BFBFBF"/>
              <w:right w:val="single" w:sz="4" w:space="0" w:color="BFBFBF"/>
            </w:tcBorders>
            <w:shd w:val="clear" w:color="000000" w:fill="EDF0F3"/>
            <w:noWrap/>
            <w:vAlign w:val="center"/>
          </w:tcPr>
          <w:p w:rsidR="00A04C4D" w:rsidRPr="004C6BF9" w:rsidRDefault="00A04C4D" w:rsidP="003D015B">
            <w:pPr>
              <w:jc w:val="right"/>
              <w:rPr>
                <w:rFonts w:ascii="Arial Narrow" w:eastAsia="Times New Roman" w:hAnsi="Arial Narrow"/>
                <w:b/>
                <w:bCs/>
                <w:color w:val="002839"/>
                <w:lang w:val="fr-FR"/>
              </w:rPr>
            </w:pPr>
            <w:r w:rsidRPr="004C6BF9">
              <w:rPr>
                <w:rFonts w:ascii="Arial Narrow" w:hAnsi="Arial Narrow"/>
                <w:b/>
                <w:color w:val="002839"/>
                <w:lang w:val="fr-FR"/>
              </w:rPr>
              <w:t>9</w:t>
            </w:r>
            <w:r w:rsidR="004E738A">
              <w:rPr>
                <w:rFonts w:ascii="Arial Narrow" w:hAnsi="Arial Narrow"/>
                <w:color w:val="002839"/>
                <w:lang w:val="fr-FR"/>
              </w:rPr>
              <w:t> </w:t>
            </w:r>
            <w:r w:rsidRPr="004C6BF9">
              <w:rPr>
                <w:rFonts w:ascii="Arial Narrow" w:hAnsi="Arial Narrow"/>
                <w:b/>
                <w:color w:val="002839"/>
                <w:lang w:val="fr-FR"/>
              </w:rPr>
              <w:t>000</w:t>
            </w:r>
          </w:p>
        </w:tc>
        <w:tc>
          <w:tcPr>
            <w:tcW w:w="1417" w:type="dxa"/>
            <w:tcBorders>
              <w:top w:val="single" w:sz="4" w:space="0" w:color="BFBFBF"/>
              <w:left w:val="nil"/>
              <w:bottom w:val="single" w:sz="4" w:space="0" w:color="BFBFBF"/>
              <w:right w:val="single" w:sz="4" w:space="0" w:color="BFBFBF"/>
            </w:tcBorders>
            <w:shd w:val="clear" w:color="000000" w:fill="EDF0F3"/>
            <w:noWrap/>
            <w:vAlign w:val="center"/>
          </w:tcPr>
          <w:p w:rsidR="00A04C4D" w:rsidRPr="004C6BF9" w:rsidRDefault="00A04C4D" w:rsidP="003D015B">
            <w:pPr>
              <w:jc w:val="right"/>
              <w:rPr>
                <w:rFonts w:ascii="Arial Narrow" w:eastAsia="Times New Roman" w:hAnsi="Arial Narrow"/>
                <w:b/>
                <w:bCs/>
                <w:color w:val="002839"/>
                <w:lang w:val="fr-FR"/>
              </w:rPr>
            </w:pPr>
            <w:r w:rsidRPr="004C6BF9">
              <w:rPr>
                <w:rFonts w:ascii="Arial Narrow" w:hAnsi="Arial Narrow"/>
                <w:b/>
                <w:color w:val="002839"/>
                <w:lang w:val="fr-FR"/>
              </w:rPr>
              <w:t>256 000</w:t>
            </w:r>
          </w:p>
        </w:tc>
        <w:tc>
          <w:tcPr>
            <w:tcW w:w="1134" w:type="dxa"/>
            <w:tcBorders>
              <w:top w:val="single" w:sz="4" w:space="0" w:color="BFBFBF"/>
              <w:left w:val="nil"/>
              <w:bottom w:val="single" w:sz="4" w:space="0" w:color="BFBFBF"/>
              <w:right w:val="single" w:sz="4" w:space="0" w:color="BFBFBF"/>
            </w:tcBorders>
            <w:shd w:val="clear" w:color="000000" w:fill="EDF0F3"/>
            <w:noWrap/>
            <w:vAlign w:val="center"/>
          </w:tcPr>
          <w:p w:rsidR="00A04C4D" w:rsidRPr="004C6BF9" w:rsidRDefault="00A04C4D" w:rsidP="003D015B">
            <w:pPr>
              <w:jc w:val="right"/>
              <w:rPr>
                <w:rFonts w:ascii="Arial Narrow" w:eastAsia="Times New Roman" w:hAnsi="Arial Narrow"/>
                <w:b/>
                <w:bCs/>
                <w:color w:val="002839"/>
                <w:lang w:val="fr-FR"/>
              </w:rPr>
            </w:pPr>
            <w:r w:rsidRPr="004C6BF9">
              <w:rPr>
                <w:rFonts w:ascii="Arial Narrow" w:hAnsi="Arial Narrow"/>
                <w:b/>
                <w:color w:val="002839"/>
                <w:lang w:val="fr-FR"/>
              </w:rPr>
              <w:t>234 300</w:t>
            </w:r>
          </w:p>
        </w:tc>
        <w:tc>
          <w:tcPr>
            <w:tcW w:w="1418" w:type="dxa"/>
            <w:tcBorders>
              <w:top w:val="single" w:sz="4" w:space="0" w:color="BFBFBF"/>
              <w:left w:val="nil"/>
              <w:bottom w:val="single" w:sz="4" w:space="0" w:color="BFBFBF"/>
              <w:right w:val="single" w:sz="4" w:space="0" w:color="BFBFBF"/>
            </w:tcBorders>
            <w:shd w:val="clear" w:color="000000" w:fill="EDF0F3"/>
            <w:noWrap/>
            <w:vAlign w:val="center"/>
          </w:tcPr>
          <w:p w:rsidR="00A04C4D" w:rsidRPr="004C6BF9" w:rsidRDefault="00A04C4D" w:rsidP="003D015B">
            <w:pPr>
              <w:jc w:val="right"/>
              <w:rPr>
                <w:rFonts w:ascii="Arial Narrow" w:eastAsia="Times New Roman" w:hAnsi="Arial Narrow"/>
                <w:b/>
                <w:bCs/>
                <w:color w:val="002839"/>
                <w:lang w:val="fr-FR"/>
              </w:rPr>
            </w:pPr>
          </w:p>
        </w:tc>
        <w:tc>
          <w:tcPr>
            <w:tcW w:w="1276" w:type="dxa"/>
            <w:tcBorders>
              <w:top w:val="single" w:sz="4" w:space="0" w:color="BFBFBF"/>
              <w:left w:val="nil"/>
              <w:bottom w:val="single" w:sz="4" w:space="0" w:color="BFBFBF"/>
              <w:right w:val="single" w:sz="4" w:space="0" w:color="BFBFBF"/>
            </w:tcBorders>
            <w:shd w:val="clear" w:color="000000" w:fill="EDF0F3"/>
            <w:noWrap/>
            <w:vAlign w:val="center"/>
          </w:tcPr>
          <w:p w:rsidR="00A04C4D" w:rsidRPr="004C6BF9" w:rsidRDefault="00A04C4D" w:rsidP="003D015B">
            <w:pPr>
              <w:jc w:val="right"/>
              <w:rPr>
                <w:rFonts w:ascii="Arial Narrow" w:eastAsia="Times New Roman" w:hAnsi="Arial Narrow"/>
                <w:b/>
                <w:bCs/>
                <w:color w:val="002839"/>
                <w:lang w:val="fr-FR"/>
              </w:rPr>
            </w:pPr>
            <w:r w:rsidRPr="004C6BF9">
              <w:rPr>
                <w:rFonts w:ascii="Arial Narrow" w:hAnsi="Arial Narrow"/>
                <w:b/>
                <w:color w:val="002839"/>
                <w:lang w:val="fr-FR"/>
              </w:rPr>
              <w:t>523 300</w:t>
            </w:r>
          </w:p>
        </w:tc>
      </w:tr>
    </w:tbl>
    <w:p w:rsidR="00A04C4D" w:rsidRPr="004C6BF9" w:rsidRDefault="00A04C4D" w:rsidP="003D015B">
      <w:pPr>
        <w:pStyle w:val="Endofdocument"/>
        <w:spacing w:before="720"/>
        <w:ind w:left="10069"/>
        <w:sectPr w:rsidR="00A04C4D" w:rsidRPr="004C6BF9" w:rsidSect="002E47A1">
          <w:headerReference w:type="default" r:id="rId20"/>
          <w:headerReference w:type="first" r:id="rId21"/>
          <w:pgSz w:w="16840" w:h="11907" w:orient="landscape" w:code="9"/>
          <w:pgMar w:top="1418" w:right="567" w:bottom="1134" w:left="1418" w:header="510" w:footer="1021" w:gutter="0"/>
          <w:cols w:space="720"/>
          <w:titlePg/>
          <w:docGrid w:linePitch="299"/>
        </w:sectPr>
      </w:pPr>
      <w:r w:rsidRPr="004C6BF9">
        <w:t>[L</w:t>
      </w:r>
      <w:r w:rsidR="00F223B0" w:rsidRPr="004C6BF9">
        <w:t>’</w:t>
      </w:r>
      <w:r w:rsidRPr="004C6BF9">
        <w:t>annexe II suit]</w:t>
      </w:r>
    </w:p>
    <w:p w:rsidR="00A04C4D" w:rsidRPr="004C6BF9" w:rsidRDefault="00A04C4D" w:rsidP="003D015B">
      <w:pPr>
        <w:rPr>
          <w:b/>
          <w:lang w:val="fr-FR"/>
        </w:rPr>
      </w:pPr>
      <w:r w:rsidRPr="004C6BF9">
        <w:rPr>
          <w:b/>
          <w:lang w:val="fr-FR"/>
        </w:rPr>
        <w:lastRenderedPageBreak/>
        <w:t xml:space="preserve">6. </w:t>
      </w:r>
      <w:r w:rsidR="00CC69B5" w:rsidRPr="004C6BF9">
        <w:rPr>
          <w:b/>
          <w:lang w:val="fr-FR"/>
        </w:rPr>
        <w:t xml:space="preserve"> </w:t>
      </w:r>
      <w:r w:rsidRPr="004C6BF9">
        <w:rPr>
          <w:b/>
          <w:lang w:val="fr-FR"/>
        </w:rPr>
        <w:t>DEMANDE DE PARTICIPATION EN TANT QUE PAYS PILOTE/BÉNÉFICIAIRE</w:t>
      </w:r>
    </w:p>
    <w:p w:rsidR="00A04C4D" w:rsidRPr="004C6BF9" w:rsidRDefault="00A04C4D" w:rsidP="003D015B">
      <w:pPr>
        <w:rPr>
          <w:b/>
          <w:sz w:val="24"/>
          <w:lang w:val="fr-FR"/>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QUEST TO PARTICIPATE AS A PILOT/BENEFICIARY COUNTRY"/>
      </w:tblPr>
      <w:tblGrid>
        <w:gridCol w:w="2559"/>
        <w:gridCol w:w="6937"/>
      </w:tblGrid>
      <w:tr w:rsidR="00A04C4D" w:rsidRPr="004C6BF9" w:rsidTr="002E47A1">
        <w:trPr>
          <w:trHeight w:val="388"/>
        </w:trPr>
        <w:tc>
          <w:tcPr>
            <w:tcW w:w="9496" w:type="dxa"/>
            <w:gridSpan w:val="2"/>
            <w:shd w:val="clear" w:color="auto" w:fill="DBE5F1" w:themeFill="accent1" w:themeFillTint="33"/>
          </w:tcPr>
          <w:p w:rsidR="00A04C4D" w:rsidRPr="004C6BF9" w:rsidRDefault="00A04C4D" w:rsidP="003D015B">
            <w:pPr>
              <w:pStyle w:val="TableParagraph"/>
              <w:widowControl/>
              <w:spacing w:before="85"/>
              <w:ind w:left="110"/>
              <w:jc w:val="center"/>
              <w:rPr>
                <w:b/>
              </w:rPr>
            </w:pPr>
            <w:r w:rsidRPr="004C6BF9">
              <w:rPr>
                <w:b/>
              </w:rPr>
              <w:t>MODÈLE DE SOUMISSION DES DEMANDES DE PARTICIPATION EN TANT QUE PAYS PILOTE/BÉNÉFICIAIRE</w:t>
            </w:r>
          </w:p>
        </w:tc>
      </w:tr>
      <w:tr w:rsidR="00A04C4D" w:rsidRPr="004C6BF9" w:rsidTr="002E47A1">
        <w:trPr>
          <w:trHeight w:val="434"/>
        </w:trPr>
        <w:tc>
          <w:tcPr>
            <w:tcW w:w="2559" w:type="dxa"/>
            <w:shd w:val="clear" w:color="auto" w:fill="DBE5F1" w:themeFill="accent1" w:themeFillTint="33"/>
          </w:tcPr>
          <w:p w:rsidR="00A04C4D" w:rsidRPr="004C6BF9" w:rsidRDefault="00A04C4D" w:rsidP="003D015B">
            <w:pPr>
              <w:pStyle w:val="TableParagraph"/>
              <w:widowControl/>
              <w:spacing w:before="107"/>
              <w:ind w:left="110"/>
              <w:rPr>
                <w:b/>
              </w:rPr>
            </w:pPr>
            <w:r w:rsidRPr="004C6BF9">
              <w:rPr>
                <w:b/>
              </w:rPr>
              <w:t>Critères de sélection</w:t>
            </w:r>
          </w:p>
        </w:tc>
        <w:tc>
          <w:tcPr>
            <w:tcW w:w="6937" w:type="dxa"/>
            <w:shd w:val="clear" w:color="auto" w:fill="DBE5F1" w:themeFill="accent1" w:themeFillTint="33"/>
          </w:tcPr>
          <w:p w:rsidR="00A04C4D" w:rsidRPr="004C6BF9" w:rsidRDefault="00A04C4D" w:rsidP="003D015B">
            <w:pPr>
              <w:pStyle w:val="TableParagraph"/>
              <w:widowControl/>
              <w:spacing w:before="107"/>
              <w:ind w:left="107"/>
              <w:rPr>
                <w:b/>
              </w:rPr>
            </w:pPr>
            <w:r w:rsidRPr="004C6BF9">
              <w:rPr>
                <w:b/>
              </w:rPr>
              <w:t>Brève description</w:t>
            </w:r>
          </w:p>
        </w:tc>
      </w:tr>
      <w:tr w:rsidR="00A04C4D" w:rsidRPr="004C6BF9" w:rsidTr="002E47A1">
        <w:trPr>
          <w:trHeight w:val="517"/>
        </w:trPr>
        <w:tc>
          <w:tcPr>
            <w:tcW w:w="2559" w:type="dxa"/>
            <w:shd w:val="clear" w:color="auto" w:fill="F1F1F1"/>
          </w:tcPr>
          <w:p w:rsidR="00A04C4D" w:rsidRPr="004C6BF9" w:rsidRDefault="00A04C4D" w:rsidP="003D015B">
            <w:pPr>
              <w:pStyle w:val="TableParagraph"/>
              <w:widowControl/>
              <w:tabs>
                <w:tab w:val="left" w:pos="470"/>
              </w:tabs>
              <w:spacing w:before="150"/>
              <w:ind w:left="110"/>
            </w:pPr>
            <w:r w:rsidRPr="004C6BF9">
              <w:t>1.</w:t>
            </w:r>
            <w:r w:rsidRPr="004C6BF9">
              <w:tab/>
              <w:t>Manifestation d</w:t>
            </w:r>
            <w:r w:rsidR="00F223B0" w:rsidRPr="004C6BF9">
              <w:t>’</w:t>
            </w:r>
            <w:r w:rsidRPr="004C6BF9">
              <w:t>intérêt</w:t>
            </w:r>
          </w:p>
        </w:tc>
        <w:tc>
          <w:tcPr>
            <w:tcW w:w="6937" w:type="dxa"/>
            <w:shd w:val="clear" w:color="auto" w:fill="F1F1F1"/>
          </w:tcPr>
          <w:p w:rsidR="00A04C4D" w:rsidRPr="004C6BF9" w:rsidRDefault="00A04C4D" w:rsidP="003D015B">
            <w:pPr>
              <w:pStyle w:val="TableParagraph"/>
              <w:widowControl/>
              <w:spacing w:before="39"/>
              <w:ind w:left="107" w:right="96"/>
            </w:pPr>
            <w:r w:rsidRPr="004C6BF9">
              <w:t>Confirmation que les organismes de propriété intellectuelle du pays demandeur sont intéressés par une participation au projet.</w:t>
            </w:r>
          </w:p>
          <w:p w:rsidR="00A04C4D" w:rsidRPr="004C6BF9" w:rsidRDefault="00A04C4D" w:rsidP="003D015B">
            <w:pPr>
              <w:pStyle w:val="TableParagraph"/>
              <w:widowControl/>
              <w:spacing w:before="39"/>
              <w:ind w:left="107" w:right="96"/>
            </w:pPr>
          </w:p>
        </w:tc>
      </w:tr>
      <w:tr w:rsidR="00A04C4D" w:rsidRPr="004C6BF9" w:rsidTr="002E47A1">
        <w:trPr>
          <w:trHeight w:val="779"/>
        </w:trPr>
        <w:tc>
          <w:tcPr>
            <w:tcW w:w="2559" w:type="dxa"/>
            <w:shd w:val="clear" w:color="auto" w:fill="F1F1F1"/>
          </w:tcPr>
          <w:p w:rsidR="00A04C4D" w:rsidRPr="004C6BF9" w:rsidRDefault="00A04C4D" w:rsidP="003D015B">
            <w:pPr>
              <w:pStyle w:val="TableParagraph"/>
              <w:widowControl/>
              <w:spacing w:before="10"/>
              <w:rPr>
                <w:b/>
              </w:rPr>
            </w:pPr>
          </w:p>
          <w:p w:rsidR="00A04C4D" w:rsidRPr="004C6BF9" w:rsidRDefault="00A04C4D" w:rsidP="003D015B">
            <w:pPr>
              <w:pStyle w:val="TableParagraph"/>
              <w:widowControl/>
              <w:tabs>
                <w:tab w:val="left" w:pos="470"/>
              </w:tabs>
              <w:ind w:left="470" w:right="550" w:hanging="360"/>
            </w:pPr>
            <w:r w:rsidRPr="004C6BF9">
              <w:t>2.</w:t>
            </w:r>
            <w:r w:rsidRPr="004C6BF9">
              <w:tab/>
              <w:t>Institutions et cadre juridique</w:t>
            </w:r>
          </w:p>
        </w:tc>
        <w:tc>
          <w:tcPr>
            <w:tcW w:w="6937" w:type="dxa"/>
            <w:shd w:val="clear" w:color="auto" w:fill="F1F1F1"/>
          </w:tcPr>
          <w:p w:rsidR="00A04C4D" w:rsidRPr="004C6BF9" w:rsidRDefault="00A04C4D" w:rsidP="003D015B">
            <w:pPr>
              <w:pStyle w:val="TableParagraph"/>
              <w:widowControl/>
              <w:spacing w:before="39"/>
              <w:ind w:left="107"/>
            </w:pPr>
            <w:r w:rsidRPr="004C6BF9">
              <w:t>Veuillez indiquer l</w:t>
            </w:r>
            <w:r w:rsidR="00F223B0" w:rsidRPr="004C6BF9">
              <w:t>’</w:t>
            </w:r>
            <w:r w:rsidRPr="004C6BF9">
              <w:t>organisme ou l</w:t>
            </w:r>
            <w:r w:rsidR="00F223B0" w:rsidRPr="004C6BF9">
              <w:t>’</w:t>
            </w:r>
            <w:r w:rsidRPr="004C6BF9">
              <w:t>institution nationale qui supervise l</w:t>
            </w:r>
            <w:r w:rsidR="00F223B0" w:rsidRPr="004C6BF9">
              <w:t>’</w:t>
            </w:r>
            <w:r w:rsidRPr="004C6BF9">
              <w:t>objet de propriété intellectuelle visé par le projet (brevets, transfert de technologie, application des droits de propriété intellectuelle)</w:t>
            </w:r>
            <w:r w:rsidR="009225E3">
              <w:t>.</w:t>
            </w:r>
          </w:p>
          <w:p w:rsidR="00A04C4D" w:rsidRPr="004C6BF9" w:rsidRDefault="00A04C4D" w:rsidP="003D015B">
            <w:pPr>
              <w:pStyle w:val="TableParagraph"/>
              <w:widowControl/>
              <w:spacing w:before="41"/>
              <w:ind w:left="107"/>
            </w:pPr>
            <w:r w:rsidRPr="004C6BF9">
              <w:t>Des liens vers le site</w:t>
            </w:r>
            <w:r w:rsidR="00CC69B5" w:rsidRPr="004C6BF9">
              <w:t> </w:t>
            </w:r>
            <w:r w:rsidRPr="004C6BF9">
              <w:t>Web de l</w:t>
            </w:r>
            <w:r w:rsidR="00F223B0" w:rsidRPr="004C6BF9">
              <w:t>’</w:t>
            </w:r>
            <w:r w:rsidRPr="004C6BF9">
              <w:t>institution et les textes juridiques doivent être fournis, dans la mesure du possible.</w:t>
            </w:r>
          </w:p>
          <w:p w:rsidR="00A04C4D" w:rsidRPr="004C6BF9" w:rsidRDefault="00A04C4D" w:rsidP="003D015B">
            <w:pPr>
              <w:pStyle w:val="TableParagraph"/>
              <w:widowControl/>
              <w:spacing w:before="41"/>
              <w:ind w:left="107"/>
            </w:pPr>
          </w:p>
        </w:tc>
      </w:tr>
      <w:tr w:rsidR="00A04C4D" w:rsidRPr="004C6BF9" w:rsidTr="002E47A1">
        <w:trPr>
          <w:trHeight w:val="521"/>
        </w:trPr>
        <w:tc>
          <w:tcPr>
            <w:tcW w:w="2559" w:type="dxa"/>
            <w:shd w:val="clear" w:color="auto" w:fill="F1F1F1"/>
            <w:vAlign w:val="center"/>
          </w:tcPr>
          <w:p w:rsidR="00A04C4D" w:rsidRPr="004C6BF9" w:rsidRDefault="00A04C4D" w:rsidP="003D015B">
            <w:pPr>
              <w:pStyle w:val="TableParagraph"/>
              <w:widowControl/>
              <w:tabs>
                <w:tab w:val="left" w:pos="470"/>
              </w:tabs>
              <w:spacing w:before="39"/>
              <w:ind w:left="470" w:right="195" w:hanging="360"/>
              <w:rPr>
                <w:bCs/>
              </w:rPr>
            </w:pPr>
            <w:r w:rsidRPr="004C6BF9">
              <w:t>3.</w:t>
            </w:r>
            <w:r w:rsidRPr="004C6BF9">
              <w:tab/>
              <w:t>Critères selon le document de projet du Plan d</w:t>
            </w:r>
            <w:r w:rsidR="00F223B0" w:rsidRPr="004C6BF9">
              <w:t>’</w:t>
            </w:r>
            <w:r w:rsidRPr="004C6BF9">
              <w:t>action pour le développement</w:t>
            </w:r>
          </w:p>
        </w:tc>
        <w:tc>
          <w:tcPr>
            <w:tcW w:w="6937" w:type="dxa"/>
            <w:shd w:val="clear" w:color="auto" w:fill="F1F1F1"/>
          </w:tcPr>
          <w:p w:rsidR="00A04C4D" w:rsidRPr="004C6BF9" w:rsidRDefault="009225E3" w:rsidP="003D015B">
            <w:pPr>
              <w:pStyle w:val="TableParagraph"/>
              <w:widowControl/>
              <w:numPr>
                <w:ilvl w:val="0"/>
                <w:numId w:val="8"/>
              </w:numPr>
              <w:spacing w:before="150"/>
            </w:pPr>
            <w:r>
              <w:t>e</w:t>
            </w:r>
            <w:r w:rsidR="00A04C4D" w:rsidRPr="004C6BF9">
              <w:t>xistence de politiques nationales institutionnalisées en matière de sécurité sociale et de lutte contre les accidents du travail et les maladies professionnelles;</w:t>
            </w:r>
          </w:p>
          <w:p w:rsidR="00F223B0" w:rsidRPr="004C6BF9" w:rsidRDefault="009225E3" w:rsidP="003D015B">
            <w:pPr>
              <w:pStyle w:val="TableParagraph"/>
              <w:widowControl/>
              <w:numPr>
                <w:ilvl w:val="0"/>
                <w:numId w:val="8"/>
              </w:numPr>
              <w:spacing w:before="150"/>
            </w:pPr>
            <w:r>
              <w:t>v</w:t>
            </w:r>
            <w:r w:rsidR="00A04C4D" w:rsidRPr="004C6BF9">
              <w:t>olonté avérée des autorités politiques d</w:t>
            </w:r>
            <w:r w:rsidR="00F223B0" w:rsidRPr="004C6BF9">
              <w:t>’</w:t>
            </w:r>
            <w:r w:rsidR="00A04C4D" w:rsidRPr="004C6BF9">
              <w:t>accroître la compétitivité des entreprises par l</w:t>
            </w:r>
            <w:r w:rsidR="00F223B0" w:rsidRPr="004C6BF9">
              <w:t>’</w:t>
            </w:r>
            <w:r w:rsidR="00A04C4D" w:rsidRPr="004C6BF9">
              <w:t>amélioration de la chaîne de valeur et la capacité d</w:t>
            </w:r>
            <w:r w:rsidR="00F223B0" w:rsidRPr="004C6BF9">
              <w:t>’</w:t>
            </w:r>
            <w:r w:rsidR="00A04C4D" w:rsidRPr="004C6BF9">
              <w:t>innovation;  et</w:t>
            </w:r>
          </w:p>
          <w:p w:rsidR="00A04C4D" w:rsidRPr="004C6BF9" w:rsidRDefault="009225E3" w:rsidP="003D015B">
            <w:pPr>
              <w:pStyle w:val="TableParagraph"/>
              <w:widowControl/>
              <w:numPr>
                <w:ilvl w:val="0"/>
                <w:numId w:val="8"/>
              </w:numPr>
              <w:spacing w:before="150"/>
            </w:pPr>
            <w:r>
              <w:t>e</w:t>
            </w:r>
            <w:r w:rsidR="00A04C4D" w:rsidRPr="004C6BF9">
              <w:t>ngagement du pays à consacrer les ressources nécessaires à la mise en œuvre effective du projet et à sa viabilité.</w:t>
            </w:r>
          </w:p>
          <w:p w:rsidR="00F223B0" w:rsidRPr="004C6BF9" w:rsidRDefault="00A04C4D" w:rsidP="003D015B">
            <w:pPr>
              <w:pStyle w:val="TableParagraph"/>
              <w:widowControl/>
              <w:spacing w:before="150"/>
              <w:ind w:left="107"/>
            </w:pPr>
            <w:r w:rsidRPr="004C6BF9">
              <w:t>Veuillez indiquer, dans la mesure du possible, quelques industries ou secteurs que vous souhaitez classer par ordre de priorité dans le cadre de ce projet.</w:t>
            </w:r>
          </w:p>
          <w:p w:rsidR="00A04C4D" w:rsidRPr="004C6BF9" w:rsidRDefault="00A04C4D" w:rsidP="003D015B">
            <w:pPr>
              <w:pStyle w:val="TableParagraph"/>
              <w:widowControl/>
              <w:spacing w:before="150"/>
              <w:ind w:left="107"/>
            </w:pPr>
          </w:p>
        </w:tc>
      </w:tr>
      <w:tr w:rsidR="00A04C4D" w:rsidRPr="004C6BF9" w:rsidTr="002E47A1">
        <w:trPr>
          <w:trHeight w:val="431"/>
        </w:trPr>
        <w:tc>
          <w:tcPr>
            <w:tcW w:w="2559" w:type="dxa"/>
            <w:shd w:val="clear" w:color="auto" w:fill="F1F1F1"/>
            <w:vAlign w:val="center"/>
          </w:tcPr>
          <w:p w:rsidR="00A04C4D" w:rsidRPr="004C6BF9" w:rsidRDefault="00A04C4D" w:rsidP="003D015B">
            <w:pPr>
              <w:pStyle w:val="TableParagraph"/>
              <w:widowControl/>
              <w:tabs>
                <w:tab w:val="left" w:pos="470"/>
              </w:tabs>
              <w:spacing w:before="104"/>
              <w:ind w:left="110"/>
            </w:pPr>
            <w:r w:rsidRPr="004C6BF9">
              <w:t>4.</w:t>
            </w:r>
            <w:r w:rsidRPr="004C6BF9">
              <w:tab/>
              <w:t>Besoin de soutien</w:t>
            </w:r>
          </w:p>
        </w:tc>
        <w:tc>
          <w:tcPr>
            <w:tcW w:w="6937" w:type="dxa"/>
            <w:shd w:val="clear" w:color="auto" w:fill="F1F1F1"/>
          </w:tcPr>
          <w:p w:rsidR="00A04C4D" w:rsidRPr="004C6BF9" w:rsidRDefault="00A04C4D" w:rsidP="003D015B">
            <w:pPr>
              <w:pStyle w:val="TableParagraph"/>
              <w:widowControl/>
              <w:spacing w:before="104"/>
              <w:ind w:left="107"/>
            </w:pPr>
            <w:r w:rsidRPr="004C6BF9">
              <w:t>Brève justification du besoin réel du soutien qui sera fourni par le projet.</w:t>
            </w:r>
          </w:p>
          <w:p w:rsidR="00A04C4D" w:rsidRPr="004C6BF9" w:rsidRDefault="00A04C4D" w:rsidP="003D015B">
            <w:pPr>
              <w:pStyle w:val="TableParagraph"/>
              <w:widowControl/>
              <w:spacing w:before="104"/>
              <w:ind w:left="107"/>
            </w:pPr>
          </w:p>
        </w:tc>
      </w:tr>
      <w:tr w:rsidR="00A04C4D" w:rsidRPr="004C6BF9" w:rsidTr="002E47A1">
        <w:trPr>
          <w:trHeight w:val="738"/>
        </w:trPr>
        <w:tc>
          <w:tcPr>
            <w:tcW w:w="2559" w:type="dxa"/>
            <w:shd w:val="clear" w:color="auto" w:fill="F1F1F1"/>
          </w:tcPr>
          <w:p w:rsidR="00A04C4D" w:rsidRPr="004C6BF9" w:rsidRDefault="00A04C4D" w:rsidP="003D015B">
            <w:pPr>
              <w:pStyle w:val="TableParagraph"/>
              <w:widowControl/>
              <w:spacing w:before="7"/>
              <w:rPr>
                <w:b/>
              </w:rPr>
            </w:pPr>
          </w:p>
          <w:p w:rsidR="00A04C4D" w:rsidRPr="004C6BF9" w:rsidRDefault="00A04C4D" w:rsidP="003D015B">
            <w:pPr>
              <w:pStyle w:val="TableParagraph"/>
              <w:widowControl/>
              <w:tabs>
                <w:tab w:val="left" w:pos="470"/>
              </w:tabs>
              <w:ind w:left="110"/>
            </w:pPr>
            <w:r w:rsidRPr="004C6BF9">
              <w:t>5.</w:t>
            </w:r>
            <w:r w:rsidRPr="004C6BF9">
              <w:tab/>
              <w:t>Engagement</w:t>
            </w:r>
          </w:p>
        </w:tc>
        <w:tc>
          <w:tcPr>
            <w:tcW w:w="6937" w:type="dxa"/>
            <w:shd w:val="clear" w:color="auto" w:fill="F1F1F1"/>
          </w:tcPr>
          <w:p w:rsidR="00A04C4D" w:rsidRPr="004C6BF9" w:rsidRDefault="00A04C4D" w:rsidP="003D015B">
            <w:pPr>
              <w:pStyle w:val="TableParagraph"/>
              <w:widowControl/>
              <w:spacing w:before="39"/>
              <w:ind w:left="107"/>
            </w:pPr>
            <w:r w:rsidRPr="004C6BF9">
              <w:t>Confirmation que le pays demandeur s</w:t>
            </w:r>
            <w:r w:rsidR="00F223B0" w:rsidRPr="004C6BF9">
              <w:t>’</w:t>
            </w:r>
            <w:r w:rsidRPr="004C6BF9">
              <w:t>engage à consacrer les ressources et le soutien logistique nécessaires à la mise en œuvre efficace du projet et à sa durabilité.</w:t>
            </w:r>
          </w:p>
          <w:p w:rsidR="00A04C4D" w:rsidRPr="004C6BF9" w:rsidRDefault="00A04C4D" w:rsidP="003D015B">
            <w:pPr>
              <w:pStyle w:val="TableParagraph"/>
              <w:widowControl/>
              <w:spacing w:before="39"/>
              <w:ind w:left="107"/>
            </w:pPr>
          </w:p>
        </w:tc>
      </w:tr>
      <w:tr w:rsidR="00A04C4D" w:rsidRPr="004C6BF9" w:rsidTr="002E47A1">
        <w:trPr>
          <w:trHeight w:val="738"/>
        </w:trPr>
        <w:tc>
          <w:tcPr>
            <w:tcW w:w="2559" w:type="dxa"/>
            <w:shd w:val="clear" w:color="auto" w:fill="F1F1F1"/>
          </w:tcPr>
          <w:p w:rsidR="00A04C4D" w:rsidRPr="004C6BF9" w:rsidRDefault="00A04C4D" w:rsidP="003D015B">
            <w:pPr>
              <w:pStyle w:val="TableParagraph"/>
              <w:widowControl/>
              <w:spacing w:before="7"/>
              <w:rPr>
                <w:b/>
              </w:rPr>
            </w:pPr>
          </w:p>
          <w:p w:rsidR="00A04C4D" w:rsidRPr="004C6BF9" w:rsidRDefault="00A04C4D" w:rsidP="003D015B">
            <w:pPr>
              <w:pStyle w:val="TableParagraph"/>
              <w:widowControl/>
              <w:tabs>
                <w:tab w:val="left" w:pos="470"/>
              </w:tabs>
              <w:ind w:left="110"/>
            </w:pPr>
            <w:r w:rsidRPr="004C6BF9">
              <w:t>6.</w:t>
            </w:r>
            <w:r w:rsidRPr="004C6BF9">
              <w:tab/>
              <w:t>Coordonnateur national</w:t>
            </w:r>
          </w:p>
        </w:tc>
        <w:tc>
          <w:tcPr>
            <w:tcW w:w="6937" w:type="dxa"/>
            <w:shd w:val="clear" w:color="auto" w:fill="F1F1F1"/>
          </w:tcPr>
          <w:p w:rsidR="00A04C4D" w:rsidRPr="004C6BF9" w:rsidRDefault="00A04C4D" w:rsidP="003D015B">
            <w:pPr>
              <w:pStyle w:val="TableParagraph"/>
              <w:widowControl/>
              <w:spacing w:before="39"/>
              <w:ind w:left="107" w:right="96"/>
            </w:pPr>
            <w:r w:rsidRPr="004C6BF9">
              <w:t>Le pays demandeur doit proposer une personne, ainsi que sa fonction et son organisation, pour agir en tant que coordinateur national pour la durée du projet et en tant que représentant institutionnel du pays.</w:t>
            </w:r>
          </w:p>
          <w:p w:rsidR="00A04C4D" w:rsidRPr="004C6BF9" w:rsidRDefault="00A04C4D" w:rsidP="003D015B">
            <w:pPr>
              <w:pStyle w:val="TableParagraph"/>
              <w:widowControl/>
              <w:spacing w:before="39"/>
              <w:ind w:left="107" w:right="96"/>
            </w:pPr>
          </w:p>
        </w:tc>
      </w:tr>
      <w:tr w:rsidR="00A04C4D" w:rsidRPr="004C6BF9" w:rsidTr="002E47A1">
        <w:trPr>
          <w:trHeight w:val="433"/>
        </w:trPr>
        <w:tc>
          <w:tcPr>
            <w:tcW w:w="2559" w:type="dxa"/>
            <w:shd w:val="clear" w:color="auto" w:fill="F1F1F1"/>
          </w:tcPr>
          <w:p w:rsidR="00A04C4D" w:rsidRPr="004C6BF9" w:rsidRDefault="00A04C4D" w:rsidP="003D015B">
            <w:pPr>
              <w:pStyle w:val="TableParagraph"/>
              <w:widowControl/>
              <w:tabs>
                <w:tab w:val="left" w:pos="470"/>
              </w:tabs>
              <w:spacing w:before="107"/>
              <w:ind w:left="110"/>
            </w:pPr>
            <w:r w:rsidRPr="004C6BF9">
              <w:t>7.</w:t>
            </w:r>
            <w:r w:rsidRPr="004C6BF9">
              <w:tab/>
              <w:t>Commentaires</w:t>
            </w:r>
          </w:p>
        </w:tc>
        <w:tc>
          <w:tcPr>
            <w:tcW w:w="6937" w:type="dxa"/>
            <w:shd w:val="clear" w:color="auto" w:fill="F1F1F1"/>
          </w:tcPr>
          <w:p w:rsidR="00A04C4D" w:rsidRPr="004C6BF9" w:rsidRDefault="00A04C4D" w:rsidP="003D015B">
            <w:pPr>
              <w:pStyle w:val="TableParagraph"/>
              <w:widowControl/>
              <w:spacing w:before="107"/>
              <w:ind w:left="107"/>
            </w:pPr>
            <w:r w:rsidRPr="004C6BF9">
              <w:t>Toute autre information que le pays demandeur souhaite fournir.</w:t>
            </w:r>
          </w:p>
          <w:p w:rsidR="00A04C4D" w:rsidRPr="004C6BF9" w:rsidRDefault="00A04C4D" w:rsidP="003D015B">
            <w:pPr>
              <w:pStyle w:val="TableParagraph"/>
              <w:widowControl/>
              <w:spacing w:before="107"/>
              <w:ind w:left="107"/>
            </w:pPr>
          </w:p>
        </w:tc>
      </w:tr>
    </w:tbl>
    <w:p w:rsidR="000F5E56" w:rsidRPr="004C6BF9" w:rsidRDefault="00A04C4D" w:rsidP="003D015B">
      <w:pPr>
        <w:pStyle w:val="Endofdocument-Annex"/>
      </w:pPr>
      <w:r w:rsidRPr="004C6BF9">
        <w:t>[Fin de l</w:t>
      </w:r>
      <w:r w:rsidR="00F223B0" w:rsidRPr="004C6BF9">
        <w:t>’annexe I</w:t>
      </w:r>
      <w:r w:rsidRPr="004C6BF9">
        <w:t>I et du document]</w:t>
      </w:r>
    </w:p>
    <w:sectPr w:rsidR="000F5E56" w:rsidRPr="004C6BF9" w:rsidSect="001463A0">
      <w:headerReference w:type="default" r:id="rId22"/>
      <w:headerReference w:type="first" r:id="rId2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7A1" w:rsidRDefault="002E47A1">
      <w:r>
        <w:separator/>
      </w:r>
    </w:p>
  </w:endnote>
  <w:endnote w:type="continuationSeparator" w:id="0">
    <w:p w:rsidR="002E47A1" w:rsidRPr="009D30E6" w:rsidRDefault="002E47A1" w:rsidP="00D45252">
      <w:pPr>
        <w:rPr>
          <w:sz w:val="17"/>
          <w:szCs w:val="17"/>
        </w:rPr>
      </w:pPr>
      <w:r w:rsidRPr="009D30E6">
        <w:rPr>
          <w:sz w:val="17"/>
          <w:szCs w:val="17"/>
        </w:rPr>
        <w:separator/>
      </w:r>
    </w:p>
    <w:p w:rsidR="002E47A1" w:rsidRPr="009D30E6" w:rsidRDefault="002E47A1" w:rsidP="00D45252">
      <w:pPr>
        <w:spacing w:after="60"/>
        <w:rPr>
          <w:sz w:val="17"/>
          <w:szCs w:val="17"/>
        </w:rPr>
      </w:pPr>
      <w:r w:rsidRPr="009D30E6">
        <w:rPr>
          <w:sz w:val="17"/>
          <w:szCs w:val="17"/>
        </w:rPr>
        <w:t>[Suite de la note de la page précédente]</w:t>
      </w:r>
    </w:p>
  </w:endnote>
  <w:endnote w:type="continuationNotice" w:id="1">
    <w:p w:rsidR="002E47A1" w:rsidRPr="009D30E6" w:rsidRDefault="002E47A1"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A1" w:rsidRDefault="002E47A1" w:rsidP="002E47A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A5" w:rsidRDefault="002C0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A5" w:rsidRDefault="002C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7A1" w:rsidRDefault="002E47A1">
      <w:r>
        <w:separator/>
      </w:r>
    </w:p>
  </w:footnote>
  <w:footnote w:type="continuationSeparator" w:id="0">
    <w:p w:rsidR="002E47A1" w:rsidRDefault="002E47A1" w:rsidP="007461F1">
      <w:r>
        <w:separator/>
      </w:r>
    </w:p>
    <w:p w:rsidR="002E47A1" w:rsidRPr="009D30E6" w:rsidRDefault="002E47A1" w:rsidP="007461F1">
      <w:pPr>
        <w:spacing w:after="60"/>
        <w:rPr>
          <w:sz w:val="17"/>
          <w:szCs w:val="17"/>
        </w:rPr>
      </w:pPr>
      <w:r w:rsidRPr="009D30E6">
        <w:rPr>
          <w:sz w:val="17"/>
          <w:szCs w:val="17"/>
        </w:rPr>
        <w:t>[Suite de la note de la page précédente]</w:t>
      </w:r>
    </w:p>
  </w:footnote>
  <w:footnote w:type="continuationNotice" w:id="1">
    <w:p w:rsidR="002E47A1" w:rsidRPr="009D30E6" w:rsidRDefault="002E47A1" w:rsidP="007461F1">
      <w:pPr>
        <w:spacing w:before="60"/>
        <w:jc w:val="right"/>
        <w:rPr>
          <w:sz w:val="17"/>
          <w:szCs w:val="17"/>
        </w:rPr>
      </w:pPr>
      <w:r w:rsidRPr="009D30E6">
        <w:rPr>
          <w:sz w:val="17"/>
          <w:szCs w:val="17"/>
        </w:rPr>
        <w:t>[Suite de la note page suivante]</w:t>
      </w:r>
    </w:p>
  </w:footnote>
  <w:footnote w:id="2">
    <w:p w:rsidR="003D015B" w:rsidRPr="00FF17E8" w:rsidRDefault="003D015B" w:rsidP="003D015B">
      <w:pPr>
        <w:pStyle w:val="FootnoteText"/>
      </w:pPr>
      <w:r>
        <w:rPr>
          <w:rStyle w:val="FootnoteReference"/>
        </w:rPr>
        <w:footnoteRef/>
      </w:r>
      <w:r>
        <w:t xml:space="preserve"> </w:t>
      </w:r>
      <w:r>
        <w:tab/>
      </w:r>
      <w:hyperlink r:id="rId1" w:history="1">
        <w:r>
          <w:rPr>
            <w:rStyle w:val="Hyperlink"/>
          </w:rPr>
          <w:t>https://www.ilo.org/global/topics/safety-and-health-at-work/lang--fr/index.htm</w:t>
        </w:r>
      </w:hyperlink>
      <w:r w:rsidR="008D728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A1" w:rsidRDefault="002E47A1" w:rsidP="002E47A1">
    <w:pPr>
      <w:pStyle w:val="Header"/>
      <w:jc w:val="right"/>
    </w:pPr>
    <w:r>
      <w:t>CDIP/28/4</w:t>
    </w:r>
  </w:p>
  <w:p w:rsidR="002E47A1" w:rsidRDefault="002E47A1" w:rsidP="002E47A1">
    <w:pPr>
      <w:pStyle w:val="Header"/>
      <w:jc w:val="right"/>
    </w:pPr>
    <w:r>
      <w:t xml:space="preserve">Annexe, page </w:t>
    </w:r>
    <w:sdt>
      <w:sdtPr>
        <w:id w:val="-6105142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10</w:t>
        </w:r>
        <w:r>
          <w:fldChar w:fldCharType="end"/>
        </w:r>
      </w:sdtContent>
    </w:sdt>
  </w:p>
  <w:p w:rsidR="002E47A1" w:rsidRDefault="002E47A1" w:rsidP="002E47A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A1" w:rsidRDefault="002E47A1" w:rsidP="002E47A1">
    <w:pPr>
      <w:pStyle w:val="Header"/>
      <w:jc w:val="right"/>
    </w:pPr>
    <w:r>
      <w:t>CDIP/29/11</w:t>
    </w:r>
  </w:p>
  <w:p w:rsidR="002E47A1" w:rsidRDefault="002E47A1" w:rsidP="00A04C4D">
    <w:pPr>
      <w:pStyle w:val="Header"/>
      <w:spacing w:after="480"/>
      <w:jc w:val="right"/>
    </w:pPr>
    <w:r>
      <w:t>Annexe I, page </w:t>
    </w:r>
    <w:sdt>
      <w:sdtPr>
        <w:id w:val="2452340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A5" w:rsidRDefault="002C00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A1" w:rsidRDefault="002E47A1" w:rsidP="002E47A1">
    <w:pPr>
      <w:pStyle w:val="Header"/>
      <w:jc w:val="right"/>
    </w:pPr>
    <w:r>
      <w:t>CDIP/29/11</w:t>
    </w:r>
  </w:p>
  <w:p w:rsidR="002E47A1" w:rsidRDefault="002E47A1" w:rsidP="00A04C4D">
    <w:pPr>
      <w:pStyle w:val="Header"/>
      <w:spacing w:after="480"/>
      <w:jc w:val="right"/>
    </w:pPr>
    <w:r>
      <w:t>Annexe I, page </w:t>
    </w:r>
    <w:sdt>
      <w:sdtPr>
        <w:id w:val="1962061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C00A5">
          <w:rPr>
            <w:noProof/>
          </w:rPr>
          <w:t>8</w:t>
        </w:r>
        <w: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A1" w:rsidRDefault="002E47A1" w:rsidP="002E47A1">
    <w:pPr>
      <w:pStyle w:val="Header"/>
      <w:jc w:val="right"/>
    </w:pPr>
    <w:r>
      <w:t>CDIP/29/11</w:t>
    </w:r>
  </w:p>
  <w:p w:rsidR="002E47A1" w:rsidRDefault="002E47A1" w:rsidP="00A04C4D">
    <w:pPr>
      <w:pStyle w:val="Header"/>
      <w:spacing w:after="480"/>
      <w:jc w:val="right"/>
    </w:pPr>
    <w:r>
      <w:t>ANNEXE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A1" w:rsidRDefault="002E47A1" w:rsidP="00A04C4D">
    <w:pPr>
      <w:pStyle w:val="Header"/>
      <w:jc w:val="right"/>
    </w:pPr>
    <w:r>
      <w:t>CDIP/29/11</w:t>
    </w:r>
  </w:p>
  <w:p w:rsidR="002E47A1" w:rsidRDefault="002E47A1" w:rsidP="00A04C4D">
    <w:pPr>
      <w:pStyle w:val="Header"/>
      <w:spacing w:after="480"/>
      <w:jc w:val="right"/>
    </w:pPr>
    <w:r>
      <w:t>Annexe I, page </w:t>
    </w:r>
    <w:r>
      <w:fldChar w:fldCharType="begin"/>
    </w:r>
    <w:r>
      <w:instrText xml:space="preserve"> PAGE   \* MERGEFORMAT </w:instrText>
    </w:r>
    <w:r>
      <w:fldChar w:fldCharType="separate"/>
    </w:r>
    <w:r w:rsidR="002C00A5">
      <w:rPr>
        <w:noProof/>
      </w:rPr>
      <w:t>12</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A1" w:rsidRDefault="002E47A1" w:rsidP="002E47A1">
    <w:pPr>
      <w:pStyle w:val="Header"/>
      <w:jc w:val="right"/>
    </w:pPr>
    <w:r>
      <w:t>CDIP/29/11</w:t>
    </w:r>
  </w:p>
  <w:p w:rsidR="002E47A1" w:rsidRDefault="002E47A1" w:rsidP="00A04C4D">
    <w:pPr>
      <w:pStyle w:val="Header"/>
      <w:spacing w:after="480"/>
      <w:jc w:val="right"/>
    </w:pPr>
    <w:r>
      <w:t>Annexe I, page </w:t>
    </w:r>
    <w:r>
      <w:fldChar w:fldCharType="begin"/>
    </w:r>
    <w:r>
      <w:instrText xml:space="preserve"> PAGE   \* MERGEFORMAT </w:instrText>
    </w:r>
    <w:r>
      <w:fldChar w:fldCharType="separate"/>
    </w:r>
    <w:r w:rsidR="002C00A5">
      <w:rPr>
        <w:noProof/>
      </w:rPr>
      <w:t>9</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A1" w:rsidRDefault="002E47A1" w:rsidP="00477D6B">
    <w:pPr>
      <w:jc w:val="right"/>
    </w:pPr>
    <w:bookmarkStart w:id="6" w:name="Code2"/>
    <w:bookmarkEnd w:id="6"/>
    <w:r>
      <w:t>CDIP/29/11</w:t>
    </w:r>
  </w:p>
  <w:p w:rsidR="002E47A1" w:rsidRDefault="002E47A1" w:rsidP="00477D6B">
    <w:pPr>
      <w:jc w:val="right"/>
    </w:pPr>
    <w:r>
      <w:t xml:space="preserve">page </w:t>
    </w:r>
    <w:r>
      <w:fldChar w:fldCharType="begin"/>
    </w:r>
    <w:r>
      <w:instrText xml:space="preserve"> PAGE  \* MERGEFORMAT </w:instrText>
    </w:r>
    <w:r>
      <w:fldChar w:fldCharType="separate"/>
    </w:r>
    <w:r>
      <w:rPr>
        <w:noProof/>
      </w:rPr>
      <w:t>1</w:t>
    </w:r>
    <w:r>
      <w:fldChar w:fldCharType="end"/>
    </w:r>
  </w:p>
  <w:p w:rsidR="002E47A1" w:rsidRDefault="002E47A1" w:rsidP="00477D6B">
    <w:pPr>
      <w:jc w:val="right"/>
    </w:pPr>
  </w:p>
  <w:p w:rsidR="002E47A1" w:rsidRDefault="002E47A1"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D7" w:rsidRDefault="009977D7" w:rsidP="002E47A1">
    <w:pPr>
      <w:pStyle w:val="Header"/>
      <w:jc w:val="right"/>
    </w:pPr>
    <w:r>
      <w:t>CDIP/29/11</w:t>
    </w:r>
  </w:p>
  <w:p w:rsidR="009977D7" w:rsidRDefault="009977D7" w:rsidP="00A04C4D">
    <w:pPr>
      <w:pStyle w:val="Header"/>
      <w:spacing w:after="480"/>
      <w:jc w:val="right"/>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0F71CE"/>
    <w:multiLevelType w:val="hybridMultilevel"/>
    <w:tmpl w:val="99027A1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 w15:restartNumberingAfterBreak="0">
    <w:nsid w:val="40CE5BA1"/>
    <w:multiLevelType w:val="hybridMultilevel"/>
    <w:tmpl w:val="0CD6B8A6"/>
    <w:lvl w:ilvl="0" w:tplc="0409001B">
      <w:start w:val="1"/>
      <w:numFmt w:val="lowerRoman"/>
      <w:lvlText w:val="%1."/>
      <w:lvlJc w:val="righ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886B05"/>
    <w:multiLevelType w:val="hybridMultilevel"/>
    <w:tmpl w:val="E8EAF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217FD2"/>
    <w:multiLevelType w:val="hybridMultilevel"/>
    <w:tmpl w:val="C854F7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10"/>
  </w:num>
  <w:num w:numId="8">
    <w:abstractNumId w:val="8"/>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C4D"/>
    <w:rsid w:val="00011B7D"/>
    <w:rsid w:val="00075432"/>
    <w:rsid w:val="00081F58"/>
    <w:rsid w:val="000F5E56"/>
    <w:rsid w:val="00105B7C"/>
    <w:rsid w:val="001362EE"/>
    <w:rsid w:val="001463A0"/>
    <w:rsid w:val="001832A6"/>
    <w:rsid w:val="00195C6E"/>
    <w:rsid w:val="001B266A"/>
    <w:rsid w:val="001D3D56"/>
    <w:rsid w:val="00240654"/>
    <w:rsid w:val="002634C4"/>
    <w:rsid w:val="002A6FED"/>
    <w:rsid w:val="002C00A5"/>
    <w:rsid w:val="002D4918"/>
    <w:rsid w:val="002E47A1"/>
    <w:rsid w:val="002E4D1A"/>
    <w:rsid w:val="002F16BC"/>
    <w:rsid w:val="002F4E68"/>
    <w:rsid w:val="00315FCA"/>
    <w:rsid w:val="003845C1"/>
    <w:rsid w:val="003A1BCD"/>
    <w:rsid w:val="003D015B"/>
    <w:rsid w:val="004008A2"/>
    <w:rsid w:val="004025DF"/>
    <w:rsid w:val="00423E3E"/>
    <w:rsid w:val="00427AF4"/>
    <w:rsid w:val="00463CBE"/>
    <w:rsid w:val="004647DA"/>
    <w:rsid w:val="00477D6B"/>
    <w:rsid w:val="004C6BF9"/>
    <w:rsid w:val="004D6471"/>
    <w:rsid w:val="004E738A"/>
    <w:rsid w:val="004F4E31"/>
    <w:rsid w:val="00525B63"/>
    <w:rsid w:val="00547476"/>
    <w:rsid w:val="00561DB8"/>
    <w:rsid w:val="00567A4C"/>
    <w:rsid w:val="005C48E0"/>
    <w:rsid w:val="005E6516"/>
    <w:rsid w:val="00605827"/>
    <w:rsid w:val="00676936"/>
    <w:rsid w:val="006B0DB5"/>
    <w:rsid w:val="006E4243"/>
    <w:rsid w:val="007461F1"/>
    <w:rsid w:val="007C649F"/>
    <w:rsid w:val="007D6961"/>
    <w:rsid w:val="007F07CB"/>
    <w:rsid w:val="00810CEF"/>
    <w:rsid w:val="0081208D"/>
    <w:rsid w:val="00842A13"/>
    <w:rsid w:val="0087626A"/>
    <w:rsid w:val="008B2CC1"/>
    <w:rsid w:val="008D7283"/>
    <w:rsid w:val="008E7930"/>
    <w:rsid w:val="0090731E"/>
    <w:rsid w:val="009225E3"/>
    <w:rsid w:val="00966A22"/>
    <w:rsid w:val="00974CD6"/>
    <w:rsid w:val="009977D7"/>
    <w:rsid w:val="009D2999"/>
    <w:rsid w:val="009D30E6"/>
    <w:rsid w:val="009E3F6F"/>
    <w:rsid w:val="009F499F"/>
    <w:rsid w:val="00A02BD3"/>
    <w:rsid w:val="00A04C4D"/>
    <w:rsid w:val="00AA1F20"/>
    <w:rsid w:val="00AC0AE4"/>
    <w:rsid w:val="00AD61DB"/>
    <w:rsid w:val="00B43894"/>
    <w:rsid w:val="00B87BCF"/>
    <w:rsid w:val="00BA62D4"/>
    <w:rsid w:val="00C40E15"/>
    <w:rsid w:val="00C664C8"/>
    <w:rsid w:val="00C76A79"/>
    <w:rsid w:val="00CA15F5"/>
    <w:rsid w:val="00CC69B5"/>
    <w:rsid w:val="00CF0460"/>
    <w:rsid w:val="00D27C9A"/>
    <w:rsid w:val="00D45252"/>
    <w:rsid w:val="00D71B4D"/>
    <w:rsid w:val="00D75C1E"/>
    <w:rsid w:val="00D93D55"/>
    <w:rsid w:val="00DB0349"/>
    <w:rsid w:val="00DD6A16"/>
    <w:rsid w:val="00E0091A"/>
    <w:rsid w:val="00E203AA"/>
    <w:rsid w:val="00E527A5"/>
    <w:rsid w:val="00E76456"/>
    <w:rsid w:val="00EE71CB"/>
    <w:rsid w:val="00F16975"/>
    <w:rsid w:val="00F223B0"/>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6F1F189-6550-494E-8BD6-DF6A3CC9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link w:val="Endofdocument-AnnexChar"/>
    <w:rsid w:val="00A04C4D"/>
    <w:pPr>
      <w:spacing w:before="720"/>
      <w:ind w:left="5533"/>
    </w:pPr>
    <w:rPr>
      <w:lang w:val="fr-FR"/>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TableParagraph">
    <w:name w:val="Table Paragraph"/>
    <w:basedOn w:val="Normal"/>
    <w:uiPriority w:val="1"/>
    <w:qFormat/>
    <w:rsid w:val="00A04C4D"/>
    <w:pPr>
      <w:widowControl w:val="0"/>
      <w:autoSpaceDE w:val="0"/>
      <w:autoSpaceDN w:val="0"/>
    </w:pPr>
    <w:rPr>
      <w:rFonts w:eastAsia="Arial"/>
      <w:szCs w:val="22"/>
      <w:lang w:val="fr-FR" w:eastAsia="en-US"/>
    </w:rPr>
  </w:style>
  <w:style w:type="character" w:styleId="Hyperlink">
    <w:name w:val="Hyperlink"/>
    <w:basedOn w:val="DefaultParagraphFont"/>
    <w:uiPriority w:val="99"/>
    <w:unhideWhenUsed/>
    <w:rsid w:val="00A04C4D"/>
    <w:rPr>
      <w:color w:val="0000FF" w:themeColor="hyperlink"/>
      <w:u w:val="single"/>
    </w:rPr>
  </w:style>
  <w:style w:type="character" w:customStyle="1" w:styleId="HeaderChar">
    <w:name w:val="Header Char"/>
    <w:basedOn w:val="DefaultParagraphFont"/>
    <w:link w:val="Header"/>
    <w:rsid w:val="00A04C4D"/>
    <w:rPr>
      <w:rFonts w:ascii="Arial" w:eastAsia="SimSun" w:hAnsi="Arial" w:cs="Arial"/>
      <w:sz w:val="22"/>
      <w:lang w:eastAsia="zh-CN"/>
    </w:rPr>
  </w:style>
  <w:style w:type="paragraph" w:customStyle="1" w:styleId="Endofdocument">
    <w:name w:val="End of document"/>
    <w:basedOn w:val="Normal"/>
    <w:rsid w:val="00A04C4D"/>
    <w:pPr>
      <w:spacing w:line="260" w:lineRule="atLeast"/>
      <w:ind w:left="5534"/>
    </w:pPr>
    <w:rPr>
      <w:rFonts w:eastAsia="Times New Roman" w:cs="Times New Roman"/>
      <w:lang w:val="fr-FR" w:eastAsia="en-US"/>
    </w:rPr>
  </w:style>
  <w:style w:type="paragraph" w:customStyle="1" w:styleId="Default">
    <w:name w:val="Default"/>
    <w:rsid w:val="00A04C4D"/>
    <w:pPr>
      <w:autoSpaceDE w:val="0"/>
      <w:autoSpaceDN w:val="0"/>
      <w:adjustRightInd w:val="0"/>
    </w:pPr>
    <w:rPr>
      <w:rFonts w:eastAsia="Batang"/>
      <w:color w:val="000000"/>
      <w:sz w:val="24"/>
      <w:szCs w:val="24"/>
      <w:lang w:val="fr-FR" w:eastAsia="ko-KR"/>
    </w:rPr>
  </w:style>
  <w:style w:type="character" w:customStyle="1" w:styleId="Endofdocument-AnnexChar">
    <w:name w:val="[End of document - Annex] Char"/>
    <w:link w:val="Endofdocument-Annex"/>
    <w:rsid w:val="00A04C4D"/>
    <w:rPr>
      <w:rFonts w:ascii="Arial" w:eastAsia="SimSun" w:hAnsi="Arial" w:cs="Arial"/>
      <w:sz w:val="22"/>
      <w:lang w:val="fr-FR" w:eastAsia="zh-CN"/>
    </w:rPr>
  </w:style>
  <w:style w:type="character" w:styleId="FootnoteReference">
    <w:name w:val="footnote reference"/>
    <w:rsid w:val="003D015B"/>
    <w:rPr>
      <w:rFonts w:cs="Times New Roman"/>
      <w:vertAlign w:val="superscript"/>
    </w:rPr>
  </w:style>
  <w:style w:type="character" w:styleId="FollowedHyperlink">
    <w:name w:val="FollowedHyperlink"/>
    <w:basedOn w:val="DefaultParagraphFont"/>
    <w:semiHidden/>
    <w:unhideWhenUsed/>
    <w:rsid w:val="003D015B"/>
    <w:rPr>
      <w:color w:val="800080" w:themeColor="followedHyperlink"/>
      <w:u w:val="single"/>
    </w:rPr>
  </w:style>
  <w:style w:type="paragraph" w:styleId="ListParagraph">
    <w:name w:val="List Paragraph"/>
    <w:basedOn w:val="Normal"/>
    <w:uiPriority w:val="34"/>
    <w:qFormat/>
    <w:rsid w:val="008D7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wipo.int/meetings/fr/doc_details.jsp?doc_id=27224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ipo.int/meetings/fr/doc_details.jsp?doc_id=139538"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ipo.int/meetings/fr/doc_details.jsp?doc_id=219002" TargetMode="Externa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wipo.int/meetings/fr/doc_details.jsp?doc_id=131425" TargetMode="External"/><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s://www.ilo.org/global/topics/safety-and-health-at-work/lang--fr/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29%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CDIP_29 (F)</Template>
  <TotalTime>1</TotalTime>
  <Pages>14</Pages>
  <Words>5152</Words>
  <Characters>29180</Characters>
  <Application>Microsoft Office Word</Application>
  <DocSecurity>4</DocSecurity>
  <Lines>1010</Lines>
  <Paragraphs>318</Paragraphs>
  <ScaleCrop>false</ScaleCrop>
  <HeadingPairs>
    <vt:vector size="2" baseType="variant">
      <vt:variant>
        <vt:lpstr>Title</vt:lpstr>
      </vt:variant>
      <vt:variant>
        <vt:i4>1</vt:i4>
      </vt:variant>
    </vt:vector>
  </HeadingPairs>
  <TitlesOfParts>
    <vt:vector size="1" baseType="lpstr">
      <vt:lpstr>CDIP/29/11</vt:lpstr>
    </vt:vector>
  </TitlesOfParts>
  <Company>WIPO</Company>
  <LinksUpToDate>false</LinksUpToDate>
  <CharactersWithSpaces>34127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CDIP/29/11</dc:title>
  <dc:creator>OLIVIÉ Karen</dc:creator>
  <cp:keywords>FOR OFFICIAL USE ONLY</cp:keywords>
  <cp:lastModifiedBy>ESTEVES DOS SANTOS Anabela</cp:lastModifiedBy>
  <cp:revision>2</cp:revision>
  <cp:lastPrinted>2011-05-19T12:37:00Z</cp:lastPrinted>
  <dcterms:created xsi:type="dcterms:W3CDTF">2022-09-29T14:04:00Z</dcterms:created>
  <dcterms:modified xsi:type="dcterms:W3CDTF">2022-09-29T14:04:00Z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