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9B87" w14:textId="0371C823" w:rsidR="008B2CC1" w:rsidRPr="008B2CC1" w:rsidRDefault="00D76439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3F178AFB" wp14:editId="053B95BB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5759B2E9" wp14:editId="61D35507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AB508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DB64E9A" w14:textId="421A0ADD" w:rsidR="008B2CC1" w:rsidRPr="001024FE" w:rsidRDefault="00912762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WO/CC/85/</w:t>
      </w:r>
      <w:bookmarkStart w:id="0" w:name="Code"/>
      <w:r>
        <w:rPr>
          <w:rFonts w:ascii="Arial Black" w:hAnsi="Arial Black"/>
          <w:caps/>
          <w:sz w:val="15"/>
        </w:rPr>
        <w:t>1 Prov.</w:t>
      </w:r>
    </w:p>
    <w:bookmarkEnd w:id="0"/>
    <w:p w14:paraId="65F24B80" w14:textId="676FF5C4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1B475A60" w14:textId="114F9B44" w:rsidR="008B2CC1" w:rsidRPr="00CE65D4" w:rsidRDefault="00CE387C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12 декабря 2025 года</w:t>
      </w:r>
    </w:p>
    <w:bookmarkEnd w:id="2"/>
    <w:p w14:paraId="1B62C56E" w14:textId="77777777" w:rsidR="008B2CC1" w:rsidRPr="003845C1" w:rsidRDefault="00095CDF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Координационный комитет ВОИС</w:t>
      </w:r>
    </w:p>
    <w:p w14:paraId="373CDB69" w14:textId="77777777" w:rsidR="008B2CC1" w:rsidRPr="003845C1" w:rsidRDefault="00F85907" w:rsidP="008B2CC1">
      <w:pPr>
        <w:rPr>
          <w:b/>
          <w:sz w:val="24"/>
          <w:szCs w:val="24"/>
        </w:rPr>
      </w:pPr>
      <w:r>
        <w:rPr>
          <w:b/>
          <w:sz w:val="24"/>
        </w:rPr>
        <w:t>Восемьдесят пятая (29-я внеочередная) сессия</w:t>
      </w:r>
    </w:p>
    <w:p w14:paraId="34BA2BCE" w14:textId="77777777" w:rsidR="008B2CC1" w:rsidRPr="009F3BF9" w:rsidRDefault="00095CDF" w:rsidP="00CE65D4">
      <w:pPr>
        <w:spacing w:after="720"/>
      </w:pPr>
      <w:r>
        <w:rPr>
          <w:b/>
          <w:sz w:val="24"/>
        </w:rPr>
        <w:t>Женева, 12 и 13 февраля 2026 года</w:t>
      </w:r>
    </w:p>
    <w:p w14:paraId="652F3D73" w14:textId="1EB7EF48" w:rsidR="008B2CC1" w:rsidRPr="009F3BF9" w:rsidRDefault="009C52C7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ПРОЕКТ ПОВЕСТКИ ДНЯ</w:t>
      </w:r>
    </w:p>
    <w:p w14:paraId="605546C8" w14:textId="2E29C921" w:rsidR="008B2CC1" w:rsidRPr="004D39C4" w:rsidRDefault="009C52C7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Документ подготовлен Секретариатом</w:t>
      </w:r>
    </w:p>
    <w:bookmarkEnd w:id="4"/>
    <w:p w14:paraId="6740D248" w14:textId="77777777" w:rsidR="009C52C7" w:rsidRDefault="009C52C7" w:rsidP="009C52C7">
      <w:pPr>
        <w:spacing w:after="24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Открытие сессии Председателем</w:t>
      </w:r>
    </w:p>
    <w:p w14:paraId="3CCFF2B7" w14:textId="77777777" w:rsidR="009C52C7" w:rsidRDefault="009C52C7" w:rsidP="009C52C7"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Принятие повестки дня сессии </w:t>
      </w:r>
    </w:p>
    <w:p w14:paraId="109F392A" w14:textId="77777777" w:rsidR="009C52C7" w:rsidRDefault="009C52C7" w:rsidP="009C52C7">
      <w:pPr>
        <w:spacing w:after="240"/>
        <w:ind w:left="1080"/>
      </w:pPr>
      <w:r>
        <w:t>См. настоящий документ</w:t>
      </w:r>
    </w:p>
    <w:p w14:paraId="4760BC33" w14:textId="2C735DA9" w:rsidR="009C52C7" w:rsidRDefault="009C52C7" w:rsidP="009C52C7">
      <w:pPr>
        <w:tabs>
          <w:tab w:val="left" w:pos="540"/>
        </w:tabs>
        <w:spacing w:after="240"/>
        <w:ind w:left="1080" w:hanging="108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Принятие специальных правил</w:t>
      </w:r>
      <w:r>
        <w:br/>
        <w:t>См. документ WO/CC/85/3</w:t>
      </w:r>
    </w:p>
    <w:p w14:paraId="6520D65A" w14:textId="77777777" w:rsidR="009C52C7" w:rsidRDefault="009C52C7" w:rsidP="009C52C7">
      <w:r>
        <w:fldChar w:fldCharType="begin"/>
      </w:r>
      <w:r>
        <w:instrText xml:space="preserve"> AUTONUM  </w:instrText>
      </w:r>
      <w:r>
        <w:fldChar w:fldCharType="end"/>
      </w:r>
      <w:r>
        <w:tab/>
        <w:t>Выдвижение кандидатов на должность Генерального директора</w:t>
      </w:r>
    </w:p>
    <w:p w14:paraId="37CC3521" w14:textId="2ED616D4" w:rsidR="009C52C7" w:rsidRDefault="009C52C7" w:rsidP="009C52C7">
      <w:pPr>
        <w:spacing w:after="240"/>
        <w:ind w:left="1080"/>
      </w:pPr>
      <w:r>
        <w:t>См. документ WO/CC/85/2</w:t>
      </w:r>
    </w:p>
    <w:p w14:paraId="3116BFE1" w14:textId="283EABDB" w:rsidR="009C52C7" w:rsidRDefault="005C2FFE" w:rsidP="009C52C7">
      <w:pPr>
        <w:spacing w:after="960"/>
      </w:pPr>
      <w:r>
        <w:t>5.</w:t>
      </w:r>
      <w:r>
        <w:tab/>
        <w:t>Закрытие сессии Председателем</w:t>
      </w:r>
    </w:p>
    <w:p w14:paraId="428956F9" w14:textId="5203CFCB" w:rsidR="002928D3" w:rsidRDefault="009C52C7" w:rsidP="00BC59BF">
      <w:pPr>
        <w:pStyle w:val="Endofdocument-Annex"/>
      </w:pPr>
      <w:r>
        <w:t>[Конец документа]</w:t>
      </w:r>
    </w:p>
    <w:sectPr w:rsidR="002928D3" w:rsidSect="009C52C7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86B9F" w14:textId="77777777" w:rsidR="00515D9C" w:rsidRDefault="00515D9C">
      <w:r>
        <w:separator/>
      </w:r>
    </w:p>
  </w:endnote>
  <w:endnote w:type="continuationSeparator" w:id="0">
    <w:p w14:paraId="4389A4DB" w14:textId="77777777" w:rsidR="00515D9C" w:rsidRDefault="00515D9C" w:rsidP="003B38C1">
      <w:r>
        <w:separator/>
      </w:r>
    </w:p>
    <w:p w14:paraId="12863609" w14:textId="77777777" w:rsidR="00515D9C" w:rsidRPr="003B38C1" w:rsidRDefault="00515D9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3565EC" w14:textId="77777777" w:rsidR="00515D9C" w:rsidRPr="003B38C1" w:rsidRDefault="00515D9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A1D5C" w14:textId="77777777" w:rsidR="00515D9C" w:rsidRDefault="00515D9C">
      <w:r>
        <w:separator/>
      </w:r>
    </w:p>
  </w:footnote>
  <w:footnote w:type="continuationSeparator" w:id="0">
    <w:p w14:paraId="362342FE" w14:textId="77777777" w:rsidR="00515D9C" w:rsidRDefault="00515D9C" w:rsidP="008B60B2">
      <w:r>
        <w:separator/>
      </w:r>
    </w:p>
    <w:p w14:paraId="01CDD069" w14:textId="77777777" w:rsidR="00515D9C" w:rsidRPr="00ED77FB" w:rsidRDefault="00515D9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A324767" w14:textId="77777777" w:rsidR="00515D9C" w:rsidRPr="00ED77FB" w:rsidRDefault="00515D9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CC74" w14:textId="29A06DF5" w:rsidR="00EC4E49" w:rsidRDefault="009C52C7" w:rsidP="00477D6B">
    <w:pPr>
      <w:jc w:val="right"/>
    </w:pPr>
    <w:bookmarkStart w:id="5" w:name="Code2"/>
    <w:bookmarkEnd w:id="5"/>
    <w:r>
      <w:t>WO/CC/85/1</w:t>
    </w:r>
  </w:p>
  <w:p w14:paraId="154B896F" w14:textId="77777777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0DE43494" w14:textId="77777777" w:rsidR="00EC4E49" w:rsidRDefault="00EC4E49" w:rsidP="00477D6B">
    <w:pPr>
      <w:jc w:val="right"/>
    </w:pPr>
  </w:p>
  <w:p w14:paraId="06C1CFA9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2915931">
    <w:abstractNumId w:val="2"/>
  </w:num>
  <w:num w:numId="2" w16cid:durableId="261573767">
    <w:abstractNumId w:val="4"/>
  </w:num>
  <w:num w:numId="3" w16cid:durableId="1603493126">
    <w:abstractNumId w:val="0"/>
  </w:num>
  <w:num w:numId="4" w16cid:durableId="502356663">
    <w:abstractNumId w:val="5"/>
  </w:num>
  <w:num w:numId="5" w16cid:durableId="881551422">
    <w:abstractNumId w:val="1"/>
  </w:num>
  <w:num w:numId="6" w16cid:durableId="142553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C7"/>
    <w:rsid w:val="0001647B"/>
    <w:rsid w:val="00043CAA"/>
    <w:rsid w:val="00053F80"/>
    <w:rsid w:val="00066229"/>
    <w:rsid w:val="00075432"/>
    <w:rsid w:val="00095CDF"/>
    <w:rsid w:val="000968ED"/>
    <w:rsid w:val="000E39DB"/>
    <w:rsid w:val="000F5E56"/>
    <w:rsid w:val="001024FE"/>
    <w:rsid w:val="001362EE"/>
    <w:rsid w:val="00142868"/>
    <w:rsid w:val="001506AC"/>
    <w:rsid w:val="001665B3"/>
    <w:rsid w:val="001832A6"/>
    <w:rsid w:val="001C6808"/>
    <w:rsid w:val="001F398D"/>
    <w:rsid w:val="002121FA"/>
    <w:rsid w:val="002634C4"/>
    <w:rsid w:val="0026671D"/>
    <w:rsid w:val="002928D3"/>
    <w:rsid w:val="002B1D02"/>
    <w:rsid w:val="002B23F8"/>
    <w:rsid w:val="002F1FE6"/>
    <w:rsid w:val="002F4E68"/>
    <w:rsid w:val="00312F7F"/>
    <w:rsid w:val="00317986"/>
    <w:rsid w:val="003228B7"/>
    <w:rsid w:val="003508A3"/>
    <w:rsid w:val="003673CF"/>
    <w:rsid w:val="003714A3"/>
    <w:rsid w:val="003845C1"/>
    <w:rsid w:val="003956EE"/>
    <w:rsid w:val="003A6F89"/>
    <w:rsid w:val="003B38C1"/>
    <w:rsid w:val="00423E3E"/>
    <w:rsid w:val="00427AF4"/>
    <w:rsid w:val="004400E2"/>
    <w:rsid w:val="00461632"/>
    <w:rsid w:val="004647DA"/>
    <w:rsid w:val="00474062"/>
    <w:rsid w:val="00477D6B"/>
    <w:rsid w:val="004D39C4"/>
    <w:rsid w:val="00501090"/>
    <w:rsid w:val="00515D9C"/>
    <w:rsid w:val="0053057A"/>
    <w:rsid w:val="0055050D"/>
    <w:rsid w:val="00560A29"/>
    <w:rsid w:val="005642D7"/>
    <w:rsid w:val="00594D27"/>
    <w:rsid w:val="005C2FFE"/>
    <w:rsid w:val="00601760"/>
    <w:rsid w:val="00605827"/>
    <w:rsid w:val="0062702A"/>
    <w:rsid w:val="00646050"/>
    <w:rsid w:val="00655494"/>
    <w:rsid w:val="006713CA"/>
    <w:rsid w:val="00676C5C"/>
    <w:rsid w:val="00695558"/>
    <w:rsid w:val="006A4B7A"/>
    <w:rsid w:val="006C0B5B"/>
    <w:rsid w:val="006D5E0F"/>
    <w:rsid w:val="007058FB"/>
    <w:rsid w:val="00765ABC"/>
    <w:rsid w:val="0078688A"/>
    <w:rsid w:val="0079169A"/>
    <w:rsid w:val="007B6A58"/>
    <w:rsid w:val="007D1613"/>
    <w:rsid w:val="007F1B4B"/>
    <w:rsid w:val="00870BDF"/>
    <w:rsid w:val="00873EE5"/>
    <w:rsid w:val="0088780D"/>
    <w:rsid w:val="008B2CC1"/>
    <w:rsid w:val="008B4B5E"/>
    <w:rsid w:val="008B60B2"/>
    <w:rsid w:val="008C7772"/>
    <w:rsid w:val="009006EE"/>
    <w:rsid w:val="0090731E"/>
    <w:rsid w:val="00912762"/>
    <w:rsid w:val="00916EE2"/>
    <w:rsid w:val="00957F20"/>
    <w:rsid w:val="00966A22"/>
    <w:rsid w:val="0096722F"/>
    <w:rsid w:val="0097565D"/>
    <w:rsid w:val="00980843"/>
    <w:rsid w:val="00997605"/>
    <w:rsid w:val="009C52C7"/>
    <w:rsid w:val="009E2791"/>
    <w:rsid w:val="009E3F6F"/>
    <w:rsid w:val="009F3BF9"/>
    <w:rsid w:val="009F499F"/>
    <w:rsid w:val="00A42DAF"/>
    <w:rsid w:val="00A45BD8"/>
    <w:rsid w:val="00A778BF"/>
    <w:rsid w:val="00A85B8E"/>
    <w:rsid w:val="00A95F8F"/>
    <w:rsid w:val="00AC205C"/>
    <w:rsid w:val="00AF5C73"/>
    <w:rsid w:val="00B05A69"/>
    <w:rsid w:val="00B40598"/>
    <w:rsid w:val="00B50B99"/>
    <w:rsid w:val="00B62CD9"/>
    <w:rsid w:val="00B65130"/>
    <w:rsid w:val="00B82B18"/>
    <w:rsid w:val="00B84234"/>
    <w:rsid w:val="00B9734B"/>
    <w:rsid w:val="00BC0E68"/>
    <w:rsid w:val="00BC59BF"/>
    <w:rsid w:val="00C0499D"/>
    <w:rsid w:val="00C07C8F"/>
    <w:rsid w:val="00C11BFE"/>
    <w:rsid w:val="00C271A3"/>
    <w:rsid w:val="00C94629"/>
    <w:rsid w:val="00C97AAC"/>
    <w:rsid w:val="00CB059B"/>
    <w:rsid w:val="00CE387C"/>
    <w:rsid w:val="00CE5DC7"/>
    <w:rsid w:val="00CE65D4"/>
    <w:rsid w:val="00D404A5"/>
    <w:rsid w:val="00D45252"/>
    <w:rsid w:val="00D46741"/>
    <w:rsid w:val="00D67EB1"/>
    <w:rsid w:val="00D71B4D"/>
    <w:rsid w:val="00D76439"/>
    <w:rsid w:val="00D77BD6"/>
    <w:rsid w:val="00D93D55"/>
    <w:rsid w:val="00E161A2"/>
    <w:rsid w:val="00E335FE"/>
    <w:rsid w:val="00E5021F"/>
    <w:rsid w:val="00E671A6"/>
    <w:rsid w:val="00EB3310"/>
    <w:rsid w:val="00EC4E49"/>
    <w:rsid w:val="00EC71F8"/>
    <w:rsid w:val="00ED77FB"/>
    <w:rsid w:val="00F021A6"/>
    <w:rsid w:val="00F11D94"/>
    <w:rsid w:val="00F33BA2"/>
    <w:rsid w:val="00F52169"/>
    <w:rsid w:val="00F66152"/>
    <w:rsid w:val="00F8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A6363"/>
  <w15:docId w15:val="{01903CC9-3E55-4603-84D7-CE874A72A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501090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50109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0109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1090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501090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_CC_8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19" ma:contentTypeDescription="Create a new document." ma:contentTypeScope="" ma:versionID="7e5f43618a8b518eac6fca6586e6e43e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4eccd6e527d9c675a767391e2efe9a73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9BC4E-2237-40FE-8108-87CFD5756906}">
  <ds:schemaRefs>
    <ds:schemaRef ds:uri="http://schemas.microsoft.com/office/2006/metadata/properties"/>
    <ds:schemaRef ds:uri="http://schemas.microsoft.com/office/infopath/2007/PartnerControls"/>
    <ds:schemaRef ds:uri="781c9f64-295c-457e-9e5f-c4eb841d6909"/>
    <ds:schemaRef ds:uri="b1a73aef-ce8f-442d-a5fc-a13bc475f3fd"/>
  </ds:schemaRefs>
</ds:datastoreItem>
</file>

<file path=customXml/itemProps2.xml><?xml version="1.0" encoding="utf-8"?>
<ds:datastoreItem xmlns:ds="http://schemas.openxmlformats.org/officeDocument/2006/customXml" ds:itemID="{C5791A9A-B401-403F-A14E-7C9DAEDF04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88D72F-9C62-404A-98A4-360B40A1A3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54E03-0BCE-4C68-A4DF-9AE572685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WO_CC_85 (E)</Template>
  <TotalTime>3</TotalTime>
  <Pages>1</Pages>
  <Words>65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WO/CC/85/</vt:lpstr>
    </vt:vector>
  </TitlesOfParts>
  <Company>WIPO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WO/CC/85/</dc:title>
  <dc:creator>OLC</dc:creator>
  <cp:keywords>FOR OFFICIAL USE ONLY</cp:keywords>
  <cp:lastModifiedBy>OLC</cp:lastModifiedBy>
  <cp:revision>3</cp:revision>
  <cp:lastPrinted>2025-11-19T10:46:00Z</cp:lastPrinted>
  <dcterms:created xsi:type="dcterms:W3CDTF">2025-12-09T09:22:00Z</dcterms:created>
  <dcterms:modified xsi:type="dcterms:W3CDTF">2025-12-12T10:04:00Z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0x0101005ABDE43AC2B2FA498C2D4BCF657BBF08</vt:lpwstr>
  </property>
  <property fmtid="{D5CDD505-2E9C-101B-9397-08002B2CF9AE}" pid="9" name="MSIP_Label_20773ee6-353b-4fb9-a59d-0b94c8c67bea_Enabled">
    <vt:lpwstr>true</vt:lpwstr>
  </property>
  <property fmtid="{D5CDD505-2E9C-101B-9397-08002B2CF9AE}" pid="10" name="MSIP_Label_20773ee6-353b-4fb9-a59d-0b94c8c67bea_SetDate">
    <vt:lpwstr>2025-02-18T10:26:35Z</vt:lpwstr>
  </property>
  <property fmtid="{D5CDD505-2E9C-101B-9397-08002B2CF9AE}" pid="11" name="MSIP_Label_20773ee6-353b-4fb9-a59d-0b94c8c67bea_Method">
    <vt:lpwstr>Privileged</vt:lpwstr>
  </property>
  <property fmtid="{D5CDD505-2E9C-101B-9397-08002B2CF9AE}" pid="12" name="MSIP_Label_20773ee6-353b-4fb9-a59d-0b94c8c67bea_Name">
    <vt:lpwstr>No markings</vt:lpwstr>
  </property>
  <property fmtid="{D5CDD505-2E9C-101B-9397-08002B2CF9AE}" pid="13" name="MSIP_Label_20773ee6-353b-4fb9-a59d-0b94c8c67bea_SiteId">
    <vt:lpwstr>faa31b06-8ccc-48c9-867f-f7510dd11c02</vt:lpwstr>
  </property>
  <property fmtid="{D5CDD505-2E9C-101B-9397-08002B2CF9AE}" pid="14" name="MSIP_Label_20773ee6-353b-4fb9-a59d-0b94c8c67bea_ActionId">
    <vt:lpwstr>a50895ff-0a4d-40be-850e-5eb93ecab89d</vt:lpwstr>
  </property>
  <property fmtid="{D5CDD505-2E9C-101B-9397-08002B2CF9AE}" pid="15" name="MSIP_Label_20773ee6-353b-4fb9-a59d-0b94c8c67bea_ContentBits">
    <vt:lpwstr>0</vt:lpwstr>
  </property>
  <property fmtid="{D5CDD505-2E9C-101B-9397-08002B2CF9AE}" pid="16" name="MSIP_Label_20773ee6-353b-4fb9-a59d-0b94c8c67bea_Tag">
    <vt:lpwstr>10, 0, 1, 1</vt:lpwstr>
  </property>
</Properties>
</file>