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020A" w14:textId="38CC2D9C" w:rsidR="008B2CC1" w:rsidRPr="008B2CC1" w:rsidRDefault="00D6387B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0BFE832E" wp14:editId="3DFB3675">
            <wp:extent cx="3122295" cy="1409700"/>
            <wp:effectExtent l="0" t="0" r="1905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5" t="9113" b="4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6EEDE99" wp14:editId="29B5A6C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4CF3F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2E6FABF" w14:textId="54093DB6" w:rsidR="008B2CC1" w:rsidRPr="001024FE" w:rsidRDefault="00F72EF0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PCT/A/58/</w:t>
      </w:r>
      <w:bookmarkStart w:id="0" w:name="Code"/>
      <w:bookmarkEnd w:id="0"/>
      <w:r>
        <w:rPr>
          <w:rFonts w:ascii="Arial Black" w:hAnsi="Arial Black"/>
          <w:caps/>
          <w:sz w:val="15"/>
        </w:rPr>
        <w:t>3 Add.</w:t>
      </w:r>
    </w:p>
    <w:p w14:paraId="022E454F" w14:textId="7B0FD5C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английский/испанский</w:t>
      </w:r>
    </w:p>
    <w:bookmarkEnd w:id="1"/>
    <w:p w14:paraId="4425ABF5" w14:textId="4111CB7C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5 мая 2026 года</w:t>
      </w:r>
    </w:p>
    <w:bookmarkEnd w:id="2"/>
    <w:p w14:paraId="7442C20D" w14:textId="77777777" w:rsidR="008B2CC1" w:rsidRPr="003845C1" w:rsidRDefault="00F72EF0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Международный союз патентной кооперации (Союз PCT)</w:t>
      </w:r>
    </w:p>
    <w:p w14:paraId="401B5AB8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74741131" w14:textId="77777777" w:rsidR="008B2CC1" w:rsidRPr="003845C1" w:rsidRDefault="00771EAF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восьмая (33-я внеочередная) сессия</w:t>
      </w:r>
    </w:p>
    <w:p w14:paraId="23C48887" w14:textId="77777777" w:rsidR="008B2CC1" w:rsidRPr="009F3BF9" w:rsidRDefault="00F72EF0" w:rsidP="004F0FB1">
      <w:pPr>
        <w:spacing w:after="600"/>
      </w:pPr>
      <w:r>
        <w:rPr>
          <w:b/>
          <w:sz w:val="24"/>
        </w:rPr>
        <w:t>Женева, 7–15 июля 2026 года</w:t>
      </w:r>
    </w:p>
    <w:p w14:paraId="45B6631B" w14:textId="650A128A" w:rsidR="008B2CC1" w:rsidRPr="009F3BF9" w:rsidRDefault="00672D6D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PC</w:t>
      </w:r>
      <w:r w:rsidR="00D6387B">
        <w:rPr>
          <w:caps/>
          <w:sz w:val="24"/>
        </w:rPr>
        <w:t> </w:t>
      </w:r>
      <w:r>
        <w:rPr>
          <w:caps/>
          <w:sz w:val="24"/>
        </w:rPr>
        <w:t xml:space="preserve"> — информация о последних изменениях</w:t>
      </w:r>
    </w:p>
    <w:p w14:paraId="0104E844" w14:textId="478CE0B2" w:rsidR="008B2CC1" w:rsidRPr="004D39C4" w:rsidRDefault="00672D6D" w:rsidP="00D6387B">
      <w:pPr>
        <w:spacing w:after="84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344F29EF" w14:textId="5A1D2ECF" w:rsidR="002928D3" w:rsidRDefault="00E861B1" w:rsidP="004F0FB1">
      <w:pPr>
        <w:pStyle w:val="ONUME"/>
        <w:spacing w:after="200"/>
      </w:pPr>
      <w:r>
        <w:t xml:space="preserve">Тридцать первого марта 2026 года Мексиканский институт промышленной собственности (IMPI) представил в Международное бюро два документа, в которых излагается ход работы по выполнению условий назначения в качестве Международного поискового органа и Органа международной предварительной экспертизы после рассмотрения данного вопроса Комитетом по техническому сотрудничеству на его тридцать третьей сессии, состоявшейся 2 и 3 февраля 2026 года (документ </w:t>
      </w:r>
      <w:hyperlink r:id="rId14" w:history="1">
        <w:r>
          <w:rPr>
            <w:rStyle w:val="Hyperlink"/>
          </w:rPr>
          <w:t>PCT/CTC/33/27</w:t>
        </w:r>
      </w:hyperlink>
      <w:r>
        <w:t>).  Первый из этих документов поступил от IMPI и приводится в приложении I к настоящему документу.  Второй из этих документов поступил от Испанского ведомства по патентам и товарным знакам и приводится в приложении II к настоящему документу.</w:t>
      </w:r>
    </w:p>
    <w:p w14:paraId="68B11571" w14:textId="2DC123C4" w:rsidR="009D1A52" w:rsidRDefault="009D1A52" w:rsidP="00D6387B">
      <w:pPr>
        <w:pStyle w:val="ONUME"/>
        <w:ind w:left="5103"/>
      </w:pPr>
      <w:r>
        <w:rPr>
          <w:i/>
        </w:rPr>
        <w:t>Ассамблее Союза PCT предлагается принять к сведению документы, приведенные в приложениях к документу PCT/A/58/3</w:t>
      </w:r>
      <w:r w:rsidR="004F0FB1">
        <w:rPr>
          <w:i/>
        </w:rPr>
        <w:t> </w:t>
      </w:r>
      <w:r>
        <w:rPr>
          <w:i/>
        </w:rPr>
        <w:t>Add.</w:t>
      </w:r>
    </w:p>
    <w:p w14:paraId="553C8EF2" w14:textId="6BD7F9E8" w:rsidR="00652991" w:rsidRDefault="0048639B" w:rsidP="0048639B">
      <w:pPr>
        <w:pStyle w:val="Endofdocument-Annex"/>
        <w:sectPr w:rsidR="00652991" w:rsidSect="00672D6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I следует]</w:t>
      </w:r>
    </w:p>
    <w:p w14:paraId="69F1C96B" w14:textId="4DE449AC" w:rsidR="00D1343D" w:rsidRPr="00313D10" w:rsidRDefault="00D1343D" w:rsidP="00313D10">
      <w:pPr>
        <w:jc w:val="right"/>
      </w:pPr>
      <w:r>
        <w:lastRenderedPageBreak/>
        <w:t>Оригинал:  испанский</w:t>
      </w:r>
    </w:p>
    <w:p w14:paraId="24A7C21F" w14:textId="58F39236" w:rsidR="00222BE7" w:rsidRPr="00442488" w:rsidRDefault="003A48C8" w:rsidP="00442488">
      <w:pPr>
        <w:pStyle w:val="Heading2"/>
        <w:jc w:val="center"/>
        <w:rPr>
          <w:b/>
          <w:bCs w:val="0"/>
          <w:caps w:val="0"/>
        </w:rPr>
      </w:pPr>
      <w:r>
        <w:rPr>
          <w:b/>
          <w:caps w:val="0"/>
        </w:rPr>
        <w:t>Ход работы, проводимой для целей назначения IMPI в качестве МПО/ОМПЭ</w:t>
      </w:r>
    </w:p>
    <w:p w14:paraId="0D1CE634" w14:textId="430EC0C6" w:rsidR="00CD35F4" w:rsidRDefault="00222BE7" w:rsidP="00442488">
      <w:pPr>
        <w:jc w:val="center"/>
      </w:pPr>
      <w:r>
        <w:t>представлено Мексиканским институтом промышленной собственности</w:t>
      </w:r>
    </w:p>
    <w:p w14:paraId="5E11EF06" w14:textId="09079B6E" w:rsidR="004E7B16" w:rsidRPr="004E7B16" w:rsidRDefault="00737617" w:rsidP="004E7B16">
      <w:pPr>
        <w:pStyle w:val="Heading3"/>
        <w:rPr>
          <w:b/>
          <w:bCs w:val="0"/>
          <w:u w:val="none"/>
        </w:rPr>
      </w:pPr>
      <w:r>
        <w:rPr>
          <w:b/>
          <w:u w:val="none"/>
        </w:rPr>
        <w:t>1.</w:t>
      </w:r>
      <w:r>
        <w:rPr>
          <w:b/>
          <w:u w:val="none"/>
        </w:rPr>
        <w:tab/>
        <w:t>Справочная информация</w:t>
      </w:r>
    </w:p>
    <w:p w14:paraId="6C3DF807" w14:textId="77777777" w:rsidR="00442488" w:rsidRPr="00442488" w:rsidRDefault="00442488" w:rsidP="00442488"/>
    <w:p w14:paraId="6612FC0F" w14:textId="6A363218" w:rsidR="00ED73A9" w:rsidRPr="00DA77B2" w:rsidRDefault="00AA261B" w:rsidP="00ED73A9">
      <w:pPr>
        <w:pStyle w:val="ListParagraph"/>
        <w:numPr>
          <w:ilvl w:val="0"/>
          <w:numId w:val="10"/>
        </w:numPr>
      </w:pPr>
      <w:r>
        <w:rPr>
          <w:b/>
        </w:rPr>
        <w:t>Второго декабря 2025 года</w:t>
      </w:r>
      <w:r>
        <w:t xml:space="preserve"> Мексиканский институт промышленной собственности (IMPI) направил в ВОИС заявление с просьбой назначить его в качестве </w:t>
      </w:r>
      <w:r>
        <w:rPr>
          <w:b/>
        </w:rPr>
        <w:t>Международного поискового органа и Органа международной предварительной экспертизы (МПО/ОМПЭ)</w:t>
      </w:r>
      <w:r>
        <w:t>.</w:t>
      </w:r>
    </w:p>
    <w:p w14:paraId="3C3AF773" w14:textId="77777777" w:rsidR="00DA77B2" w:rsidRPr="00AA261B" w:rsidRDefault="00DA77B2" w:rsidP="00DA77B2">
      <w:pPr>
        <w:pStyle w:val="ListParagraph"/>
      </w:pPr>
    </w:p>
    <w:p w14:paraId="1802FA2A" w14:textId="0066B5B9" w:rsidR="00AA261B" w:rsidRPr="007F788B" w:rsidRDefault="005D0BE0" w:rsidP="005D0BE0">
      <w:pPr>
        <w:pStyle w:val="ListParagraph"/>
        <w:numPr>
          <w:ilvl w:val="0"/>
          <w:numId w:val="10"/>
        </w:numPr>
      </w:pPr>
      <w:r>
        <w:t xml:space="preserve">На </w:t>
      </w:r>
      <w:r>
        <w:rPr>
          <w:b/>
        </w:rPr>
        <w:t>тридцать третьей сессии</w:t>
      </w:r>
      <w:r>
        <w:t xml:space="preserve"> </w:t>
      </w:r>
      <w:r>
        <w:rPr>
          <w:b/>
        </w:rPr>
        <w:t>Комитета по техническому сотрудничеству (КТС)</w:t>
      </w:r>
      <w:r>
        <w:t xml:space="preserve">, состоявшейся 2–6 февраля 2026 года, данное назначение было </w:t>
      </w:r>
      <w:r>
        <w:rPr>
          <w:b/>
        </w:rPr>
        <w:t>единогласно</w:t>
      </w:r>
      <w:r>
        <w:t xml:space="preserve"> рекомендовано Ассамблее РСТ.</w:t>
      </w:r>
    </w:p>
    <w:p w14:paraId="61517154" w14:textId="535B5CB2" w:rsidR="00737617" w:rsidRPr="00737617" w:rsidRDefault="00737617" w:rsidP="00737617">
      <w:pPr>
        <w:pStyle w:val="Heading3"/>
        <w:rPr>
          <w:b/>
          <w:bCs w:val="0"/>
          <w:u w:val="none"/>
        </w:rPr>
      </w:pPr>
      <w:r>
        <w:rPr>
          <w:b/>
          <w:u w:val="none"/>
        </w:rPr>
        <w:t>2.</w:t>
      </w:r>
      <w:r>
        <w:rPr>
          <w:b/>
          <w:u w:val="none"/>
        </w:rPr>
        <w:tab/>
        <w:t>Цель настоящего отчета</w:t>
      </w:r>
    </w:p>
    <w:p w14:paraId="29C46EB8" w14:textId="77777777" w:rsidR="00BE4A0F" w:rsidRDefault="00BE4A0F" w:rsidP="00BE4A0F">
      <w:pPr>
        <w:pStyle w:val="ListParagraph"/>
        <w:numPr>
          <w:ilvl w:val="0"/>
          <w:numId w:val="10"/>
        </w:numPr>
      </w:pPr>
      <w:r>
        <w:t>Представление информации о ходе работы по:</w:t>
      </w:r>
    </w:p>
    <w:p w14:paraId="72AD666F" w14:textId="77777777" w:rsidR="006122BD" w:rsidRDefault="006122BD" w:rsidP="006122BD">
      <w:pPr>
        <w:pStyle w:val="ListParagraph"/>
      </w:pPr>
    </w:p>
    <w:p w14:paraId="62DD226F" w14:textId="77777777" w:rsidR="00D1343D" w:rsidRDefault="00D34689" w:rsidP="00D34689">
      <w:pPr>
        <w:pStyle w:val="ListParagraph"/>
        <w:numPr>
          <w:ilvl w:val="1"/>
          <w:numId w:val="10"/>
        </w:numPr>
      </w:pPr>
      <w:r>
        <w:t>внедрению системы управления качеством (УК) в соответствии с главой 21 Руководящих принципов по проведению международного поиска и предварительной экспертизы в рамках PCT.</w:t>
      </w:r>
    </w:p>
    <w:p w14:paraId="30FD0AE1" w14:textId="1FDC5608" w:rsidR="00D34689" w:rsidRPr="00D34689" w:rsidRDefault="00D34689" w:rsidP="00D1343D">
      <w:pPr>
        <w:pStyle w:val="ListParagraph"/>
        <w:ind w:left="1440"/>
      </w:pPr>
      <w:r>
        <w:t xml:space="preserve"> </w:t>
      </w:r>
    </w:p>
    <w:p w14:paraId="291FF8A0" w14:textId="711B0291" w:rsidR="00BE4A0F" w:rsidRDefault="006122BD" w:rsidP="006122BD">
      <w:pPr>
        <w:pStyle w:val="ListParagraph"/>
        <w:numPr>
          <w:ilvl w:val="1"/>
          <w:numId w:val="10"/>
        </w:numPr>
      </w:pPr>
      <w:r>
        <w:t xml:space="preserve">выполнению технических требований в отношении </w:t>
      </w:r>
      <w:r>
        <w:rPr>
          <w:b/>
        </w:rPr>
        <w:t>минимума документации и форматов патентов (XML/TXT)</w:t>
      </w:r>
      <w:r>
        <w:t xml:space="preserve">. </w:t>
      </w:r>
    </w:p>
    <w:p w14:paraId="58760BBF" w14:textId="77777777" w:rsidR="006122BD" w:rsidRPr="00AA261B" w:rsidRDefault="006122BD" w:rsidP="006122BD">
      <w:pPr>
        <w:pStyle w:val="ListParagraph"/>
        <w:ind w:left="1440"/>
      </w:pPr>
    </w:p>
    <w:p w14:paraId="39CE09BB" w14:textId="74A3FFD4" w:rsidR="007F788B" w:rsidRDefault="002B5E25" w:rsidP="00D1343D">
      <w:pPr>
        <w:pStyle w:val="ListParagraph"/>
        <w:numPr>
          <w:ilvl w:val="0"/>
          <w:numId w:val="10"/>
        </w:numPr>
      </w:pPr>
      <w:r>
        <w:t>Обеспечение соблюдения международных стандартов деятельности в качестве МПО/ОМПЭ.</w:t>
      </w:r>
    </w:p>
    <w:p w14:paraId="680971B0" w14:textId="381F2F71" w:rsidR="00851E71" w:rsidRPr="004E7B16" w:rsidRDefault="004E7B16" w:rsidP="004E7B16">
      <w:pPr>
        <w:pStyle w:val="Heading3"/>
        <w:rPr>
          <w:b/>
          <w:bCs w:val="0"/>
          <w:u w:val="none"/>
        </w:rPr>
      </w:pPr>
      <w:r>
        <w:rPr>
          <w:b/>
          <w:u w:val="none"/>
        </w:rPr>
        <w:t>3.</w:t>
      </w:r>
      <w:r>
        <w:rPr>
          <w:b/>
          <w:u w:val="none"/>
        </w:rPr>
        <w:tab/>
        <w:t>Внедрение системы УК (ISO 9001:2015)</w:t>
      </w:r>
    </w:p>
    <w:p w14:paraId="494CE745" w14:textId="6B6FF704" w:rsidR="003A1715" w:rsidRDefault="00851E71" w:rsidP="00851E71">
      <w:r>
        <w:t xml:space="preserve">Система управления качеством была создана с целью проведения внутреннего аудита в апреле 2026 года и внешней сертификации в июне 2026 года. </w:t>
      </w:r>
    </w:p>
    <w:p w14:paraId="0AE9AB63" w14:textId="40E59628" w:rsidR="00032F52" w:rsidRPr="00310B33" w:rsidRDefault="004E7B16" w:rsidP="00310B33">
      <w:pPr>
        <w:pStyle w:val="Heading4"/>
        <w:rPr>
          <w:b/>
          <w:bCs w:val="0"/>
          <w:i w:val="0"/>
          <w:iCs/>
        </w:rPr>
      </w:pPr>
      <w:r>
        <w:rPr>
          <w:b/>
          <w:i w:val="0"/>
        </w:rPr>
        <w:t>3.1    Основные достижения (по состоянию на 1 апреля 2026 года)</w:t>
      </w:r>
    </w:p>
    <w:p w14:paraId="0FCFD314" w14:textId="15FE173B" w:rsidR="00880C46" w:rsidRPr="00880C46" w:rsidRDefault="00880C46" w:rsidP="00310B33">
      <w:pPr>
        <w:pStyle w:val="ListParagraph"/>
        <w:numPr>
          <w:ilvl w:val="0"/>
          <w:numId w:val="10"/>
        </w:numPr>
      </w:pPr>
      <w:r>
        <w:t xml:space="preserve">Определение </w:t>
      </w:r>
      <w:r>
        <w:rPr>
          <w:b/>
        </w:rPr>
        <w:t>стратегических, операционных и вспомогательных</w:t>
      </w:r>
      <w:r>
        <w:t xml:space="preserve"> процессов (</w:t>
      </w:r>
      <w:r>
        <w:rPr>
          <w:b/>
        </w:rPr>
        <w:t>схемы процессов</w:t>
      </w:r>
      <w:r>
        <w:t xml:space="preserve">). </w:t>
      </w:r>
    </w:p>
    <w:p w14:paraId="01141321" w14:textId="77777777" w:rsidR="00186512" w:rsidRPr="00186512" w:rsidRDefault="00186512" w:rsidP="00310B33">
      <w:pPr>
        <w:pStyle w:val="ListParagraph"/>
        <w:numPr>
          <w:ilvl w:val="0"/>
          <w:numId w:val="10"/>
        </w:numPr>
      </w:pPr>
      <w:r>
        <w:t xml:space="preserve">Утверждение и распространение </w:t>
      </w:r>
      <w:r>
        <w:rPr>
          <w:b/>
        </w:rPr>
        <w:t>политики IMPI в отношении качества</w:t>
      </w:r>
      <w:r>
        <w:t>.</w:t>
      </w:r>
    </w:p>
    <w:p w14:paraId="01C013BD" w14:textId="625361EB" w:rsidR="00AF231A" w:rsidRPr="00AF231A" w:rsidRDefault="00AF231A" w:rsidP="00310B33">
      <w:pPr>
        <w:pStyle w:val="ListParagraph"/>
        <w:numPr>
          <w:ilvl w:val="0"/>
          <w:numId w:val="10"/>
        </w:numPr>
      </w:pPr>
      <w:r>
        <w:t xml:space="preserve">Стандартизация процессов. </w:t>
      </w:r>
    </w:p>
    <w:p w14:paraId="49F519D4" w14:textId="3361DE8F" w:rsidR="007B37BD" w:rsidRDefault="00B27FDC" w:rsidP="00310B33">
      <w:pPr>
        <w:pStyle w:val="ListParagraph"/>
        <w:numPr>
          <w:ilvl w:val="0"/>
          <w:numId w:val="10"/>
        </w:numPr>
      </w:pPr>
      <w:r>
        <w:t>Соблюдение нормативных требований.</w:t>
      </w:r>
    </w:p>
    <w:p w14:paraId="467080DE" w14:textId="65344637" w:rsidR="00B27FDC" w:rsidRDefault="00B27FDC" w:rsidP="00310B33">
      <w:pPr>
        <w:pStyle w:val="ListParagraph"/>
        <w:numPr>
          <w:ilvl w:val="0"/>
          <w:numId w:val="10"/>
        </w:numPr>
      </w:pPr>
      <w:r>
        <w:t>Использование технологий.</w:t>
      </w:r>
    </w:p>
    <w:p w14:paraId="5EA1B0CD" w14:textId="174D0B5D" w:rsidR="00B27FDC" w:rsidRDefault="00B27FDC" w:rsidP="00310B33">
      <w:pPr>
        <w:pStyle w:val="ListParagraph"/>
        <w:numPr>
          <w:ilvl w:val="0"/>
          <w:numId w:val="10"/>
        </w:numPr>
      </w:pPr>
      <w:r>
        <w:t>Удовлетворенность пользователей.</w:t>
      </w:r>
    </w:p>
    <w:p w14:paraId="549672E6" w14:textId="3960654C" w:rsidR="00032F52" w:rsidRPr="00032F52" w:rsidRDefault="00B27FDC" w:rsidP="00FC54CD">
      <w:pPr>
        <w:pStyle w:val="ListParagraph"/>
        <w:numPr>
          <w:ilvl w:val="0"/>
          <w:numId w:val="10"/>
        </w:numPr>
      </w:pPr>
      <w:r>
        <w:t>Наращивание потенциала:  три учебных сессии для персонала, в том числе по подготовке внутренних и внешних аудиторов.</w:t>
      </w:r>
    </w:p>
    <w:p w14:paraId="3047BD59" w14:textId="1A0623E1" w:rsidR="004E7B16" w:rsidRPr="00310B33" w:rsidRDefault="004E7B16" w:rsidP="004E7B16">
      <w:pPr>
        <w:pStyle w:val="Heading4"/>
        <w:rPr>
          <w:b/>
          <w:bCs w:val="0"/>
          <w:i w:val="0"/>
          <w:iCs/>
        </w:rPr>
      </w:pPr>
      <w:r>
        <w:rPr>
          <w:b/>
          <w:i w:val="0"/>
        </w:rPr>
        <w:t>3.2</w:t>
      </w:r>
      <w:r>
        <w:rPr>
          <w:b/>
          <w:i w:val="0"/>
        </w:rPr>
        <w:tab/>
        <w:t>Международная поддержка</w:t>
      </w:r>
    </w:p>
    <w:p w14:paraId="05A57F45" w14:textId="4138DA84" w:rsidR="00151FF4" w:rsidRDefault="00D36AB8" w:rsidP="004F382B">
      <w:pPr>
        <w:pStyle w:val="ListParagraph"/>
        <w:numPr>
          <w:ilvl w:val="0"/>
          <w:numId w:val="10"/>
        </w:numPr>
      </w:pPr>
      <w:r>
        <w:t xml:space="preserve">Поддержка со стороны </w:t>
      </w:r>
      <w:r>
        <w:rPr>
          <w:b/>
        </w:rPr>
        <w:t>Испанского ведомства по патентам и товарным знакам (OEPM)</w:t>
      </w:r>
      <w:r>
        <w:t>:</w:t>
      </w:r>
    </w:p>
    <w:p w14:paraId="29758640" w14:textId="77777777" w:rsidR="006945AB" w:rsidRDefault="006945AB" w:rsidP="00151FF4">
      <w:pPr>
        <w:pStyle w:val="ListParagraph"/>
        <w:numPr>
          <w:ilvl w:val="1"/>
          <w:numId w:val="10"/>
        </w:numPr>
      </w:pPr>
      <w:r>
        <w:t>Совещания:  декабрь 2025 года и март 2026 года.</w:t>
      </w:r>
    </w:p>
    <w:p w14:paraId="0A94C48F" w14:textId="5DD025A6" w:rsidR="00151FF4" w:rsidRDefault="006945AB" w:rsidP="00010274">
      <w:pPr>
        <w:pStyle w:val="ListParagraph"/>
        <w:numPr>
          <w:ilvl w:val="1"/>
          <w:numId w:val="10"/>
        </w:numPr>
      </w:pPr>
      <w:r>
        <w:t xml:space="preserve">Визит технического характера в OEPM:  </w:t>
      </w:r>
      <w:r>
        <w:rPr>
          <w:b/>
        </w:rPr>
        <w:t>26 и 27 марта 2026 года</w:t>
      </w:r>
      <w:r>
        <w:t>.</w:t>
      </w:r>
    </w:p>
    <w:p w14:paraId="5B5A19BA" w14:textId="1DDA1570" w:rsidR="00E31DB8" w:rsidRDefault="00E31DB8" w:rsidP="00E31DB8">
      <w:pPr>
        <w:pStyle w:val="ListParagraph"/>
      </w:pPr>
    </w:p>
    <w:p w14:paraId="0320CB24" w14:textId="7FD8B648" w:rsidR="00E31DB8" w:rsidRPr="00281501" w:rsidRDefault="00E31DB8" w:rsidP="00E31DB8">
      <w:pPr>
        <w:pStyle w:val="ListParagraph"/>
        <w:numPr>
          <w:ilvl w:val="0"/>
          <w:numId w:val="10"/>
        </w:numPr>
      </w:pPr>
      <w:r>
        <w:t xml:space="preserve">Содействие </w:t>
      </w:r>
      <w:r>
        <w:rPr>
          <w:b/>
        </w:rPr>
        <w:t>совершенствованию передовой международной практики</w:t>
      </w:r>
      <w:r>
        <w:t>.</w:t>
      </w:r>
    </w:p>
    <w:p w14:paraId="5E4873B7" w14:textId="6400D9D9" w:rsidR="007F788B" w:rsidRPr="00310B33" w:rsidRDefault="00FC3396" w:rsidP="00FC3396">
      <w:pPr>
        <w:pStyle w:val="Heading3"/>
        <w:rPr>
          <w:b/>
          <w:bCs w:val="0"/>
          <w:u w:val="none"/>
        </w:rPr>
      </w:pPr>
      <w:r>
        <w:rPr>
          <w:b/>
          <w:u w:val="none"/>
        </w:rPr>
        <w:t>4.</w:t>
      </w:r>
      <w:r>
        <w:rPr>
          <w:b/>
          <w:u w:val="none"/>
        </w:rPr>
        <w:tab/>
        <w:t>Прогресс в области информационно-коммуникационных технологий (ИКТ)</w:t>
      </w:r>
    </w:p>
    <w:p w14:paraId="54B898EE" w14:textId="0B2D13B8" w:rsidR="00310B33" w:rsidRPr="00310B33" w:rsidRDefault="00310B33" w:rsidP="00310B33">
      <w:pPr>
        <w:pStyle w:val="Heading4"/>
        <w:rPr>
          <w:b/>
          <w:bCs w:val="0"/>
          <w:i w:val="0"/>
          <w:iCs/>
        </w:rPr>
      </w:pPr>
      <w:r>
        <w:rPr>
          <w:b/>
          <w:i w:val="0"/>
        </w:rPr>
        <w:t>4.1</w:t>
      </w:r>
      <w:r>
        <w:rPr>
          <w:b/>
          <w:i w:val="0"/>
        </w:rPr>
        <w:tab/>
        <w:t>Минимум документации PCT</w:t>
      </w:r>
    </w:p>
    <w:p w14:paraId="2DD95AF4" w14:textId="77777777" w:rsidR="00453E1D" w:rsidRDefault="00453E1D" w:rsidP="00453E1D">
      <w:pPr>
        <w:pStyle w:val="ListParagraph"/>
        <w:numPr>
          <w:ilvl w:val="0"/>
          <w:numId w:val="10"/>
        </w:numPr>
      </w:pPr>
      <w:r>
        <w:t>Соответствие требованиям приложения H к Административной инструкции к РСТ (правила 34, 36 и 63).</w:t>
      </w:r>
    </w:p>
    <w:p w14:paraId="79C9468F" w14:textId="77777777" w:rsidR="008A4E77" w:rsidRPr="00453E1D" w:rsidRDefault="008A4E77" w:rsidP="008A4E77">
      <w:pPr>
        <w:pStyle w:val="ListParagraph"/>
      </w:pPr>
    </w:p>
    <w:p w14:paraId="1490C19A" w14:textId="50BAA7A4" w:rsidR="00010274" w:rsidRDefault="00453E1D" w:rsidP="00010274">
      <w:pPr>
        <w:pStyle w:val="ListParagraph"/>
        <w:numPr>
          <w:ilvl w:val="0"/>
          <w:numId w:val="10"/>
        </w:numPr>
      </w:pPr>
      <w:r>
        <w:t>Ведомственное досье отвечает требованиям стандарта ВОИС ST.37 (версия 3.0).</w:t>
      </w:r>
    </w:p>
    <w:p w14:paraId="05C0E8C8" w14:textId="77777777" w:rsidR="008A4E77" w:rsidRDefault="008A4E77" w:rsidP="008A4E77"/>
    <w:p w14:paraId="51E06E55" w14:textId="22BB6068" w:rsidR="00453E1D" w:rsidRDefault="00453E1D" w:rsidP="00010274">
      <w:pPr>
        <w:pStyle w:val="ListParagraph"/>
        <w:numPr>
          <w:ilvl w:val="0"/>
          <w:numId w:val="10"/>
        </w:numPr>
      </w:pPr>
      <w:r>
        <w:t>Общее число опубликованных материалов (январь–март 2026 года):</w:t>
      </w:r>
    </w:p>
    <w:p w14:paraId="65C3B185" w14:textId="4D9F7885" w:rsidR="00453E1D" w:rsidRDefault="008A4E77" w:rsidP="00453E1D">
      <w:pPr>
        <w:pStyle w:val="ListParagraph"/>
        <w:numPr>
          <w:ilvl w:val="1"/>
          <w:numId w:val="10"/>
        </w:numPr>
      </w:pPr>
      <w:r>
        <w:t>3 660 документов (заявки и патенты)</w:t>
      </w:r>
    </w:p>
    <w:p w14:paraId="0C5B6EF8" w14:textId="786D647C" w:rsidR="008A4E77" w:rsidRPr="008A4E77" w:rsidRDefault="008A4E77" w:rsidP="00453E1D">
      <w:pPr>
        <w:pStyle w:val="ListParagraph"/>
        <w:numPr>
          <w:ilvl w:val="1"/>
          <w:numId w:val="10"/>
        </w:numPr>
        <w:rPr>
          <w:b/>
          <w:bCs/>
        </w:rPr>
      </w:pPr>
      <w:r>
        <w:rPr>
          <w:b/>
        </w:rPr>
        <w:t>100% материалов в полнотекстовом формате (XML по стандарту ST. 36).</w:t>
      </w:r>
    </w:p>
    <w:p w14:paraId="48DAB650" w14:textId="60F1E8D4" w:rsidR="00310B33" w:rsidRPr="00310B33" w:rsidRDefault="00310B33" w:rsidP="00310B33">
      <w:pPr>
        <w:pStyle w:val="Heading4"/>
        <w:rPr>
          <w:b/>
          <w:bCs w:val="0"/>
          <w:i w:val="0"/>
          <w:iCs/>
        </w:rPr>
      </w:pPr>
      <w:r>
        <w:rPr>
          <w:b/>
          <w:i w:val="0"/>
        </w:rPr>
        <w:t>4.2</w:t>
      </w:r>
      <w:r>
        <w:rPr>
          <w:b/>
          <w:i w:val="0"/>
        </w:rPr>
        <w:tab/>
        <w:t>Внедренные инструменты</w:t>
      </w:r>
    </w:p>
    <w:p w14:paraId="54123AD8" w14:textId="1967B893" w:rsidR="00D41AD8" w:rsidRPr="003551CF" w:rsidRDefault="00D41AD8" w:rsidP="00D41AD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</w:rPr>
        <w:t>Инструмент ВОИС для оптического распознавания символов (OCR):</w:t>
      </w:r>
    </w:p>
    <w:p w14:paraId="2AAC5A77" w14:textId="7740E452" w:rsidR="00E22F90" w:rsidRDefault="00E22F90" w:rsidP="00E22F90">
      <w:pPr>
        <w:pStyle w:val="ListParagraph"/>
        <w:numPr>
          <w:ilvl w:val="1"/>
          <w:numId w:val="12"/>
        </w:numPr>
      </w:pPr>
      <w:r>
        <w:t>автоматическое извлечение текста (с точностью выше 90%).</w:t>
      </w:r>
    </w:p>
    <w:p w14:paraId="06BB7AA2" w14:textId="77777777" w:rsidR="00F02D3D" w:rsidRDefault="00F02D3D" w:rsidP="00F02D3D">
      <w:pPr>
        <w:pStyle w:val="ListParagraph"/>
        <w:ind w:left="1440"/>
      </w:pPr>
    </w:p>
    <w:p w14:paraId="6BF83792" w14:textId="2B0982DE" w:rsidR="00E22F90" w:rsidRPr="003551CF" w:rsidRDefault="00F02D3D" w:rsidP="00E22F90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</w:rPr>
        <w:t>WIPO Translate:</w:t>
      </w:r>
    </w:p>
    <w:p w14:paraId="1E4A41AA" w14:textId="4F8332CE" w:rsidR="00F02D3D" w:rsidRDefault="00F02D3D" w:rsidP="00F02D3D">
      <w:pPr>
        <w:pStyle w:val="ListParagraph"/>
        <w:numPr>
          <w:ilvl w:val="1"/>
          <w:numId w:val="12"/>
        </w:numPr>
      </w:pPr>
      <w:r>
        <w:t>машинный перевод названий и рефератов.</w:t>
      </w:r>
    </w:p>
    <w:p w14:paraId="5940594D" w14:textId="77777777" w:rsidR="004E615F" w:rsidRDefault="004E615F" w:rsidP="004E615F">
      <w:pPr>
        <w:pStyle w:val="ListParagraph"/>
        <w:ind w:left="1440"/>
      </w:pPr>
    </w:p>
    <w:p w14:paraId="7BF6E560" w14:textId="0C501960" w:rsidR="00E22F90" w:rsidRPr="003551CF" w:rsidRDefault="004E615F" w:rsidP="00E22F90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</w:rPr>
        <w:t>Генерирование XML (стандарт ST. 36)</w:t>
      </w:r>
    </w:p>
    <w:p w14:paraId="60ED4F55" w14:textId="76FE677F" w:rsidR="00E22F90" w:rsidRPr="00D41AD8" w:rsidRDefault="004E615F" w:rsidP="004E615F">
      <w:pPr>
        <w:pStyle w:val="ListParagraph"/>
        <w:numPr>
          <w:ilvl w:val="1"/>
          <w:numId w:val="12"/>
        </w:numPr>
      </w:pPr>
      <w:r>
        <w:t>Интеграция библиографических данных и полнотекстовых материалов.</w:t>
      </w:r>
    </w:p>
    <w:p w14:paraId="06D9C000" w14:textId="7B428CA2" w:rsidR="00310B33" w:rsidRPr="00310B33" w:rsidRDefault="00310B33" w:rsidP="00310B33">
      <w:pPr>
        <w:pStyle w:val="Heading4"/>
        <w:rPr>
          <w:b/>
          <w:bCs w:val="0"/>
          <w:i w:val="0"/>
          <w:iCs/>
        </w:rPr>
      </w:pPr>
      <w:r>
        <w:rPr>
          <w:b/>
          <w:i w:val="0"/>
        </w:rPr>
        <w:t>4.3. Доступ к информации</w:t>
      </w:r>
    </w:p>
    <w:p w14:paraId="07219C29" w14:textId="48E366BF" w:rsidR="00DC7358" w:rsidRDefault="00DC7358" w:rsidP="00DC7358">
      <w:pPr>
        <w:pStyle w:val="ListParagraph"/>
        <w:numPr>
          <w:ilvl w:val="0"/>
          <w:numId w:val="10"/>
        </w:numPr>
      </w:pPr>
      <w:r>
        <w:t>Веб-сайт доступен по адресу:</w:t>
      </w:r>
    </w:p>
    <w:p w14:paraId="2F707B01" w14:textId="1ED165F3" w:rsidR="00DC7358" w:rsidRPr="00453E1D" w:rsidRDefault="000D5FBA" w:rsidP="00276253">
      <w:pPr>
        <w:pStyle w:val="ListParagraph"/>
        <w:numPr>
          <w:ilvl w:val="1"/>
          <w:numId w:val="10"/>
        </w:numPr>
      </w:pPr>
      <w:hyperlink r:id="rId21" w:history="1">
        <w:r>
          <w:rPr>
            <w:rStyle w:val="Hyperlink"/>
          </w:rPr>
          <w:t>https://pct-info.impi.gob.mx/</w:t>
        </w:r>
      </w:hyperlink>
    </w:p>
    <w:p w14:paraId="2D188AAA" w14:textId="77777777" w:rsidR="000B6145" w:rsidRPr="000B6145" w:rsidRDefault="000B6145" w:rsidP="000B6145">
      <w:pPr>
        <w:pStyle w:val="ListParagraph"/>
        <w:numPr>
          <w:ilvl w:val="0"/>
          <w:numId w:val="10"/>
        </w:numPr>
      </w:pPr>
      <w:r>
        <w:t xml:space="preserve">Массовое скачивание материалов в форматах </w:t>
      </w:r>
      <w:r>
        <w:rPr>
          <w:b/>
        </w:rPr>
        <w:t>XML</w:t>
      </w:r>
      <w:r>
        <w:t xml:space="preserve"> и </w:t>
      </w:r>
      <w:r>
        <w:rPr>
          <w:b/>
        </w:rPr>
        <w:t>TXT</w:t>
      </w:r>
      <w:r>
        <w:t xml:space="preserve">. </w:t>
      </w:r>
    </w:p>
    <w:p w14:paraId="6C65EA21" w14:textId="1432ADF3" w:rsidR="00DC7358" w:rsidRDefault="000B6145" w:rsidP="00DC7358">
      <w:pPr>
        <w:pStyle w:val="ListParagraph"/>
        <w:numPr>
          <w:ilvl w:val="0"/>
          <w:numId w:val="10"/>
        </w:numPr>
      </w:pPr>
      <w:r>
        <w:t>Библиографические данные и полнотекстовые материалы размещены в прямом, немедленном доступе.</w:t>
      </w:r>
    </w:p>
    <w:p w14:paraId="66CBF73E" w14:textId="1A7E1D70" w:rsidR="00310B33" w:rsidRPr="00310B33" w:rsidRDefault="00310B33" w:rsidP="00310B33">
      <w:pPr>
        <w:pStyle w:val="Heading4"/>
        <w:rPr>
          <w:b/>
          <w:bCs w:val="0"/>
          <w:i w:val="0"/>
          <w:iCs/>
        </w:rPr>
      </w:pPr>
      <w:r>
        <w:rPr>
          <w:b/>
          <w:i w:val="0"/>
        </w:rPr>
        <w:t>4.4</w:t>
      </w:r>
      <w:r>
        <w:rPr>
          <w:b/>
          <w:i w:val="0"/>
        </w:rPr>
        <w:tab/>
        <w:t>Ключевые достижения (по состоянию на 1 апреля 2026 года)</w:t>
      </w:r>
    </w:p>
    <w:p w14:paraId="183EF138" w14:textId="0A05EE6E" w:rsidR="00483A77" w:rsidRDefault="00483A77" w:rsidP="00483A77">
      <w:pPr>
        <w:pStyle w:val="ListParagraph"/>
        <w:numPr>
          <w:ilvl w:val="0"/>
          <w:numId w:val="13"/>
        </w:numPr>
      </w:pPr>
      <w:r>
        <w:t xml:space="preserve">Соответствие </w:t>
      </w:r>
      <w:r>
        <w:rPr>
          <w:b/>
        </w:rPr>
        <w:t>требованиям в отношении минимума документации PCT (приложение H)</w:t>
      </w:r>
      <w:r>
        <w:t xml:space="preserve"> начиная с 1 января 2026 года.</w:t>
      </w:r>
    </w:p>
    <w:p w14:paraId="41B8C21E" w14:textId="77777777" w:rsidR="00483A77" w:rsidRDefault="00483A77" w:rsidP="00483A77">
      <w:pPr>
        <w:pStyle w:val="ListParagraph"/>
        <w:numPr>
          <w:ilvl w:val="0"/>
          <w:numId w:val="13"/>
        </w:numPr>
      </w:pPr>
      <w:r>
        <w:t xml:space="preserve">Полностью доступны опубликованные заявки и документы о выдаче патентов и полезных моделей.  </w:t>
      </w:r>
    </w:p>
    <w:p w14:paraId="67FBCB64" w14:textId="77777777" w:rsidR="00483A77" w:rsidRDefault="00483A77" w:rsidP="00483A77">
      <w:pPr>
        <w:pStyle w:val="ListParagraph"/>
        <w:numPr>
          <w:ilvl w:val="0"/>
          <w:numId w:val="13"/>
        </w:numPr>
      </w:pPr>
      <w:r>
        <w:t xml:space="preserve">Соответствие техническим стандартам ВОИС. </w:t>
      </w:r>
    </w:p>
    <w:p w14:paraId="347C0E17" w14:textId="760DA79B" w:rsidR="00010274" w:rsidRPr="00010274" w:rsidRDefault="00483A77" w:rsidP="00010274">
      <w:pPr>
        <w:pStyle w:val="ListParagraph"/>
        <w:numPr>
          <w:ilvl w:val="0"/>
          <w:numId w:val="13"/>
        </w:numPr>
      </w:pPr>
      <w:r>
        <w:t>Соответствие требованиям приложения H подтверждено OEPM.</w:t>
      </w:r>
    </w:p>
    <w:p w14:paraId="5C36FFA1" w14:textId="3692C6B7" w:rsidR="00310B33" w:rsidRPr="00310B33" w:rsidRDefault="00310B33" w:rsidP="00310B33">
      <w:pPr>
        <w:pStyle w:val="Heading3"/>
        <w:rPr>
          <w:b/>
          <w:bCs w:val="0"/>
          <w:u w:val="none"/>
        </w:rPr>
      </w:pPr>
      <w:r>
        <w:rPr>
          <w:b/>
          <w:u w:val="none"/>
        </w:rPr>
        <w:t>5.</w:t>
      </w:r>
      <w:r>
        <w:rPr>
          <w:b/>
          <w:u w:val="none"/>
        </w:rPr>
        <w:tab/>
        <w:t>Заключение</w:t>
      </w:r>
    </w:p>
    <w:p w14:paraId="636E88E9" w14:textId="77777777" w:rsidR="003277A0" w:rsidRDefault="003277A0" w:rsidP="003277A0">
      <w:pPr>
        <w:pStyle w:val="ListParagraph"/>
        <w:numPr>
          <w:ilvl w:val="0"/>
          <w:numId w:val="14"/>
        </w:numPr>
      </w:pPr>
      <w:r>
        <w:t xml:space="preserve">IMPI добился </w:t>
      </w:r>
      <w:r>
        <w:rPr>
          <w:b/>
        </w:rPr>
        <w:t>реального, комплексного прогресса</w:t>
      </w:r>
      <w:r>
        <w:t xml:space="preserve"> на пути к получению статуса МПО/ОМПЭ. </w:t>
      </w:r>
    </w:p>
    <w:p w14:paraId="22873CE5" w14:textId="77777777" w:rsidR="003277A0" w:rsidRDefault="003277A0" w:rsidP="003277A0">
      <w:pPr>
        <w:pStyle w:val="ListParagraph"/>
        <w:numPr>
          <w:ilvl w:val="0"/>
          <w:numId w:val="14"/>
        </w:numPr>
      </w:pPr>
      <w:r>
        <w:t xml:space="preserve">Особенно следует отметить следующие аспекты: </w:t>
      </w:r>
    </w:p>
    <w:p w14:paraId="3937E666" w14:textId="77777777" w:rsidR="003277A0" w:rsidRDefault="003277A0" w:rsidP="003277A0">
      <w:pPr>
        <w:pStyle w:val="ListParagraph"/>
        <w:numPr>
          <w:ilvl w:val="1"/>
          <w:numId w:val="14"/>
        </w:numPr>
      </w:pPr>
      <w:r>
        <w:t xml:space="preserve">Внедрение системы УК по </w:t>
      </w:r>
      <w:r>
        <w:rPr>
          <w:b/>
        </w:rPr>
        <w:t>ISO 9001:2015</w:t>
      </w:r>
      <w:r>
        <w:t xml:space="preserve">. </w:t>
      </w:r>
    </w:p>
    <w:p w14:paraId="308E9C4A" w14:textId="174817DF" w:rsidR="003277A0" w:rsidRDefault="003277A0" w:rsidP="003277A0">
      <w:pPr>
        <w:pStyle w:val="ListParagraph"/>
        <w:numPr>
          <w:ilvl w:val="1"/>
          <w:numId w:val="14"/>
        </w:numPr>
      </w:pPr>
      <w:r>
        <w:t xml:space="preserve">Соответствие </w:t>
      </w:r>
      <w:r>
        <w:rPr>
          <w:b/>
        </w:rPr>
        <w:t>требованиям в отношении минимума документации PCT</w:t>
      </w:r>
      <w:r>
        <w:t xml:space="preserve">. </w:t>
      </w:r>
    </w:p>
    <w:p w14:paraId="6A0E966D" w14:textId="77777777" w:rsidR="003277A0" w:rsidRDefault="003277A0" w:rsidP="003277A0">
      <w:pPr>
        <w:pStyle w:val="ListParagraph"/>
        <w:numPr>
          <w:ilvl w:val="1"/>
          <w:numId w:val="14"/>
        </w:numPr>
      </w:pPr>
      <w:r>
        <w:t>Укрепление технологической инфраструктуры.</w:t>
      </w:r>
    </w:p>
    <w:p w14:paraId="4CADC1BE" w14:textId="77777777" w:rsidR="003277A0" w:rsidRDefault="003277A0" w:rsidP="003277A0">
      <w:pPr>
        <w:pStyle w:val="ListParagraph"/>
        <w:numPr>
          <w:ilvl w:val="1"/>
          <w:numId w:val="14"/>
        </w:numPr>
      </w:pPr>
      <w:r>
        <w:t xml:space="preserve">Развитие усилий по укреплению кадрового потенциала. </w:t>
      </w:r>
    </w:p>
    <w:p w14:paraId="40EE7050" w14:textId="77777777" w:rsidR="003277A0" w:rsidRDefault="003277A0" w:rsidP="003277A0">
      <w:pPr>
        <w:pStyle w:val="ListParagraph"/>
        <w:numPr>
          <w:ilvl w:val="1"/>
          <w:numId w:val="14"/>
        </w:numPr>
      </w:pPr>
      <w:r>
        <w:lastRenderedPageBreak/>
        <w:t xml:space="preserve">Международное стратегическое сотрудничество с OEPM. </w:t>
      </w:r>
    </w:p>
    <w:p w14:paraId="6791A048" w14:textId="2BE6BFDA" w:rsidR="004E54D4" w:rsidRDefault="003277A0" w:rsidP="003277A0">
      <w:pPr>
        <w:pStyle w:val="ListParagraph"/>
        <w:numPr>
          <w:ilvl w:val="1"/>
          <w:numId w:val="14"/>
        </w:numPr>
      </w:pPr>
      <w:r>
        <w:t>Ожидается визит представителей OEPM в IMPI.</w:t>
      </w:r>
    </w:p>
    <w:p w14:paraId="262E8580" w14:textId="77777777" w:rsidR="00F96F5D" w:rsidRDefault="00F96F5D" w:rsidP="00F96F5D"/>
    <w:p w14:paraId="4741FA56" w14:textId="77777777" w:rsidR="008D24A0" w:rsidRDefault="00F96F5D" w:rsidP="00F96F5D">
      <w:pPr>
        <w:pStyle w:val="Endofdocument-Annex"/>
        <w:sectPr w:rsidR="008D24A0" w:rsidSect="00667E0E">
          <w:headerReference w:type="default" r:id="rId22"/>
          <w:footerReference w:type="default" r:id="rId23"/>
          <w:headerReference w:type="first" r:id="rId24"/>
          <w:footerReference w:type="first" r:id="rId2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 следует]</w:t>
      </w:r>
    </w:p>
    <w:p w14:paraId="26436724" w14:textId="77777777" w:rsidR="00697074" w:rsidRDefault="00697074" w:rsidP="00697074"/>
    <w:p w14:paraId="00023F19" w14:textId="43A84619" w:rsidR="009D683E" w:rsidRDefault="009D683E" w:rsidP="009D683E">
      <w:pPr>
        <w:jc w:val="right"/>
      </w:pPr>
      <w:r>
        <w:t>Оригинал:  испанский</w:t>
      </w:r>
      <w:r>
        <w:tab/>
      </w:r>
    </w:p>
    <w:p w14:paraId="380A0FFB" w14:textId="02CEB54D" w:rsidR="00673321" w:rsidRPr="002F45E0" w:rsidRDefault="00673321" w:rsidP="00673321">
      <w:pPr>
        <w:pStyle w:val="Subtitle"/>
        <w:jc w:val="center"/>
        <w:rPr>
          <w:rFonts w:ascii="Arial" w:hAnsi="Arial" w:cs="Arial"/>
          <w:i w:val="0"/>
          <w:iCs w:val="0"/>
          <w:color w:val="00538C"/>
          <w:sz w:val="28"/>
        </w:rPr>
      </w:pPr>
      <w:r>
        <w:rPr>
          <w:rFonts w:ascii="Arial" w:hAnsi="Arial"/>
          <w:color w:val="00538C"/>
        </w:rPr>
        <w:t>Прогресс в деле назначения Мексиканского института промышленной собственности (IMPI) в качестве Международного поискового органа и Органа международной предварительной экспертизы (МПО/ОМПЭ) в рамках PCT</w:t>
      </w:r>
    </w:p>
    <w:p w14:paraId="187F63A8" w14:textId="6C882161" w:rsidR="0036576D" w:rsidRDefault="009D683E" w:rsidP="00BF7BB8">
      <w:pPr>
        <w:jc w:val="center"/>
      </w:pPr>
      <w:r>
        <w:t>представлено Испанским ведомством по патентам и товарным знакам</w:t>
      </w:r>
    </w:p>
    <w:p w14:paraId="0D626941" w14:textId="1DDF84B2" w:rsidR="0036576D" w:rsidRPr="00BF7BB8" w:rsidRDefault="0036576D" w:rsidP="00BF7BB8">
      <w:pPr>
        <w:pStyle w:val="Heading3"/>
        <w:rPr>
          <w:b/>
          <w:bCs w:val="0"/>
        </w:rPr>
      </w:pPr>
      <w:r>
        <w:rPr>
          <w:b/>
        </w:rPr>
        <w:t>I.  Справочная информация</w:t>
      </w:r>
    </w:p>
    <w:p w14:paraId="502F8C0A" w14:textId="77777777" w:rsidR="00732A55" w:rsidRDefault="00732A55" w:rsidP="00813944"/>
    <w:p w14:paraId="0430157C" w14:textId="2186EC9A" w:rsidR="000630B0" w:rsidRDefault="000630B0" w:rsidP="00813944">
      <w:r>
        <w:t>Мексиканский институт промышленной собственности (IMPI) подал заявление с просьбой о назначении в качестве Международного поискового органа и Органа международной предварительной экспертизы (МПО/ОМПЭ) в рамках PCT.</w:t>
      </w:r>
    </w:p>
    <w:p w14:paraId="43B4F284" w14:textId="77777777" w:rsidR="000630B0" w:rsidRDefault="000630B0" w:rsidP="000630B0"/>
    <w:p w14:paraId="0FC87BD6" w14:textId="77777777" w:rsidR="000630B0" w:rsidRDefault="000630B0" w:rsidP="00813944">
      <w:r>
        <w:t>На заседании в феврале 2026 года Комитет РСТ по техническому сотрудничеству (КТС) единогласно постановил рекомендовать Ассамблее назначить IMPI в качестве МПО/ОМПЭ в рамках PCT.</w:t>
      </w:r>
    </w:p>
    <w:p w14:paraId="194377F8" w14:textId="77777777" w:rsidR="000630B0" w:rsidRDefault="000630B0" w:rsidP="000630B0"/>
    <w:p w14:paraId="3C2A9228" w14:textId="21FD1FAF" w:rsidR="000630B0" w:rsidRDefault="000630B0" w:rsidP="000630B0">
      <w:r>
        <w:t>Испанское ведомство по патентам и товарным знакам (OEPM) поддерживает заявление IMPI при условии, что ведомство:</w:t>
      </w:r>
    </w:p>
    <w:p w14:paraId="5020D360" w14:textId="77777777" w:rsidR="000630B0" w:rsidRDefault="000630B0" w:rsidP="00BD4D85">
      <w:pPr>
        <w:ind w:left="1134" w:hanging="567"/>
      </w:pPr>
      <w:r>
        <w:t>a)</w:t>
      </w:r>
      <w:r>
        <w:tab/>
        <w:t xml:space="preserve">выполняет требование в отношении системы управления качеством, как это предусмотрено главой 21 Руководящих принципов по проведению международного поиска и предварительной экспертизы в рамках PCT; </w:t>
      </w:r>
    </w:p>
    <w:p w14:paraId="1659EAD6" w14:textId="77777777" w:rsidR="000630B0" w:rsidRDefault="000630B0" w:rsidP="00BD4D85">
      <w:pPr>
        <w:ind w:left="1134" w:hanging="567"/>
      </w:pPr>
      <w:r>
        <w:t>b)</w:t>
      </w:r>
      <w:r>
        <w:tab/>
        <w:t>выполняет требования в отношении минимума документации PCT в текстовых форматах патентной информации, допускаемых ВОИС.</w:t>
      </w:r>
    </w:p>
    <w:p w14:paraId="520A4DD8" w14:textId="0D77C958" w:rsidR="001B41A0" w:rsidRPr="00BF7BB8" w:rsidRDefault="001B41A0" w:rsidP="00BF7BB8">
      <w:pPr>
        <w:pStyle w:val="Heading3"/>
        <w:rPr>
          <w:b/>
          <w:bCs w:val="0"/>
        </w:rPr>
      </w:pPr>
      <w:r>
        <w:rPr>
          <w:b/>
        </w:rPr>
        <w:t>II.  Прогресс с момента проведения сессии КТС</w:t>
      </w:r>
    </w:p>
    <w:p w14:paraId="125F0A1A" w14:textId="77777777" w:rsidR="00732A55" w:rsidRDefault="00732A55" w:rsidP="004B3B68"/>
    <w:p w14:paraId="5B1C174A" w14:textId="4B1C2909" w:rsidR="004B3B68" w:rsidRDefault="004B3B68" w:rsidP="004B3B68">
      <w:r>
        <w:t>IMPI ведет работу по выполнению требований, необходимых для получения статуса МПО/ОМПЭ, в частности в отношении минимума документации РСТ и системы управления качеством.</w:t>
      </w:r>
    </w:p>
    <w:p w14:paraId="5FB659BB" w14:textId="77777777" w:rsidR="004B3B68" w:rsidRDefault="004B3B68" w:rsidP="004B3B68">
      <w:pPr>
        <w:ind w:left="1134" w:hanging="567"/>
      </w:pPr>
    </w:p>
    <w:p w14:paraId="2AD39DCB" w14:textId="69AA326E" w:rsidR="001B41A0" w:rsidRDefault="004B3B68" w:rsidP="004B3B68">
      <w:r>
        <w:t>В течение этого периода между IMPI и OEPM происходит регулярный обмен информацией в онлайн-формате, а также проводятся встречи экспертов в дистанционном режиме.  Кроме того, 26 и 27 марта 2026 года делегация IMPI посетила штаб-квартиру OEPM.</w:t>
      </w:r>
    </w:p>
    <w:p w14:paraId="3B61489E" w14:textId="77777777" w:rsidR="004B3B68" w:rsidRDefault="004B3B68" w:rsidP="004B3B68"/>
    <w:p w14:paraId="0E3ED9B4" w14:textId="1C5F4F1E" w:rsidR="004B3B68" w:rsidRDefault="00D0344E" w:rsidP="004B3B68">
      <w:r>
        <w:t>В частности, был достигнут следующий прогресс:</w:t>
      </w:r>
    </w:p>
    <w:p w14:paraId="156F68B6" w14:textId="77777777" w:rsidR="00D0344E" w:rsidRDefault="00D0344E" w:rsidP="004B3B68"/>
    <w:p w14:paraId="6EE9DD40" w14:textId="77777777" w:rsidR="00DF0EFF" w:rsidRDefault="00DF0EFF" w:rsidP="00DF0EFF">
      <w:pPr>
        <w:pStyle w:val="ListParagraph"/>
        <w:numPr>
          <w:ilvl w:val="0"/>
          <w:numId w:val="15"/>
        </w:numPr>
      </w:pPr>
      <w:r>
        <w:t xml:space="preserve">IMPI </w:t>
      </w:r>
      <w:r>
        <w:rPr>
          <w:b/>
        </w:rPr>
        <w:t>внедрило систему управления качеством</w:t>
      </w:r>
      <w:r>
        <w:t xml:space="preserve"> в соответствии с положениями стандарта ISO 9001:2015, которая охватывает обработку патентных заявок.</w:t>
      </w:r>
    </w:p>
    <w:p w14:paraId="48C8846E" w14:textId="77777777" w:rsidR="000D5FBA" w:rsidRPr="00DF0EFF" w:rsidRDefault="000D5FBA" w:rsidP="000D5FBA">
      <w:pPr>
        <w:pStyle w:val="ListParagraph"/>
      </w:pPr>
    </w:p>
    <w:p w14:paraId="1239E31E" w14:textId="77777777" w:rsidR="00E66E05" w:rsidRDefault="00E66E05" w:rsidP="00E66E05">
      <w:pPr>
        <w:pStyle w:val="ListParagraph"/>
        <w:numPr>
          <w:ilvl w:val="1"/>
          <w:numId w:val="15"/>
        </w:numPr>
      </w:pPr>
      <w:r>
        <w:t>В этом контексте были определены основные требования к выявлению стратегических, операционных и вспомогательных процессов (схем процессов), стандартизации процедур, определению показателей результативности, управлению рисками, а также анализу контекста и заинтересованных сторон.</w:t>
      </w:r>
    </w:p>
    <w:p w14:paraId="3F548423" w14:textId="77777777" w:rsidR="000D5FBA" w:rsidRDefault="000D5FBA" w:rsidP="000D5FBA">
      <w:pPr>
        <w:pStyle w:val="ListParagraph"/>
        <w:ind w:left="1440"/>
      </w:pPr>
    </w:p>
    <w:p w14:paraId="3A67FD05" w14:textId="77777777" w:rsidR="000D5FBA" w:rsidRDefault="00E66E05" w:rsidP="00E66E05">
      <w:pPr>
        <w:pStyle w:val="ListParagraph"/>
        <w:numPr>
          <w:ilvl w:val="1"/>
          <w:numId w:val="15"/>
        </w:numPr>
      </w:pPr>
      <w:r>
        <w:t>Кроме того, IMPI разработало и распространило собственную политику в отношении качества, а также подготовило различные бланки и шаблоны, необходимые для надлежащего управления системой (случаи нарушения требований, мероприятия по исправлению несоответствий, планы и отчеты по результатам аудита и т. д.).</w:t>
      </w:r>
    </w:p>
    <w:p w14:paraId="51CAA028" w14:textId="285E080F" w:rsidR="00E66E05" w:rsidRDefault="00E66E05" w:rsidP="000D5FBA">
      <w:r>
        <w:t xml:space="preserve"> </w:t>
      </w:r>
    </w:p>
    <w:p w14:paraId="141093B2" w14:textId="5077FC64" w:rsidR="00D0344E" w:rsidRDefault="00E66E05" w:rsidP="000D5FBA">
      <w:pPr>
        <w:pStyle w:val="ListParagraph"/>
        <w:keepLines/>
        <w:numPr>
          <w:ilvl w:val="1"/>
          <w:numId w:val="15"/>
        </w:numPr>
      </w:pPr>
      <w:r>
        <w:t xml:space="preserve">Хотя систему можно считать надлежащим образом структурированной, </w:t>
      </w:r>
      <w:r>
        <w:rPr>
          <w:b/>
        </w:rPr>
        <w:t>первоначальный внутренний аудит для мониторинга и проверки различных реестров пока еще проведен не был; такой аудит запланирован на апрель</w:t>
      </w:r>
      <w:r>
        <w:t>, к этому времени будет завершено обучение по внутреннему аудиту (запланировано на конец марта).  Кроме того, IMPI также планирует пройти внешний сертификационный аудит, который, как ожидается, состоится в июне.</w:t>
      </w:r>
    </w:p>
    <w:p w14:paraId="1F1697A2" w14:textId="77777777" w:rsidR="000D5FBA" w:rsidRDefault="000D5FBA" w:rsidP="000D5FBA">
      <w:pPr>
        <w:pStyle w:val="ListParagraph"/>
      </w:pPr>
    </w:p>
    <w:p w14:paraId="3FBF06FE" w14:textId="77777777" w:rsidR="00EC4221" w:rsidRPr="00EC4221" w:rsidRDefault="00EC4221" w:rsidP="00EC4221">
      <w:pPr>
        <w:pStyle w:val="ListParagraph"/>
        <w:numPr>
          <w:ilvl w:val="0"/>
          <w:numId w:val="15"/>
        </w:numPr>
      </w:pPr>
      <w:r>
        <w:t>IMPI соблюдает технические требования к доступности и формату, установленные в приложении H к Административной инструкции к РСТ, в отношении минимума документации РСТ в соответствии с правилом 34.1.</w:t>
      </w:r>
    </w:p>
    <w:p w14:paraId="0E2E3E3E" w14:textId="5B913AA2" w:rsidR="000D5FBA" w:rsidRDefault="000D5FBA" w:rsidP="00EC4221">
      <w:pPr>
        <w:keepLines/>
        <w:ind w:left="360"/>
      </w:pPr>
    </w:p>
    <w:p w14:paraId="701CF03C" w14:textId="77F6E358" w:rsidR="00EC4221" w:rsidRDefault="007D6E8A" w:rsidP="005D7CDC">
      <w:pPr>
        <w:keepLines/>
      </w:pPr>
      <w:r>
        <w:t>В целях проверки вышеуказанного OEPM посетит штаб-квартиру IMPI до проведения Ассамблей государств — членов ВОИС, которые состоятся в июле 2026 года.</w:t>
      </w:r>
    </w:p>
    <w:p w14:paraId="44F4A1DD" w14:textId="2A8A66BD" w:rsidR="00003D2C" w:rsidRPr="00003D2C" w:rsidRDefault="00003D2C" w:rsidP="00003D2C"/>
    <w:p w14:paraId="3F99E13B" w14:textId="77777777" w:rsidR="0036576D" w:rsidRPr="00D6387B" w:rsidRDefault="0036576D" w:rsidP="00D42B0B"/>
    <w:p w14:paraId="02DCBD32" w14:textId="77777777" w:rsidR="005D7CDC" w:rsidRPr="00D6387B" w:rsidRDefault="005D7CDC" w:rsidP="00D42B0B"/>
    <w:p w14:paraId="1C17172E" w14:textId="433F0C27" w:rsidR="005D7CDC" w:rsidRDefault="005D7CDC" w:rsidP="005D7CDC">
      <w:pPr>
        <w:jc w:val="right"/>
      </w:pPr>
      <w:r>
        <w:t>31 марта 2026 года</w:t>
      </w:r>
    </w:p>
    <w:p w14:paraId="52D90BEC" w14:textId="77777777" w:rsidR="00BB4365" w:rsidRDefault="00BB4365" w:rsidP="005D7CDC">
      <w:pPr>
        <w:jc w:val="right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B4365" w:rsidRPr="009934FC" w14:paraId="5DCC6BD9" w14:textId="77777777" w:rsidTr="00DC14ED">
        <w:tc>
          <w:tcPr>
            <w:tcW w:w="4672" w:type="dxa"/>
          </w:tcPr>
          <w:p w14:paraId="008DFC7C" w14:textId="77777777" w:rsidR="00BB4365" w:rsidRPr="00732A55" w:rsidRDefault="00BB4365" w:rsidP="00DC14ED">
            <w:pPr>
              <w:jc w:val="center"/>
            </w:pPr>
            <w:r>
              <w:t>Мария Хосе де Консепсьон</w:t>
            </w:r>
          </w:p>
        </w:tc>
        <w:tc>
          <w:tcPr>
            <w:tcW w:w="4672" w:type="dxa"/>
          </w:tcPr>
          <w:p w14:paraId="621BC11D" w14:textId="77777777" w:rsidR="00BB4365" w:rsidRPr="00732A55" w:rsidRDefault="00BB4365" w:rsidP="00DC14ED">
            <w:pPr>
              <w:jc w:val="center"/>
            </w:pPr>
            <w:r>
              <w:t>Ана Урреча</w:t>
            </w:r>
          </w:p>
        </w:tc>
      </w:tr>
      <w:tr w:rsidR="00BB4365" w:rsidRPr="009934FC" w14:paraId="02AA1ECD" w14:textId="77777777" w:rsidTr="00DC14ED">
        <w:tc>
          <w:tcPr>
            <w:tcW w:w="4672" w:type="dxa"/>
          </w:tcPr>
          <w:p w14:paraId="065241DF" w14:textId="77777777" w:rsidR="00BB4365" w:rsidRPr="00732A55" w:rsidRDefault="00BB4365" w:rsidP="00DC14ED">
            <w:pPr>
              <w:jc w:val="center"/>
            </w:pPr>
            <w:r>
              <w:t>Директор департамента патентов и технологической информации, OEPM</w:t>
            </w:r>
          </w:p>
        </w:tc>
        <w:tc>
          <w:tcPr>
            <w:tcW w:w="4672" w:type="dxa"/>
          </w:tcPr>
          <w:p w14:paraId="1CB5B9EB" w14:textId="41B34054" w:rsidR="00BB4365" w:rsidRPr="00732A55" w:rsidRDefault="00BB4365" w:rsidP="00DC14ED">
            <w:pPr>
              <w:jc w:val="center"/>
            </w:pPr>
            <w:r>
              <w:t>Директор департамента правовой координации и международных отношений, OEPM</w:t>
            </w:r>
          </w:p>
        </w:tc>
      </w:tr>
    </w:tbl>
    <w:p w14:paraId="230E8EEE" w14:textId="77777777" w:rsidR="00BB4365" w:rsidRDefault="00BB4365" w:rsidP="005D7CDC">
      <w:pPr>
        <w:jc w:val="right"/>
      </w:pPr>
    </w:p>
    <w:p w14:paraId="7FB831D6" w14:textId="70D2BC25" w:rsidR="00F374CF" w:rsidRPr="00BB4365" w:rsidRDefault="00F374CF" w:rsidP="005D7CDC">
      <w:pPr>
        <w:jc w:val="right"/>
      </w:pPr>
      <w:r>
        <w:t>[Конец приложения II и документа]</w:t>
      </w:r>
    </w:p>
    <w:sectPr w:rsidR="00F374CF" w:rsidRPr="00BB4365" w:rsidSect="00F374CF">
      <w:headerReference w:type="default" r:id="rId26"/>
      <w:footerReference w:type="default" r:id="rId27"/>
      <w:headerReference w:type="first" r:id="rId28"/>
      <w:footerReference w:type="first" r:id="rId2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D357" w14:textId="77777777" w:rsidR="001A226E" w:rsidRDefault="001A226E">
      <w:r>
        <w:separator/>
      </w:r>
    </w:p>
  </w:endnote>
  <w:endnote w:type="continuationSeparator" w:id="0">
    <w:p w14:paraId="2CD98C98" w14:textId="77777777" w:rsidR="001A226E" w:rsidRDefault="001A226E" w:rsidP="003B38C1">
      <w:r>
        <w:separator/>
      </w:r>
    </w:p>
    <w:p w14:paraId="30F37F75" w14:textId="77777777" w:rsidR="001A226E" w:rsidRPr="00D6387B" w:rsidRDefault="001A226E" w:rsidP="003B38C1">
      <w:pPr>
        <w:spacing w:after="60"/>
        <w:rPr>
          <w:sz w:val="17"/>
          <w:lang w:val="en-US"/>
        </w:rPr>
      </w:pPr>
      <w:r w:rsidRPr="00D6387B">
        <w:rPr>
          <w:sz w:val="17"/>
          <w:lang w:val="en-US"/>
        </w:rPr>
        <w:t>[Endnote continued from previous page]</w:t>
      </w:r>
    </w:p>
  </w:endnote>
  <w:endnote w:type="continuationNotice" w:id="1">
    <w:p w14:paraId="6A540D26" w14:textId="77777777" w:rsidR="001A226E" w:rsidRPr="00D6387B" w:rsidRDefault="001A226E" w:rsidP="003B38C1">
      <w:pPr>
        <w:spacing w:before="60"/>
        <w:jc w:val="right"/>
        <w:rPr>
          <w:sz w:val="17"/>
          <w:szCs w:val="17"/>
          <w:lang w:val="en-US"/>
        </w:rPr>
      </w:pPr>
      <w:r w:rsidRPr="00D6387B">
        <w:rPr>
          <w:sz w:val="17"/>
          <w:szCs w:val="17"/>
          <w:lang w:val="en-US"/>
        </w:rPr>
        <w:t xml:space="preserve">[Endnote </w:t>
      </w:r>
      <w:proofErr w:type="gramStart"/>
      <w:r w:rsidRPr="00D6387B">
        <w:rPr>
          <w:sz w:val="17"/>
          <w:szCs w:val="17"/>
          <w:lang w:val="en-US"/>
        </w:rPr>
        <w:t>continued on</w:t>
      </w:r>
      <w:proofErr w:type="gramEnd"/>
      <w:r w:rsidRPr="00D6387B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543C" w14:textId="77777777" w:rsidR="00912979" w:rsidRDefault="00912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2158" w14:textId="77777777" w:rsidR="00912979" w:rsidRDefault="00912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D8D4" w14:textId="77777777" w:rsidR="00912979" w:rsidRDefault="009129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FE9A" w14:textId="7D65010F" w:rsidR="00F96F5D" w:rsidRDefault="00F96F5D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6E6A113" wp14:editId="749BD20E">
          <wp:simplePos x="0" y="0"/>
          <wp:positionH relativeFrom="page">
            <wp:posOffset>100330</wp:posOffset>
          </wp:positionH>
          <wp:positionV relativeFrom="paragraph">
            <wp:posOffset>-219075</wp:posOffset>
          </wp:positionV>
          <wp:extent cx="7406005" cy="1043632"/>
          <wp:effectExtent l="0" t="0" r="4445" b="4445"/>
          <wp:wrapNone/>
          <wp:docPr id="1408836929" name="Imagen 1" descr="Footer of letter from  the Mexican Institute of Industrial Proper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36929" name="Imagen 1" descr="Footer of letter from 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10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7204" w14:textId="77777777" w:rsidR="00F96F5D" w:rsidRDefault="00F96F5D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0DCF01A" wp14:editId="2F94D0A9">
          <wp:simplePos x="0" y="0"/>
          <wp:positionH relativeFrom="page">
            <wp:posOffset>33655</wp:posOffset>
          </wp:positionH>
          <wp:positionV relativeFrom="paragraph">
            <wp:posOffset>-142875</wp:posOffset>
          </wp:positionV>
          <wp:extent cx="7406005" cy="1043632"/>
          <wp:effectExtent l="0" t="0" r="4445" b="4445"/>
          <wp:wrapNone/>
          <wp:docPr id="1907237204" name="Imagen 1" descr="Footer of letter from  the Mexican Institute of Industrial Proper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237204" name="Imagen 1" descr="Footer of letter from 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1043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5912" w14:textId="77777777" w:rsidR="004E7B16" w:rsidRPr="00C76FC7" w:rsidRDefault="004E7B16" w:rsidP="00FC54CD">
    <w:pPr>
      <w:tabs>
        <w:tab w:val="left" w:pos="1915"/>
        <w:tab w:val="left" w:pos="8080"/>
      </w:tabs>
      <w:jc w:val="right"/>
      <w:rPr>
        <w:rFonts w:ascii="Gill Sans MT" w:hAnsi="Gill Sans MT"/>
        <w:sz w:val="14"/>
        <w:szCs w:val="22"/>
        <w:lang w:val="es-ES_tradnl"/>
      </w:rPr>
    </w:pPr>
    <w:proofErr w:type="spellStart"/>
    <w:r w:rsidRPr="00C76FC7">
      <w:rPr>
        <w:rFonts w:ascii="Gill Sans MT" w:hAnsi="Gill Sans MT"/>
        <w:sz w:val="14"/>
        <w:lang w:val="es-ES_tradnl"/>
      </w:rPr>
      <w:t>Pº</w:t>
    </w:r>
    <w:proofErr w:type="spellEnd"/>
    <w:r w:rsidRPr="00C76FC7">
      <w:rPr>
        <w:rFonts w:ascii="Gill Sans MT" w:hAnsi="Gill Sans MT"/>
        <w:sz w:val="14"/>
        <w:lang w:val="es-ES_tradnl"/>
      </w:rPr>
      <w:t xml:space="preserve"> DE LA CASTELLANA, 75 </w:t>
    </w:r>
  </w:p>
  <w:p w14:paraId="31C7D311" w14:textId="77777777" w:rsidR="004E7B16" w:rsidRPr="00C76FC7" w:rsidRDefault="004E7B16" w:rsidP="00FC54CD">
    <w:pPr>
      <w:jc w:val="right"/>
      <w:rPr>
        <w:rFonts w:ascii="Gill Sans MT" w:hAnsi="Gill Sans MT"/>
        <w:sz w:val="14"/>
        <w:szCs w:val="22"/>
        <w:lang w:val="es-ES_tradnl"/>
      </w:rPr>
    </w:pPr>
    <w:r w:rsidRPr="00C76FC7">
      <w:rPr>
        <w:rFonts w:ascii="Gill Sans MT" w:hAnsi="Gill Sans MT"/>
        <w:sz w:val="14"/>
        <w:lang w:val="es-ES_tradnl"/>
      </w:rPr>
      <w:t>28071 MADRID</w:t>
    </w:r>
  </w:p>
  <w:p w14:paraId="59F9109C" w14:textId="77777777" w:rsidR="004E7B16" w:rsidRPr="00C76FC7" w:rsidRDefault="004E7B16" w:rsidP="00FC54CD">
    <w:pPr>
      <w:jc w:val="right"/>
      <w:rPr>
        <w:rFonts w:ascii="Gill Sans MT" w:hAnsi="Gill Sans MT"/>
        <w:sz w:val="14"/>
        <w:szCs w:val="22"/>
        <w:lang w:val="es-ES_tradnl"/>
      </w:rPr>
    </w:pPr>
    <w:r>
      <w:rPr>
        <w:rFonts w:ascii="Gill Sans MT" w:hAnsi="Gill Sans MT"/>
        <w:sz w:val="14"/>
      </w:rPr>
      <w:t>Тел</w:t>
    </w:r>
    <w:r w:rsidRPr="00C76FC7">
      <w:rPr>
        <w:rFonts w:ascii="Gill Sans MT" w:hAnsi="Gill Sans MT"/>
        <w:sz w:val="14"/>
        <w:lang w:val="es-ES_tradnl"/>
      </w:rPr>
      <w:t>.: 910 780 780</w:t>
    </w:r>
  </w:p>
  <w:p w14:paraId="42FF1DEB" w14:textId="09860315" w:rsidR="004E7B16" w:rsidRDefault="004E7B16" w:rsidP="00FC54CD">
    <w:pPr>
      <w:jc w:val="right"/>
      <w:rPr>
        <w:rFonts w:ascii="Gill Sans MT" w:hAnsi="Gill Sans MT"/>
        <w:sz w:val="14"/>
        <w:szCs w:val="22"/>
      </w:rPr>
    </w:pPr>
    <w:r w:rsidRPr="00C76FC7">
      <w:rPr>
        <w:rFonts w:ascii="Gill Sans MT" w:hAnsi="Gill Sans MT"/>
        <w:sz w:val="14"/>
        <w:lang w:val="es-ES_tradnl"/>
      </w:rPr>
      <w:t xml:space="preserve">        </w:t>
    </w:r>
    <w:hyperlink r:id="rId1" w:history="1">
      <w:r>
        <w:rPr>
          <w:rFonts w:ascii="Gill Sans MT" w:hAnsi="Gill Sans MT"/>
          <w:sz w:val="14"/>
        </w:rPr>
        <w:t>902 157 530</w:t>
      </w:r>
    </w:hyperlink>
  </w:p>
  <w:p w14:paraId="50ED4FFF" w14:textId="71A1AD7B" w:rsidR="004E7B16" w:rsidRDefault="004E7B16" w:rsidP="00FC54CD">
    <w:pPr>
      <w:pStyle w:val="Footer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42" w:vertAnchor="text" w:horzAnchor="page" w:tblpXSpec="right" w:tblpY="1"/>
      <w:tblOverlap w:val="never"/>
      <w:tblW w:w="1111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15"/>
      <w:gridCol w:w="2198"/>
    </w:tblGrid>
    <w:tr w:rsidR="000B4E27" w:rsidRPr="009D5602" w14:paraId="05D9360D" w14:textId="77777777" w:rsidTr="00DC14ED">
      <w:tc>
        <w:tcPr>
          <w:tcW w:w="8741" w:type="dxa"/>
          <w:tcMar>
            <w:bottom w:w="57" w:type="dxa"/>
          </w:tcMar>
          <w:vAlign w:val="bottom"/>
        </w:tcPr>
        <w:p w14:paraId="5C32A989" w14:textId="77777777" w:rsidR="000B4E27" w:rsidRPr="009D5602" w:rsidRDefault="000B4E27" w:rsidP="000B4E27">
          <w:pPr>
            <w:rPr>
              <w:rFonts w:ascii="Gill Sans MT" w:hAnsi="Gill Sans MT" w:cstheme="minorHAnsi"/>
              <w:sz w:val="14"/>
              <w:szCs w:val="14"/>
            </w:rPr>
          </w:pPr>
          <w:r>
            <w:rPr>
              <w:rFonts w:ascii="Gill Sans MT" w:hAnsi="Gill Sans MT"/>
              <w:sz w:val="14"/>
              <w:bdr w:val="single" w:sz="2" w:space="0" w:color="auto"/>
            </w:rPr>
            <w:t xml:space="preserve">АДРЕС </w:t>
          </w:r>
          <w:r>
            <w:rPr>
              <w:rFonts w:ascii="Gill Sans MT" w:hAnsi="Gill Sans MT"/>
              <w:sz w:val="14"/>
              <w:bdr w:val="single" w:sz="2" w:space="0" w:color="auto"/>
            </w:rPr>
            <w:t>ЭЛЕКТРОННОЙ ПОЧТЫ:</w:t>
          </w:r>
        </w:p>
        <w:p w14:paraId="1E9ECCE8" w14:textId="77777777" w:rsidR="000B4E27" w:rsidRPr="009D5602" w:rsidRDefault="000B4E27" w:rsidP="000B4E27">
          <w:pPr>
            <w:spacing w:before="8" w:line="200" w:lineRule="exact"/>
            <w:rPr>
              <w:rFonts w:ascii="Gill Sans MT" w:hAnsi="Gill Sans MT" w:cstheme="minorHAnsi"/>
              <w:sz w:val="14"/>
              <w:szCs w:val="14"/>
              <w:u w:val="single"/>
            </w:rPr>
          </w:pPr>
          <w:r>
            <w:rPr>
              <w:rFonts w:ascii="Gill Sans MT" w:hAnsi="Gill Sans MT"/>
              <w:sz w:val="14"/>
            </w:rPr>
            <w:t>informacion@oepm.es</w:t>
          </w:r>
        </w:p>
      </w:tc>
      <w:tc>
        <w:tcPr>
          <w:tcW w:w="2155" w:type="dxa"/>
          <w:tcMar>
            <w:left w:w="113" w:type="dxa"/>
            <w:bottom w:w="57" w:type="dxa"/>
            <w:right w:w="0" w:type="dxa"/>
          </w:tcMar>
        </w:tcPr>
        <w:p w14:paraId="4D27957B" w14:textId="77777777" w:rsidR="000B4E27" w:rsidRPr="00C76FC7" w:rsidRDefault="000B4E27" w:rsidP="000B4E27">
          <w:pPr>
            <w:tabs>
              <w:tab w:val="left" w:pos="1915"/>
              <w:tab w:val="left" w:pos="8080"/>
            </w:tabs>
            <w:rPr>
              <w:rFonts w:ascii="Gill Sans MT" w:hAnsi="Gill Sans MT"/>
              <w:sz w:val="14"/>
              <w:szCs w:val="22"/>
            </w:rPr>
          </w:pPr>
        </w:p>
        <w:p w14:paraId="029E682E" w14:textId="77777777" w:rsidR="000B4E27" w:rsidRPr="00C76FC7" w:rsidRDefault="000B4E27" w:rsidP="000B4E27">
          <w:pPr>
            <w:tabs>
              <w:tab w:val="left" w:pos="1915"/>
              <w:tab w:val="left" w:pos="8080"/>
            </w:tabs>
            <w:rPr>
              <w:rFonts w:ascii="Gill Sans MT" w:hAnsi="Gill Sans MT"/>
              <w:sz w:val="14"/>
              <w:szCs w:val="22"/>
              <w:lang w:val="es-ES_tradnl"/>
            </w:rPr>
          </w:pPr>
          <w:proofErr w:type="spellStart"/>
          <w:r w:rsidRPr="00C76FC7">
            <w:rPr>
              <w:rFonts w:ascii="Gill Sans MT" w:hAnsi="Gill Sans MT"/>
              <w:sz w:val="14"/>
              <w:lang w:val="es-ES_tradnl"/>
            </w:rPr>
            <w:t>Pº</w:t>
          </w:r>
          <w:proofErr w:type="spellEnd"/>
          <w:r w:rsidRPr="00C76FC7">
            <w:rPr>
              <w:rFonts w:ascii="Gill Sans MT" w:hAnsi="Gill Sans MT"/>
              <w:sz w:val="14"/>
              <w:lang w:val="es-ES_tradnl"/>
            </w:rPr>
            <w:t xml:space="preserve"> DE LA CASTELLANA, 75 </w:t>
          </w:r>
        </w:p>
        <w:p w14:paraId="120F4DAF" w14:textId="77777777" w:rsidR="000B4E27" w:rsidRPr="00C76FC7" w:rsidRDefault="000B4E27" w:rsidP="000B4E27">
          <w:pPr>
            <w:rPr>
              <w:rFonts w:ascii="Gill Sans MT" w:hAnsi="Gill Sans MT"/>
              <w:sz w:val="14"/>
              <w:szCs w:val="22"/>
              <w:lang w:val="es-ES_tradnl"/>
            </w:rPr>
          </w:pPr>
          <w:r w:rsidRPr="00C76FC7">
            <w:rPr>
              <w:rFonts w:ascii="Gill Sans MT" w:hAnsi="Gill Sans MT"/>
              <w:sz w:val="14"/>
              <w:lang w:val="es-ES_tradnl"/>
            </w:rPr>
            <w:t>28071 MADRID</w:t>
          </w:r>
        </w:p>
        <w:p w14:paraId="7023E30D" w14:textId="77777777" w:rsidR="000B4E27" w:rsidRPr="00C76FC7" w:rsidRDefault="000B4E27" w:rsidP="000B4E27">
          <w:pPr>
            <w:rPr>
              <w:rFonts w:ascii="Gill Sans MT" w:hAnsi="Gill Sans MT"/>
              <w:sz w:val="14"/>
              <w:szCs w:val="22"/>
              <w:lang w:val="es-ES_tradnl"/>
            </w:rPr>
          </w:pPr>
          <w:r>
            <w:rPr>
              <w:rFonts w:ascii="Gill Sans MT" w:hAnsi="Gill Sans MT"/>
              <w:sz w:val="14"/>
            </w:rPr>
            <w:t>Тел</w:t>
          </w:r>
          <w:r w:rsidRPr="00C76FC7">
            <w:rPr>
              <w:rFonts w:ascii="Gill Sans MT" w:hAnsi="Gill Sans MT"/>
              <w:sz w:val="14"/>
              <w:lang w:val="es-ES_tradnl"/>
            </w:rPr>
            <w:t>.: 910 780 780</w:t>
          </w:r>
        </w:p>
        <w:p w14:paraId="2BCA6E92" w14:textId="221B5548" w:rsidR="000B4E27" w:rsidRDefault="000B4E27" w:rsidP="000B4E27">
          <w:pPr>
            <w:rPr>
              <w:rFonts w:ascii="Gill Sans MT" w:hAnsi="Gill Sans MT"/>
              <w:sz w:val="14"/>
              <w:szCs w:val="22"/>
            </w:rPr>
          </w:pPr>
          <w:r w:rsidRPr="00C76FC7">
            <w:rPr>
              <w:rFonts w:ascii="Gill Sans MT" w:hAnsi="Gill Sans MT"/>
              <w:sz w:val="14"/>
              <w:lang w:val="es-ES_tradnl"/>
            </w:rPr>
            <w:t xml:space="preserve">        </w:t>
          </w:r>
          <w:hyperlink r:id="rId1" w:history="1">
            <w:r>
              <w:rPr>
                <w:rFonts w:ascii="Gill Sans MT" w:hAnsi="Gill Sans MT"/>
                <w:sz w:val="14"/>
              </w:rPr>
              <w:t>902 157 530</w:t>
            </w:r>
          </w:hyperlink>
        </w:p>
        <w:p w14:paraId="1000B2D4" w14:textId="77777777" w:rsidR="000B4E27" w:rsidRPr="009D5602" w:rsidRDefault="000B4E27" w:rsidP="000B4E27">
          <w:pPr>
            <w:rPr>
              <w:rFonts w:ascii="Gill Sans MT" w:hAnsi="Gill Sans MT"/>
              <w:sz w:val="14"/>
              <w:szCs w:val="22"/>
              <w:lang w:val="es-ES"/>
            </w:rPr>
          </w:pPr>
        </w:p>
      </w:tc>
    </w:tr>
  </w:tbl>
  <w:p w14:paraId="11C94F9C" w14:textId="45DDD856" w:rsidR="00A6625D" w:rsidRDefault="00A66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910C" w14:textId="77777777" w:rsidR="001A226E" w:rsidRDefault="001A226E">
      <w:r>
        <w:separator/>
      </w:r>
    </w:p>
  </w:footnote>
  <w:footnote w:type="continuationSeparator" w:id="0">
    <w:p w14:paraId="72516E78" w14:textId="77777777" w:rsidR="001A226E" w:rsidRDefault="001A226E" w:rsidP="008B60B2">
      <w:r>
        <w:separator/>
      </w:r>
    </w:p>
    <w:p w14:paraId="3907EEA6" w14:textId="77777777" w:rsidR="001A226E" w:rsidRPr="00D6387B" w:rsidRDefault="001A226E" w:rsidP="008B60B2">
      <w:pPr>
        <w:spacing w:after="60"/>
        <w:rPr>
          <w:sz w:val="17"/>
          <w:szCs w:val="17"/>
          <w:lang w:val="en-US"/>
        </w:rPr>
      </w:pPr>
      <w:r w:rsidRPr="00D6387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63E8282" w14:textId="77777777" w:rsidR="001A226E" w:rsidRPr="00D6387B" w:rsidRDefault="001A226E" w:rsidP="008B60B2">
      <w:pPr>
        <w:spacing w:before="60"/>
        <w:jc w:val="right"/>
        <w:rPr>
          <w:sz w:val="17"/>
          <w:szCs w:val="17"/>
          <w:lang w:val="en-US"/>
        </w:rPr>
      </w:pPr>
      <w:r w:rsidRPr="00D6387B">
        <w:rPr>
          <w:sz w:val="17"/>
          <w:szCs w:val="17"/>
          <w:lang w:val="en-US"/>
        </w:rPr>
        <w:t xml:space="preserve">[Footnote </w:t>
      </w:r>
      <w:proofErr w:type="gramStart"/>
      <w:r w:rsidRPr="00D6387B">
        <w:rPr>
          <w:sz w:val="17"/>
          <w:szCs w:val="17"/>
          <w:lang w:val="en-US"/>
        </w:rPr>
        <w:t>continued on</w:t>
      </w:r>
      <w:proofErr w:type="gramEnd"/>
      <w:r w:rsidRPr="00D6387B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4ADF" w14:textId="77777777" w:rsidR="00912979" w:rsidRDefault="00912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7DC4" w14:textId="0294F8A4" w:rsidR="00EC4E49" w:rsidRDefault="00672D6D" w:rsidP="00477D6B">
    <w:pPr>
      <w:jc w:val="right"/>
    </w:pPr>
    <w:bookmarkStart w:id="5" w:name="Code2"/>
    <w:bookmarkEnd w:id="5"/>
    <w:r>
      <w:t>PCT/A/58/3 Add.</w:t>
    </w:r>
  </w:p>
  <w:p w14:paraId="34C889B1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EB0681D" w14:textId="77777777" w:rsidR="00AA4272" w:rsidRDefault="00AA4272" w:rsidP="00AA4272">
    <w:pPr>
      <w:jc w:val="center"/>
    </w:pPr>
  </w:p>
  <w:p w14:paraId="04CE780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73" w14:textId="77777777" w:rsidR="00912979" w:rsidRDefault="009129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F28B" w14:textId="487C7975" w:rsidR="00AA4272" w:rsidRDefault="00AA4272" w:rsidP="00477D6B">
    <w:pPr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9EF88F9" wp14:editId="708EB69A">
          <wp:simplePos x="0" y="0"/>
          <wp:positionH relativeFrom="page">
            <wp:posOffset>-13970</wp:posOffset>
          </wp:positionH>
          <wp:positionV relativeFrom="paragraph">
            <wp:posOffset>158750</wp:posOffset>
          </wp:positionV>
          <wp:extent cx="7581900" cy="1133459"/>
          <wp:effectExtent l="0" t="0" r="0" b="0"/>
          <wp:wrapNone/>
          <wp:docPr id="1847447998" name="Imagen 2" descr="Logo for the Mexican Institute of Industrial Proper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447998" name="Imagen 2" descr="Logo for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13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PCT/A/58/3 </w:t>
    </w:r>
    <w:r>
      <w:t>Add.</w:t>
    </w:r>
  </w:p>
  <w:p w14:paraId="79C369BA" w14:textId="7334B5DF" w:rsidR="00AA4272" w:rsidRDefault="00667E0E" w:rsidP="00477D6B">
    <w:pPr>
      <w:jc w:val="right"/>
    </w:pPr>
    <w:r>
      <w:t xml:space="preserve">Приложение I, стр. </w:t>
    </w:r>
    <w:r w:rsidR="00AA4272">
      <w:fldChar w:fldCharType="begin"/>
    </w:r>
    <w:r w:rsidR="00AA4272">
      <w:instrText xml:space="preserve"> PAGE  \* MERGEFORMAT </w:instrText>
    </w:r>
    <w:r w:rsidR="00AA4272">
      <w:fldChar w:fldCharType="separate"/>
    </w:r>
    <w:r w:rsidR="00AA4272">
      <w:t>2</w:t>
    </w:r>
    <w:r w:rsidR="00AA4272">
      <w:fldChar w:fldCharType="end"/>
    </w:r>
  </w:p>
  <w:p w14:paraId="58BBFD5B" w14:textId="055928BC" w:rsidR="00AA4272" w:rsidRDefault="00AA4272" w:rsidP="00AA4272">
    <w:pPr>
      <w:jc w:val="center"/>
    </w:pPr>
  </w:p>
  <w:p w14:paraId="12FA65B9" w14:textId="77777777" w:rsidR="00AA4272" w:rsidRDefault="00AA4272" w:rsidP="00AA4272">
    <w:pPr>
      <w:jc w:val="center"/>
    </w:pPr>
  </w:p>
  <w:p w14:paraId="1579063A" w14:textId="77777777" w:rsidR="00AA4272" w:rsidRDefault="00AA4272" w:rsidP="00912979">
    <w:pPr>
      <w:jc w:val="right"/>
    </w:pPr>
  </w:p>
  <w:p w14:paraId="4DBCFBD5" w14:textId="77777777" w:rsidR="00AA4272" w:rsidRDefault="00AA4272" w:rsidP="00AA4272">
    <w:pPr>
      <w:jc w:val="center"/>
    </w:pPr>
  </w:p>
  <w:p w14:paraId="7588A005" w14:textId="77777777" w:rsidR="00AA4272" w:rsidRDefault="00AA4272" w:rsidP="00AA4272">
    <w:pPr>
      <w:jc w:val="center"/>
    </w:pPr>
  </w:p>
  <w:p w14:paraId="3EF3757C" w14:textId="77777777" w:rsidR="00AA4272" w:rsidRDefault="00AA4272" w:rsidP="00AA427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EE0D" w14:textId="15B20335" w:rsidR="00303DCD" w:rsidRDefault="003A48C8" w:rsidP="0052587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C50AA1" wp14:editId="2ADE53A6">
          <wp:simplePos x="0" y="0"/>
          <wp:positionH relativeFrom="page">
            <wp:posOffset>37465</wp:posOffset>
          </wp:positionH>
          <wp:positionV relativeFrom="paragraph">
            <wp:posOffset>146685</wp:posOffset>
          </wp:positionV>
          <wp:extent cx="7581900" cy="1133459"/>
          <wp:effectExtent l="0" t="0" r="0" b="0"/>
          <wp:wrapNone/>
          <wp:docPr id="446177444" name="Imagen 2" descr="Logo for the Mexican Institute of Industrial Proper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77444" name="Imagen 2" descr="Logo for the Mexican Institute of Industrial Proper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133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PCT/A/58/3 ADD.</w:t>
    </w:r>
    <w:r>
      <w:br/>
      <w:t>ПРИЛОЖЕНИЕ I</w:t>
    </w:r>
  </w:p>
  <w:p w14:paraId="48B5D358" w14:textId="1AF07480" w:rsidR="00525875" w:rsidRDefault="00525875" w:rsidP="00525875">
    <w:pPr>
      <w:pStyle w:val="Header"/>
      <w:jc w:val="right"/>
    </w:pPr>
  </w:p>
  <w:p w14:paraId="45203E6C" w14:textId="3317A55E" w:rsidR="003A48C8" w:rsidRDefault="003A48C8" w:rsidP="00525875">
    <w:pPr>
      <w:pStyle w:val="Header"/>
      <w:jc w:val="right"/>
    </w:pPr>
  </w:p>
  <w:p w14:paraId="1B6A2DAB" w14:textId="49CA7551" w:rsidR="003A48C8" w:rsidRDefault="003A48C8" w:rsidP="00525875">
    <w:pPr>
      <w:pStyle w:val="Header"/>
      <w:jc w:val="right"/>
    </w:pPr>
  </w:p>
  <w:p w14:paraId="296D736A" w14:textId="77777777" w:rsidR="003A48C8" w:rsidRDefault="003A48C8" w:rsidP="00525875">
    <w:pPr>
      <w:pStyle w:val="Header"/>
      <w:jc w:val="right"/>
    </w:pPr>
  </w:p>
  <w:p w14:paraId="55E5C49F" w14:textId="77777777" w:rsidR="006B676B" w:rsidRDefault="006B676B" w:rsidP="00067A18">
    <w:pPr>
      <w:pStyle w:val="Header"/>
      <w:tabs>
        <w:tab w:val="left" w:pos="5850"/>
      </w:tabs>
    </w:pPr>
  </w:p>
  <w:p w14:paraId="58F1F315" w14:textId="4E48B21C" w:rsidR="003A48C8" w:rsidRDefault="00067A18" w:rsidP="00067A18">
    <w:pPr>
      <w:pStyle w:val="Header"/>
      <w:tabs>
        <w:tab w:val="left" w:pos="5850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EBFD" w14:textId="11126A25" w:rsidR="001363A5" w:rsidRDefault="001363A5" w:rsidP="00477D6B">
    <w:pPr>
      <w:jc w:val="right"/>
    </w:pPr>
    <w:r>
      <w:t xml:space="preserve">PCT/A/58/3 </w:t>
    </w:r>
    <w:r>
      <w:t>Add.</w:t>
    </w:r>
  </w:p>
  <w:p w14:paraId="4D8DF63E" w14:textId="2E24DC69" w:rsidR="001363A5" w:rsidRDefault="001363A5" w:rsidP="00477D6B">
    <w:pPr>
      <w:jc w:val="right"/>
    </w:pPr>
    <w:r>
      <w:t xml:space="preserve">Приложение II,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A2C7E3D" w14:textId="4664931A" w:rsidR="001363A5" w:rsidRDefault="008A1812" w:rsidP="00AA4272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0AB56B05" wp14:editId="4E48B633">
              <wp:simplePos x="0" y="0"/>
              <wp:positionH relativeFrom="column">
                <wp:posOffset>4648200</wp:posOffset>
              </wp:positionH>
              <wp:positionV relativeFrom="paragraph">
                <wp:posOffset>130175</wp:posOffset>
              </wp:positionV>
              <wp:extent cx="1201420" cy="1354455"/>
              <wp:effectExtent l="0" t="0" r="0" b="0"/>
              <wp:wrapNone/>
              <wp:docPr id="14" name="Grupo 14" descr="Logos of Ministry of Industry and Tourism and Spanish Patent and Trademark Offic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1420" cy="1354455"/>
                        <a:chOff x="5956" y="4199"/>
                        <a:chExt cx="1892" cy="2133"/>
                      </a:xfrm>
                    </wpg:grpSpPr>
                    <wpg:grpSp>
                      <wpg:cNvPr id="15" name="Group 48"/>
                      <wpg:cNvGrpSpPr>
                        <a:grpSpLocks/>
                      </wpg:cNvGrpSpPr>
                      <wpg:grpSpPr bwMode="auto">
                        <a:xfrm>
                          <a:off x="5956" y="4199"/>
                          <a:ext cx="1892" cy="1551"/>
                          <a:chOff x="5956" y="4199"/>
                          <a:chExt cx="1892" cy="1551"/>
                        </a:xfrm>
                      </wpg:grpSpPr>
                      <wpg:grpSp>
                        <wpg:cNvPr id="16" name="Group 49"/>
                        <wpg:cNvGrpSpPr>
                          <a:grpSpLocks/>
                        </wpg:cNvGrpSpPr>
                        <wpg:grpSpPr bwMode="auto">
                          <a:xfrm>
                            <a:off x="5956" y="4199"/>
                            <a:ext cx="1892" cy="1551"/>
                            <a:chOff x="1701" y="4822"/>
                            <a:chExt cx="2532" cy="2007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50" descr="logo-industria-bn-v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1" y="4822"/>
                              <a:ext cx="2346" cy="19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6109"/>
                              <a:ext cx="2532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6429" y="5301"/>
                            <a:ext cx="12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53"/>
                      <wpg:cNvGrpSpPr>
                        <a:grpSpLocks/>
                      </wpg:cNvGrpSpPr>
                      <wpg:grpSpPr bwMode="auto">
                        <a:xfrm>
                          <a:off x="6407" y="5594"/>
                          <a:ext cx="1037" cy="738"/>
                          <a:chOff x="6407" y="5594"/>
                          <a:chExt cx="1037" cy="738"/>
                        </a:xfrm>
                      </wpg:grpSpPr>
                      <pic:pic xmlns:pic="http://schemas.openxmlformats.org/drawingml/2006/picture">
                        <pic:nvPicPr>
                          <pic:cNvPr id="21" name="Picture 54" descr="LogoOEPM_conSiglasApaisado_Fondo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7" y="5594"/>
                            <a:ext cx="1037" cy="7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178" y="5594"/>
                            <a:ext cx="266" cy="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F8C35A" id="Grupo 14" o:spid="_x0000_s1026" alt="Logos of Ministry of Industry and Tourism and Spanish Patent and Trademark Office" style="position:absolute;margin-left:366pt;margin-top:10.25pt;width:94.6pt;height:106.65pt;z-index:251658246" coordorigin="5956,4199" coordsize="1892,2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ZUEsD&#10;BAoAAAAAAAAAIQA6MkJFXi4AAF4uAAAVAAAAZHJzL21lZGlhL2ltYWdlMi5qcGVn/9j/4AAQSkZJ&#10;RgABAQEBLAEsAAD/2wBDAAgGBgcGBQgHBwcJCQgKDBQNDAsLDBkSEw8UHRofHh0aHBwgJC4nICIs&#10;IxwcKDcpLDAxNDQ0Hyc5PTgyPC4zNDL/2wBDAQkJCQwLDBgNDRgyIRwhMjIyMjIyMjIyMjIyMjIy&#10;MjIyMjIyMjIyMjIyMjIyMjIyMjIyMjIyMjIyMjIyMjIyMjL/wAARCAEyAa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">
              <v:group id="Group 48" o:spid="_x0000_s1027" style="position:absolute;left:5956;top:4199;width:1892;height:1551" coordorigin="5956,4199" coordsize="1892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49" o:spid="_x0000_s1028" style="position:absolute;left:5956;top:4199;width:1892;height:1551" coordorigin="1701,4822" coordsize="2532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" o:spid="_x0000_s1029" type="#_x0000_t75" alt="logo-industria-bn-v2" style="position:absolute;left:1701;top:4822;width:2346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">
                    <v:imagedata r:id="rId3" o:title="logo-industria-bn-v2"/>
                  </v:shape>
                  <v:rect id="Rectangle 51" o:spid="_x0000_s1030" style="position:absolute;left:1701;top:6109;width:253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" o:spid="_x0000_s1031" type="#_x0000_t32" style="position:absolute;left:6429;top:5301;width:12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</v:group>
              <v:group id="Group 53" o:spid="_x0000_s1032" style="position:absolute;left:6407;top:5594;width:1037;height:738" coordorigin="6407,5594" coordsize="103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Picture 54" o:spid="_x0000_s1033" type="#_x0000_t75" alt="LogoOEPM_conSiglasApaisado_FondoBlanco" style="position:absolute;left:6407;top:5594;width:10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">
                  <v:imagedata r:id="rId4" o:title="LogoOEPM_conSiglasApaisado_FondoBlanco" grayscale="t"/>
                </v:shape>
                <v:rect id="Rectangle 55" o:spid="_x0000_s1034" style="position:absolute;left:7178;top:5594;width:266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</v:group>
            </v:group>
          </w:pict>
        </mc:Fallback>
      </mc:AlternateContent>
    </w:r>
  </w:p>
  <w:p w14:paraId="77F3E291" w14:textId="1C716CB8" w:rsidR="001363A5" w:rsidRDefault="001363A5" w:rsidP="00AA4272">
    <w:pPr>
      <w:jc w:val="center"/>
    </w:pPr>
  </w:p>
  <w:p w14:paraId="6247D0E8" w14:textId="4BD416F5" w:rsidR="001363A5" w:rsidRDefault="001363A5" w:rsidP="00AA4272">
    <w:pPr>
      <w:jc w:val="center"/>
    </w:pPr>
  </w:p>
  <w:p w14:paraId="78263469" w14:textId="37471660" w:rsidR="001363A5" w:rsidRDefault="001363A5" w:rsidP="00AA4272">
    <w:pPr>
      <w:jc w:val="center"/>
    </w:pPr>
  </w:p>
  <w:p w14:paraId="6CB5A211" w14:textId="51ECC25A" w:rsidR="001363A5" w:rsidRDefault="001363A5" w:rsidP="00AA4272">
    <w:pPr>
      <w:jc w:val="center"/>
    </w:pPr>
  </w:p>
  <w:p w14:paraId="71A0F5AD" w14:textId="77777777" w:rsidR="008A1812" w:rsidRDefault="008A1812" w:rsidP="00AA4272">
    <w:pPr>
      <w:jc w:val="center"/>
    </w:pPr>
  </w:p>
  <w:p w14:paraId="14270E0E" w14:textId="77777777" w:rsidR="008A1812" w:rsidRDefault="008A1812" w:rsidP="00AA4272">
    <w:pPr>
      <w:jc w:val="center"/>
    </w:pPr>
  </w:p>
  <w:p w14:paraId="3FAA335E" w14:textId="77777777" w:rsidR="008A1812" w:rsidRDefault="008A1812" w:rsidP="00AA4272">
    <w:pPr>
      <w:jc w:val="center"/>
    </w:pPr>
  </w:p>
  <w:p w14:paraId="24543E5E" w14:textId="77777777" w:rsidR="008A1812" w:rsidRDefault="008A1812" w:rsidP="00AA4272">
    <w:pPr>
      <w:jc w:val="center"/>
    </w:pPr>
  </w:p>
  <w:p w14:paraId="0F17652F" w14:textId="0B7717AB" w:rsidR="001363A5" w:rsidRDefault="001363A5" w:rsidP="00AA427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DB7B" w14:textId="004BD6C9" w:rsidR="008D24A0" w:rsidRDefault="00B476AB" w:rsidP="00CA2EAF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E8C484C" wp14:editId="315D49E6">
          <wp:simplePos x="0" y="0"/>
          <wp:positionH relativeFrom="column">
            <wp:posOffset>-428625</wp:posOffset>
          </wp:positionH>
          <wp:positionV relativeFrom="paragraph">
            <wp:posOffset>311785</wp:posOffset>
          </wp:positionV>
          <wp:extent cx="1729740" cy="758190"/>
          <wp:effectExtent l="0" t="0" r="3810" b="3810"/>
          <wp:wrapSquare wrapText="bothSides"/>
          <wp:docPr id="5" name="Imagen 5" descr="Logo of Ministry of Industry and Touri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 of Ministry of Industry and Touri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PCT/A/58/3 </w:t>
    </w:r>
    <w:r>
      <w:t>ADD.</w:t>
    </w:r>
    <w:r>
      <w:br/>
      <w:t>ПРИЛОЖЕНИЕ II</w:t>
    </w:r>
  </w:p>
  <w:p w14:paraId="54B5D26D" w14:textId="75325036" w:rsidR="008D24A0" w:rsidRDefault="00CA2EAF" w:rsidP="00525875">
    <w:pPr>
      <w:pStyle w:val="Header"/>
      <w:jc w:val="righ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4E9E8217" wp14:editId="000DDF7A">
          <wp:simplePos x="0" y="0"/>
          <wp:positionH relativeFrom="column">
            <wp:posOffset>4143375</wp:posOffset>
          </wp:positionH>
          <wp:positionV relativeFrom="paragraph">
            <wp:posOffset>144145</wp:posOffset>
          </wp:positionV>
          <wp:extent cx="1772920" cy="601345"/>
          <wp:effectExtent l="0" t="0" r="0" b="8255"/>
          <wp:wrapNone/>
          <wp:docPr id="3" name="0 Imagen" descr="Logo of Spanish Patent and Trademark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Logo of Spanish Patent and Trademark Off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68A25" w14:textId="149E33A3" w:rsidR="008D24A0" w:rsidRDefault="008D24A0" w:rsidP="00525875">
    <w:pPr>
      <w:pStyle w:val="Header"/>
      <w:jc w:val="right"/>
    </w:pPr>
  </w:p>
  <w:p w14:paraId="38FE9285" w14:textId="4F102E83" w:rsidR="008D24A0" w:rsidRDefault="008D24A0" w:rsidP="00525875">
    <w:pPr>
      <w:pStyle w:val="Header"/>
      <w:jc w:val="right"/>
    </w:pPr>
  </w:p>
  <w:p w14:paraId="1947D36F" w14:textId="77777777" w:rsidR="008D24A0" w:rsidRDefault="008D24A0" w:rsidP="00067A18">
    <w:pPr>
      <w:pStyle w:val="Header"/>
      <w:tabs>
        <w:tab w:val="left" w:pos="5850"/>
      </w:tabs>
    </w:pPr>
  </w:p>
  <w:p w14:paraId="7386F800" w14:textId="77777777" w:rsidR="008D24A0" w:rsidRDefault="008D24A0" w:rsidP="00067A18">
    <w:pPr>
      <w:pStyle w:val="Header"/>
      <w:tabs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FE25CB"/>
    <w:multiLevelType w:val="hybridMultilevel"/>
    <w:tmpl w:val="087A90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FF4"/>
    <w:multiLevelType w:val="hybridMultilevel"/>
    <w:tmpl w:val="041023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A7211E"/>
    <w:multiLevelType w:val="multilevel"/>
    <w:tmpl w:val="B09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F17E32"/>
    <w:multiLevelType w:val="multilevel"/>
    <w:tmpl w:val="9FF02DA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375C047D"/>
    <w:multiLevelType w:val="hybridMultilevel"/>
    <w:tmpl w:val="A4A035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737B"/>
    <w:multiLevelType w:val="hybridMultilevel"/>
    <w:tmpl w:val="1BB68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08C9"/>
    <w:multiLevelType w:val="multilevel"/>
    <w:tmpl w:val="72602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1D28AF"/>
    <w:multiLevelType w:val="hybridMultilevel"/>
    <w:tmpl w:val="CBE47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63AC9"/>
    <w:multiLevelType w:val="hybridMultilevel"/>
    <w:tmpl w:val="FF7CF732"/>
    <w:lvl w:ilvl="0" w:tplc="3EACAF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60"/>
    <w:multiLevelType w:val="hybridMultilevel"/>
    <w:tmpl w:val="BB16B4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97115">
    <w:abstractNumId w:val="4"/>
  </w:num>
  <w:num w:numId="2" w16cid:durableId="963269539">
    <w:abstractNumId w:val="11"/>
  </w:num>
  <w:num w:numId="3" w16cid:durableId="311837648">
    <w:abstractNumId w:val="0"/>
  </w:num>
  <w:num w:numId="4" w16cid:durableId="471216670">
    <w:abstractNumId w:val="12"/>
  </w:num>
  <w:num w:numId="5" w16cid:durableId="1818837533">
    <w:abstractNumId w:val="1"/>
  </w:num>
  <w:num w:numId="6" w16cid:durableId="1488129275">
    <w:abstractNumId w:val="5"/>
  </w:num>
  <w:num w:numId="7" w16cid:durableId="996500388">
    <w:abstractNumId w:val="13"/>
  </w:num>
  <w:num w:numId="8" w16cid:durableId="521356112">
    <w:abstractNumId w:val="9"/>
  </w:num>
  <w:num w:numId="9" w16cid:durableId="1746763700">
    <w:abstractNumId w:val="7"/>
  </w:num>
  <w:num w:numId="10" w16cid:durableId="2025207728">
    <w:abstractNumId w:val="3"/>
  </w:num>
  <w:num w:numId="11" w16cid:durableId="744954316">
    <w:abstractNumId w:val="6"/>
  </w:num>
  <w:num w:numId="12" w16cid:durableId="858012083">
    <w:abstractNumId w:val="8"/>
  </w:num>
  <w:num w:numId="13" w16cid:durableId="2105177592">
    <w:abstractNumId w:val="2"/>
  </w:num>
  <w:num w:numId="14" w16cid:durableId="230580135">
    <w:abstractNumId w:val="15"/>
  </w:num>
  <w:num w:numId="15" w16cid:durableId="155459010">
    <w:abstractNumId w:val="14"/>
  </w:num>
  <w:num w:numId="16" w16cid:durableId="2061396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6D"/>
    <w:rsid w:val="00003D2C"/>
    <w:rsid w:val="00004735"/>
    <w:rsid w:val="00004E7E"/>
    <w:rsid w:val="00010274"/>
    <w:rsid w:val="0001647B"/>
    <w:rsid w:val="000174D2"/>
    <w:rsid w:val="000327B9"/>
    <w:rsid w:val="00032F52"/>
    <w:rsid w:val="00043CAA"/>
    <w:rsid w:val="00061733"/>
    <w:rsid w:val="000630B0"/>
    <w:rsid w:val="00067A18"/>
    <w:rsid w:val="00075432"/>
    <w:rsid w:val="00091741"/>
    <w:rsid w:val="000968ED"/>
    <w:rsid w:val="000A3888"/>
    <w:rsid w:val="000B4E27"/>
    <w:rsid w:val="000B6145"/>
    <w:rsid w:val="000D129C"/>
    <w:rsid w:val="000D5FBA"/>
    <w:rsid w:val="000F5E56"/>
    <w:rsid w:val="001024FE"/>
    <w:rsid w:val="0013601B"/>
    <w:rsid w:val="001362EE"/>
    <w:rsid w:val="001363A5"/>
    <w:rsid w:val="0013654A"/>
    <w:rsid w:val="00142868"/>
    <w:rsid w:val="00151FF4"/>
    <w:rsid w:val="00171275"/>
    <w:rsid w:val="001719B4"/>
    <w:rsid w:val="001727A7"/>
    <w:rsid w:val="001817EF"/>
    <w:rsid w:val="00182A41"/>
    <w:rsid w:val="001832A6"/>
    <w:rsid w:val="00183D5F"/>
    <w:rsid w:val="00186512"/>
    <w:rsid w:val="001A226E"/>
    <w:rsid w:val="001A5354"/>
    <w:rsid w:val="001B41A0"/>
    <w:rsid w:val="001C6808"/>
    <w:rsid w:val="002121FA"/>
    <w:rsid w:val="00222BE7"/>
    <w:rsid w:val="0022516D"/>
    <w:rsid w:val="002547FF"/>
    <w:rsid w:val="002634C4"/>
    <w:rsid w:val="00276253"/>
    <w:rsid w:val="00281501"/>
    <w:rsid w:val="002828BE"/>
    <w:rsid w:val="002928D3"/>
    <w:rsid w:val="00292A91"/>
    <w:rsid w:val="002B2FFA"/>
    <w:rsid w:val="002B4A77"/>
    <w:rsid w:val="002B5E25"/>
    <w:rsid w:val="002D2FD0"/>
    <w:rsid w:val="002E1EF3"/>
    <w:rsid w:val="002E3972"/>
    <w:rsid w:val="002F1FE6"/>
    <w:rsid w:val="002F45E0"/>
    <w:rsid w:val="002F4E68"/>
    <w:rsid w:val="00300A52"/>
    <w:rsid w:val="00303DCD"/>
    <w:rsid w:val="00306EAB"/>
    <w:rsid w:val="00310B33"/>
    <w:rsid w:val="00311208"/>
    <w:rsid w:val="00312F7F"/>
    <w:rsid w:val="00313D10"/>
    <w:rsid w:val="003228B7"/>
    <w:rsid w:val="003255A9"/>
    <w:rsid w:val="003277A0"/>
    <w:rsid w:val="00344ADD"/>
    <w:rsid w:val="003508A3"/>
    <w:rsid w:val="0035350E"/>
    <w:rsid w:val="003551CF"/>
    <w:rsid w:val="0036576D"/>
    <w:rsid w:val="003673CF"/>
    <w:rsid w:val="00371CCD"/>
    <w:rsid w:val="00371EBA"/>
    <w:rsid w:val="00376ADD"/>
    <w:rsid w:val="003845C1"/>
    <w:rsid w:val="003A1715"/>
    <w:rsid w:val="003A48C8"/>
    <w:rsid w:val="003A5209"/>
    <w:rsid w:val="003A6F89"/>
    <w:rsid w:val="003B2B40"/>
    <w:rsid w:val="003B38C1"/>
    <w:rsid w:val="003D352A"/>
    <w:rsid w:val="00402BFA"/>
    <w:rsid w:val="00420DDD"/>
    <w:rsid w:val="0042128C"/>
    <w:rsid w:val="00423E3E"/>
    <w:rsid w:val="00425FFD"/>
    <w:rsid w:val="00427AF4"/>
    <w:rsid w:val="004340EB"/>
    <w:rsid w:val="004400E2"/>
    <w:rsid w:val="00442488"/>
    <w:rsid w:val="0045250D"/>
    <w:rsid w:val="00453E1D"/>
    <w:rsid w:val="004543E8"/>
    <w:rsid w:val="00461632"/>
    <w:rsid w:val="00463FC0"/>
    <w:rsid w:val="004647DA"/>
    <w:rsid w:val="00474062"/>
    <w:rsid w:val="00477D6B"/>
    <w:rsid w:val="00483A77"/>
    <w:rsid w:val="0048639B"/>
    <w:rsid w:val="004906AA"/>
    <w:rsid w:val="00493AE5"/>
    <w:rsid w:val="004A49E8"/>
    <w:rsid w:val="004B3B68"/>
    <w:rsid w:val="004D39C4"/>
    <w:rsid w:val="004E54D4"/>
    <w:rsid w:val="004E615F"/>
    <w:rsid w:val="004E7B16"/>
    <w:rsid w:val="004F0FB1"/>
    <w:rsid w:val="004F382B"/>
    <w:rsid w:val="00525875"/>
    <w:rsid w:val="0053057A"/>
    <w:rsid w:val="005329E6"/>
    <w:rsid w:val="00534DB0"/>
    <w:rsid w:val="005545E1"/>
    <w:rsid w:val="00560A29"/>
    <w:rsid w:val="00573D9A"/>
    <w:rsid w:val="00574C85"/>
    <w:rsid w:val="00591B0D"/>
    <w:rsid w:val="00594D27"/>
    <w:rsid w:val="005B1DD9"/>
    <w:rsid w:val="005C5E6E"/>
    <w:rsid w:val="005D0BE0"/>
    <w:rsid w:val="005D7CDC"/>
    <w:rsid w:val="005F4228"/>
    <w:rsid w:val="00601760"/>
    <w:rsid w:val="00605827"/>
    <w:rsid w:val="00605C6C"/>
    <w:rsid w:val="00610839"/>
    <w:rsid w:val="006118D6"/>
    <w:rsid w:val="006122BD"/>
    <w:rsid w:val="00626D9B"/>
    <w:rsid w:val="00632A44"/>
    <w:rsid w:val="00634FD3"/>
    <w:rsid w:val="006442B7"/>
    <w:rsid w:val="00646050"/>
    <w:rsid w:val="00652991"/>
    <w:rsid w:val="00652B3C"/>
    <w:rsid w:val="00656C7A"/>
    <w:rsid w:val="00662B0A"/>
    <w:rsid w:val="00667E0E"/>
    <w:rsid w:val="006713CA"/>
    <w:rsid w:val="00672D6D"/>
    <w:rsid w:val="00673321"/>
    <w:rsid w:val="00676C5C"/>
    <w:rsid w:val="006945AB"/>
    <w:rsid w:val="00695558"/>
    <w:rsid w:val="00696A35"/>
    <w:rsid w:val="00697074"/>
    <w:rsid w:val="006B676B"/>
    <w:rsid w:val="006C03EB"/>
    <w:rsid w:val="006C0B5B"/>
    <w:rsid w:val="006D5E0F"/>
    <w:rsid w:val="006F1FEF"/>
    <w:rsid w:val="006F3653"/>
    <w:rsid w:val="006F4D09"/>
    <w:rsid w:val="006F7B2B"/>
    <w:rsid w:val="00705267"/>
    <w:rsid w:val="007058FB"/>
    <w:rsid w:val="007108D6"/>
    <w:rsid w:val="0071214F"/>
    <w:rsid w:val="00716420"/>
    <w:rsid w:val="00732A55"/>
    <w:rsid w:val="007348E9"/>
    <w:rsid w:val="00737617"/>
    <w:rsid w:val="00771EAF"/>
    <w:rsid w:val="00775A8E"/>
    <w:rsid w:val="0079048C"/>
    <w:rsid w:val="007B37BD"/>
    <w:rsid w:val="007B6A58"/>
    <w:rsid w:val="007D1613"/>
    <w:rsid w:val="007D1EA1"/>
    <w:rsid w:val="007D288D"/>
    <w:rsid w:val="007D5787"/>
    <w:rsid w:val="007D6E8A"/>
    <w:rsid w:val="007F272E"/>
    <w:rsid w:val="007F788B"/>
    <w:rsid w:val="008136B7"/>
    <w:rsid w:val="00813944"/>
    <w:rsid w:val="00844CDC"/>
    <w:rsid w:val="00851E71"/>
    <w:rsid w:val="00872348"/>
    <w:rsid w:val="00873EE5"/>
    <w:rsid w:val="00880C46"/>
    <w:rsid w:val="008A1812"/>
    <w:rsid w:val="008A4E77"/>
    <w:rsid w:val="008A5D9E"/>
    <w:rsid w:val="008B2CC1"/>
    <w:rsid w:val="008B4B5E"/>
    <w:rsid w:val="008B60B2"/>
    <w:rsid w:val="008C2177"/>
    <w:rsid w:val="008D24A0"/>
    <w:rsid w:val="008E5E6B"/>
    <w:rsid w:val="0090731E"/>
    <w:rsid w:val="00912979"/>
    <w:rsid w:val="00916EE2"/>
    <w:rsid w:val="0092193F"/>
    <w:rsid w:val="00933B5B"/>
    <w:rsid w:val="00961BE4"/>
    <w:rsid w:val="00966A22"/>
    <w:rsid w:val="0096722F"/>
    <w:rsid w:val="00970AD4"/>
    <w:rsid w:val="00980843"/>
    <w:rsid w:val="00997EFD"/>
    <w:rsid w:val="009C7D03"/>
    <w:rsid w:val="009D0BCA"/>
    <w:rsid w:val="009D1A52"/>
    <w:rsid w:val="009D683E"/>
    <w:rsid w:val="009E2791"/>
    <w:rsid w:val="009E3F6F"/>
    <w:rsid w:val="009E705A"/>
    <w:rsid w:val="009F3323"/>
    <w:rsid w:val="009F3BF9"/>
    <w:rsid w:val="009F499F"/>
    <w:rsid w:val="009F4FC8"/>
    <w:rsid w:val="00A00021"/>
    <w:rsid w:val="00A0362B"/>
    <w:rsid w:val="00A04692"/>
    <w:rsid w:val="00A42DAF"/>
    <w:rsid w:val="00A45BD8"/>
    <w:rsid w:val="00A6625D"/>
    <w:rsid w:val="00A70897"/>
    <w:rsid w:val="00A778BF"/>
    <w:rsid w:val="00A84E42"/>
    <w:rsid w:val="00A85B8E"/>
    <w:rsid w:val="00AA261B"/>
    <w:rsid w:val="00AA4272"/>
    <w:rsid w:val="00AC205C"/>
    <w:rsid w:val="00AE60DC"/>
    <w:rsid w:val="00AE66B1"/>
    <w:rsid w:val="00AF231A"/>
    <w:rsid w:val="00AF465A"/>
    <w:rsid w:val="00AF5C73"/>
    <w:rsid w:val="00B05A69"/>
    <w:rsid w:val="00B1579B"/>
    <w:rsid w:val="00B249E8"/>
    <w:rsid w:val="00B27FDC"/>
    <w:rsid w:val="00B30739"/>
    <w:rsid w:val="00B30AAB"/>
    <w:rsid w:val="00B40598"/>
    <w:rsid w:val="00B476AB"/>
    <w:rsid w:val="00B50110"/>
    <w:rsid w:val="00B50B99"/>
    <w:rsid w:val="00B55DBD"/>
    <w:rsid w:val="00B56C0A"/>
    <w:rsid w:val="00B62CD9"/>
    <w:rsid w:val="00B9734B"/>
    <w:rsid w:val="00BB4365"/>
    <w:rsid w:val="00BC670B"/>
    <w:rsid w:val="00BD2C93"/>
    <w:rsid w:val="00BD4D85"/>
    <w:rsid w:val="00BE4A0F"/>
    <w:rsid w:val="00BF141D"/>
    <w:rsid w:val="00BF7BB8"/>
    <w:rsid w:val="00C11BFE"/>
    <w:rsid w:val="00C55223"/>
    <w:rsid w:val="00C56550"/>
    <w:rsid w:val="00C76FC7"/>
    <w:rsid w:val="00C80D74"/>
    <w:rsid w:val="00C94629"/>
    <w:rsid w:val="00CA2EAF"/>
    <w:rsid w:val="00CB57DD"/>
    <w:rsid w:val="00CD35F4"/>
    <w:rsid w:val="00CE65D4"/>
    <w:rsid w:val="00CF08A5"/>
    <w:rsid w:val="00D0344E"/>
    <w:rsid w:val="00D1343D"/>
    <w:rsid w:val="00D34689"/>
    <w:rsid w:val="00D36AB8"/>
    <w:rsid w:val="00D41274"/>
    <w:rsid w:val="00D41AD8"/>
    <w:rsid w:val="00D42B0B"/>
    <w:rsid w:val="00D45252"/>
    <w:rsid w:val="00D6387B"/>
    <w:rsid w:val="00D70F45"/>
    <w:rsid w:val="00D71B4D"/>
    <w:rsid w:val="00D87755"/>
    <w:rsid w:val="00D93D55"/>
    <w:rsid w:val="00DA692D"/>
    <w:rsid w:val="00DA7474"/>
    <w:rsid w:val="00DA77B2"/>
    <w:rsid w:val="00DB35B0"/>
    <w:rsid w:val="00DC7358"/>
    <w:rsid w:val="00DD1D57"/>
    <w:rsid w:val="00DF0EFF"/>
    <w:rsid w:val="00E161A2"/>
    <w:rsid w:val="00E22F90"/>
    <w:rsid w:val="00E31DB8"/>
    <w:rsid w:val="00E335FE"/>
    <w:rsid w:val="00E3708B"/>
    <w:rsid w:val="00E41853"/>
    <w:rsid w:val="00E5021F"/>
    <w:rsid w:val="00E66AC8"/>
    <w:rsid w:val="00E66E05"/>
    <w:rsid w:val="00E671A6"/>
    <w:rsid w:val="00E675E7"/>
    <w:rsid w:val="00E759FF"/>
    <w:rsid w:val="00E861B1"/>
    <w:rsid w:val="00E90A07"/>
    <w:rsid w:val="00EB1874"/>
    <w:rsid w:val="00EB20DF"/>
    <w:rsid w:val="00EB2692"/>
    <w:rsid w:val="00EC4221"/>
    <w:rsid w:val="00EC4E49"/>
    <w:rsid w:val="00ED73A9"/>
    <w:rsid w:val="00ED77FB"/>
    <w:rsid w:val="00F021A6"/>
    <w:rsid w:val="00F02D3D"/>
    <w:rsid w:val="00F11D94"/>
    <w:rsid w:val="00F277DA"/>
    <w:rsid w:val="00F320F1"/>
    <w:rsid w:val="00F374CF"/>
    <w:rsid w:val="00F66152"/>
    <w:rsid w:val="00F72EF0"/>
    <w:rsid w:val="00F76821"/>
    <w:rsid w:val="00F87CA7"/>
    <w:rsid w:val="00F96F5D"/>
    <w:rsid w:val="00FA1838"/>
    <w:rsid w:val="00FC3396"/>
    <w:rsid w:val="00FC54CD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D8142"/>
  <w15:docId w15:val="{0A076BAF-DED0-41BC-9B91-43745C8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8E5E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E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54D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79048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character" w:customStyle="1" w:styleId="SubtitleChar">
    <w:name w:val="Subtitle Char"/>
    <w:basedOn w:val="DefaultParagraphFont"/>
    <w:link w:val="Subtitle"/>
    <w:rsid w:val="0079048C"/>
    <w:rPr>
      <w:rFonts w:ascii="Cambria" w:hAnsi="Cambria"/>
      <w:i/>
      <w:iCs/>
      <w:color w:val="4F81BD"/>
      <w:spacing w:val="15"/>
      <w:sz w:val="24"/>
      <w:szCs w:val="24"/>
      <w:lang w:val="ru-RU" w:eastAsia="es-ES"/>
    </w:rPr>
  </w:style>
  <w:style w:type="table" w:styleId="TableGrid">
    <w:name w:val="Table Grid"/>
    <w:basedOn w:val="TableNormal"/>
    <w:uiPriority w:val="59"/>
    <w:rsid w:val="00BB4365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3D9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73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pct-info.impi.gob.mx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ru/doc_details.jsp?doc_id=653486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ipoprod.sharepoint.com/sites/SPS-INT-BFP-PCT-BDD-LegiBodTskFrc/PctAsse/PCT-A-58/Translations/Back%20from%20Translation/&#1058;&#1077;&#1083;.:%20902%20157%20530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ipoprod.sharepoint.com/sites/SPS-INT-BFP-PCT-BDD-LegiBodTskFrc/PctAsse/PCT-A-58/Translations/Back%20from%20Translation/&#1058;&#1077;&#1083;.:%20902%20157%20530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_A_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10" ma:contentTypeDescription="" ma:contentTypeScope="" ma:versionID="26d1a140d94fad14db2a7a4090e2583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12</Value>
      <Value>109</Value>
      <Value>1</Value>
      <Value>112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PCT Business Development Division</TermName>
          <TermId xmlns="http://schemas.microsoft.com/office/infopath/2007/PartnerControls">583729db-2b96-4055-aef5-768f0ded9908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Assemblies</TermName>
          <TermId xmlns="http://schemas.microsoft.com/office/infopath/2007/PartnerControls">f2414e48-3dce-4939-8a78-9505a6619b69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Assemblies Files</TermName>
          <TermId xmlns="http://schemas.microsoft.com/office/infopath/2007/PartnerControls">b5bb0ff9-6212-4a1b-b506-23bf1f9d7baf</TermId>
        </TermInfo>
      </Terms>
    </oec7080f59824b85bfab9bab42c36e68>
    <_dlc_DocId xmlns="afdacc0a-6563-489f-9b51-6fc9acac5c48">DEAADBFP-1499948599-54925</_dlc_DocId>
    <_dlc_DocIdUrl xmlns="afdacc0a-6563-489f-9b51-6fc9acac5c48">
      <Url>https://wipoprod.sharepoint.com/sites/SPS-INT-BFP-DEAAD-AsseAffa/_layouts/15/DocIdRedir.aspx?ID=DEAADBFP-1499948599-54925</Url>
      <Description>DEAADBFP-1499948599-54925</Description>
    </_dlc_DocIdUrl>
  </documentManagement>
</p:properties>
</file>

<file path=customXml/itemProps1.xml><?xml version="1.0" encoding="utf-8"?>
<ds:datastoreItem xmlns:ds="http://schemas.openxmlformats.org/officeDocument/2006/customXml" ds:itemID="{7A71820C-711D-4D00-B2D4-6C0DE49C56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0EFE5B6-B009-4B43-B221-FF4CF7BEF3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744583-9957-40A4-AE38-721AB99F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EE9E2-E227-4B38-8F0F-A9EC342980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32CE5C-C660-4557-889A-7F2AF1FCC5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50A80E-B660-4C02-8B79-237C84A958C3}">
  <ds:schemaRefs>
    <ds:schemaRef ds:uri="56500874-bba0-4b48-9090-b201492e8473"/>
    <ds:schemaRef ds:uri="0d6abe56-55ad-41de-8124-44420a0ee71d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fdacc0a-6563-489f-9b51-6fc9acac5c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PCT_A_58 (E)</Template>
  <TotalTime>1</TotalTime>
  <Pages>6</Pages>
  <Words>1072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PCT/A/58/3 ADD.</vt:lpstr>
    </vt:vector>
  </TitlesOfParts>
  <Company>WIPO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PCT/A/58/3 ADD.</dc:title>
  <dc:subject>Appointment of the Mexican Institute of Industrial Property as an International Searching and Preliminary Examining Authority Under the PCT - Update on Recent Developments</dc:subject>
  <dc:creator>WIPO</dc:creator>
  <cp:keywords>PUBLIC</cp:keywords>
  <cp:lastModifiedBy>SAKOTIC Masa</cp:lastModifiedBy>
  <cp:revision>4</cp:revision>
  <cp:lastPrinted>2026-05-07T07:58:00Z</cp:lastPrinted>
  <dcterms:created xsi:type="dcterms:W3CDTF">2026-05-07T16:04:00Z</dcterms:created>
  <dcterms:modified xsi:type="dcterms:W3CDTF">2026-05-07T16:24:00Z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0x01010043A0F979BE30A3469F998CB749C11FBD0F007FA3E1EBB780B94A848853097E393549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2025-02-18T10:27:42Z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19d64ea8-75b0-4cba-b75e-cd606f79347b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BusinessUnit">
    <vt:lpwstr>112;#PCT Business Development Division|583729db-2b96-4055-aef5-768f0ded9908</vt:lpwstr>
  </property>
  <property fmtid="{D5CDD505-2E9C-101B-9397-08002B2CF9AE}" pid="19" name="RMClassification">
    <vt:lpwstr>12;#05 Assemblies Files|b5bb0ff9-6212-4a1b-b506-23bf1f9d7baf</vt:lpwstr>
  </property>
  <property fmtid="{D5CDD505-2E9C-101B-9397-08002B2CF9AE}" pid="20" name="Body1">
    <vt:lpwstr>109;#WIPO Assemblies|f2414e48-3dce-4939-8a78-9505a6619b69</vt:lpwstr>
  </property>
  <property fmtid="{D5CDD505-2E9C-101B-9397-08002B2CF9AE}" pid="21" name="Languages">
    <vt:lpwstr>1;#English|950e6fa2-2df0-4983-a604-54e57c7a6d93</vt:lpwstr>
  </property>
  <property fmtid="{D5CDD505-2E9C-101B-9397-08002B2CF9AE}" pid="22" name="lcf76f155ced4ddcb4097134ff3c332f">
    <vt:lpwstr/>
  </property>
  <property fmtid="{D5CDD505-2E9C-101B-9397-08002B2CF9AE}" pid="23" name="_dlc_DocIdItemGuid">
    <vt:lpwstr>c0f21a1c-c61c-404f-b47d-0369da290957</vt:lpwstr>
  </property>
</Properties>
</file>