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D293" w14:textId="77777777" w:rsidR="008B2CC1" w:rsidRPr="002E48BF" w:rsidRDefault="00DB0349" w:rsidP="00442453">
      <w:pPr>
        <w:spacing w:after="120"/>
        <w:jc w:val="right"/>
        <w:rPr>
          <w:lang w:val="fr-FR"/>
        </w:rPr>
      </w:pPr>
      <w:r w:rsidRPr="002E48BF">
        <w:rPr>
          <w:noProof/>
          <w:lang w:val="fr-FR" w:eastAsia="fr-CH"/>
        </w:rPr>
        <w:drawing>
          <wp:inline distT="0" distB="0" distL="0" distR="0" wp14:anchorId="351DF4A6" wp14:editId="593F5826">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0">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2E48BF">
        <w:rPr>
          <w:rFonts w:ascii="Arial Black" w:hAnsi="Arial Black"/>
          <w:caps/>
          <w:noProof/>
          <w:sz w:val="15"/>
          <w:szCs w:val="15"/>
          <w:lang w:val="fr-FR" w:eastAsia="fr-CH"/>
        </w:rPr>
        <mc:AlternateContent>
          <mc:Choice Requires="wps">
            <w:drawing>
              <wp:inline distT="0" distB="0" distL="0" distR="0" wp14:anchorId="6E258D75" wp14:editId="31B0B1A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7B557E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B51228C" w14:textId="2F300E83" w:rsidR="008B2CC1" w:rsidRPr="002E48BF" w:rsidRDefault="00CE1438" w:rsidP="00442453">
      <w:pPr>
        <w:jc w:val="right"/>
        <w:rPr>
          <w:rFonts w:ascii="Arial Black" w:hAnsi="Arial Black"/>
          <w:caps/>
          <w:sz w:val="15"/>
          <w:szCs w:val="15"/>
          <w:lang w:val="fr-FR"/>
        </w:rPr>
      </w:pPr>
      <w:r w:rsidRPr="002E48BF">
        <w:rPr>
          <w:rFonts w:ascii="Arial Black" w:hAnsi="Arial Black"/>
          <w:caps/>
          <w:sz w:val="15"/>
          <w:szCs w:val="15"/>
          <w:lang w:val="fr-FR"/>
        </w:rPr>
        <w:t>WO/CC/8</w:t>
      </w:r>
      <w:r w:rsidR="003942C6" w:rsidRPr="002E48BF">
        <w:rPr>
          <w:rFonts w:ascii="Arial Black" w:hAnsi="Arial Black"/>
          <w:caps/>
          <w:sz w:val="15"/>
          <w:szCs w:val="15"/>
          <w:lang w:val="fr-FR"/>
        </w:rPr>
        <w:t>5</w:t>
      </w:r>
      <w:r w:rsidRPr="002E48BF">
        <w:rPr>
          <w:rFonts w:ascii="Arial Black" w:hAnsi="Arial Black"/>
          <w:caps/>
          <w:sz w:val="15"/>
          <w:szCs w:val="15"/>
          <w:lang w:val="fr-FR"/>
        </w:rPr>
        <w:t>/</w:t>
      </w:r>
      <w:bookmarkStart w:id="0" w:name="Code"/>
      <w:bookmarkEnd w:id="0"/>
      <w:r w:rsidR="00442453" w:rsidRPr="002E48BF">
        <w:rPr>
          <w:rFonts w:ascii="Arial Black" w:hAnsi="Arial Black"/>
          <w:caps/>
          <w:sz w:val="15"/>
          <w:szCs w:val="15"/>
          <w:lang w:val="fr-FR"/>
        </w:rPr>
        <w:t>5</w:t>
      </w:r>
    </w:p>
    <w:p w14:paraId="22A74A33" w14:textId="5AFE0AAA" w:rsidR="008B2CC1" w:rsidRPr="002E48BF" w:rsidRDefault="00DB0349" w:rsidP="00442453">
      <w:pPr>
        <w:jc w:val="right"/>
        <w:rPr>
          <w:rFonts w:ascii="Arial Black" w:hAnsi="Arial Black"/>
          <w:caps/>
          <w:sz w:val="15"/>
          <w:szCs w:val="15"/>
          <w:lang w:val="fr-FR"/>
        </w:rPr>
      </w:pPr>
      <w:r w:rsidRPr="002E48BF">
        <w:rPr>
          <w:rFonts w:ascii="Arial Black" w:hAnsi="Arial Black"/>
          <w:caps/>
          <w:sz w:val="15"/>
          <w:szCs w:val="15"/>
          <w:lang w:val="fr-FR"/>
        </w:rPr>
        <w:t>Original</w:t>
      </w:r>
      <w:r w:rsidR="005C417D">
        <w:rPr>
          <w:rFonts w:ascii="Arial Black" w:hAnsi="Arial Black"/>
          <w:caps/>
          <w:sz w:val="15"/>
          <w:szCs w:val="15"/>
          <w:lang w:val="fr-FR"/>
        </w:rPr>
        <w:t> :</w:t>
      </w:r>
      <w:r w:rsidRPr="002E48BF">
        <w:rPr>
          <w:rFonts w:ascii="Arial Black" w:hAnsi="Arial Black"/>
          <w:caps/>
          <w:sz w:val="15"/>
          <w:szCs w:val="15"/>
          <w:lang w:val="fr-FR"/>
        </w:rPr>
        <w:t xml:space="preserve"> </w:t>
      </w:r>
      <w:bookmarkStart w:id="1" w:name="Original"/>
      <w:r w:rsidR="00442453" w:rsidRPr="002E48BF">
        <w:rPr>
          <w:rFonts w:ascii="Arial Black" w:hAnsi="Arial Black"/>
          <w:caps/>
          <w:sz w:val="15"/>
          <w:szCs w:val="15"/>
          <w:lang w:val="fr-FR"/>
        </w:rPr>
        <w:t>anglais</w:t>
      </w:r>
    </w:p>
    <w:bookmarkEnd w:id="1"/>
    <w:p w14:paraId="06D64B64" w14:textId="16F79FD3" w:rsidR="008B2CC1" w:rsidRPr="002E48BF" w:rsidRDefault="00D306CA" w:rsidP="00442453">
      <w:pPr>
        <w:spacing w:after="1200"/>
        <w:jc w:val="right"/>
        <w:rPr>
          <w:rFonts w:ascii="Arial Black" w:hAnsi="Arial Black"/>
          <w:caps/>
          <w:sz w:val="15"/>
          <w:szCs w:val="15"/>
          <w:lang w:val="fr-FR"/>
        </w:rPr>
      </w:pPr>
      <w:r w:rsidRPr="002E48BF">
        <w:rPr>
          <w:rFonts w:ascii="Arial Black" w:hAnsi="Arial Black"/>
          <w:caps/>
          <w:sz w:val="15"/>
          <w:szCs w:val="15"/>
          <w:lang w:val="fr-FR"/>
        </w:rPr>
        <w:t>DATE</w:t>
      </w:r>
      <w:r w:rsidR="005C417D">
        <w:rPr>
          <w:rFonts w:ascii="Arial Black" w:hAnsi="Arial Black"/>
          <w:sz w:val="15"/>
          <w:szCs w:val="15"/>
          <w:lang w:val="fr-FR"/>
        </w:rPr>
        <w:t> :</w:t>
      </w:r>
      <w:r w:rsidR="00DB0349" w:rsidRPr="002E48BF">
        <w:rPr>
          <w:rFonts w:ascii="Arial Black" w:hAnsi="Arial Black"/>
          <w:caps/>
          <w:sz w:val="15"/>
          <w:szCs w:val="15"/>
          <w:lang w:val="fr-FR"/>
        </w:rPr>
        <w:t xml:space="preserve"> </w:t>
      </w:r>
      <w:bookmarkStart w:id="2" w:name="Date"/>
      <w:r w:rsidR="000167AF">
        <w:rPr>
          <w:rFonts w:ascii="Arial Black" w:hAnsi="Arial Black"/>
          <w:caps/>
          <w:sz w:val="15"/>
          <w:szCs w:val="15"/>
          <w:lang w:val="fr-FR"/>
        </w:rPr>
        <w:t>27</w:t>
      </w:r>
      <w:r w:rsidR="00442453" w:rsidRPr="002E48BF">
        <w:rPr>
          <w:rFonts w:ascii="Arial Black" w:hAnsi="Arial Black"/>
          <w:caps/>
          <w:sz w:val="15"/>
          <w:szCs w:val="15"/>
          <w:lang w:val="fr-FR"/>
        </w:rPr>
        <w:t> </w:t>
      </w:r>
      <w:r w:rsidR="00722C17">
        <w:rPr>
          <w:rFonts w:ascii="Arial Black" w:hAnsi="Arial Black"/>
          <w:caps/>
          <w:sz w:val="15"/>
          <w:szCs w:val="15"/>
          <w:lang w:val="fr-FR"/>
        </w:rPr>
        <w:t>avril</w:t>
      </w:r>
      <w:r w:rsidR="00442453" w:rsidRPr="002E48BF">
        <w:rPr>
          <w:rFonts w:ascii="Arial Black" w:hAnsi="Arial Black"/>
          <w:caps/>
          <w:sz w:val="15"/>
          <w:szCs w:val="15"/>
          <w:lang w:val="fr-FR"/>
        </w:rPr>
        <w:t> 2026</w:t>
      </w:r>
    </w:p>
    <w:bookmarkEnd w:id="2"/>
    <w:p w14:paraId="6616EC08" w14:textId="7226B92C" w:rsidR="00C40E15" w:rsidRPr="002E48BF" w:rsidRDefault="00CE1438" w:rsidP="00955B73">
      <w:pPr>
        <w:spacing w:after="600"/>
        <w:rPr>
          <w:b/>
          <w:sz w:val="28"/>
          <w:szCs w:val="28"/>
          <w:lang w:val="fr-FR"/>
        </w:rPr>
      </w:pPr>
      <w:r w:rsidRPr="002E48BF">
        <w:rPr>
          <w:b/>
          <w:sz w:val="28"/>
          <w:szCs w:val="28"/>
          <w:lang w:val="fr-FR"/>
        </w:rPr>
        <w:t>Comité de coordination de I</w:t>
      </w:r>
      <w:r w:rsidR="005C417D">
        <w:rPr>
          <w:b/>
          <w:sz w:val="28"/>
          <w:szCs w:val="28"/>
          <w:lang w:val="fr-FR"/>
        </w:rPr>
        <w:t>’</w:t>
      </w:r>
      <w:r w:rsidRPr="002E48BF">
        <w:rPr>
          <w:b/>
          <w:sz w:val="28"/>
          <w:szCs w:val="28"/>
          <w:lang w:val="fr-FR"/>
        </w:rPr>
        <w:t>OMPI</w:t>
      </w:r>
    </w:p>
    <w:p w14:paraId="1869CB4C" w14:textId="035AED6E" w:rsidR="008B2CC1" w:rsidRPr="002E48BF" w:rsidRDefault="00DC4EF8" w:rsidP="00955B73">
      <w:pPr>
        <w:rPr>
          <w:b/>
          <w:sz w:val="24"/>
          <w:szCs w:val="24"/>
          <w:lang w:val="fr-FR"/>
        </w:rPr>
      </w:pPr>
      <w:r w:rsidRPr="002E48BF">
        <w:rPr>
          <w:b/>
          <w:sz w:val="24"/>
          <w:szCs w:val="24"/>
          <w:lang w:val="fr-FR"/>
        </w:rPr>
        <w:t>Quatre</w:t>
      </w:r>
      <w:r w:rsidR="00955B73">
        <w:rPr>
          <w:b/>
          <w:sz w:val="24"/>
          <w:szCs w:val="24"/>
          <w:lang w:val="fr-FR"/>
        </w:rPr>
        <w:noBreakHyphen/>
      </w:r>
      <w:r w:rsidRPr="002E48BF">
        <w:rPr>
          <w:b/>
          <w:sz w:val="24"/>
          <w:szCs w:val="24"/>
          <w:lang w:val="fr-FR"/>
        </w:rPr>
        <w:t>vingt</w:t>
      </w:r>
      <w:r w:rsidR="00955B73">
        <w:rPr>
          <w:b/>
          <w:sz w:val="24"/>
          <w:szCs w:val="24"/>
          <w:lang w:val="fr-FR"/>
        </w:rPr>
        <w:noBreakHyphen/>
      </w:r>
      <w:r w:rsidR="003942C6" w:rsidRPr="002E48BF">
        <w:rPr>
          <w:b/>
          <w:sz w:val="24"/>
          <w:szCs w:val="24"/>
          <w:lang w:val="fr-FR"/>
        </w:rPr>
        <w:t>cinqu</w:t>
      </w:r>
      <w:r w:rsidR="005C417D">
        <w:rPr>
          <w:b/>
          <w:sz w:val="24"/>
          <w:szCs w:val="24"/>
          <w:lang w:val="fr-FR"/>
        </w:rPr>
        <w:t>ième session</w:t>
      </w:r>
      <w:r w:rsidRPr="002E48BF">
        <w:rPr>
          <w:b/>
          <w:sz w:val="24"/>
          <w:szCs w:val="24"/>
          <w:lang w:val="fr-FR"/>
        </w:rPr>
        <w:t xml:space="preserve"> (</w:t>
      </w:r>
      <w:r w:rsidR="003942C6" w:rsidRPr="002E48BF">
        <w:rPr>
          <w:b/>
          <w:sz w:val="24"/>
          <w:szCs w:val="24"/>
          <w:lang w:val="fr-FR"/>
        </w:rPr>
        <w:t>29</w:t>
      </w:r>
      <w:r w:rsidRPr="002E48BF">
        <w:rPr>
          <w:b/>
          <w:sz w:val="24"/>
          <w:szCs w:val="24"/>
          <w:vertAlign w:val="superscript"/>
          <w:lang w:val="fr-FR"/>
        </w:rPr>
        <w:t>e</w:t>
      </w:r>
      <w:r w:rsidR="00796603" w:rsidRPr="002E48BF">
        <w:rPr>
          <w:b/>
          <w:sz w:val="24"/>
          <w:szCs w:val="24"/>
          <w:lang w:val="fr-FR"/>
        </w:rPr>
        <w:t> </w:t>
      </w:r>
      <w:r w:rsidRPr="002E48BF">
        <w:rPr>
          <w:b/>
          <w:sz w:val="24"/>
          <w:szCs w:val="24"/>
          <w:lang w:val="fr-FR"/>
        </w:rPr>
        <w:t>session</w:t>
      </w:r>
      <w:r w:rsidR="00796603" w:rsidRPr="002E48BF">
        <w:rPr>
          <w:b/>
          <w:sz w:val="24"/>
          <w:szCs w:val="24"/>
          <w:lang w:val="fr-FR"/>
        </w:rPr>
        <w:t> </w:t>
      </w:r>
      <w:r w:rsidR="003942C6" w:rsidRPr="002E48BF">
        <w:rPr>
          <w:b/>
          <w:sz w:val="24"/>
          <w:szCs w:val="24"/>
          <w:lang w:val="fr-FR"/>
        </w:rPr>
        <w:t>extra</w:t>
      </w:r>
      <w:r w:rsidR="00CE1438" w:rsidRPr="002E48BF">
        <w:rPr>
          <w:b/>
          <w:sz w:val="24"/>
          <w:szCs w:val="24"/>
          <w:lang w:val="fr-FR"/>
        </w:rPr>
        <w:t>ordinaire)</w:t>
      </w:r>
    </w:p>
    <w:p w14:paraId="2DA8D4AA" w14:textId="5E703640" w:rsidR="008B2CC1" w:rsidRPr="002E48BF" w:rsidRDefault="00EC26F0" w:rsidP="00955B73">
      <w:pPr>
        <w:spacing w:after="720"/>
        <w:rPr>
          <w:b/>
          <w:sz w:val="24"/>
          <w:szCs w:val="24"/>
          <w:lang w:val="fr-FR"/>
        </w:rPr>
      </w:pPr>
      <w:r w:rsidRPr="002E48BF">
        <w:rPr>
          <w:b/>
          <w:sz w:val="24"/>
          <w:szCs w:val="24"/>
          <w:lang w:val="fr-FR"/>
        </w:rPr>
        <w:t xml:space="preserve">Genève, </w:t>
      </w:r>
      <w:r w:rsidR="003942C6" w:rsidRPr="002E48BF">
        <w:rPr>
          <w:b/>
          <w:sz w:val="24"/>
          <w:szCs w:val="24"/>
          <w:lang w:val="fr-FR"/>
        </w:rPr>
        <w:t>12</w:t>
      </w:r>
      <w:r w:rsidR="00796603" w:rsidRPr="002E48BF">
        <w:rPr>
          <w:b/>
          <w:sz w:val="24"/>
          <w:szCs w:val="24"/>
          <w:lang w:val="fr-FR"/>
        </w:rPr>
        <w:t> </w:t>
      </w:r>
      <w:r w:rsidR="003942C6" w:rsidRPr="002E48BF">
        <w:rPr>
          <w:b/>
          <w:sz w:val="24"/>
          <w:szCs w:val="24"/>
          <w:lang w:val="fr-FR"/>
        </w:rPr>
        <w:t>février</w:t>
      </w:r>
      <w:r w:rsidR="00796603" w:rsidRPr="002E48BF">
        <w:rPr>
          <w:b/>
          <w:sz w:val="24"/>
          <w:szCs w:val="24"/>
          <w:lang w:val="fr-FR"/>
        </w:rPr>
        <w:t> </w:t>
      </w:r>
      <w:r w:rsidR="00DC4EF8" w:rsidRPr="002E48BF">
        <w:rPr>
          <w:b/>
          <w:sz w:val="24"/>
          <w:szCs w:val="24"/>
          <w:lang w:val="fr-FR"/>
        </w:rPr>
        <w:t>202</w:t>
      </w:r>
      <w:r w:rsidR="003942C6" w:rsidRPr="002E48BF">
        <w:rPr>
          <w:b/>
          <w:sz w:val="24"/>
          <w:szCs w:val="24"/>
          <w:lang w:val="fr-FR"/>
        </w:rPr>
        <w:t>6</w:t>
      </w:r>
    </w:p>
    <w:p w14:paraId="0F6554F3" w14:textId="332CEB12" w:rsidR="00442453" w:rsidRPr="002E48BF" w:rsidRDefault="00722C17" w:rsidP="00955B73">
      <w:pPr>
        <w:spacing w:after="360"/>
        <w:rPr>
          <w:caps/>
          <w:sz w:val="24"/>
          <w:lang w:val="fr-FR"/>
        </w:rPr>
      </w:pPr>
      <w:bookmarkStart w:id="3" w:name="TitleOfDoc"/>
      <w:r>
        <w:rPr>
          <w:caps/>
          <w:sz w:val="24"/>
          <w:lang w:val="fr-FR"/>
        </w:rPr>
        <w:t>R</w:t>
      </w:r>
      <w:r w:rsidR="00442453" w:rsidRPr="002E48BF">
        <w:rPr>
          <w:caps/>
          <w:sz w:val="24"/>
          <w:lang w:val="fr-FR"/>
        </w:rPr>
        <w:t>apport</w:t>
      </w:r>
    </w:p>
    <w:p w14:paraId="3D78B9BB" w14:textId="4866E0A9" w:rsidR="00442453" w:rsidRPr="002E48BF" w:rsidRDefault="000167AF" w:rsidP="00955B73">
      <w:pPr>
        <w:spacing w:after="960"/>
        <w:rPr>
          <w:i/>
          <w:lang w:val="fr-FR"/>
        </w:rPr>
      </w:pPr>
      <w:bookmarkStart w:id="4" w:name="Prepared"/>
      <w:bookmarkEnd w:id="3"/>
      <w:proofErr w:type="gramStart"/>
      <w:r>
        <w:rPr>
          <w:i/>
          <w:lang w:val="fr-FR"/>
        </w:rPr>
        <w:t>adopté</w:t>
      </w:r>
      <w:proofErr w:type="gramEnd"/>
      <w:r w:rsidR="00442453" w:rsidRPr="002E48BF">
        <w:rPr>
          <w:i/>
          <w:lang w:val="fr-FR"/>
        </w:rPr>
        <w:t xml:space="preserve"> par le </w:t>
      </w:r>
      <w:r>
        <w:rPr>
          <w:i/>
          <w:lang w:val="fr-FR"/>
        </w:rPr>
        <w:t>Comité de coordination de l’OMPI</w:t>
      </w:r>
    </w:p>
    <w:bookmarkEnd w:id="4"/>
    <w:p w14:paraId="5B7A1166" w14:textId="77777777" w:rsidR="00442453" w:rsidRPr="002E48BF" w:rsidRDefault="00442453" w:rsidP="00955B73">
      <w:pPr>
        <w:rPr>
          <w:lang w:val="fr-FR"/>
        </w:rPr>
      </w:pPr>
      <w:r w:rsidRPr="002E48BF">
        <w:rPr>
          <w:lang w:val="fr-FR"/>
        </w:rPr>
        <w:br w:type="page"/>
      </w:r>
    </w:p>
    <w:p w14:paraId="74FA676B" w14:textId="66AC9404" w:rsidR="00442453" w:rsidRPr="002E48BF" w:rsidRDefault="00442453" w:rsidP="00955B73">
      <w:pPr>
        <w:pStyle w:val="ListParagraph"/>
        <w:autoSpaceDE w:val="0"/>
        <w:autoSpaceDN w:val="0"/>
        <w:spacing w:after="240"/>
        <w:ind w:left="0"/>
        <w:contextualSpacing w:val="0"/>
      </w:pPr>
      <w:r w:rsidRPr="002E48BF">
        <w:lastRenderedPageBreak/>
        <w:fldChar w:fldCharType="begin"/>
      </w:r>
      <w:r w:rsidRPr="002E48BF">
        <w:instrText xml:space="preserve"> AUTONUM  </w:instrText>
      </w:r>
      <w:r w:rsidRPr="002E48BF">
        <w:fldChar w:fldCharType="end"/>
      </w:r>
      <w:r w:rsidRPr="002E48BF">
        <w:tab/>
        <w:t>La quatre</w:t>
      </w:r>
      <w:r w:rsidR="00955B73">
        <w:noBreakHyphen/>
      </w:r>
      <w:r w:rsidRPr="002E48BF">
        <w:t>vingt</w:t>
      </w:r>
      <w:r w:rsidR="00955B73">
        <w:noBreakHyphen/>
      </w:r>
      <w:r w:rsidRPr="002E48BF">
        <w:t>cinqu</w:t>
      </w:r>
      <w:r w:rsidR="005C417D">
        <w:t>ième session</w:t>
      </w:r>
      <w:r w:rsidRPr="002E48BF">
        <w:t xml:space="preserve"> (29</w:t>
      </w:r>
      <w:r w:rsidRPr="002E48BF">
        <w:rPr>
          <w:vertAlign w:val="superscript"/>
        </w:rPr>
        <w:t>e</w:t>
      </w:r>
      <w:r w:rsidRPr="002E48BF">
        <w:t> session extraordinaire) du Comité de coordination de l</w:t>
      </w:r>
      <w:r w:rsidR="005C417D">
        <w:t>’</w:t>
      </w:r>
      <w:r w:rsidRPr="002E48BF">
        <w:t>Organisation Mondiale de la Propriété Intellectuelle (OMPI) s</w:t>
      </w:r>
      <w:r w:rsidR="005C417D">
        <w:t>’</w:t>
      </w:r>
      <w:r w:rsidRPr="002E48BF">
        <w:t>est tenue le</w:t>
      </w:r>
      <w:r w:rsidR="002E48BF">
        <w:t> </w:t>
      </w:r>
      <w:r w:rsidRPr="002E48BF">
        <w:t>12 </w:t>
      </w:r>
      <w:r w:rsidR="005C417D" w:rsidRPr="002E48BF">
        <w:t>février</w:t>
      </w:r>
      <w:r w:rsidR="005C417D">
        <w:t> </w:t>
      </w:r>
      <w:r w:rsidR="005C417D" w:rsidRPr="002E48BF">
        <w:t>20</w:t>
      </w:r>
      <w:r w:rsidRPr="002E48BF">
        <w:t>26 afin de proposer un candidat au poste de Directeur général de l</w:t>
      </w:r>
      <w:r w:rsidR="005C417D">
        <w:t>’</w:t>
      </w:r>
      <w:r w:rsidRPr="002E48BF">
        <w:t>OMPI.</w:t>
      </w:r>
    </w:p>
    <w:p w14:paraId="455E6D41" w14:textId="64DBDB5C" w:rsidR="00442453" w:rsidRPr="002E48BF" w:rsidRDefault="00442453" w:rsidP="00955B73">
      <w:pPr>
        <w:pStyle w:val="ListParagraph"/>
        <w:autoSpaceDE w:val="0"/>
        <w:autoSpaceDN w:val="0"/>
        <w:spacing w:after="240"/>
        <w:ind w:left="0"/>
        <w:contextualSpacing w:val="0"/>
      </w:pPr>
      <w:r w:rsidRPr="002E48BF">
        <w:fldChar w:fldCharType="begin"/>
      </w:r>
      <w:r w:rsidRPr="002E48BF">
        <w:instrText xml:space="preserve"> AUTONUM  </w:instrText>
      </w:r>
      <w:r w:rsidRPr="002E48BF">
        <w:fldChar w:fldCharType="end"/>
      </w:r>
      <w:r w:rsidRPr="002E48BF">
        <w:tab/>
        <w:t>Les États ci</w:t>
      </w:r>
      <w:r w:rsidR="00955B73">
        <w:noBreakHyphen/>
      </w:r>
      <w:r w:rsidRPr="002E48BF">
        <w:t>après membres du Comité de coordination de l</w:t>
      </w:r>
      <w:r w:rsidR="005C417D">
        <w:t>’</w:t>
      </w:r>
      <w:r w:rsidRPr="002E48BF">
        <w:t>OMPI étaient représentés à la réunion</w:t>
      </w:r>
      <w:r w:rsidR="005C417D">
        <w:t> :</w:t>
      </w:r>
    </w:p>
    <w:p w14:paraId="52923A58" w14:textId="2DAAD06C" w:rsidR="00442453" w:rsidRPr="002E48BF" w:rsidRDefault="00442453" w:rsidP="00955B73">
      <w:pPr>
        <w:spacing w:after="240"/>
        <w:ind w:left="567"/>
        <w:rPr>
          <w:szCs w:val="22"/>
          <w:lang w:val="fr-FR"/>
        </w:rPr>
      </w:pPr>
      <w:r w:rsidRPr="002E48BF">
        <w:rPr>
          <w:lang w:val="fr-FR"/>
        </w:rPr>
        <w:t xml:space="preserve">Afrique du Sud, Algérie, Allemagne, </w:t>
      </w:r>
      <w:r w:rsidR="005C417D">
        <w:rPr>
          <w:lang w:val="fr-FR"/>
        </w:rPr>
        <w:t>Arabie saoudite</w:t>
      </w:r>
      <w:r w:rsidRPr="002E48BF">
        <w:rPr>
          <w:lang w:val="fr-FR"/>
        </w:rPr>
        <w:t>, Argentine, Arménie, Australie, Autriche, Azerbaïdjan, Bangladesh, Belgique, Brésil, Cameroun, Canada, Chili, Chine, Colombie, Congo, Costa</w:t>
      </w:r>
      <w:r w:rsidR="009E2D01">
        <w:rPr>
          <w:lang w:val="fr-FR"/>
        </w:rPr>
        <w:t> </w:t>
      </w:r>
      <w:r w:rsidRPr="002E48BF">
        <w:rPr>
          <w:lang w:val="fr-FR"/>
        </w:rPr>
        <w:t>Rica, Côte d</w:t>
      </w:r>
      <w:r w:rsidR="005C417D">
        <w:rPr>
          <w:lang w:val="fr-FR"/>
        </w:rPr>
        <w:t>’</w:t>
      </w:r>
      <w:r w:rsidRPr="002E48BF">
        <w:rPr>
          <w:lang w:val="fr-FR"/>
        </w:rPr>
        <w:t>Ivoire, Cuba, Danemark, Égypte, El</w:t>
      </w:r>
      <w:r w:rsidR="009E2D01">
        <w:rPr>
          <w:lang w:val="fr-FR"/>
        </w:rPr>
        <w:t> </w:t>
      </w:r>
      <w:r w:rsidRPr="002E48BF">
        <w:rPr>
          <w:lang w:val="fr-FR"/>
        </w:rPr>
        <w:t>Salvador, Émirats arabes unis, Équateur, Espagne, États</w:t>
      </w:r>
      <w:r w:rsidR="00955B73">
        <w:rPr>
          <w:lang w:val="fr-FR"/>
        </w:rPr>
        <w:noBreakHyphen/>
      </w:r>
      <w:r w:rsidRPr="002E48BF">
        <w:rPr>
          <w:lang w:val="fr-FR"/>
        </w:rPr>
        <w:t>Unis d</w:t>
      </w:r>
      <w:r w:rsidR="005C417D">
        <w:rPr>
          <w:lang w:val="fr-FR"/>
        </w:rPr>
        <w:t>’</w:t>
      </w:r>
      <w:r w:rsidRPr="002E48BF">
        <w:rPr>
          <w:lang w:val="fr-FR"/>
        </w:rPr>
        <w:t>Amérique, Estonie, Fédération de Russie, Finlande, France, Gabon, Ghana, Guatemala, Inde, Indonésie, Iran (République islamique d</w:t>
      </w:r>
      <w:r w:rsidR="005C417D">
        <w:rPr>
          <w:lang w:val="fr-FR"/>
        </w:rPr>
        <w:t>’</w:t>
      </w:r>
      <w:r w:rsidRPr="002E48BF">
        <w:rPr>
          <w:lang w:val="fr-FR"/>
        </w:rPr>
        <w:t>), Irlande, Islande, Italie, Jamaïque, Japon, Jordanie, Kazakhstan, Kenya, Lesotho, Liban, Luxembourg, Malaisie, Malawi, Maroc, Mexique, Namibie, Nigéria, Norvège, Nouvelle</w:t>
      </w:r>
      <w:r w:rsidR="00955B73">
        <w:rPr>
          <w:lang w:val="fr-FR"/>
        </w:rPr>
        <w:noBreakHyphen/>
      </w:r>
      <w:r w:rsidRPr="002E48BF">
        <w:rPr>
          <w:lang w:val="fr-FR"/>
        </w:rPr>
        <w:t>Zélande, Ouganda, Pakistan, Panama, Paraguay, Pays</w:t>
      </w:r>
      <w:r w:rsidR="00955B73">
        <w:rPr>
          <w:lang w:val="fr-FR"/>
        </w:rPr>
        <w:noBreakHyphen/>
      </w:r>
      <w:r w:rsidRPr="002E48BF">
        <w:rPr>
          <w:lang w:val="fr-FR"/>
        </w:rPr>
        <w:t>Bas (Royaume des), Pérou, Pologne, Portugal, Qatar, République de Corée, République de</w:t>
      </w:r>
      <w:r w:rsidR="00392B12">
        <w:rPr>
          <w:lang w:val="fr-FR"/>
        </w:rPr>
        <w:t> </w:t>
      </w:r>
      <w:r w:rsidRPr="002E48BF">
        <w:rPr>
          <w:lang w:val="fr-FR"/>
        </w:rPr>
        <w:t>Moldova, République populaire démocratique de Corée, République tchèque, Royaume</w:t>
      </w:r>
      <w:r w:rsidR="00955B73">
        <w:rPr>
          <w:lang w:val="fr-FR"/>
        </w:rPr>
        <w:noBreakHyphen/>
      </w:r>
      <w:r w:rsidRPr="002E48BF">
        <w:rPr>
          <w:lang w:val="fr-FR"/>
        </w:rPr>
        <w:t>Uni, Sierra Leone, Singapour, Slovénie, Somalie (ad</w:t>
      </w:r>
      <w:r w:rsidR="009E2D01">
        <w:rPr>
          <w:lang w:val="fr-FR"/>
        </w:rPr>
        <w:t> </w:t>
      </w:r>
      <w:r w:rsidRPr="002E48BF">
        <w:rPr>
          <w:lang w:val="fr-FR"/>
        </w:rPr>
        <w:t>hoc), Suède, Suisse</w:t>
      </w:r>
      <w:r w:rsidR="00392B12">
        <w:rPr>
          <w:lang w:val="fr-FR"/>
        </w:rPr>
        <w:t> </w:t>
      </w:r>
      <w:r w:rsidRPr="002E48BF">
        <w:rPr>
          <w:lang w:val="fr-FR"/>
        </w:rPr>
        <w:t>(</w:t>
      </w:r>
      <w:r w:rsidRPr="002E48BF">
        <w:rPr>
          <w:i/>
          <w:lang w:val="fr-FR"/>
        </w:rPr>
        <w:t>ex</w:t>
      </w:r>
      <w:r w:rsidR="009E2D01">
        <w:rPr>
          <w:i/>
          <w:lang w:val="fr-FR"/>
        </w:rPr>
        <w:t> </w:t>
      </w:r>
      <w:proofErr w:type="spellStart"/>
      <w:r w:rsidRPr="002E48BF">
        <w:rPr>
          <w:i/>
          <w:lang w:val="fr-FR"/>
        </w:rPr>
        <w:t>officio</w:t>
      </w:r>
      <w:proofErr w:type="spellEnd"/>
      <w:r w:rsidRPr="002E48BF">
        <w:rPr>
          <w:lang w:val="fr-FR"/>
        </w:rPr>
        <w:t>), Thaïlande, Trinité</w:t>
      </w:r>
      <w:r w:rsidR="00955B73">
        <w:rPr>
          <w:lang w:val="fr-FR"/>
        </w:rPr>
        <w:noBreakHyphen/>
      </w:r>
      <w:r w:rsidRPr="002E48BF">
        <w:rPr>
          <w:lang w:val="fr-FR"/>
        </w:rPr>
        <w:t>et</w:t>
      </w:r>
      <w:r w:rsidR="00955B73">
        <w:rPr>
          <w:lang w:val="fr-FR"/>
        </w:rPr>
        <w:noBreakHyphen/>
      </w:r>
      <w:r w:rsidRPr="002E48BF">
        <w:rPr>
          <w:lang w:val="fr-FR"/>
        </w:rPr>
        <w:t>Tobago, Tunisie, Türkiye, Ukraine, Zambie</w:t>
      </w:r>
      <w:r w:rsidR="00392B12">
        <w:rPr>
          <w:lang w:val="fr-FR"/>
        </w:rPr>
        <w:t> </w:t>
      </w:r>
      <w:r w:rsidRPr="002E48BF">
        <w:rPr>
          <w:lang w:val="fr-FR"/>
        </w:rPr>
        <w:t>(83).</w:t>
      </w:r>
    </w:p>
    <w:p w14:paraId="4ED512BE" w14:textId="46A2C811" w:rsidR="00442453" w:rsidRPr="002E48BF" w:rsidRDefault="00442453" w:rsidP="00955B73">
      <w:pPr>
        <w:pStyle w:val="ListParagraph"/>
        <w:autoSpaceDE w:val="0"/>
        <w:autoSpaceDN w:val="0"/>
        <w:spacing w:after="240"/>
        <w:ind w:left="0"/>
        <w:contextualSpacing w:val="0"/>
      </w:pPr>
      <w:r w:rsidRPr="002E48BF">
        <w:fldChar w:fldCharType="begin"/>
      </w:r>
      <w:r w:rsidRPr="002E48BF">
        <w:instrText xml:space="preserve"> AUTONUM  </w:instrText>
      </w:r>
      <w:r w:rsidRPr="002E48BF">
        <w:fldChar w:fldCharType="end"/>
      </w:r>
      <w:r w:rsidRPr="002E48BF">
        <w:tab/>
        <w:t>Les États ci</w:t>
      </w:r>
      <w:r w:rsidR="00955B73">
        <w:noBreakHyphen/>
      </w:r>
      <w:r w:rsidRPr="002E48BF">
        <w:t>après étaient représentés en qualité d</w:t>
      </w:r>
      <w:r w:rsidR="005C417D">
        <w:t>’</w:t>
      </w:r>
      <w:r w:rsidRPr="002E48BF">
        <w:t>observateurs</w:t>
      </w:r>
      <w:r w:rsidR="005C417D">
        <w:t> :</w:t>
      </w:r>
    </w:p>
    <w:p w14:paraId="3EEF437C" w14:textId="63468C33" w:rsidR="005C417D" w:rsidRDefault="00442453" w:rsidP="00955B73">
      <w:pPr>
        <w:spacing w:after="240"/>
        <w:ind w:left="567"/>
        <w:rPr>
          <w:lang w:val="fr-FR"/>
        </w:rPr>
      </w:pPr>
      <w:r w:rsidRPr="002E48BF">
        <w:rPr>
          <w:lang w:val="fr-FR"/>
        </w:rPr>
        <w:t>Albanie, Angola, Barbade, Bélarus, Brunéi Darussalam, Bulgarie, Burkina Faso, Burundi,</w:t>
      </w:r>
      <w:r w:rsidR="00392B12">
        <w:rPr>
          <w:lang w:val="fr-FR"/>
        </w:rPr>
        <w:t> </w:t>
      </w:r>
      <w:r w:rsidRPr="002E48BF">
        <w:rPr>
          <w:lang w:val="fr-FR"/>
        </w:rPr>
        <w:t>Cabo Verde, Chypre, Éthiopie, Géorgie, Haïti, Honduras, Hongrie, Iraq, Israël, Lettonie, Lituanie, Macédoine du Nord, Malte, Maurice, Monaco, Mozambique, Nauru, Nicaragua, Niger, Oman, Philippines, Roumanie, Rwanda, Saint</w:t>
      </w:r>
      <w:r w:rsidR="00955B73">
        <w:rPr>
          <w:lang w:val="fr-FR"/>
        </w:rPr>
        <w:noBreakHyphen/>
      </w:r>
      <w:r w:rsidRPr="002E48BF">
        <w:rPr>
          <w:lang w:val="fr-FR"/>
        </w:rPr>
        <w:t>Siège, Samoa, Sao</w:t>
      </w:r>
      <w:r w:rsidR="00392B12">
        <w:rPr>
          <w:lang w:val="fr-FR"/>
        </w:rPr>
        <w:t> </w:t>
      </w:r>
      <w:r w:rsidRPr="002E48BF">
        <w:rPr>
          <w:lang w:val="fr-FR"/>
        </w:rPr>
        <w:t>Tomé</w:t>
      </w:r>
      <w:r w:rsidR="00955B73">
        <w:rPr>
          <w:lang w:val="fr-FR"/>
        </w:rPr>
        <w:noBreakHyphen/>
      </w:r>
      <w:r w:rsidRPr="002E48BF">
        <w:rPr>
          <w:lang w:val="fr-FR"/>
        </w:rPr>
        <w:t>et</w:t>
      </w:r>
      <w:r w:rsidR="00955B73">
        <w:rPr>
          <w:lang w:val="fr-FR"/>
        </w:rPr>
        <w:noBreakHyphen/>
      </w:r>
      <w:r w:rsidRPr="002E48BF">
        <w:rPr>
          <w:lang w:val="fr-FR"/>
        </w:rPr>
        <w:t>Principe, Sénégal, Serbie, Slovaquie, Sri</w:t>
      </w:r>
      <w:r w:rsidR="009E2D01">
        <w:rPr>
          <w:lang w:val="fr-FR"/>
        </w:rPr>
        <w:t> </w:t>
      </w:r>
      <w:r w:rsidRPr="002E48BF">
        <w:rPr>
          <w:lang w:val="fr-FR"/>
        </w:rPr>
        <w:t>Lanka, Tadjikistan, Togo, Viet</w:t>
      </w:r>
      <w:r w:rsidR="009E2D01">
        <w:rPr>
          <w:lang w:val="fr-FR"/>
        </w:rPr>
        <w:t> </w:t>
      </w:r>
      <w:r w:rsidRPr="002E48BF">
        <w:rPr>
          <w:lang w:val="fr-FR"/>
        </w:rPr>
        <w:t xml:space="preserve">Nam </w:t>
      </w:r>
      <w:r w:rsidR="00722C17">
        <w:rPr>
          <w:lang w:val="fr-FR"/>
        </w:rPr>
        <w:t>(</w:t>
      </w:r>
      <w:r w:rsidRPr="002E48BF">
        <w:rPr>
          <w:lang w:val="fr-FR"/>
        </w:rPr>
        <w:t>41</w:t>
      </w:r>
      <w:r w:rsidR="00722C17">
        <w:rPr>
          <w:lang w:val="fr-FR"/>
        </w:rPr>
        <w:t>)</w:t>
      </w:r>
      <w:r w:rsidRPr="002E48BF">
        <w:rPr>
          <w:lang w:val="fr-FR"/>
        </w:rPr>
        <w:t>.</w:t>
      </w:r>
    </w:p>
    <w:p w14:paraId="3BD828A2" w14:textId="2AE1E5AD" w:rsidR="00442453" w:rsidRPr="002E48BF" w:rsidRDefault="00442453" w:rsidP="00B91846">
      <w:pPr>
        <w:pStyle w:val="Heading2"/>
      </w:pPr>
      <w:r w:rsidRPr="002E48BF">
        <w:t>P</w:t>
      </w:r>
      <w:r w:rsidR="00392B12">
        <w:t>oint</w:t>
      </w:r>
      <w:r w:rsidRPr="002E48BF">
        <w:t> 1</w:t>
      </w:r>
      <w:r w:rsidRPr="002E48BF">
        <w:tab/>
        <w:t>O</w:t>
      </w:r>
      <w:r w:rsidR="00392B12">
        <w:t>uverture de la session</w:t>
      </w:r>
    </w:p>
    <w:p w14:paraId="6E9B961B" w14:textId="65E18FC1" w:rsidR="00442453" w:rsidRPr="002E48BF" w:rsidRDefault="00442453" w:rsidP="00955B73">
      <w:pPr>
        <w:pStyle w:val="ListParagraph"/>
        <w:autoSpaceDE w:val="0"/>
        <w:autoSpaceDN w:val="0"/>
        <w:spacing w:after="240"/>
        <w:ind w:left="0"/>
        <w:contextualSpacing w:val="0"/>
      </w:pPr>
      <w:r w:rsidRPr="002E48BF">
        <w:fldChar w:fldCharType="begin"/>
      </w:r>
      <w:r w:rsidRPr="002E48BF">
        <w:instrText xml:space="preserve"> AUTONUM  </w:instrText>
      </w:r>
      <w:r w:rsidRPr="002E48BF">
        <w:fldChar w:fldCharType="end"/>
      </w:r>
      <w:r w:rsidRPr="002E48BF">
        <w:tab/>
        <w:t>Le président a fait la déclaration suivante</w:t>
      </w:r>
      <w:r w:rsidR="005C417D">
        <w:t> :</w:t>
      </w:r>
      <w:r w:rsidRPr="002E48BF">
        <w:t xml:space="preserve"> Vos Excellences, Mesdames et Messieurs les ambassadeurs, Mesdames et Messieurs les délégués, je déclare ouverte la quatre</w:t>
      </w:r>
      <w:r w:rsidR="00955B73">
        <w:noBreakHyphen/>
      </w:r>
      <w:r w:rsidRPr="002E48BF">
        <w:t>vingt</w:t>
      </w:r>
      <w:r w:rsidR="00955B73">
        <w:noBreakHyphen/>
      </w:r>
      <w:r w:rsidRPr="002E48BF">
        <w:t>cinqu</w:t>
      </w:r>
      <w:r w:rsidR="005C417D">
        <w:t>ième session</w:t>
      </w:r>
      <w:r w:rsidRPr="002E48BF">
        <w:t xml:space="preserve"> du Comité de coordination de l</w:t>
      </w:r>
      <w:r w:rsidR="005C417D">
        <w:t>’</w:t>
      </w:r>
      <w:r w:rsidRPr="002E48BF">
        <w:t>OMPI.  J</w:t>
      </w:r>
      <w:r w:rsidR="005C417D">
        <w:t>’</w:t>
      </w:r>
      <w:r w:rsidRPr="002E48BF">
        <w:t>ai l</w:t>
      </w:r>
      <w:r w:rsidR="005C417D">
        <w:t>’</w:t>
      </w:r>
      <w:r w:rsidRPr="002E48BF">
        <w:t>immense plaisir de vous souhaiter à toutes et tous la bienvenue à cette importante réunion dont l</w:t>
      </w:r>
      <w:r w:rsidR="005C417D">
        <w:t>’</w:t>
      </w:r>
      <w:r w:rsidRPr="002E48BF">
        <w:t>objet est de proposer un candidat au poste de Directeur général de l</w:t>
      </w:r>
      <w:r w:rsidR="005C417D">
        <w:t>’</w:t>
      </w:r>
      <w:r w:rsidRPr="002E48BF">
        <w:t>OMPI en vue de sa nomination à ce poste par l</w:t>
      </w:r>
      <w:r w:rsidR="005C417D">
        <w:t>’</w:t>
      </w:r>
      <w:r w:rsidRPr="002E48BF">
        <w:t>Assemblée générale de l</w:t>
      </w:r>
      <w:r w:rsidR="005C417D">
        <w:t>’</w:t>
      </w:r>
      <w:r w:rsidRPr="002E48BF">
        <w:t>O</w:t>
      </w:r>
      <w:r w:rsidR="00955B73" w:rsidRPr="002E48BF">
        <w:t>MPI</w:t>
      </w:r>
      <w:r w:rsidR="00955B73">
        <w:t xml:space="preserve">.  </w:t>
      </w:r>
      <w:r w:rsidR="00955B73" w:rsidRPr="002E48BF">
        <w:t>Je</w:t>
      </w:r>
      <w:r w:rsidRPr="002E48BF">
        <w:t xml:space="preserve"> compte sur votre coopération afin que nous accomplissions cette tâche conformément aux principes généraux et aux dispositions régissant les procédures de désignation d</w:t>
      </w:r>
      <w:r w:rsidR="005C417D">
        <w:t>’</w:t>
      </w:r>
      <w:r w:rsidRPr="002E48BF">
        <w:t>un candidat au poste de Directeur général de l</w:t>
      </w:r>
      <w:r w:rsidR="005C417D">
        <w:t>’</w:t>
      </w:r>
      <w:r w:rsidRPr="002E48BF">
        <w:t xml:space="preserve">OMPI indiqués dans le </w:t>
      </w:r>
      <w:r w:rsidR="005C417D" w:rsidRPr="002E48BF">
        <w:t>document</w:t>
      </w:r>
      <w:r w:rsidR="00A9680C">
        <w:t> </w:t>
      </w:r>
      <w:r w:rsidR="005C417D" w:rsidRPr="002E48BF">
        <w:t>WO</w:t>
      </w:r>
      <w:r w:rsidRPr="002E48BF">
        <w:t>/CC/85/3.  Permettez</w:t>
      </w:r>
      <w:r w:rsidR="00955B73">
        <w:noBreakHyphen/>
      </w:r>
      <w:r w:rsidRPr="002E48BF">
        <w:t>moi de rappeler les trois</w:t>
      </w:r>
      <w:r w:rsidR="009E2D01">
        <w:t> </w:t>
      </w:r>
      <w:r w:rsidRPr="002E48BF">
        <w:t>principes généraux</w:t>
      </w:r>
      <w:r w:rsidR="005C417D">
        <w:t> :</w:t>
      </w:r>
    </w:p>
    <w:p w14:paraId="61DA800B" w14:textId="04D59AB6" w:rsidR="00442453" w:rsidRPr="002E48BF" w:rsidRDefault="00442453" w:rsidP="00392B12">
      <w:pPr>
        <w:pStyle w:val="ListParagraph"/>
        <w:tabs>
          <w:tab w:val="left" w:pos="1134"/>
        </w:tabs>
        <w:autoSpaceDE w:val="0"/>
        <w:autoSpaceDN w:val="0"/>
        <w:spacing w:after="240"/>
        <w:ind w:left="567"/>
        <w:contextualSpacing w:val="0"/>
      </w:pPr>
      <w:r w:rsidRPr="002E48BF">
        <w:t>1)</w:t>
      </w:r>
      <w:r w:rsidR="00392B12">
        <w:tab/>
      </w:r>
      <w:r w:rsidRPr="002E48BF">
        <w:t>Le choix d</w:t>
      </w:r>
      <w:r w:rsidR="005C417D">
        <w:t>’</w:t>
      </w:r>
      <w:r w:rsidRPr="002E48BF">
        <w:t>un candidat au poste de Directeur général devra être guidé par le respect de la dignité des candidats et des pays qui les ont désignés et par la transparence du processus de désignation.</w:t>
      </w:r>
    </w:p>
    <w:p w14:paraId="166F181D" w14:textId="4A496BF0" w:rsidR="00442453" w:rsidRPr="002E48BF" w:rsidRDefault="00442453" w:rsidP="00392B12">
      <w:pPr>
        <w:pStyle w:val="ListParagraph"/>
        <w:tabs>
          <w:tab w:val="left" w:pos="1134"/>
        </w:tabs>
        <w:autoSpaceDE w:val="0"/>
        <w:autoSpaceDN w:val="0"/>
        <w:spacing w:after="240"/>
        <w:ind w:left="567"/>
        <w:contextualSpacing w:val="0"/>
      </w:pPr>
      <w:r w:rsidRPr="002E48BF">
        <w:t>2)</w:t>
      </w:r>
      <w:r w:rsidR="00392B12">
        <w:tab/>
      </w:r>
      <w:r w:rsidRPr="002E48BF">
        <w:t>La désignation d</w:t>
      </w:r>
      <w:r w:rsidR="005C417D">
        <w:t>’</w:t>
      </w:r>
      <w:r w:rsidRPr="002E48BF">
        <w:t>un candidat au poste de Directeur général devra si possible résulter d</w:t>
      </w:r>
      <w:r w:rsidR="005C417D">
        <w:t>’</w:t>
      </w:r>
      <w:r w:rsidRPr="002E48BF">
        <w:t>un consensus, ce qui facilitera la nomination du Directeur général par l</w:t>
      </w:r>
      <w:r w:rsidR="005C417D">
        <w:t>’</w:t>
      </w:r>
      <w:r w:rsidRPr="002E48BF">
        <w:t>Assemblée généra</w:t>
      </w:r>
      <w:r w:rsidR="00955B73" w:rsidRPr="002E48BF">
        <w:t>le</w:t>
      </w:r>
      <w:r w:rsidR="00955B73">
        <w:t xml:space="preserve">.  </w:t>
      </w:r>
      <w:r w:rsidR="00955B73" w:rsidRPr="002E48BF">
        <w:t>To</w:t>
      </w:r>
      <w:r w:rsidRPr="002E48BF">
        <w:t>utefois, le recours au vote sera probablement nécessaire pour aboutir à un consensus sur la désignation d</w:t>
      </w:r>
      <w:r w:rsidR="005C417D">
        <w:t>’</w:t>
      </w:r>
      <w:r w:rsidRPr="002E48BF">
        <w:t>un candidat.</w:t>
      </w:r>
    </w:p>
    <w:p w14:paraId="3EFCDC83" w14:textId="15600625" w:rsidR="00442453" w:rsidRPr="002E48BF" w:rsidRDefault="00442453" w:rsidP="00392B12">
      <w:pPr>
        <w:pStyle w:val="ListParagraph"/>
        <w:tabs>
          <w:tab w:val="left" w:pos="1134"/>
        </w:tabs>
        <w:autoSpaceDE w:val="0"/>
        <w:autoSpaceDN w:val="0"/>
        <w:spacing w:after="240"/>
        <w:ind w:left="567"/>
        <w:contextualSpacing w:val="0"/>
      </w:pPr>
      <w:r w:rsidRPr="002E48BF">
        <w:t>3)</w:t>
      </w:r>
      <w:r w:rsidR="00392B12">
        <w:tab/>
      </w:r>
      <w:r w:rsidRPr="002E48BF">
        <w:t>Les efforts qui pourront être déployés pour désigner un candidat au moyen de consultations conduisant à un consensus seront les bienvenus à toutes les étapes du processus de sélection mais ils ne devront pas retarder indûment le processus de décision.</w:t>
      </w:r>
    </w:p>
    <w:p w14:paraId="293AFE6B" w14:textId="36EB186A" w:rsidR="005C417D" w:rsidRDefault="00442453" w:rsidP="00955B73">
      <w:pPr>
        <w:pStyle w:val="ListParagraph"/>
        <w:keepNext/>
        <w:keepLines/>
        <w:autoSpaceDE w:val="0"/>
        <w:autoSpaceDN w:val="0"/>
        <w:spacing w:after="240"/>
        <w:ind w:left="0"/>
        <w:contextualSpacing w:val="0"/>
      </w:pPr>
      <w:r w:rsidRPr="002E48BF">
        <w:lastRenderedPageBreak/>
        <w:fldChar w:fldCharType="begin"/>
      </w:r>
      <w:r w:rsidRPr="002E48BF">
        <w:instrText xml:space="preserve"> AUTONUM  </w:instrText>
      </w:r>
      <w:r w:rsidRPr="002E48BF">
        <w:fldChar w:fldCharType="end"/>
      </w:r>
      <w:r w:rsidRPr="002E48BF">
        <w:tab/>
        <w:t>Je rappelle également que les sessions du Comité de coordination de l</w:t>
      </w:r>
      <w:r w:rsidR="005C417D">
        <w:t>’</w:t>
      </w:r>
      <w:r w:rsidRPr="002E48BF">
        <w:t>OMPI se tiennent à huis clos, ce qui signifie qu</w:t>
      </w:r>
      <w:r w:rsidR="005C417D">
        <w:t>’</w:t>
      </w:r>
      <w:r w:rsidRPr="002E48BF">
        <w:t>elles ne sont pas publiques et que le scrutin sera secr</w:t>
      </w:r>
      <w:r w:rsidR="00955B73" w:rsidRPr="002E48BF">
        <w:t>et</w:t>
      </w:r>
      <w:r w:rsidR="00955B73">
        <w:t xml:space="preserve">.  </w:t>
      </w:r>
      <w:r w:rsidR="00955B73" w:rsidRPr="002E48BF">
        <w:t>Da</w:t>
      </w:r>
      <w:r w:rsidRPr="002E48BF">
        <w:t>ns ce contexte, le Bureau de la conseillère juridique, les services de conférence et la sécurité ont facilité la mise en place de plusieurs dispositions particulièr</w:t>
      </w:r>
      <w:r w:rsidR="00955B73" w:rsidRPr="002E48BF">
        <w:t>es</w:t>
      </w:r>
      <w:r w:rsidR="00955B73">
        <w:t xml:space="preserve">.  </w:t>
      </w:r>
      <w:r w:rsidR="00955B73" w:rsidRPr="002E48BF">
        <w:t>En</w:t>
      </w:r>
      <w:r w:rsidRPr="002E48BF">
        <w:t xml:space="preserve"> particulier, la table de vote a été spécialement aménagée pour préserver la confidentialité du scrutin, afin qu</w:t>
      </w:r>
      <w:r w:rsidR="005C417D">
        <w:t>’</w:t>
      </w:r>
      <w:r w:rsidRPr="002E48BF">
        <w:t>il soit procédé au vote derrière un paravent.  La réunion ne sera pas diffusée sur le Web, en interne ou à l</w:t>
      </w:r>
      <w:r w:rsidR="005C417D">
        <w:t>’</w:t>
      </w:r>
      <w:r w:rsidRPr="002E48BF">
        <w:t>extérieur, au</w:t>
      </w:r>
      <w:r w:rsidR="00955B73">
        <w:noBreakHyphen/>
      </w:r>
      <w:r w:rsidRPr="002E48BF">
        <w:t>delà de la transmission nécessaire dans le cadre d</w:t>
      </w:r>
      <w:r w:rsidR="005C417D">
        <w:t>’</w:t>
      </w:r>
      <w:r w:rsidRPr="002E48BF">
        <w:t>une réunion hybri</w:t>
      </w:r>
      <w:r w:rsidR="00955B73" w:rsidRPr="002E48BF">
        <w:t>de</w:t>
      </w:r>
      <w:r w:rsidR="00955B73">
        <w:t xml:space="preserve">.  </w:t>
      </w:r>
      <w:r w:rsidR="00955B73" w:rsidRPr="002E48BF">
        <w:t>L</w:t>
      </w:r>
      <w:r w:rsidR="00955B73">
        <w:t>’</w:t>
      </w:r>
      <w:r w:rsidR="00955B73" w:rsidRPr="002E48BF">
        <w:t>u</w:t>
      </w:r>
      <w:r w:rsidRPr="002E48BF">
        <w:t>tilisation d</w:t>
      </w:r>
      <w:r w:rsidR="005C417D">
        <w:t>’</w:t>
      </w:r>
      <w:r w:rsidRPr="002E48BF">
        <w:t>appareils mobiles ou d</w:t>
      </w:r>
      <w:r w:rsidR="005C417D">
        <w:t>’</w:t>
      </w:r>
      <w:r w:rsidRPr="002E48BF">
        <w:t>outils informatiques pour effectuer des enregistrements vidéo ou audio en direct ou prendre des photographies est interdi</w:t>
      </w:r>
      <w:r w:rsidR="00955B73" w:rsidRPr="002E48BF">
        <w:t>te</w:t>
      </w:r>
      <w:r w:rsidR="00955B73">
        <w:t xml:space="preserve">.  </w:t>
      </w:r>
      <w:r w:rsidR="00955B73" w:rsidRPr="002E48BF">
        <w:t>Co</w:t>
      </w:r>
      <w:r w:rsidRPr="002E48BF">
        <w:t>nformément à ce même principe, les délégués sont priés de s</w:t>
      </w:r>
      <w:r w:rsidR="005C417D">
        <w:t>’</w:t>
      </w:r>
      <w:r w:rsidRPr="002E48BF">
        <w:t>abstenir de divulguer toute information concernant le déroulement ou les résultats de la réunion, sous quelque forme que ce soit, pendant toute la durée de la réuni</w:t>
      </w:r>
      <w:r w:rsidR="00955B73" w:rsidRPr="002E48BF">
        <w:t>on</w:t>
      </w:r>
      <w:r w:rsidR="00955B73">
        <w:t xml:space="preserve">.  </w:t>
      </w:r>
      <w:r w:rsidR="00955B73" w:rsidRPr="002E48BF">
        <w:t>Je</w:t>
      </w:r>
      <w:r w:rsidRPr="002E48BF">
        <w:t xml:space="preserve"> compte sur votre pleine et entière coopération pour garantir le respect de tous ces principes.</w:t>
      </w:r>
    </w:p>
    <w:p w14:paraId="102EEC7B" w14:textId="0B3C7B0C" w:rsidR="00442453" w:rsidRPr="002E48BF" w:rsidRDefault="00442453" w:rsidP="00B91846">
      <w:pPr>
        <w:pStyle w:val="Heading2"/>
      </w:pPr>
      <w:r w:rsidRPr="002E48BF">
        <w:t>P</w:t>
      </w:r>
      <w:r w:rsidR="00392B12">
        <w:t>oint</w:t>
      </w:r>
      <w:r w:rsidRPr="002E48BF">
        <w:t> 2</w:t>
      </w:r>
      <w:r w:rsidRPr="002E48BF">
        <w:tab/>
        <w:t>A</w:t>
      </w:r>
      <w:r w:rsidR="00392B12">
        <w:t>doption de l’ordre du jour</w:t>
      </w:r>
    </w:p>
    <w:p w14:paraId="7332D9F6" w14:textId="2A4EE4D8" w:rsidR="00442453" w:rsidRPr="002E48BF" w:rsidRDefault="00442453" w:rsidP="00955B73">
      <w:pPr>
        <w:pStyle w:val="ListParagraph"/>
        <w:autoSpaceDE w:val="0"/>
        <w:autoSpaceDN w:val="0"/>
        <w:spacing w:after="240"/>
        <w:ind w:left="0"/>
        <w:contextualSpacing w:val="0"/>
      </w:pPr>
      <w:r w:rsidRPr="002E48BF">
        <w:fldChar w:fldCharType="begin"/>
      </w:r>
      <w:r w:rsidRPr="002E48BF">
        <w:instrText xml:space="preserve"> AUTONUM  </w:instrText>
      </w:r>
      <w:r w:rsidRPr="002E48BF">
        <w:fldChar w:fldCharType="end"/>
      </w:r>
      <w:r w:rsidRPr="002E48BF">
        <w:tab/>
        <w:t xml:space="preserve">Les délibérations ont eu lieu sur la base du </w:t>
      </w:r>
      <w:r w:rsidR="005C417D" w:rsidRPr="002E48BF">
        <w:t>document</w:t>
      </w:r>
      <w:r w:rsidR="00A9680C">
        <w:t> </w:t>
      </w:r>
      <w:r w:rsidR="005C417D" w:rsidRPr="002E48BF">
        <w:t>WO</w:t>
      </w:r>
      <w:r w:rsidRPr="002E48BF">
        <w:t>/CC/85/1</w:t>
      </w:r>
      <w:r w:rsidR="009E2D01">
        <w:t> </w:t>
      </w:r>
      <w:r w:rsidRPr="002E48BF">
        <w:t>Prov.</w:t>
      </w:r>
    </w:p>
    <w:p w14:paraId="00E0A3D0" w14:textId="00BF2388" w:rsidR="00442453" w:rsidRPr="002E48BF" w:rsidRDefault="00442453" w:rsidP="00955B73">
      <w:pPr>
        <w:pStyle w:val="ListParagraph"/>
        <w:autoSpaceDE w:val="0"/>
        <w:autoSpaceDN w:val="0"/>
        <w:spacing w:after="240"/>
        <w:ind w:left="0"/>
        <w:contextualSpacing w:val="0"/>
      </w:pPr>
      <w:r w:rsidRPr="002E48BF">
        <w:fldChar w:fldCharType="begin"/>
      </w:r>
      <w:r w:rsidRPr="002E48BF">
        <w:instrText xml:space="preserve"> AUTONUM  </w:instrText>
      </w:r>
      <w:r w:rsidRPr="002E48BF">
        <w:fldChar w:fldCharType="end"/>
      </w:r>
      <w:r w:rsidRPr="002E48BF">
        <w:tab/>
        <w:t>Le président a fait la déclaration suivante</w:t>
      </w:r>
      <w:r w:rsidR="005C417D">
        <w:t> :</w:t>
      </w:r>
      <w:r w:rsidRPr="002E48BF">
        <w:t xml:space="preserve"> Nous passons maintenant au point 2 de l</w:t>
      </w:r>
      <w:r w:rsidR="005C417D">
        <w:t>’</w:t>
      </w:r>
      <w:r w:rsidRPr="002E48BF">
        <w:t>ordre du jour “Adoption de l</w:t>
      </w:r>
      <w:r w:rsidR="005C417D">
        <w:t>’</w:t>
      </w:r>
      <w:r w:rsidRPr="002E48BF">
        <w:t xml:space="preserve">ordre du jour”.  Je voudrais appeler votre attention à toutes et à tous sur le </w:t>
      </w:r>
      <w:r w:rsidR="005C417D" w:rsidRPr="002E48BF">
        <w:t>document</w:t>
      </w:r>
      <w:r w:rsidR="00A9680C">
        <w:t> </w:t>
      </w:r>
      <w:r w:rsidR="005C417D" w:rsidRPr="002E48BF">
        <w:t>WO</w:t>
      </w:r>
      <w:r w:rsidRPr="002E48BF">
        <w:t>/CC/85/1</w:t>
      </w:r>
      <w:r w:rsidR="00392B12">
        <w:t> </w:t>
      </w:r>
      <w:r w:rsidRPr="002E48BF">
        <w:t>P</w:t>
      </w:r>
      <w:r w:rsidR="00392B12">
        <w:t>rov</w:t>
      </w:r>
      <w:r w:rsidR="00955B73">
        <w:t xml:space="preserve">.  </w:t>
      </w:r>
      <w:r w:rsidR="00955B73" w:rsidRPr="002E48BF">
        <w:t>Le</w:t>
      </w:r>
      <w:r w:rsidRPr="002E48BF">
        <w:t xml:space="preserve"> projet d</w:t>
      </w:r>
      <w:r w:rsidR="005C417D">
        <w:t>’</w:t>
      </w:r>
      <w:r w:rsidRPr="002E48BF">
        <w:t>ordre du jour comprend les points suivants</w:t>
      </w:r>
      <w:r w:rsidR="005C417D">
        <w:t> :</w:t>
      </w:r>
    </w:p>
    <w:p w14:paraId="44F91657" w14:textId="77777777" w:rsidR="00442453" w:rsidRPr="002E48BF" w:rsidRDefault="00442453" w:rsidP="00955B73">
      <w:pPr>
        <w:pStyle w:val="ListParagraph"/>
        <w:autoSpaceDE w:val="0"/>
        <w:autoSpaceDN w:val="0"/>
        <w:spacing w:after="240"/>
        <w:ind w:left="0" w:firstLine="567"/>
        <w:contextualSpacing w:val="0"/>
      </w:pPr>
      <w:r w:rsidRPr="002E48BF">
        <w:t>1.</w:t>
      </w:r>
      <w:r w:rsidRPr="002E48BF">
        <w:tab/>
        <w:t>Ouverture de la session par le président</w:t>
      </w:r>
    </w:p>
    <w:p w14:paraId="22DACECA" w14:textId="5A9E1248" w:rsidR="00442453" w:rsidRPr="002E48BF" w:rsidRDefault="00442453" w:rsidP="00955B73">
      <w:pPr>
        <w:pStyle w:val="ListParagraph"/>
        <w:autoSpaceDE w:val="0"/>
        <w:autoSpaceDN w:val="0"/>
        <w:spacing w:after="240"/>
        <w:ind w:left="0" w:firstLine="567"/>
        <w:contextualSpacing w:val="0"/>
      </w:pPr>
      <w:r w:rsidRPr="002E48BF">
        <w:t>2.</w:t>
      </w:r>
      <w:r w:rsidRPr="002E48BF">
        <w:tab/>
        <w:t>Adoption de l</w:t>
      </w:r>
      <w:r w:rsidR="005C417D">
        <w:t>’</w:t>
      </w:r>
      <w:r w:rsidRPr="002E48BF">
        <w:t>ordre du jour de la session</w:t>
      </w:r>
    </w:p>
    <w:p w14:paraId="292CCC47" w14:textId="48D6F6C6" w:rsidR="005C417D" w:rsidRDefault="00442453" w:rsidP="00955B73">
      <w:pPr>
        <w:pStyle w:val="ListParagraph"/>
        <w:autoSpaceDE w:val="0"/>
        <w:autoSpaceDN w:val="0"/>
        <w:spacing w:after="240"/>
        <w:ind w:left="0" w:firstLine="567"/>
        <w:contextualSpacing w:val="0"/>
      </w:pPr>
      <w:r w:rsidRPr="002E48BF">
        <w:t>3.</w:t>
      </w:r>
      <w:r w:rsidRPr="002E48BF">
        <w:tab/>
        <w:t xml:space="preserve">Adoption des règles </w:t>
      </w:r>
      <w:r w:rsidRPr="00392B12">
        <w:t>ad</w:t>
      </w:r>
      <w:r w:rsidR="009E2D01" w:rsidRPr="00392B12">
        <w:t> </w:t>
      </w:r>
      <w:r w:rsidRPr="00392B12">
        <w:t>hoc</w:t>
      </w:r>
    </w:p>
    <w:p w14:paraId="796986D1" w14:textId="573F0EEF" w:rsidR="00442453" w:rsidRPr="002E48BF" w:rsidRDefault="00442453" w:rsidP="00955B73">
      <w:pPr>
        <w:pStyle w:val="ListParagraph"/>
        <w:autoSpaceDE w:val="0"/>
        <w:autoSpaceDN w:val="0"/>
        <w:spacing w:after="240"/>
        <w:ind w:left="0" w:firstLine="567"/>
        <w:contextualSpacing w:val="0"/>
      </w:pPr>
      <w:r w:rsidRPr="002E48BF">
        <w:t>4.</w:t>
      </w:r>
      <w:r w:rsidRPr="002E48BF">
        <w:tab/>
        <w:t>Candidatures proposées pour le poste de Directeur général</w:t>
      </w:r>
    </w:p>
    <w:p w14:paraId="6065F99C" w14:textId="77777777" w:rsidR="00442453" w:rsidRPr="002E48BF" w:rsidRDefault="00442453" w:rsidP="00955B73">
      <w:pPr>
        <w:pStyle w:val="ListParagraph"/>
        <w:autoSpaceDE w:val="0"/>
        <w:autoSpaceDN w:val="0"/>
        <w:spacing w:after="240"/>
        <w:ind w:left="0" w:firstLine="567"/>
        <w:contextualSpacing w:val="0"/>
      </w:pPr>
      <w:r w:rsidRPr="002E48BF">
        <w:t>5.</w:t>
      </w:r>
      <w:r w:rsidRPr="002E48BF">
        <w:tab/>
        <w:t>Clôture de la session par le président</w:t>
      </w:r>
    </w:p>
    <w:p w14:paraId="09AD7168" w14:textId="391DC0BF" w:rsidR="005C417D" w:rsidRDefault="00442453" w:rsidP="00955B73">
      <w:pPr>
        <w:pStyle w:val="ListParagraph"/>
        <w:autoSpaceDE w:val="0"/>
        <w:autoSpaceDN w:val="0"/>
        <w:spacing w:after="240"/>
        <w:ind w:left="0"/>
        <w:contextualSpacing w:val="0"/>
      </w:pPr>
      <w:r w:rsidRPr="002E48BF">
        <w:fldChar w:fldCharType="begin"/>
      </w:r>
      <w:r w:rsidRPr="002E48BF">
        <w:instrText xml:space="preserve"> AUTONUM  </w:instrText>
      </w:r>
      <w:r w:rsidRPr="002E48BF">
        <w:fldChar w:fldCharType="end"/>
      </w:r>
      <w:r w:rsidRPr="002E48BF">
        <w:tab/>
        <w:t>Je propose le paragraphe de décision suivant</w:t>
      </w:r>
      <w:r w:rsidR="005C417D">
        <w:t> :</w:t>
      </w:r>
    </w:p>
    <w:p w14:paraId="17B4074D" w14:textId="05FB8A2C" w:rsidR="00442453" w:rsidRPr="002E48BF" w:rsidRDefault="00442453" w:rsidP="00955B73">
      <w:pPr>
        <w:pStyle w:val="ListParagraph"/>
        <w:autoSpaceDE w:val="0"/>
        <w:autoSpaceDN w:val="0"/>
        <w:spacing w:after="240"/>
        <w:ind w:left="540"/>
        <w:contextualSpacing w:val="0"/>
      </w:pPr>
      <w:r w:rsidRPr="002E48BF">
        <w:fldChar w:fldCharType="begin"/>
      </w:r>
      <w:r w:rsidRPr="002E48BF">
        <w:instrText xml:space="preserve"> AUTONUM  </w:instrText>
      </w:r>
      <w:r w:rsidRPr="002E48BF">
        <w:fldChar w:fldCharType="end"/>
      </w:r>
      <w:r w:rsidRPr="002E48BF">
        <w:tab/>
        <w:t>Le Comité de coordination a adopté l</w:t>
      </w:r>
      <w:r w:rsidR="005C417D">
        <w:t>’</w:t>
      </w:r>
      <w:r w:rsidRPr="002E48BF">
        <w:t xml:space="preserve">ordre du jour proposé dans le </w:t>
      </w:r>
      <w:r w:rsidR="005C417D" w:rsidRPr="002E48BF">
        <w:t>document</w:t>
      </w:r>
      <w:r w:rsidR="00392B12">
        <w:t> </w:t>
      </w:r>
      <w:r w:rsidR="005C417D" w:rsidRPr="002E48BF">
        <w:t>WO</w:t>
      </w:r>
      <w:r w:rsidRPr="002E48BF">
        <w:t>/CC/85/1</w:t>
      </w:r>
      <w:r w:rsidR="009E2D01">
        <w:t> </w:t>
      </w:r>
      <w:r w:rsidRPr="002E48BF">
        <w:t>Prov.</w:t>
      </w:r>
    </w:p>
    <w:p w14:paraId="7088C29A" w14:textId="516DB1DD" w:rsidR="00442453" w:rsidRPr="002E48BF" w:rsidRDefault="00442453" w:rsidP="00955B73">
      <w:pPr>
        <w:autoSpaceDE w:val="0"/>
        <w:autoSpaceDN w:val="0"/>
        <w:spacing w:after="240"/>
        <w:rPr>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Je ne constate aucune objecti</w:t>
      </w:r>
      <w:r w:rsidR="00955B73" w:rsidRPr="002E48BF">
        <w:rPr>
          <w:lang w:val="fr-FR"/>
        </w:rPr>
        <w:t>on</w:t>
      </w:r>
      <w:r w:rsidR="00955B73">
        <w:rPr>
          <w:lang w:val="fr-FR"/>
        </w:rPr>
        <w:t xml:space="preserve">.  </w:t>
      </w:r>
      <w:r w:rsidR="00955B73" w:rsidRPr="002E48BF">
        <w:rPr>
          <w:lang w:val="fr-FR"/>
        </w:rPr>
        <w:t>Il</w:t>
      </w:r>
      <w:r w:rsidRPr="002E48BF">
        <w:rPr>
          <w:lang w:val="fr-FR"/>
        </w:rPr>
        <w:t xml:space="preserve"> en est ainsi déci</w:t>
      </w:r>
      <w:r w:rsidR="00955B73" w:rsidRPr="002E48BF">
        <w:rPr>
          <w:lang w:val="fr-FR"/>
        </w:rPr>
        <w:t>dé</w:t>
      </w:r>
      <w:r w:rsidR="00955B73">
        <w:rPr>
          <w:lang w:val="fr-FR"/>
        </w:rPr>
        <w:t xml:space="preserve">.  </w:t>
      </w:r>
      <w:r w:rsidR="00955B73" w:rsidRPr="002E48BF">
        <w:rPr>
          <w:lang w:val="fr-FR"/>
        </w:rPr>
        <w:t>Av</w:t>
      </w:r>
      <w:r w:rsidRPr="002E48BF">
        <w:rPr>
          <w:lang w:val="fr-FR"/>
        </w:rPr>
        <w:t>ec nos remerciemen</w:t>
      </w:r>
      <w:r w:rsidR="00955B73" w:rsidRPr="002E48BF">
        <w:rPr>
          <w:lang w:val="fr-FR"/>
        </w:rPr>
        <w:t>ts</w:t>
      </w:r>
      <w:r w:rsidR="00955B73">
        <w:rPr>
          <w:lang w:val="fr-FR"/>
        </w:rPr>
        <w:t xml:space="preserve">.  </w:t>
      </w:r>
      <w:r w:rsidR="00955B73" w:rsidRPr="002E48BF">
        <w:rPr>
          <w:lang w:val="fr-FR"/>
        </w:rPr>
        <w:t>Le</w:t>
      </w:r>
      <w:r w:rsidRPr="002E48BF">
        <w:rPr>
          <w:lang w:val="fr-FR"/>
        </w:rPr>
        <w:t xml:space="preserve"> point 2 de l</w:t>
      </w:r>
      <w:r w:rsidR="005C417D">
        <w:rPr>
          <w:lang w:val="fr-FR"/>
        </w:rPr>
        <w:t>’</w:t>
      </w:r>
      <w:r w:rsidRPr="002E48BF">
        <w:rPr>
          <w:lang w:val="fr-FR"/>
        </w:rPr>
        <w:t>ordre du jour est cl</w:t>
      </w:r>
      <w:r w:rsidR="00955B73" w:rsidRPr="002E48BF">
        <w:rPr>
          <w:lang w:val="fr-FR"/>
        </w:rPr>
        <w:t>os</w:t>
      </w:r>
      <w:r w:rsidR="00955B73">
        <w:rPr>
          <w:lang w:val="fr-FR"/>
        </w:rPr>
        <w:t xml:space="preserve">.  </w:t>
      </w:r>
      <w:r w:rsidR="00955B73" w:rsidRPr="002E48BF">
        <w:rPr>
          <w:lang w:val="fr-FR"/>
        </w:rPr>
        <w:t>No</w:t>
      </w:r>
      <w:r w:rsidRPr="002E48BF">
        <w:rPr>
          <w:lang w:val="fr-FR"/>
        </w:rPr>
        <w:t>us allons maintenant passer au point 3 de l</w:t>
      </w:r>
      <w:r w:rsidR="005C417D">
        <w:rPr>
          <w:lang w:val="fr-FR"/>
        </w:rPr>
        <w:t>’</w:t>
      </w:r>
      <w:r w:rsidRPr="002E48BF">
        <w:rPr>
          <w:lang w:val="fr-FR"/>
        </w:rPr>
        <w:t>ordre du jour.</w:t>
      </w:r>
    </w:p>
    <w:p w14:paraId="499E7F89" w14:textId="6D42B1F7" w:rsidR="00442453" w:rsidRPr="002E48BF" w:rsidRDefault="00442453" w:rsidP="00B91846">
      <w:pPr>
        <w:pStyle w:val="Heading2"/>
      </w:pPr>
      <w:r w:rsidRPr="002E48BF">
        <w:t>P</w:t>
      </w:r>
      <w:r w:rsidR="00392B12">
        <w:t>oint</w:t>
      </w:r>
      <w:r w:rsidRPr="002E48BF">
        <w:t> 3</w:t>
      </w:r>
      <w:r w:rsidRPr="002E48BF">
        <w:tab/>
        <w:t>A</w:t>
      </w:r>
      <w:r w:rsidR="00392B12">
        <w:t>doption des règles ad hoc</w:t>
      </w:r>
    </w:p>
    <w:p w14:paraId="608F92B2" w14:textId="58E695A5" w:rsidR="00442453" w:rsidRPr="002E48BF" w:rsidRDefault="00442453" w:rsidP="00955B73">
      <w:pPr>
        <w:spacing w:before="240" w:after="240"/>
        <w:rPr>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Les délibérations ont eu lieu sur la base d</w:t>
      </w:r>
      <w:r w:rsidR="00392B12">
        <w:rPr>
          <w:lang w:val="fr-FR"/>
        </w:rPr>
        <w:t>u</w:t>
      </w:r>
      <w:r w:rsidRPr="002E48BF">
        <w:rPr>
          <w:lang w:val="fr-FR"/>
        </w:rPr>
        <w:t xml:space="preserve"> </w:t>
      </w:r>
      <w:r w:rsidR="005C417D" w:rsidRPr="002E48BF">
        <w:rPr>
          <w:lang w:val="fr-FR"/>
        </w:rPr>
        <w:t>document</w:t>
      </w:r>
      <w:r w:rsidR="00392B12">
        <w:rPr>
          <w:lang w:val="fr-FR"/>
        </w:rPr>
        <w:t> </w:t>
      </w:r>
      <w:r w:rsidR="005C417D" w:rsidRPr="002E48BF">
        <w:rPr>
          <w:lang w:val="fr-FR"/>
        </w:rPr>
        <w:t>WO</w:t>
      </w:r>
      <w:r w:rsidRPr="002E48BF">
        <w:rPr>
          <w:lang w:val="fr-FR"/>
        </w:rPr>
        <w:t>/CC/85/3.</w:t>
      </w:r>
    </w:p>
    <w:p w14:paraId="7EFB8E07" w14:textId="60249AAE" w:rsidR="00442453" w:rsidRPr="002E48BF" w:rsidRDefault="00442453" w:rsidP="00955B73">
      <w:pPr>
        <w:keepNext/>
        <w:spacing w:after="240"/>
        <w:rPr>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Le président a fait la déclaration suivante</w:t>
      </w:r>
      <w:r w:rsidR="005C417D">
        <w:rPr>
          <w:lang w:val="fr-FR"/>
        </w:rPr>
        <w:t> :</w:t>
      </w:r>
      <w:r w:rsidR="009E2D01">
        <w:rPr>
          <w:lang w:val="fr-FR"/>
        </w:rPr>
        <w:t xml:space="preserve"> </w:t>
      </w:r>
      <w:r w:rsidRPr="002E48BF">
        <w:rPr>
          <w:lang w:val="fr-FR"/>
        </w:rPr>
        <w:t>Nous passons maintenant au point 3 de l</w:t>
      </w:r>
      <w:r w:rsidR="005C417D">
        <w:rPr>
          <w:lang w:val="fr-FR"/>
        </w:rPr>
        <w:t>’</w:t>
      </w:r>
      <w:r w:rsidRPr="002E48BF">
        <w:rPr>
          <w:lang w:val="fr-FR"/>
        </w:rPr>
        <w:t xml:space="preserve">ordre du jour “Adoption des règles </w:t>
      </w:r>
      <w:r w:rsidRPr="00392B12">
        <w:rPr>
          <w:lang w:val="fr-FR"/>
        </w:rPr>
        <w:t>ad</w:t>
      </w:r>
      <w:r w:rsidR="009E2D01" w:rsidRPr="00392B12">
        <w:rPr>
          <w:lang w:val="fr-FR"/>
        </w:rPr>
        <w:t> </w:t>
      </w:r>
      <w:r w:rsidRPr="00392B12">
        <w:rPr>
          <w:lang w:val="fr-FR"/>
        </w:rPr>
        <w:t>hoc</w:t>
      </w:r>
      <w:r w:rsidRPr="002E48BF">
        <w:rPr>
          <w:lang w:val="fr-FR"/>
        </w:rPr>
        <w:t>”.  Je voudrais tout d</w:t>
      </w:r>
      <w:r w:rsidR="005C417D">
        <w:rPr>
          <w:lang w:val="fr-FR"/>
        </w:rPr>
        <w:t>’</w:t>
      </w:r>
      <w:r w:rsidRPr="002E48BF">
        <w:rPr>
          <w:lang w:val="fr-FR"/>
        </w:rPr>
        <w:t>abord appeler l</w:t>
      </w:r>
      <w:r w:rsidR="005C417D">
        <w:rPr>
          <w:lang w:val="fr-FR"/>
        </w:rPr>
        <w:t>’</w:t>
      </w:r>
      <w:r w:rsidRPr="002E48BF">
        <w:rPr>
          <w:lang w:val="fr-FR"/>
        </w:rPr>
        <w:t xml:space="preserve">attention des délégations sur le </w:t>
      </w:r>
      <w:r w:rsidR="005C417D" w:rsidRPr="002E48BF">
        <w:rPr>
          <w:lang w:val="fr-FR"/>
        </w:rPr>
        <w:t>document</w:t>
      </w:r>
      <w:r w:rsidR="00A9680C">
        <w:rPr>
          <w:lang w:val="fr-FR"/>
        </w:rPr>
        <w:t> </w:t>
      </w:r>
      <w:r w:rsidR="005C417D" w:rsidRPr="002E48BF">
        <w:rPr>
          <w:lang w:val="fr-FR"/>
        </w:rPr>
        <w:t>WO</w:t>
      </w:r>
      <w:r w:rsidRPr="002E48BF">
        <w:rPr>
          <w:lang w:val="fr-FR"/>
        </w:rPr>
        <w:t>/CC/85/3 (“Procédure de désignation”).  Ce document contient des informations sur la procédure de désignation d</w:t>
      </w:r>
      <w:r w:rsidR="005C417D">
        <w:rPr>
          <w:lang w:val="fr-FR"/>
        </w:rPr>
        <w:t>’</w:t>
      </w:r>
      <w:r w:rsidRPr="002E48BF">
        <w:rPr>
          <w:lang w:val="fr-FR"/>
        </w:rPr>
        <w:t>un candidat au poste de Directeur général par le Comité de coordination et énonce les règles</w:t>
      </w:r>
      <w:r w:rsidRPr="002E48BF">
        <w:rPr>
          <w:i/>
          <w:iCs/>
          <w:lang w:val="fr-FR"/>
        </w:rPr>
        <w:t xml:space="preserve"> </w:t>
      </w:r>
      <w:r w:rsidRPr="00392B12">
        <w:rPr>
          <w:lang w:val="fr-FR"/>
        </w:rPr>
        <w:t>ad</w:t>
      </w:r>
      <w:r w:rsidR="009E2D01" w:rsidRPr="00392B12">
        <w:rPr>
          <w:lang w:val="fr-FR"/>
        </w:rPr>
        <w:t> </w:t>
      </w:r>
      <w:r w:rsidRPr="00392B12">
        <w:rPr>
          <w:lang w:val="fr-FR"/>
        </w:rPr>
        <w:t>hoc</w:t>
      </w:r>
      <w:r w:rsidRPr="002E48BF">
        <w:rPr>
          <w:lang w:val="fr-FR"/>
        </w:rPr>
        <w:t xml:space="preserve"> proposées pour la présente sessi</w:t>
      </w:r>
      <w:r w:rsidR="00955B73" w:rsidRPr="002E48BF">
        <w:rPr>
          <w:lang w:val="fr-FR"/>
        </w:rPr>
        <w:t>on</w:t>
      </w:r>
      <w:r w:rsidR="00955B73">
        <w:rPr>
          <w:lang w:val="fr-FR"/>
        </w:rPr>
        <w:t xml:space="preserve">.  </w:t>
      </w:r>
      <w:r w:rsidR="00955B73" w:rsidRPr="002E48BF">
        <w:rPr>
          <w:lang w:val="fr-FR"/>
        </w:rPr>
        <w:t>J</w:t>
      </w:r>
      <w:r w:rsidR="00955B73">
        <w:rPr>
          <w:lang w:val="fr-FR"/>
        </w:rPr>
        <w:t>’</w:t>
      </w:r>
      <w:r w:rsidR="00955B73" w:rsidRPr="002E48BF">
        <w:rPr>
          <w:lang w:val="fr-FR"/>
        </w:rPr>
        <w:t>a</w:t>
      </w:r>
      <w:r w:rsidRPr="002E48BF">
        <w:rPr>
          <w:lang w:val="fr-FR"/>
        </w:rPr>
        <w:t xml:space="preserve">imerais rappeler aux délégations que ces règles </w:t>
      </w:r>
      <w:r w:rsidRPr="00392B12">
        <w:rPr>
          <w:lang w:val="fr-FR"/>
        </w:rPr>
        <w:t>ad</w:t>
      </w:r>
      <w:r w:rsidR="009E2D01" w:rsidRPr="00392B12">
        <w:rPr>
          <w:lang w:val="fr-FR"/>
        </w:rPr>
        <w:t> </w:t>
      </w:r>
      <w:r w:rsidRPr="00392B12">
        <w:rPr>
          <w:lang w:val="fr-FR"/>
        </w:rPr>
        <w:t>hoc</w:t>
      </w:r>
      <w:r w:rsidRPr="002E48BF">
        <w:rPr>
          <w:lang w:val="fr-FR"/>
        </w:rPr>
        <w:t xml:space="preserve"> ont été convenues de manière </w:t>
      </w:r>
      <w:r w:rsidRPr="002E48BF">
        <w:rPr>
          <w:lang w:val="fr-FR"/>
        </w:rPr>
        <w:lastRenderedPageBreak/>
        <w:t>informelle avec les membres et observateurs du Comité de coordination, par l</w:t>
      </w:r>
      <w:r w:rsidR="005C417D">
        <w:rPr>
          <w:lang w:val="fr-FR"/>
        </w:rPr>
        <w:t>’</w:t>
      </w:r>
      <w:r w:rsidRPr="002E48BF">
        <w:rPr>
          <w:lang w:val="fr-FR"/>
        </w:rPr>
        <w:t>intermédiaire des coordonnateurs de grou</w:t>
      </w:r>
      <w:r w:rsidR="00955B73" w:rsidRPr="002E48BF">
        <w:rPr>
          <w:lang w:val="fr-FR"/>
        </w:rPr>
        <w:t>pe</w:t>
      </w:r>
      <w:r w:rsidR="00955B73">
        <w:rPr>
          <w:lang w:val="fr-FR"/>
        </w:rPr>
        <w:t xml:space="preserve">.  </w:t>
      </w:r>
      <w:r w:rsidR="00955B73" w:rsidRPr="002E48BF">
        <w:rPr>
          <w:lang w:val="fr-FR"/>
        </w:rPr>
        <w:t xml:space="preserve">À </w:t>
      </w:r>
      <w:r w:rsidRPr="002E48BF">
        <w:rPr>
          <w:lang w:val="fr-FR"/>
        </w:rPr>
        <w:t>cet égard, je propose le paragraphe de décision suivant</w:t>
      </w:r>
      <w:r w:rsidR="005C417D">
        <w:rPr>
          <w:lang w:val="fr-FR"/>
        </w:rPr>
        <w:t> :</w:t>
      </w:r>
    </w:p>
    <w:p w14:paraId="1D0465AF" w14:textId="2E085E85" w:rsidR="005C417D" w:rsidRDefault="00442453" w:rsidP="00955B73">
      <w:pPr>
        <w:ind w:left="540"/>
        <w:rPr>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Le Comité de coordination de l</w:t>
      </w:r>
      <w:r w:rsidR="005C417D">
        <w:rPr>
          <w:lang w:val="fr-FR"/>
        </w:rPr>
        <w:t>’</w:t>
      </w:r>
      <w:r w:rsidRPr="002E48BF">
        <w:rPr>
          <w:lang w:val="fr-FR"/>
        </w:rPr>
        <w:t>OMPI a approuvé les propositions figurant aux paragraphes 7 à</w:t>
      </w:r>
      <w:r w:rsidR="00392B12">
        <w:rPr>
          <w:lang w:val="fr-FR"/>
        </w:rPr>
        <w:t> </w:t>
      </w:r>
      <w:r w:rsidRPr="002E48BF">
        <w:rPr>
          <w:lang w:val="fr-FR"/>
        </w:rPr>
        <w:t xml:space="preserve">13 du </w:t>
      </w:r>
      <w:r w:rsidR="005C417D" w:rsidRPr="002E48BF">
        <w:rPr>
          <w:lang w:val="fr-FR"/>
        </w:rPr>
        <w:t>document</w:t>
      </w:r>
      <w:r w:rsidR="00A9680C">
        <w:rPr>
          <w:lang w:val="fr-FR"/>
        </w:rPr>
        <w:t> </w:t>
      </w:r>
      <w:r w:rsidR="005C417D" w:rsidRPr="002E48BF">
        <w:rPr>
          <w:lang w:val="fr-FR"/>
        </w:rPr>
        <w:t>WO</w:t>
      </w:r>
      <w:r w:rsidRPr="002E48BF">
        <w:rPr>
          <w:lang w:val="fr-FR"/>
        </w:rPr>
        <w:t>/CC/85/3 et a pris note des informations contenues dans ce document.</w:t>
      </w:r>
    </w:p>
    <w:p w14:paraId="613398D7" w14:textId="39884AEF" w:rsidR="00442453" w:rsidRPr="002E48BF" w:rsidRDefault="00442453" w:rsidP="00955B73">
      <w:pPr>
        <w:pStyle w:val="ListParagraph"/>
        <w:spacing w:before="240" w:after="240"/>
        <w:ind w:left="0"/>
      </w:pPr>
      <w:r w:rsidRPr="002E48BF">
        <w:fldChar w:fldCharType="begin"/>
      </w:r>
      <w:r w:rsidRPr="002E48BF">
        <w:instrText xml:space="preserve"> AUTONUM  </w:instrText>
      </w:r>
      <w:r w:rsidRPr="002E48BF">
        <w:fldChar w:fldCharType="end"/>
      </w:r>
      <w:r w:rsidRPr="002E48BF">
        <w:tab/>
        <w:t>Je ne constate aucune objecti</w:t>
      </w:r>
      <w:r w:rsidR="00955B73" w:rsidRPr="002E48BF">
        <w:t>on</w:t>
      </w:r>
      <w:r w:rsidR="00955B73">
        <w:t xml:space="preserve">.  </w:t>
      </w:r>
      <w:r w:rsidR="00955B73" w:rsidRPr="002E48BF">
        <w:t>Il</w:t>
      </w:r>
      <w:r w:rsidRPr="002E48BF">
        <w:t xml:space="preserve"> en est ainsi déci</w:t>
      </w:r>
      <w:r w:rsidR="00955B73" w:rsidRPr="002E48BF">
        <w:t>dé</w:t>
      </w:r>
      <w:r w:rsidR="00955B73">
        <w:t xml:space="preserve">.  </w:t>
      </w:r>
      <w:r w:rsidR="00955B73" w:rsidRPr="002E48BF">
        <w:t>Je</w:t>
      </w:r>
      <w:r w:rsidRPr="002E48BF">
        <w:t xml:space="preserve"> vous remercie.</w:t>
      </w:r>
    </w:p>
    <w:p w14:paraId="137B5F4D" w14:textId="38F8DDB3" w:rsidR="00442453" w:rsidRPr="002E48BF" w:rsidRDefault="00442453" w:rsidP="00955B73">
      <w:pPr>
        <w:spacing w:before="240" w:after="240"/>
        <w:rPr>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Nous passons maintenant à la désignation des scrutateurs et des scrutateurs suppléants, conformément à l</w:t>
      </w:r>
      <w:r w:rsidR="005C417D">
        <w:rPr>
          <w:lang w:val="fr-FR"/>
        </w:rPr>
        <w:t>’</w:t>
      </w:r>
      <w:r w:rsidRPr="002E48BF">
        <w:rPr>
          <w:lang w:val="fr-FR"/>
        </w:rPr>
        <w:t>article 2 de l</w:t>
      </w:r>
      <w:r w:rsidR="005C417D">
        <w:rPr>
          <w:lang w:val="fr-FR"/>
        </w:rPr>
        <w:t>’</w:t>
      </w:r>
      <w:r w:rsidRPr="002E48BF">
        <w:rPr>
          <w:lang w:val="fr-FR"/>
        </w:rPr>
        <w:t>appendice des Règles générales de procédure de l</w:t>
      </w:r>
      <w:r w:rsidR="005C417D">
        <w:rPr>
          <w:lang w:val="fr-FR"/>
        </w:rPr>
        <w:t>’</w:t>
      </w:r>
      <w:r w:rsidRPr="002E48BF">
        <w:rPr>
          <w:lang w:val="fr-FR"/>
        </w:rPr>
        <w:t>O</w:t>
      </w:r>
      <w:r w:rsidR="00955B73" w:rsidRPr="002E48BF">
        <w:rPr>
          <w:lang w:val="fr-FR"/>
        </w:rPr>
        <w:t>MPI</w:t>
      </w:r>
      <w:r w:rsidR="00955B73">
        <w:rPr>
          <w:lang w:val="fr-FR"/>
        </w:rPr>
        <w:t xml:space="preserve">.  </w:t>
      </w:r>
      <w:r w:rsidR="00955B73" w:rsidRPr="002E48BF">
        <w:rPr>
          <w:lang w:val="fr-FR"/>
        </w:rPr>
        <w:t>En</w:t>
      </w:r>
      <w:r w:rsidR="00392B12">
        <w:rPr>
          <w:lang w:val="fr-FR"/>
        </w:rPr>
        <w:t> </w:t>
      </w:r>
      <w:r w:rsidRPr="002E48BF">
        <w:rPr>
          <w:lang w:val="fr-FR"/>
        </w:rPr>
        <w:t xml:space="preserve">outre, comme prévu dans la disposition correspondante des règles </w:t>
      </w:r>
      <w:r w:rsidRPr="00392B12">
        <w:rPr>
          <w:lang w:val="fr-FR"/>
        </w:rPr>
        <w:t>ad</w:t>
      </w:r>
      <w:r w:rsidR="009E2D01" w:rsidRPr="00392B12">
        <w:rPr>
          <w:lang w:val="fr-FR"/>
        </w:rPr>
        <w:t> </w:t>
      </w:r>
      <w:r w:rsidRPr="00392B12">
        <w:rPr>
          <w:lang w:val="fr-FR"/>
        </w:rPr>
        <w:t>hoc</w:t>
      </w:r>
      <w:r w:rsidRPr="002E48BF">
        <w:rPr>
          <w:lang w:val="fr-FR"/>
        </w:rPr>
        <w:t xml:space="preserve"> pour la présente session, deux</w:t>
      </w:r>
      <w:r w:rsidR="009E2D01">
        <w:rPr>
          <w:lang w:val="fr-FR"/>
        </w:rPr>
        <w:t> </w:t>
      </w:r>
      <w:r w:rsidRPr="002E48BF">
        <w:rPr>
          <w:lang w:val="fr-FR"/>
        </w:rPr>
        <w:t>scrutateurs et deux</w:t>
      </w:r>
      <w:r w:rsidR="009E2D01">
        <w:rPr>
          <w:lang w:val="fr-FR"/>
        </w:rPr>
        <w:t> </w:t>
      </w:r>
      <w:r w:rsidRPr="002E48BF">
        <w:rPr>
          <w:lang w:val="fr-FR"/>
        </w:rPr>
        <w:t>scrutateurs suppléants ont été choisis au hasard le</w:t>
      </w:r>
      <w:r w:rsidR="00392B12">
        <w:rPr>
          <w:lang w:val="fr-FR"/>
        </w:rPr>
        <w:t> </w:t>
      </w:r>
      <w:r w:rsidRPr="002E48BF">
        <w:rPr>
          <w:lang w:val="fr-FR"/>
        </w:rPr>
        <w:t>10 </w:t>
      </w:r>
      <w:r w:rsidR="005C417D" w:rsidRPr="002E48BF">
        <w:rPr>
          <w:lang w:val="fr-FR"/>
        </w:rPr>
        <w:t>février</w:t>
      </w:r>
      <w:r w:rsidR="005C417D">
        <w:rPr>
          <w:lang w:val="fr-FR"/>
        </w:rPr>
        <w:t> </w:t>
      </w:r>
      <w:r w:rsidR="005C417D" w:rsidRPr="002E48BF">
        <w:rPr>
          <w:lang w:val="fr-FR"/>
        </w:rPr>
        <w:t>20</w:t>
      </w:r>
      <w:r w:rsidRPr="002E48BF">
        <w:rPr>
          <w:lang w:val="fr-FR"/>
        </w:rPr>
        <w:t>26, en présence des coordonnateurs de groupe.</w:t>
      </w:r>
    </w:p>
    <w:p w14:paraId="7F03D5B9" w14:textId="4F467CC7" w:rsidR="00442453" w:rsidRPr="002E48BF" w:rsidRDefault="00442453" w:rsidP="00955B73">
      <w:pPr>
        <w:spacing w:before="240" w:after="240"/>
        <w:rPr>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Les deux</w:t>
      </w:r>
      <w:r w:rsidR="009E2D01">
        <w:rPr>
          <w:lang w:val="fr-FR"/>
        </w:rPr>
        <w:t> </w:t>
      </w:r>
      <w:r w:rsidRPr="002E48BF">
        <w:rPr>
          <w:lang w:val="fr-FR"/>
        </w:rPr>
        <w:t>scrutateurs proviennent des délégations de la Fédération de Russie et de</w:t>
      </w:r>
      <w:r w:rsidR="00392B12">
        <w:rPr>
          <w:lang w:val="fr-FR"/>
        </w:rPr>
        <w:t> </w:t>
      </w:r>
      <w:r w:rsidRPr="002E48BF">
        <w:rPr>
          <w:lang w:val="fr-FR"/>
        </w:rPr>
        <w:t>l</w:t>
      </w:r>
      <w:r w:rsidR="005C417D">
        <w:rPr>
          <w:lang w:val="fr-FR"/>
        </w:rPr>
        <w:t>’</w:t>
      </w:r>
      <w:r w:rsidRPr="002E48BF">
        <w:rPr>
          <w:lang w:val="fr-FR"/>
        </w:rPr>
        <w:t>Afrique du Sud, et les deux</w:t>
      </w:r>
      <w:r w:rsidR="009E2D01">
        <w:rPr>
          <w:lang w:val="fr-FR"/>
        </w:rPr>
        <w:t> </w:t>
      </w:r>
      <w:r w:rsidRPr="002E48BF">
        <w:rPr>
          <w:lang w:val="fr-FR"/>
        </w:rPr>
        <w:t>scrutateurs suppléants des délégations de la Malaisie et de la</w:t>
      </w:r>
      <w:r w:rsidR="00392B12">
        <w:rPr>
          <w:lang w:val="fr-FR"/>
        </w:rPr>
        <w:t> </w:t>
      </w:r>
      <w:r w:rsidRPr="002E48BF">
        <w:rPr>
          <w:lang w:val="fr-FR"/>
        </w:rPr>
        <w:t>Pologne.</w:t>
      </w:r>
    </w:p>
    <w:p w14:paraId="512B28B8" w14:textId="3FA7427A" w:rsidR="00442453" w:rsidRPr="002E48BF" w:rsidRDefault="00442453" w:rsidP="00955B73">
      <w:pPr>
        <w:pStyle w:val="ListParagraph"/>
        <w:spacing w:before="240" w:after="240"/>
        <w:ind w:left="0"/>
      </w:pPr>
      <w:r w:rsidRPr="002E48BF">
        <w:fldChar w:fldCharType="begin"/>
      </w:r>
      <w:r w:rsidRPr="002E48BF">
        <w:instrText xml:space="preserve"> AUTONUM  </w:instrText>
      </w:r>
      <w:r w:rsidRPr="002E48BF">
        <w:fldChar w:fldCharType="end"/>
      </w:r>
      <w:r w:rsidRPr="002E48BF">
        <w:tab/>
        <w:t xml:space="preserve">Je désigne officiellement </w:t>
      </w:r>
      <w:r w:rsidR="001A0A95">
        <w:t xml:space="preserve">les représentants </w:t>
      </w:r>
      <w:r w:rsidR="00DF415A">
        <w:t xml:space="preserve">de </w:t>
      </w:r>
      <w:r w:rsidRPr="002E48BF">
        <w:t xml:space="preserve">la Fédération de Russie et </w:t>
      </w:r>
      <w:r w:rsidR="00DF415A">
        <w:t xml:space="preserve">de </w:t>
      </w:r>
      <w:r w:rsidRPr="002E48BF">
        <w:t>l</w:t>
      </w:r>
      <w:r w:rsidR="005C417D">
        <w:t>’</w:t>
      </w:r>
      <w:r w:rsidRPr="002E48BF">
        <w:t xml:space="preserve">Afrique du Sud comme scrutateurs, ainsi que </w:t>
      </w:r>
      <w:r w:rsidR="00DF415A">
        <w:t xml:space="preserve">les représentants de </w:t>
      </w:r>
      <w:r w:rsidRPr="002E48BF">
        <w:t xml:space="preserve">la Malaisie et </w:t>
      </w:r>
      <w:r w:rsidR="00DF415A">
        <w:t xml:space="preserve">de </w:t>
      </w:r>
      <w:r w:rsidRPr="002E48BF">
        <w:t>la Pologne comme scrutateurs suppléants pour cette réuni</w:t>
      </w:r>
      <w:r w:rsidR="00955B73" w:rsidRPr="002E48BF">
        <w:t>on</w:t>
      </w:r>
      <w:r w:rsidR="00955B73">
        <w:t xml:space="preserve">.  </w:t>
      </w:r>
      <w:r w:rsidR="00955B73" w:rsidRPr="002E48BF">
        <w:t>Le</w:t>
      </w:r>
      <w:r w:rsidRPr="002E48BF">
        <w:t>s scrutateurs de la Fédération de Russie et de l</w:t>
      </w:r>
      <w:r w:rsidR="005C417D">
        <w:t>’</w:t>
      </w:r>
      <w:r w:rsidRPr="002E48BF">
        <w:t>Afrique du Sud sont maintenant invités à prendre place à la tribune.</w:t>
      </w:r>
    </w:p>
    <w:p w14:paraId="7FC60743" w14:textId="50F3DE2A" w:rsidR="00442453" w:rsidRPr="002E48BF" w:rsidRDefault="00442453" w:rsidP="00955B73">
      <w:pPr>
        <w:spacing w:before="240" w:after="240"/>
        <w:rPr>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Comme vous l</w:t>
      </w:r>
      <w:r w:rsidR="005C417D">
        <w:rPr>
          <w:lang w:val="fr-FR"/>
        </w:rPr>
        <w:t>’</w:t>
      </w:r>
      <w:r w:rsidRPr="002E48BF">
        <w:rPr>
          <w:lang w:val="fr-FR"/>
        </w:rPr>
        <w:t xml:space="preserve">avez </w:t>
      </w:r>
      <w:proofErr w:type="gramStart"/>
      <w:r w:rsidRPr="002E48BF">
        <w:rPr>
          <w:lang w:val="fr-FR"/>
        </w:rPr>
        <w:t>peut</w:t>
      </w:r>
      <w:proofErr w:type="gramEnd"/>
      <w:r w:rsidR="00955B73">
        <w:rPr>
          <w:lang w:val="fr-FR"/>
        </w:rPr>
        <w:noBreakHyphen/>
      </w:r>
      <w:r w:rsidRPr="002E48BF">
        <w:rPr>
          <w:lang w:val="fr-FR"/>
        </w:rPr>
        <w:t>être vu, les scrutateurs viennent d</w:t>
      </w:r>
      <w:r w:rsidR="005C417D">
        <w:rPr>
          <w:lang w:val="fr-FR"/>
        </w:rPr>
        <w:t>’</w:t>
      </w:r>
      <w:r w:rsidRPr="002E48BF">
        <w:rPr>
          <w:lang w:val="fr-FR"/>
        </w:rPr>
        <w:t>inspecter l</w:t>
      </w:r>
      <w:r w:rsidR="005C417D">
        <w:rPr>
          <w:lang w:val="fr-FR"/>
        </w:rPr>
        <w:t>’</w:t>
      </w:r>
      <w:r w:rsidRPr="002E48BF">
        <w:rPr>
          <w:lang w:val="fr-FR"/>
        </w:rPr>
        <w:t>urne, de s</w:t>
      </w:r>
      <w:r w:rsidR="005C417D">
        <w:rPr>
          <w:lang w:val="fr-FR"/>
        </w:rPr>
        <w:t>’</w:t>
      </w:r>
      <w:r w:rsidRPr="002E48BF">
        <w:rPr>
          <w:lang w:val="fr-FR"/>
        </w:rPr>
        <w:t>assurer qu</w:t>
      </w:r>
      <w:r w:rsidR="005C417D">
        <w:rPr>
          <w:lang w:val="fr-FR"/>
        </w:rPr>
        <w:t>’</w:t>
      </w:r>
      <w:r w:rsidRPr="002E48BF">
        <w:rPr>
          <w:lang w:val="fr-FR"/>
        </w:rPr>
        <w:t>elle est bien fermée et de me remettre les clés.</w:t>
      </w:r>
    </w:p>
    <w:p w14:paraId="6B118F2C" w14:textId="6A8223C4" w:rsidR="00442453" w:rsidRPr="00392B12" w:rsidRDefault="00442453" w:rsidP="00B91846">
      <w:pPr>
        <w:pStyle w:val="Heading2"/>
      </w:pPr>
      <w:r w:rsidRPr="00392B12">
        <w:t>P</w:t>
      </w:r>
      <w:r w:rsidR="00392B12" w:rsidRPr="00392B12">
        <w:t>oint </w:t>
      </w:r>
      <w:r w:rsidRPr="00392B12">
        <w:t>4</w:t>
      </w:r>
      <w:r w:rsidR="00392B12" w:rsidRPr="00392B12">
        <w:tab/>
      </w:r>
      <w:r w:rsidRPr="00392B12">
        <w:t>D</w:t>
      </w:r>
      <w:r w:rsidR="00392B12" w:rsidRPr="00392B12">
        <w:t>ésignation au poste de Directeur général</w:t>
      </w:r>
    </w:p>
    <w:p w14:paraId="1BAE7250" w14:textId="567CE9AC" w:rsidR="00442453" w:rsidRPr="002E48BF" w:rsidRDefault="00442453" w:rsidP="00955B73">
      <w:pPr>
        <w:spacing w:before="240" w:after="240"/>
        <w:rPr>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Les délibérations ont eu lieu sur la base d</w:t>
      </w:r>
      <w:r w:rsidR="00392B12">
        <w:rPr>
          <w:lang w:val="fr-FR"/>
        </w:rPr>
        <w:t>u</w:t>
      </w:r>
      <w:r w:rsidRPr="002E48BF">
        <w:rPr>
          <w:lang w:val="fr-FR"/>
        </w:rPr>
        <w:t xml:space="preserve"> </w:t>
      </w:r>
      <w:r w:rsidR="005C417D" w:rsidRPr="002E48BF">
        <w:rPr>
          <w:lang w:val="fr-FR"/>
        </w:rPr>
        <w:t>document</w:t>
      </w:r>
      <w:r w:rsidR="00392B12">
        <w:rPr>
          <w:lang w:val="fr-FR"/>
        </w:rPr>
        <w:t> </w:t>
      </w:r>
      <w:r w:rsidR="005C417D" w:rsidRPr="002E48BF">
        <w:rPr>
          <w:lang w:val="fr-FR"/>
        </w:rPr>
        <w:t>WO</w:t>
      </w:r>
      <w:r w:rsidRPr="002E48BF">
        <w:rPr>
          <w:lang w:val="fr-FR"/>
        </w:rPr>
        <w:t>/CC/85/2.</w:t>
      </w:r>
    </w:p>
    <w:p w14:paraId="0E642D20" w14:textId="355CBD7D" w:rsidR="00442453" w:rsidRPr="002E48BF" w:rsidRDefault="00442453" w:rsidP="00955B73">
      <w:pPr>
        <w:spacing w:before="240" w:after="240"/>
        <w:rPr>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Le président a fait la déclaration suivante</w:t>
      </w:r>
      <w:r w:rsidR="005C417D">
        <w:rPr>
          <w:lang w:val="fr-FR"/>
        </w:rPr>
        <w:t> :</w:t>
      </w:r>
      <w:r w:rsidR="009E2D01">
        <w:rPr>
          <w:lang w:val="fr-FR"/>
        </w:rPr>
        <w:t xml:space="preserve"> </w:t>
      </w:r>
      <w:r w:rsidRPr="002E48BF">
        <w:rPr>
          <w:lang w:val="fr-FR"/>
        </w:rPr>
        <w:t>À présent, je voudrais appeler l</w:t>
      </w:r>
      <w:r w:rsidR="005C417D">
        <w:rPr>
          <w:lang w:val="fr-FR"/>
        </w:rPr>
        <w:t>’</w:t>
      </w:r>
      <w:r w:rsidRPr="002E48BF">
        <w:rPr>
          <w:lang w:val="fr-FR"/>
        </w:rPr>
        <w:t xml:space="preserve">attention des délégations sur le </w:t>
      </w:r>
      <w:r w:rsidR="005C417D" w:rsidRPr="002E48BF">
        <w:rPr>
          <w:lang w:val="fr-FR"/>
        </w:rPr>
        <w:t>document</w:t>
      </w:r>
      <w:r w:rsidR="00A9680C">
        <w:rPr>
          <w:lang w:val="fr-FR"/>
        </w:rPr>
        <w:t> </w:t>
      </w:r>
      <w:r w:rsidR="005C417D" w:rsidRPr="002E48BF">
        <w:rPr>
          <w:lang w:val="fr-FR"/>
        </w:rPr>
        <w:t>WO</w:t>
      </w:r>
      <w:r w:rsidRPr="002E48BF">
        <w:rPr>
          <w:lang w:val="fr-FR"/>
        </w:rPr>
        <w:t>/CC/85/2, dans lequel figurent les candidatures proposées pour le poste de Directeur général de l</w:t>
      </w:r>
      <w:r w:rsidR="005C417D">
        <w:rPr>
          <w:lang w:val="fr-FR"/>
        </w:rPr>
        <w:t>’</w:t>
      </w:r>
      <w:r w:rsidRPr="002E48BF">
        <w:rPr>
          <w:lang w:val="fr-FR"/>
        </w:rPr>
        <w:t>OMPI qui ont été reçues à la date limite du</w:t>
      </w:r>
      <w:r w:rsidR="00B91846">
        <w:rPr>
          <w:lang w:val="fr-FR"/>
        </w:rPr>
        <w:t> </w:t>
      </w:r>
      <w:r w:rsidRPr="002E48BF">
        <w:rPr>
          <w:lang w:val="fr-FR"/>
        </w:rPr>
        <w:t>24 </w:t>
      </w:r>
      <w:r w:rsidR="005C417D" w:rsidRPr="002E48BF">
        <w:rPr>
          <w:lang w:val="fr-FR"/>
        </w:rPr>
        <w:t>octobre</w:t>
      </w:r>
      <w:r w:rsidR="005C417D">
        <w:rPr>
          <w:lang w:val="fr-FR"/>
        </w:rPr>
        <w:t> </w:t>
      </w:r>
      <w:r w:rsidR="005C417D" w:rsidRPr="002E48BF">
        <w:rPr>
          <w:lang w:val="fr-FR"/>
        </w:rPr>
        <w:t>20</w:t>
      </w:r>
      <w:r w:rsidRPr="002E48BF">
        <w:rPr>
          <w:lang w:val="fr-FR"/>
        </w:rPr>
        <w:t>25.  Il s</w:t>
      </w:r>
      <w:r w:rsidR="005C417D">
        <w:rPr>
          <w:lang w:val="fr-FR"/>
        </w:rPr>
        <w:t>’</w:t>
      </w:r>
      <w:r w:rsidRPr="002E48BF">
        <w:rPr>
          <w:lang w:val="fr-FR"/>
        </w:rPr>
        <w:t>agit, dans l</w:t>
      </w:r>
      <w:r w:rsidR="005C417D">
        <w:rPr>
          <w:lang w:val="fr-FR"/>
        </w:rPr>
        <w:t>’</w:t>
      </w:r>
      <w:r w:rsidRPr="002E48BF">
        <w:rPr>
          <w:lang w:val="fr-FR"/>
        </w:rPr>
        <w:t>ordre alphabétique, de</w:t>
      </w:r>
      <w:r w:rsidR="005C417D">
        <w:rPr>
          <w:lang w:val="fr-FR"/>
        </w:rPr>
        <w:t> :</w:t>
      </w:r>
    </w:p>
    <w:p w14:paraId="3423D1BC" w14:textId="09C49086" w:rsidR="00442453" w:rsidRPr="00C23438" w:rsidRDefault="00442453" w:rsidP="00B91846">
      <w:pPr>
        <w:pStyle w:val="ListParagraph"/>
        <w:ind w:left="567"/>
        <w:rPr>
          <w:lang w:val="en-US"/>
        </w:rPr>
      </w:pPr>
      <w:r w:rsidRPr="00C23438">
        <w:rPr>
          <w:lang w:val="en-US"/>
        </w:rPr>
        <w:t>M. Johanny Stanley Joseph (</w:t>
      </w:r>
      <w:proofErr w:type="spellStart"/>
      <w:r w:rsidRPr="00C23438">
        <w:rPr>
          <w:lang w:val="en-US"/>
        </w:rPr>
        <w:t>Haïti</w:t>
      </w:r>
      <w:proofErr w:type="spellEnd"/>
      <w:proofErr w:type="gramStart"/>
      <w:r w:rsidRPr="00C23438">
        <w:rPr>
          <w:lang w:val="en-US"/>
        </w:rPr>
        <w:t xml:space="preserve">); </w:t>
      </w:r>
      <w:r w:rsidR="009E2D01" w:rsidRPr="00C23438">
        <w:rPr>
          <w:lang w:val="en-US"/>
        </w:rPr>
        <w:t xml:space="preserve"> </w:t>
      </w:r>
      <w:r w:rsidRPr="00C23438">
        <w:rPr>
          <w:lang w:val="en-US"/>
        </w:rPr>
        <w:t>et</w:t>
      </w:r>
      <w:proofErr w:type="gramEnd"/>
    </w:p>
    <w:p w14:paraId="5D31DA1C" w14:textId="36CA9CCC" w:rsidR="00442453" w:rsidRPr="002E48BF" w:rsidRDefault="00442453" w:rsidP="00B91846">
      <w:pPr>
        <w:spacing w:after="240"/>
        <w:ind w:left="567"/>
        <w:rPr>
          <w:lang w:val="fr-FR"/>
        </w:rPr>
      </w:pPr>
      <w:r w:rsidRPr="00955B73">
        <w:rPr>
          <w:lang w:val="fr-FR"/>
        </w:rPr>
        <w:t>M.</w:t>
      </w:r>
      <w:r w:rsidR="009E2D01">
        <w:t> </w:t>
      </w:r>
      <w:r w:rsidR="005C417D">
        <w:rPr>
          <w:lang w:val="fr-FR"/>
        </w:rPr>
        <w:t>Daren Tang</w:t>
      </w:r>
      <w:r w:rsidRPr="002E48BF">
        <w:rPr>
          <w:lang w:val="fr-FR"/>
        </w:rPr>
        <w:t xml:space="preserve"> (Singapour)</w:t>
      </w:r>
    </w:p>
    <w:p w14:paraId="5C894295" w14:textId="7712AC01" w:rsidR="00442453" w:rsidRPr="002E48BF" w:rsidRDefault="00442453" w:rsidP="00955B73">
      <w:pPr>
        <w:pStyle w:val="ListParagraph"/>
        <w:spacing w:before="240" w:after="240"/>
        <w:ind w:left="0"/>
      </w:pPr>
      <w:r w:rsidRPr="002E48BF">
        <w:fldChar w:fldCharType="begin"/>
      </w:r>
      <w:r w:rsidRPr="002E48BF">
        <w:instrText xml:space="preserve"> AUTONUM  </w:instrText>
      </w:r>
      <w:r w:rsidRPr="002E48BF">
        <w:fldChar w:fldCharType="end"/>
      </w:r>
      <w:r w:rsidRPr="002E48BF">
        <w:tab/>
        <w:t>Je voudrais également appeler l</w:t>
      </w:r>
      <w:r w:rsidR="005C417D">
        <w:t>’</w:t>
      </w:r>
      <w:r w:rsidRPr="002E48BF">
        <w:t xml:space="preserve">attention des délégations sur le </w:t>
      </w:r>
      <w:r w:rsidR="005C417D" w:rsidRPr="002E48BF">
        <w:t>document</w:t>
      </w:r>
      <w:r w:rsidR="00A9680C">
        <w:t> </w:t>
      </w:r>
      <w:r w:rsidR="005C417D" w:rsidRPr="002E48BF">
        <w:t>WO</w:t>
      </w:r>
      <w:r w:rsidRPr="002E48BF">
        <w:t xml:space="preserve">/CC/85/INF/1, qui </w:t>
      </w:r>
      <w:proofErr w:type="gramStart"/>
      <w:r w:rsidRPr="002E48BF">
        <w:t>donne</w:t>
      </w:r>
      <w:proofErr w:type="gramEnd"/>
      <w:r w:rsidRPr="002E48BF">
        <w:t xml:space="preserve"> des informations sur la composition du Comité de coordination et le droit de vote dans le cadre de la désignation d</w:t>
      </w:r>
      <w:r w:rsidR="005C417D">
        <w:t>’</w:t>
      </w:r>
      <w:r w:rsidRPr="002E48BF">
        <w:t>un candidat au poste de Directeur général par le Comité de coordinati</w:t>
      </w:r>
      <w:r w:rsidR="00955B73" w:rsidRPr="002E48BF">
        <w:t>on</w:t>
      </w:r>
      <w:r w:rsidR="00955B73">
        <w:t xml:space="preserve">.  </w:t>
      </w:r>
      <w:r w:rsidR="00955B73" w:rsidRPr="002E48BF">
        <w:t>Pa</w:t>
      </w:r>
      <w:r w:rsidRPr="002E48BF">
        <w:t>r ailleurs, je rappelle que, conformément à l</w:t>
      </w:r>
      <w:r w:rsidR="005C417D">
        <w:t>’</w:t>
      </w:r>
      <w:r w:rsidRPr="002E48BF">
        <w:t>article 28 des Règles générales de procédure de l</w:t>
      </w:r>
      <w:r w:rsidR="005C417D">
        <w:t>’</w:t>
      </w:r>
      <w:r w:rsidRPr="002E48BF">
        <w:t>OMPI, le vote au scrutin secret fait l</w:t>
      </w:r>
      <w:r w:rsidR="005C417D">
        <w:t>’</w:t>
      </w:r>
      <w:r w:rsidRPr="002E48BF">
        <w:t>objet d</w:t>
      </w:r>
      <w:r w:rsidR="005C417D">
        <w:t>’</w:t>
      </w:r>
      <w:r w:rsidRPr="002E48BF">
        <w:t>un règlement spécial qui figure dans l</w:t>
      </w:r>
      <w:r w:rsidR="005C417D">
        <w:t>’</w:t>
      </w:r>
      <w:r w:rsidRPr="002E48BF">
        <w:t>appendice des Règles générales de procédure de l</w:t>
      </w:r>
      <w:r w:rsidR="005C417D">
        <w:t>’</w:t>
      </w:r>
      <w:r w:rsidRPr="002E48BF">
        <w:t>OMPI.</w:t>
      </w:r>
    </w:p>
    <w:p w14:paraId="239E50CA" w14:textId="67733578" w:rsidR="005C417D" w:rsidRDefault="00442453" w:rsidP="00955B73">
      <w:pPr>
        <w:rPr>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Avant d</w:t>
      </w:r>
      <w:r w:rsidR="005C417D">
        <w:rPr>
          <w:lang w:val="fr-FR"/>
        </w:rPr>
        <w:t>’</w:t>
      </w:r>
      <w:r w:rsidRPr="002E48BF">
        <w:rPr>
          <w:lang w:val="fr-FR"/>
        </w:rPr>
        <w:t xml:space="preserve">annoncer le début du vote, je souhaiterais rappeler la disposition relative aux bulletins de vote et à la procédure de vote qui figure dans les règles </w:t>
      </w:r>
      <w:r w:rsidRPr="00392B12">
        <w:rPr>
          <w:lang w:val="fr-FR"/>
        </w:rPr>
        <w:t>ad</w:t>
      </w:r>
      <w:r w:rsidR="009E2D01" w:rsidRPr="00392B12">
        <w:rPr>
          <w:lang w:val="fr-FR"/>
        </w:rPr>
        <w:t> </w:t>
      </w:r>
      <w:r w:rsidRPr="00392B12">
        <w:rPr>
          <w:lang w:val="fr-FR"/>
        </w:rPr>
        <w:t>hoc</w:t>
      </w:r>
      <w:r w:rsidRPr="002E48BF">
        <w:rPr>
          <w:lang w:val="fr-FR"/>
        </w:rPr>
        <w:t xml:space="preserve"> de la présente session du Comité de coordination de l</w:t>
      </w:r>
      <w:r w:rsidR="005C417D">
        <w:rPr>
          <w:lang w:val="fr-FR"/>
        </w:rPr>
        <w:t>’</w:t>
      </w:r>
      <w:r w:rsidRPr="002E48BF">
        <w:rPr>
          <w:lang w:val="fr-FR"/>
        </w:rPr>
        <w:t>O</w:t>
      </w:r>
      <w:r w:rsidR="00955B73" w:rsidRPr="002E48BF">
        <w:rPr>
          <w:lang w:val="fr-FR"/>
        </w:rPr>
        <w:t>MPI</w:t>
      </w:r>
      <w:r w:rsidR="00955B73">
        <w:rPr>
          <w:lang w:val="fr-FR"/>
        </w:rPr>
        <w:t xml:space="preserve">.  </w:t>
      </w:r>
      <w:r w:rsidR="00955B73" w:rsidRPr="002E48BF">
        <w:rPr>
          <w:lang w:val="fr-FR"/>
        </w:rPr>
        <w:t>Bu</w:t>
      </w:r>
      <w:r w:rsidRPr="002E48BF">
        <w:rPr>
          <w:lang w:val="fr-FR"/>
        </w:rPr>
        <w:t>lletins de vote et enveloppes doivent être en papier blanc et sans sign</w:t>
      </w:r>
      <w:r w:rsidR="00955B73" w:rsidRPr="002E48BF">
        <w:rPr>
          <w:lang w:val="fr-FR"/>
        </w:rPr>
        <w:t>es</w:t>
      </w:r>
      <w:r w:rsidR="00955B73">
        <w:rPr>
          <w:lang w:val="fr-FR"/>
        </w:rPr>
        <w:t xml:space="preserve">.  </w:t>
      </w:r>
      <w:r w:rsidR="00955B73" w:rsidRPr="002E48BF">
        <w:rPr>
          <w:lang w:val="fr-FR"/>
        </w:rPr>
        <w:t>Le</w:t>
      </w:r>
      <w:r w:rsidRPr="002E48BF">
        <w:rPr>
          <w:lang w:val="fr-FR"/>
        </w:rPr>
        <w:t>s bulletins de vote seront préimprimés avec le nom complet et le pays des candida</w:t>
      </w:r>
      <w:r w:rsidR="00955B73" w:rsidRPr="002E48BF">
        <w:rPr>
          <w:lang w:val="fr-FR"/>
        </w:rPr>
        <w:t>ts</w:t>
      </w:r>
      <w:r w:rsidR="00955B73">
        <w:rPr>
          <w:lang w:val="fr-FR"/>
        </w:rPr>
        <w:t xml:space="preserve">.  </w:t>
      </w:r>
      <w:r w:rsidR="00955B73" w:rsidRPr="002E48BF">
        <w:rPr>
          <w:lang w:val="fr-FR"/>
        </w:rPr>
        <w:t>L</w:t>
      </w:r>
      <w:r w:rsidR="00955B73">
        <w:rPr>
          <w:lang w:val="fr-FR"/>
        </w:rPr>
        <w:t>’</w:t>
      </w:r>
      <w:r w:rsidR="00955B73" w:rsidRPr="002E48BF">
        <w:rPr>
          <w:lang w:val="fr-FR"/>
        </w:rPr>
        <w:t>o</w:t>
      </w:r>
      <w:r w:rsidRPr="002E48BF">
        <w:rPr>
          <w:lang w:val="fr-FR"/>
        </w:rPr>
        <w:t>pération de vote se déroulera derrière un paravent sur une table prévue à cet effet, de manière à dissimuler le bulletin et le choix du candidat sans masquer l</w:t>
      </w:r>
      <w:r w:rsidR="005C417D">
        <w:rPr>
          <w:lang w:val="fr-FR"/>
        </w:rPr>
        <w:t>’</w:t>
      </w:r>
      <w:r w:rsidRPr="002E48BF">
        <w:rPr>
          <w:lang w:val="fr-FR"/>
        </w:rPr>
        <w:t>identité du délégué.  Un seul bulletin de vote par délégation sera disponible à la table au moment du vo</w:t>
      </w:r>
      <w:r w:rsidR="00955B73" w:rsidRPr="002E48BF">
        <w:rPr>
          <w:lang w:val="fr-FR"/>
        </w:rPr>
        <w:t>te</w:t>
      </w:r>
      <w:r w:rsidR="00955B73">
        <w:rPr>
          <w:lang w:val="fr-FR"/>
        </w:rPr>
        <w:t xml:space="preserve">.  </w:t>
      </w:r>
      <w:r w:rsidR="00955B73" w:rsidRPr="002E48BF">
        <w:rPr>
          <w:lang w:val="fr-FR"/>
        </w:rPr>
        <w:lastRenderedPageBreak/>
        <w:t>Le</w:t>
      </w:r>
      <w:r w:rsidRPr="002E48BF">
        <w:rPr>
          <w:lang w:val="fr-FR"/>
        </w:rPr>
        <w:t>s bulletins ne seront pas distribués dans la sal</w:t>
      </w:r>
      <w:r w:rsidR="00955B73" w:rsidRPr="002E48BF">
        <w:rPr>
          <w:lang w:val="fr-FR"/>
        </w:rPr>
        <w:t>le</w:t>
      </w:r>
      <w:r w:rsidR="00955B73">
        <w:rPr>
          <w:lang w:val="fr-FR"/>
        </w:rPr>
        <w:t xml:space="preserve">.  </w:t>
      </w:r>
      <w:r w:rsidR="00955B73" w:rsidRPr="002E48BF">
        <w:rPr>
          <w:lang w:val="fr-FR"/>
        </w:rPr>
        <w:t>Vo</w:t>
      </w:r>
      <w:r w:rsidRPr="002E48BF">
        <w:rPr>
          <w:lang w:val="fr-FR"/>
        </w:rPr>
        <w:t>us allez voir apparaître à l</w:t>
      </w:r>
      <w:r w:rsidR="005C417D">
        <w:rPr>
          <w:lang w:val="fr-FR"/>
        </w:rPr>
        <w:t>’</w:t>
      </w:r>
      <w:r w:rsidRPr="002E48BF">
        <w:rPr>
          <w:lang w:val="fr-FR"/>
        </w:rPr>
        <w:t>écran quelques exemples de bulletins de vote correctement remplis.</w:t>
      </w:r>
    </w:p>
    <w:p w14:paraId="6A62AF8F" w14:textId="2615E97E" w:rsidR="00442453" w:rsidRPr="002E48BF" w:rsidRDefault="00442453" w:rsidP="00955B73">
      <w:pPr>
        <w:spacing w:before="240" w:after="240"/>
        <w:rPr>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Les délégations sont invitées à indiquer leur vote en apposant une marque ou une croix dans la case située à droite du nom du candidat choi</w:t>
      </w:r>
      <w:r w:rsidR="00955B73" w:rsidRPr="002E48BF">
        <w:rPr>
          <w:lang w:val="fr-FR"/>
        </w:rPr>
        <w:t>si</w:t>
      </w:r>
      <w:r w:rsidR="00955B73">
        <w:rPr>
          <w:lang w:val="fr-FR"/>
        </w:rPr>
        <w:t xml:space="preserve">.  </w:t>
      </w:r>
      <w:r w:rsidR="00955B73" w:rsidRPr="002E48BF">
        <w:rPr>
          <w:lang w:val="fr-FR"/>
        </w:rPr>
        <w:t>Le</w:t>
      </w:r>
      <w:r w:rsidRPr="002E48BF">
        <w:rPr>
          <w:lang w:val="fr-FR"/>
        </w:rPr>
        <w:t>s délégations sont également invitées à placer leurs bulletins de vote à l</w:t>
      </w:r>
      <w:r w:rsidR="005C417D">
        <w:rPr>
          <w:lang w:val="fr-FR"/>
        </w:rPr>
        <w:t>’</w:t>
      </w:r>
      <w:r w:rsidRPr="002E48BF">
        <w:rPr>
          <w:lang w:val="fr-FR"/>
        </w:rPr>
        <w:t>intérieur des enveloppes, mais nous vous demandons de ne pas sceller ces enveloppes afin de gagner du tem</w:t>
      </w:r>
      <w:r w:rsidR="00955B73" w:rsidRPr="002E48BF">
        <w:rPr>
          <w:lang w:val="fr-FR"/>
        </w:rPr>
        <w:t>ps</w:t>
      </w:r>
      <w:r w:rsidR="00955B73">
        <w:rPr>
          <w:lang w:val="fr-FR"/>
        </w:rPr>
        <w:t xml:space="preserve">.  </w:t>
      </w:r>
      <w:r w:rsidR="00955B73" w:rsidRPr="002E48BF">
        <w:rPr>
          <w:lang w:val="fr-FR"/>
        </w:rPr>
        <w:t>Le</w:t>
      </w:r>
      <w:r w:rsidRPr="002E48BF">
        <w:rPr>
          <w:lang w:val="fr-FR"/>
        </w:rPr>
        <w:t>s bulletins blancs seront considérés comme des abstentio</w:t>
      </w:r>
      <w:r w:rsidR="00955B73" w:rsidRPr="002E48BF">
        <w:rPr>
          <w:lang w:val="fr-FR"/>
        </w:rPr>
        <w:t>ns</w:t>
      </w:r>
      <w:r w:rsidR="00955B73">
        <w:rPr>
          <w:lang w:val="fr-FR"/>
        </w:rPr>
        <w:t xml:space="preserve">.  </w:t>
      </w:r>
      <w:r w:rsidR="00955B73" w:rsidRPr="002E48BF">
        <w:rPr>
          <w:lang w:val="fr-FR"/>
        </w:rPr>
        <w:t>L</w:t>
      </w:r>
      <w:r w:rsidR="00955B73">
        <w:rPr>
          <w:lang w:val="fr-FR"/>
        </w:rPr>
        <w:t>’</w:t>
      </w:r>
      <w:r w:rsidR="00955B73" w:rsidRPr="002E48BF">
        <w:rPr>
          <w:lang w:val="fr-FR"/>
        </w:rPr>
        <w:t>a</w:t>
      </w:r>
      <w:r w:rsidRPr="002E48BF">
        <w:rPr>
          <w:lang w:val="fr-FR"/>
        </w:rPr>
        <w:t>bstention n</w:t>
      </w:r>
      <w:r w:rsidR="005C417D">
        <w:rPr>
          <w:lang w:val="fr-FR"/>
        </w:rPr>
        <w:t>’</w:t>
      </w:r>
      <w:r w:rsidRPr="002E48BF">
        <w:rPr>
          <w:lang w:val="fr-FR"/>
        </w:rPr>
        <w:t>est pas comptabilisée comme un vote.</w:t>
      </w:r>
    </w:p>
    <w:p w14:paraId="66F5E607" w14:textId="07BC6EE9" w:rsidR="00442453" w:rsidRPr="002E48BF" w:rsidRDefault="00442453" w:rsidP="00955B73">
      <w:pPr>
        <w:rPr>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Permettez</w:t>
      </w:r>
      <w:r w:rsidR="00955B73">
        <w:rPr>
          <w:lang w:val="fr-FR"/>
        </w:rPr>
        <w:noBreakHyphen/>
      </w:r>
      <w:r w:rsidRPr="002E48BF">
        <w:rPr>
          <w:lang w:val="fr-FR"/>
        </w:rPr>
        <w:t>moi également de rappeler les règles relatives aux bulletins de vote nu</w:t>
      </w:r>
      <w:r w:rsidR="00955B73" w:rsidRPr="002E48BF">
        <w:rPr>
          <w:lang w:val="fr-FR"/>
        </w:rPr>
        <w:t>ls</w:t>
      </w:r>
      <w:r w:rsidR="00955B73">
        <w:rPr>
          <w:lang w:val="fr-FR"/>
        </w:rPr>
        <w:t xml:space="preserve">.  </w:t>
      </w:r>
      <w:r w:rsidR="00955B73" w:rsidRPr="002E48BF">
        <w:rPr>
          <w:lang w:val="fr-FR"/>
        </w:rPr>
        <w:t>So</w:t>
      </w:r>
      <w:r w:rsidRPr="002E48BF">
        <w:rPr>
          <w:lang w:val="fr-FR"/>
        </w:rPr>
        <w:t>nt considérés comme nuls</w:t>
      </w:r>
      <w:r w:rsidR="005C417D">
        <w:rPr>
          <w:lang w:val="fr-FR"/>
        </w:rPr>
        <w:t> :</w:t>
      </w:r>
    </w:p>
    <w:p w14:paraId="028675A9" w14:textId="09389344" w:rsidR="00442453" w:rsidRPr="002E48BF" w:rsidRDefault="00442453" w:rsidP="00955B73">
      <w:pPr>
        <w:spacing w:before="240" w:after="240"/>
        <w:ind w:left="567"/>
        <w:rPr>
          <w:lang w:val="fr-FR"/>
        </w:rPr>
      </w:pPr>
      <w:r w:rsidRPr="002E48BF">
        <w:rPr>
          <w:lang w:val="fr-FR"/>
        </w:rPr>
        <w:t>a)</w:t>
      </w:r>
      <w:r w:rsidR="00B91846">
        <w:rPr>
          <w:lang w:val="fr-FR"/>
        </w:rPr>
        <w:tab/>
      </w:r>
      <w:r w:rsidRPr="002E48BF">
        <w:rPr>
          <w:lang w:val="fr-FR"/>
        </w:rPr>
        <w:t xml:space="preserve">les bulletins sur lesquels plusieurs noms sont </w:t>
      </w:r>
      <w:proofErr w:type="gramStart"/>
      <w:r w:rsidRPr="002E48BF">
        <w:rPr>
          <w:lang w:val="fr-FR"/>
        </w:rPr>
        <w:t>cochés;</w:t>
      </w:r>
      <w:proofErr w:type="gramEnd"/>
    </w:p>
    <w:p w14:paraId="7B5C8312" w14:textId="05B0A696" w:rsidR="00442453" w:rsidRPr="002E48BF" w:rsidRDefault="00442453" w:rsidP="00955B73">
      <w:pPr>
        <w:spacing w:before="240" w:after="240"/>
        <w:ind w:left="567"/>
        <w:rPr>
          <w:lang w:val="fr-FR"/>
        </w:rPr>
      </w:pPr>
      <w:r w:rsidRPr="002E48BF">
        <w:rPr>
          <w:lang w:val="fr-FR"/>
        </w:rPr>
        <w:t>b)</w:t>
      </w:r>
      <w:r w:rsidR="00B91846">
        <w:rPr>
          <w:lang w:val="fr-FR"/>
        </w:rPr>
        <w:tab/>
      </w:r>
      <w:r w:rsidRPr="002E48BF">
        <w:rPr>
          <w:lang w:val="fr-FR"/>
        </w:rPr>
        <w:t>les bulletins dans lesquels les votants se sont fait connaître, notamment par leur signature ou en mentionnant le nom de l</w:t>
      </w:r>
      <w:r w:rsidR="005C417D">
        <w:rPr>
          <w:lang w:val="fr-FR"/>
        </w:rPr>
        <w:t>’</w:t>
      </w:r>
      <w:r w:rsidRPr="002E48BF">
        <w:rPr>
          <w:lang w:val="fr-FR"/>
        </w:rPr>
        <w:t>État membre qu</w:t>
      </w:r>
      <w:r w:rsidR="005C417D">
        <w:rPr>
          <w:lang w:val="fr-FR"/>
        </w:rPr>
        <w:t>’</w:t>
      </w:r>
      <w:r w:rsidRPr="002E48BF">
        <w:rPr>
          <w:lang w:val="fr-FR"/>
        </w:rPr>
        <w:t xml:space="preserve">ils </w:t>
      </w:r>
      <w:proofErr w:type="gramStart"/>
      <w:r w:rsidRPr="002E48BF">
        <w:rPr>
          <w:lang w:val="fr-FR"/>
        </w:rPr>
        <w:t>représentent;</w:t>
      </w:r>
      <w:proofErr w:type="gramEnd"/>
    </w:p>
    <w:p w14:paraId="271D4FF7" w14:textId="6D7CF887" w:rsidR="00442453" w:rsidRPr="002E48BF" w:rsidRDefault="00442453" w:rsidP="00955B73">
      <w:pPr>
        <w:pStyle w:val="ListParagraph"/>
        <w:spacing w:before="240"/>
        <w:ind w:left="567"/>
      </w:pPr>
      <w:r w:rsidRPr="002E48BF">
        <w:t>c)</w:t>
      </w:r>
      <w:r w:rsidR="00B91846">
        <w:tab/>
      </w:r>
      <w:r w:rsidRPr="002E48BF">
        <w:t>les bulletins qui n</w:t>
      </w:r>
      <w:r w:rsidR="005C417D">
        <w:t>’</w:t>
      </w:r>
      <w:r w:rsidRPr="002E48BF">
        <w:t>indiquent pas clairement le choix de la délégation.</w:t>
      </w:r>
    </w:p>
    <w:p w14:paraId="67188200" w14:textId="6D792033" w:rsidR="005C417D" w:rsidRDefault="00442453" w:rsidP="00955B73">
      <w:pPr>
        <w:spacing w:before="240" w:after="240"/>
        <w:rPr>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Par ailleurs, je rappelle aux délégations que tout bulletin comportant une mention supplémentaire sera considéré comme n</w:t>
      </w:r>
      <w:r w:rsidR="00955B73" w:rsidRPr="002E48BF">
        <w:rPr>
          <w:lang w:val="fr-FR"/>
        </w:rPr>
        <w:t>ul</w:t>
      </w:r>
      <w:r w:rsidR="00955B73">
        <w:rPr>
          <w:lang w:val="fr-FR"/>
        </w:rPr>
        <w:t xml:space="preserve">.  </w:t>
      </w:r>
      <w:r w:rsidR="00955B73" w:rsidRPr="002E48BF">
        <w:rPr>
          <w:lang w:val="fr-FR"/>
        </w:rPr>
        <w:t>Af</w:t>
      </w:r>
      <w:r w:rsidRPr="002E48BF">
        <w:rPr>
          <w:lang w:val="fr-FR"/>
        </w:rPr>
        <w:t>in de préserver la confidentialité du scrutin, il est rappelé que, si une délégation enregistre son vote sur un support numérique, le bulletin sera réputé nul et ne sera pas comptabili</w:t>
      </w:r>
      <w:r w:rsidR="00955B73" w:rsidRPr="002E48BF">
        <w:rPr>
          <w:lang w:val="fr-FR"/>
        </w:rPr>
        <w:t>sé</w:t>
      </w:r>
      <w:r w:rsidR="00955B73">
        <w:rPr>
          <w:lang w:val="fr-FR"/>
        </w:rPr>
        <w:t xml:space="preserve">.  </w:t>
      </w:r>
      <w:r w:rsidR="00955B73" w:rsidRPr="002E48BF">
        <w:rPr>
          <w:lang w:val="fr-FR"/>
        </w:rPr>
        <w:t>En</w:t>
      </w:r>
      <w:r w:rsidRPr="002E48BF">
        <w:rPr>
          <w:lang w:val="fr-FR"/>
        </w:rPr>
        <w:t xml:space="preserve"> accord avec ce principe, les délégations sont également priées de ne pas divulguer leur vote, de quelque manière et sous quelque forme que ce soit, durant le scrut</w:t>
      </w:r>
      <w:r w:rsidR="00955B73" w:rsidRPr="002E48BF">
        <w:rPr>
          <w:lang w:val="fr-FR"/>
        </w:rPr>
        <w:t>in</w:t>
      </w:r>
      <w:r w:rsidR="00955B73">
        <w:rPr>
          <w:lang w:val="fr-FR"/>
        </w:rPr>
        <w:t xml:space="preserve">.  </w:t>
      </w:r>
      <w:r w:rsidR="00955B73" w:rsidRPr="002E48BF">
        <w:rPr>
          <w:lang w:val="fr-FR"/>
        </w:rPr>
        <w:t>Av</w:t>
      </w:r>
      <w:r w:rsidRPr="002E48BF">
        <w:rPr>
          <w:lang w:val="fr-FR"/>
        </w:rPr>
        <w:t>ant de passer au vote, j</w:t>
      </w:r>
      <w:r w:rsidR="005C417D">
        <w:rPr>
          <w:lang w:val="fr-FR"/>
        </w:rPr>
        <w:t>’</w:t>
      </w:r>
      <w:r w:rsidRPr="002E48BF">
        <w:rPr>
          <w:lang w:val="fr-FR"/>
        </w:rPr>
        <w:t xml:space="preserve">invite la Conseillère juridique </w:t>
      </w:r>
      <w:r w:rsidR="005A70F2">
        <w:rPr>
          <w:lang w:val="fr-FR"/>
        </w:rPr>
        <w:t xml:space="preserve">à faire </w:t>
      </w:r>
      <w:r w:rsidRPr="002E48BF">
        <w:rPr>
          <w:lang w:val="fr-FR"/>
        </w:rPr>
        <w:t>les annonces nécessaires concernant le processus de vote.</w:t>
      </w:r>
    </w:p>
    <w:p w14:paraId="2A506626" w14:textId="67B3B4DD" w:rsidR="00442453" w:rsidRPr="002E48BF" w:rsidRDefault="00442453" w:rsidP="00955B73">
      <w:pPr>
        <w:spacing w:before="240" w:after="240"/>
        <w:rPr>
          <w:szCs w:val="22"/>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La Conseillère juridique a fait la déclaration suivante</w:t>
      </w:r>
      <w:r w:rsidR="005C417D">
        <w:rPr>
          <w:lang w:val="fr-FR"/>
        </w:rPr>
        <w:t> :</w:t>
      </w:r>
      <w:r w:rsidRPr="002E48BF">
        <w:rPr>
          <w:lang w:val="fr-FR"/>
        </w:rPr>
        <w:t xml:space="preserve"> Je vous remercie, Monsieur le </w:t>
      </w:r>
      <w:r w:rsidR="00B91846">
        <w:rPr>
          <w:lang w:val="fr-FR"/>
        </w:rPr>
        <w:t>P</w:t>
      </w:r>
      <w:r w:rsidRPr="002E48BF">
        <w:rPr>
          <w:lang w:val="fr-FR"/>
        </w:rPr>
        <w:t>réside</w:t>
      </w:r>
      <w:r w:rsidR="00955B73" w:rsidRPr="002E48BF">
        <w:rPr>
          <w:lang w:val="fr-FR"/>
        </w:rPr>
        <w:t>nt</w:t>
      </w:r>
      <w:r w:rsidR="00955B73">
        <w:rPr>
          <w:lang w:val="fr-FR"/>
        </w:rPr>
        <w:t xml:space="preserve">.  </w:t>
      </w:r>
      <w:r w:rsidR="00955B73" w:rsidRPr="002E48BF">
        <w:rPr>
          <w:lang w:val="fr-FR"/>
        </w:rPr>
        <w:t>Vo</w:t>
      </w:r>
      <w:r w:rsidRPr="002E48BF">
        <w:rPr>
          <w:lang w:val="fr-FR"/>
        </w:rPr>
        <w:t xml:space="preserve">s Excellences, Mesdames et Messieurs les ambassadeurs, Mesdames et Messieurs les délégués, avant </w:t>
      </w:r>
      <w:r w:rsidR="006F2403">
        <w:rPr>
          <w:lang w:val="fr-FR"/>
        </w:rPr>
        <w:t>de</w:t>
      </w:r>
      <w:r w:rsidR="00895E96">
        <w:rPr>
          <w:lang w:val="fr-FR"/>
        </w:rPr>
        <w:t xml:space="preserve"> passer au</w:t>
      </w:r>
      <w:r w:rsidRPr="002E48BF">
        <w:rPr>
          <w:lang w:val="fr-FR"/>
        </w:rPr>
        <w:t xml:space="preserve"> vote, je souhaiterais rappeler ce qui suit.</w:t>
      </w:r>
    </w:p>
    <w:p w14:paraId="61E69283" w14:textId="254B9808" w:rsidR="005C417D" w:rsidRDefault="00442453" w:rsidP="00955B73">
      <w:pPr>
        <w:spacing w:before="240" w:after="240"/>
        <w:rPr>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Conformément à la procédure de désignation d</w:t>
      </w:r>
      <w:r w:rsidR="005C417D">
        <w:rPr>
          <w:lang w:val="fr-FR"/>
        </w:rPr>
        <w:t>’</w:t>
      </w:r>
      <w:r w:rsidRPr="002E48BF">
        <w:rPr>
          <w:lang w:val="fr-FR"/>
        </w:rPr>
        <w:t>un candidat et de nomination au poste de Directeur général de l</w:t>
      </w:r>
      <w:r w:rsidR="005C417D">
        <w:rPr>
          <w:lang w:val="fr-FR"/>
        </w:rPr>
        <w:t>’</w:t>
      </w:r>
      <w:r w:rsidRPr="002E48BF">
        <w:rPr>
          <w:lang w:val="fr-FR"/>
        </w:rPr>
        <w:t>OMPI, adoptée par l</w:t>
      </w:r>
      <w:r w:rsidR="005C417D">
        <w:rPr>
          <w:lang w:val="fr-FR"/>
        </w:rPr>
        <w:t>’</w:t>
      </w:r>
      <w:r w:rsidRPr="002E48BF">
        <w:rPr>
          <w:lang w:val="fr-FR"/>
        </w:rPr>
        <w:t>Assemblée générale de l</w:t>
      </w:r>
      <w:r w:rsidR="005C417D">
        <w:rPr>
          <w:lang w:val="fr-FR"/>
        </w:rPr>
        <w:t>’</w:t>
      </w:r>
      <w:r w:rsidRPr="002E48BF">
        <w:rPr>
          <w:lang w:val="fr-FR"/>
        </w:rPr>
        <w:t>OMPI en 1998 et modifiée en 2019,</w:t>
      </w:r>
    </w:p>
    <w:p w14:paraId="5C9F46E4" w14:textId="6399AB02" w:rsidR="00442453" w:rsidRPr="002E48BF" w:rsidRDefault="00442453" w:rsidP="00955B73">
      <w:pPr>
        <w:pStyle w:val="ListParagraph"/>
        <w:ind w:left="567"/>
        <w:rPr>
          <w:szCs w:val="22"/>
        </w:rPr>
      </w:pPr>
      <w:r w:rsidRPr="002E48BF">
        <w:t>“il est établi que, aux fins de la désignation d</w:t>
      </w:r>
      <w:r w:rsidR="005C417D">
        <w:t>’</w:t>
      </w:r>
      <w:r w:rsidRPr="002E48BF">
        <w:t>un candidat au poste de Directeur général par le Comité de coordination, tous les membres de ce comité, à l</w:t>
      </w:r>
      <w:r w:rsidR="005C417D">
        <w:t>’</w:t>
      </w:r>
      <w:r w:rsidRPr="002E48BF">
        <w:t>exception des membres associés, pourront faire usage de leur droit de vote”</w:t>
      </w:r>
      <w:r w:rsidR="00B91846">
        <w:t>.</w:t>
      </w:r>
    </w:p>
    <w:p w14:paraId="656F90C9" w14:textId="1D029160" w:rsidR="00442453" w:rsidRPr="002E48BF" w:rsidRDefault="00442453" w:rsidP="00955B73">
      <w:pPr>
        <w:spacing w:before="240" w:after="240"/>
        <w:rPr>
          <w:szCs w:val="22"/>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Les conférences des représentants des Unions de Paris et de Berne ayant été supprimées, il n</w:t>
      </w:r>
      <w:r w:rsidR="005C417D">
        <w:rPr>
          <w:lang w:val="fr-FR"/>
        </w:rPr>
        <w:t>’</w:t>
      </w:r>
      <w:r w:rsidRPr="002E48BF">
        <w:rPr>
          <w:lang w:val="fr-FR"/>
        </w:rPr>
        <w:t>y a plus de membres associés au sein du Comité de coordinati</w:t>
      </w:r>
      <w:r w:rsidR="00955B73" w:rsidRPr="002E48BF">
        <w:rPr>
          <w:lang w:val="fr-FR"/>
        </w:rPr>
        <w:t>on</w:t>
      </w:r>
      <w:r w:rsidR="00955B73">
        <w:rPr>
          <w:lang w:val="fr-FR"/>
        </w:rPr>
        <w:t xml:space="preserve">.  </w:t>
      </w:r>
      <w:r w:rsidR="00955B73" w:rsidRPr="002E48BF">
        <w:rPr>
          <w:lang w:val="fr-FR"/>
        </w:rPr>
        <w:t>To</w:t>
      </w:r>
      <w:r w:rsidRPr="002E48BF">
        <w:rPr>
          <w:lang w:val="fr-FR"/>
        </w:rPr>
        <w:t>us les membres du Comité de coordination peuvent exercer leur droit de vote aux fins de la nomination d</w:t>
      </w:r>
      <w:r w:rsidR="005C417D">
        <w:rPr>
          <w:lang w:val="fr-FR"/>
        </w:rPr>
        <w:t>’</w:t>
      </w:r>
      <w:r w:rsidRPr="002E48BF">
        <w:rPr>
          <w:lang w:val="fr-FR"/>
        </w:rPr>
        <w:t>un candidat au poste de Directeur génér</w:t>
      </w:r>
      <w:r w:rsidR="00955B73" w:rsidRPr="002E48BF">
        <w:rPr>
          <w:lang w:val="fr-FR"/>
        </w:rPr>
        <w:t>al</w:t>
      </w:r>
      <w:r w:rsidR="00955B73">
        <w:rPr>
          <w:lang w:val="fr-FR"/>
        </w:rPr>
        <w:t xml:space="preserve">.  </w:t>
      </w:r>
      <w:r w:rsidR="00955B73" w:rsidRPr="002E48BF">
        <w:rPr>
          <w:lang w:val="fr-FR"/>
        </w:rPr>
        <w:t>Ce</w:t>
      </w:r>
      <w:r w:rsidRPr="002E48BF">
        <w:rPr>
          <w:lang w:val="fr-FR"/>
        </w:rPr>
        <w:t xml:space="preserve">tte règle, ainsi que la liste actuelle des membres du Comité de coordination, figurent dans le </w:t>
      </w:r>
      <w:r w:rsidR="005C417D" w:rsidRPr="002E48BF">
        <w:rPr>
          <w:lang w:val="fr-FR"/>
        </w:rPr>
        <w:t>document</w:t>
      </w:r>
      <w:r w:rsidR="00A9680C">
        <w:rPr>
          <w:lang w:val="fr-FR"/>
        </w:rPr>
        <w:t> </w:t>
      </w:r>
      <w:r w:rsidR="005C417D" w:rsidRPr="002E48BF">
        <w:rPr>
          <w:lang w:val="fr-FR"/>
        </w:rPr>
        <w:t>WO</w:t>
      </w:r>
      <w:r w:rsidRPr="002E48BF">
        <w:rPr>
          <w:lang w:val="fr-FR"/>
        </w:rPr>
        <w:t>/CC/85/INF/1.</w:t>
      </w:r>
    </w:p>
    <w:p w14:paraId="52E3E63F" w14:textId="5E27E332" w:rsidR="005C417D" w:rsidRDefault="00442453" w:rsidP="00955B73">
      <w:pPr>
        <w:spacing w:before="240" w:after="240"/>
        <w:rPr>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En ce qui concerne le quorum requis, constitué par la moitié des membres du Comité de coordination conformément à l</w:t>
      </w:r>
      <w:r w:rsidR="005C417D">
        <w:rPr>
          <w:lang w:val="fr-FR"/>
        </w:rPr>
        <w:t>’</w:t>
      </w:r>
      <w:r w:rsidRPr="002E48BF">
        <w:rPr>
          <w:lang w:val="fr-FR"/>
        </w:rPr>
        <w:t>article </w:t>
      </w:r>
      <w:proofErr w:type="gramStart"/>
      <w:r w:rsidRPr="002E48BF">
        <w:rPr>
          <w:lang w:val="fr-FR"/>
        </w:rPr>
        <w:t>8.5</w:t>
      </w:r>
      <w:r w:rsidR="00186CF4">
        <w:rPr>
          <w:lang w:val="fr-FR"/>
        </w:rPr>
        <w:t>)</w:t>
      </w:r>
      <w:r w:rsidRPr="002E48BF">
        <w:rPr>
          <w:lang w:val="fr-FR"/>
        </w:rPr>
        <w:t>b</w:t>
      </w:r>
      <w:proofErr w:type="gramEnd"/>
      <w:r w:rsidRPr="002E48BF">
        <w:rPr>
          <w:lang w:val="fr-FR"/>
        </w:rPr>
        <w:t>) de la Convention instituant l</w:t>
      </w:r>
      <w:r w:rsidR="005C417D">
        <w:rPr>
          <w:lang w:val="fr-FR"/>
        </w:rPr>
        <w:t>’</w:t>
      </w:r>
      <w:r w:rsidRPr="002E48BF">
        <w:rPr>
          <w:lang w:val="fr-FR"/>
        </w:rPr>
        <w:t>OMPI, j</w:t>
      </w:r>
      <w:r w:rsidR="005C417D">
        <w:rPr>
          <w:lang w:val="fr-FR"/>
        </w:rPr>
        <w:t>’</w:t>
      </w:r>
      <w:r w:rsidRPr="002E48BF">
        <w:rPr>
          <w:lang w:val="fr-FR"/>
        </w:rPr>
        <w:t>ai été informée que le nombre nécessaire d</w:t>
      </w:r>
      <w:r w:rsidR="005C417D">
        <w:rPr>
          <w:lang w:val="fr-FR"/>
        </w:rPr>
        <w:t>’</w:t>
      </w:r>
      <w:r w:rsidRPr="002E48BF">
        <w:rPr>
          <w:lang w:val="fr-FR"/>
        </w:rPr>
        <w:t>États membres était prése</w:t>
      </w:r>
      <w:r w:rsidR="00955B73" w:rsidRPr="002E48BF">
        <w:rPr>
          <w:lang w:val="fr-FR"/>
        </w:rPr>
        <w:t>nt</w:t>
      </w:r>
      <w:r w:rsidR="00955B73">
        <w:rPr>
          <w:lang w:val="fr-FR"/>
        </w:rPr>
        <w:t xml:space="preserve">.  </w:t>
      </w:r>
      <w:r w:rsidR="00955B73" w:rsidRPr="002E48BF">
        <w:rPr>
          <w:lang w:val="fr-FR"/>
        </w:rPr>
        <w:t>Co</w:t>
      </w:r>
      <w:r w:rsidRPr="002E48BF">
        <w:rPr>
          <w:lang w:val="fr-FR"/>
        </w:rPr>
        <w:t xml:space="preserve">nformément aux règles </w:t>
      </w:r>
      <w:r w:rsidRPr="00392B12">
        <w:rPr>
          <w:iCs/>
          <w:lang w:val="fr-FR"/>
        </w:rPr>
        <w:t>ad</w:t>
      </w:r>
      <w:r w:rsidR="009E2D01" w:rsidRPr="00392B12">
        <w:rPr>
          <w:iCs/>
          <w:lang w:val="fr-FR"/>
        </w:rPr>
        <w:t> </w:t>
      </w:r>
      <w:r w:rsidRPr="00392B12">
        <w:rPr>
          <w:iCs/>
          <w:lang w:val="fr-FR"/>
        </w:rPr>
        <w:t>hoc</w:t>
      </w:r>
      <w:r w:rsidRPr="002E48BF">
        <w:rPr>
          <w:lang w:val="fr-FR"/>
        </w:rPr>
        <w:t xml:space="preserve"> adoptées pour la présente réunion, ainsi qu</w:t>
      </w:r>
      <w:r w:rsidR="005C417D">
        <w:rPr>
          <w:lang w:val="fr-FR"/>
        </w:rPr>
        <w:t>’</w:t>
      </w:r>
      <w:r w:rsidRPr="002E48BF">
        <w:rPr>
          <w:lang w:val="fr-FR"/>
        </w:rPr>
        <w:t xml:space="preserve">il est indiqué au paragraphe 7 du </w:t>
      </w:r>
      <w:r w:rsidR="005C417D" w:rsidRPr="002E48BF">
        <w:rPr>
          <w:lang w:val="fr-FR"/>
        </w:rPr>
        <w:t>document</w:t>
      </w:r>
      <w:r w:rsidR="00A9680C">
        <w:rPr>
          <w:lang w:val="fr-FR"/>
        </w:rPr>
        <w:t> </w:t>
      </w:r>
      <w:r w:rsidR="005C417D" w:rsidRPr="002E48BF">
        <w:rPr>
          <w:lang w:val="fr-FR"/>
        </w:rPr>
        <w:t>WO</w:t>
      </w:r>
      <w:r w:rsidRPr="002E48BF">
        <w:rPr>
          <w:lang w:val="fr-FR"/>
        </w:rPr>
        <w:t>/CC/85/3,</w:t>
      </w:r>
    </w:p>
    <w:p w14:paraId="51251C2E" w14:textId="6E574D2C" w:rsidR="00442453" w:rsidRPr="002E48BF" w:rsidRDefault="00442453" w:rsidP="00955B73">
      <w:pPr>
        <w:ind w:left="567"/>
        <w:rPr>
          <w:szCs w:val="22"/>
          <w:lang w:val="fr-FR"/>
        </w:rPr>
      </w:pPr>
      <w:r w:rsidRPr="002E48BF">
        <w:rPr>
          <w:lang w:val="fr-FR"/>
        </w:rPr>
        <w:t>“[l]e candidat retenu pour le poste de Directeur général sera le candidat ayant obtenu la majorité simple des votes exprimés au sein du Comité de coordination de l</w:t>
      </w:r>
      <w:r w:rsidR="005C417D">
        <w:rPr>
          <w:lang w:val="fr-FR"/>
        </w:rPr>
        <w:t>’</w:t>
      </w:r>
      <w:r w:rsidRPr="002E48BF">
        <w:rPr>
          <w:lang w:val="fr-FR"/>
        </w:rPr>
        <w:t>OMPI”</w:t>
      </w:r>
      <w:r w:rsidR="00B91846">
        <w:rPr>
          <w:lang w:val="fr-FR"/>
        </w:rPr>
        <w:t>.</w:t>
      </w:r>
    </w:p>
    <w:p w14:paraId="17B70274" w14:textId="4D454E97" w:rsidR="00442453" w:rsidRPr="002E48BF" w:rsidRDefault="00442453" w:rsidP="00955B73">
      <w:pPr>
        <w:spacing w:before="240" w:after="240"/>
        <w:rPr>
          <w:szCs w:val="22"/>
          <w:lang w:val="fr-FR"/>
        </w:rPr>
      </w:pPr>
      <w:r w:rsidRPr="002E48BF">
        <w:rPr>
          <w:lang w:val="fr-FR"/>
        </w:rPr>
        <w:lastRenderedPageBreak/>
        <w:fldChar w:fldCharType="begin"/>
      </w:r>
      <w:r w:rsidRPr="002E48BF">
        <w:rPr>
          <w:lang w:val="fr-FR"/>
        </w:rPr>
        <w:instrText xml:space="preserve"> AUTONUM  </w:instrText>
      </w:r>
      <w:r w:rsidRPr="002E48BF">
        <w:rPr>
          <w:lang w:val="fr-FR"/>
        </w:rPr>
        <w:fldChar w:fldCharType="end"/>
      </w:r>
      <w:r w:rsidRPr="002E48BF">
        <w:rPr>
          <w:lang w:val="fr-FR"/>
        </w:rPr>
        <w:tab/>
        <w:t>Enfin, je souhaiterais rappeler que, conformément à l</w:t>
      </w:r>
      <w:r w:rsidR="005C417D">
        <w:rPr>
          <w:lang w:val="fr-FR"/>
        </w:rPr>
        <w:t>’</w:t>
      </w:r>
      <w:r w:rsidRPr="002E48BF">
        <w:rPr>
          <w:lang w:val="fr-FR"/>
        </w:rPr>
        <w:t>article 29 des Règles générales de procédure de l</w:t>
      </w:r>
      <w:r w:rsidR="005C417D">
        <w:rPr>
          <w:lang w:val="fr-FR"/>
        </w:rPr>
        <w:t>’</w:t>
      </w:r>
      <w:r w:rsidRPr="002E48BF">
        <w:rPr>
          <w:lang w:val="fr-FR"/>
        </w:rPr>
        <w:t>OMPI, une fois que le président a annoncé le commencement du vote, celui</w:t>
      </w:r>
      <w:r w:rsidR="00955B73">
        <w:rPr>
          <w:lang w:val="fr-FR"/>
        </w:rPr>
        <w:noBreakHyphen/>
      </w:r>
      <w:r w:rsidRPr="002E48BF">
        <w:rPr>
          <w:lang w:val="fr-FR"/>
        </w:rPr>
        <w:t>ci ne peut être interrompu, sauf par une motion d</w:t>
      </w:r>
      <w:r w:rsidR="005C417D">
        <w:rPr>
          <w:lang w:val="fr-FR"/>
        </w:rPr>
        <w:t>’</w:t>
      </w:r>
      <w:r w:rsidRPr="002E48BF">
        <w:rPr>
          <w:lang w:val="fr-FR"/>
        </w:rPr>
        <w:t>ordre sur la procédure de vote.</w:t>
      </w:r>
    </w:p>
    <w:p w14:paraId="62E5EBA3" w14:textId="77777777" w:rsidR="00442453" w:rsidRPr="002E48BF" w:rsidRDefault="00442453" w:rsidP="00955B73">
      <w:pPr>
        <w:spacing w:before="240" w:after="240"/>
        <w:rPr>
          <w:szCs w:val="22"/>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Je vous remercie, Monsieur le Président.</w:t>
      </w:r>
    </w:p>
    <w:p w14:paraId="31DB5F28" w14:textId="76F21600" w:rsidR="005C417D" w:rsidRDefault="00442453" w:rsidP="00955B73">
      <w:pPr>
        <w:spacing w:before="240" w:after="240"/>
        <w:rPr>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Le président a fait la déclaration suivante</w:t>
      </w:r>
      <w:r w:rsidR="005C417D">
        <w:rPr>
          <w:lang w:val="fr-FR"/>
        </w:rPr>
        <w:t> :</w:t>
      </w:r>
      <w:r w:rsidRPr="002E48BF">
        <w:rPr>
          <w:lang w:val="fr-FR"/>
        </w:rPr>
        <w:t xml:space="preserve"> Je vous remercie infinime</w:t>
      </w:r>
      <w:r w:rsidR="00955B73" w:rsidRPr="002E48BF">
        <w:rPr>
          <w:lang w:val="fr-FR"/>
        </w:rPr>
        <w:t>nt</w:t>
      </w:r>
      <w:r w:rsidR="00955B73">
        <w:rPr>
          <w:lang w:val="fr-FR"/>
        </w:rPr>
        <w:t xml:space="preserve">.  </w:t>
      </w:r>
      <w:r w:rsidR="00955B73" w:rsidRPr="002E48BF">
        <w:rPr>
          <w:lang w:val="fr-FR"/>
        </w:rPr>
        <w:t>Me</w:t>
      </w:r>
      <w:r w:rsidRPr="002E48BF">
        <w:rPr>
          <w:lang w:val="fr-FR"/>
        </w:rPr>
        <w:t>sdames et Messieurs les délégués, conformément à l</w:t>
      </w:r>
      <w:r w:rsidR="005C417D">
        <w:rPr>
          <w:lang w:val="fr-FR"/>
        </w:rPr>
        <w:t>’</w:t>
      </w:r>
      <w:r w:rsidRPr="002E48BF">
        <w:rPr>
          <w:lang w:val="fr-FR"/>
        </w:rPr>
        <w:t>article 29 des Règles générales de procédure de l</w:t>
      </w:r>
      <w:r w:rsidR="005C417D">
        <w:rPr>
          <w:lang w:val="fr-FR"/>
        </w:rPr>
        <w:t>’</w:t>
      </w:r>
      <w:r w:rsidRPr="002E48BF">
        <w:rPr>
          <w:lang w:val="fr-FR"/>
        </w:rPr>
        <w:t>OMPI, j</w:t>
      </w:r>
      <w:r w:rsidR="005C417D">
        <w:rPr>
          <w:lang w:val="fr-FR"/>
        </w:rPr>
        <w:t>’</w:t>
      </w:r>
      <w:r w:rsidRPr="002E48BF">
        <w:rPr>
          <w:lang w:val="fr-FR"/>
        </w:rPr>
        <w:t>ai l</w:t>
      </w:r>
      <w:r w:rsidR="005C417D">
        <w:rPr>
          <w:lang w:val="fr-FR"/>
        </w:rPr>
        <w:t>’</w:t>
      </w:r>
      <w:r w:rsidRPr="002E48BF">
        <w:rPr>
          <w:lang w:val="fr-FR"/>
        </w:rPr>
        <w:t>honneur d</w:t>
      </w:r>
      <w:r w:rsidR="005C417D">
        <w:rPr>
          <w:lang w:val="fr-FR"/>
        </w:rPr>
        <w:t>’</w:t>
      </w:r>
      <w:r w:rsidRPr="002E48BF">
        <w:rPr>
          <w:lang w:val="fr-FR"/>
        </w:rPr>
        <w:t>annoncer le début du vote au scrutin secret afin de proposer un candidat au poste de Directeur général de l</w:t>
      </w:r>
      <w:r w:rsidR="005C417D">
        <w:rPr>
          <w:lang w:val="fr-FR"/>
        </w:rPr>
        <w:t>’</w:t>
      </w:r>
      <w:r w:rsidRPr="002E48BF">
        <w:rPr>
          <w:lang w:val="fr-FR"/>
        </w:rPr>
        <w:t>OMPI.</w:t>
      </w:r>
    </w:p>
    <w:p w14:paraId="70DB8D67" w14:textId="41175C4C" w:rsidR="005C417D" w:rsidRDefault="00442453" w:rsidP="00955B73">
      <w:pPr>
        <w:spacing w:before="240" w:after="240"/>
        <w:rPr>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La Conseillère juridique a fait la déclaration suivante</w:t>
      </w:r>
      <w:r w:rsidR="005C417D">
        <w:rPr>
          <w:lang w:val="fr-FR"/>
        </w:rPr>
        <w:t> :</w:t>
      </w:r>
      <w:r w:rsidRPr="002E48BF">
        <w:rPr>
          <w:lang w:val="fr-FR"/>
        </w:rPr>
        <w:t xml:space="preserve"> Conformément à la procédure de désignation d</w:t>
      </w:r>
      <w:r w:rsidR="005C417D">
        <w:rPr>
          <w:lang w:val="fr-FR"/>
        </w:rPr>
        <w:t>’</w:t>
      </w:r>
      <w:r w:rsidRPr="002E48BF">
        <w:rPr>
          <w:lang w:val="fr-FR"/>
        </w:rPr>
        <w:t>un candidat au poste de Directeur général par le Comité de coordination, et ainsi qu</w:t>
      </w:r>
      <w:r w:rsidR="005C417D">
        <w:rPr>
          <w:lang w:val="fr-FR"/>
        </w:rPr>
        <w:t>’</w:t>
      </w:r>
      <w:r w:rsidRPr="002E48BF">
        <w:rPr>
          <w:lang w:val="fr-FR"/>
        </w:rPr>
        <w:t xml:space="preserve">il est indiqué dans le </w:t>
      </w:r>
      <w:r w:rsidR="005C417D" w:rsidRPr="002E48BF">
        <w:rPr>
          <w:lang w:val="fr-FR"/>
        </w:rPr>
        <w:t>document</w:t>
      </w:r>
      <w:r w:rsidR="00A9680C">
        <w:rPr>
          <w:lang w:val="fr-FR"/>
        </w:rPr>
        <w:t> </w:t>
      </w:r>
      <w:r w:rsidR="005C417D" w:rsidRPr="002E48BF">
        <w:rPr>
          <w:lang w:val="fr-FR"/>
        </w:rPr>
        <w:t>WO</w:t>
      </w:r>
      <w:r w:rsidRPr="002E48BF">
        <w:rPr>
          <w:lang w:val="fr-FR"/>
        </w:rPr>
        <w:t>/CC/85/3, le vote aura lieu à bulletin secr</w:t>
      </w:r>
      <w:r w:rsidR="00955B73" w:rsidRPr="002E48BF">
        <w:rPr>
          <w:lang w:val="fr-FR"/>
        </w:rPr>
        <w:t>et</w:t>
      </w:r>
      <w:r w:rsidR="00955B73">
        <w:rPr>
          <w:lang w:val="fr-FR"/>
        </w:rPr>
        <w:t xml:space="preserve">.  </w:t>
      </w:r>
      <w:r w:rsidR="00955B73" w:rsidRPr="002E48BF">
        <w:rPr>
          <w:lang w:val="fr-FR"/>
        </w:rPr>
        <w:t>En</w:t>
      </w:r>
      <w:r w:rsidRPr="002E48BF">
        <w:rPr>
          <w:lang w:val="fr-FR"/>
        </w:rPr>
        <w:t xml:space="preserve"> conséquence, je souhaiterais rappeler aux délégations qu</w:t>
      </w:r>
      <w:r w:rsidR="005C417D">
        <w:rPr>
          <w:lang w:val="fr-FR"/>
        </w:rPr>
        <w:t>’</w:t>
      </w:r>
      <w:r w:rsidRPr="002E48BF">
        <w:rPr>
          <w:lang w:val="fr-FR"/>
        </w:rPr>
        <w:t>elles seront appelées dans l</w:t>
      </w:r>
      <w:r w:rsidR="005C417D">
        <w:rPr>
          <w:lang w:val="fr-FR"/>
        </w:rPr>
        <w:t>’</w:t>
      </w:r>
      <w:r w:rsidRPr="002E48BF">
        <w:rPr>
          <w:lang w:val="fr-FR"/>
        </w:rPr>
        <w:t>ordre alphabétique des noms en français des États membres du Comité de coordination de l</w:t>
      </w:r>
      <w:r w:rsidR="005C417D">
        <w:rPr>
          <w:lang w:val="fr-FR"/>
        </w:rPr>
        <w:t>’</w:t>
      </w:r>
      <w:r w:rsidRPr="002E48BF">
        <w:rPr>
          <w:lang w:val="fr-FR"/>
        </w:rPr>
        <w:t>OMPI.</w:t>
      </w:r>
    </w:p>
    <w:p w14:paraId="2794E586" w14:textId="61A6AAAC" w:rsidR="00442453" w:rsidRPr="002E48BF" w:rsidRDefault="00442453" w:rsidP="00955B73">
      <w:pPr>
        <w:spacing w:before="240" w:after="240"/>
        <w:rPr>
          <w:szCs w:val="22"/>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Lorsqu</w:t>
      </w:r>
      <w:r w:rsidR="005C417D">
        <w:rPr>
          <w:lang w:val="fr-FR"/>
        </w:rPr>
        <w:t>’</w:t>
      </w:r>
      <w:r w:rsidRPr="002E48BF">
        <w:rPr>
          <w:lang w:val="fr-FR"/>
        </w:rPr>
        <w:t>un État membre sera appelé, le délégué qui votera au nom de cet État membre se dirigera vers l</w:t>
      </w:r>
      <w:r w:rsidR="005C417D">
        <w:rPr>
          <w:lang w:val="fr-FR"/>
        </w:rPr>
        <w:t>’</w:t>
      </w:r>
      <w:r w:rsidRPr="002E48BF">
        <w:rPr>
          <w:lang w:val="fr-FR"/>
        </w:rPr>
        <w:t>estrade où se trouve la table prévue pour le vote, procédera au vote derrière le paravent et glissera son bulletin de vote dans une envelop</w:t>
      </w:r>
      <w:r w:rsidR="00955B73" w:rsidRPr="002E48BF">
        <w:rPr>
          <w:lang w:val="fr-FR"/>
        </w:rPr>
        <w:t>pe</w:t>
      </w:r>
      <w:r w:rsidR="00955B73">
        <w:rPr>
          <w:lang w:val="fr-FR"/>
        </w:rPr>
        <w:t xml:space="preserve">.  </w:t>
      </w:r>
      <w:r w:rsidR="00955B73" w:rsidRPr="002E48BF">
        <w:rPr>
          <w:lang w:val="fr-FR"/>
        </w:rPr>
        <w:t>Co</w:t>
      </w:r>
      <w:r w:rsidRPr="002E48BF">
        <w:rPr>
          <w:lang w:val="fr-FR"/>
        </w:rPr>
        <w:t>mme l</w:t>
      </w:r>
      <w:r w:rsidR="005C417D">
        <w:rPr>
          <w:lang w:val="fr-FR"/>
        </w:rPr>
        <w:t>’</w:t>
      </w:r>
      <w:r w:rsidRPr="002E48BF">
        <w:rPr>
          <w:lang w:val="fr-FR"/>
        </w:rPr>
        <w:t>a indiqué le président, merci de ne pas sceller l</w:t>
      </w:r>
      <w:r w:rsidR="005C417D">
        <w:rPr>
          <w:lang w:val="fr-FR"/>
        </w:rPr>
        <w:t>’</w:t>
      </w:r>
      <w:r w:rsidRPr="002E48BF">
        <w:rPr>
          <w:lang w:val="fr-FR"/>
        </w:rPr>
        <w:t>enveloppe mais de la ferm</w:t>
      </w:r>
      <w:r w:rsidR="00955B73" w:rsidRPr="002E48BF">
        <w:rPr>
          <w:lang w:val="fr-FR"/>
        </w:rPr>
        <w:t>er</w:t>
      </w:r>
      <w:r w:rsidR="00955B73">
        <w:rPr>
          <w:lang w:val="fr-FR"/>
        </w:rPr>
        <w:t xml:space="preserve">.  </w:t>
      </w:r>
      <w:r w:rsidR="00955B73" w:rsidRPr="002E48BF">
        <w:rPr>
          <w:lang w:val="fr-FR"/>
        </w:rPr>
        <w:t>Le</w:t>
      </w:r>
      <w:r w:rsidRPr="002E48BF">
        <w:rPr>
          <w:lang w:val="fr-FR"/>
        </w:rPr>
        <w:t xml:space="preserve"> délégué se dirigera ensuite vers les scrutateurs, qui vérifieront son badge avec photo, qui peut être le badge avec photo de l</w:t>
      </w:r>
      <w:r w:rsidR="005C417D">
        <w:rPr>
          <w:lang w:val="fr-FR"/>
        </w:rPr>
        <w:t>’</w:t>
      </w:r>
      <w:r w:rsidRPr="002E48BF">
        <w:rPr>
          <w:lang w:val="fr-FR"/>
        </w:rPr>
        <w:t>ONU ou le badge de la réunion pour les délégués ne possédant pas de badge de l</w:t>
      </w:r>
      <w:r w:rsidR="005C417D">
        <w:rPr>
          <w:lang w:val="fr-FR"/>
        </w:rPr>
        <w:t>’</w:t>
      </w:r>
      <w:r w:rsidR="00955B73" w:rsidRPr="002E48BF">
        <w:rPr>
          <w:lang w:val="fr-FR"/>
        </w:rPr>
        <w:t>ONU</w:t>
      </w:r>
      <w:r w:rsidR="00955B73">
        <w:rPr>
          <w:lang w:val="fr-FR"/>
        </w:rPr>
        <w:t xml:space="preserve">.  </w:t>
      </w:r>
      <w:r w:rsidR="00955B73" w:rsidRPr="002E48BF">
        <w:rPr>
          <w:lang w:val="fr-FR"/>
        </w:rPr>
        <w:t>Le</w:t>
      </w:r>
      <w:r w:rsidRPr="002E48BF">
        <w:rPr>
          <w:lang w:val="fr-FR"/>
        </w:rPr>
        <w:t xml:space="preserve"> délégué remettra ensuite son bulletin de vote sous enveloppe à l</w:t>
      </w:r>
      <w:r w:rsidR="005C417D">
        <w:rPr>
          <w:lang w:val="fr-FR"/>
        </w:rPr>
        <w:t>’</w:t>
      </w:r>
      <w:r w:rsidRPr="002E48BF">
        <w:rPr>
          <w:lang w:val="fr-FR"/>
        </w:rPr>
        <w:t>un des scrutateurs, qui le déposera dans l</w:t>
      </w:r>
      <w:r w:rsidR="005C417D">
        <w:rPr>
          <w:lang w:val="fr-FR"/>
        </w:rPr>
        <w:t>’</w:t>
      </w:r>
      <w:r w:rsidRPr="002E48BF">
        <w:rPr>
          <w:lang w:val="fr-FR"/>
        </w:rPr>
        <w:t>urne, après quoi le délégué reviendra s</w:t>
      </w:r>
      <w:r w:rsidR="005C417D">
        <w:rPr>
          <w:lang w:val="fr-FR"/>
        </w:rPr>
        <w:t>’</w:t>
      </w:r>
      <w:r w:rsidRPr="002E48BF">
        <w:rPr>
          <w:lang w:val="fr-FR"/>
        </w:rPr>
        <w:t>asseoir.</w:t>
      </w:r>
    </w:p>
    <w:p w14:paraId="163604B2" w14:textId="4919CDFA" w:rsidR="00442453" w:rsidRPr="002E48BF" w:rsidRDefault="00442453" w:rsidP="00955B73">
      <w:pPr>
        <w:spacing w:before="240" w:after="240"/>
        <w:rPr>
          <w:szCs w:val="22"/>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Afin que les délégations puissent voir comment il se présente, le bulletin de vote sera projeté à l</w:t>
      </w:r>
      <w:r w:rsidR="005C417D">
        <w:rPr>
          <w:lang w:val="fr-FR"/>
        </w:rPr>
        <w:t>’</w:t>
      </w:r>
      <w:r w:rsidRPr="002E48BF">
        <w:rPr>
          <w:lang w:val="fr-FR"/>
        </w:rPr>
        <w:t>écr</w:t>
      </w:r>
      <w:r w:rsidR="00955B73" w:rsidRPr="002E48BF">
        <w:rPr>
          <w:lang w:val="fr-FR"/>
        </w:rPr>
        <w:t>an</w:t>
      </w:r>
      <w:r w:rsidR="00955B73">
        <w:rPr>
          <w:lang w:val="fr-FR"/>
        </w:rPr>
        <w:t xml:space="preserve">.  </w:t>
      </w:r>
      <w:r w:rsidR="00955B73" w:rsidRPr="002E48BF">
        <w:rPr>
          <w:lang w:val="fr-FR"/>
        </w:rPr>
        <w:t>Un</w:t>
      </w:r>
      <w:r w:rsidRPr="002E48BF">
        <w:rPr>
          <w:lang w:val="fr-FR"/>
        </w:rPr>
        <w:t xml:space="preserve"> stylo sera disponible à la table de vote, et il n</w:t>
      </w:r>
      <w:r w:rsidR="005C417D">
        <w:rPr>
          <w:lang w:val="fr-FR"/>
        </w:rPr>
        <w:t>’</w:t>
      </w:r>
      <w:r w:rsidRPr="002E48BF">
        <w:rPr>
          <w:lang w:val="fr-FR"/>
        </w:rPr>
        <w:t>est donc pas nécessaire que vous ameniez le vôt</w:t>
      </w:r>
      <w:r w:rsidR="00955B73" w:rsidRPr="002E48BF">
        <w:rPr>
          <w:lang w:val="fr-FR"/>
        </w:rPr>
        <w:t>re</w:t>
      </w:r>
      <w:r w:rsidR="00955B73">
        <w:rPr>
          <w:lang w:val="fr-FR"/>
        </w:rPr>
        <w:t xml:space="preserve">.  </w:t>
      </w:r>
      <w:r w:rsidR="00955B73" w:rsidRPr="002E48BF">
        <w:rPr>
          <w:lang w:val="fr-FR"/>
        </w:rPr>
        <w:t>Le</w:t>
      </w:r>
      <w:r w:rsidRPr="002E48BF">
        <w:rPr>
          <w:lang w:val="fr-FR"/>
        </w:rPr>
        <w:t>s délégués sont priés de s</w:t>
      </w:r>
      <w:r w:rsidR="005C417D">
        <w:rPr>
          <w:lang w:val="fr-FR"/>
        </w:rPr>
        <w:t>’</w:t>
      </w:r>
      <w:r w:rsidRPr="002E48BF">
        <w:rPr>
          <w:lang w:val="fr-FR"/>
        </w:rPr>
        <w:t>approcher de la table de vote depuis ma droite, c</w:t>
      </w:r>
      <w:r w:rsidR="005C417D">
        <w:rPr>
          <w:lang w:val="fr-FR"/>
        </w:rPr>
        <w:t>’</w:t>
      </w:r>
      <w:r w:rsidRPr="002E48BF">
        <w:rPr>
          <w:lang w:val="fr-FR"/>
        </w:rPr>
        <w:t>est</w:t>
      </w:r>
      <w:r w:rsidR="00955B73">
        <w:rPr>
          <w:lang w:val="fr-FR"/>
        </w:rPr>
        <w:noBreakHyphen/>
      </w:r>
      <w:r w:rsidRPr="002E48BF">
        <w:rPr>
          <w:lang w:val="fr-FR"/>
        </w:rPr>
        <w:t>à</w:t>
      </w:r>
      <w:r w:rsidR="00955B73">
        <w:rPr>
          <w:lang w:val="fr-FR"/>
        </w:rPr>
        <w:noBreakHyphen/>
      </w:r>
      <w:r w:rsidRPr="002E48BF">
        <w:rPr>
          <w:lang w:val="fr-FR"/>
        </w:rPr>
        <w:t>dire depuis votre gauc</w:t>
      </w:r>
      <w:r w:rsidR="00955B73" w:rsidRPr="002E48BF">
        <w:rPr>
          <w:lang w:val="fr-FR"/>
        </w:rPr>
        <w:t>he</w:t>
      </w:r>
      <w:r w:rsidR="004C0501">
        <w:rPr>
          <w:lang w:val="fr-FR"/>
        </w:rPr>
        <w:t>,</w:t>
      </w:r>
      <w:r w:rsidRPr="002E48BF">
        <w:rPr>
          <w:lang w:val="fr-FR"/>
        </w:rPr>
        <w:t xml:space="preserve"> afin d</w:t>
      </w:r>
      <w:r w:rsidR="005C417D">
        <w:rPr>
          <w:lang w:val="fr-FR"/>
        </w:rPr>
        <w:t>’</w:t>
      </w:r>
      <w:r w:rsidRPr="002E48BF">
        <w:rPr>
          <w:lang w:val="fr-FR"/>
        </w:rPr>
        <w:t>éviter que les délégations ne se croisent sur l</w:t>
      </w:r>
      <w:r w:rsidR="005C417D">
        <w:rPr>
          <w:lang w:val="fr-FR"/>
        </w:rPr>
        <w:t>’</w:t>
      </w:r>
      <w:r w:rsidRPr="002E48BF">
        <w:rPr>
          <w:lang w:val="fr-FR"/>
        </w:rPr>
        <w:t>estrade.</w:t>
      </w:r>
    </w:p>
    <w:p w14:paraId="315EF14A" w14:textId="77777777" w:rsidR="00442453" w:rsidRPr="002E48BF" w:rsidRDefault="00442453" w:rsidP="00955B73">
      <w:pPr>
        <w:spacing w:before="240" w:after="240"/>
        <w:rPr>
          <w:szCs w:val="22"/>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Je voudrais maintenant demander au président de tirer au sort la délégation qui sera appelée la première.</w:t>
      </w:r>
    </w:p>
    <w:p w14:paraId="225B6872" w14:textId="51EE773A" w:rsidR="00442453" w:rsidRPr="002E48BF" w:rsidRDefault="00442453" w:rsidP="00955B73">
      <w:pPr>
        <w:spacing w:before="240" w:after="240"/>
        <w:rPr>
          <w:szCs w:val="22"/>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Le président a fait la déclaration suivante</w:t>
      </w:r>
      <w:r w:rsidR="005C417D">
        <w:rPr>
          <w:lang w:val="fr-FR"/>
        </w:rPr>
        <w:t> :</w:t>
      </w:r>
      <w:r w:rsidRPr="002E48BF">
        <w:rPr>
          <w:lang w:val="fr-FR"/>
        </w:rPr>
        <w:t xml:space="preserve"> Le vote au scrutin secret commencera avec le vote de la délégation de la Colomb</w:t>
      </w:r>
      <w:r w:rsidR="00955B73" w:rsidRPr="002E48BF">
        <w:rPr>
          <w:lang w:val="fr-FR"/>
        </w:rPr>
        <w:t>ie</w:t>
      </w:r>
      <w:r w:rsidR="00955B73">
        <w:rPr>
          <w:lang w:val="fr-FR"/>
        </w:rPr>
        <w:t xml:space="preserve">.  </w:t>
      </w:r>
      <w:r w:rsidR="00955B73" w:rsidRPr="002E48BF">
        <w:rPr>
          <w:lang w:val="fr-FR"/>
        </w:rPr>
        <w:t>J</w:t>
      </w:r>
      <w:r w:rsidR="00955B73">
        <w:rPr>
          <w:lang w:val="fr-FR"/>
        </w:rPr>
        <w:t>’</w:t>
      </w:r>
      <w:r w:rsidR="00955B73" w:rsidRPr="002E48BF">
        <w:rPr>
          <w:lang w:val="fr-FR"/>
        </w:rPr>
        <w:t>i</w:t>
      </w:r>
      <w:r w:rsidRPr="002E48BF">
        <w:rPr>
          <w:lang w:val="fr-FR"/>
        </w:rPr>
        <w:t>nvite la Conseillère juridique à appeler la première délégation à voter.</w:t>
      </w:r>
    </w:p>
    <w:p w14:paraId="27C2989C" w14:textId="4460D7BE" w:rsidR="00442453" w:rsidRPr="002E48BF" w:rsidRDefault="00442453" w:rsidP="00955B73">
      <w:pPr>
        <w:spacing w:before="240" w:after="240"/>
        <w:rPr>
          <w:iCs/>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La Conseillère juridique a fait la déclaration suivante</w:t>
      </w:r>
      <w:r w:rsidR="005C417D">
        <w:rPr>
          <w:lang w:val="fr-FR"/>
        </w:rPr>
        <w:t> :</w:t>
      </w:r>
      <w:r w:rsidRPr="002E48BF">
        <w:rPr>
          <w:i/>
          <w:lang w:val="fr-FR"/>
        </w:rPr>
        <w:t xml:space="preserve"> </w:t>
      </w:r>
      <w:r w:rsidRPr="002E48BF">
        <w:rPr>
          <w:lang w:val="fr-FR"/>
        </w:rPr>
        <w:t>Je vous remercie, Monsieur le Préside</w:t>
      </w:r>
      <w:r w:rsidR="00955B73" w:rsidRPr="002E48BF">
        <w:rPr>
          <w:lang w:val="fr-FR"/>
        </w:rPr>
        <w:t>nt</w:t>
      </w:r>
      <w:r w:rsidR="00955B73">
        <w:rPr>
          <w:lang w:val="fr-FR"/>
        </w:rPr>
        <w:t xml:space="preserve">.  </w:t>
      </w:r>
      <w:r w:rsidR="00955B73" w:rsidRPr="002E48BF">
        <w:rPr>
          <w:lang w:val="fr-FR"/>
        </w:rPr>
        <w:t>Je</w:t>
      </w:r>
      <w:r w:rsidRPr="002E48BF">
        <w:rPr>
          <w:lang w:val="fr-FR"/>
        </w:rPr>
        <w:t xml:space="preserve"> vais à présent appeler successivement les délégations, dans l</w:t>
      </w:r>
      <w:r w:rsidR="005C417D">
        <w:rPr>
          <w:lang w:val="fr-FR"/>
        </w:rPr>
        <w:t>’</w:t>
      </w:r>
      <w:r w:rsidRPr="002E48BF">
        <w:rPr>
          <w:lang w:val="fr-FR"/>
        </w:rPr>
        <w:t>ordre alphabétique français des noms des États membres, en commençant par la délégation de la Colomb</w:t>
      </w:r>
      <w:r w:rsidR="00955B73" w:rsidRPr="002E48BF">
        <w:rPr>
          <w:lang w:val="fr-FR"/>
        </w:rPr>
        <w:t>ie</w:t>
      </w:r>
      <w:r w:rsidR="00955B73">
        <w:rPr>
          <w:lang w:val="fr-FR"/>
        </w:rPr>
        <w:t xml:space="preserve">.  </w:t>
      </w:r>
      <w:r w:rsidR="00955B73" w:rsidRPr="002E48BF">
        <w:rPr>
          <w:lang w:val="fr-FR"/>
        </w:rPr>
        <w:t>Je</w:t>
      </w:r>
      <w:r w:rsidRPr="002E48BF">
        <w:rPr>
          <w:lang w:val="fr-FR"/>
        </w:rPr>
        <w:t xml:space="preserve"> vais également nommer la délégation qui suivra, afin que vous puissiez vous préparer à passer à la table de vote.</w:t>
      </w:r>
    </w:p>
    <w:p w14:paraId="10966E4E" w14:textId="52416E89" w:rsidR="005C417D" w:rsidRDefault="00442453" w:rsidP="00955B73">
      <w:pPr>
        <w:spacing w:before="240" w:after="240"/>
        <w:rPr>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b/>
          <w:lang w:val="fr-FR"/>
        </w:rPr>
        <w:tab/>
      </w:r>
      <w:r w:rsidRPr="002E48BF">
        <w:rPr>
          <w:lang w:val="fr-FR"/>
        </w:rPr>
        <w:t>Le président a fait la déclaration suivante</w:t>
      </w:r>
      <w:r w:rsidR="005C417D">
        <w:rPr>
          <w:lang w:val="fr-FR"/>
        </w:rPr>
        <w:t> :</w:t>
      </w:r>
      <w:r w:rsidRPr="002E48BF">
        <w:rPr>
          <w:lang w:val="fr-FR"/>
        </w:rPr>
        <w:t xml:space="preserve"> Je vous remercie toutes et tous pour votre coopération, qui nous a permis de procéder au vote très rapideme</w:t>
      </w:r>
      <w:r w:rsidR="00955B73" w:rsidRPr="002E48BF">
        <w:rPr>
          <w:lang w:val="fr-FR"/>
        </w:rPr>
        <w:t>nt</w:t>
      </w:r>
      <w:r w:rsidR="00955B73">
        <w:rPr>
          <w:lang w:val="fr-FR"/>
        </w:rPr>
        <w:t xml:space="preserve">.  </w:t>
      </w:r>
      <w:r w:rsidR="00955B73" w:rsidRPr="002E48BF">
        <w:rPr>
          <w:lang w:val="fr-FR"/>
        </w:rPr>
        <w:t>Pu</w:t>
      </w:r>
      <w:r w:rsidRPr="002E48BF">
        <w:rPr>
          <w:lang w:val="fr-FR"/>
        </w:rPr>
        <w:t>isque toutes les délégations ont été appelées à voter, je déclare le scrutin cl</w:t>
      </w:r>
      <w:r w:rsidR="00955B73" w:rsidRPr="002E48BF">
        <w:rPr>
          <w:lang w:val="fr-FR"/>
        </w:rPr>
        <w:t>os</w:t>
      </w:r>
      <w:r w:rsidR="00955B73">
        <w:rPr>
          <w:lang w:val="fr-FR"/>
        </w:rPr>
        <w:t xml:space="preserve">.  </w:t>
      </w:r>
      <w:r w:rsidR="00955B73" w:rsidRPr="002E48BF">
        <w:rPr>
          <w:lang w:val="fr-FR"/>
        </w:rPr>
        <w:t>Il</w:t>
      </w:r>
      <w:r w:rsidRPr="002E48BF">
        <w:rPr>
          <w:lang w:val="fr-FR"/>
        </w:rPr>
        <w:t xml:space="preserve"> va maintenant être procédé au dépouillement.</w:t>
      </w:r>
    </w:p>
    <w:p w14:paraId="1F013EA1" w14:textId="66C303ED" w:rsidR="00442453" w:rsidRPr="002E48BF" w:rsidRDefault="00442453" w:rsidP="00955B73">
      <w:pPr>
        <w:spacing w:before="240" w:after="240"/>
        <w:rPr>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Nous vous remercions de votre patien</w:t>
      </w:r>
      <w:r w:rsidR="00955B73" w:rsidRPr="002E48BF">
        <w:rPr>
          <w:lang w:val="fr-FR"/>
        </w:rPr>
        <w:t>ce</w:t>
      </w:r>
      <w:r w:rsidR="00955B73">
        <w:rPr>
          <w:lang w:val="fr-FR"/>
        </w:rPr>
        <w:t xml:space="preserve">.  </w:t>
      </w:r>
      <w:r w:rsidR="00955B73" w:rsidRPr="002E48BF">
        <w:rPr>
          <w:lang w:val="fr-FR"/>
        </w:rPr>
        <w:t>La</w:t>
      </w:r>
      <w:r w:rsidRPr="002E48BF">
        <w:rPr>
          <w:lang w:val="fr-FR"/>
        </w:rPr>
        <w:t xml:space="preserve"> confirmation du résultat a pris plus de temps que prévu car une délégation avait laissé une enveloppe sur la table de vo</w:t>
      </w:r>
      <w:r w:rsidR="00955B73" w:rsidRPr="002E48BF">
        <w:rPr>
          <w:lang w:val="fr-FR"/>
        </w:rPr>
        <w:t>te</w:t>
      </w:r>
      <w:r w:rsidR="00955B73">
        <w:rPr>
          <w:lang w:val="fr-FR"/>
        </w:rPr>
        <w:t xml:space="preserve">.  </w:t>
      </w:r>
      <w:r w:rsidR="00955B73" w:rsidRPr="002E48BF">
        <w:rPr>
          <w:lang w:val="fr-FR"/>
        </w:rPr>
        <w:t>No</w:t>
      </w:r>
      <w:r w:rsidRPr="002E48BF">
        <w:rPr>
          <w:lang w:val="fr-FR"/>
        </w:rPr>
        <w:t>us avons donc dû confirmer que le nombre de bulletins de vote comptés correspondait au nombre de votes exprimés, et c</w:t>
      </w:r>
      <w:r w:rsidR="005C417D">
        <w:rPr>
          <w:lang w:val="fr-FR"/>
        </w:rPr>
        <w:t>’</w:t>
      </w:r>
      <w:r w:rsidRPr="002E48BF">
        <w:rPr>
          <w:lang w:val="fr-FR"/>
        </w:rPr>
        <w:t>est le c</w:t>
      </w:r>
      <w:r w:rsidR="00955B73" w:rsidRPr="002E48BF">
        <w:rPr>
          <w:lang w:val="fr-FR"/>
        </w:rPr>
        <w:t>as</w:t>
      </w:r>
      <w:r w:rsidR="00955B73">
        <w:rPr>
          <w:lang w:val="fr-FR"/>
        </w:rPr>
        <w:t xml:space="preserve">.  </w:t>
      </w:r>
      <w:r w:rsidR="00955B73" w:rsidRPr="002E48BF">
        <w:rPr>
          <w:lang w:val="fr-FR"/>
        </w:rPr>
        <w:t>To</w:t>
      </w:r>
      <w:r w:rsidRPr="002E48BF">
        <w:rPr>
          <w:lang w:val="fr-FR"/>
        </w:rPr>
        <w:t>us les votes ayant été comptés, je souhaite à présent inviter la Conseillère juridique à annoncer les résultats.</w:t>
      </w:r>
    </w:p>
    <w:p w14:paraId="77AEFBD8" w14:textId="333A67CB" w:rsidR="00442453" w:rsidRPr="002E48BF" w:rsidRDefault="00442453" w:rsidP="00955B73">
      <w:pPr>
        <w:spacing w:before="240" w:after="240"/>
        <w:rPr>
          <w:lang w:val="fr-FR"/>
        </w:rPr>
      </w:pPr>
      <w:r w:rsidRPr="002E48BF">
        <w:rPr>
          <w:lang w:val="fr-FR"/>
        </w:rPr>
        <w:lastRenderedPageBreak/>
        <w:fldChar w:fldCharType="begin"/>
      </w:r>
      <w:r w:rsidRPr="002E48BF">
        <w:rPr>
          <w:lang w:val="fr-FR"/>
        </w:rPr>
        <w:instrText xml:space="preserve"> AUTONUM  </w:instrText>
      </w:r>
      <w:r w:rsidRPr="002E48BF">
        <w:rPr>
          <w:lang w:val="fr-FR"/>
        </w:rPr>
        <w:fldChar w:fldCharType="end"/>
      </w:r>
      <w:r w:rsidRPr="002E48BF">
        <w:rPr>
          <w:lang w:val="fr-FR"/>
        </w:rPr>
        <w:tab/>
        <w:t>La Conseillère juridique a fait la déclaration suivante</w:t>
      </w:r>
      <w:r w:rsidR="005C417D">
        <w:rPr>
          <w:lang w:val="fr-FR"/>
        </w:rPr>
        <w:t> :</w:t>
      </w:r>
      <w:r w:rsidRPr="002E48BF">
        <w:rPr>
          <w:lang w:val="fr-FR"/>
        </w:rPr>
        <w:t xml:space="preserve"> Je vous remercie, Monsieur le Préside</w:t>
      </w:r>
      <w:r w:rsidR="00955B73" w:rsidRPr="002E48BF">
        <w:rPr>
          <w:lang w:val="fr-FR"/>
        </w:rPr>
        <w:t>nt</w:t>
      </w:r>
      <w:r w:rsidR="00955B73">
        <w:rPr>
          <w:lang w:val="fr-FR"/>
        </w:rPr>
        <w:t xml:space="preserve">.  </w:t>
      </w:r>
      <w:r w:rsidR="00955B73" w:rsidRPr="002E48BF">
        <w:rPr>
          <w:lang w:val="fr-FR"/>
        </w:rPr>
        <w:t>Je</w:t>
      </w:r>
      <w:r w:rsidRPr="002E48BF">
        <w:rPr>
          <w:lang w:val="fr-FR"/>
        </w:rPr>
        <w:t xml:space="preserve"> vais à présent annoncer les résultats du vote au scrutin secret</w:t>
      </w:r>
      <w:r w:rsidR="005C417D">
        <w:rPr>
          <w:lang w:val="fr-FR"/>
        </w:rPr>
        <w:t> :</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1890"/>
      </w:tblGrid>
      <w:tr w:rsidR="00442453" w:rsidRPr="002E48BF" w14:paraId="50EDDF0F" w14:textId="77777777" w:rsidTr="008E3A84">
        <w:tc>
          <w:tcPr>
            <w:tcW w:w="5755" w:type="dxa"/>
          </w:tcPr>
          <w:p w14:paraId="0F007373" w14:textId="12D365BD" w:rsidR="00442453" w:rsidRPr="002E48BF" w:rsidRDefault="00442453" w:rsidP="00955B73">
            <w:pPr>
              <w:pStyle w:val="ListParagraph"/>
              <w:ind w:left="0"/>
            </w:pPr>
            <w:proofErr w:type="gramStart"/>
            <w:r w:rsidRPr="002E48BF">
              <w:t>nombre</w:t>
            </w:r>
            <w:proofErr w:type="gramEnd"/>
            <w:r w:rsidRPr="002E48BF">
              <w:t xml:space="preserve"> d</w:t>
            </w:r>
            <w:r w:rsidR="005C417D">
              <w:t>’</w:t>
            </w:r>
            <w:r w:rsidRPr="002E48BF">
              <w:t>États membres ayant le droit de vote</w:t>
            </w:r>
            <w:r w:rsidR="005C417D">
              <w:t> :</w:t>
            </w:r>
          </w:p>
        </w:tc>
        <w:tc>
          <w:tcPr>
            <w:tcW w:w="1890" w:type="dxa"/>
          </w:tcPr>
          <w:p w14:paraId="1F59BE7F" w14:textId="77777777" w:rsidR="00442453" w:rsidRPr="002E48BF" w:rsidRDefault="00442453" w:rsidP="00955B73">
            <w:pPr>
              <w:pStyle w:val="ListParagraph"/>
              <w:ind w:left="974" w:hanging="974"/>
            </w:pPr>
            <w:r w:rsidRPr="002E48BF">
              <w:t>83</w:t>
            </w:r>
          </w:p>
        </w:tc>
      </w:tr>
      <w:tr w:rsidR="00442453" w:rsidRPr="002E48BF" w14:paraId="2AA2CB5B" w14:textId="77777777" w:rsidTr="008E3A84">
        <w:tc>
          <w:tcPr>
            <w:tcW w:w="5755" w:type="dxa"/>
          </w:tcPr>
          <w:p w14:paraId="509322E2" w14:textId="42D05DC0" w:rsidR="00442453" w:rsidRPr="002E48BF" w:rsidRDefault="00442453" w:rsidP="00955B73">
            <w:pPr>
              <w:pStyle w:val="ListParagraph"/>
              <w:ind w:left="0"/>
            </w:pPr>
            <w:proofErr w:type="gramStart"/>
            <w:r w:rsidRPr="002E48BF">
              <w:t>nombre</w:t>
            </w:r>
            <w:proofErr w:type="gramEnd"/>
            <w:r w:rsidRPr="002E48BF">
              <w:t xml:space="preserve"> d</w:t>
            </w:r>
            <w:r w:rsidR="005C417D">
              <w:t>’</w:t>
            </w:r>
            <w:r w:rsidRPr="002E48BF">
              <w:t>États membres absents</w:t>
            </w:r>
            <w:r w:rsidR="005C417D">
              <w:t> :</w:t>
            </w:r>
          </w:p>
        </w:tc>
        <w:tc>
          <w:tcPr>
            <w:tcW w:w="1890" w:type="dxa"/>
          </w:tcPr>
          <w:p w14:paraId="37AE092D" w14:textId="77777777" w:rsidR="00442453" w:rsidRPr="002E48BF" w:rsidRDefault="00442453" w:rsidP="00955B73">
            <w:pPr>
              <w:pStyle w:val="ListParagraph"/>
              <w:ind w:left="0"/>
            </w:pPr>
            <w:r w:rsidRPr="002E48BF">
              <w:t>0</w:t>
            </w:r>
          </w:p>
        </w:tc>
      </w:tr>
      <w:tr w:rsidR="00442453" w:rsidRPr="002E48BF" w14:paraId="65C67D47" w14:textId="77777777" w:rsidTr="008E3A84">
        <w:tc>
          <w:tcPr>
            <w:tcW w:w="5755" w:type="dxa"/>
          </w:tcPr>
          <w:p w14:paraId="42602AE4" w14:textId="5582AA7D" w:rsidR="00442453" w:rsidRPr="002E48BF" w:rsidRDefault="00442453" w:rsidP="00955B73">
            <w:pPr>
              <w:pStyle w:val="ListParagraph"/>
              <w:ind w:left="0"/>
            </w:pPr>
            <w:proofErr w:type="gramStart"/>
            <w:r w:rsidRPr="002E48BF">
              <w:t>nombre</w:t>
            </w:r>
            <w:proofErr w:type="gramEnd"/>
            <w:r w:rsidRPr="002E48BF">
              <w:t xml:space="preserve"> d</w:t>
            </w:r>
            <w:r w:rsidR="005C417D">
              <w:t>’</w:t>
            </w:r>
            <w:r w:rsidRPr="002E48BF">
              <w:t>abstentions</w:t>
            </w:r>
            <w:r w:rsidR="005C417D">
              <w:t> :</w:t>
            </w:r>
          </w:p>
        </w:tc>
        <w:tc>
          <w:tcPr>
            <w:tcW w:w="1890" w:type="dxa"/>
          </w:tcPr>
          <w:p w14:paraId="7E5A3594" w14:textId="77777777" w:rsidR="00442453" w:rsidRPr="002E48BF" w:rsidRDefault="00442453" w:rsidP="00955B73">
            <w:pPr>
              <w:pStyle w:val="ListParagraph"/>
              <w:ind w:left="0"/>
            </w:pPr>
            <w:r w:rsidRPr="002E48BF">
              <w:t>0</w:t>
            </w:r>
          </w:p>
        </w:tc>
      </w:tr>
      <w:tr w:rsidR="00442453" w:rsidRPr="002E48BF" w14:paraId="42A3D0F4" w14:textId="77777777" w:rsidTr="008E3A84">
        <w:tc>
          <w:tcPr>
            <w:tcW w:w="5755" w:type="dxa"/>
          </w:tcPr>
          <w:p w14:paraId="0AC0F938" w14:textId="36C30615" w:rsidR="00442453" w:rsidRPr="002E48BF" w:rsidRDefault="00442453" w:rsidP="00955B73">
            <w:pPr>
              <w:pStyle w:val="ListParagraph"/>
              <w:ind w:left="0"/>
            </w:pPr>
            <w:proofErr w:type="gramStart"/>
            <w:r w:rsidRPr="002E48BF">
              <w:t>nombre</w:t>
            </w:r>
            <w:proofErr w:type="gramEnd"/>
            <w:r w:rsidRPr="002E48BF">
              <w:t xml:space="preserve"> des bulletins nuls</w:t>
            </w:r>
            <w:r w:rsidR="005C417D">
              <w:t> :</w:t>
            </w:r>
          </w:p>
        </w:tc>
        <w:tc>
          <w:tcPr>
            <w:tcW w:w="1890" w:type="dxa"/>
          </w:tcPr>
          <w:p w14:paraId="28258674" w14:textId="77777777" w:rsidR="00442453" w:rsidRPr="002E48BF" w:rsidRDefault="00442453" w:rsidP="00955B73">
            <w:pPr>
              <w:pStyle w:val="ListParagraph"/>
              <w:ind w:left="0"/>
            </w:pPr>
            <w:r w:rsidRPr="002E48BF">
              <w:t>0</w:t>
            </w:r>
          </w:p>
        </w:tc>
      </w:tr>
      <w:tr w:rsidR="00442453" w:rsidRPr="002E48BF" w14:paraId="027D41C8" w14:textId="77777777" w:rsidTr="008E3A84">
        <w:tc>
          <w:tcPr>
            <w:tcW w:w="5755" w:type="dxa"/>
          </w:tcPr>
          <w:p w14:paraId="2193FF0D" w14:textId="457E38F2" w:rsidR="00442453" w:rsidRPr="002E48BF" w:rsidRDefault="00442453" w:rsidP="00955B73">
            <w:pPr>
              <w:pStyle w:val="ListParagraph"/>
              <w:ind w:left="0"/>
            </w:pPr>
            <w:proofErr w:type="gramStart"/>
            <w:r w:rsidRPr="002E48BF">
              <w:t>nombre</w:t>
            </w:r>
            <w:proofErr w:type="gramEnd"/>
            <w:r w:rsidRPr="002E48BF">
              <w:t xml:space="preserve"> de suffrages exprimés</w:t>
            </w:r>
            <w:r w:rsidR="005C417D">
              <w:t> :</w:t>
            </w:r>
          </w:p>
        </w:tc>
        <w:tc>
          <w:tcPr>
            <w:tcW w:w="1890" w:type="dxa"/>
          </w:tcPr>
          <w:p w14:paraId="45AC6A77" w14:textId="77777777" w:rsidR="00442453" w:rsidRPr="002E48BF" w:rsidRDefault="00442453" w:rsidP="00955B73">
            <w:pPr>
              <w:pStyle w:val="ListParagraph"/>
              <w:ind w:left="0"/>
            </w:pPr>
            <w:r w:rsidRPr="002E48BF">
              <w:t>83</w:t>
            </w:r>
          </w:p>
        </w:tc>
      </w:tr>
      <w:tr w:rsidR="00442453" w:rsidRPr="002E48BF" w14:paraId="5A45352C" w14:textId="77777777" w:rsidTr="008E3A84">
        <w:tc>
          <w:tcPr>
            <w:tcW w:w="5755" w:type="dxa"/>
          </w:tcPr>
          <w:p w14:paraId="1A515460" w14:textId="77777777" w:rsidR="00442453" w:rsidRPr="002E48BF" w:rsidRDefault="00442453" w:rsidP="00955B73">
            <w:pPr>
              <w:pStyle w:val="ListParagraph"/>
              <w:ind w:left="0"/>
            </w:pPr>
            <w:proofErr w:type="gramStart"/>
            <w:r w:rsidRPr="002E48BF">
              <w:t>nombre</w:t>
            </w:r>
            <w:proofErr w:type="gramEnd"/>
            <w:r w:rsidRPr="002E48BF">
              <w:t xml:space="preserve"> des voix constituant la majorité requise</w:t>
            </w:r>
            <w:r w:rsidRPr="002E48BF">
              <w:rPr>
                <w:rStyle w:val="FootnoteReference"/>
              </w:rPr>
              <w:footnoteReference w:id="2"/>
            </w:r>
          </w:p>
        </w:tc>
        <w:tc>
          <w:tcPr>
            <w:tcW w:w="1890" w:type="dxa"/>
          </w:tcPr>
          <w:p w14:paraId="3D1E9BA1" w14:textId="77777777" w:rsidR="00442453" w:rsidRPr="002E48BF" w:rsidRDefault="00442453" w:rsidP="00955B73">
            <w:pPr>
              <w:pStyle w:val="ListParagraph"/>
              <w:ind w:left="0"/>
            </w:pPr>
            <w:r w:rsidRPr="002E48BF">
              <w:t>42</w:t>
            </w:r>
          </w:p>
        </w:tc>
      </w:tr>
      <w:tr w:rsidR="00442453" w:rsidRPr="002E48BF" w14:paraId="23DD03B3" w14:textId="77777777" w:rsidTr="008E3A84">
        <w:tc>
          <w:tcPr>
            <w:tcW w:w="5755" w:type="dxa"/>
          </w:tcPr>
          <w:p w14:paraId="2C15AFFA" w14:textId="1A9E17B2" w:rsidR="00442453" w:rsidRPr="002E48BF" w:rsidRDefault="00442453" w:rsidP="00955B73">
            <w:pPr>
              <w:pStyle w:val="ListParagraph"/>
              <w:ind w:left="0"/>
            </w:pPr>
            <w:proofErr w:type="gramStart"/>
            <w:r w:rsidRPr="002E48BF">
              <w:t>nombre</w:t>
            </w:r>
            <w:proofErr w:type="gramEnd"/>
            <w:r w:rsidRPr="002E48BF">
              <w:t xml:space="preserve"> de voix obtenues par chaque candidat (dans l</w:t>
            </w:r>
            <w:r w:rsidR="005C417D">
              <w:t>’</w:t>
            </w:r>
            <w:r w:rsidRPr="002E48BF">
              <w:t>ordre décroissant)</w:t>
            </w:r>
            <w:r w:rsidR="005C417D">
              <w:t> :</w:t>
            </w:r>
          </w:p>
        </w:tc>
        <w:tc>
          <w:tcPr>
            <w:tcW w:w="1890" w:type="dxa"/>
          </w:tcPr>
          <w:p w14:paraId="570CDF3D" w14:textId="77777777" w:rsidR="00442453" w:rsidRPr="002E48BF" w:rsidRDefault="00442453" w:rsidP="00955B73">
            <w:pPr>
              <w:pStyle w:val="ListParagraph"/>
              <w:ind w:left="0"/>
            </w:pPr>
          </w:p>
        </w:tc>
      </w:tr>
      <w:tr w:rsidR="00442453" w:rsidRPr="002E48BF" w14:paraId="7C0187F9" w14:textId="77777777" w:rsidTr="008E3A84">
        <w:tc>
          <w:tcPr>
            <w:tcW w:w="5755" w:type="dxa"/>
          </w:tcPr>
          <w:p w14:paraId="70E3AA03" w14:textId="62ACB168" w:rsidR="00442453" w:rsidRPr="002E48BF" w:rsidDel="00466F74" w:rsidRDefault="00442453" w:rsidP="00955B73">
            <w:pPr>
              <w:pStyle w:val="ListParagraph"/>
              <w:ind w:left="0"/>
            </w:pPr>
            <w:r w:rsidRPr="002E48BF">
              <w:tab/>
            </w:r>
            <w:r w:rsidRPr="002E48BF">
              <w:tab/>
            </w:r>
            <w:r w:rsidRPr="002E48BF">
              <w:tab/>
              <w:t>M.</w:t>
            </w:r>
            <w:r w:rsidR="009E2D01">
              <w:t> </w:t>
            </w:r>
            <w:r w:rsidR="005C417D">
              <w:t>Daren Tang</w:t>
            </w:r>
          </w:p>
        </w:tc>
        <w:tc>
          <w:tcPr>
            <w:tcW w:w="1890" w:type="dxa"/>
          </w:tcPr>
          <w:p w14:paraId="68FE39EF" w14:textId="77777777" w:rsidR="00442453" w:rsidRPr="002E48BF" w:rsidRDefault="00442453" w:rsidP="00955B73">
            <w:pPr>
              <w:pStyle w:val="ListParagraph"/>
              <w:ind w:left="0"/>
            </w:pPr>
            <w:r w:rsidRPr="002E48BF">
              <w:t>81</w:t>
            </w:r>
          </w:p>
        </w:tc>
      </w:tr>
      <w:tr w:rsidR="00442453" w:rsidRPr="002E48BF" w14:paraId="146F7703" w14:textId="77777777" w:rsidTr="008E3A84">
        <w:tc>
          <w:tcPr>
            <w:tcW w:w="5755" w:type="dxa"/>
          </w:tcPr>
          <w:p w14:paraId="61CA48DA" w14:textId="161EDABF" w:rsidR="00442453" w:rsidRPr="002E48BF" w:rsidRDefault="00442453" w:rsidP="00955B73">
            <w:pPr>
              <w:pStyle w:val="ListParagraph"/>
              <w:ind w:left="0"/>
            </w:pPr>
            <w:r w:rsidRPr="002E48BF">
              <w:tab/>
            </w:r>
            <w:r w:rsidRPr="002E48BF">
              <w:tab/>
            </w:r>
            <w:r w:rsidRPr="002E48BF">
              <w:tab/>
              <w:t>M.</w:t>
            </w:r>
            <w:r w:rsidR="009E2D01">
              <w:t> </w:t>
            </w:r>
            <w:r w:rsidRPr="002E48BF">
              <w:t>Johanny Stanley Joseph</w:t>
            </w:r>
          </w:p>
        </w:tc>
        <w:tc>
          <w:tcPr>
            <w:tcW w:w="1890" w:type="dxa"/>
          </w:tcPr>
          <w:p w14:paraId="2859B487" w14:textId="77777777" w:rsidR="00442453" w:rsidRPr="002E48BF" w:rsidRDefault="00442453" w:rsidP="00955B73">
            <w:pPr>
              <w:pStyle w:val="ListParagraph"/>
              <w:ind w:left="0"/>
            </w:pPr>
            <w:r w:rsidRPr="002E48BF">
              <w:t>2</w:t>
            </w:r>
          </w:p>
        </w:tc>
      </w:tr>
    </w:tbl>
    <w:p w14:paraId="13356B02" w14:textId="38BA7D72" w:rsidR="00442453" w:rsidRPr="002E48BF" w:rsidRDefault="00442453" w:rsidP="00955B73">
      <w:pPr>
        <w:pStyle w:val="ListParagraph"/>
        <w:spacing w:before="240"/>
        <w:ind w:left="0"/>
      </w:pPr>
      <w:r w:rsidRPr="002E48BF">
        <w:fldChar w:fldCharType="begin"/>
      </w:r>
      <w:r w:rsidRPr="002E48BF">
        <w:instrText xml:space="preserve"> AUTONUM  </w:instrText>
      </w:r>
      <w:r w:rsidRPr="002E48BF">
        <w:fldChar w:fldCharType="end"/>
      </w:r>
      <w:r w:rsidRPr="002E48BF">
        <w:tab/>
        <w:t>Le président a fait la déclaration suivante</w:t>
      </w:r>
      <w:r w:rsidR="005C417D">
        <w:t> :</w:t>
      </w:r>
      <w:r w:rsidRPr="002E48BF">
        <w:t xml:space="preserve"> Vos Excellences, Mesdames et Messieurs les ambassadeurs, Mesdames et Messieurs les délégués, le Comité de coordination s</w:t>
      </w:r>
      <w:r w:rsidR="005C417D">
        <w:t>’</w:t>
      </w:r>
      <w:r w:rsidRPr="002E48BF">
        <w:t>est acquitté de sa mission et a désigné un candidat au poste de Directeur général de l</w:t>
      </w:r>
      <w:r w:rsidR="005C417D">
        <w:t>’</w:t>
      </w:r>
      <w:r w:rsidRPr="002E48BF">
        <w:t>O</w:t>
      </w:r>
      <w:r w:rsidR="00955B73" w:rsidRPr="002E48BF">
        <w:t>MPI</w:t>
      </w:r>
      <w:r w:rsidR="00955B73">
        <w:t xml:space="preserve">.  </w:t>
      </w:r>
      <w:r w:rsidR="00955B73" w:rsidRPr="002E48BF">
        <w:t>Co</w:t>
      </w:r>
      <w:r w:rsidRPr="002E48BF">
        <w:t>mpte tenu des résultats du vote, le Comité de coordination a désigné M. </w:t>
      </w:r>
      <w:r w:rsidR="005C417D">
        <w:t>Daren Tang</w:t>
      </w:r>
      <w:r w:rsidRPr="002E48BF">
        <w:t xml:space="preserve"> comme candidat à la nomination au poste de Directeur général de l</w:t>
      </w:r>
      <w:r w:rsidR="005C417D">
        <w:t>’</w:t>
      </w:r>
      <w:r w:rsidRPr="002E48BF">
        <w:t>O</w:t>
      </w:r>
      <w:r w:rsidR="00955B73" w:rsidRPr="002E48BF">
        <w:t>MPI</w:t>
      </w:r>
      <w:r w:rsidR="00955B73">
        <w:t xml:space="preserve">.  </w:t>
      </w:r>
      <w:r w:rsidR="00955B73" w:rsidRPr="002E48BF">
        <w:t>Co</w:t>
      </w:r>
      <w:r w:rsidRPr="002E48BF">
        <w:t>nformément à l</w:t>
      </w:r>
      <w:r w:rsidR="005C417D">
        <w:t>’</w:t>
      </w:r>
      <w:r w:rsidRPr="002E48BF">
        <w:t>article 16 de l</w:t>
      </w:r>
      <w:r w:rsidR="005C417D">
        <w:t>’</w:t>
      </w:r>
      <w:r w:rsidRPr="002E48BF">
        <w:t>appendice des Règles générales de procédure de l</w:t>
      </w:r>
      <w:r w:rsidR="005C417D">
        <w:t>’</w:t>
      </w:r>
      <w:r w:rsidRPr="002E48BF">
        <w:t>OMPI, nous allons à présent détruire les bulletins de vote.</w:t>
      </w:r>
    </w:p>
    <w:p w14:paraId="3625370D" w14:textId="01C1A34B" w:rsidR="005C417D" w:rsidRDefault="00442453" w:rsidP="00955B73">
      <w:pPr>
        <w:spacing w:before="240" w:after="240"/>
        <w:rPr>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 xml:space="preserve">Je voudrais à présent me référer au </w:t>
      </w:r>
      <w:r w:rsidR="005C417D" w:rsidRPr="002E48BF">
        <w:rPr>
          <w:lang w:val="fr-FR"/>
        </w:rPr>
        <w:t>document</w:t>
      </w:r>
      <w:r w:rsidR="00A9680C">
        <w:rPr>
          <w:lang w:val="fr-FR"/>
        </w:rPr>
        <w:t> </w:t>
      </w:r>
      <w:r w:rsidR="005C417D" w:rsidRPr="002E48BF">
        <w:rPr>
          <w:lang w:val="fr-FR"/>
        </w:rPr>
        <w:t>WO</w:t>
      </w:r>
      <w:r w:rsidRPr="002E48BF">
        <w:rPr>
          <w:lang w:val="fr-FR"/>
        </w:rPr>
        <w:t>/CC/85/4, dont un projet a été distribué aux coordinateurs de grou</w:t>
      </w:r>
      <w:r w:rsidR="00955B73" w:rsidRPr="002E48BF">
        <w:rPr>
          <w:lang w:val="fr-FR"/>
        </w:rPr>
        <w:t>pe</w:t>
      </w:r>
      <w:r w:rsidR="00955B73">
        <w:rPr>
          <w:lang w:val="fr-FR"/>
        </w:rPr>
        <w:t xml:space="preserve">.  </w:t>
      </w:r>
      <w:r w:rsidR="00955B73" w:rsidRPr="002E48BF">
        <w:rPr>
          <w:lang w:val="fr-FR"/>
        </w:rPr>
        <w:t>Vo</w:t>
      </w:r>
      <w:r w:rsidRPr="002E48BF">
        <w:rPr>
          <w:lang w:val="fr-FR"/>
        </w:rPr>
        <w:t>us allez voir la version propre du document s</w:t>
      </w:r>
      <w:r w:rsidR="005C417D">
        <w:rPr>
          <w:lang w:val="fr-FR"/>
        </w:rPr>
        <w:t>’</w:t>
      </w:r>
      <w:r w:rsidRPr="002E48BF">
        <w:rPr>
          <w:lang w:val="fr-FR"/>
        </w:rPr>
        <w:t>afficher à l</w:t>
      </w:r>
      <w:r w:rsidR="005C417D">
        <w:rPr>
          <w:lang w:val="fr-FR"/>
        </w:rPr>
        <w:t>’</w:t>
      </w:r>
      <w:r w:rsidRPr="002E48BF">
        <w:rPr>
          <w:lang w:val="fr-FR"/>
        </w:rPr>
        <w:t>écr</w:t>
      </w:r>
      <w:r w:rsidR="00955B73" w:rsidRPr="002E48BF">
        <w:rPr>
          <w:lang w:val="fr-FR"/>
        </w:rPr>
        <w:t>an</w:t>
      </w:r>
      <w:r w:rsidR="00955B73">
        <w:rPr>
          <w:lang w:val="fr-FR"/>
        </w:rPr>
        <w:t xml:space="preserve">.  </w:t>
      </w:r>
      <w:r w:rsidR="00955B73" w:rsidRPr="002E48BF">
        <w:rPr>
          <w:lang w:val="fr-FR"/>
        </w:rPr>
        <w:t>Je</w:t>
      </w:r>
      <w:r w:rsidRPr="002E48BF">
        <w:rPr>
          <w:lang w:val="fr-FR"/>
        </w:rPr>
        <w:t xml:space="preserve"> vais donner lecture du paragraphe de décision figurant au paragraphe 5 du document.</w:t>
      </w:r>
    </w:p>
    <w:p w14:paraId="3A9D52F2" w14:textId="46ECEC14" w:rsidR="00442453" w:rsidRPr="002E48BF" w:rsidRDefault="00442453" w:rsidP="00955B73">
      <w:pPr>
        <w:pStyle w:val="ListParagraph"/>
        <w:ind w:left="567" w:firstLine="6"/>
      </w:pPr>
      <w:r w:rsidRPr="002E48BF">
        <w:fldChar w:fldCharType="begin"/>
      </w:r>
      <w:r w:rsidRPr="002E48BF">
        <w:instrText xml:space="preserve"> AUTONUM  </w:instrText>
      </w:r>
      <w:r w:rsidRPr="002E48BF">
        <w:fldChar w:fldCharType="end"/>
      </w:r>
      <w:r w:rsidRPr="002E48BF">
        <w:tab/>
        <w:t>Le Comité de coordination de l</w:t>
      </w:r>
      <w:r w:rsidR="005C417D">
        <w:t>’</w:t>
      </w:r>
      <w:r w:rsidRPr="002E48BF">
        <w:t>OMPI a désigné M. </w:t>
      </w:r>
      <w:r w:rsidR="005C417D">
        <w:t>Daren Tang</w:t>
      </w:r>
      <w:r w:rsidRPr="002E48BF">
        <w:t xml:space="preserve"> comme candidat à la nomination au poste de Directeur général de l</w:t>
      </w:r>
      <w:r w:rsidR="005C417D">
        <w:t>’</w:t>
      </w:r>
      <w:r w:rsidRPr="002E48BF">
        <w:t>OMPI.</w:t>
      </w:r>
    </w:p>
    <w:p w14:paraId="4083E4FB" w14:textId="61EF4BB7" w:rsidR="00442453" w:rsidRPr="002E48BF" w:rsidRDefault="00442453" w:rsidP="00955B73">
      <w:pPr>
        <w:spacing w:before="240" w:after="240"/>
        <w:rPr>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Je ne constate aucune objecti</w:t>
      </w:r>
      <w:r w:rsidR="00955B73" w:rsidRPr="002E48BF">
        <w:rPr>
          <w:lang w:val="fr-FR"/>
        </w:rPr>
        <w:t>on</w:t>
      </w:r>
      <w:r w:rsidR="00955B73">
        <w:rPr>
          <w:lang w:val="fr-FR"/>
        </w:rPr>
        <w:t xml:space="preserve">.  </w:t>
      </w:r>
      <w:r w:rsidR="00955B73" w:rsidRPr="002E48BF">
        <w:rPr>
          <w:lang w:val="fr-FR"/>
        </w:rPr>
        <w:t>Il</w:t>
      </w:r>
      <w:r w:rsidRPr="002E48BF">
        <w:rPr>
          <w:lang w:val="fr-FR"/>
        </w:rPr>
        <w:t xml:space="preserve"> en est ainsi déci</w:t>
      </w:r>
      <w:r w:rsidR="00955B73" w:rsidRPr="002E48BF">
        <w:rPr>
          <w:lang w:val="fr-FR"/>
        </w:rPr>
        <w:t>dé</w:t>
      </w:r>
      <w:r w:rsidR="00955B73">
        <w:rPr>
          <w:lang w:val="fr-FR"/>
        </w:rPr>
        <w:t xml:space="preserve">.  </w:t>
      </w:r>
      <w:r w:rsidR="00955B73" w:rsidRPr="002E48BF">
        <w:rPr>
          <w:lang w:val="fr-FR"/>
        </w:rPr>
        <w:t>Je</w:t>
      </w:r>
      <w:r w:rsidRPr="002E48BF">
        <w:rPr>
          <w:lang w:val="fr-FR"/>
        </w:rPr>
        <w:t xml:space="preserve"> vous remerc</w:t>
      </w:r>
      <w:r w:rsidR="00955B73" w:rsidRPr="002E48BF">
        <w:rPr>
          <w:lang w:val="fr-FR"/>
        </w:rPr>
        <w:t>ie</w:t>
      </w:r>
      <w:r w:rsidR="00955B73">
        <w:rPr>
          <w:lang w:val="fr-FR"/>
        </w:rPr>
        <w:t xml:space="preserve">.  </w:t>
      </w:r>
      <w:r w:rsidR="00955B73" w:rsidRPr="002E48BF">
        <w:rPr>
          <w:lang w:val="fr-FR"/>
        </w:rPr>
        <w:t>Je</w:t>
      </w:r>
      <w:r w:rsidRPr="002E48BF">
        <w:rPr>
          <w:lang w:val="fr-FR"/>
        </w:rPr>
        <w:t xml:space="preserve"> félicite M. </w:t>
      </w:r>
      <w:r w:rsidR="005C417D">
        <w:rPr>
          <w:lang w:val="fr-FR"/>
        </w:rPr>
        <w:t>Daren Tang</w:t>
      </w:r>
      <w:r w:rsidRPr="002E48BF">
        <w:rPr>
          <w:lang w:val="fr-FR"/>
        </w:rPr>
        <w:t xml:space="preserve"> pour sa désignation.</w:t>
      </w:r>
    </w:p>
    <w:p w14:paraId="1EF44D93" w14:textId="7838BF41" w:rsidR="00442453" w:rsidRPr="002E48BF" w:rsidRDefault="00442453" w:rsidP="00955B73">
      <w:pPr>
        <w:spacing w:before="240" w:after="240"/>
        <w:rPr>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Enfin, j</w:t>
      </w:r>
      <w:r w:rsidR="005C417D">
        <w:rPr>
          <w:lang w:val="fr-FR"/>
        </w:rPr>
        <w:t>’</w:t>
      </w:r>
      <w:r w:rsidRPr="002E48BF">
        <w:rPr>
          <w:lang w:val="fr-FR"/>
        </w:rPr>
        <w:t xml:space="preserve">invite la Conseillère juridique, Mme Anna </w:t>
      </w:r>
      <w:proofErr w:type="spellStart"/>
      <w:r w:rsidRPr="002E48BF">
        <w:rPr>
          <w:lang w:val="fr-FR"/>
        </w:rPr>
        <w:t>Morawiec</w:t>
      </w:r>
      <w:proofErr w:type="spellEnd"/>
      <w:r w:rsidRPr="002E48BF">
        <w:rPr>
          <w:lang w:val="fr-FR"/>
        </w:rPr>
        <w:t xml:space="preserve"> Mansfield, à faire une annonce concernant la publication du rapport de la réunion.</w:t>
      </w:r>
    </w:p>
    <w:p w14:paraId="1D50B275" w14:textId="542638A3" w:rsidR="00442453" w:rsidRPr="002E48BF" w:rsidRDefault="00442453" w:rsidP="00955B73">
      <w:pPr>
        <w:spacing w:before="240" w:after="240"/>
        <w:rPr>
          <w:iCs/>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La Conseillère juridique a fait la déclaration suivante</w:t>
      </w:r>
      <w:r w:rsidR="005C417D">
        <w:rPr>
          <w:lang w:val="fr-FR"/>
        </w:rPr>
        <w:t> :</w:t>
      </w:r>
      <w:r w:rsidRPr="002E48BF">
        <w:rPr>
          <w:lang w:val="fr-FR"/>
        </w:rPr>
        <w:t xml:space="preserve"> Je vous remercie, Monsieur le Préside</w:t>
      </w:r>
      <w:r w:rsidR="00955B73" w:rsidRPr="002E48BF">
        <w:rPr>
          <w:lang w:val="fr-FR"/>
        </w:rPr>
        <w:t>nt</w:t>
      </w:r>
      <w:r w:rsidR="00955B73">
        <w:rPr>
          <w:lang w:val="fr-FR"/>
        </w:rPr>
        <w:t xml:space="preserve">.  </w:t>
      </w:r>
      <w:r w:rsidR="00955B73" w:rsidRPr="002E48BF">
        <w:rPr>
          <w:lang w:val="fr-FR"/>
        </w:rPr>
        <w:t>Me</w:t>
      </w:r>
      <w:r w:rsidRPr="002E48BF">
        <w:rPr>
          <w:lang w:val="fr-FR"/>
        </w:rPr>
        <w:t>sdames et Messieurs les ambassadeurs, Mesdames et Messieurs les délégués, il convient de noter que, comme à l</w:t>
      </w:r>
      <w:r w:rsidR="005C417D">
        <w:rPr>
          <w:lang w:val="fr-FR"/>
        </w:rPr>
        <w:t>’</w:t>
      </w:r>
      <w:r w:rsidRPr="002E48BF">
        <w:rPr>
          <w:lang w:val="fr-FR"/>
        </w:rPr>
        <w:t>accoutumée, le rapport de la réunion sera mis à la disposition des États membres dès que possible pour que ceux</w:t>
      </w:r>
      <w:r w:rsidR="00955B73">
        <w:rPr>
          <w:lang w:val="fr-FR"/>
        </w:rPr>
        <w:noBreakHyphen/>
      </w:r>
      <w:r w:rsidRPr="002E48BF">
        <w:rPr>
          <w:lang w:val="fr-FR"/>
        </w:rPr>
        <w:t>ci puissent faire part de leurs observations avant sa finalisation.</w:t>
      </w:r>
    </w:p>
    <w:p w14:paraId="3BDAF2DE" w14:textId="77777777" w:rsidR="00442453" w:rsidRPr="002E48BF" w:rsidRDefault="00442453" w:rsidP="00955B73">
      <w:pPr>
        <w:rPr>
          <w:bCs/>
          <w:caps/>
          <w:lang w:val="fr-FR"/>
        </w:rPr>
      </w:pPr>
      <w:r w:rsidRPr="002E48BF">
        <w:rPr>
          <w:lang w:val="fr-FR"/>
        </w:rPr>
        <w:br w:type="page"/>
      </w:r>
    </w:p>
    <w:p w14:paraId="59A4099C" w14:textId="20000646" w:rsidR="00442453" w:rsidRPr="00B91846" w:rsidRDefault="00B91846" w:rsidP="00B91846">
      <w:pPr>
        <w:pStyle w:val="Heading2"/>
      </w:pPr>
      <w:r w:rsidRPr="00B91846">
        <w:lastRenderedPageBreak/>
        <w:t>Point 5</w:t>
      </w:r>
      <w:r w:rsidRPr="00B91846">
        <w:tab/>
        <w:t>Clôture de la session par le président</w:t>
      </w:r>
    </w:p>
    <w:p w14:paraId="05119325" w14:textId="67FF509B" w:rsidR="00442453" w:rsidRPr="002E48BF" w:rsidRDefault="00442453" w:rsidP="00955B73">
      <w:pPr>
        <w:spacing w:before="240" w:after="240"/>
        <w:rPr>
          <w:szCs w:val="24"/>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Le président a fait la déclaration suivante</w:t>
      </w:r>
      <w:r w:rsidR="005C417D">
        <w:rPr>
          <w:lang w:val="fr-FR"/>
        </w:rPr>
        <w:t> :</w:t>
      </w:r>
      <w:r w:rsidRPr="002E48BF">
        <w:rPr>
          <w:lang w:val="fr-FR"/>
        </w:rPr>
        <w:t xml:space="preserve"> Je vous remercie, An</w:t>
      </w:r>
      <w:r w:rsidR="00955B73" w:rsidRPr="002E48BF">
        <w:rPr>
          <w:lang w:val="fr-FR"/>
        </w:rPr>
        <w:t>na</w:t>
      </w:r>
      <w:r w:rsidR="00955B73">
        <w:rPr>
          <w:lang w:val="fr-FR"/>
        </w:rPr>
        <w:t xml:space="preserve">.  </w:t>
      </w:r>
      <w:r w:rsidR="00955B73" w:rsidRPr="002E48BF">
        <w:rPr>
          <w:lang w:val="fr-FR"/>
        </w:rPr>
        <w:t>Ce</w:t>
      </w:r>
      <w:r w:rsidRPr="002E48BF">
        <w:rPr>
          <w:lang w:val="fr-FR"/>
        </w:rPr>
        <w:t>ci nous amène au dernier point de l</w:t>
      </w:r>
      <w:r w:rsidR="005C417D">
        <w:rPr>
          <w:lang w:val="fr-FR"/>
        </w:rPr>
        <w:t>’</w:t>
      </w:r>
      <w:r w:rsidRPr="002E48BF">
        <w:rPr>
          <w:lang w:val="fr-FR"/>
        </w:rPr>
        <w:t>ordre du jour et à la fin de la quatre</w:t>
      </w:r>
      <w:r w:rsidR="00955B73">
        <w:rPr>
          <w:lang w:val="fr-FR"/>
        </w:rPr>
        <w:noBreakHyphen/>
      </w:r>
      <w:r w:rsidRPr="002E48BF">
        <w:rPr>
          <w:lang w:val="fr-FR"/>
        </w:rPr>
        <w:t>vingt</w:t>
      </w:r>
      <w:r w:rsidR="00955B73">
        <w:rPr>
          <w:lang w:val="fr-FR"/>
        </w:rPr>
        <w:noBreakHyphen/>
      </w:r>
      <w:r w:rsidRPr="002E48BF">
        <w:rPr>
          <w:lang w:val="fr-FR"/>
        </w:rPr>
        <w:t>cinqu</w:t>
      </w:r>
      <w:r w:rsidR="005C417D">
        <w:rPr>
          <w:lang w:val="fr-FR"/>
        </w:rPr>
        <w:t>ième session</w:t>
      </w:r>
      <w:r w:rsidRPr="002E48BF">
        <w:rPr>
          <w:lang w:val="fr-FR"/>
        </w:rPr>
        <w:t xml:space="preserve"> (29</w:t>
      </w:r>
      <w:r w:rsidRPr="002E48BF">
        <w:rPr>
          <w:vertAlign w:val="superscript"/>
          <w:lang w:val="fr-FR"/>
        </w:rPr>
        <w:t>e</w:t>
      </w:r>
      <w:r w:rsidRPr="002E48BF">
        <w:rPr>
          <w:lang w:val="fr-FR"/>
        </w:rPr>
        <w:t> session extraordinaire) du Comité de coordination de l</w:t>
      </w:r>
      <w:r w:rsidR="005C417D">
        <w:rPr>
          <w:lang w:val="fr-FR"/>
        </w:rPr>
        <w:t>’</w:t>
      </w:r>
      <w:r w:rsidRPr="002E48BF">
        <w:rPr>
          <w:lang w:val="fr-FR"/>
        </w:rPr>
        <w:t>OMPI, une session tenue pour proposer un candidat au poste de Directeur général de l</w:t>
      </w:r>
      <w:r w:rsidR="005C417D">
        <w:rPr>
          <w:lang w:val="fr-FR"/>
        </w:rPr>
        <w:t>’</w:t>
      </w:r>
      <w:r w:rsidRPr="002E48BF">
        <w:rPr>
          <w:lang w:val="fr-FR"/>
        </w:rPr>
        <w:t>O</w:t>
      </w:r>
      <w:r w:rsidR="00955B73" w:rsidRPr="002E48BF">
        <w:rPr>
          <w:lang w:val="fr-FR"/>
        </w:rPr>
        <w:t>MPI</w:t>
      </w:r>
      <w:r w:rsidR="00955B73">
        <w:rPr>
          <w:lang w:val="fr-FR"/>
        </w:rPr>
        <w:t xml:space="preserve">.  </w:t>
      </w:r>
      <w:r w:rsidR="00955B73" w:rsidRPr="002E48BF">
        <w:rPr>
          <w:lang w:val="fr-FR"/>
        </w:rPr>
        <w:t>Je</w:t>
      </w:r>
      <w:r w:rsidRPr="002E48BF">
        <w:rPr>
          <w:lang w:val="fr-FR"/>
        </w:rPr>
        <w:t xml:space="preserve"> tiens à vous remercier toutes et tous pour votre participation et votre coopération.</w:t>
      </w:r>
    </w:p>
    <w:p w14:paraId="3C174F30" w14:textId="4E2E2F26" w:rsidR="005C417D" w:rsidRDefault="00442453" w:rsidP="00955B73">
      <w:pPr>
        <w:pStyle w:val="ListParagraph"/>
        <w:ind w:left="0"/>
      </w:pPr>
      <w:r w:rsidRPr="002E48BF">
        <w:fldChar w:fldCharType="begin"/>
      </w:r>
      <w:r w:rsidRPr="002E48BF">
        <w:instrText xml:space="preserve"> AUTONUM  </w:instrText>
      </w:r>
      <w:r w:rsidRPr="002E48BF">
        <w:fldChar w:fldCharType="end"/>
      </w:r>
      <w:r w:rsidRPr="002E48BF">
        <w:tab/>
        <w:t>Je prononce la clôture de la présente session du Comité de coordination de l</w:t>
      </w:r>
      <w:r w:rsidR="005C417D">
        <w:t>’</w:t>
      </w:r>
      <w:r w:rsidRPr="002E48BF">
        <w:t>OMPI.</w:t>
      </w:r>
    </w:p>
    <w:p w14:paraId="4982C115" w14:textId="76126E1D" w:rsidR="00442453" w:rsidRPr="002E48BF" w:rsidRDefault="00442453" w:rsidP="00955B73">
      <w:pPr>
        <w:pStyle w:val="ListParagraph"/>
        <w:spacing w:after="240"/>
        <w:ind w:left="0"/>
        <w:rPr>
          <w:szCs w:val="24"/>
        </w:rPr>
      </w:pPr>
      <w:r w:rsidRPr="002E48BF">
        <w:t>Je vous remercie infiniment.</w:t>
      </w:r>
    </w:p>
    <w:p w14:paraId="38362649" w14:textId="4FB900E3" w:rsidR="00442453" w:rsidRPr="002E48BF" w:rsidRDefault="00442453" w:rsidP="00955B73">
      <w:pPr>
        <w:tabs>
          <w:tab w:val="left" w:pos="1134"/>
        </w:tabs>
        <w:spacing w:after="240"/>
        <w:ind w:left="567"/>
        <w:rPr>
          <w:szCs w:val="24"/>
          <w:lang w:val="fr-FR"/>
        </w:rPr>
      </w:pPr>
      <w:r w:rsidRPr="002E48BF">
        <w:rPr>
          <w:lang w:val="fr-FR"/>
        </w:rPr>
        <w:fldChar w:fldCharType="begin"/>
      </w:r>
      <w:r w:rsidRPr="002E48BF">
        <w:rPr>
          <w:lang w:val="fr-FR"/>
        </w:rPr>
        <w:instrText xml:space="preserve"> AUTONUM  </w:instrText>
      </w:r>
      <w:r w:rsidRPr="002E48BF">
        <w:rPr>
          <w:lang w:val="fr-FR"/>
        </w:rPr>
        <w:fldChar w:fldCharType="end"/>
      </w:r>
      <w:r w:rsidRPr="002E48BF">
        <w:rPr>
          <w:lang w:val="fr-FR"/>
        </w:rPr>
        <w:tab/>
        <w:t>Le rapport a été adopté à l</w:t>
      </w:r>
      <w:r w:rsidR="005C417D">
        <w:rPr>
          <w:lang w:val="fr-FR"/>
        </w:rPr>
        <w:t>’</w:t>
      </w:r>
      <w:r w:rsidRPr="002E48BF">
        <w:rPr>
          <w:lang w:val="fr-FR"/>
        </w:rPr>
        <w:t>unanimité par le Comité de coordination de l</w:t>
      </w:r>
      <w:r w:rsidR="005C417D">
        <w:rPr>
          <w:lang w:val="fr-FR"/>
        </w:rPr>
        <w:t>’</w:t>
      </w:r>
      <w:r w:rsidRPr="002E48BF">
        <w:rPr>
          <w:lang w:val="fr-FR"/>
        </w:rPr>
        <w:t>OMPI le</w:t>
      </w:r>
      <w:r w:rsidR="002E48BF">
        <w:rPr>
          <w:lang w:val="fr-FR"/>
        </w:rPr>
        <w:t> </w:t>
      </w:r>
      <w:r w:rsidR="000E4ACC" w:rsidRPr="00722C17">
        <w:rPr>
          <w:color w:val="FF0000"/>
          <w:highlight w:val="yellow"/>
        </w:rPr>
        <w:t>16</w:t>
      </w:r>
      <w:r w:rsidR="00E03F9A" w:rsidRPr="00722C17">
        <w:rPr>
          <w:color w:val="FF0000"/>
          <w:highlight w:val="yellow"/>
          <w:lang w:val="fr-FR"/>
        </w:rPr>
        <w:t> </w:t>
      </w:r>
      <w:r w:rsidR="00E03F9A" w:rsidRPr="00722C17">
        <w:rPr>
          <w:color w:val="FF0000"/>
          <w:highlight w:val="yellow"/>
        </w:rPr>
        <w:t>avril</w:t>
      </w:r>
      <w:r w:rsidR="000E4ACC" w:rsidRPr="00722C17">
        <w:rPr>
          <w:color w:val="FF0000"/>
          <w:highlight w:val="yellow"/>
        </w:rPr>
        <w:t xml:space="preserve"> 2026</w:t>
      </w:r>
      <w:r w:rsidRPr="002E48BF">
        <w:rPr>
          <w:lang w:val="fr-FR"/>
        </w:rPr>
        <w:t>.</w:t>
      </w:r>
    </w:p>
    <w:p w14:paraId="5F32A62D" w14:textId="49867401" w:rsidR="000F5E56" w:rsidRPr="002E48BF" w:rsidRDefault="00442453" w:rsidP="00955B73">
      <w:pPr>
        <w:pStyle w:val="Endofdocument-Annex"/>
      </w:pPr>
      <w:r w:rsidRPr="002E48BF">
        <w:t>[Fin du document]</w:t>
      </w:r>
    </w:p>
    <w:sectPr w:rsidR="000F5E56" w:rsidRPr="002E48BF" w:rsidSect="00442453">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9AA54" w14:textId="77777777" w:rsidR="00D46FEA" w:rsidRDefault="00D46FEA">
      <w:r>
        <w:separator/>
      </w:r>
    </w:p>
  </w:endnote>
  <w:endnote w:type="continuationSeparator" w:id="0">
    <w:p w14:paraId="5D68AD28" w14:textId="77777777" w:rsidR="00D46FEA" w:rsidRPr="009D30E6" w:rsidRDefault="00D46FEA" w:rsidP="00D45252">
      <w:pPr>
        <w:rPr>
          <w:sz w:val="17"/>
          <w:szCs w:val="17"/>
        </w:rPr>
      </w:pPr>
      <w:r w:rsidRPr="009D30E6">
        <w:rPr>
          <w:sz w:val="17"/>
          <w:szCs w:val="17"/>
        </w:rPr>
        <w:separator/>
      </w:r>
    </w:p>
    <w:p w14:paraId="13C7C694" w14:textId="77777777" w:rsidR="00D46FEA" w:rsidRPr="009D30E6" w:rsidRDefault="00D46FEA" w:rsidP="00D45252">
      <w:pPr>
        <w:spacing w:after="60"/>
        <w:rPr>
          <w:sz w:val="17"/>
          <w:szCs w:val="17"/>
        </w:rPr>
      </w:pPr>
      <w:r w:rsidRPr="009D30E6">
        <w:rPr>
          <w:sz w:val="17"/>
          <w:szCs w:val="17"/>
        </w:rPr>
        <w:t>[Suite de la note de la page précédente]</w:t>
      </w:r>
    </w:p>
  </w:endnote>
  <w:endnote w:type="continuationNotice" w:id="1">
    <w:p w14:paraId="644A0285" w14:textId="77777777" w:rsidR="00D46FEA" w:rsidRPr="009D30E6" w:rsidRDefault="00D46FE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2449C" w14:textId="77777777" w:rsidR="00D46FEA" w:rsidRDefault="00D46FEA">
      <w:r>
        <w:separator/>
      </w:r>
    </w:p>
  </w:footnote>
  <w:footnote w:type="continuationSeparator" w:id="0">
    <w:p w14:paraId="2B54FDF5" w14:textId="77777777" w:rsidR="00D46FEA" w:rsidRDefault="00D46FEA" w:rsidP="007461F1">
      <w:r>
        <w:separator/>
      </w:r>
    </w:p>
    <w:p w14:paraId="769F5A38" w14:textId="77777777" w:rsidR="00D46FEA" w:rsidRPr="009D30E6" w:rsidRDefault="00D46FEA" w:rsidP="007461F1">
      <w:pPr>
        <w:spacing w:after="60"/>
        <w:rPr>
          <w:sz w:val="17"/>
          <w:szCs w:val="17"/>
        </w:rPr>
      </w:pPr>
      <w:r w:rsidRPr="009D30E6">
        <w:rPr>
          <w:sz w:val="17"/>
          <w:szCs w:val="17"/>
        </w:rPr>
        <w:t>[Suite de la note de la page précédente]</w:t>
      </w:r>
    </w:p>
  </w:footnote>
  <w:footnote w:type="continuationNotice" w:id="1">
    <w:p w14:paraId="0E15219C" w14:textId="77777777" w:rsidR="00D46FEA" w:rsidRPr="009D30E6" w:rsidRDefault="00D46FEA" w:rsidP="007461F1">
      <w:pPr>
        <w:spacing w:before="60"/>
        <w:jc w:val="right"/>
        <w:rPr>
          <w:sz w:val="17"/>
          <w:szCs w:val="17"/>
        </w:rPr>
      </w:pPr>
      <w:r w:rsidRPr="009D30E6">
        <w:rPr>
          <w:sz w:val="17"/>
          <w:szCs w:val="17"/>
        </w:rPr>
        <w:t>[Suite de la note page suivante]</w:t>
      </w:r>
    </w:p>
  </w:footnote>
  <w:footnote w:id="2">
    <w:p w14:paraId="6EE5AEC4" w14:textId="0EE47F05" w:rsidR="00442453" w:rsidRDefault="00442453" w:rsidP="002E48BF">
      <w:pPr>
        <w:pStyle w:val="FootnoteText"/>
        <w:tabs>
          <w:tab w:val="left" w:pos="567"/>
        </w:tabs>
      </w:pPr>
      <w:r>
        <w:rPr>
          <w:rStyle w:val="FootnoteReference"/>
        </w:rPr>
        <w:footnoteRef/>
      </w:r>
      <w:r>
        <w:t xml:space="preserve"> </w:t>
      </w:r>
      <w:r>
        <w:tab/>
        <w:t xml:space="preserve">Conformément aux règles </w:t>
      </w:r>
      <w:r w:rsidRPr="00392B12">
        <w:rPr>
          <w:iCs/>
        </w:rPr>
        <w:t>ad</w:t>
      </w:r>
      <w:r w:rsidR="009E2D01" w:rsidRPr="00392B12">
        <w:rPr>
          <w:iCs/>
        </w:rPr>
        <w:t> </w:t>
      </w:r>
      <w:r w:rsidRPr="00392B12">
        <w:rPr>
          <w:iCs/>
        </w:rPr>
        <w:t>hoc</w:t>
      </w:r>
      <w:r>
        <w:t xml:space="preserve">, </w:t>
      </w:r>
      <w:r w:rsidR="00B91846">
        <w:t>l</w:t>
      </w:r>
      <w:r>
        <w:t>e candidat retenu pour le poste de Directeur général sera le candidat ayant obtenu la majorité simple des votes exprimés au sein du Comité de coordination de l</w:t>
      </w:r>
      <w:r w:rsidR="0055555E">
        <w:t>’</w:t>
      </w:r>
      <w:r>
        <w:t>OMPI</w:t>
      </w:r>
      <w:r w:rsidR="00B9184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D4CB" w14:textId="6CE27565" w:rsidR="00F16975" w:rsidRDefault="00442453" w:rsidP="00477D6B">
    <w:pPr>
      <w:jc w:val="right"/>
    </w:pPr>
    <w:bookmarkStart w:id="5" w:name="Code2"/>
    <w:bookmarkEnd w:id="5"/>
    <w:r>
      <w:t>WO/CC/85/5</w:t>
    </w:r>
  </w:p>
  <w:p w14:paraId="49C2C3AB" w14:textId="0815E911" w:rsidR="004F4E31" w:rsidRDefault="00442453" w:rsidP="00442453">
    <w:pPr>
      <w:spacing w:after="480"/>
      <w:jc w:val="right"/>
    </w:pPr>
    <w:proofErr w:type="gramStart"/>
    <w:r>
      <w:t>p</w:t>
    </w:r>
    <w:r w:rsidR="00F16975">
      <w:t>age</w:t>
    </w:r>
    <w:proofErr w:type="gramEnd"/>
    <w:r>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0507658">
    <w:abstractNumId w:val="2"/>
  </w:num>
  <w:num w:numId="2" w16cid:durableId="2032799477">
    <w:abstractNumId w:val="4"/>
  </w:num>
  <w:num w:numId="3" w16cid:durableId="2105103049">
    <w:abstractNumId w:val="0"/>
  </w:num>
  <w:num w:numId="4" w16cid:durableId="394596545">
    <w:abstractNumId w:val="5"/>
  </w:num>
  <w:num w:numId="5" w16cid:durableId="1878204271">
    <w:abstractNumId w:val="1"/>
  </w:num>
  <w:num w:numId="6" w16cid:durableId="532577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53"/>
    <w:rsid w:val="00011B7D"/>
    <w:rsid w:val="000167AF"/>
    <w:rsid w:val="00047C74"/>
    <w:rsid w:val="00075432"/>
    <w:rsid w:val="00097794"/>
    <w:rsid w:val="000E34D1"/>
    <w:rsid w:val="000E4ACC"/>
    <w:rsid w:val="000F5E56"/>
    <w:rsid w:val="001362EE"/>
    <w:rsid w:val="00145AF2"/>
    <w:rsid w:val="001832A6"/>
    <w:rsid w:val="00186CF4"/>
    <w:rsid w:val="00195C6E"/>
    <w:rsid w:val="001A0A95"/>
    <w:rsid w:val="001B266A"/>
    <w:rsid w:val="001D3D56"/>
    <w:rsid w:val="00223F68"/>
    <w:rsid w:val="00240654"/>
    <w:rsid w:val="00252EA9"/>
    <w:rsid w:val="0025710A"/>
    <w:rsid w:val="002634C4"/>
    <w:rsid w:val="002D4918"/>
    <w:rsid w:val="002E48BF"/>
    <w:rsid w:val="002E4D1A"/>
    <w:rsid w:val="002F16BC"/>
    <w:rsid w:val="002F1B6F"/>
    <w:rsid w:val="002F4E68"/>
    <w:rsid w:val="00315FCA"/>
    <w:rsid w:val="00316501"/>
    <w:rsid w:val="003845C1"/>
    <w:rsid w:val="00392B12"/>
    <w:rsid w:val="003942C6"/>
    <w:rsid w:val="003A1BCD"/>
    <w:rsid w:val="004008A2"/>
    <w:rsid w:val="004025DF"/>
    <w:rsid w:val="00423E3E"/>
    <w:rsid w:val="00427AF4"/>
    <w:rsid w:val="00442453"/>
    <w:rsid w:val="00463FF0"/>
    <w:rsid w:val="004647DA"/>
    <w:rsid w:val="00477D6B"/>
    <w:rsid w:val="00487404"/>
    <w:rsid w:val="004C0501"/>
    <w:rsid w:val="004D6471"/>
    <w:rsid w:val="004F4E31"/>
    <w:rsid w:val="0050177C"/>
    <w:rsid w:val="00525B63"/>
    <w:rsid w:val="00547476"/>
    <w:rsid w:val="0055555E"/>
    <w:rsid w:val="00561DB8"/>
    <w:rsid w:val="00567A4C"/>
    <w:rsid w:val="005A14E4"/>
    <w:rsid w:val="005A70F2"/>
    <w:rsid w:val="005C417D"/>
    <w:rsid w:val="005E6516"/>
    <w:rsid w:val="00605827"/>
    <w:rsid w:val="0060709A"/>
    <w:rsid w:val="00676936"/>
    <w:rsid w:val="006B0DB5"/>
    <w:rsid w:val="006C0B5B"/>
    <w:rsid w:val="006E4243"/>
    <w:rsid w:val="006F2403"/>
    <w:rsid w:val="00722C17"/>
    <w:rsid w:val="007461F1"/>
    <w:rsid w:val="00750EF8"/>
    <w:rsid w:val="00796603"/>
    <w:rsid w:val="007966F3"/>
    <w:rsid w:val="007A61ED"/>
    <w:rsid w:val="007D6961"/>
    <w:rsid w:val="007F07CB"/>
    <w:rsid w:val="00810CEF"/>
    <w:rsid w:val="0081208D"/>
    <w:rsid w:val="00837E46"/>
    <w:rsid w:val="00842A13"/>
    <w:rsid w:val="00851912"/>
    <w:rsid w:val="00895E96"/>
    <w:rsid w:val="008A0653"/>
    <w:rsid w:val="008B2CC1"/>
    <w:rsid w:val="008E2283"/>
    <w:rsid w:val="008E7930"/>
    <w:rsid w:val="0090731E"/>
    <w:rsid w:val="00910266"/>
    <w:rsid w:val="009132A4"/>
    <w:rsid w:val="009502D1"/>
    <w:rsid w:val="00955B73"/>
    <w:rsid w:val="00966A22"/>
    <w:rsid w:val="0097137B"/>
    <w:rsid w:val="00974CD6"/>
    <w:rsid w:val="009D30E6"/>
    <w:rsid w:val="009E2D01"/>
    <w:rsid w:val="009E3F6F"/>
    <w:rsid w:val="009F34A2"/>
    <w:rsid w:val="009F499F"/>
    <w:rsid w:val="00A95F8F"/>
    <w:rsid w:val="00A9680C"/>
    <w:rsid w:val="00AC0AE4"/>
    <w:rsid w:val="00AD61DB"/>
    <w:rsid w:val="00B87BCF"/>
    <w:rsid w:val="00B91846"/>
    <w:rsid w:val="00BA01F5"/>
    <w:rsid w:val="00BA62D4"/>
    <w:rsid w:val="00C23438"/>
    <w:rsid w:val="00C40E15"/>
    <w:rsid w:val="00C42828"/>
    <w:rsid w:val="00C664C8"/>
    <w:rsid w:val="00C76A79"/>
    <w:rsid w:val="00CA15F5"/>
    <w:rsid w:val="00CE1438"/>
    <w:rsid w:val="00CF0460"/>
    <w:rsid w:val="00D306CA"/>
    <w:rsid w:val="00D45252"/>
    <w:rsid w:val="00D46FEA"/>
    <w:rsid w:val="00D71B4D"/>
    <w:rsid w:val="00D75C1E"/>
    <w:rsid w:val="00D93D55"/>
    <w:rsid w:val="00DB0349"/>
    <w:rsid w:val="00DB21C6"/>
    <w:rsid w:val="00DC4EF8"/>
    <w:rsid w:val="00DD6A16"/>
    <w:rsid w:val="00DF415A"/>
    <w:rsid w:val="00E0091A"/>
    <w:rsid w:val="00E03F9A"/>
    <w:rsid w:val="00E203AA"/>
    <w:rsid w:val="00E527A5"/>
    <w:rsid w:val="00E73245"/>
    <w:rsid w:val="00E76456"/>
    <w:rsid w:val="00EC26F0"/>
    <w:rsid w:val="00EE71CB"/>
    <w:rsid w:val="00F16975"/>
    <w:rsid w:val="00F376B3"/>
    <w:rsid w:val="00F511AF"/>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7DD61"/>
  <w15:docId w15:val="{AFD729CC-638C-4BF2-B75C-AAAE04BE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B91846"/>
    <w:pPr>
      <w:keepNext/>
      <w:spacing w:before="480" w:after="240"/>
      <w:outlineLvl w:val="1"/>
    </w:pPr>
    <w:rPr>
      <w:bCs/>
      <w:iCs/>
      <w:caps/>
      <w:szCs w:val="28"/>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442453"/>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442453"/>
    <w:pPr>
      <w:ind w:left="720"/>
      <w:contextualSpacing/>
    </w:pPr>
    <w:rPr>
      <w:lang w:val="fr-FR"/>
    </w:rPr>
  </w:style>
  <w:style w:type="character" w:styleId="FootnoteReference">
    <w:name w:val="footnote reference"/>
    <w:basedOn w:val="DefaultParagraphFont"/>
    <w:semiHidden/>
    <w:unhideWhenUsed/>
    <w:rsid w:val="00442453"/>
    <w:rPr>
      <w:vertAlign w:val="superscript"/>
    </w:rPr>
  </w:style>
  <w:style w:type="table" w:styleId="TableGrid">
    <w:name w:val="Table Grid"/>
    <w:basedOn w:val="TableNormal"/>
    <w:rsid w:val="00442453"/>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unhideWhenUsed/>
    <w:rsid w:val="00955B73"/>
    <w:rPr>
      <w:color w:val="0000FF" w:themeColor="hyperlink"/>
      <w:u w:val="single"/>
    </w:rPr>
  </w:style>
  <w:style w:type="paragraph" w:styleId="Revision">
    <w:name w:val="Revision"/>
    <w:hidden/>
    <w:uiPriority w:val="99"/>
    <w:semiHidden/>
    <w:rsid w:val="0025710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28B57-8780-4EEE-AAA0-ED13A9BC06C7}">
  <ds:schemaRefs>
    <ds:schemaRef ds:uri="http://purl.org/dc/elements/1.1/"/>
    <ds:schemaRef ds:uri="b1a73aef-ce8f-442d-a5fc-a13bc475f3fd"/>
    <ds:schemaRef ds:uri="http://purl.org/dc/dcmitype/"/>
    <ds:schemaRef ds:uri="http://www.w3.org/XML/1998/namespace"/>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781c9f64-295c-457e-9e5f-c4eb841d6909"/>
  </ds:schemaRefs>
</ds:datastoreItem>
</file>

<file path=customXml/itemProps2.xml><?xml version="1.0" encoding="utf-8"?>
<ds:datastoreItem xmlns:ds="http://schemas.openxmlformats.org/officeDocument/2006/customXml" ds:itemID="{4C1A9D5B-2550-4B8D-B77B-AA353AF1D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AD9DCC-D684-471F-89A7-8F99E3456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WO_CC_85 (F)</Template>
  <TotalTime>6</TotalTime>
  <Pages>8</Pages>
  <Words>3082</Words>
  <Characters>16852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WO/CC/85/5</vt:lpstr>
    </vt:vector>
  </TitlesOfParts>
  <Company>WIPO</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WO/CC/85/5</dc:title>
  <dc:creator>OLIVIÉ Karen</dc:creator>
  <cp:keywords>FOR OFFICIAL USE ONLY</cp:keywords>
  <cp:lastModifiedBy>OLC</cp:lastModifiedBy>
  <cp:revision>3</cp:revision>
  <cp:lastPrinted>2026-05-04T07:21:00Z</cp:lastPrinted>
  <dcterms:created xsi:type="dcterms:W3CDTF">2026-05-04T07:20:00Z</dcterms:created>
  <dcterms:modified xsi:type="dcterms:W3CDTF">2026-05-04T07:43:00Z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2025-02-18T10:26:26Z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f3890f50-bd1f-4574-8def-cb08a0923e8d</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