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A15A" w14:textId="77777777" w:rsidR="008B2CC1" w:rsidRPr="005563D9" w:rsidRDefault="00DB0349" w:rsidP="00DB0349">
      <w:pPr>
        <w:spacing w:after="120"/>
        <w:jc w:val="right"/>
        <w:rPr>
          <w:lang w:val="fr-FR"/>
        </w:rPr>
      </w:pPr>
      <w:r w:rsidRPr="005563D9">
        <w:rPr>
          <w:noProof/>
          <w:lang w:val="fr-FR" w:eastAsia="en-US"/>
        </w:rPr>
        <w:drawing>
          <wp:inline distT="0" distB="0" distL="0" distR="0" wp14:anchorId="50245AE5" wp14:editId="1DBFE58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563D9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5D41EF6" wp14:editId="15B4BDC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CE0C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DABB68A" w14:textId="57C794C6" w:rsidR="008B2CC1" w:rsidRPr="005563D9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A/6</w:t>
      </w:r>
      <w:r w:rsidR="00B16225" w:rsidRPr="005563D9">
        <w:rPr>
          <w:rFonts w:ascii="Arial Black" w:hAnsi="Arial Black"/>
          <w:caps/>
          <w:sz w:val="15"/>
          <w:szCs w:val="15"/>
          <w:lang w:val="fr-FR"/>
        </w:rPr>
        <w:t>7</w:t>
      </w:r>
      <w:r w:rsidRPr="005563D9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14:paraId="7F86927D" w14:textId="5AB03B7B" w:rsidR="008B2CC1" w:rsidRPr="005563D9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B334A" w:rsidRPr="005563D9">
        <w:rPr>
          <w:rFonts w:ascii="Arial Black" w:hAnsi="Arial Black"/>
          <w:caps/>
          <w:sz w:val="15"/>
          <w:szCs w:val="15"/>
          <w:lang w:val="fr-FR"/>
        </w:rPr>
        <w:t> :</w:t>
      </w:r>
      <w:r w:rsidRPr="005563D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8AEB4C0" w14:textId="1C8B689B" w:rsidR="008B2CC1" w:rsidRPr="005563D9" w:rsidRDefault="00E238BC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DATE</w:t>
      </w:r>
      <w:r w:rsidR="004B334A" w:rsidRPr="005563D9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5563D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E53EF">
        <w:rPr>
          <w:rFonts w:ascii="Arial Black" w:hAnsi="Arial Black"/>
          <w:caps/>
          <w:sz w:val="15"/>
          <w:szCs w:val="15"/>
          <w:lang w:val="fr-FR"/>
        </w:rPr>
        <w:t>2</w:t>
      </w:r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1 </w:t>
      </w:r>
      <w:r w:rsidR="00CE53EF">
        <w:rPr>
          <w:rFonts w:ascii="Arial Black" w:hAnsi="Arial Black"/>
          <w:caps/>
          <w:sz w:val="15"/>
          <w:szCs w:val="15"/>
          <w:lang w:val="fr-FR"/>
        </w:rPr>
        <w:t>avril</w:t>
      </w:r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 2026</w:t>
      </w:r>
    </w:p>
    <w:bookmarkEnd w:id="2"/>
    <w:p w14:paraId="115926F5" w14:textId="1A2E9AB4" w:rsidR="00C40E15" w:rsidRPr="005563D9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5563D9">
        <w:rPr>
          <w:b/>
          <w:sz w:val="28"/>
          <w:szCs w:val="28"/>
          <w:lang w:val="fr-FR"/>
        </w:rPr>
        <w:t>Assemblées des États membres de l</w:t>
      </w:r>
      <w:r w:rsidR="004B334A" w:rsidRPr="005563D9">
        <w:rPr>
          <w:b/>
          <w:sz w:val="28"/>
          <w:szCs w:val="28"/>
          <w:lang w:val="fr-FR"/>
        </w:rPr>
        <w:t>’</w:t>
      </w:r>
      <w:r w:rsidRPr="005563D9">
        <w:rPr>
          <w:b/>
          <w:sz w:val="28"/>
          <w:szCs w:val="28"/>
          <w:lang w:val="fr-FR"/>
        </w:rPr>
        <w:t>OMPI</w:t>
      </w:r>
    </w:p>
    <w:p w14:paraId="24384C7D" w14:textId="1548076D" w:rsidR="008B2CC1" w:rsidRPr="005563D9" w:rsidRDefault="00F66968" w:rsidP="008B2CC1">
      <w:pPr>
        <w:rPr>
          <w:b/>
          <w:sz w:val="24"/>
          <w:szCs w:val="24"/>
          <w:lang w:val="fr-FR"/>
        </w:rPr>
      </w:pPr>
      <w:r w:rsidRPr="005563D9">
        <w:rPr>
          <w:b/>
          <w:sz w:val="24"/>
          <w:szCs w:val="24"/>
          <w:lang w:val="fr-FR"/>
        </w:rPr>
        <w:t>Soixante</w:t>
      </w:r>
      <w:r w:rsidR="005563D9">
        <w:rPr>
          <w:b/>
          <w:sz w:val="24"/>
          <w:szCs w:val="24"/>
          <w:lang w:val="fr-FR"/>
        </w:rPr>
        <w:noBreakHyphen/>
      </w:r>
      <w:r w:rsidR="00891FB4" w:rsidRPr="005563D9">
        <w:rPr>
          <w:b/>
          <w:sz w:val="24"/>
          <w:szCs w:val="24"/>
          <w:lang w:val="fr-FR"/>
        </w:rPr>
        <w:t>s</w:t>
      </w:r>
      <w:r w:rsidR="00B16225" w:rsidRPr="005563D9">
        <w:rPr>
          <w:b/>
          <w:sz w:val="24"/>
          <w:szCs w:val="24"/>
          <w:lang w:val="fr-FR"/>
        </w:rPr>
        <w:t>ept</w:t>
      </w:r>
      <w:r w:rsidR="00891FB4" w:rsidRPr="005563D9">
        <w:rPr>
          <w:b/>
          <w:sz w:val="24"/>
          <w:szCs w:val="24"/>
          <w:lang w:val="fr-FR"/>
        </w:rPr>
        <w:t xml:space="preserve">ième </w:t>
      </w:r>
      <w:r w:rsidRPr="005563D9">
        <w:rPr>
          <w:b/>
          <w:sz w:val="24"/>
          <w:szCs w:val="24"/>
          <w:lang w:val="fr-FR"/>
        </w:rPr>
        <w:t>série de réunions</w:t>
      </w:r>
    </w:p>
    <w:p w14:paraId="1EDB15D4" w14:textId="77777777" w:rsidR="008B2CC1" w:rsidRPr="005563D9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5563D9">
        <w:rPr>
          <w:b/>
          <w:sz w:val="24"/>
          <w:szCs w:val="24"/>
          <w:lang w:val="fr-FR"/>
        </w:rPr>
        <w:t xml:space="preserve">Genève, </w:t>
      </w:r>
      <w:r w:rsidR="00B16225" w:rsidRPr="005563D9">
        <w:rPr>
          <w:b/>
          <w:sz w:val="24"/>
          <w:szCs w:val="24"/>
          <w:lang w:val="fr-FR"/>
        </w:rPr>
        <w:t>21 avril </w:t>
      </w:r>
      <w:r w:rsidR="00265E59" w:rsidRPr="005563D9">
        <w:rPr>
          <w:b/>
          <w:sz w:val="24"/>
          <w:szCs w:val="24"/>
          <w:lang w:val="fr-FR"/>
        </w:rPr>
        <w:t>202</w:t>
      </w:r>
      <w:r w:rsidR="00232733" w:rsidRPr="005563D9">
        <w:rPr>
          <w:b/>
          <w:sz w:val="24"/>
          <w:szCs w:val="24"/>
          <w:lang w:val="fr-FR"/>
        </w:rPr>
        <w:t>6</w:t>
      </w:r>
    </w:p>
    <w:p w14:paraId="4D19BAAC" w14:textId="7A8A7950" w:rsidR="00F17A9C" w:rsidRPr="005563D9" w:rsidRDefault="00F17A9C" w:rsidP="00F17A9C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5563D9">
        <w:rPr>
          <w:caps/>
          <w:sz w:val="24"/>
          <w:lang w:val="fr-FR"/>
        </w:rPr>
        <w:t>ordre du jour unifié</w:t>
      </w:r>
    </w:p>
    <w:p w14:paraId="6F1B47AD" w14:textId="0A7B27EC" w:rsidR="00F17A9C" w:rsidRPr="005563D9" w:rsidRDefault="00CE53EF" w:rsidP="00F17A9C">
      <w:pPr>
        <w:spacing w:after="960"/>
        <w:rPr>
          <w:i/>
          <w:lang w:val="fr-FR"/>
        </w:rPr>
      </w:pPr>
      <w:bookmarkStart w:id="4" w:name="Prepared"/>
      <w:bookmarkEnd w:id="3"/>
      <w:r>
        <w:rPr>
          <w:i/>
          <w:lang w:val="fr-FR"/>
        </w:rPr>
        <w:t>adopt</w:t>
      </w:r>
      <w:r w:rsidR="00F17A9C" w:rsidRPr="005563D9">
        <w:rPr>
          <w:i/>
          <w:lang w:val="fr-FR"/>
        </w:rPr>
        <w:t>é par le</w:t>
      </w:r>
      <w:r>
        <w:rPr>
          <w:i/>
          <w:lang w:val="fr-FR"/>
        </w:rPr>
        <w:t>s assemblées</w:t>
      </w:r>
    </w:p>
    <w:bookmarkEnd w:id="4"/>
    <w:p w14:paraId="0499A6F8" w14:textId="77777777" w:rsidR="00F17A9C" w:rsidRPr="005563D9" w:rsidRDefault="00F17A9C" w:rsidP="004B334A">
      <w:pPr>
        <w:pStyle w:val="ONUMFS"/>
        <w:rPr>
          <w:lang w:val="fr-FR"/>
        </w:rPr>
      </w:pPr>
      <w:r w:rsidRPr="005563D9">
        <w:rPr>
          <w:lang w:val="fr-FR"/>
        </w:rPr>
        <w:t>Ouverture des sessions</w:t>
      </w:r>
    </w:p>
    <w:p w14:paraId="15A739F5" w14:textId="6F68CBFE" w:rsidR="00F17A9C" w:rsidRPr="005563D9" w:rsidRDefault="00F17A9C" w:rsidP="004B334A">
      <w:pPr>
        <w:pStyle w:val="ONUMFS"/>
        <w:spacing w:after="0"/>
        <w:rPr>
          <w:lang w:val="fr-FR"/>
        </w:rPr>
      </w:pPr>
      <w:r w:rsidRPr="005563D9">
        <w:rPr>
          <w:lang w:val="fr-FR"/>
        </w:rPr>
        <w:t>Adoption de l</w:t>
      </w:r>
      <w:r w:rsidR="004B334A" w:rsidRPr="005563D9">
        <w:rPr>
          <w:lang w:val="fr-FR"/>
        </w:rPr>
        <w:t>’</w:t>
      </w:r>
      <w:r w:rsidRPr="005563D9">
        <w:rPr>
          <w:lang w:val="fr-FR"/>
        </w:rPr>
        <w:t>ordre du jour</w:t>
      </w:r>
    </w:p>
    <w:p w14:paraId="4B6738E1" w14:textId="77777777" w:rsidR="00F17A9C" w:rsidRPr="005563D9" w:rsidRDefault="00F17A9C" w:rsidP="004B334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563D9">
        <w:rPr>
          <w:lang w:val="fr-FR"/>
        </w:rPr>
        <w:t>Voir le présent document</w:t>
      </w:r>
    </w:p>
    <w:p w14:paraId="51FDF783" w14:textId="77777777" w:rsidR="00F17A9C" w:rsidRPr="005563D9" w:rsidRDefault="00F17A9C" w:rsidP="004B334A">
      <w:pPr>
        <w:pStyle w:val="ONUMFS"/>
        <w:spacing w:after="0"/>
        <w:rPr>
          <w:lang w:val="fr-FR"/>
        </w:rPr>
      </w:pPr>
      <w:r w:rsidRPr="005563D9">
        <w:rPr>
          <w:lang w:val="fr-FR"/>
        </w:rPr>
        <w:t>Nomination du Directeur général</w:t>
      </w:r>
    </w:p>
    <w:p w14:paraId="170D4C63" w14:textId="715176DE" w:rsidR="00F17A9C" w:rsidRPr="005563D9" w:rsidRDefault="00F17A9C" w:rsidP="004B334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563D9">
        <w:rPr>
          <w:lang w:val="fr-FR"/>
        </w:rPr>
        <w:t xml:space="preserve">Voir les documents </w:t>
      </w:r>
      <w:hyperlink r:id="rId13" w:history="1">
        <w:r w:rsidRPr="00EC259E">
          <w:rPr>
            <w:rStyle w:val="Hyperlink"/>
            <w:lang w:val="fr-FR"/>
          </w:rPr>
          <w:t>A/67/2</w:t>
        </w:r>
      </w:hyperlink>
      <w:r w:rsidRPr="005563D9">
        <w:rPr>
          <w:lang w:val="fr-FR"/>
        </w:rPr>
        <w:t xml:space="preserve"> et </w:t>
      </w:r>
      <w:hyperlink r:id="rId14" w:history="1">
        <w:r w:rsidRPr="008A14D1">
          <w:rPr>
            <w:rStyle w:val="Hyperlink"/>
            <w:lang w:val="fr-FR"/>
          </w:rPr>
          <w:t>WO/GA/59/1</w:t>
        </w:r>
      </w:hyperlink>
    </w:p>
    <w:p w14:paraId="743825BD" w14:textId="77777777" w:rsidR="00F17A9C" w:rsidRDefault="00F17A9C" w:rsidP="00CE53EF">
      <w:pPr>
        <w:pStyle w:val="ONUMFS"/>
        <w:spacing w:after="0"/>
        <w:rPr>
          <w:lang w:val="fr-FR"/>
        </w:rPr>
      </w:pPr>
      <w:r w:rsidRPr="005563D9">
        <w:rPr>
          <w:lang w:val="fr-FR"/>
        </w:rPr>
        <w:t>Adoption du rapport</w:t>
      </w:r>
    </w:p>
    <w:p w14:paraId="5E70CB12" w14:textId="25ADADAB" w:rsidR="00CE53EF" w:rsidRPr="005563D9" w:rsidRDefault="00CE53EF" w:rsidP="00CE53EF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 xml:space="preserve">Voir le </w:t>
      </w:r>
      <w:r w:rsidR="00EC3E47">
        <w:rPr>
          <w:lang w:val="fr-FR"/>
        </w:rPr>
        <w:t>r</w:t>
      </w:r>
      <w:r>
        <w:rPr>
          <w:lang w:val="fr-FR"/>
        </w:rPr>
        <w:t>apport de synthèse (document A/67/3)</w:t>
      </w:r>
    </w:p>
    <w:p w14:paraId="290CB135" w14:textId="77777777" w:rsidR="00F17A9C" w:rsidRPr="005563D9" w:rsidRDefault="00F17A9C" w:rsidP="004B334A">
      <w:pPr>
        <w:pStyle w:val="ONUMFS"/>
        <w:rPr>
          <w:lang w:val="fr-FR"/>
        </w:rPr>
      </w:pPr>
      <w:r w:rsidRPr="005563D9">
        <w:rPr>
          <w:lang w:val="fr-FR"/>
        </w:rPr>
        <w:t>Clôture des sessions</w:t>
      </w:r>
    </w:p>
    <w:p w14:paraId="795D5BB8" w14:textId="12EE00A2" w:rsidR="000F5E56" w:rsidRPr="005563D9" w:rsidRDefault="00F17A9C" w:rsidP="00CE53EF">
      <w:pPr>
        <w:pStyle w:val="Endofdocument-Annex"/>
      </w:pPr>
      <w:r w:rsidRPr="005563D9">
        <w:t>[Fin du document]</w:t>
      </w:r>
    </w:p>
    <w:sectPr w:rsidR="000F5E56" w:rsidRPr="005563D9" w:rsidSect="004B334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6251" w14:textId="77777777" w:rsidR="00F17A9C" w:rsidRDefault="00F17A9C">
      <w:r>
        <w:separator/>
      </w:r>
    </w:p>
  </w:endnote>
  <w:endnote w:type="continuationSeparator" w:id="0">
    <w:p w14:paraId="483A0B16" w14:textId="77777777" w:rsidR="00F17A9C" w:rsidRPr="009D30E6" w:rsidRDefault="00F17A9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5C8219B" w14:textId="77777777" w:rsidR="00F17A9C" w:rsidRPr="009D30E6" w:rsidRDefault="00F17A9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141EFE4" w14:textId="77777777" w:rsidR="00F17A9C" w:rsidRPr="009D30E6" w:rsidRDefault="00F17A9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0AEC" w14:textId="77777777" w:rsidR="00F17A9C" w:rsidRDefault="00F17A9C">
      <w:r>
        <w:separator/>
      </w:r>
    </w:p>
  </w:footnote>
  <w:footnote w:type="continuationSeparator" w:id="0">
    <w:p w14:paraId="0076EF8F" w14:textId="77777777" w:rsidR="00F17A9C" w:rsidRDefault="00F17A9C" w:rsidP="007461F1">
      <w:r>
        <w:separator/>
      </w:r>
    </w:p>
    <w:p w14:paraId="6DD0FB3E" w14:textId="77777777" w:rsidR="00F17A9C" w:rsidRPr="009D30E6" w:rsidRDefault="00F17A9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4B39F20" w14:textId="77777777" w:rsidR="00F17A9C" w:rsidRPr="009D30E6" w:rsidRDefault="00F17A9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09E" w14:textId="5FFFB334" w:rsidR="00F16975" w:rsidRDefault="00F17A9C" w:rsidP="00477D6B">
    <w:pPr>
      <w:jc w:val="right"/>
    </w:pPr>
    <w:bookmarkStart w:id="5" w:name="Code2"/>
    <w:bookmarkEnd w:id="5"/>
    <w:r>
      <w:t>A/67/1</w:t>
    </w:r>
  </w:p>
  <w:p w14:paraId="5A978D6C" w14:textId="77777777" w:rsidR="004F4E31" w:rsidRDefault="00F16975" w:rsidP="00B16225">
    <w:pPr>
      <w:spacing w:after="480"/>
      <w:jc w:val="right"/>
    </w:pPr>
    <w:r>
      <w:t>page</w:t>
    </w:r>
    <w:r w:rsidR="00B1622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C"/>
    <w:rsid w:val="00011B7D"/>
    <w:rsid w:val="00075432"/>
    <w:rsid w:val="000F5E56"/>
    <w:rsid w:val="001362EE"/>
    <w:rsid w:val="001773DE"/>
    <w:rsid w:val="001832A6"/>
    <w:rsid w:val="00195C6E"/>
    <w:rsid w:val="001B266A"/>
    <w:rsid w:val="001D3D56"/>
    <w:rsid w:val="00232733"/>
    <w:rsid w:val="00240654"/>
    <w:rsid w:val="002427DF"/>
    <w:rsid w:val="002634C4"/>
    <w:rsid w:val="00265E59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658F1"/>
    <w:rsid w:val="00477D6B"/>
    <w:rsid w:val="004B334A"/>
    <w:rsid w:val="004D6471"/>
    <w:rsid w:val="004F4E31"/>
    <w:rsid w:val="00525B63"/>
    <w:rsid w:val="00547476"/>
    <w:rsid w:val="005563D9"/>
    <w:rsid w:val="00561DB8"/>
    <w:rsid w:val="00567A4C"/>
    <w:rsid w:val="005C0636"/>
    <w:rsid w:val="005E6516"/>
    <w:rsid w:val="005F4C3E"/>
    <w:rsid w:val="00605827"/>
    <w:rsid w:val="00643BE5"/>
    <w:rsid w:val="00676936"/>
    <w:rsid w:val="006909E3"/>
    <w:rsid w:val="006B0DB5"/>
    <w:rsid w:val="006E4243"/>
    <w:rsid w:val="007461F1"/>
    <w:rsid w:val="0077185B"/>
    <w:rsid w:val="00790DC1"/>
    <w:rsid w:val="007A0DF0"/>
    <w:rsid w:val="007B2215"/>
    <w:rsid w:val="007D6961"/>
    <w:rsid w:val="007F07CB"/>
    <w:rsid w:val="00810CEF"/>
    <w:rsid w:val="0081208D"/>
    <w:rsid w:val="00842A13"/>
    <w:rsid w:val="00852AE6"/>
    <w:rsid w:val="00891FB4"/>
    <w:rsid w:val="008A14D1"/>
    <w:rsid w:val="008B2CC1"/>
    <w:rsid w:val="008E7930"/>
    <w:rsid w:val="0090731E"/>
    <w:rsid w:val="00966A22"/>
    <w:rsid w:val="00974CD6"/>
    <w:rsid w:val="00996EBF"/>
    <w:rsid w:val="009D30E6"/>
    <w:rsid w:val="009E3F6F"/>
    <w:rsid w:val="009F499F"/>
    <w:rsid w:val="00A02BD3"/>
    <w:rsid w:val="00A10318"/>
    <w:rsid w:val="00A95F8F"/>
    <w:rsid w:val="00AA1F20"/>
    <w:rsid w:val="00AC0AE4"/>
    <w:rsid w:val="00AD61DB"/>
    <w:rsid w:val="00B16225"/>
    <w:rsid w:val="00B8239B"/>
    <w:rsid w:val="00B87BCF"/>
    <w:rsid w:val="00BA62D4"/>
    <w:rsid w:val="00C3552C"/>
    <w:rsid w:val="00C40E15"/>
    <w:rsid w:val="00C545BC"/>
    <w:rsid w:val="00C664C8"/>
    <w:rsid w:val="00C76A79"/>
    <w:rsid w:val="00CA15F5"/>
    <w:rsid w:val="00CE53EF"/>
    <w:rsid w:val="00CF0460"/>
    <w:rsid w:val="00D45252"/>
    <w:rsid w:val="00D71B4D"/>
    <w:rsid w:val="00D75C1E"/>
    <w:rsid w:val="00D93D55"/>
    <w:rsid w:val="00DB0349"/>
    <w:rsid w:val="00DD6A16"/>
    <w:rsid w:val="00E0091A"/>
    <w:rsid w:val="00E11ECE"/>
    <w:rsid w:val="00E203AA"/>
    <w:rsid w:val="00E238BC"/>
    <w:rsid w:val="00E527A5"/>
    <w:rsid w:val="00E64624"/>
    <w:rsid w:val="00E76456"/>
    <w:rsid w:val="00EC259E"/>
    <w:rsid w:val="00EC3E47"/>
    <w:rsid w:val="00EE25A6"/>
    <w:rsid w:val="00EE71CB"/>
    <w:rsid w:val="00F16975"/>
    <w:rsid w:val="00F17A9C"/>
    <w:rsid w:val="00F66152"/>
    <w:rsid w:val="00F66968"/>
    <w:rsid w:val="00FA105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23429"/>
  <w15:docId w15:val="{C86BB12A-05DB-4683-900E-441F5EB5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563D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556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ipo.int/edocs/mdocs/govbody/fr/a_67/a_67_2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ipo.int/edocs/mdocs/govbody/fr/wo_ga_59/wo_ga_59_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DEAADBFP-1499948599-54576</_dlc_DocId>
    <_dlc_DocIdUrl xmlns="afdacc0a-6563-489f-9b51-6fc9acac5c48">
      <Url>https://wipoprod.sharepoint.com/sites/SPS-INT-BFP-DEAAD-AsseAffa/_layouts/15/DocIdRedir.aspx?ID=DEAADBFP-1499948599-54576</Url>
      <Description>DEAADBFP-1499948599-54576</Description>
    </_dlc_DocIdUrl>
  </documentManagement>
</p:properties>
</file>

<file path=customXml/itemProps1.xml><?xml version="1.0" encoding="utf-8"?>
<ds:datastoreItem xmlns:ds="http://schemas.openxmlformats.org/officeDocument/2006/customXml" ds:itemID="{678C14B2-9A16-43A1-8A8B-FDDBC5638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C65B4-33CB-4EEE-A85A-4A500435A4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75CC69-EDDD-4151-B1B7-266F505FBF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3AB7F2-EC91-47A6-9F22-10E23882C7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8992C2-3416-402D-821C-95793561C9EB}">
  <ds:schemaRefs>
    <ds:schemaRef ds:uri="http://purl.org/dc/terms/"/>
    <ds:schemaRef ds:uri="http://www.w3.org/XML/1998/namespace"/>
    <ds:schemaRef ds:uri="0d6abe56-55ad-41de-8124-44420a0ee71d"/>
    <ds:schemaRef ds:uri="afdacc0a-6563-489f-9b51-6fc9acac5c48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6500874-bba0-4b48-9090-b201492e847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67 (F)</Template>
  <TotalTime>7</TotalTime>
  <Pages>1</Pages>
  <Words>74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</vt:lpstr>
    </vt:vector>
  </TitlesOfParts>
  <Company>WIPO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</dc:title>
  <dc:creator>WIPO</dc:creator>
  <cp:keywords/>
  <cp:lastModifiedBy>RUSSO Antonella</cp:lastModifiedBy>
  <cp:revision>7</cp:revision>
  <cp:lastPrinted>2026-04-21T08:45:00Z</cp:lastPrinted>
  <dcterms:created xsi:type="dcterms:W3CDTF">2026-04-21T08:43:00Z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bb002464-51be-4177-bb87-508750b9930f</vt:lpwstr>
  </property>
</Properties>
</file>