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34" w:rsidRDefault="00DB0349" w:rsidP="005C5850">
      <w:pPr>
        <w:spacing w:after="120"/>
        <w:jc w:val="right"/>
      </w:pPr>
      <w:r w:rsidRPr="00AE23FB">
        <w:rPr>
          <w:noProof/>
          <w:lang w:val="en-US" w:eastAsia="en-US"/>
        </w:rPr>
        <w:drawing>
          <wp:inline distT="0" distB="0" distL="0" distR="0" wp14:anchorId="56535671" wp14:editId="562810DB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AE23FB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5AEB505D" wp14:editId="1076E697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A313E21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F22834" w:rsidRDefault="00940092" w:rsidP="005C5850">
      <w:pPr>
        <w:jc w:val="right"/>
        <w:rPr>
          <w:rFonts w:ascii="Arial Black" w:hAnsi="Arial Black"/>
          <w:caps/>
          <w:sz w:val="15"/>
          <w:szCs w:val="15"/>
        </w:rPr>
      </w:pPr>
      <w:r w:rsidRPr="00AE23FB">
        <w:rPr>
          <w:rFonts w:ascii="Arial Black" w:hAnsi="Arial Black"/>
          <w:caps/>
          <w:sz w:val="15"/>
          <w:szCs w:val="15"/>
        </w:rPr>
        <w:t>A/62/</w:t>
      </w:r>
      <w:bookmarkStart w:id="0" w:name="Code"/>
      <w:bookmarkEnd w:id="0"/>
      <w:r w:rsidR="00EE053A" w:rsidRPr="00AE23FB">
        <w:rPr>
          <w:rFonts w:ascii="Arial Black" w:hAnsi="Arial Black"/>
          <w:caps/>
          <w:sz w:val="15"/>
          <w:szCs w:val="15"/>
        </w:rPr>
        <w:t>2</w:t>
      </w:r>
    </w:p>
    <w:p w:rsidR="00F22834" w:rsidRDefault="00DB0349" w:rsidP="005C5850">
      <w:pPr>
        <w:jc w:val="right"/>
        <w:rPr>
          <w:rFonts w:ascii="Arial Black" w:hAnsi="Arial Black"/>
          <w:caps/>
          <w:sz w:val="15"/>
          <w:szCs w:val="15"/>
        </w:rPr>
      </w:pPr>
      <w:r w:rsidRPr="00AE23FB">
        <w:rPr>
          <w:rFonts w:ascii="Arial Black" w:hAnsi="Arial Black"/>
          <w:caps/>
          <w:sz w:val="15"/>
          <w:szCs w:val="15"/>
        </w:rPr>
        <w:t>Original</w:t>
      </w:r>
      <w:r w:rsidR="002B6CA6">
        <w:rPr>
          <w:rFonts w:ascii="Arial Black" w:hAnsi="Arial Black"/>
          <w:caps/>
          <w:sz w:val="15"/>
          <w:szCs w:val="15"/>
        </w:rPr>
        <w:t> :</w:t>
      </w:r>
      <w:r w:rsidRPr="00AE23FB">
        <w:rPr>
          <w:rFonts w:ascii="Arial Black" w:hAnsi="Arial Black"/>
          <w:caps/>
          <w:sz w:val="15"/>
          <w:szCs w:val="15"/>
        </w:rPr>
        <w:t xml:space="preserve"> </w:t>
      </w:r>
      <w:bookmarkStart w:id="1" w:name="Original"/>
      <w:r w:rsidR="008A5BD7" w:rsidRPr="00AE23FB">
        <w:rPr>
          <w:rFonts w:ascii="Arial Black" w:hAnsi="Arial Black"/>
          <w:caps/>
          <w:sz w:val="15"/>
          <w:szCs w:val="15"/>
        </w:rPr>
        <w:t>anglais</w:t>
      </w:r>
    </w:p>
    <w:bookmarkEnd w:id="1"/>
    <w:p w:rsidR="00F22834" w:rsidRDefault="00DB0349" w:rsidP="005C5850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AE23FB">
        <w:rPr>
          <w:rFonts w:ascii="Arial Black" w:hAnsi="Arial Black"/>
          <w:caps/>
          <w:sz w:val="15"/>
          <w:szCs w:val="15"/>
        </w:rPr>
        <w:t>date</w:t>
      </w:r>
      <w:r w:rsidR="002B6CA6">
        <w:rPr>
          <w:rFonts w:ascii="Arial Black" w:hAnsi="Arial Black"/>
          <w:caps/>
          <w:sz w:val="15"/>
          <w:szCs w:val="15"/>
        </w:rPr>
        <w:t> :</w:t>
      </w:r>
      <w:r w:rsidRPr="00AE23FB">
        <w:rPr>
          <w:rFonts w:ascii="Arial Black" w:hAnsi="Arial Black"/>
          <w:caps/>
          <w:sz w:val="15"/>
          <w:szCs w:val="15"/>
        </w:rPr>
        <w:t xml:space="preserve"> </w:t>
      </w:r>
      <w:bookmarkStart w:id="2" w:name="Date"/>
      <w:r w:rsidR="00F22834">
        <w:rPr>
          <w:rFonts w:ascii="Arial Black" w:hAnsi="Arial Black"/>
          <w:caps/>
          <w:sz w:val="15"/>
          <w:szCs w:val="15"/>
        </w:rPr>
        <w:t>17</w:t>
      </w:r>
      <w:r w:rsidR="00DE2EB7">
        <w:rPr>
          <w:rFonts w:ascii="Arial Black" w:hAnsi="Arial Black"/>
          <w:caps/>
          <w:sz w:val="15"/>
          <w:szCs w:val="15"/>
        </w:rPr>
        <w:t> </w:t>
      </w:r>
      <w:r w:rsidR="00F22834">
        <w:rPr>
          <w:rFonts w:ascii="Arial Black" w:hAnsi="Arial Black"/>
          <w:caps/>
          <w:sz w:val="15"/>
          <w:szCs w:val="15"/>
        </w:rPr>
        <w:t>déc</w:t>
      </w:r>
      <w:r w:rsidR="00DE2EB7">
        <w:rPr>
          <w:rFonts w:ascii="Arial Black" w:hAnsi="Arial Black"/>
          <w:caps/>
          <w:sz w:val="15"/>
          <w:szCs w:val="15"/>
        </w:rPr>
        <w:t>embre</w:t>
      </w:r>
      <w:r w:rsidR="009A3050" w:rsidRPr="00AE23FB">
        <w:rPr>
          <w:rFonts w:ascii="Arial Black" w:hAnsi="Arial Black"/>
          <w:caps/>
          <w:sz w:val="15"/>
          <w:szCs w:val="15"/>
        </w:rPr>
        <w:t> 20</w:t>
      </w:r>
      <w:r w:rsidR="008A5BD7" w:rsidRPr="00AE23FB">
        <w:rPr>
          <w:rFonts w:ascii="Arial Black" w:hAnsi="Arial Black"/>
          <w:caps/>
          <w:sz w:val="15"/>
          <w:szCs w:val="15"/>
        </w:rPr>
        <w:t>21</w:t>
      </w:r>
    </w:p>
    <w:bookmarkEnd w:id="2"/>
    <w:p w:rsidR="00F22834" w:rsidRDefault="00940092" w:rsidP="0012543F">
      <w:pPr>
        <w:spacing w:after="600"/>
        <w:rPr>
          <w:b/>
          <w:sz w:val="28"/>
          <w:szCs w:val="28"/>
        </w:rPr>
      </w:pPr>
      <w:r w:rsidRPr="00AE23FB">
        <w:rPr>
          <w:b/>
          <w:sz w:val="28"/>
          <w:szCs w:val="28"/>
        </w:rPr>
        <w:t>Assemblées des États membres de l</w:t>
      </w:r>
      <w:r w:rsidR="002B6CA6">
        <w:rPr>
          <w:b/>
          <w:sz w:val="28"/>
          <w:szCs w:val="28"/>
        </w:rPr>
        <w:t>’</w:t>
      </w:r>
      <w:r w:rsidRPr="00AE23FB">
        <w:rPr>
          <w:b/>
          <w:sz w:val="28"/>
          <w:szCs w:val="28"/>
        </w:rPr>
        <w:t>OMPI</w:t>
      </w:r>
    </w:p>
    <w:p w:rsidR="00F22834" w:rsidRDefault="00940092" w:rsidP="005C5850">
      <w:pPr>
        <w:rPr>
          <w:b/>
          <w:sz w:val="24"/>
          <w:szCs w:val="24"/>
        </w:rPr>
      </w:pPr>
      <w:r w:rsidRPr="00AE23FB">
        <w:rPr>
          <w:b/>
          <w:sz w:val="24"/>
        </w:rPr>
        <w:t>Soixante</w:t>
      </w:r>
      <w:r w:rsidR="002B6CA6">
        <w:rPr>
          <w:b/>
          <w:sz w:val="24"/>
        </w:rPr>
        <w:t>-</w:t>
      </w:r>
      <w:r w:rsidRPr="00AE23FB">
        <w:rPr>
          <w:b/>
          <w:sz w:val="24"/>
        </w:rPr>
        <w:t>deuxième série de réunions</w:t>
      </w:r>
    </w:p>
    <w:p w:rsidR="00F22834" w:rsidRDefault="00940092" w:rsidP="005C5850">
      <w:pPr>
        <w:spacing w:after="720"/>
        <w:rPr>
          <w:b/>
          <w:sz w:val="24"/>
          <w:szCs w:val="24"/>
        </w:rPr>
      </w:pPr>
      <w:r w:rsidRPr="00AE23FB">
        <w:rPr>
          <w:b/>
          <w:sz w:val="24"/>
        </w:rPr>
        <w:t xml:space="preserve">Genève, 4 – </w:t>
      </w:r>
      <w:r w:rsidR="009A3050" w:rsidRPr="00AE23FB">
        <w:rPr>
          <w:b/>
          <w:sz w:val="24"/>
        </w:rPr>
        <w:t>8 octobre 20</w:t>
      </w:r>
      <w:r w:rsidRPr="00AE23FB">
        <w:rPr>
          <w:b/>
          <w:sz w:val="24"/>
        </w:rPr>
        <w:t>21</w:t>
      </w:r>
    </w:p>
    <w:p w:rsidR="00F22834" w:rsidRDefault="008A5BD7" w:rsidP="005C5850">
      <w:pPr>
        <w:spacing w:after="360"/>
        <w:rPr>
          <w:caps/>
          <w:sz w:val="24"/>
        </w:rPr>
      </w:pPr>
      <w:bookmarkStart w:id="3" w:name="TitleOfDoc"/>
      <w:r w:rsidRPr="00AE23FB">
        <w:rPr>
          <w:caps/>
          <w:sz w:val="24"/>
        </w:rPr>
        <w:t>Liste de</w:t>
      </w:r>
      <w:r w:rsidR="00DC331B" w:rsidRPr="00AE23FB">
        <w:rPr>
          <w:caps/>
          <w:sz w:val="24"/>
        </w:rPr>
        <w:t>s</w:t>
      </w:r>
      <w:r w:rsidRPr="00AE23FB">
        <w:rPr>
          <w:caps/>
          <w:sz w:val="24"/>
        </w:rPr>
        <w:t xml:space="preserve"> documents</w:t>
      </w:r>
    </w:p>
    <w:p w:rsidR="00F22834" w:rsidRDefault="008A5BD7" w:rsidP="005C5850">
      <w:pPr>
        <w:spacing w:after="960"/>
        <w:rPr>
          <w:i/>
        </w:rPr>
      </w:pPr>
      <w:bookmarkStart w:id="4" w:name="Prepared"/>
      <w:bookmarkEnd w:id="3"/>
      <w:r w:rsidRPr="00AE23FB">
        <w:rPr>
          <w:i/>
        </w:rPr>
        <w:t>établie par le Secrétariat</w:t>
      </w:r>
    </w:p>
    <w:p w:rsidR="00F22834" w:rsidRDefault="008A5BD7" w:rsidP="005C5850">
      <w:pPr>
        <w:pStyle w:val="Heading1"/>
        <w:tabs>
          <w:tab w:val="left" w:pos="3969"/>
        </w:tabs>
      </w:pPr>
      <w:r w:rsidRPr="00AE23FB">
        <w:t>Point 1 de l</w:t>
      </w:r>
      <w:r w:rsidR="002B6CA6">
        <w:t>’</w:t>
      </w:r>
      <w:r w:rsidRPr="00AE23FB">
        <w:t>ordre du jour</w:t>
      </w:r>
      <w:r w:rsidRPr="00AE23FB">
        <w:tab/>
      </w:r>
      <w:r w:rsidR="00DC331B" w:rsidRPr="00AE23FB">
        <w:t>O</w:t>
      </w:r>
      <w:r w:rsidRPr="00AE23FB">
        <w:t>uverture des sessions</w:t>
      </w:r>
    </w:p>
    <w:p w:rsidR="00F22834" w:rsidRDefault="008A5BD7" w:rsidP="005C5850">
      <w:pPr>
        <w:spacing w:after="480"/>
        <w:ind w:left="567"/>
      </w:pPr>
      <w:r w:rsidRPr="00AE23FB">
        <w:t>A/6</w:t>
      </w:r>
      <w:r w:rsidR="00737378" w:rsidRPr="00AE23FB">
        <w:t>2</w:t>
      </w:r>
      <w:r w:rsidRPr="00AE23FB">
        <w:t>/INF/1</w:t>
      </w:r>
      <w:r w:rsidR="00A13292">
        <w:t> </w:t>
      </w:r>
      <w:proofErr w:type="spellStart"/>
      <w:r w:rsidR="00A13292">
        <w:t>Rev</w:t>
      </w:r>
      <w:proofErr w:type="spellEnd"/>
      <w:r w:rsidR="00A13292">
        <w:t>.</w:t>
      </w:r>
      <w:r w:rsidRPr="00AE23FB">
        <w:t xml:space="preserve"> (</w:t>
      </w:r>
      <w:r w:rsidRPr="00AE23FB">
        <w:rPr>
          <w:i/>
        </w:rPr>
        <w:t>Renseignements d</w:t>
      </w:r>
      <w:r w:rsidR="002B6CA6">
        <w:rPr>
          <w:i/>
        </w:rPr>
        <w:t>’</w:t>
      </w:r>
      <w:r w:rsidRPr="00AE23FB">
        <w:rPr>
          <w:i/>
        </w:rPr>
        <w:t>ordre général</w:t>
      </w:r>
      <w:r w:rsidRPr="00AE23FB">
        <w:t>)</w:t>
      </w:r>
    </w:p>
    <w:p w:rsidR="00F22834" w:rsidRDefault="008A5BD7" w:rsidP="005C5850">
      <w:pPr>
        <w:pStyle w:val="Heading1"/>
        <w:tabs>
          <w:tab w:val="left" w:pos="3969"/>
        </w:tabs>
      </w:pPr>
      <w:r w:rsidRPr="00AE23FB">
        <w:t>Point 2 de l</w:t>
      </w:r>
      <w:r w:rsidR="002B6CA6">
        <w:t>’</w:t>
      </w:r>
      <w:r w:rsidRPr="00AE23FB">
        <w:t>ordre du jour</w:t>
      </w:r>
      <w:r w:rsidRPr="00AE23FB">
        <w:tab/>
      </w:r>
      <w:r w:rsidR="00DC331B" w:rsidRPr="00AE23FB">
        <w:t>A</w:t>
      </w:r>
      <w:r w:rsidRPr="00AE23FB">
        <w:t>doption de l</w:t>
      </w:r>
      <w:r w:rsidR="002B6CA6">
        <w:t>’</w:t>
      </w:r>
      <w:r w:rsidRPr="00AE23FB">
        <w:t>ordre du jour</w:t>
      </w:r>
    </w:p>
    <w:p w:rsidR="00F22834" w:rsidRDefault="008A5BD7" w:rsidP="005C5850">
      <w:pPr>
        <w:ind w:left="567"/>
      </w:pPr>
      <w:r w:rsidRPr="00AE23FB">
        <w:t>A/6</w:t>
      </w:r>
      <w:r w:rsidR="00DC331B" w:rsidRPr="00AE23FB">
        <w:t>2</w:t>
      </w:r>
      <w:r w:rsidRPr="00AE23FB">
        <w:t>/1 (</w:t>
      </w:r>
      <w:r w:rsidR="00F22834">
        <w:rPr>
          <w:i/>
        </w:rPr>
        <w:t>O</w:t>
      </w:r>
      <w:r w:rsidRPr="00AE23FB">
        <w:rPr>
          <w:i/>
        </w:rPr>
        <w:t>rdre du jour unifié</w:t>
      </w:r>
      <w:r w:rsidRPr="00AE23FB">
        <w:t>)</w:t>
      </w:r>
    </w:p>
    <w:p w:rsidR="00F22834" w:rsidRDefault="008A5BD7" w:rsidP="005C5850">
      <w:pPr>
        <w:spacing w:after="480"/>
        <w:ind w:left="567"/>
      </w:pPr>
      <w:r w:rsidRPr="00AE23FB">
        <w:t>A/6</w:t>
      </w:r>
      <w:r w:rsidR="00DC331B" w:rsidRPr="00AE23FB">
        <w:t>2</w:t>
      </w:r>
      <w:r w:rsidR="00A13292">
        <w:t>/2 </w:t>
      </w:r>
      <w:r w:rsidRPr="00AE23FB">
        <w:t>(</w:t>
      </w:r>
      <w:r w:rsidRPr="00AE23FB">
        <w:rPr>
          <w:i/>
        </w:rPr>
        <w:t>Liste des documents</w:t>
      </w:r>
      <w:r w:rsidRPr="00AE23FB">
        <w:t>)</w:t>
      </w:r>
    </w:p>
    <w:p w:rsidR="00F22834" w:rsidRDefault="00D91E33" w:rsidP="005C5850">
      <w:pPr>
        <w:pStyle w:val="Heading1"/>
        <w:tabs>
          <w:tab w:val="left" w:pos="3969"/>
        </w:tabs>
      </w:pPr>
      <w:r w:rsidRPr="00AE23FB">
        <w:t>Point</w:t>
      </w:r>
      <w:r w:rsidR="008A5BD7" w:rsidRPr="00AE23FB">
        <w:t> </w:t>
      </w:r>
      <w:r w:rsidRPr="00AE23FB">
        <w:t>3 de l</w:t>
      </w:r>
      <w:r w:rsidR="002B6CA6">
        <w:t>’</w:t>
      </w:r>
      <w:r w:rsidRPr="00AE23FB">
        <w:t>ordre du jour</w:t>
      </w:r>
      <w:r w:rsidR="008A5BD7" w:rsidRPr="00AE23FB">
        <w:tab/>
      </w:r>
      <w:r w:rsidRPr="00AE23FB">
        <w:t>Élection des membres des bureaux</w:t>
      </w:r>
    </w:p>
    <w:p w:rsidR="00F22834" w:rsidRDefault="008A5BD7" w:rsidP="005C5850">
      <w:pPr>
        <w:spacing w:after="480"/>
        <w:ind w:left="567"/>
      </w:pPr>
      <w:r w:rsidRPr="00AE23FB">
        <w:t>A/6</w:t>
      </w:r>
      <w:r w:rsidR="00D91E33" w:rsidRPr="00AE23FB">
        <w:t>2</w:t>
      </w:r>
      <w:r w:rsidRPr="00AE23FB">
        <w:t>/INF/2 (</w:t>
      </w:r>
      <w:r w:rsidRPr="00AE23FB">
        <w:rPr>
          <w:i/>
        </w:rPr>
        <w:t>Membres des bureaux</w:t>
      </w:r>
      <w:r w:rsidRPr="00AE23FB">
        <w:t>)</w:t>
      </w:r>
    </w:p>
    <w:p w:rsidR="00F22834" w:rsidRDefault="00D91E33" w:rsidP="005C5850">
      <w:pPr>
        <w:pStyle w:val="Heading1"/>
        <w:ind w:left="3969" w:hanging="3969"/>
      </w:pPr>
      <w:r w:rsidRPr="00AE23FB">
        <w:t>Point</w:t>
      </w:r>
      <w:r w:rsidR="008A5BD7" w:rsidRPr="00AE23FB">
        <w:t> </w:t>
      </w:r>
      <w:r w:rsidRPr="00AE23FB">
        <w:t>4 de l</w:t>
      </w:r>
      <w:r w:rsidR="002B6CA6">
        <w:t>’</w:t>
      </w:r>
      <w:r w:rsidRPr="00AE23FB">
        <w:t>ordre du jour</w:t>
      </w:r>
      <w:r w:rsidR="008A5BD7" w:rsidRPr="00AE23FB">
        <w:tab/>
      </w:r>
      <w:r w:rsidRPr="00AE23FB">
        <w:t>Rapport du Directeur général aux assemblées de l</w:t>
      </w:r>
      <w:r w:rsidR="002B6CA6">
        <w:t>’</w:t>
      </w:r>
      <w:r w:rsidRPr="00AE23FB">
        <w:t>OMPI</w:t>
      </w:r>
    </w:p>
    <w:p w:rsidR="00F22834" w:rsidRDefault="008906FD" w:rsidP="005C5850">
      <w:pPr>
        <w:spacing w:after="480"/>
      </w:pPr>
      <w:r w:rsidRPr="00AE23FB">
        <w:t>L</w:t>
      </w:r>
      <w:r w:rsidR="00610590" w:rsidRPr="00AE23FB">
        <w:t xml:space="preserve">e </w:t>
      </w:r>
      <w:hyperlink r:id="rId9" w:history="1">
        <w:r w:rsidR="00610590" w:rsidRPr="000E6F1D">
          <w:rPr>
            <w:rStyle w:val="Hyperlink"/>
          </w:rPr>
          <w:t>rapport</w:t>
        </w:r>
      </w:hyperlink>
      <w:r w:rsidR="00610590" w:rsidRPr="00AE23FB">
        <w:t xml:space="preserve"> </w:t>
      </w:r>
      <w:r w:rsidR="00F22834">
        <w:t xml:space="preserve">et la </w:t>
      </w:r>
      <w:hyperlink r:id="rId10" w:history="1">
        <w:r w:rsidR="00F22834" w:rsidRPr="000E6F1D">
          <w:rPr>
            <w:rStyle w:val="Hyperlink"/>
          </w:rPr>
          <w:t>déclaration</w:t>
        </w:r>
      </w:hyperlink>
      <w:r w:rsidR="00F22834">
        <w:t xml:space="preserve"> s</w:t>
      </w:r>
      <w:r w:rsidR="003D59D8">
        <w:t xml:space="preserve">ont </w:t>
      </w:r>
      <w:r w:rsidRPr="00AE23FB">
        <w:t>disponible</w:t>
      </w:r>
      <w:r w:rsidR="003D59D8">
        <w:t>s</w:t>
      </w:r>
      <w:r w:rsidR="008A5BD7" w:rsidRPr="00AE23FB">
        <w:t xml:space="preserve"> sur le site Web de l</w:t>
      </w:r>
      <w:r w:rsidR="002B6CA6">
        <w:t>’</w:t>
      </w:r>
      <w:r w:rsidR="008A5BD7" w:rsidRPr="00AE23FB">
        <w:t>OMPI.</w:t>
      </w:r>
    </w:p>
    <w:p w:rsidR="00F22834" w:rsidRDefault="008A5BD7" w:rsidP="005C5850">
      <w:pPr>
        <w:pStyle w:val="Heading1"/>
        <w:tabs>
          <w:tab w:val="left" w:pos="3969"/>
        </w:tabs>
      </w:pPr>
      <w:r w:rsidRPr="00AE23FB">
        <w:t>Point 5 de l</w:t>
      </w:r>
      <w:r w:rsidR="002B6CA6">
        <w:t>’</w:t>
      </w:r>
      <w:r w:rsidRPr="00AE23FB">
        <w:t>ordre du jour</w:t>
      </w:r>
      <w:r w:rsidRPr="00AE23FB">
        <w:tab/>
      </w:r>
      <w:r w:rsidR="0048172B" w:rsidRPr="00AE23FB">
        <w:t>Déclarations générales</w:t>
      </w:r>
    </w:p>
    <w:p w:rsidR="00F22834" w:rsidRDefault="008A5BD7" w:rsidP="005C5850">
      <w:pPr>
        <w:spacing w:after="480"/>
      </w:pPr>
      <w:r w:rsidRPr="00AE23FB">
        <w:t xml:space="preserve">Les </w:t>
      </w:r>
      <w:hyperlink r:id="rId11" w:history="1">
        <w:r w:rsidRPr="000E6F1D">
          <w:rPr>
            <w:rStyle w:val="Hyperlink"/>
          </w:rPr>
          <w:t>déclarations générales</w:t>
        </w:r>
      </w:hyperlink>
      <w:r w:rsidRPr="00AE23FB">
        <w:t xml:space="preserve"> transmises par les délégations </w:t>
      </w:r>
      <w:r w:rsidR="0025665F" w:rsidRPr="00AE23FB">
        <w:t>sont disponibles</w:t>
      </w:r>
      <w:r w:rsidRPr="00AE23FB">
        <w:t xml:space="preserve"> sur le site Web de l</w:t>
      </w:r>
      <w:r w:rsidR="002B6CA6">
        <w:t>’</w:t>
      </w:r>
      <w:r w:rsidRPr="00AE23FB">
        <w:t>OMPI.</w:t>
      </w:r>
    </w:p>
    <w:p w:rsidR="00F22834" w:rsidRDefault="0048172B" w:rsidP="005C5850">
      <w:pPr>
        <w:pStyle w:val="Heading1"/>
        <w:tabs>
          <w:tab w:val="left" w:pos="3969"/>
        </w:tabs>
      </w:pPr>
      <w:r w:rsidRPr="00AE23FB">
        <w:lastRenderedPageBreak/>
        <w:t>Point</w:t>
      </w:r>
      <w:r w:rsidR="008A5BD7" w:rsidRPr="00AE23FB">
        <w:t> </w:t>
      </w:r>
      <w:r w:rsidRPr="00AE23FB">
        <w:t>6 de l</w:t>
      </w:r>
      <w:r w:rsidR="002B6CA6">
        <w:t>’</w:t>
      </w:r>
      <w:r w:rsidRPr="00AE23FB">
        <w:t>ordre du jour</w:t>
      </w:r>
      <w:r w:rsidR="008A5BD7" w:rsidRPr="00AE23FB">
        <w:tab/>
      </w:r>
      <w:r w:rsidRPr="00AE23FB">
        <w:t>Admission d</w:t>
      </w:r>
      <w:r w:rsidR="002B6CA6">
        <w:t>’</w:t>
      </w:r>
      <w:r w:rsidRPr="00AE23FB">
        <w:t>observateurs</w:t>
      </w:r>
    </w:p>
    <w:p w:rsidR="00F22834" w:rsidRDefault="008A5BD7" w:rsidP="00B37E5F">
      <w:pPr>
        <w:ind w:left="567"/>
      </w:pPr>
      <w:r w:rsidRPr="00AE23FB">
        <w:t>A/6</w:t>
      </w:r>
      <w:r w:rsidR="0048172B" w:rsidRPr="00AE23FB">
        <w:t>2</w:t>
      </w:r>
      <w:r w:rsidRPr="00AE23FB">
        <w:t>/3</w:t>
      </w:r>
      <w:r w:rsidR="00B37E5F">
        <w:t> </w:t>
      </w:r>
      <w:proofErr w:type="spellStart"/>
      <w:r w:rsidR="00B37E5F">
        <w:t>Rev</w:t>
      </w:r>
      <w:proofErr w:type="spellEnd"/>
      <w:r w:rsidR="00B37E5F">
        <w:t>.</w:t>
      </w:r>
      <w:r w:rsidRPr="00AE23FB">
        <w:t xml:space="preserve"> (</w:t>
      </w:r>
      <w:r w:rsidRPr="00AE23FB">
        <w:rPr>
          <w:i/>
        </w:rPr>
        <w:t>Admission d</w:t>
      </w:r>
      <w:r w:rsidR="002B6CA6">
        <w:rPr>
          <w:i/>
        </w:rPr>
        <w:t>’</w:t>
      </w:r>
      <w:r w:rsidRPr="00AE23FB">
        <w:rPr>
          <w:i/>
        </w:rPr>
        <w:t>observateurs</w:t>
      </w:r>
      <w:r w:rsidRPr="00AE23FB">
        <w:t>)</w:t>
      </w:r>
    </w:p>
    <w:p w:rsidR="00F22834" w:rsidRDefault="0048172B" w:rsidP="00B37E5F">
      <w:pPr>
        <w:spacing w:after="480"/>
        <w:ind w:left="1843" w:hanging="1276"/>
      </w:pPr>
      <w:r w:rsidRPr="00AE23FB">
        <w:t>A/62/4</w:t>
      </w:r>
      <w:r w:rsidR="00B37E5F">
        <w:t> </w:t>
      </w:r>
      <w:proofErr w:type="spellStart"/>
      <w:r w:rsidR="00B37E5F">
        <w:t>Rev</w:t>
      </w:r>
      <w:proofErr w:type="spellEnd"/>
      <w:r w:rsidR="00B37E5F">
        <w:t>.</w:t>
      </w:r>
      <w:r w:rsidRPr="00AE23FB">
        <w:t xml:space="preserve"> (</w:t>
      </w:r>
      <w:r w:rsidR="00806134" w:rsidRPr="00AE23FB">
        <w:rPr>
          <w:i/>
        </w:rPr>
        <w:t>Actualisation de la liste des organisations non gouvernementales admises en qualité d</w:t>
      </w:r>
      <w:r w:rsidR="002B6CA6">
        <w:rPr>
          <w:i/>
        </w:rPr>
        <w:t>’</w:t>
      </w:r>
      <w:r w:rsidR="00806134" w:rsidRPr="00AE23FB">
        <w:rPr>
          <w:i/>
        </w:rPr>
        <w:t>observatrices à l</w:t>
      </w:r>
      <w:r w:rsidR="002B6CA6">
        <w:rPr>
          <w:i/>
        </w:rPr>
        <w:t>’</w:t>
      </w:r>
      <w:r w:rsidR="00806134" w:rsidRPr="00AE23FB">
        <w:rPr>
          <w:i/>
        </w:rPr>
        <w:t>OMPI</w:t>
      </w:r>
      <w:r w:rsidR="00806134" w:rsidRPr="00AE23FB">
        <w:t>)</w:t>
      </w:r>
    </w:p>
    <w:p w:rsidR="00F22834" w:rsidRDefault="0048172B" w:rsidP="005C5850">
      <w:pPr>
        <w:pStyle w:val="Heading1"/>
        <w:tabs>
          <w:tab w:val="left" w:pos="3969"/>
        </w:tabs>
      </w:pPr>
      <w:r w:rsidRPr="00AE23FB">
        <w:t>Point</w:t>
      </w:r>
      <w:r w:rsidR="008A5BD7" w:rsidRPr="00AE23FB">
        <w:t> </w:t>
      </w:r>
      <w:r w:rsidRPr="00AE23FB">
        <w:t>7 de l</w:t>
      </w:r>
      <w:r w:rsidR="002B6CA6">
        <w:t>’</w:t>
      </w:r>
      <w:r w:rsidRPr="00AE23FB">
        <w:t>ordre du jour</w:t>
      </w:r>
      <w:r w:rsidR="008A5BD7" w:rsidRPr="00AE23FB">
        <w:tab/>
      </w:r>
      <w:r w:rsidRPr="00AE23FB">
        <w:t>A</w:t>
      </w:r>
      <w:r w:rsidR="008A5BD7" w:rsidRPr="00AE23FB">
        <w:t>pprobation d</w:t>
      </w:r>
      <w:r w:rsidR="002B6CA6">
        <w:t>’</w:t>
      </w:r>
      <w:r w:rsidR="008A5BD7" w:rsidRPr="00AE23FB">
        <w:t>accords</w:t>
      </w:r>
    </w:p>
    <w:p w:rsidR="00F22834" w:rsidRDefault="008A5BD7" w:rsidP="005C5850">
      <w:pPr>
        <w:spacing w:after="480"/>
        <w:ind w:left="567"/>
      </w:pPr>
      <w:r w:rsidRPr="00AE23FB">
        <w:t>WO/CC/</w:t>
      </w:r>
      <w:r w:rsidR="0048172B" w:rsidRPr="00AE23FB">
        <w:t>80</w:t>
      </w:r>
      <w:r w:rsidRPr="00AE23FB">
        <w:t>/</w:t>
      </w:r>
      <w:r w:rsidR="0048172B" w:rsidRPr="00AE23FB">
        <w:t>1</w:t>
      </w:r>
      <w:r w:rsidRPr="00AE23FB">
        <w:t xml:space="preserve"> (</w:t>
      </w:r>
      <w:r w:rsidRPr="00AE23FB">
        <w:rPr>
          <w:i/>
        </w:rPr>
        <w:t>Approbation d</w:t>
      </w:r>
      <w:r w:rsidR="002B6CA6">
        <w:rPr>
          <w:i/>
        </w:rPr>
        <w:t>’</w:t>
      </w:r>
      <w:r w:rsidRPr="00AE23FB">
        <w:rPr>
          <w:i/>
        </w:rPr>
        <w:t>accords</w:t>
      </w:r>
      <w:r w:rsidRPr="00AE23FB">
        <w:t>)</w:t>
      </w:r>
    </w:p>
    <w:p w:rsidR="00F22834" w:rsidRDefault="008A5BD7" w:rsidP="005C5850">
      <w:pPr>
        <w:pStyle w:val="Heading1"/>
        <w:ind w:left="3969" w:hanging="3969"/>
      </w:pPr>
      <w:r w:rsidRPr="00AE23FB">
        <w:t>Point 8 de l</w:t>
      </w:r>
      <w:r w:rsidR="002B6CA6">
        <w:t>’</w:t>
      </w:r>
      <w:r w:rsidRPr="00AE23FB">
        <w:t>ordre du jour</w:t>
      </w:r>
      <w:r w:rsidRPr="00AE23FB">
        <w:tab/>
      </w:r>
      <w:r w:rsidR="0048172B" w:rsidRPr="00AE23FB">
        <w:t xml:space="preserve">Composition du </w:t>
      </w:r>
      <w:r w:rsidR="008447C8" w:rsidRPr="00AE23FB">
        <w:t>comité</w:t>
      </w:r>
      <w:r w:rsidR="0048172B" w:rsidRPr="00AE23FB">
        <w:t xml:space="preserve"> de Coordination de l</w:t>
      </w:r>
      <w:r w:rsidR="002B6CA6">
        <w:t>’</w:t>
      </w:r>
      <w:r w:rsidR="0048172B" w:rsidRPr="00AE23FB">
        <w:t xml:space="preserve">OMPI et des </w:t>
      </w:r>
      <w:r w:rsidR="008447C8" w:rsidRPr="00AE23FB">
        <w:t>comité</w:t>
      </w:r>
      <w:r w:rsidR="0048172B" w:rsidRPr="00AE23FB">
        <w:t>s exécutifs des Unions de Paris et de Berne</w:t>
      </w:r>
    </w:p>
    <w:p w:rsidR="00F22834" w:rsidRDefault="008A5BD7" w:rsidP="005C5850">
      <w:pPr>
        <w:tabs>
          <w:tab w:val="left" w:pos="3686"/>
        </w:tabs>
        <w:ind w:left="1304" w:hanging="737"/>
      </w:pPr>
      <w:r w:rsidRPr="00AE23FB">
        <w:t>A/6</w:t>
      </w:r>
      <w:r w:rsidR="0048172B" w:rsidRPr="00AE23FB">
        <w:t>2</w:t>
      </w:r>
      <w:r w:rsidRPr="00AE23FB">
        <w:t>/</w:t>
      </w:r>
      <w:r w:rsidR="0048172B" w:rsidRPr="00AE23FB">
        <w:t>5</w:t>
      </w:r>
      <w:r w:rsidRPr="00AE23FB">
        <w:t xml:space="preserve"> (</w:t>
      </w:r>
      <w:r w:rsidR="008E665A" w:rsidRPr="00AE23FB">
        <w:rPr>
          <w:i/>
        </w:rPr>
        <w:t>Composition du Comité de Coordination de l</w:t>
      </w:r>
      <w:r w:rsidR="002B6CA6">
        <w:rPr>
          <w:i/>
        </w:rPr>
        <w:t>’</w:t>
      </w:r>
      <w:r w:rsidR="008E665A" w:rsidRPr="00AE23FB">
        <w:rPr>
          <w:i/>
        </w:rPr>
        <w:t>OMPI et des Comités exécutifs des Unions de Paris et de Berne</w:t>
      </w:r>
      <w:r w:rsidRPr="00AE23FB">
        <w:t>)</w:t>
      </w:r>
    </w:p>
    <w:p w:rsidR="00F22834" w:rsidRDefault="00AE23FB" w:rsidP="00B37E5F">
      <w:pPr>
        <w:tabs>
          <w:tab w:val="left" w:pos="3686"/>
        </w:tabs>
        <w:ind w:left="1418" w:hanging="851"/>
      </w:pPr>
      <w:r w:rsidRPr="00AE23FB">
        <w:t>A/62/10 (</w:t>
      </w:r>
      <w:r w:rsidRPr="00AE23FB">
        <w:rPr>
          <w:i/>
        </w:rPr>
        <w:t>Proposition commune au nom du groupe des pays d</w:t>
      </w:r>
      <w:r w:rsidR="002B6CA6">
        <w:rPr>
          <w:i/>
        </w:rPr>
        <w:t>’</w:t>
      </w:r>
      <w:r w:rsidRPr="00AE23FB">
        <w:rPr>
          <w:i/>
        </w:rPr>
        <w:t>Asie centrale, du Caucase et d</w:t>
      </w:r>
      <w:r w:rsidR="002B6CA6">
        <w:rPr>
          <w:i/>
        </w:rPr>
        <w:t>’</w:t>
      </w:r>
      <w:r w:rsidRPr="00AE23FB">
        <w:rPr>
          <w:i/>
        </w:rPr>
        <w:t>Europe orientale, du groupe des pays d</w:t>
      </w:r>
      <w:r w:rsidR="002B6CA6">
        <w:rPr>
          <w:i/>
        </w:rPr>
        <w:t>’</w:t>
      </w:r>
      <w:r w:rsidRPr="00AE23FB">
        <w:rPr>
          <w:i/>
        </w:rPr>
        <w:t>Europe centrale et des États baltes, du groupe</w:t>
      </w:r>
      <w:r w:rsidR="00616C54">
        <w:rPr>
          <w:i/>
        </w:rPr>
        <w:t> </w:t>
      </w:r>
      <w:r w:rsidRPr="00AE23FB">
        <w:rPr>
          <w:i/>
        </w:rPr>
        <w:t>B et du groupe des pays d</w:t>
      </w:r>
      <w:r w:rsidR="002B6CA6">
        <w:rPr>
          <w:i/>
        </w:rPr>
        <w:t>’</w:t>
      </w:r>
      <w:r w:rsidRPr="00AE23FB">
        <w:rPr>
          <w:i/>
        </w:rPr>
        <w:t>Amérique latine et des Caraïbes concernant la répartition des sièges vacants en vue de l</w:t>
      </w:r>
      <w:r w:rsidR="002B6CA6">
        <w:rPr>
          <w:i/>
        </w:rPr>
        <w:t>’</w:t>
      </w:r>
      <w:r w:rsidRPr="00AE23FB">
        <w:rPr>
          <w:i/>
        </w:rPr>
        <w:t>élection des membres du Comité de coordination de l</w:t>
      </w:r>
      <w:r w:rsidR="002B6CA6">
        <w:rPr>
          <w:i/>
        </w:rPr>
        <w:t>’</w:t>
      </w:r>
      <w:r w:rsidRPr="00AE23FB">
        <w:rPr>
          <w:i/>
        </w:rPr>
        <w:t>OMPI</w:t>
      </w:r>
      <w:r w:rsidRPr="00AE23FB">
        <w:t>)</w:t>
      </w:r>
    </w:p>
    <w:p w:rsidR="00F22834" w:rsidRDefault="00011355" w:rsidP="00B37E5F">
      <w:pPr>
        <w:tabs>
          <w:tab w:val="left" w:pos="3686"/>
        </w:tabs>
        <w:spacing w:after="480"/>
        <w:ind w:left="1418" w:hanging="851"/>
      </w:pPr>
      <w:r>
        <w:t>A/62/11 (</w:t>
      </w:r>
      <w:r w:rsidRPr="00011355">
        <w:rPr>
          <w:i/>
        </w:rPr>
        <w:t xml:space="preserve">Proposition </w:t>
      </w:r>
      <w:r w:rsidR="00280551">
        <w:rPr>
          <w:i/>
        </w:rPr>
        <w:t>commune</w:t>
      </w:r>
      <w:r w:rsidRPr="00011355">
        <w:rPr>
          <w:i/>
        </w:rPr>
        <w:t xml:space="preserve"> du groupe </w:t>
      </w:r>
      <w:r w:rsidR="00280551" w:rsidRPr="00011355">
        <w:rPr>
          <w:i/>
        </w:rPr>
        <w:t>des pays d</w:t>
      </w:r>
      <w:r w:rsidR="002B6CA6">
        <w:rPr>
          <w:i/>
        </w:rPr>
        <w:t>’</w:t>
      </w:r>
      <w:r w:rsidR="00280551" w:rsidRPr="00011355">
        <w:rPr>
          <w:i/>
        </w:rPr>
        <w:t xml:space="preserve">Asie et du Pacifique </w:t>
      </w:r>
      <w:r w:rsidR="00280551">
        <w:rPr>
          <w:i/>
        </w:rPr>
        <w:t xml:space="preserve">et du groupe </w:t>
      </w:r>
      <w:r w:rsidRPr="00011355">
        <w:rPr>
          <w:i/>
        </w:rPr>
        <w:t xml:space="preserve">des pays </w:t>
      </w:r>
      <w:r w:rsidR="00AD323B">
        <w:rPr>
          <w:i/>
        </w:rPr>
        <w:t xml:space="preserve">africains </w:t>
      </w:r>
      <w:r w:rsidR="00280551">
        <w:rPr>
          <w:i/>
        </w:rPr>
        <w:t xml:space="preserve">relative à </w:t>
      </w:r>
      <w:r w:rsidRPr="00011355">
        <w:rPr>
          <w:i/>
        </w:rPr>
        <w:t>la composition du Comité de coordination de l</w:t>
      </w:r>
      <w:r w:rsidR="002B6CA6">
        <w:rPr>
          <w:i/>
        </w:rPr>
        <w:t>’</w:t>
      </w:r>
      <w:r w:rsidRPr="00011355">
        <w:rPr>
          <w:i/>
        </w:rPr>
        <w:t>OMPI</w:t>
      </w:r>
      <w:r>
        <w:t>)</w:t>
      </w:r>
    </w:p>
    <w:p w:rsidR="00F22834" w:rsidRDefault="008E665A" w:rsidP="005C5850">
      <w:pPr>
        <w:pStyle w:val="Heading1"/>
        <w:ind w:left="3969" w:hanging="3969"/>
      </w:pPr>
      <w:r w:rsidRPr="00AE23FB">
        <w:t>Point</w:t>
      </w:r>
      <w:r w:rsidR="008A5BD7" w:rsidRPr="00AE23FB">
        <w:t> </w:t>
      </w:r>
      <w:r w:rsidRPr="00AE23FB">
        <w:t>9 de l</w:t>
      </w:r>
      <w:r w:rsidR="002B6CA6">
        <w:t>’</w:t>
      </w:r>
      <w:r w:rsidRPr="00AE23FB">
        <w:t>ordre du jour</w:t>
      </w:r>
      <w:r w:rsidR="008A5BD7" w:rsidRPr="00AE23FB">
        <w:tab/>
      </w:r>
      <w:r w:rsidRPr="00AE23FB">
        <w:t>Composition du Comité du programme et budget</w:t>
      </w:r>
    </w:p>
    <w:p w:rsidR="00F22834" w:rsidRDefault="003217A0" w:rsidP="005C5850">
      <w:pPr>
        <w:spacing w:after="480"/>
        <w:ind w:left="567"/>
      </w:pPr>
      <w:r w:rsidRPr="00AE23FB">
        <w:t>WO</w:t>
      </w:r>
      <w:r w:rsidR="008A5BD7" w:rsidRPr="00AE23FB">
        <w:t>/</w:t>
      </w:r>
      <w:r w:rsidRPr="00AE23FB">
        <w:t>GA</w:t>
      </w:r>
      <w:r w:rsidR="008A5BD7" w:rsidRPr="00AE23FB">
        <w:t>/</w:t>
      </w:r>
      <w:r w:rsidRPr="00AE23FB">
        <w:t>5</w:t>
      </w:r>
      <w:r w:rsidR="008A5BD7" w:rsidRPr="00AE23FB">
        <w:t>4</w:t>
      </w:r>
      <w:r w:rsidRPr="00AE23FB">
        <w:t>/1</w:t>
      </w:r>
      <w:r w:rsidR="008A5BD7" w:rsidRPr="00AE23FB">
        <w:t xml:space="preserve"> (</w:t>
      </w:r>
      <w:r w:rsidRPr="00AE23FB">
        <w:rPr>
          <w:i/>
        </w:rPr>
        <w:t>Composition du Comité du programme et budget</w:t>
      </w:r>
      <w:r w:rsidRPr="00AE23FB">
        <w:t>)</w:t>
      </w:r>
    </w:p>
    <w:p w:rsidR="00F22834" w:rsidRDefault="00F97FA1" w:rsidP="005C5850">
      <w:pPr>
        <w:pStyle w:val="Heading1"/>
      </w:pPr>
      <w:r w:rsidRPr="00AE23FB">
        <w:t>Point</w:t>
      </w:r>
      <w:r w:rsidR="008A5BD7" w:rsidRPr="00AE23FB">
        <w:t> </w:t>
      </w:r>
      <w:r w:rsidRPr="00AE23FB">
        <w:t>10 de l</w:t>
      </w:r>
      <w:r w:rsidR="002B6CA6">
        <w:t>’</w:t>
      </w:r>
      <w:r w:rsidRPr="00AE23FB">
        <w:t>ordre du jour</w:t>
      </w:r>
      <w:r w:rsidR="008A5BD7" w:rsidRPr="00AE23FB">
        <w:tab/>
      </w:r>
      <w:r w:rsidRPr="00AE23FB">
        <w:t>Rapports sur l</w:t>
      </w:r>
      <w:r w:rsidR="002B6CA6">
        <w:t>’</w:t>
      </w:r>
      <w:r w:rsidRPr="00AE23FB">
        <w:t>audit et la supervision</w:t>
      </w:r>
    </w:p>
    <w:p w:rsidR="00F22834" w:rsidRDefault="008A5BD7" w:rsidP="005C5850">
      <w:pPr>
        <w:ind w:left="1871" w:hanging="1304"/>
      </w:pPr>
      <w:r w:rsidRPr="00AE23FB">
        <w:t>WO/GA/5</w:t>
      </w:r>
      <w:r w:rsidR="00F97FA1" w:rsidRPr="00AE23FB">
        <w:t>4</w:t>
      </w:r>
      <w:r w:rsidRPr="00AE23FB">
        <w:t>/</w:t>
      </w:r>
      <w:r w:rsidR="00F97FA1" w:rsidRPr="00AE23FB">
        <w:t>2</w:t>
      </w:r>
      <w:r w:rsidRPr="00AE23FB">
        <w:t xml:space="preserve"> (</w:t>
      </w:r>
      <w:r w:rsidRPr="00AE23FB">
        <w:rPr>
          <w:i/>
        </w:rPr>
        <w:t>Rapport de l</w:t>
      </w:r>
      <w:r w:rsidR="002B6CA6">
        <w:rPr>
          <w:i/>
        </w:rPr>
        <w:t>’</w:t>
      </w:r>
      <w:r w:rsidRPr="00AE23FB">
        <w:rPr>
          <w:i/>
        </w:rPr>
        <w:t>Organe consultatif indépendant de surveillance (OCIS) de l</w:t>
      </w:r>
      <w:r w:rsidR="002B6CA6">
        <w:rPr>
          <w:i/>
        </w:rPr>
        <w:t>’</w:t>
      </w:r>
      <w:r w:rsidRPr="00AE23FB">
        <w:rPr>
          <w:i/>
        </w:rPr>
        <w:t>OMPI</w:t>
      </w:r>
      <w:r w:rsidRPr="00AE23FB">
        <w:t>)</w:t>
      </w:r>
    </w:p>
    <w:p w:rsidR="00F22834" w:rsidRDefault="008A5BD7" w:rsidP="005C5850">
      <w:pPr>
        <w:ind w:left="567"/>
      </w:pPr>
      <w:r w:rsidRPr="00AE23FB">
        <w:t>A/6</w:t>
      </w:r>
      <w:r w:rsidR="00F97FA1" w:rsidRPr="00AE23FB">
        <w:t>2</w:t>
      </w:r>
      <w:r w:rsidRPr="00AE23FB">
        <w:t>/</w:t>
      </w:r>
      <w:r w:rsidR="00F97FA1" w:rsidRPr="00AE23FB">
        <w:t>6</w:t>
      </w:r>
      <w:r w:rsidRPr="00AE23FB">
        <w:t xml:space="preserve"> (</w:t>
      </w:r>
      <w:r w:rsidRPr="00AE23FB">
        <w:rPr>
          <w:i/>
        </w:rPr>
        <w:t>Rapport du vérificateur externe des comptes</w:t>
      </w:r>
      <w:r w:rsidRPr="00AE23FB">
        <w:t>)</w:t>
      </w:r>
    </w:p>
    <w:p w:rsidR="00F22834" w:rsidRDefault="008A5BD7" w:rsidP="005C5850">
      <w:pPr>
        <w:ind w:left="567"/>
      </w:pPr>
      <w:r w:rsidRPr="00AE23FB">
        <w:t>WO/GA/5</w:t>
      </w:r>
      <w:r w:rsidR="00F97FA1" w:rsidRPr="00AE23FB">
        <w:t>4</w:t>
      </w:r>
      <w:r w:rsidRPr="00AE23FB">
        <w:t>/</w:t>
      </w:r>
      <w:r w:rsidR="00F97FA1" w:rsidRPr="00AE23FB">
        <w:t>3</w:t>
      </w:r>
      <w:r w:rsidRPr="00AE23FB">
        <w:t xml:space="preserve"> (</w:t>
      </w:r>
      <w:r w:rsidRPr="00AE23FB">
        <w:rPr>
          <w:i/>
        </w:rPr>
        <w:t>Rapport annuel du directeur de la Division de la supervision interne (DSI)</w:t>
      </w:r>
      <w:r w:rsidRPr="00AE23FB">
        <w:t>)</w:t>
      </w:r>
    </w:p>
    <w:p w:rsidR="00F22834" w:rsidRDefault="008A5BD7" w:rsidP="005C5850">
      <w:pPr>
        <w:spacing w:after="480"/>
        <w:ind w:left="567"/>
      </w:pPr>
      <w:r w:rsidRPr="00AE23FB">
        <w:t>A/6</w:t>
      </w:r>
      <w:r w:rsidR="00374110" w:rsidRPr="00AE23FB">
        <w:t>2</w:t>
      </w:r>
      <w:r w:rsidRPr="00AE23FB">
        <w:t>/</w:t>
      </w:r>
      <w:r w:rsidR="00374110" w:rsidRPr="00AE23FB">
        <w:t>7</w:t>
      </w:r>
      <w:r w:rsidRPr="00AE23FB">
        <w:t xml:space="preserve"> (</w:t>
      </w:r>
      <w:r w:rsidRPr="00AE23FB">
        <w:rPr>
          <w:i/>
        </w:rPr>
        <w:t>Liste des décisions adoptées par le Comité du programme et budget</w:t>
      </w:r>
      <w:r w:rsidRPr="00AE23FB">
        <w:t>)</w:t>
      </w:r>
      <w:r w:rsidRPr="00AE23FB">
        <w:rPr>
          <w:vertAlign w:val="superscript"/>
          <w:lang w:val="en-US"/>
        </w:rPr>
        <w:footnoteReference w:id="2"/>
      </w:r>
    </w:p>
    <w:p w:rsidR="00F22834" w:rsidRDefault="00374110" w:rsidP="005C5850">
      <w:pPr>
        <w:pStyle w:val="Heading1"/>
        <w:ind w:left="3969" w:hanging="3969"/>
      </w:pPr>
      <w:r w:rsidRPr="00AE23FB">
        <w:t>Point</w:t>
      </w:r>
      <w:r w:rsidR="008A5BD7" w:rsidRPr="00AE23FB">
        <w:t> </w:t>
      </w:r>
      <w:r w:rsidRPr="00AE23FB">
        <w:t>11 de l</w:t>
      </w:r>
      <w:r w:rsidR="002B6CA6">
        <w:t>’</w:t>
      </w:r>
      <w:r w:rsidRPr="00AE23FB">
        <w:t>ordre du jour</w:t>
      </w:r>
      <w:r w:rsidR="008A5BD7" w:rsidRPr="00AE23FB">
        <w:tab/>
      </w:r>
      <w:r w:rsidRPr="00AE23FB">
        <w:t xml:space="preserve">Rapport sur le </w:t>
      </w:r>
      <w:r w:rsidR="008447C8" w:rsidRPr="00AE23FB">
        <w:t>Comité</w:t>
      </w:r>
      <w:r w:rsidRPr="00AE23FB">
        <w:t xml:space="preserve"> du programme et budget (PBC)</w:t>
      </w:r>
    </w:p>
    <w:p w:rsidR="00F22834" w:rsidRDefault="00226037" w:rsidP="005C5850">
      <w:pPr>
        <w:ind w:left="567"/>
      </w:pPr>
      <w:r w:rsidRPr="00AE23FB">
        <w:t>A/62</w:t>
      </w:r>
      <w:r w:rsidR="008A5BD7" w:rsidRPr="00AE23FB">
        <w:t>/</w:t>
      </w:r>
      <w:r w:rsidRPr="00AE23FB">
        <w:t>7</w:t>
      </w:r>
      <w:r w:rsidR="008A5BD7" w:rsidRPr="00AE23FB">
        <w:t xml:space="preserve"> (</w:t>
      </w:r>
      <w:r w:rsidR="008A5BD7" w:rsidRPr="00AE23FB">
        <w:rPr>
          <w:i/>
        </w:rPr>
        <w:t>Liste des décisions adoptées par le Comité du programme et budget</w:t>
      </w:r>
      <w:r w:rsidR="008A5BD7" w:rsidRPr="00AE23FB">
        <w:t>)</w:t>
      </w:r>
      <w:r w:rsidR="008A5BD7" w:rsidRPr="00AE23FB">
        <w:rPr>
          <w:vertAlign w:val="superscript"/>
          <w:lang w:val="en-US"/>
        </w:rPr>
        <w:footnoteReference w:id="3"/>
      </w:r>
    </w:p>
    <w:p w:rsidR="00F22834" w:rsidRDefault="008C1B01" w:rsidP="005C5850">
      <w:pPr>
        <w:pStyle w:val="Heading1"/>
        <w:tabs>
          <w:tab w:val="left" w:pos="3969"/>
        </w:tabs>
      </w:pPr>
      <w:r w:rsidRPr="00AE23FB">
        <w:t>Point</w:t>
      </w:r>
      <w:r w:rsidR="008A5BD7" w:rsidRPr="00AE23FB">
        <w:t> </w:t>
      </w:r>
      <w:r w:rsidRPr="00AE23FB">
        <w:t>12 de l</w:t>
      </w:r>
      <w:r w:rsidR="002B6CA6">
        <w:t>’</w:t>
      </w:r>
      <w:r w:rsidRPr="00AE23FB">
        <w:t>ordre du jour</w:t>
      </w:r>
      <w:r w:rsidR="008A5BD7" w:rsidRPr="00AE23FB">
        <w:tab/>
      </w:r>
      <w:r w:rsidRPr="00AE23FB">
        <w:t>Comptes rendus des réunions de l</w:t>
      </w:r>
      <w:r w:rsidR="002B6CA6">
        <w:t>’</w:t>
      </w:r>
      <w:r w:rsidRPr="00AE23FB">
        <w:t>OMPI</w:t>
      </w:r>
    </w:p>
    <w:p w:rsidR="00F22834" w:rsidRDefault="004F1195" w:rsidP="005C5850">
      <w:pPr>
        <w:spacing w:after="480"/>
        <w:ind w:left="567"/>
      </w:pPr>
      <w:r w:rsidRPr="00AE23FB">
        <w:t>A/62/9</w:t>
      </w:r>
      <w:r w:rsidR="008A5BD7" w:rsidRPr="00AE23FB">
        <w:t xml:space="preserve"> (</w:t>
      </w:r>
      <w:r w:rsidRPr="00AE23FB">
        <w:rPr>
          <w:i/>
        </w:rPr>
        <w:t>Comptes rendus des réunions de l</w:t>
      </w:r>
      <w:r w:rsidR="002B6CA6">
        <w:rPr>
          <w:i/>
        </w:rPr>
        <w:t>’</w:t>
      </w:r>
      <w:r w:rsidRPr="00AE23FB">
        <w:rPr>
          <w:i/>
        </w:rPr>
        <w:t>OMPI</w:t>
      </w:r>
      <w:r w:rsidR="008A5BD7" w:rsidRPr="00AE23FB">
        <w:t>)</w:t>
      </w:r>
    </w:p>
    <w:p w:rsidR="00F22834" w:rsidRDefault="00235553" w:rsidP="005C5850">
      <w:pPr>
        <w:pStyle w:val="Heading1"/>
        <w:ind w:left="3969" w:hanging="3969"/>
      </w:pPr>
      <w:r w:rsidRPr="00AE23FB">
        <w:lastRenderedPageBreak/>
        <w:t>Point</w:t>
      </w:r>
      <w:r w:rsidR="008A5BD7" w:rsidRPr="00AE23FB">
        <w:t> </w:t>
      </w:r>
      <w:r w:rsidRPr="00AE23FB">
        <w:t>13 de l</w:t>
      </w:r>
      <w:r w:rsidR="002B6CA6">
        <w:t>’</w:t>
      </w:r>
      <w:r w:rsidRPr="00AE23FB">
        <w:t>ordre du jour</w:t>
      </w:r>
      <w:r w:rsidR="008A5BD7" w:rsidRPr="00AE23FB">
        <w:tab/>
      </w:r>
      <w:r w:rsidRPr="00AE23FB">
        <w:t>Rapport sur le Comité permanent du droit d</w:t>
      </w:r>
      <w:r w:rsidR="002B6CA6">
        <w:t>’</w:t>
      </w:r>
      <w:r w:rsidRPr="00AE23FB">
        <w:t>auteur et des droits connexes (SCCR)</w:t>
      </w:r>
    </w:p>
    <w:p w:rsidR="00F22834" w:rsidRDefault="000A0104" w:rsidP="005C5850">
      <w:pPr>
        <w:keepNext/>
        <w:spacing w:after="480"/>
        <w:ind w:left="1871" w:hanging="1304"/>
        <w:outlineLvl w:val="0"/>
        <w:rPr>
          <w:bCs/>
          <w:caps/>
          <w:kern w:val="32"/>
          <w:szCs w:val="32"/>
        </w:rPr>
      </w:pPr>
      <w:r w:rsidRPr="00AE23FB">
        <w:rPr>
          <w:bCs/>
          <w:caps/>
          <w:kern w:val="32"/>
          <w:szCs w:val="32"/>
        </w:rPr>
        <w:t>WO</w:t>
      </w:r>
      <w:r w:rsidR="008A5BD7" w:rsidRPr="00AE23FB">
        <w:rPr>
          <w:bCs/>
          <w:caps/>
          <w:kern w:val="32"/>
          <w:szCs w:val="32"/>
        </w:rPr>
        <w:t>/</w:t>
      </w:r>
      <w:r w:rsidRPr="00AE23FB">
        <w:rPr>
          <w:bCs/>
          <w:caps/>
          <w:kern w:val="32"/>
          <w:szCs w:val="32"/>
        </w:rPr>
        <w:t>G</w:t>
      </w:r>
      <w:r w:rsidR="008A5BD7" w:rsidRPr="00AE23FB">
        <w:rPr>
          <w:bCs/>
          <w:caps/>
          <w:kern w:val="32"/>
          <w:szCs w:val="32"/>
        </w:rPr>
        <w:t>A/54/</w:t>
      </w:r>
      <w:r w:rsidRPr="00AE23FB">
        <w:rPr>
          <w:bCs/>
          <w:caps/>
          <w:kern w:val="32"/>
          <w:szCs w:val="32"/>
        </w:rPr>
        <w:t xml:space="preserve">4 </w:t>
      </w:r>
      <w:r w:rsidR="008A5BD7" w:rsidRPr="00AE23FB">
        <w:rPr>
          <w:bCs/>
          <w:caps/>
          <w:kern w:val="32"/>
          <w:szCs w:val="32"/>
        </w:rPr>
        <w:t>(</w:t>
      </w:r>
      <w:r w:rsidR="00235553" w:rsidRPr="00AE23FB">
        <w:rPr>
          <w:bCs/>
          <w:i/>
          <w:kern w:val="32"/>
          <w:szCs w:val="32"/>
        </w:rPr>
        <w:t>Rapport sur le Comité permanent du droit d</w:t>
      </w:r>
      <w:r w:rsidR="002B6CA6">
        <w:rPr>
          <w:bCs/>
          <w:i/>
          <w:kern w:val="32"/>
          <w:szCs w:val="32"/>
        </w:rPr>
        <w:t>’</w:t>
      </w:r>
      <w:r w:rsidR="00235553" w:rsidRPr="00AE23FB">
        <w:rPr>
          <w:bCs/>
          <w:i/>
          <w:kern w:val="32"/>
          <w:szCs w:val="32"/>
        </w:rPr>
        <w:t xml:space="preserve">auteur et des droits </w:t>
      </w:r>
      <w:r w:rsidR="00924D40">
        <w:rPr>
          <w:bCs/>
          <w:i/>
          <w:kern w:val="32"/>
          <w:szCs w:val="32"/>
        </w:rPr>
        <w:t>connexes </w:t>
      </w:r>
      <w:r w:rsidR="00235553" w:rsidRPr="00AE23FB">
        <w:rPr>
          <w:bCs/>
          <w:i/>
          <w:kern w:val="32"/>
          <w:szCs w:val="32"/>
        </w:rPr>
        <w:t>(SCCR)</w:t>
      </w:r>
      <w:r w:rsidR="008A5BD7" w:rsidRPr="00AE23FB">
        <w:rPr>
          <w:bCs/>
          <w:kern w:val="32"/>
          <w:szCs w:val="32"/>
        </w:rPr>
        <w:t>)</w:t>
      </w:r>
    </w:p>
    <w:p w:rsidR="00F22834" w:rsidRDefault="000A0104" w:rsidP="005C5850">
      <w:pPr>
        <w:pStyle w:val="Heading1"/>
        <w:ind w:left="3969" w:hanging="3969"/>
      </w:pPr>
      <w:r w:rsidRPr="00AE23FB">
        <w:t>Point </w:t>
      </w:r>
      <w:r w:rsidR="008A5BD7" w:rsidRPr="00AE23FB">
        <w:t>14</w:t>
      </w:r>
      <w:r w:rsidRPr="00AE23FB">
        <w:t xml:space="preserve"> de l</w:t>
      </w:r>
      <w:r w:rsidR="002B6CA6">
        <w:t>’</w:t>
      </w:r>
      <w:r w:rsidRPr="00AE23FB">
        <w:t>ordre du jour</w:t>
      </w:r>
      <w:r w:rsidR="008A5BD7" w:rsidRPr="00AE23FB">
        <w:tab/>
      </w:r>
      <w:r w:rsidR="002349A7" w:rsidRPr="00AE23FB">
        <w:t>Rapport sur le Comité permanent du droit des brevets (SCP)</w:t>
      </w:r>
    </w:p>
    <w:p w:rsidR="00F22834" w:rsidRDefault="002349A7" w:rsidP="005C5850">
      <w:pPr>
        <w:keepNext/>
        <w:spacing w:after="480"/>
        <w:ind w:left="1620" w:hanging="1053"/>
        <w:outlineLvl w:val="0"/>
        <w:rPr>
          <w:bCs/>
          <w:caps/>
          <w:kern w:val="32"/>
          <w:szCs w:val="32"/>
        </w:rPr>
      </w:pPr>
      <w:r w:rsidRPr="00AE23FB">
        <w:rPr>
          <w:bCs/>
          <w:caps/>
          <w:kern w:val="32"/>
          <w:szCs w:val="32"/>
        </w:rPr>
        <w:t>WO</w:t>
      </w:r>
      <w:r w:rsidR="008A5BD7" w:rsidRPr="00AE23FB">
        <w:rPr>
          <w:bCs/>
          <w:caps/>
          <w:kern w:val="32"/>
          <w:szCs w:val="32"/>
        </w:rPr>
        <w:t>/</w:t>
      </w:r>
      <w:r w:rsidRPr="00AE23FB">
        <w:rPr>
          <w:bCs/>
          <w:caps/>
          <w:kern w:val="32"/>
          <w:szCs w:val="32"/>
        </w:rPr>
        <w:t>G</w:t>
      </w:r>
      <w:r w:rsidR="008A5BD7" w:rsidRPr="00AE23FB">
        <w:rPr>
          <w:bCs/>
          <w:caps/>
          <w:kern w:val="32"/>
          <w:szCs w:val="32"/>
        </w:rPr>
        <w:t>A/</w:t>
      </w:r>
      <w:r w:rsidRPr="00AE23FB">
        <w:rPr>
          <w:bCs/>
          <w:caps/>
          <w:kern w:val="32"/>
          <w:szCs w:val="32"/>
        </w:rPr>
        <w:t>54</w:t>
      </w:r>
      <w:r w:rsidR="008A5BD7" w:rsidRPr="00AE23FB">
        <w:rPr>
          <w:bCs/>
          <w:caps/>
          <w:kern w:val="32"/>
          <w:szCs w:val="32"/>
        </w:rPr>
        <w:t>/</w:t>
      </w:r>
      <w:r w:rsidRPr="00AE23FB">
        <w:rPr>
          <w:bCs/>
          <w:caps/>
          <w:kern w:val="32"/>
          <w:szCs w:val="32"/>
        </w:rPr>
        <w:t>5</w:t>
      </w:r>
      <w:r w:rsidR="000A0104" w:rsidRPr="00AE23FB">
        <w:rPr>
          <w:bCs/>
          <w:caps/>
          <w:kern w:val="32"/>
          <w:szCs w:val="32"/>
        </w:rPr>
        <w:t xml:space="preserve"> </w:t>
      </w:r>
      <w:r w:rsidR="008A5BD7" w:rsidRPr="00AE23FB">
        <w:rPr>
          <w:bCs/>
          <w:caps/>
          <w:kern w:val="32"/>
          <w:szCs w:val="32"/>
        </w:rPr>
        <w:t>(</w:t>
      </w:r>
      <w:r w:rsidRPr="00AE23FB">
        <w:rPr>
          <w:bCs/>
          <w:i/>
          <w:kern w:val="32"/>
          <w:szCs w:val="32"/>
        </w:rPr>
        <w:t>Rapport sur le Comité permanent du droit des brevets (SCP)</w:t>
      </w:r>
      <w:r w:rsidR="008A5BD7" w:rsidRPr="00AE23FB">
        <w:rPr>
          <w:bCs/>
          <w:caps/>
          <w:kern w:val="32"/>
          <w:szCs w:val="32"/>
        </w:rPr>
        <w:t>)</w:t>
      </w:r>
    </w:p>
    <w:p w:rsidR="00F22834" w:rsidRDefault="002349A7" w:rsidP="005C5850">
      <w:pPr>
        <w:pStyle w:val="Heading1"/>
        <w:spacing w:before="0" w:after="480"/>
        <w:ind w:left="3969" w:hanging="3969"/>
      </w:pPr>
      <w:r w:rsidRPr="00AE23FB">
        <w:t>Point 1</w:t>
      </w:r>
      <w:r w:rsidR="008A5BD7" w:rsidRPr="00AE23FB">
        <w:t>5</w:t>
      </w:r>
      <w:r w:rsidRPr="00AE23FB">
        <w:t xml:space="preserve"> de l</w:t>
      </w:r>
      <w:r w:rsidR="002B6CA6">
        <w:t>’</w:t>
      </w:r>
      <w:r w:rsidRPr="00AE23FB">
        <w:t>ordre du jour</w:t>
      </w:r>
      <w:r w:rsidRPr="00AE23FB">
        <w:tab/>
        <w:t>Rapport sur le Comité permanent du droit des marques, des dessins et modèles industriels et des indications géographiques (SCT)</w:t>
      </w:r>
    </w:p>
    <w:p w:rsidR="00F22834" w:rsidRDefault="009D7B1C" w:rsidP="005C5850">
      <w:pPr>
        <w:spacing w:after="400"/>
        <w:ind w:left="1871" w:hanging="1304"/>
      </w:pPr>
      <w:r w:rsidRPr="00AE23FB">
        <w:t>WO</w:t>
      </w:r>
      <w:r w:rsidR="008A5BD7" w:rsidRPr="00AE23FB">
        <w:t>/</w:t>
      </w:r>
      <w:r w:rsidRPr="00AE23FB">
        <w:t>G</w:t>
      </w:r>
      <w:r w:rsidR="008A5BD7" w:rsidRPr="00AE23FB">
        <w:t>A/5</w:t>
      </w:r>
      <w:r w:rsidRPr="00AE23FB">
        <w:t>4</w:t>
      </w:r>
      <w:r w:rsidR="008A5BD7" w:rsidRPr="00AE23FB">
        <w:t>/</w:t>
      </w:r>
      <w:r w:rsidRPr="00AE23FB">
        <w:t>7</w:t>
      </w:r>
      <w:r w:rsidR="003164EA" w:rsidRPr="00AE23FB">
        <w:t xml:space="preserve"> </w:t>
      </w:r>
      <w:r w:rsidR="008A5BD7" w:rsidRPr="00AE23FB">
        <w:t>(</w:t>
      </w:r>
      <w:r w:rsidR="002349A7" w:rsidRPr="00AE23FB">
        <w:rPr>
          <w:bCs/>
          <w:i/>
        </w:rPr>
        <w:t>Rapport sur le Comité permanent du droit des marques, des dessins et modèles industriels et des indications géographiques (SCT)</w:t>
      </w:r>
      <w:r w:rsidR="008A5BD7" w:rsidRPr="00AE23FB">
        <w:t>)</w:t>
      </w:r>
    </w:p>
    <w:p w:rsidR="00F22834" w:rsidRDefault="000D2E90" w:rsidP="005C5850">
      <w:pPr>
        <w:pStyle w:val="Heading1"/>
        <w:ind w:left="3969" w:hanging="3969"/>
      </w:pPr>
      <w:r w:rsidRPr="00AE23FB">
        <w:t>Point</w:t>
      </w:r>
      <w:r w:rsidR="008A5BD7" w:rsidRPr="00AE23FB">
        <w:t> 16</w:t>
      </w:r>
      <w:r w:rsidRPr="00AE23FB">
        <w:t xml:space="preserve"> de l</w:t>
      </w:r>
      <w:r w:rsidR="002B6CA6">
        <w:t>’</w:t>
      </w:r>
      <w:r w:rsidRPr="00AE23FB">
        <w:t>ordre du jour</w:t>
      </w:r>
      <w:r w:rsidR="008A5BD7" w:rsidRPr="00AE23FB">
        <w:tab/>
      </w:r>
      <w:r w:rsidRPr="00AE23FB">
        <w:t>Questions concernant la convocation d</w:t>
      </w:r>
      <w:r w:rsidR="002B6CA6">
        <w:t>’</w:t>
      </w:r>
      <w:r w:rsidRPr="00AE23FB">
        <w:t>une conférence diplomatique pour l</w:t>
      </w:r>
      <w:r w:rsidR="002B6CA6">
        <w:t>’</w:t>
      </w:r>
      <w:r w:rsidRPr="00AE23FB">
        <w:t>adoption d</w:t>
      </w:r>
      <w:r w:rsidR="002B6CA6">
        <w:t>’</w:t>
      </w:r>
      <w:r w:rsidRPr="00AE23FB">
        <w:t>un traité sur le droit des dessins et modèles (DLT)</w:t>
      </w:r>
    </w:p>
    <w:p w:rsidR="00F22834" w:rsidRDefault="0077638A" w:rsidP="005C5850">
      <w:pPr>
        <w:spacing w:after="480"/>
        <w:ind w:left="1871" w:hanging="1304"/>
      </w:pPr>
      <w:r w:rsidRPr="00AE23FB">
        <w:t>WO</w:t>
      </w:r>
      <w:r w:rsidR="008A5BD7" w:rsidRPr="00AE23FB">
        <w:t>/</w:t>
      </w:r>
      <w:r w:rsidRPr="00AE23FB">
        <w:t>G</w:t>
      </w:r>
      <w:r w:rsidR="008A5BD7" w:rsidRPr="00AE23FB">
        <w:t>A/5</w:t>
      </w:r>
      <w:r w:rsidRPr="00AE23FB">
        <w:t>4</w:t>
      </w:r>
      <w:r w:rsidR="008A5BD7" w:rsidRPr="00AE23FB">
        <w:t>/</w:t>
      </w:r>
      <w:r w:rsidRPr="00AE23FB">
        <w:t>8</w:t>
      </w:r>
      <w:r w:rsidR="008A5BD7" w:rsidRPr="00AE23FB">
        <w:t xml:space="preserve"> (</w:t>
      </w:r>
      <w:r w:rsidR="000D2E90" w:rsidRPr="00AE23FB">
        <w:rPr>
          <w:bCs/>
          <w:i/>
        </w:rPr>
        <w:t>Questions concernant la convocation d</w:t>
      </w:r>
      <w:r w:rsidR="002B6CA6">
        <w:rPr>
          <w:bCs/>
          <w:i/>
        </w:rPr>
        <w:t>’</w:t>
      </w:r>
      <w:r w:rsidR="000D2E90" w:rsidRPr="00AE23FB">
        <w:rPr>
          <w:bCs/>
          <w:i/>
        </w:rPr>
        <w:t>une conférence diplomatique pour l</w:t>
      </w:r>
      <w:r w:rsidR="002B6CA6">
        <w:rPr>
          <w:bCs/>
          <w:i/>
        </w:rPr>
        <w:t>’</w:t>
      </w:r>
      <w:r w:rsidR="000D2E90" w:rsidRPr="00AE23FB">
        <w:rPr>
          <w:bCs/>
          <w:i/>
        </w:rPr>
        <w:t>adoption d</w:t>
      </w:r>
      <w:r w:rsidR="002B6CA6">
        <w:rPr>
          <w:bCs/>
          <w:i/>
        </w:rPr>
        <w:t>’</w:t>
      </w:r>
      <w:r w:rsidR="000D2E90" w:rsidRPr="00AE23FB">
        <w:rPr>
          <w:bCs/>
          <w:i/>
        </w:rPr>
        <w:t>un traité sur le droit des dessins et modèles (DLT)</w:t>
      </w:r>
      <w:r w:rsidR="008A5BD7" w:rsidRPr="00AE23FB">
        <w:t>)</w:t>
      </w:r>
    </w:p>
    <w:p w:rsidR="00F22834" w:rsidRDefault="00E15CD0" w:rsidP="005C5850">
      <w:pPr>
        <w:pStyle w:val="Heading1"/>
        <w:ind w:left="3969" w:hanging="3969"/>
      </w:pPr>
      <w:r w:rsidRPr="00AE23FB">
        <w:t>Point</w:t>
      </w:r>
      <w:r w:rsidR="008A5BD7" w:rsidRPr="00AE23FB">
        <w:t> 17</w:t>
      </w:r>
      <w:r w:rsidRPr="00AE23FB">
        <w:t xml:space="preserve"> de l</w:t>
      </w:r>
      <w:r w:rsidR="002B6CA6">
        <w:t>’</w:t>
      </w:r>
      <w:r w:rsidRPr="00AE23FB">
        <w:t>ordre du jour</w:t>
      </w:r>
      <w:r w:rsidR="008A5BD7" w:rsidRPr="00AE23FB">
        <w:tab/>
      </w:r>
      <w:r w:rsidRPr="00AE23FB">
        <w:t>Rapport sur le Comité du développement et de la propriété intellectuelle (CDIP) et examen de la mise en œuvre des recommandations du Plan d</w:t>
      </w:r>
      <w:r w:rsidR="002B6CA6">
        <w:t>’</w:t>
      </w:r>
      <w:r w:rsidRPr="00AE23FB">
        <w:t>action pour le développement</w:t>
      </w:r>
    </w:p>
    <w:p w:rsidR="00F22834" w:rsidRDefault="007B2C36" w:rsidP="005C5850">
      <w:pPr>
        <w:spacing w:after="480"/>
        <w:ind w:left="1871" w:hanging="1304"/>
      </w:pPr>
      <w:r w:rsidRPr="00AE23FB">
        <w:t>WO</w:t>
      </w:r>
      <w:r w:rsidR="008A5BD7" w:rsidRPr="00AE23FB">
        <w:t>/</w:t>
      </w:r>
      <w:r w:rsidRPr="00AE23FB">
        <w:t>G</w:t>
      </w:r>
      <w:r w:rsidR="008A5BD7" w:rsidRPr="00AE23FB">
        <w:t>A/</w:t>
      </w:r>
      <w:r w:rsidRPr="00AE23FB">
        <w:t>54</w:t>
      </w:r>
      <w:r w:rsidR="008A5BD7" w:rsidRPr="00AE23FB">
        <w:t>/</w:t>
      </w:r>
      <w:r w:rsidRPr="00AE23FB">
        <w:t>9</w:t>
      </w:r>
      <w:r w:rsidR="008A5BD7" w:rsidRPr="00AE23FB">
        <w:t xml:space="preserve"> (</w:t>
      </w:r>
      <w:r w:rsidRPr="00AE23FB">
        <w:rPr>
          <w:i/>
        </w:rPr>
        <w:t>Rapport sur le Comité du développement et de la propriété intellectuelle (CDIP) et examen de la mise en œuvre des recommandations du Plan d</w:t>
      </w:r>
      <w:r w:rsidR="002B6CA6">
        <w:rPr>
          <w:i/>
        </w:rPr>
        <w:t>’</w:t>
      </w:r>
      <w:r w:rsidRPr="00AE23FB">
        <w:rPr>
          <w:i/>
        </w:rPr>
        <w:t>action pour le développement</w:t>
      </w:r>
      <w:r w:rsidR="008A5BD7" w:rsidRPr="00AE23FB">
        <w:t>)</w:t>
      </w:r>
    </w:p>
    <w:p w:rsidR="00F22834" w:rsidRDefault="00C547DF" w:rsidP="005C5850">
      <w:pPr>
        <w:pStyle w:val="Heading1"/>
        <w:ind w:left="3969" w:hanging="3969"/>
      </w:pPr>
      <w:r w:rsidRPr="00AE23FB">
        <w:t>Point</w:t>
      </w:r>
      <w:r w:rsidR="008A5BD7" w:rsidRPr="00AE23FB">
        <w:t> 18</w:t>
      </w:r>
      <w:r w:rsidRPr="00AE23FB">
        <w:t xml:space="preserve"> de l</w:t>
      </w:r>
      <w:r w:rsidR="002B6CA6">
        <w:t>’</w:t>
      </w:r>
      <w:r w:rsidRPr="00AE23FB">
        <w:t>ordre du jour</w:t>
      </w:r>
      <w:r w:rsidR="008A5BD7" w:rsidRPr="00AE23FB">
        <w:tab/>
      </w:r>
      <w:r w:rsidRPr="00AE23FB">
        <w:t>Rapport sur le Comité intergouvernemental de la propriété intellectuelle relative aux ressources génétiques, aux savoirs traditionnels et au folklore (IGC)</w:t>
      </w:r>
    </w:p>
    <w:p w:rsidR="00F22834" w:rsidRDefault="008A5BD7" w:rsidP="005C5850">
      <w:pPr>
        <w:spacing w:after="480"/>
        <w:ind w:left="1985" w:hanging="1418"/>
      </w:pPr>
      <w:r w:rsidRPr="00AE23FB">
        <w:t>WO/</w:t>
      </w:r>
      <w:r w:rsidR="00D10115" w:rsidRPr="00AE23FB">
        <w:t>GA</w:t>
      </w:r>
      <w:r w:rsidRPr="00AE23FB">
        <w:t>/</w:t>
      </w:r>
      <w:r w:rsidR="00D10115" w:rsidRPr="00AE23FB">
        <w:t>54</w:t>
      </w:r>
      <w:r w:rsidRPr="00AE23FB">
        <w:t>/</w:t>
      </w:r>
      <w:r w:rsidR="00D10115" w:rsidRPr="00AE23FB">
        <w:t>10</w:t>
      </w:r>
      <w:r w:rsidRPr="00AE23FB">
        <w:t xml:space="preserve"> (</w:t>
      </w:r>
      <w:r w:rsidR="00D10115" w:rsidRPr="00AE23FB">
        <w:rPr>
          <w:i/>
        </w:rPr>
        <w:t>Rapport sur le Comité intergouvernemental de la propriété intellectuelle relative aux ressources génétiques, aux savoirs traditionnels et au folklore (IGC)</w:t>
      </w:r>
      <w:r w:rsidRPr="00AE23FB">
        <w:t>)</w:t>
      </w:r>
    </w:p>
    <w:p w:rsidR="00F22834" w:rsidRDefault="00973775" w:rsidP="005C5850">
      <w:pPr>
        <w:pStyle w:val="Heading1"/>
        <w:ind w:left="3969" w:hanging="3969"/>
      </w:pPr>
      <w:r w:rsidRPr="00AE23FB">
        <w:lastRenderedPageBreak/>
        <w:t>Point</w:t>
      </w:r>
      <w:r w:rsidR="008A5BD7" w:rsidRPr="00AE23FB">
        <w:t> 19</w:t>
      </w:r>
      <w:r w:rsidRPr="00AE23FB">
        <w:t xml:space="preserve"> de l</w:t>
      </w:r>
      <w:r w:rsidR="002B6CA6">
        <w:t>’</w:t>
      </w:r>
      <w:r w:rsidRPr="00AE23FB">
        <w:t>ordre du jour</w:t>
      </w:r>
      <w:r w:rsidR="008A5BD7" w:rsidRPr="00AE23FB">
        <w:tab/>
      </w:r>
      <w:r w:rsidRPr="00AE23FB">
        <w:t>Rapport sur le Comité des normes de l</w:t>
      </w:r>
      <w:r w:rsidR="002B6CA6">
        <w:t>’</w:t>
      </w:r>
      <w:r w:rsidRPr="00AE23FB">
        <w:t>OMPI (CWS)</w:t>
      </w:r>
      <w:r w:rsidR="000507E5">
        <w:t xml:space="preserve"> et questions connexes</w:t>
      </w:r>
    </w:p>
    <w:p w:rsidR="00F22834" w:rsidRDefault="008A5BD7" w:rsidP="005C5850">
      <w:pPr>
        <w:ind w:left="1888" w:hanging="1321"/>
      </w:pPr>
      <w:r w:rsidRPr="00AE23FB">
        <w:t>WO/</w:t>
      </w:r>
      <w:r w:rsidR="0034708E" w:rsidRPr="00AE23FB">
        <w:t>GA</w:t>
      </w:r>
      <w:r w:rsidRPr="00AE23FB">
        <w:t>/</w:t>
      </w:r>
      <w:r w:rsidR="0034708E" w:rsidRPr="00AE23FB">
        <w:t>54</w:t>
      </w:r>
      <w:r w:rsidRPr="00AE23FB">
        <w:t>/</w:t>
      </w:r>
      <w:r w:rsidR="0034708E" w:rsidRPr="00AE23FB">
        <w:t>11</w:t>
      </w:r>
      <w:r w:rsidRPr="00AE23FB">
        <w:t xml:space="preserve"> (</w:t>
      </w:r>
      <w:r w:rsidR="00400D3B" w:rsidRPr="00AE23FB">
        <w:rPr>
          <w:i/>
        </w:rPr>
        <w:t>Rapport sur le Comité des normes de l</w:t>
      </w:r>
      <w:r w:rsidR="002B6CA6">
        <w:rPr>
          <w:i/>
        </w:rPr>
        <w:t>’</w:t>
      </w:r>
      <w:r w:rsidR="00400D3B" w:rsidRPr="00AE23FB">
        <w:rPr>
          <w:i/>
        </w:rPr>
        <w:t>OMPI (CWS)</w:t>
      </w:r>
      <w:r w:rsidRPr="00AE23FB">
        <w:t>)</w:t>
      </w:r>
    </w:p>
    <w:p w:rsidR="00F22834" w:rsidRDefault="00AE23FB" w:rsidP="00B37E5F">
      <w:pPr>
        <w:spacing w:after="480"/>
        <w:ind w:left="1985" w:hanging="1418"/>
      </w:pPr>
      <w:r w:rsidRPr="00AE23FB">
        <w:t>WO/GA/54/14 (</w:t>
      </w:r>
      <w:r w:rsidRPr="00AE23FB">
        <w:rPr>
          <w:i/>
        </w:rPr>
        <w:t>Questions concernant la date de mise en œuvre effective de la norme</w:t>
      </w:r>
      <w:r w:rsidR="00616C54">
        <w:rPr>
          <w:i/>
        </w:rPr>
        <w:t> </w:t>
      </w:r>
      <w:r w:rsidRPr="00AE23FB">
        <w:rPr>
          <w:i/>
        </w:rPr>
        <w:t>ST.26 de l</w:t>
      </w:r>
      <w:r w:rsidR="002B6CA6">
        <w:rPr>
          <w:i/>
        </w:rPr>
        <w:t>’</w:t>
      </w:r>
      <w:r w:rsidRPr="00AE23FB">
        <w:rPr>
          <w:i/>
        </w:rPr>
        <w:t>OMPI</w:t>
      </w:r>
      <w:r w:rsidRPr="00AE23FB">
        <w:t>)</w:t>
      </w:r>
    </w:p>
    <w:p w:rsidR="00F22834" w:rsidRDefault="00677226" w:rsidP="005C5850">
      <w:pPr>
        <w:pStyle w:val="Heading1"/>
        <w:ind w:left="3969" w:hanging="3969"/>
      </w:pPr>
      <w:r w:rsidRPr="00AE23FB">
        <w:t>Point</w:t>
      </w:r>
      <w:r w:rsidR="008A5BD7" w:rsidRPr="00AE23FB">
        <w:t> 20</w:t>
      </w:r>
      <w:r w:rsidRPr="00AE23FB">
        <w:t xml:space="preserve"> de l</w:t>
      </w:r>
      <w:r w:rsidR="002B6CA6">
        <w:t>’</w:t>
      </w:r>
      <w:r w:rsidRPr="00AE23FB">
        <w:t>ordre du jour</w:t>
      </w:r>
      <w:r w:rsidR="004E60AD" w:rsidRPr="00AE23FB">
        <w:tab/>
      </w:r>
      <w:r w:rsidRPr="00AE23FB">
        <w:t>Rapport sur le Comité consultatif sur l</w:t>
      </w:r>
      <w:r w:rsidR="002B6CA6">
        <w:t>’</w:t>
      </w:r>
      <w:r w:rsidRPr="00AE23FB">
        <w:t>application des droits (ACE)</w:t>
      </w:r>
    </w:p>
    <w:p w:rsidR="00F22834" w:rsidRDefault="008A5BD7" w:rsidP="005C5850">
      <w:pPr>
        <w:spacing w:after="480"/>
        <w:ind w:left="1890" w:hanging="1323"/>
      </w:pPr>
      <w:r w:rsidRPr="00AE23FB">
        <w:t>WO/</w:t>
      </w:r>
      <w:r w:rsidR="00306614" w:rsidRPr="00AE23FB">
        <w:t>GA</w:t>
      </w:r>
      <w:r w:rsidRPr="00AE23FB">
        <w:t>/</w:t>
      </w:r>
      <w:r w:rsidR="00306614" w:rsidRPr="00AE23FB">
        <w:t>54</w:t>
      </w:r>
      <w:r w:rsidRPr="00AE23FB">
        <w:t>/</w:t>
      </w:r>
      <w:r w:rsidR="00306614" w:rsidRPr="00AE23FB">
        <w:t>12</w:t>
      </w:r>
      <w:r w:rsidRPr="00AE23FB">
        <w:t xml:space="preserve"> (</w:t>
      </w:r>
      <w:r w:rsidR="00306614" w:rsidRPr="00AE23FB">
        <w:rPr>
          <w:i/>
        </w:rPr>
        <w:t>Rapport sur le Comité consultatif sur l</w:t>
      </w:r>
      <w:r w:rsidR="002B6CA6">
        <w:rPr>
          <w:i/>
        </w:rPr>
        <w:t>’</w:t>
      </w:r>
      <w:r w:rsidR="00306614" w:rsidRPr="00AE23FB">
        <w:rPr>
          <w:i/>
        </w:rPr>
        <w:t>application des droits (ACE)</w:t>
      </w:r>
      <w:r w:rsidRPr="00AE23FB">
        <w:t>)</w:t>
      </w:r>
    </w:p>
    <w:p w:rsidR="00F22834" w:rsidRDefault="008A5BD7" w:rsidP="005C5850">
      <w:pPr>
        <w:pStyle w:val="Heading1"/>
      </w:pPr>
      <w:r w:rsidRPr="00AE23FB">
        <w:t>Point 21 de l</w:t>
      </w:r>
      <w:r w:rsidR="002B6CA6">
        <w:t>’</w:t>
      </w:r>
      <w:r w:rsidRPr="00AE23FB">
        <w:t>ordre du jour</w:t>
      </w:r>
      <w:r w:rsidRPr="00AE23FB">
        <w:tab/>
      </w:r>
      <w:r w:rsidR="00306614" w:rsidRPr="00AE23FB">
        <w:t>Système</w:t>
      </w:r>
      <w:r w:rsidR="009A3050" w:rsidRPr="00AE23FB">
        <w:t xml:space="preserve"> du PCT</w:t>
      </w:r>
    </w:p>
    <w:p w:rsidR="00F22834" w:rsidRDefault="00306614" w:rsidP="005C5850">
      <w:pPr>
        <w:ind w:left="1758" w:hanging="1191"/>
        <w:rPr>
          <w:bCs/>
        </w:rPr>
      </w:pPr>
      <w:r w:rsidRPr="00AE23FB">
        <w:t>PCT/A/53/1 (</w:t>
      </w:r>
      <w:r w:rsidRPr="00AE23FB">
        <w:rPr>
          <w:bCs/>
          <w:i/>
        </w:rPr>
        <w:t>Nomination de l</w:t>
      </w:r>
      <w:r w:rsidR="002B6CA6">
        <w:rPr>
          <w:bCs/>
          <w:i/>
        </w:rPr>
        <w:t>’</w:t>
      </w:r>
      <w:r w:rsidRPr="00AE23FB">
        <w:rPr>
          <w:bCs/>
          <w:i/>
        </w:rPr>
        <w:t>Organisatio</w:t>
      </w:r>
      <w:r w:rsidR="00EE053A" w:rsidRPr="00AE23FB">
        <w:rPr>
          <w:bCs/>
          <w:i/>
        </w:rPr>
        <w:t>n eurasienne des brevets (OEAB)</w:t>
      </w:r>
      <w:r w:rsidRPr="00AE23FB">
        <w:rPr>
          <w:bCs/>
          <w:i/>
        </w:rPr>
        <w:t xml:space="preserve"> en qualité d</w:t>
      </w:r>
      <w:r w:rsidR="002B6CA6">
        <w:rPr>
          <w:bCs/>
          <w:i/>
        </w:rPr>
        <w:t>’</w:t>
      </w:r>
      <w:r w:rsidRPr="00AE23FB">
        <w:rPr>
          <w:bCs/>
          <w:i/>
        </w:rPr>
        <w:t>administration chargée de la recherche internationale et de l</w:t>
      </w:r>
      <w:r w:rsidR="002B6CA6">
        <w:rPr>
          <w:bCs/>
          <w:i/>
        </w:rPr>
        <w:t>’</w:t>
      </w:r>
      <w:r w:rsidRPr="00AE23FB">
        <w:rPr>
          <w:bCs/>
          <w:i/>
        </w:rPr>
        <w:t>examen préliminaire international selon</w:t>
      </w:r>
      <w:r w:rsidR="009A3050" w:rsidRPr="00AE23FB">
        <w:rPr>
          <w:bCs/>
          <w:i/>
        </w:rPr>
        <w:t xml:space="preserve"> le PCT</w:t>
      </w:r>
      <w:r w:rsidRPr="00AE23FB">
        <w:rPr>
          <w:bCs/>
        </w:rPr>
        <w:t>)</w:t>
      </w:r>
    </w:p>
    <w:p w:rsidR="00F22834" w:rsidRDefault="005A2CE7" w:rsidP="005C5850">
      <w:pPr>
        <w:ind w:left="1826" w:hanging="1259"/>
      </w:pPr>
      <w:r w:rsidRPr="00AE23FB">
        <w:t>PCT/A/53/2 (</w:t>
      </w:r>
      <w:r w:rsidRPr="00AE23FB">
        <w:rPr>
          <w:i/>
        </w:rPr>
        <w:t>Réexamen du système de recherche internationale supplémentaire</w:t>
      </w:r>
      <w:r w:rsidRPr="00AE23FB">
        <w:t>)</w:t>
      </w:r>
    </w:p>
    <w:p w:rsidR="00F22834" w:rsidRDefault="005A2CE7" w:rsidP="005C5850">
      <w:pPr>
        <w:spacing w:after="480"/>
        <w:ind w:left="1826" w:hanging="1259"/>
      </w:pPr>
      <w:r w:rsidRPr="00AE23FB">
        <w:t>PCT/A/53/3 (</w:t>
      </w:r>
      <w:r w:rsidRPr="00AE23FB">
        <w:rPr>
          <w:i/>
        </w:rPr>
        <w:t>Propositions de modification du règlement d</w:t>
      </w:r>
      <w:r w:rsidR="002B6CA6">
        <w:rPr>
          <w:i/>
        </w:rPr>
        <w:t>’</w:t>
      </w:r>
      <w:r w:rsidRPr="00AE23FB">
        <w:rPr>
          <w:i/>
        </w:rPr>
        <w:t>exécution</w:t>
      </w:r>
      <w:r w:rsidR="009A3050" w:rsidRPr="00AE23FB">
        <w:rPr>
          <w:i/>
        </w:rPr>
        <w:t xml:space="preserve"> du PCT</w:t>
      </w:r>
      <w:r w:rsidRPr="00AE23FB">
        <w:t>)</w:t>
      </w:r>
    </w:p>
    <w:p w:rsidR="00F22834" w:rsidRDefault="009F11DF" w:rsidP="005C5850">
      <w:pPr>
        <w:pStyle w:val="Heading1"/>
      </w:pPr>
      <w:r w:rsidRPr="00AE23FB">
        <w:t>Point</w:t>
      </w:r>
      <w:r w:rsidR="008A5BD7" w:rsidRPr="00AE23FB">
        <w:t> 22</w:t>
      </w:r>
      <w:r w:rsidRPr="00AE23FB">
        <w:t xml:space="preserve"> de l</w:t>
      </w:r>
      <w:r w:rsidR="002B6CA6">
        <w:t>’</w:t>
      </w:r>
      <w:r w:rsidRPr="00AE23FB">
        <w:t>ordre du jour</w:t>
      </w:r>
      <w:r w:rsidR="008A5BD7" w:rsidRPr="00AE23FB">
        <w:tab/>
      </w:r>
      <w:r w:rsidRPr="00AE23FB">
        <w:t>Système de Madrid</w:t>
      </w:r>
    </w:p>
    <w:p w:rsidR="00F22834" w:rsidRDefault="009F11DF" w:rsidP="005C5850">
      <w:pPr>
        <w:pStyle w:val="Heading1"/>
        <w:spacing w:before="0" w:after="480"/>
        <w:ind w:left="1710" w:hanging="1143"/>
        <w:rPr>
          <w:b w:val="0"/>
        </w:rPr>
      </w:pPr>
      <w:r w:rsidRPr="00AE23FB">
        <w:rPr>
          <w:b w:val="0"/>
        </w:rPr>
        <w:t>MM/A/55/1 (</w:t>
      </w:r>
      <w:r w:rsidR="00E408F1" w:rsidRPr="00AE23FB">
        <w:rPr>
          <w:b w:val="0"/>
          <w:i/>
          <w:caps w:val="0"/>
        </w:rPr>
        <w:t>Propositions de modification du règlement d</w:t>
      </w:r>
      <w:r w:rsidR="002B6CA6">
        <w:rPr>
          <w:b w:val="0"/>
          <w:i/>
          <w:caps w:val="0"/>
        </w:rPr>
        <w:t>’</w:t>
      </w:r>
      <w:r w:rsidR="00E408F1" w:rsidRPr="00AE23FB">
        <w:rPr>
          <w:b w:val="0"/>
          <w:i/>
          <w:caps w:val="0"/>
        </w:rPr>
        <w:t>exécution du Protocole relatif à l</w:t>
      </w:r>
      <w:r w:rsidR="002B6CA6">
        <w:rPr>
          <w:b w:val="0"/>
          <w:i/>
          <w:caps w:val="0"/>
        </w:rPr>
        <w:t>’</w:t>
      </w:r>
      <w:r w:rsidR="00E408F1" w:rsidRPr="00AE23FB">
        <w:rPr>
          <w:b w:val="0"/>
          <w:i/>
          <w:caps w:val="0"/>
        </w:rPr>
        <w:t>Arrangement de Madrid concernant l</w:t>
      </w:r>
      <w:r w:rsidR="002B6CA6">
        <w:rPr>
          <w:b w:val="0"/>
          <w:i/>
          <w:caps w:val="0"/>
        </w:rPr>
        <w:t>’</w:t>
      </w:r>
      <w:r w:rsidR="00E408F1" w:rsidRPr="00AE23FB">
        <w:rPr>
          <w:b w:val="0"/>
          <w:i/>
          <w:caps w:val="0"/>
        </w:rPr>
        <w:t>enregistrement international des marques</w:t>
      </w:r>
      <w:r w:rsidRPr="00AE23FB">
        <w:rPr>
          <w:b w:val="0"/>
          <w:caps w:val="0"/>
        </w:rPr>
        <w:t>)</w:t>
      </w:r>
    </w:p>
    <w:p w:rsidR="00F22834" w:rsidRDefault="00F0546D" w:rsidP="005C5850">
      <w:pPr>
        <w:pStyle w:val="Heading1"/>
      </w:pPr>
      <w:r w:rsidRPr="00AE23FB">
        <w:t>P</w:t>
      </w:r>
      <w:r w:rsidR="009F11DF" w:rsidRPr="00AE23FB">
        <w:t>oint </w:t>
      </w:r>
      <w:r w:rsidRPr="00AE23FB">
        <w:t>23</w:t>
      </w:r>
      <w:r w:rsidR="009F11DF" w:rsidRPr="00AE23FB">
        <w:t xml:space="preserve"> de l</w:t>
      </w:r>
      <w:r w:rsidR="002B6CA6">
        <w:t>’</w:t>
      </w:r>
      <w:r w:rsidR="009F11DF" w:rsidRPr="00AE23FB">
        <w:t>ordre du jour</w:t>
      </w:r>
      <w:r w:rsidR="009F11DF" w:rsidRPr="00AE23FB">
        <w:tab/>
      </w:r>
      <w:r w:rsidRPr="00AE23FB">
        <w:t>S</w:t>
      </w:r>
      <w:r w:rsidR="009F11DF" w:rsidRPr="00AE23FB">
        <w:t xml:space="preserve">ystème de </w:t>
      </w:r>
      <w:r w:rsidR="002B6CA6">
        <w:t>La Haye</w:t>
      </w:r>
    </w:p>
    <w:p w:rsidR="00F22834" w:rsidRDefault="009F11DF" w:rsidP="005C5850">
      <w:pPr>
        <w:pStyle w:val="Heading1"/>
        <w:spacing w:before="0" w:after="480"/>
        <w:ind w:left="1474" w:hanging="907"/>
        <w:rPr>
          <w:b w:val="0"/>
        </w:rPr>
      </w:pPr>
      <w:r w:rsidRPr="00AE23FB">
        <w:rPr>
          <w:b w:val="0"/>
        </w:rPr>
        <w:t>H/A/4</w:t>
      </w:r>
      <w:r w:rsidR="007732FD" w:rsidRPr="00AE23FB">
        <w:rPr>
          <w:b w:val="0"/>
        </w:rPr>
        <w:t>1</w:t>
      </w:r>
      <w:r w:rsidRPr="00AE23FB">
        <w:rPr>
          <w:b w:val="0"/>
        </w:rPr>
        <w:t>/1 (</w:t>
      </w:r>
      <w:r w:rsidR="007732FD" w:rsidRPr="00AE23FB">
        <w:rPr>
          <w:b w:val="0"/>
          <w:i/>
          <w:caps w:val="0"/>
        </w:rPr>
        <w:t>Propositions de modification du règlement d</w:t>
      </w:r>
      <w:r w:rsidR="002B6CA6">
        <w:rPr>
          <w:b w:val="0"/>
          <w:i/>
          <w:caps w:val="0"/>
        </w:rPr>
        <w:t>’</w:t>
      </w:r>
      <w:r w:rsidR="007732FD" w:rsidRPr="00AE23FB">
        <w:rPr>
          <w:b w:val="0"/>
          <w:i/>
          <w:caps w:val="0"/>
        </w:rPr>
        <w:t>exécution commun à l</w:t>
      </w:r>
      <w:r w:rsidR="002B6CA6">
        <w:rPr>
          <w:b w:val="0"/>
          <w:i/>
          <w:caps w:val="0"/>
        </w:rPr>
        <w:t>’</w:t>
      </w:r>
      <w:r w:rsidR="007732FD" w:rsidRPr="00AE23FB">
        <w:rPr>
          <w:b w:val="0"/>
          <w:i/>
          <w:caps w:val="0"/>
        </w:rPr>
        <w:t xml:space="preserve">Acte </w:t>
      </w:r>
      <w:r w:rsidR="009A3050" w:rsidRPr="00AE23FB">
        <w:rPr>
          <w:b w:val="0"/>
          <w:i/>
          <w:caps w:val="0"/>
        </w:rPr>
        <w:t>de 1999</w:t>
      </w:r>
      <w:r w:rsidR="007732FD" w:rsidRPr="00AE23FB">
        <w:rPr>
          <w:b w:val="0"/>
          <w:i/>
          <w:caps w:val="0"/>
        </w:rPr>
        <w:t xml:space="preserve"> et l</w:t>
      </w:r>
      <w:r w:rsidR="002B6CA6">
        <w:rPr>
          <w:b w:val="0"/>
          <w:i/>
          <w:caps w:val="0"/>
        </w:rPr>
        <w:t>’</w:t>
      </w:r>
      <w:r w:rsidR="007732FD" w:rsidRPr="00AE23FB">
        <w:rPr>
          <w:b w:val="0"/>
          <w:i/>
          <w:caps w:val="0"/>
        </w:rPr>
        <w:t xml:space="preserve">Acte </w:t>
      </w:r>
      <w:r w:rsidR="009A3050" w:rsidRPr="00AE23FB">
        <w:rPr>
          <w:b w:val="0"/>
          <w:i/>
          <w:caps w:val="0"/>
        </w:rPr>
        <w:t>de 1960</w:t>
      </w:r>
      <w:r w:rsidR="007732FD" w:rsidRPr="00AE23FB">
        <w:rPr>
          <w:b w:val="0"/>
          <w:i/>
          <w:caps w:val="0"/>
        </w:rPr>
        <w:t xml:space="preserve"> de l</w:t>
      </w:r>
      <w:r w:rsidR="002B6CA6">
        <w:rPr>
          <w:b w:val="0"/>
          <w:i/>
          <w:caps w:val="0"/>
        </w:rPr>
        <w:t>’</w:t>
      </w:r>
      <w:r w:rsidR="007732FD" w:rsidRPr="00AE23FB">
        <w:rPr>
          <w:b w:val="0"/>
          <w:i/>
          <w:caps w:val="0"/>
        </w:rPr>
        <w:t xml:space="preserve">arrangement de </w:t>
      </w:r>
      <w:r w:rsidR="002B6CA6">
        <w:rPr>
          <w:b w:val="0"/>
          <w:i/>
          <w:caps w:val="0"/>
        </w:rPr>
        <w:t>La Haye</w:t>
      </w:r>
      <w:r w:rsidRPr="00AE23FB">
        <w:rPr>
          <w:b w:val="0"/>
        </w:rPr>
        <w:t>)</w:t>
      </w:r>
    </w:p>
    <w:p w:rsidR="00F22834" w:rsidRDefault="004E60AD" w:rsidP="005C5850">
      <w:pPr>
        <w:pStyle w:val="Heading1"/>
      </w:pPr>
      <w:r w:rsidRPr="00AE23FB">
        <w:t>Point 24 de l</w:t>
      </w:r>
      <w:r w:rsidR="002B6CA6">
        <w:t>’</w:t>
      </w:r>
      <w:r w:rsidRPr="00AE23FB">
        <w:t>ordre du jour</w:t>
      </w:r>
      <w:r w:rsidRPr="00AE23FB">
        <w:tab/>
        <w:t>Système de Lisbonne</w:t>
      </w:r>
    </w:p>
    <w:p w:rsidR="00F22834" w:rsidRDefault="00196736" w:rsidP="005C5850">
      <w:pPr>
        <w:pStyle w:val="BodyText"/>
        <w:spacing w:after="0"/>
        <w:ind w:left="1440" w:hanging="873"/>
      </w:pPr>
      <w:r w:rsidRPr="00AE23FB">
        <w:t xml:space="preserve">LI/A/38/1 </w:t>
      </w:r>
      <w:r w:rsidR="009F11DF" w:rsidRPr="00AE23FB">
        <w:t>(</w:t>
      </w:r>
      <w:r w:rsidRPr="00AE23FB">
        <w:rPr>
          <w:i/>
          <w:lang w:val="fr-FR"/>
        </w:rPr>
        <w:t>Développement du Système de Lisbonne</w:t>
      </w:r>
      <w:r w:rsidR="009F11DF" w:rsidRPr="00AE23FB">
        <w:t>)</w:t>
      </w:r>
    </w:p>
    <w:p w:rsidR="00F22834" w:rsidRDefault="00196736" w:rsidP="005C5850">
      <w:pPr>
        <w:pStyle w:val="BodyText"/>
        <w:spacing w:after="400"/>
        <w:ind w:left="1474" w:hanging="907"/>
        <w:rPr>
          <w:lang w:val="fr-FR"/>
        </w:rPr>
      </w:pPr>
      <w:r w:rsidRPr="00AE23FB">
        <w:rPr>
          <w:lang w:val="fr-FR"/>
        </w:rPr>
        <w:t>LI/A/38/2 (</w:t>
      </w:r>
      <w:r w:rsidRPr="00AE23FB">
        <w:rPr>
          <w:i/>
          <w:lang w:val="fr-FR"/>
        </w:rPr>
        <w:t>Propositions de modification du règlement d</w:t>
      </w:r>
      <w:r w:rsidR="002B6CA6">
        <w:rPr>
          <w:i/>
          <w:lang w:val="fr-FR"/>
        </w:rPr>
        <w:t>’</w:t>
      </w:r>
      <w:r w:rsidRPr="00AE23FB">
        <w:rPr>
          <w:i/>
          <w:lang w:val="fr-FR"/>
        </w:rPr>
        <w:t>exécution commun à l</w:t>
      </w:r>
      <w:r w:rsidR="002B6CA6">
        <w:rPr>
          <w:i/>
          <w:lang w:val="fr-FR"/>
        </w:rPr>
        <w:t>’</w:t>
      </w:r>
      <w:r w:rsidRPr="00AE23FB">
        <w:rPr>
          <w:i/>
          <w:lang w:val="fr-FR"/>
        </w:rPr>
        <w:t>Arrangement de Lisbonne et à l</w:t>
      </w:r>
      <w:r w:rsidR="002B6CA6">
        <w:rPr>
          <w:i/>
          <w:lang w:val="fr-FR"/>
        </w:rPr>
        <w:t>’</w:t>
      </w:r>
      <w:r w:rsidRPr="00AE23FB">
        <w:rPr>
          <w:i/>
          <w:lang w:val="fr-FR"/>
        </w:rPr>
        <w:t>Acte de Genève de l</w:t>
      </w:r>
      <w:r w:rsidR="002B6CA6">
        <w:rPr>
          <w:i/>
          <w:lang w:val="fr-FR"/>
        </w:rPr>
        <w:t>’</w:t>
      </w:r>
      <w:r w:rsidRPr="00AE23FB">
        <w:rPr>
          <w:i/>
          <w:lang w:val="fr-FR"/>
        </w:rPr>
        <w:t>Arrangement de Lisbonne</w:t>
      </w:r>
      <w:r w:rsidRPr="00AE23FB">
        <w:rPr>
          <w:lang w:val="fr-FR"/>
        </w:rPr>
        <w:t>)</w:t>
      </w:r>
    </w:p>
    <w:p w:rsidR="00F22834" w:rsidRDefault="00140517" w:rsidP="005C5850">
      <w:pPr>
        <w:pStyle w:val="Heading1"/>
        <w:ind w:left="3969" w:hanging="3969"/>
      </w:pPr>
      <w:r w:rsidRPr="00AE23FB">
        <w:t>Point 25 de l</w:t>
      </w:r>
      <w:r w:rsidR="002B6CA6">
        <w:t>’</w:t>
      </w:r>
      <w:r w:rsidRPr="00AE23FB">
        <w:t>ordre du jour</w:t>
      </w:r>
      <w:r w:rsidRPr="00AE23FB">
        <w:tab/>
        <w:t>Centre d</w:t>
      </w:r>
      <w:r w:rsidR="002B6CA6">
        <w:t>’</w:t>
      </w:r>
      <w:r w:rsidRPr="00AE23FB">
        <w:t>arbitrage et de médiation de l</w:t>
      </w:r>
      <w:r w:rsidR="002B6CA6">
        <w:t>’</w:t>
      </w:r>
      <w:r w:rsidRPr="00AE23FB">
        <w:t xml:space="preserve">OMPI, </w:t>
      </w:r>
      <w:r w:rsidR="002B6CA6">
        <w:t>y compris</w:t>
      </w:r>
      <w:r w:rsidRPr="00AE23FB">
        <w:t xml:space="preserve"> les noms de domaine</w:t>
      </w:r>
    </w:p>
    <w:p w:rsidR="00F22834" w:rsidRDefault="00140517" w:rsidP="005C5850">
      <w:pPr>
        <w:pStyle w:val="BodyText"/>
        <w:spacing w:after="480"/>
        <w:ind w:left="1985" w:hanging="1418"/>
      </w:pPr>
      <w:r w:rsidRPr="00AE23FB">
        <w:t>WO/GA/5</w:t>
      </w:r>
      <w:r w:rsidR="006643D7" w:rsidRPr="00AE23FB">
        <w:t>4</w:t>
      </w:r>
      <w:r w:rsidRPr="00AE23FB">
        <w:t>/</w:t>
      </w:r>
      <w:r w:rsidR="006643D7" w:rsidRPr="00AE23FB">
        <w:t>13</w:t>
      </w:r>
      <w:r w:rsidRPr="00AE23FB">
        <w:t xml:space="preserve"> (</w:t>
      </w:r>
      <w:r w:rsidRPr="00AE23FB">
        <w:rPr>
          <w:i/>
        </w:rPr>
        <w:t>Centre d</w:t>
      </w:r>
      <w:r w:rsidR="002B6CA6">
        <w:rPr>
          <w:i/>
        </w:rPr>
        <w:t>’</w:t>
      </w:r>
      <w:r w:rsidRPr="00AE23FB">
        <w:rPr>
          <w:i/>
        </w:rPr>
        <w:t>arbitrage et de médiation de l</w:t>
      </w:r>
      <w:r w:rsidR="002B6CA6">
        <w:rPr>
          <w:i/>
        </w:rPr>
        <w:t>’</w:t>
      </w:r>
      <w:r w:rsidRPr="00AE23FB">
        <w:rPr>
          <w:i/>
        </w:rPr>
        <w:t xml:space="preserve">OMPI, </w:t>
      </w:r>
      <w:r w:rsidR="002B6CA6">
        <w:rPr>
          <w:i/>
        </w:rPr>
        <w:t>y compris</w:t>
      </w:r>
      <w:r w:rsidRPr="00AE23FB">
        <w:rPr>
          <w:i/>
        </w:rPr>
        <w:t xml:space="preserve"> les noms de domaine</w:t>
      </w:r>
      <w:r w:rsidRPr="00AE23FB">
        <w:t>)</w:t>
      </w:r>
    </w:p>
    <w:p w:rsidR="00F22834" w:rsidRDefault="00AD4560" w:rsidP="005C5850">
      <w:pPr>
        <w:pStyle w:val="Heading1"/>
      </w:pPr>
      <w:r w:rsidRPr="00AE23FB">
        <w:lastRenderedPageBreak/>
        <w:t>Point 26 de l</w:t>
      </w:r>
      <w:r w:rsidR="002B6CA6">
        <w:t>’</w:t>
      </w:r>
      <w:r w:rsidRPr="00AE23FB">
        <w:t>ordre du jour</w:t>
      </w:r>
      <w:r w:rsidRPr="00AE23FB">
        <w:tab/>
        <w:t>Traité sur le droit des brevets (PLT)</w:t>
      </w:r>
    </w:p>
    <w:p w:rsidR="00F22834" w:rsidRDefault="00AD4560" w:rsidP="005C5850">
      <w:pPr>
        <w:keepNext/>
        <w:spacing w:after="480"/>
        <w:ind w:left="1871" w:hanging="1304"/>
        <w:outlineLvl w:val="0"/>
        <w:rPr>
          <w:bCs/>
          <w:caps/>
          <w:kern w:val="32"/>
          <w:szCs w:val="32"/>
        </w:rPr>
      </w:pPr>
      <w:r w:rsidRPr="00AE23FB">
        <w:rPr>
          <w:bCs/>
          <w:caps/>
          <w:kern w:val="32"/>
          <w:szCs w:val="32"/>
        </w:rPr>
        <w:t>WO/GA/54/6 (</w:t>
      </w:r>
      <w:r w:rsidRPr="00AE23FB">
        <w:rPr>
          <w:bCs/>
          <w:i/>
          <w:kern w:val="32"/>
          <w:szCs w:val="32"/>
        </w:rPr>
        <w:t>Assistance technique et coopération concernant le Traité sur le droit des brevets (PLT)</w:t>
      </w:r>
      <w:r w:rsidRPr="00AE23FB">
        <w:rPr>
          <w:bCs/>
          <w:kern w:val="32"/>
          <w:szCs w:val="32"/>
        </w:rPr>
        <w:t>)</w:t>
      </w:r>
    </w:p>
    <w:p w:rsidR="00F22834" w:rsidRDefault="008447C8" w:rsidP="005C5850">
      <w:pPr>
        <w:keepNext/>
        <w:spacing w:before="240" w:after="240"/>
        <w:ind w:left="3969" w:hanging="3969"/>
        <w:outlineLvl w:val="0"/>
        <w:rPr>
          <w:b/>
          <w:bCs/>
          <w:caps/>
          <w:kern w:val="32"/>
          <w:szCs w:val="32"/>
        </w:rPr>
      </w:pPr>
      <w:r w:rsidRPr="00AE23FB">
        <w:rPr>
          <w:b/>
          <w:bCs/>
          <w:caps/>
          <w:kern w:val="32"/>
          <w:szCs w:val="32"/>
        </w:rPr>
        <w:t>Point</w:t>
      </w:r>
      <w:r w:rsidR="00AD4560" w:rsidRPr="00AE23FB">
        <w:rPr>
          <w:b/>
          <w:bCs/>
          <w:caps/>
          <w:kern w:val="32"/>
          <w:szCs w:val="32"/>
        </w:rPr>
        <w:t> </w:t>
      </w:r>
      <w:r w:rsidR="0077281D" w:rsidRPr="00AE23FB">
        <w:rPr>
          <w:b/>
          <w:bCs/>
          <w:caps/>
          <w:kern w:val="32"/>
          <w:szCs w:val="32"/>
        </w:rPr>
        <w:t>27</w:t>
      </w:r>
      <w:r w:rsidR="00AD4560" w:rsidRPr="00AE23FB">
        <w:rPr>
          <w:b/>
          <w:bCs/>
          <w:caps/>
          <w:kern w:val="32"/>
          <w:szCs w:val="32"/>
        </w:rPr>
        <w:t xml:space="preserve"> de l</w:t>
      </w:r>
      <w:r w:rsidR="002B6CA6">
        <w:rPr>
          <w:b/>
          <w:bCs/>
          <w:caps/>
          <w:kern w:val="32"/>
          <w:szCs w:val="32"/>
        </w:rPr>
        <w:t>’</w:t>
      </w:r>
      <w:r w:rsidR="00AD4560" w:rsidRPr="00AE23FB">
        <w:rPr>
          <w:b/>
          <w:bCs/>
          <w:caps/>
          <w:kern w:val="32"/>
          <w:szCs w:val="32"/>
        </w:rPr>
        <w:t>ordre du jour</w:t>
      </w:r>
      <w:r w:rsidR="00AD4560" w:rsidRPr="00AE23FB">
        <w:rPr>
          <w:b/>
          <w:bCs/>
          <w:caps/>
          <w:kern w:val="32"/>
          <w:szCs w:val="32"/>
        </w:rPr>
        <w:tab/>
      </w:r>
      <w:r w:rsidR="00BB1E68" w:rsidRPr="00AE23FB">
        <w:rPr>
          <w:b/>
          <w:bCs/>
          <w:caps/>
          <w:kern w:val="32"/>
          <w:szCs w:val="32"/>
        </w:rPr>
        <w:t>Traité de Singapour sur le droit des marques</w:t>
      </w:r>
    </w:p>
    <w:p w:rsidR="00F22834" w:rsidRDefault="0077281D" w:rsidP="005C5850">
      <w:pPr>
        <w:spacing w:after="480"/>
        <w:ind w:left="1871" w:hanging="1304"/>
        <w:outlineLvl w:val="0"/>
        <w:rPr>
          <w:bCs/>
          <w:caps/>
          <w:kern w:val="32"/>
          <w:szCs w:val="32"/>
        </w:rPr>
      </w:pPr>
      <w:r w:rsidRPr="00AE23FB">
        <w:rPr>
          <w:bCs/>
          <w:caps/>
          <w:kern w:val="32"/>
          <w:szCs w:val="32"/>
        </w:rPr>
        <w:t>STLT</w:t>
      </w:r>
      <w:r w:rsidR="00AD4560" w:rsidRPr="00AE23FB">
        <w:rPr>
          <w:bCs/>
          <w:caps/>
          <w:kern w:val="32"/>
          <w:szCs w:val="32"/>
        </w:rPr>
        <w:t>/A/</w:t>
      </w:r>
      <w:r w:rsidRPr="00AE23FB">
        <w:rPr>
          <w:bCs/>
          <w:caps/>
          <w:kern w:val="32"/>
          <w:szCs w:val="32"/>
        </w:rPr>
        <w:t>14</w:t>
      </w:r>
      <w:r w:rsidR="00AD4560" w:rsidRPr="00AE23FB">
        <w:rPr>
          <w:bCs/>
          <w:caps/>
          <w:kern w:val="32"/>
          <w:szCs w:val="32"/>
        </w:rPr>
        <w:t>/1 (</w:t>
      </w:r>
      <w:r w:rsidRPr="00AE23FB">
        <w:rPr>
          <w:bCs/>
          <w:i/>
          <w:kern w:val="32"/>
          <w:szCs w:val="32"/>
        </w:rPr>
        <w:t>Assistance technique et coopération concernant le Traité de Singapour sur le droit des marques (STLT)</w:t>
      </w:r>
      <w:r w:rsidRPr="00AE23FB">
        <w:rPr>
          <w:bCs/>
          <w:kern w:val="32"/>
          <w:szCs w:val="32"/>
        </w:rPr>
        <w:t>)</w:t>
      </w:r>
    </w:p>
    <w:p w:rsidR="00F22834" w:rsidRDefault="008255B8" w:rsidP="005C5850">
      <w:pPr>
        <w:pStyle w:val="Heading1"/>
        <w:keepLines/>
        <w:ind w:left="3969" w:hanging="3969"/>
      </w:pPr>
      <w:r w:rsidRPr="00AE23FB">
        <w:t>Point 28 de l</w:t>
      </w:r>
      <w:r w:rsidR="002B6CA6">
        <w:t>’</w:t>
      </w:r>
      <w:r w:rsidRPr="00AE23FB">
        <w:t>ordre du jour</w:t>
      </w:r>
      <w:r w:rsidRPr="00AE23FB">
        <w:tab/>
        <w:t>Traité de Marrakech visant à faciliter l</w:t>
      </w:r>
      <w:r w:rsidR="002B6CA6">
        <w:t>’</w:t>
      </w:r>
      <w:r w:rsidRPr="00AE23FB">
        <w:t>accès des aveugles, des déficients visuels et des personnes ayant d</w:t>
      </w:r>
      <w:r w:rsidR="002B6CA6">
        <w:t>’</w:t>
      </w:r>
      <w:r w:rsidRPr="00AE23FB">
        <w:t>autres difficultés de lecture des textes imprimés aux œuvres publiées</w:t>
      </w:r>
      <w:r w:rsidR="00924D40">
        <w:t xml:space="preserve"> (MVT)</w:t>
      </w:r>
    </w:p>
    <w:p w:rsidR="00F22834" w:rsidRDefault="008255B8" w:rsidP="005C5850">
      <w:pPr>
        <w:keepNext/>
        <w:keepLines/>
        <w:tabs>
          <w:tab w:val="left" w:pos="3686"/>
        </w:tabs>
        <w:spacing w:after="480"/>
        <w:ind w:left="3686" w:hanging="3119"/>
        <w:outlineLvl w:val="0"/>
      </w:pPr>
      <w:r w:rsidRPr="00AE23FB">
        <w:t>MVT/A/</w:t>
      </w:r>
      <w:r w:rsidR="00566F6F" w:rsidRPr="00AE23FB">
        <w:t>6</w:t>
      </w:r>
      <w:r w:rsidRPr="00AE23FB">
        <w:t>/1</w:t>
      </w:r>
      <w:r w:rsidR="001231DF">
        <w:t> </w:t>
      </w:r>
      <w:proofErr w:type="spellStart"/>
      <w:r w:rsidR="001231DF">
        <w:t>Rev</w:t>
      </w:r>
      <w:proofErr w:type="spellEnd"/>
      <w:r w:rsidR="001231DF">
        <w:t>.</w:t>
      </w:r>
      <w:r w:rsidRPr="00AE23FB">
        <w:t xml:space="preserve"> (</w:t>
      </w:r>
      <w:r w:rsidRPr="00AE23FB">
        <w:rPr>
          <w:i/>
        </w:rPr>
        <w:t>Situation concernant le Traité de Marrakech</w:t>
      </w:r>
      <w:r w:rsidRPr="00AE23FB">
        <w:t>)</w:t>
      </w:r>
    </w:p>
    <w:p w:rsidR="00F22834" w:rsidRDefault="00AC52E0" w:rsidP="005C5850">
      <w:pPr>
        <w:pStyle w:val="Heading1"/>
        <w:ind w:left="3969" w:hanging="3969"/>
      </w:pPr>
      <w:r w:rsidRPr="00AE23FB">
        <w:t>Point</w:t>
      </w:r>
      <w:r w:rsidR="00AD4560" w:rsidRPr="00AE23FB">
        <w:t> </w:t>
      </w:r>
      <w:r w:rsidRPr="00AE23FB">
        <w:t>29 de l</w:t>
      </w:r>
      <w:r w:rsidR="002B6CA6">
        <w:t>’</w:t>
      </w:r>
      <w:r w:rsidRPr="00AE23FB">
        <w:t>ordre du jour</w:t>
      </w:r>
      <w:r w:rsidR="00AD4560" w:rsidRPr="00AE23FB">
        <w:tab/>
      </w:r>
      <w:r w:rsidRPr="00AE23FB">
        <w:t>Traité de Beijing sur les interprétations et exécutions audiovisuelles</w:t>
      </w:r>
      <w:r w:rsidR="00924D40">
        <w:t xml:space="preserve"> (BTAP)</w:t>
      </w:r>
    </w:p>
    <w:p w:rsidR="00F22834" w:rsidRDefault="00AD4560" w:rsidP="00B37E5F">
      <w:pPr>
        <w:spacing w:after="480"/>
        <w:ind w:left="2268" w:hanging="1701"/>
      </w:pPr>
      <w:r w:rsidRPr="00AE23FB">
        <w:t>BTAP/A/</w:t>
      </w:r>
      <w:r w:rsidR="000C1419" w:rsidRPr="00AE23FB">
        <w:t>2/1</w:t>
      </w:r>
      <w:r w:rsidR="008D43DB">
        <w:t> </w:t>
      </w:r>
      <w:proofErr w:type="spellStart"/>
      <w:r w:rsidR="008D43DB">
        <w:t>Rev</w:t>
      </w:r>
      <w:proofErr w:type="spellEnd"/>
      <w:r w:rsidR="008D43DB">
        <w:t>.</w:t>
      </w:r>
      <w:r w:rsidRPr="00AE23FB">
        <w:t xml:space="preserve"> (</w:t>
      </w:r>
      <w:r w:rsidRPr="00AE23FB">
        <w:rPr>
          <w:i/>
        </w:rPr>
        <w:t>Situation concernant le Traité de Beijing</w:t>
      </w:r>
      <w:r w:rsidR="000C1419" w:rsidRPr="00AE23FB">
        <w:rPr>
          <w:i/>
        </w:rPr>
        <w:t xml:space="preserve"> sur les interprétations et exécutions audiovisuelles</w:t>
      </w:r>
      <w:r w:rsidRPr="00AE23FB">
        <w:t>)</w:t>
      </w:r>
    </w:p>
    <w:p w:rsidR="00F22834" w:rsidRDefault="001F44A5" w:rsidP="005C5850">
      <w:pPr>
        <w:pStyle w:val="Heading1"/>
        <w:ind w:left="3969" w:hanging="3969"/>
      </w:pPr>
      <w:r w:rsidRPr="00AE23FB">
        <w:t>Point</w:t>
      </w:r>
      <w:r w:rsidR="00AD4560" w:rsidRPr="00AE23FB">
        <w:t> </w:t>
      </w:r>
      <w:r w:rsidRPr="00AE23FB">
        <w:t>30 de l</w:t>
      </w:r>
      <w:r w:rsidR="002B6CA6">
        <w:t>’</w:t>
      </w:r>
      <w:r w:rsidRPr="00AE23FB">
        <w:t>ordre du jour</w:t>
      </w:r>
      <w:r w:rsidR="00AD4560" w:rsidRPr="00AE23FB">
        <w:tab/>
      </w:r>
      <w:r w:rsidRPr="00AE23FB">
        <w:t>Rapports sur les questions concernant le personnel</w:t>
      </w:r>
    </w:p>
    <w:p w:rsidR="00F22834" w:rsidRDefault="00AD4560" w:rsidP="005C5850">
      <w:pPr>
        <w:ind w:left="567"/>
      </w:pPr>
      <w:r w:rsidRPr="00AE23FB">
        <w:t>WO/CC/</w:t>
      </w:r>
      <w:r w:rsidR="00FA577E" w:rsidRPr="00AE23FB">
        <w:t>80</w:t>
      </w:r>
      <w:r w:rsidRPr="00AE23FB">
        <w:t>/INF/1 (</w:t>
      </w:r>
      <w:r w:rsidRPr="00AE23FB">
        <w:rPr>
          <w:i/>
        </w:rPr>
        <w:t>Rapport annuel sur les ressources humaines</w:t>
      </w:r>
      <w:r w:rsidRPr="00AE23FB">
        <w:t>)</w:t>
      </w:r>
    </w:p>
    <w:p w:rsidR="00F22834" w:rsidRDefault="00AD4560" w:rsidP="005C5850">
      <w:pPr>
        <w:ind w:left="567"/>
      </w:pPr>
      <w:r w:rsidRPr="00AE23FB">
        <w:t>WO/CC/</w:t>
      </w:r>
      <w:r w:rsidR="00FA577E" w:rsidRPr="00AE23FB">
        <w:t>80</w:t>
      </w:r>
      <w:r w:rsidRPr="00AE23FB">
        <w:t>/INF/2 (</w:t>
      </w:r>
      <w:r w:rsidRPr="00AE23FB">
        <w:rPr>
          <w:i/>
        </w:rPr>
        <w:t>Rapport annuel du Bureau de la déontologie</w:t>
      </w:r>
      <w:r w:rsidRPr="00AE23FB">
        <w:t>)</w:t>
      </w:r>
    </w:p>
    <w:p w:rsidR="00F22834" w:rsidRDefault="00FA577E" w:rsidP="005C5850">
      <w:pPr>
        <w:ind w:left="567"/>
      </w:pPr>
      <w:r w:rsidRPr="00AE23FB">
        <w:t>WO/CC/80/2 (</w:t>
      </w:r>
      <w:r w:rsidRPr="00AE23FB">
        <w:rPr>
          <w:i/>
        </w:rPr>
        <w:t xml:space="preserve">Stratégie en matière de ressources humaines </w:t>
      </w:r>
      <w:r w:rsidR="009A3050" w:rsidRPr="00AE23FB">
        <w:rPr>
          <w:i/>
        </w:rPr>
        <w:t>pour 2022</w:t>
      </w:r>
      <w:r w:rsidR="002B6CA6">
        <w:rPr>
          <w:i/>
        </w:rPr>
        <w:t>-</w:t>
      </w:r>
      <w:r w:rsidRPr="00AE23FB">
        <w:rPr>
          <w:i/>
        </w:rPr>
        <w:t>2026</w:t>
      </w:r>
      <w:r w:rsidRPr="00AE23FB">
        <w:t>)</w:t>
      </w:r>
    </w:p>
    <w:p w:rsidR="00F22834" w:rsidRDefault="00AE23FB" w:rsidP="005C5850">
      <w:pPr>
        <w:spacing w:after="480"/>
        <w:ind w:left="567"/>
      </w:pPr>
      <w:r w:rsidRPr="00AE23FB">
        <w:t>WO/CC/80/4 (</w:t>
      </w:r>
      <w:r w:rsidRPr="00E85495">
        <w:rPr>
          <w:i/>
        </w:rPr>
        <w:t>Comité des pensions du personnel de l</w:t>
      </w:r>
      <w:r w:rsidR="002B6CA6">
        <w:rPr>
          <w:i/>
        </w:rPr>
        <w:t>’</w:t>
      </w:r>
      <w:r w:rsidRPr="00E85495">
        <w:rPr>
          <w:i/>
        </w:rPr>
        <w:t>OMPI</w:t>
      </w:r>
      <w:r w:rsidRPr="00AE23FB">
        <w:t>)</w:t>
      </w:r>
    </w:p>
    <w:p w:rsidR="00F22834" w:rsidRDefault="00C83F3F" w:rsidP="005C5850">
      <w:pPr>
        <w:pStyle w:val="Heading1"/>
        <w:ind w:left="3969" w:hanging="3969"/>
      </w:pPr>
      <w:r w:rsidRPr="00AE23FB">
        <w:t>Point</w:t>
      </w:r>
      <w:r w:rsidR="00AD4560" w:rsidRPr="00AE23FB">
        <w:t> </w:t>
      </w:r>
      <w:r w:rsidRPr="00AE23FB">
        <w:t>31 de l</w:t>
      </w:r>
      <w:r w:rsidR="002B6CA6">
        <w:t>’</w:t>
      </w:r>
      <w:r w:rsidRPr="00AE23FB">
        <w:t>ordre du jour</w:t>
      </w:r>
      <w:r w:rsidR="00AD4560" w:rsidRPr="00AE23FB">
        <w:tab/>
      </w:r>
      <w:r w:rsidRPr="00AE23FB">
        <w:t>Amendements du statut et règlement du personnel</w:t>
      </w:r>
    </w:p>
    <w:p w:rsidR="00F22834" w:rsidRDefault="00AD4560" w:rsidP="005C5850">
      <w:pPr>
        <w:spacing w:after="480"/>
        <w:ind w:left="1890" w:hanging="1323"/>
      </w:pPr>
      <w:r w:rsidRPr="00AE23FB">
        <w:t>WO/CC/</w:t>
      </w:r>
      <w:r w:rsidR="00C83F3F" w:rsidRPr="00AE23FB">
        <w:t>80</w:t>
      </w:r>
      <w:r w:rsidRPr="00AE23FB">
        <w:t>/</w:t>
      </w:r>
      <w:r w:rsidR="00C83F3F" w:rsidRPr="00AE23FB">
        <w:t>3</w:t>
      </w:r>
      <w:r w:rsidRPr="00AE23FB">
        <w:t xml:space="preserve"> (</w:t>
      </w:r>
      <w:r w:rsidR="00C83F3F" w:rsidRPr="00AE23FB">
        <w:rPr>
          <w:i/>
        </w:rPr>
        <w:t>Amendements du statut et règlement du personnel</w:t>
      </w:r>
      <w:r w:rsidRPr="00AE23FB">
        <w:t>)</w:t>
      </w:r>
    </w:p>
    <w:p w:rsidR="00F22834" w:rsidRDefault="00410051" w:rsidP="005C5850">
      <w:pPr>
        <w:pStyle w:val="Heading1"/>
      </w:pPr>
      <w:r w:rsidRPr="00AE23FB">
        <w:t>Point</w:t>
      </w:r>
      <w:r w:rsidR="00AD4560" w:rsidRPr="00AE23FB">
        <w:t> </w:t>
      </w:r>
      <w:r w:rsidRPr="00AE23FB">
        <w:t>32 de l</w:t>
      </w:r>
      <w:r w:rsidR="002B6CA6">
        <w:t>’</w:t>
      </w:r>
      <w:r w:rsidRPr="00AE23FB">
        <w:t>ordre du jour</w:t>
      </w:r>
      <w:r w:rsidR="00AD4560" w:rsidRPr="00AE23FB">
        <w:tab/>
      </w:r>
      <w:r w:rsidRPr="00AE23FB">
        <w:t>Adoption du rapport</w:t>
      </w:r>
    </w:p>
    <w:p w:rsidR="00F22834" w:rsidRPr="000E6F1D" w:rsidRDefault="00F22834" w:rsidP="00F22834">
      <w:pPr>
        <w:ind w:left="547"/>
      </w:pPr>
      <w:r w:rsidRPr="000E6F1D">
        <w:t>A/62/12 (Rapport de synthèse)</w:t>
      </w:r>
    </w:p>
    <w:p w:rsidR="00F22834" w:rsidRPr="0042252F" w:rsidRDefault="00F22834" w:rsidP="00F22834">
      <w:pPr>
        <w:ind w:left="547"/>
      </w:pPr>
      <w:r w:rsidRPr="0042252F">
        <w:t>A/62/13 (Rapport général – Assemblées)</w:t>
      </w:r>
    </w:p>
    <w:p w:rsidR="00F22834" w:rsidRPr="0042252F" w:rsidRDefault="00F22834" w:rsidP="00F22834">
      <w:pPr>
        <w:ind w:left="547"/>
      </w:pPr>
      <w:r w:rsidRPr="0042252F">
        <w:t>WO/GA/54/15 (Rapport – Assemblée générale de l</w:t>
      </w:r>
      <w:r w:rsidR="002B6CA6">
        <w:t>’</w:t>
      </w:r>
      <w:r w:rsidRPr="0042252F">
        <w:t>OMPI)</w:t>
      </w:r>
    </w:p>
    <w:p w:rsidR="00F22834" w:rsidRPr="0042252F" w:rsidRDefault="00F22834" w:rsidP="00F22834">
      <w:pPr>
        <w:ind w:left="547"/>
      </w:pPr>
      <w:r w:rsidRPr="0042252F">
        <w:t>WO/CC/80/5 (Rapport – Comité de coordination de l</w:t>
      </w:r>
      <w:r w:rsidR="002B6CA6">
        <w:t>’</w:t>
      </w:r>
      <w:r w:rsidRPr="0042252F">
        <w:t>OMPI)</w:t>
      </w:r>
    </w:p>
    <w:p w:rsidR="00F22834" w:rsidRPr="0042252F" w:rsidRDefault="00F22834" w:rsidP="00F22834">
      <w:pPr>
        <w:ind w:left="547"/>
      </w:pPr>
      <w:r w:rsidRPr="0042252F">
        <w:t>PCT/A/53/4 (Rapport – Assemblée de l</w:t>
      </w:r>
      <w:r w:rsidR="002B6CA6">
        <w:t>’</w:t>
      </w:r>
      <w:r w:rsidRPr="0042252F">
        <w:t>Union</w:t>
      </w:r>
      <w:r w:rsidR="002B6CA6" w:rsidRPr="0042252F">
        <w:t xml:space="preserve"> du</w:t>
      </w:r>
      <w:r w:rsidR="002B6CA6">
        <w:t> </w:t>
      </w:r>
      <w:r w:rsidR="002B6CA6" w:rsidRPr="0042252F">
        <w:t>PCT</w:t>
      </w:r>
      <w:r w:rsidRPr="0042252F">
        <w:t>)</w:t>
      </w:r>
    </w:p>
    <w:p w:rsidR="00F22834" w:rsidRPr="0042252F" w:rsidRDefault="00F22834" w:rsidP="00F22834">
      <w:pPr>
        <w:ind w:left="547"/>
      </w:pPr>
      <w:r w:rsidRPr="0042252F">
        <w:t>MM/A/55/2 (Rapport – Assemblée de l</w:t>
      </w:r>
      <w:r w:rsidR="002B6CA6">
        <w:t>’</w:t>
      </w:r>
      <w:r w:rsidRPr="0042252F">
        <w:t>Union de Madrid)</w:t>
      </w:r>
    </w:p>
    <w:p w:rsidR="00F22834" w:rsidRPr="0042252F" w:rsidRDefault="00F22834" w:rsidP="00F22834">
      <w:pPr>
        <w:ind w:left="547"/>
      </w:pPr>
      <w:r w:rsidRPr="0042252F">
        <w:t>H/A/41/2 (Rapport – Assemblée de l</w:t>
      </w:r>
      <w:r w:rsidR="002B6CA6">
        <w:t>’</w:t>
      </w:r>
      <w:r w:rsidRPr="0042252F">
        <w:t xml:space="preserve">Union de </w:t>
      </w:r>
      <w:r w:rsidR="002B6CA6">
        <w:t>La Haye</w:t>
      </w:r>
      <w:r w:rsidRPr="0042252F">
        <w:t>)</w:t>
      </w:r>
    </w:p>
    <w:p w:rsidR="00F22834" w:rsidRPr="0042252F" w:rsidRDefault="00F22834" w:rsidP="00F22834">
      <w:pPr>
        <w:ind w:left="547"/>
      </w:pPr>
      <w:r w:rsidRPr="0042252F">
        <w:t>LI/A/38/3 (Rapport – Assemblée de l</w:t>
      </w:r>
      <w:r w:rsidR="002B6CA6">
        <w:t>’</w:t>
      </w:r>
      <w:r w:rsidRPr="0042252F">
        <w:t>Union de Lisbonne)</w:t>
      </w:r>
    </w:p>
    <w:p w:rsidR="00F22834" w:rsidRPr="0042252F" w:rsidRDefault="00F22834" w:rsidP="00F22834">
      <w:pPr>
        <w:ind w:left="547"/>
      </w:pPr>
      <w:r w:rsidRPr="0042252F">
        <w:t>STLT/A/14/2 (Rapport – Assemblée du Traité de Singapour)</w:t>
      </w:r>
    </w:p>
    <w:p w:rsidR="00F22834" w:rsidRPr="0042252F" w:rsidRDefault="00F22834" w:rsidP="00F22834">
      <w:pPr>
        <w:ind w:left="547"/>
      </w:pPr>
      <w:r w:rsidRPr="0042252F">
        <w:t>MVT/A/6/2 (Rapport – Assemblée du Traité de Marrakech)</w:t>
      </w:r>
    </w:p>
    <w:p w:rsidR="00F22834" w:rsidRPr="0042252F" w:rsidRDefault="00F22834" w:rsidP="00F22834">
      <w:pPr>
        <w:ind w:left="547"/>
      </w:pPr>
      <w:r w:rsidRPr="0042252F">
        <w:lastRenderedPageBreak/>
        <w:t>BTAP/A/2/2 (Rapport – Assemblée du Traité de Beijing)</w:t>
      </w:r>
    </w:p>
    <w:p w:rsidR="00F22834" w:rsidRPr="0042252F" w:rsidRDefault="0042252F" w:rsidP="0042252F">
      <w:pPr>
        <w:spacing w:after="480"/>
        <w:ind w:left="540"/>
      </w:pPr>
      <w:r w:rsidRPr="0042252F">
        <w:t>Cotes diverses</w:t>
      </w:r>
      <w:r>
        <w:rPr>
          <w:rStyle w:val="FootnoteReference"/>
        </w:rPr>
        <w:footnoteReference w:customMarkFollows="1" w:id="4"/>
        <w:t>*</w:t>
      </w:r>
      <w:r w:rsidRPr="0042252F">
        <w:t xml:space="preserve"> (Rapports des autres assemblées et organes également convoqués en session </w:t>
      </w:r>
      <w:r w:rsidRPr="000E6F1D">
        <w:rPr>
          <w:i/>
        </w:rPr>
        <w:t>officielle</w:t>
      </w:r>
      <w:r w:rsidRPr="0042252F">
        <w:t xml:space="preserve"> – voir la liste figurant au </w:t>
      </w:r>
      <w:r w:rsidR="002B6CA6" w:rsidRPr="0042252F">
        <w:t>paragraphe</w:t>
      </w:r>
      <w:r w:rsidR="002B6CA6">
        <w:t> </w:t>
      </w:r>
      <w:r w:rsidR="002B6CA6" w:rsidRPr="0042252F">
        <w:t>1</w:t>
      </w:r>
      <w:r w:rsidRPr="0042252F">
        <w:t xml:space="preserve"> du document A/62/13)</w:t>
      </w:r>
    </w:p>
    <w:p w:rsidR="00F22834" w:rsidRDefault="00410051" w:rsidP="005C5850">
      <w:pPr>
        <w:pStyle w:val="Heading1"/>
        <w:spacing w:before="0" w:after="480"/>
      </w:pPr>
      <w:r w:rsidRPr="00AE23FB">
        <w:t>Point</w:t>
      </w:r>
      <w:r w:rsidR="00AD4560" w:rsidRPr="00AE23FB">
        <w:t> </w:t>
      </w:r>
      <w:r w:rsidRPr="00AE23FB">
        <w:t>33 de l</w:t>
      </w:r>
      <w:r w:rsidR="002B6CA6">
        <w:t>’</w:t>
      </w:r>
      <w:r w:rsidRPr="00AE23FB">
        <w:t>ordre du jour</w:t>
      </w:r>
      <w:r w:rsidR="00AD4560" w:rsidRPr="00AE23FB">
        <w:tab/>
      </w:r>
      <w:r w:rsidRPr="00AE23FB">
        <w:t>Clôture des sessions</w:t>
      </w:r>
    </w:p>
    <w:p w:rsidR="00F22834" w:rsidRDefault="00F22834" w:rsidP="00DE3D91">
      <w:pPr>
        <w:ind w:left="540"/>
      </w:pPr>
      <w:r>
        <w:t>Aucune.</w:t>
      </w:r>
    </w:p>
    <w:p w:rsidR="00F22834" w:rsidRDefault="008A5BD7" w:rsidP="005C5850">
      <w:pPr>
        <w:pStyle w:val="Heading2"/>
        <w:spacing w:after="360"/>
      </w:pPr>
      <w:r w:rsidRPr="00AE23FB">
        <w:br w:type="page"/>
      </w:r>
      <w:r w:rsidR="005233C8" w:rsidRPr="00AE23FB">
        <w:lastRenderedPageBreak/>
        <w:t>Liste des documents par cote</w:t>
      </w:r>
    </w:p>
    <w:p w:rsidR="00F22834" w:rsidRDefault="008A5BD7" w:rsidP="005C5850">
      <w:pPr>
        <w:keepNext/>
        <w:tabs>
          <w:tab w:val="left" w:pos="2835"/>
        </w:tabs>
        <w:spacing w:before="240" w:after="360"/>
        <w:outlineLvl w:val="2"/>
        <w:rPr>
          <w:bCs/>
          <w:szCs w:val="26"/>
          <w:u w:val="single"/>
        </w:rPr>
      </w:pPr>
      <w:r w:rsidRPr="00AE23FB">
        <w:rPr>
          <w:bCs/>
          <w:szCs w:val="26"/>
          <w:u w:val="single"/>
        </w:rPr>
        <w:t>Cote</w:t>
      </w:r>
      <w:r w:rsidRPr="00AE23FB">
        <w:rPr>
          <w:bCs/>
          <w:szCs w:val="26"/>
        </w:rPr>
        <w:tab/>
      </w:r>
      <w:r w:rsidRPr="00AE23FB">
        <w:rPr>
          <w:bCs/>
          <w:szCs w:val="26"/>
          <w:u w:val="single"/>
        </w:rPr>
        <w:t>Titre du document</w:t>
      </w:r>
      <w:r w:rsidRPr="00AE23FB">
        <w:rPr>
          <w:bCs/>
          <w:szCs w:val="26"/>
          <w:vertAlign w:val="superscript"/>
          <w:lang w:val="en-US"/>
        </w:rPr>
        <w:footnoteReference w:id="5"/>
      </w:r>
    </w:p>
    <w:p w:rsidR="00F22834" w:rsidRDefault="008A5BD7" w:rsidP="005C5850">
      <w:pPr>
        <w:spacing w:after="120"/>
        <w:ind w:left="2880" w:hanging="2880"/>
      </w:pPr>
      <w:r w:rsidRPr="00AE23FB">
        <w:t>A/6</w:t>
      </w:r>
      <w:r w:rsidR="00A74659" w:rsidRPr="00AE23FB">
        <w:t>2/INF/1</w:t>
      </w:r>
      <w:r w:rsidR="0029155D">
        <w:t> </w:t>
      </w:r>
      <w:proofErr w:type="spellStart"/>
      <w:r w:rsidR="0029155D">
        <w:t>Rev</w:t>
      </w:r>
      <w:proofErr w:type="spellEnd"/>
      <w:r w:rsidR="0029155D">
        <w:t>.</w:t>
      </w:r>
      <w:r w:rsidRPr="00AE23FB">
        <w:tab/>
        <w:t>Renseignements d</w:t>
      </w:r>
      <w:r w:rsidR="002B6CA6">
        <w:t>’</w:t>
      </w:r>
      <w:r w:rsidRPr="00AE23FB">
        <w:t>ordre général</w:t>
      </w:r>
    </w:p>
    <w:p w:rsidR="00F22834" w:rsidRDefault="008A5BD7" w:rsidP="005C5850">
      <w:pPr>
        <w:spacing w:after="120"/>
        <w:ind w:left="2880" w:hanging="2880"/>
      </w:pPr>
      <w:r w:rsidRPr="00AE23FB">
        <w:t>A/6</w:t>
      </w:r>
      <w:r w:rsidR="00A74659" w:rsidRPr="00AE23FB">
        <w:t>2</w:t>
      </w:r>
      <w:r w:rsidRPr="00AE23FB">
        <w:t>/INF/2</w:t>
      </w:r>
      <w:r w:rsidRPr="00AE23FB">
        <w:tab/>
        <w:t>Membres des bureaux</w:t>
      </w:r>
    </w:p>
    <w:p w:rsidR="00F22834" w:rsidRDefault="008A5BD7" w:rsidP="005C5850">
      <w:pPr>
        <w:spacing w:after="120"/>
        <w:ind w:left="2880" w:hanging="2880"/>
      </w:pPr>
      <w:r w:rsidRPr="00AE23FB">
        <w:t>A/6</w:t>
      </w:r>
      <w:r w:rsidR="00A74659" w:rsidRPr="00AE23FB">
        <w:t>2</w:t>
      </w:r>
      <w:r w:rsidRPr="00AE23FB">
        <w:t>/INF/3</w:t>
      </w:r>
      <w:r w:rsidRPr="00AE23FB">
        <w:tab/>
      </w:r>
      <w:r w:rsidR="00F615B3">
        <w:t xml:space="preserve">Situation </w:t>
      </w:r>
      <w:r w:rsidR="00180AEE">
        <w:t xml:space="preserve">en ce qui </w:t>
      </w:r>
      <w:r w:rsidR="00F615B3">
        <w:t>concern</w:t>
      </w:r>
      <w:r w:rsidR="00180AEE">
        <w:t>e</w:t>
      </w:r>
      <w:r w:rsidR="00F615B3">
        <w:t xml:space="preserve"> l</w:t>
      </w:r>
      <w:r w:rsidR="002B6CA6">
        <w:t>’</w:t>
      </w:r>
      <w:r w:rsidR="00F615B3">
        <w:t>a</w:t>
      </w:r>
      <w:r w:rsidR="00A74659" w:rsidRPr="00AE23FB">
        <w:t xml:space="preserve">dhésion </w:t>
      </w:r>
      <w:r w:rsidR="00F615B3">
        <w:t xml:space="preserve">à certains </w:t>
      </w:r>
      <w:r w:rsidR="00A74659" w:rsidRPr="00AE23FB">
        <w:t>traités administrés par l</w:t>
      </w:r>
      <w:r w:rsidR="002B6CA6">
        <w:t>’</w:t>
      </w:r>
      <w:r w:rsidR="00A74659" w:rsidRPr="00AE23FB">
        <w:t>OMPI et questions relatives à la réforme statutaire</w:t>
      </w:r>
    </w:p>
    <w:p w:rsidR="00F22834" w:rsidRDefault="008A5BD7" w:rsidP="005C5850">
      <w:pPr>
        <w:spacing w:after="120"/>
        <w:ind w:left="2880" w:hanging="2880"/>
      </w:pPr>
      <w:r w:rsidRPr="00AE23FB">
        <w:t>A/6</w:t>
      </w:r>
      <w:r w:rsidR="00A74659" w:rsidRPr="00AE23FB">
        <w:t>2</w:t>
      </w:r>
      <w:r w:rsidRPr="00AE23FB">
        <w:t>/INF/4</w:t>
      </w:r>
      <w:r w:rsidRPr="00AE23FB">
        <w:tab/>
        <w:t>État de paiement des contributions au</w:t>
      </w:r>
      <w:r w:rsidR="00AE23FB">
        <w:t xml:space="preserve"> </w:t>
      </w:r>
      <w:r w:rsidR="00F615B3">
        <w:t>31 août</w:t>
      </w:r>
      <w:r w:rsidRPr="00AE23FB">
        <w:t> 202</w:t>
      </w:r>
      <w:r w:rsidR="00A74659" w:rsidRPr="00AE23FB">
        <w:t>1</w:t>
      </w:r>
    </w:p>
    <w:p w:rsidR="00F22834" w:rsidRDefault="008A5BD7" w:rsidP="005C5850">
      <w:pPr>
        <w:spacing w:after="120"/>
        <w:ind w:left="2880" w:hanging="2880"/>
      </w:pPr>
      <w:r w:rsidRPr="00AE23FB">
        <w:t>A/6</w:t>
      </w:r>
      <w:r w:rsidR="00A74659" w:rsidRPr="00AE23FB">
        <w:t>2</w:t>
      </w:r>
      <w:r w:rsidRPr="00AE23FB">
        <w:t>/INF/5</w:t>
      </w:r>
      <w:r w:rsidRPr="00AE23FB">
        <w:tab/>
        <w:t>Liste provisoire des participants</w:t>
      </w:r>
    </w:p>
    <w:p w:rsidR="00F22834" w:rsidRDefault="008A5BD7" w:rsidP="005C5850">
      <w:pPr>
        <w:spacing w:after="120"/>
        <w:ind w:left="2880" w:hanging="2880"/>
        <w:rPr>
          <w:lang w:val="pt-PT"/>
        </w:rPr>
      </w:pPr>
      <w:r w:rsidRPr="00AE23FB">
        <w:t>A/6</w:t>
      </w:r>
      <w:r w:rsidR="00806134" w:rsidRPr="00AE23FB">
        <w:t>2</w:t>
      </w:r>
      <w:r w:rsidRPr="00AE23FB">
        <w:t>/1</w:t>
      </w:r>
      <w:r w:rsidRPr="00AE23FB">
        <w:tab/>
      </w:r>
      <w:r w:rsidR="00F22834">
        <w:t>O</w:t>
      </w:r>
      <w:r w:rsidRPr="00AE23FB">
        <w:t>rdre du jour unifié</w:t>
      </w:r>
    </w:p>
    <w:p w:rsidR="00F22834" w:rsidRDefault="008A5BD7" w:rsidP="005C5850">
      <w:pPr>
        <w:spacing w:after="120"/>
        <w:ind w:left="2880" w:hanging="2880"/>
      </w:pPr>
      <w:r w:rsidRPr="00AE23FB">
        <w:t>A/6</w:t>
      </w:r>
      <w:r w:rsidR="00806134" w:rsidRPr="00AE23FB">
        <w:t>2</w:t>
      </w:r>
      <w:r w:rsidRPr="00AE23FB">
        <w:t>/2</w:t>
      </w:r>
      <w:r w:rsidRPr="00AE23FB">
        <w:tab/>
        <w:t>Liste des documents</w:t>
      </w:r>
    </w:p>
    <w:p w:rsidR="00F22834" w:rsidRDefault="008A5BD7" w:rsidP="005C5850">
      <w:pPr>
        <w:spacing w:after="120"/>
        <w:ind w:left="2880" w:hanging="2880"/>
      </w:pPr>
      <w:r w:rsidRPr="00AE23FB">
        <w:t>A/6</w:t>
      </w:r>
      <w:r w:rsidR="00806134" w:rsidRPr="00AE23FB">
        <w:t>2</w:t>
      </w:r>
      <w:r w:rsidRPr="00AE23FB">
        <w:t>/3</w:t>
      </w:r>
      <w:r w:rsidR="00CE0C63">
        <w:t> </w:t>
      </w:r>
      <w:proofErr w:type="spellStart"/>
      <w:r w:rsidR="00CE0C63">
        <w:t>Rev</w:t>
      </w:r>
      <w:proofErr w:type="spellEnd"/>
      <w:r w:rsidR="00CE0C63">
        <w:t>.</w:t>
      </w:r>
      <w:r w:rsidRPr="00AE23FB">
        <w:tab/>
        <w:t>Admission d</w:t>
      </w:r>
      <w:r w:rsidR="002B6CA6">
        <w:t>’</w:t>
      </w:r>
      <w:r w:rsidRPr="00AE23FB">
        <w:t>observateurs</w:t>
      </w:r>
    </w:p>
    <w:p w:rsidR="00F22834" w:rsidRDefault="00806134" w:rsidP="005C5850">
      <w:pPr>
        <w:spacing w:after="120"/>
        <w:ind w:left="2880" w:hanging="2880"/>
        <w:rPr>
          <w:sz w:val="21"/>
          <w:szCs w:val="21"/>
        </w:rPr>
      </w:pPr>
      <w:r w:rsidRPr="00AE23FB">
        <w:t>A/62</w:t>
      </w:r>
      <w:r w:rsidR="008A5BD7" w:rsidRPr="00AE23FB">
        <w:t>/4</w:t>
      </w:r>
      <w:r w:rsidR="00CE0C63">
        <w:t> </w:t>
      </w:r>
      <w:proofErr w:type="spellStart"/>
      <w:r w:rsidR="00CE0C63">
        <w:t>Rev</w:t>
      </w:r>
      <w:proofErr w:type="spellEnd"/>
      <w:r w:rsidR="00CE0C63">
        <w:t>.</w:t>
      </w:r>
      <w:r w:rsidR="008A5BD7" w:rsidRPr="00AE23FB">
        <w:tab/>
      </w:r>
      <w:r w:rsidR="007116BB" w:rsidRPr="00AE23FB">
        <w:t>Actualisation de la liste des organisations non gouvernementales admises en qualité d</w:t>
      </w:r>
      <w:r w:rsidR="002B6CA6">
        <w:t>’</w:t>
      </w:r>
      <w:r w:rsidR="007116BB" w:rsidRPr="00AE23FB">
        <w:t>observatrices à l</w:t>
      </w:r>
      <w:r w:rsidR="002B6CA6">
        <w:t>’</w:t>
      </w:r>
      <w:r w:rsidR="007116BB" w:rsidRPr="00AE23FB">
        <w:t>OMPI</w:t>
      </w:r>
    </w:p>
    <w:p w:rsidR="00F22834" w:rsidRDefault="007116BB" w:rsidP="005C5850">
      <w:pPr>
        <w:spacing w:after="120"/>
        <w:ind w:left="2880" w:hanging="2880"/>
      </w:pPr>
      <w:r w:rsidRPr="00AE23FB">
        <w:t>A/62/5</w:t>
      </w:r>
      <w:r w:rsidRPr="00AE23FB">
        <w:tab/>
        <w:t>Composition du Comité de Coordination de l</w:t>
      </w:r>
      <w:r w:rsidR="002B6CA6">
        <w:t>’</w:t>
      </w:r>
      <w:r w:rsidRPr="00AE23FB">
        <w:t>OMPI et des Comités exécutifs des Unions de Paris et de Berne</w:t>
      </w:r>
    </w:p>
    <w:p w:rsidR="00F22834" w:rsidRDefault="008A5BD7" w:rsidP="005C5850">
      <w:pPr>
        <w:spacing w:after="120"/>
        <w:ind w:left="2880" w:hanging="2880"/>
      </w:pPr>
      <w:r w:rsidRPr="00AE23FB">
        <w:t>A/6</w:t>
      </w:r>
      <w:r w:rsidR="00205DBF" w:rsidRPr="00AE23FB">
        <w:t>2</w:t>
      </w:r>
      <w:r w:rsidRPr="00AE23FB">
        <w:t>/</w:t>
      </w:r>
      <w:r w:rsidR="00205DBF" w:rsidRPr="00AE23FB">
        <w:t>6</w:t>
      </w:r>
      <w:r w:rsidRPr="00AE23FB">
        <w:tab/>
        <w:t>Rapport du vérificateur externe des comptes</w:t>
      </w:r>
    </w:p>
    <w:p w:rsidR="00F22834" w:rsidRDefault="008A5BD7" w:rsidP="005C5850">
      <w:pPr>
        <w:spacing w:after="120"/>
        <w:ind w:left="2880" w:hanging="2880"/>
      </w:pPr>
      <w:r w:rsidRPr="00AE23FB">
        <w:t>A/6</w:t>
      </w:r>
      <w:r w:rsidR="00205DBF" w:rsidRPr="00AE23FB">
        <w:t>2</w:t>
      </w:r>
      <w:r w:rsidRPr="00AE23FB">
        <w:t>/</w:t>
      </w:r>
      <w:r w:rsidR="00205DBF" w:rsidRPr="00AE23FB">
        <w:t>7</w:t>
      </w:r>
      <w:r w:rsidRPr="00AE23FB">
        <w:tab/>
        <w:t>Liste des décisions adoptées par le Comité du programme et budget</w:t>
      </w:r>
    </w:p>
    <w:p w:rsidR="00F22834" w:rsidRDefault="00205DBF" w:rsidP="005C5850">
      <w:pPr>
        <w:spacing w:after="120"/>
        <w:ind w:left="2880" w:hanging="2880"/>
      </w:pPr>
      <w:r w:rsidRPr="00AE23FB">
        <w:t>A/62/8</w:t>
      </w:r>
      <w:r w:rsidRPr="00AE23FB">
        <w:tab/>
      </w:r>
      <w:r w:rsidR="001A68AC">
        <w:t>(</w:t>
      </w:r>
      <w:r w:rsidR="0004000B">
        <w:t xml:space="preserve">Cote </w:t>
      </w:r>
      <w:r w:rsidR="001A68AC">
        <w:t>supprimée)</w:t>
      </w:r>
    </w:p>
    <w:p w:rsidR="00F22834" w:rsidRDefault="00205DBF" w:rsidP="005C5850">
      <w:pPr>
        <w:spacing w:after="120"/>
        <w:ind w:left="2880" w:hanging="2880"/>
      </w:pPr>
      <w:r w:rsidRPr="00AE23FB">
        <w:t>A/62/9</w:t>
      </w:r>
      <w:r w:rsidRPr="00AE23FB">
        <w:tab/>
        <w:t>Comptes rendus des réunions de l</w:t>
      </w:r>
      <w:r w:rsidR="002B6CA6">
        <w:t>’</w:t>
      </w:r>
      <w:r w:rsidRPr="00AE23FB">
        <w:t>OMPI</w:t>
      </w:r>
    </w:p>
    <w:p w:rsidR="00F22834" w:rsidRDefault="00610590" w:rsidP="005C5850">
      <w:pPr>
        <w:spacing w:after="120"/>
        <w:ind w:left="2880" w:hanging="2880"/>
      </w:pPr>
      <w:r w:rsidRPr="00AE23FB">
        <w:t>A/62/10</w:t>
      </w:r>
      <w:r w:rsidRPr="00AE23FB">
        <w:tab/>
      </w:r>
      <w:r w:rsidR="00AE23FB" w:rsidRPr="00AE23FB">
        <w:t>Proposition commune au nom du groupe des pays d</w:t>
      </w:r>
      <w:r w:rsidR="002B6CA6">
        <w:t>’</w:t>
      </w:r>
      <w:r w:rsidR="00AE23FB" w:rsidRPr="00AE23FB">
        <w:t>Asie centrale, du Caucase et d</w:t>
      </w:r>
      <w:r w:rsidR="002B6CA6">
        <w:t>’</w:t>
      </w:r>
      <w:r w:rsidR="00AE23FB" w:rsidRPr="00AE23FB">
        <w:t>Europe orientale, du groupe des pays d</w:t>
      </w:r>
      <w:r w:rsidR="002B6CA6">
        <w:t>’</w:t>
      </w:r>
      <w:r w:rsidR="00AE23FB" w:rsidRPr="00AE23FB">
        <w:t>Europe centrale et des États baltes, du groupe</w:t>
      </w:r>
      <w:r w:rsidR="00616C54">
        <w:t> </w:t>
      </w:r>
      <w:r w:rsidR="00AE23FB" w:rsidRPr="00AE23FB">
        <w:t>B et du groupe des pays d</w:t>
      </w:r>
      <w:r w:rsidR="002B6CA6">
        <w:t>’</w:t>
      </w:r>
      <w:r w:rsidR="00AE23FB" w:rsidRPr="00AE23FB">
        <w:t>Amérique latine et des Caraïbes concernant la répartition des sièges vacants en vue de l</w:t>
      </w:r>
      <w:r w:rsidR="002B6CA6">
        <w:t>’</w:t>
      </w:r>
      <w:r w:rsidR="00AE23FB" w:rsidRPr="00AE23FB">
        <w:t>élection pour des membres du Comité de coordination de l</w:t>
      </w:r>
      <w:r w:rsidR="002B6CA6">
        <w:t>’</w:t>
      </w:r>
      <w:r w:rsidR="00AE23FB" w:rsidRPr="00AE23FB">
        <w:t>OMPI</w:t>
      </w:r>
    </w:p>
    <w:p w:rsidR="00F22834" w:rsidRDefault="0004000B" w:rsidP="005C5850">
      <w:pPr>
        <w:spacing w:after="120"/>
        <w:ind w:left="2880" w:hanging="2880"/>
      </w:pPr>
      <w:r>
        <w:t>A/62/11</w:t>
      </w:r>
      <w:r>
        <w:tab/>
      </w:r>
      <w:r w:rsidR="004F6539" w:rsidRPr="004F6539">
        <w:t>Proposition commune du groupe des pays d</w:t>
      </w:r>
      <w:r w:rsidR="002B6CA6">
        <w:t>’</w:t>
      </w:r>
      <w:r w:rsidR="004F6539" w:rsidRPr="004F6539">
        <w:t>Asie et du Pacifique et du groupe des pays africains relative à la composition du Comité de coordination de l</w:t>
      </w:r>
      <w:r w:rsidR="002B6CA6">
        <w:t>’</w:t>
      </w:r>
      <w:r w:rsidR="004F6539" w:rsidRPr="004F6539">
        <w:t>OMPI</w:t>
      </w:r>
    </w:p>
    <w:p w:rsidR="00F22834" w:rsidRDefault="00F22834" w:rsidP="00F22834">
      <w:pPr>
        <w:spacing w:after="120"/>
        <w:ind w:left="2880" w:hanging="2880"/>
      </w:pPr>
      <w:r w:rsidRPr="00F22834">
        <w:t>A/62/12</w:t>
      </w:r>
      <w:r w:rsidRPr="00F22834">
        <w:tab/>
        <w:t>Rapport de synthèse</w:t>
      </w:r>
    </w:p>
    <w:p w:rsidR="00F22834" w:rsidRPr="00F22834" w:rsidRDefault="00F22834" w:rsidP="00F22834">
      <w:pPr>
        <w:spacing w:after="120"/>
        <w:ind w:left="2880" w:hanging="2880"/>
      </w:pPr>
      <w:r w:rsidRPr="00F22834">
        <w:t>A/62/13</w:t>
      </w:r>
      <w:r w:rsidRPr="00F22834">
        <w:tab/>
        <w:t>Rapport général</w:t>
      </w:r>
    </w:p>
    <w:p w:rsidR="00F22834" w:rsidRDefault="008A5BD7" w:rsidP="005C5850">
      <w:pPr>
        <w:spacing w:before="360" w:after="120"/>
        <w:ind w:left="2880" w:hanging="2880"/>
      </w:pPr>
      <w:r w:rsidRPr="00AE23FB">
        <w:t>WO/GA/5</w:t>
      </w:r>
      <w:r w:rsidR="00205DBF" w:rsidRPr="00AE23FB">
        <w:t>4</w:t>
      </w:r>
      <w:r w:rsidRPr="00AE23FB">
        <w:t>/1</w:t>
      </w:r>
      <w:r w:rsidRPr="00AE23FB">
        <w:tab/>
      </w:r>
      <w:r w:rsidR="00205DBF" w:rsidRPr="00AE23FB">
        <w:t>Composition du Comité du programme et budget</w:t>
      </w:r>
    </w:p>
    <w:p w:rsidR="00F22834" w:rsidRDefault="008A5BD7" w:rsidP="005C5850">
      <w:pPr>
        <w:spacing w:after="120"/>
        <w:ind w:left="2880" w:hanging="2880"/>
      </w:pPr>
      <w:r w:rsidRPr="00AE23FB">
        <w:t>WO/GA/5</w:t>
      </w:r>
      <w:r w:rsidR="007C4FEE" w:rsidRPr="00AE23FB">
        <w:t>4</w:t>
      </w:r>
      <w:r w:rsidRPr="00AE23FB">
        <w:t>/2</w:t>
      </w:r>
      <w:r w:rsidRPr="00AE23FB">
        <w:tab/>
      </w:r>
      <w:r w:rsidR="007C4FEE" w:rsidRPr="00AE23FB">
        <w:t>Rapport de l</w:t>
      </w:r>
      <w:r w:rsidR="002B6CA6">
        <w:t>’</w:t>
      </w:r>
      <w:r w:rsidR="007C4FEE" w:rsidRPr="00AE23FB">
        <w:t>Organe consultatif indépendant de surveillance (OCIS) de l</w:t>
      </w:r>
      <w:r w:rsidR="002B6CA6">
        <w:t>’</w:t>
      </w:r>
      <w:r w:rsidR="007C4FEE" w:rsidRPr="00AE23FB">
        <w:t>OMPI</w:t>
      </w:r>
    </w:p>
    <w:p w:rsidR="00F22834" w:rsidRDefault="008A5BD7" w:rsidP="005C5850">
      <w:pPr>
        <w:spacing w:after="120"/>
        <w:ind w:left="2880" w:hanging="2880"/>
      </w:pPr>
      <w:r w:rsidRPr="00AE23FB">
        <w:t>WO/GA/5</w:t>
      </w:r>
      <w:r w:rsidR="007C4FEE" w:rsidRPr="00AE23FB">
        <w:t>4</w:t>
      </w:r>
      <w:r w:rsidRPr="00AE23FB">
        <w:t>/</w:t>
      </w:r>
      <w:r w:rsidR="007C4FEE" w:rsidRPr="00AE23FB">
        <w:t>3</w:t>
      </w:r>
      <w:r w:rsidRPr="00AE23FB">
        <w:tab/>
        <w:t xml:space="preserve">Rapport annuel du directeur de la Division </w:t>
      </w:r>
      <w:r w:rsidR="007C4FEE" w:rsidRPr="00AE23FB">
        <w:t>de la supervision interne (DSI)</w:t>
      </w:r>
    </w:p>
    <w:p w:rsidR="0042252F" w:rsidRDefault="0042252F" w:rsidP="0042252F">
      <w:pPr>
        <w:keepNext/>
        <w:tabs>
          <w:tab w:val="left" w:pos="2835"/>
        </w:tabs>
        <w:spacing w:after="360"/>
        <w:ind w:left="2880" w:hanging="2880"/>
        <w:rPr>
          <w:bCs/>
          <w:szCs w:val="26"/>
          <w:u w:val="single"/>
        </w:rPr>
      </w:pPr>
      <w:r w:rsidRPr="0042252F">
        <w:rPr>
          <w:bCs/>
          <w:szCs w:val="26"/>
          <w:u w:val="single"/>
        </w:rPr>
        <w:lastRenderedPageBreak/>
        <w:t>Cote</w:t>
      </w:r>
      <w:r w:rsidRPr="0042252F">
        <w:rPr>
          <w:bCs/>
          <w:szCs w:val="26"/>
        </w:rPr>
        <w:tab/>
      </w:r>
      <w:r w:rsidRPr="0042252F">
        <w:rPr>
          <w:bCs/>
          <w:szCs w:val="26"/>
          <w:u w:val="single"/>
        </w:rPr>
        <w:t>Titre du document</w:t>
      </w:r>
      <w:r w:rsidRPr="0042252F">
        <w:rPr>
          <w:bCs/>
          <w:szCs w:val="26"/>
          <w:vertAlign w:val="superscript"/>
        </w:rPr>
        <w:t>3</w:t>
      </w:r>
    </w:p>
    <w:p w:rsidR="00F22834" w:rsidRDefault="008A5BD7" w:rsidP="005C5850">
      <w:pPr>
        <w:spacing w:after="120"/>
        <w:ind w:left="2880" w:hanging="2880"/>
      </w:pPr>
      <w:r w:rsidRPr="00AE23FB">
        <w:t>WO/GA/5</w:t>
      </w:r>
      <w:r w:rsidR="007C4FEE" w:rsidRPr="00AE23FB">
        <w:t>4</w:t>
      </w:r>
      <w:r w:rsidRPr="00AE23FB">
        <w:t>/</w:t>
      </w:r>
      <w:r w:rsidR="007C4FEE" w:rsidRPr="00AE23FB">
        <w:t>4</w:t>
      </w:r>
      <w:r w:rsidRPr="00AE23FB">
        <w:tab/>
      </w:r>
      <w:r w:rsidR="007C4FEE" w:rsidRPr="00AE23FB">
        <w:t>Rapport sur le Comité permanent du droit d</w:t>
      </w:r>
      <w:r w:rsidR="002B6CA6">
        <w:t>’</w:t>
      </w:r>
      <w:r w:rsidR="007C4FEE" w:rsidRPr="00AE23FB">
        <w:t>auteur et des droits connexes (SCCR)</w:t>
      </w:r>
    </w:p>
    <w:p w:rsidR="00F22834" w:rsidRDefault="008A5BD7" w:rsidP="005C5850">
      <w:pPr>
        <w:spacing w:after="120"/>
        <w:ind w:left="2880" w:hanging="2880"/>
      </w:pPr>
      <w:r w:rsidRPr="00AE23FB">
        <w:t>WO/</w:t>
      </w:r>
      <w:r w:rsidR="007C4FEE" w:rsidRPr="00AE23FB">
        <w:t>GA/54/5</w:t>
      </w:r>
      <w:r w:rsidRPr="00AE23FB">
        <w:tab/>
      </w:r>
      <w:r w:rsidR="007C4FEE" w:rsidRPr="00AE23FB">
        <w:t>Rapport sur le Comité permanent du droit des brevets (SCP)</w:t>
      </w:r>
    </w:p>
    <w:p w:rsidR="00F22834" w:rsidRDefault="006C5C53" w:rsidP="006C5C53">
      <w:pPr>
        <w:spacing w:after="120"/>
        <w:ind w:left="2880" w:hanging="2880"/>
      </w:pPr>
      <w:r w:rsidRPr="00AE23FB">
        <w:t>WO/GA/54/6</w:t>
      </w:r>
      <w:r w:rsidRPr="00AE23FB">
        <w:tab/>
        <w:t>Assistance technique et coopération concernant le Traité sur le droit des brevets (PLT)</w:t>
      </w:r>
    </w:p>
    <w:p w:rsidR="00F22834" w:rsidRDefault="008A5BD7" w:rsidP="005C5850">
      <w:pPr>
        <w:spacing w:after="120"/>
        <w:ind w:left="2880" w:hanging="2880"/>
      </w:pPr>
      <w:r w:rsidRPr="00AE23FB">
        <w:t>WO/</w:t>
      </w:r>
      <w:r w:rsidR="00791324" w:rsidRPr="00AE23FB">
        <w:t>GA</w:t>
      </w:r>
      <w:r w:rsidRPr="00AE23FB">
        <w:t>/</w:t>
      </w:r>
      <w:r w:rsidR="00791324" w:rsidRPr="00AE23FB">
        <w:t>54</w:t>
      </w:r>
      <w:r w:rsidRPr="00AE23FB">
        <w:t>/</w:t>
      </w:r>
      <w:r w:rsidR="00791324" w:rsidRPr="00AE23FB">
        <w:t>7</w:t>
      </w:r>
      <w:r w:rsidRPr="00AE23FB">
        <w:tab/>
      </w:r>
      <w:r w:rsidR="00791324" w:rsidRPr="00AE23FB">
        <w:rPr>
          <w:bCs/>
        </w:rPr>
        <w:t>Rapport sur le Comité permanent du droit des marques, des dessins et modèles industriels e</w:t>
      </w:r>
      <w:r w:rsidR="005E3F27" w:rsidRPr="00AE23FB">
        <w:rPr>
          <w:bCs/>
        </w:rPr>
        <w:t>t des indications géographiques </w:t>
      </w:r>
      <w:r w:rsidR="00791324" w:rsidRPr="00AE23FB">
        <w:rPr>
          <w:bCs/>
        </w:rPr>
        <w:t>(SCT)</w:t>
      </w:r>
    </w:p>
    <w:p w:rsidR="00F22834" w:rsidRDefault="008A5BD7" w:rsidP="005C5850">
      <w:pPr>
        <w:spacing w:after="120"/>
        <w:ind w:left="2880" w:hanging="2880"/>
      </w:pPr>
      <w:r w:rsidRPr="00AE23FB">
        <w:t>WO/</w:t>
      </w:r>
      <w:r w:rsidR="004F30F1" w:rsidRPr="00AE23FB">
        <w:t>GA</w:t>
      </w:r>
      <w:r w:rsidRPr="00AE23FB">
        <w:t>/</w:t>
      </w:r>
      <w:r w:rsidR="004F30F1" w:rsidRPr="00AE23FB">
        <w:t>54</w:t>
      </w:r>
      <w:r w:rsidRPr="00AE23FB">
        <w:t>/</w:t>
      </w:r>
      <w:r w:rsidR="004F30F1" w:rsidRPr="00AE23FB">
        <w:t>8</w:t>
      </w:r>
      <w:r w:rsidRPr="00AE23FB">
        <w:tab/>
      </w:r>
      <w:r w:rsidR="004F30F1" w:rsidRPr="00AE23FB">
        <w:t>Questions concernant la convocation d</w:t>
      </w:r>
      <w:r w:rsidR="002B6CA6">
        <w:t>’</w:t>
      </w:r>
      <w:r w:rsidR="004F30F1" w:rsidRPr="00AE23FB">
        <w:t>une conférence diplomatique pour l</w:t>
      </w:r>
      <w:r w:rsidR="002B6CA6">
        <w:t>’</w:t>
      </w:r>
      <w:r w:rsidR="004F30F1" w:rsidRPr="00AE23FB">
        <w:t>adoption d</w:t>
      </w:r>
      <w:r w:rsidR="002B6CA6">
        <w:t>’</w:t>
      </w:r>
      <w:r w:rsidR="004F30F1" w:rsidRPr="00AE23FB">
        <w:t>un traité sur le droit des dessins et modèles (DLT)</w:t>
      </w:r>
    </w:p>
    <w:p w:rsidR="00F22834" w:rsidRDefault="004F30F1" w:rsidP="005C5850">
      <w:pPr>
        <w:spacing w:after="120"/>
        <w:ind w:left="2880" w:hanging="2880"/>
        <w:rPr>
          <w:lang w:val="fr-FR"/>
        </w:rPr>
      </w:pPr>
      <w:r w:rsidRPr="00AE23FB">
        <w:t>WO</w:t>
      </w:r>
      <w:r w:rsidR="008A5BD7" w:rsidRPr="00AE23FB">
        <w:t>/</w:t>
      </w:r>
      <w:r w:rsidRPr="00AE23FB">
        <w:t>G</w:t>
      </w:r>
      <w:r w:rsidR="008A5BD7" w:rsidRPr="00AE23FB">
        <w:t>A/54/</w:t>
      </w:r>
      <w:r w:rsidRPr="00AE23FB">
        <w:t>9</w:t>
      </w:r>
      <w:r w:rsidR="008A5BD7" w:rsidRPr="00AE23FB">
        <w:tab/>
      </w:r>
      <w:r w:rsidRPr="00AE23FB">
        <w:rPr>
          <w:lang w:val="fr-FR"/>
        </w:rPr>
        <w:t>Rapport sur le Comité du développement et de la propriété intellectuelle (CDIP) et examen de la mise en œuvre des recommandations du Plan d</w:t>
      </w:r>
      <w:r w:rsidR="002B6CA6">
        <w:rPr>
          <w:lang w:val="fr-FR"/>
        </w:rPr>
        <w:t>’</w:t>
      </w:r>
      <w:r w:rsidRPr="00AE23FB">
        <w:rPr>
          <w:lang w:val="fr-FR"/>
        </w:rPr>
        <w:t>action pour le développement</w:t>
      </w:r>
    </w:p>
    <w:p w:rsidR="00F22834" w:rsidRDefault="004F30F1" w:rsidP="005C5850">
      <w:pPr>
        <w:spacing w:after="120"/>
        <w:ind w:left="2880" w:hanging="2880"/>
      </w:pPr>
      <w:r w:rsidRPr="00AE23FB">
        <w:rPr>
          <w:lang w:val="fr-FR"/>
        </w:rPr>
        <w:t>WO/GA/54/10</w:t>
      </w:r>
      <w:r w:rsidR="008A5BD7" w:rsidRPr="00AE23FB">
        <w:rPr>
          <w:lang w:val="fr-FR"/>
        </w:rPr>
        <w:tab/>
      </w:r>
      <w:r w:rsidRPr="00AE23FB">
        <w:rPr>
          <w:lang w:val="fr-FR"/>
        </w:rPr>
        <w:t>Rapport sur le Comité intergouvernemental de la propriété intellectuelle relative aux ressources génétiques, aux savoirs traditionnels et au folklore (IGC)</w:t>
      </w:r>
    </w:p>
    <w:p w:rsidR="00F22834" w:rsidRDefault="004F30F1" w:rsidP="005C5850">
      <w:pPr>
        <w:spacing w:after="120"/>
        <w:ind w:left="2880" w:hanging="2880"/>
      </w:pPr>
      <w:r w:rsidRPr="00AE23FB">
        <w:t>WO/GA/54/11</w:t>
      </w:r>
      <w:r w:rsidR="008A5BD7" w:rsidRPr="00AE23FB">
        <w:tab/>
      </w:r>
      <w:r w:rsidRPr="00AE23FB">
        <w:t>Rapport sur le Comité des normes de l</w:t>
      </w:r>
      <w:r w:rsidR="002B6CA6">
        <w:t>’</w:t>
      </w:r>
      <w:r w:rsidRPr="00AE23FB">
        <w:t>OMPI (CWS)</w:t>
      </w:r>
    </w:p>
    <w:p w:rsidR="00F22834" w:rsidRDefault="004F30F1" w:rsidP="005C5850">
      <w:pPr>
        <w:spacing w:after="120"/>
        <w:ind w:left="2880" w:hanging="2880"/>
      </w:pPr>
      <w:r w:rsidRPr="00AE23FB">
        <w:t>WO/GA/54/12</w:t>
      </w:r>
      <w:r w:rsidR="008A5BD7" w:rsidRPr="00AE23FB">
        <w:tab/>
      </w:r>
      <w:r w:rsidRPr="00AE23FB">
        <w:t>Rapport sur le Comité consultatif sur l</w:t>
      </w:r>
      <w:r w:rsidR="002B6CA6">
        <w:t>’</w:t>
      </w:r>
      <w:r w:rsidRPr="00AE23FB">
        <w:t>application des droits (ACE)</w:t>
      </w:r>
    </w:p>
    <w:p w:rsidR="00F22834" w:rsidRDefault="004F30F1" w:rsidP="005C5850">
      <w:pPr>
        <w:spacing w:after="120"/>
        <w:ind w:left="2880" w:hanging="2880"/>
      </w:pPr>
      <w:r w:rsidRPr="00AE23FB">
        <w:t>WO/GA/54/13</w:t>
      </w:r>
      <w:r w:rsidR="008A5BD7" w:rsidRPr="00AE23FB">
        <w:tab/>
      </w:r>
      <w:r w:rsidRPr="00AE23FB">
        <w:t>Centre d</w:t>
      </w:r>
      <w:r w:rsidR="002B6CA6">
        <w:t>’</w:t>
      </w:r>
      <w:r w:rsidRPr="00AE23FB">
        <w:t>arbitrage et de médiation de l</w:t>
      </w:r>
      <w:r w:rsidR="002B6CA6">
        <w:t>’</w:t>
      </w:r>
      <w:r w:rsidRPr="00AE23FB">
        <w:t xml:space="preserve">OMPI, </w:t>
      </w:r>
      <w:r w:rsidR="002B6CA6">
        <w:t>y compris</w:t>
      </w:r>
      <w:r w:rsidRPr="00AE23FB">
        <w:t xml:space="preserve"> les noms de domaine</w:t>
      </w:r>
    </w:p>
    <w:p w:rsidR="00F22834" w:rsidRDefault="00610590" w:rsidP="005C5850">
      <w:pPr>
        <w:spacing w:after="120"/>
        <w:ind w:left="2880" w:hanging="2880"/>
      </w:pPr>
      <w:r w:rsidRPr="00AE23FB">
        <w:t>WO/GA/54/14</w:t>
      </w:r>
      <w:r w:rsidRPr="00AE23FB">
        <w:tab/>
      </w:r>
      <w:r w:rsidR="00AE23FB" w:rsidRPr="00AE23FB">
        <w:t>Questions concernant la date de mise en œuvre effective de la norme</w:t>
      </w:r>
      <w:r w:rsidR="00616C54">
        <w:t> </w:t>
      </w:r>
      <w:r w:rsidR="00AE23FB" w:rsidRPr="00AE23FB">
        <w:t>ST.26 de l</w:t>
      </w:r>
      <w:r w:rsidR="002B6CA6">
        <w:t>’</w:t>
      </w:r>
      <w:r w:rsidR="00AE23FB" w:rsidRPr="00AE23FB">
        <w:t>OMPI</w:t>
      </w:r>
    </w:p>
    <w:p w:rsidR="00F22834" w:rsidRDefault="00F22834" w:rsidP="00F22834">
      <w:pPr>
        <w:spacing w:after="120"/>
        <w:ind w:left="2880" w:hanging="2880"/>
      </w:pPr>
      <w:r>
        <w:t>WO/GA/54/15</w:t>
      </w:r>
      <w:r>
        <w:tab/>
        <w:t>Rapport</w:t>
      </w:r>
    </w:p>
    <w:p w:rsidR="00F22834" w:rsidRDefault="00E46190" w:rsidP="005C5850">
      <w:pPr>
        <w:spacing w:before="360" w:after="120"/>
        <w:ind w:left="2880" w:hanging="2880"/>
      </w:pPr>
      <w:r w:rsidRPr="00AE23FB">
        <w:t>WO/CC/80/INF/1</w:t>
      </w:r>
      <w:r w:rsidRPr="00AE23FB">
        <w:tab/>
        <w:t>Rapport annuel sur les ressources humaines</w:t>
      </w:r>
    </w:p>
    <w:p w:rsidR="00F22834" w:rsidRDefault="00E46190" w:rsidP="005C5850">
      <w:pPr>
        <w:spacing w:after="120"/>
        <w:ind w:left="2880" w:hanging="2880"/>
      </w:pPr>
      <w:r w:rsidRPr="00AE23FB">
        <w:t>WO/CC/80/INF/2</w:t>
      </w:r>
      <w:r w:rsidRPr="00AE23FB">
        <w:tab/>
        <w:t>Rapport annuel du Bureau de la déontologie</w:t>
      </w:r>
    </w:p>
    <w:p w:rsidR="00F22834" w:rsidRDefault="00E46190" w:rsidP="005C5850">
      <w:pPr>
        <w:spacing w:after="120"/>
        <w:ind w:left="2880" w:hanging="2880"/>
      </w:pPr>
      <w:r w:rsidRPr="00AE23FB">
        <w:t>WO/CC/80/1</w:t>
      </w:r>
      <w:r w:rsidRPr="00AE23FB">
        <w:tab/>
        <w:t>Approbation d</w:t>
      </w:r>
      <w:r w:rsidR="002B6CA6">
        <w:t>’</w:t>
      </w:r>
      <w:r w:rsidRPr="00AE23FB">
        <w:t>accords</w:t>
      </w:r>
    </w:p>
    <w:p w:rsidR="00F22834" w:rsidRDefault="00E46190" w:rsidP="005C5850">
      <w:pPr>
        <w:spacing w:after="120"/>
        <w:ind w:left="2880" w:hanging="2880"/>
      </w:pPr>
      <w:r w:rsidRPr="00AE23FB">
        <w:t>WO/CC/80/2</w:t>
      </w:r>
      <w:r w:rsidRPr="00AE23FB">
        <w:tab/>
        <w:t xml:space="preserve">Stratégie en matière de ressources humaines </w:t>
      </w:r>
      <w:r w:rsidR="009A3050" w:rsidRPr="00AE23FB">
        <w:t>pour 2022</w:t>
      </w:r>
      <w:r w:rsidR="002B6CA6">
        <w:t>-</w:t>
      </w:r>
      <w:r w:rsidRPr="00AE23FB">
        <w:t>2026</w:t>
      </w:r>
    </w:p>
    <w:p w:rsidR="00F22834" w:rsidRDefault="00394F1D" w:rsidP="005C5850">
      <w:pPr>
        <w:spacing w:after="120"/>
        <w:ind w:left="2880" w:hanging="2880"/>
      </w:pPr>
      <w:r w:rsidRPr="00AE23FB">
        <w:t>WO/CC/80/3</w:t>
      </w:r>
      <w:r w:rsidRPr="00AE23FB">
        <w:tab/>
        <w:t>Amendements du statut et règlement du personnel</w:t>
      </w:r>
    </w:p>
    <w:p w:rsidR="00F22834" w:rsidRDefault="00610590" w:rsidP="005C5850">
      <w:pPr>
        <w:spacing w:after="120"/>
        <w:ind w:left="2880" w:hanging="2880"/>
      </w:pPr>
      <w:r w:rsidRPr="00AE23FB">
        <w:t>WO/CC/80/4</w:t>
      </w:r>
      <w:r w:rsidRPr="00AE23FB">
        <w:tab/>
      </w:r>
      <w:r w:rsidR="00AE23FB" w:rsidRPr="00AE23FB">
        <w:t>Comité des pensions du personnel de l</w:t>
      </w:r>
      <w:r w:rsidR="002B6CA6">
        <w:t>’</w:t>
      </w:r>
      <w:r w:rsidR="00AE23FB" w:rsidRPr="00AE23FB">
        <w:t>OMPI</w:t>
      </w:r>
    </w:p>
    <w:p w:rsidR="00F22834" w:rsidRDefault="00F22834" w:rsidP="00F22834">
      <w:pPr>
        <w:spacing w:after="120"/>
        <w:ind w:left="2880" w:hanging="2880"/>
      </w:pPr>
      <w:r>
        <w:t>WO/CC/80/5</w:t>
      </w:r>
      <w:r>
        <w:tab/>
        <w:t>Rapport</w:t>
      </w:r>
    </w:p>
    <w:p w:rsidR="00F22834" w:rsidRDefault="00394F1D" w:rsidP="005C5850">
      <w:pPr>
        <w:spacing w:before="360" w:after="120"/>
        <w:ind w:left="2880" w:hanging="2880"/>
      </w:pPr>
      <w:r w:rsidRPr="00AE23FB">
        <w:t>PCT/A/53/1</w:t>
      </w:r>
      <w:r w:rsidRPr="00AE23FB">
        <w:tab/>
        <w:t>Nomination de l</w:t>
      </w:r>
      <w:r w:rsidR="002B6CA6">
        <w:t>’</w:t>
      </w:r>
      <w:r w:rsidRPr="00AE23FB">
        <w:t>Organisatio</w:t>
      </w:r>
      <w:r w:rsidR="00C21573" w:rsidRPr="00AE23FB">
        <w:t>n eurasienne des brevets (OEAB)</w:t>
      </w:r>
      <w:r w:rsidRPr="00AE23FB">
        <w:t xml:space="preserve"> en qualité d</w:t>
      </w:r>
      <w:r w:rsidR="002B6CA6">
        <w:t>’</w:t>
      </w:r>
      <w:r w:rsidRPr="00AE23FB">
        <w:t>administration chargée de la recherche internationale et de l</w:t>
      </w:r>
      <w:r w:rsidR="002B6CA6">
        <w:t>’</w:t>
      </w:r>
      <w:r w:rsidRPr="00AE23FB">
        <w:t>examen préliminaire international selon</w:t>
      </w:r>
      <w:r w:rsidR="009A3050" w:rsidRPr="00AE23FB">
        <w:t xml:space="preserve"> le PCT</w:t>
      </w:r>
    </w:p>
    <w:p w:rsidR="00F22834" w:rsidRDefault="00506C54" w:rsidP="005C5850">
      <w:pPr>
        <w:spacing w:after="120"/>
        <w:ind w:left="2880" w:hanging="2880"/>
      </w:pPr>
      <w:r w:rsidRPr="00AE23FB">
        <w:t>PCT/A/53/2</w:t>
      </w:r>
      <w:r w:rsidRPr="00AE23FB">
        <w:tab/>
        <w:t>Réexamen du système de recherch</w:t>
      </w:r>
      <w:r w:rsidR="008B59E1" w:rsidRPr="00AE23FB">
        <w:t>e internationale supplémentaire</w:t>
      </w:r>
    </w:p>
    <w:p w:rsidR="00F22834" w:rsidRDefault="00506C54" w:rsidP="005C5850">
      <w:pPr>
        <w:spacing w:after="120"/>
        <w:ind w:left="2880" w:hanging="2880"/>
      </w:pPr>
      <w:r w:rsidRPr="00AE23FB">
        <w:t>PCT/A/53/3</w:t>
      </w:r>
      <w:r w:rsidRPr="00AE23FB">
        <w:tab/>
        <w:t>Propositions de modification du règlement d</w:t>
      </w:r>
      <w:r w:rsidR="002B6CA6">
        <w:t>’</w:t>
      </w:r>
      <w:r w:rsidRPr="00AE23FB">
        <w:t>exécution</w:t>
      </w:r>
      <w:r w:rsidR="009A3050" w:rsidRPr="00AE23FB">
        <w:t xml:space="preserve"> du PCT</w:t>
      </w:r>
    </w:p>
    <w:p w:rsidR="00F22834" w:rsidRDefault="00F22834" w:rsidP="00F22834">
      <w:pPr>
        <w:spacing w:after="220"/>
        <w:ind w:left="2880" w:hanging="2880"/>
      </w:pPr>
      <w:r w:rsidRPr="00F22834">
        <w:t>PCT/A/53/4</w:t>
      </w:r>
      <w:r w:rsidRPr="00F22834">
        <w:tab/>
        <w:t>R</w:t>
      </w:r>
      <w:r>
        <w:t>ap</w:t>
      </w:r>
      <w:r w:rsidRPr="00F22834">
        <w:t>port</w:t>
      </w:r>
    </w:p>
    <w:p w:rsidR="0042252F" w:rsidRDefault="0042252F" w:rsidP="0042252F">
      <w:pPr>
        <w:keepNext/>
        <w:tabs>
          <w:tab w:val="left" w:pos="2835"/>
        </w:tabs>
        <w:spacing w:after="360"/>
        <w:ind w:left="2880" w:hanging="2880"/>
        <w:rPr>
          <w:bCs/>
          <w:szCs w:val="26"/>
          <w:u w:val="single"/>
        </w:rPr>
      </w:pPr>
      <w:r w:rsidRPr="0042252F">
        <w:rPr>
          <w:bCs/>
          <w:szCs w:val="26"/>
          <w:u w:val="single"/>
        </w:rPr>
        <w:lastRenderedPageBreak/>
        <w:t>Cote</w:t>
      </w:r>
      <w:r w:rsidRPr="0042252F">
        <w:rPr>
          <w:bCs/>
          <w:szCs w:val="26"/>
        </w:rPr>
        <w:tab/>
      </w:r>
      <w:r w:rsidRPr="0042252F">
        <w:rPr>
          <w:bCs/>
          <w:szCs w:val="26"/>
          <w:u w:val="single"/>
        </w:rPr>
        <w:t>Titre du document</w:t>
      </w:r>
      <w:r w:rsidRPr="0042252F">
        <w:rPr>
          <w:bCs/>
          <w:szCs w:val="26"/>
          <w:vertAlign w:val="superscript"/>
        </w:rPr>
        <w:t>3</w:t>
      </w:r>
    </w:p>
    <w:p w:rsidR="00F22834" w:rsidRDefault="00506C54" w:rsidP="005C5850">
      <w:pPr>
        <w:spacing w:before="360" w:after="120"/>
        <w:ind w:left="2880" w:hanging="2880"/>
      </w:pPr>
      <w:r w:rsidRPr="00AE23FB">
        <w:t>MM/A/55/1</w:t>
      </w:r>
      <w:r w:rsidRPr="00AE23FB">
        <w:tab/>
        <w:t>Propositions de modification du règlement d</w:t>
      </w:r>
      <w:r w:rsidR="002B6CA6">
        <w:t>’</w:t>
      </w:r>
      <w:r w:rsidRPr="00AE23FB">
        <w:t>exécution du Protocole relatif à l</w:t>
      </w:r>
      <w:r w:rsidR="002B6CA6">
        <w:t>’</w:t>
      </w:r>
      <w:r w:rsidRPr="00AE23FB">
        <w:t>Arrangement de Madrid concernant l</w:t>
      </w:r>
      <w:r w:rsidR="002B6CA6">
        <w:t>’</w:t>
      </w:r>
      <w:r w:rsidRPr="00AE23FB">
        <w:t>enregistrement international des marques</w:t>
      </w:r>
    </w:p>
    <w:p w:rsidR="00F22834" w:rsidRDefault="00F22834" w:rsidP="00F22834">
      <w:pPr>
        <w:spacing w:after="220"/>
        <w:ind w:left="2880" w:hanging="2880"/>
      </w:pPr>
      <w:r>
        <w:t>MM/A/55/2</w:t>
      </w:r>
      <w:r>
        <w:tab/>
        <w:t>Rapport</w:t>
      </w:r>
    </w:p>
    <w:p w:rsidR="00F22834" w:rsidRDefault="00506C54" w:rsidP="005C5850">
      <w:pPr>
        <w:spacing w:before="360" w:after="120"/>
        <w:ind w:left="2880" w:hanging="2880"/>
      </w:pPr>
      <w:r w:rsidRPr="00AE23FB">
        <w:t>H/A/41/1</w:t>
      </w:r>
      <w:r w:rsidRPr="00AE23FB">
        <w:tab/>
        <w:t>Propositions de modification du règlement d</w:t>
      </w:r>
      <w:r w:rsidR="002B6CA6">
        <w:t>’</w:t>
      </w:r>
      <w:r w:rsidRPr="00AE23FB">
        <w:t>exécution commun à l</w:t>
      </w:r>
      <w:r w:rsidR="002B6CA6">
        <w:t>’</w:t>
      </w:r>
      <w:r w:rsidRPr="00AE23FB">
        <w:t xml:space="preserve">Acte </w:t>
      </w:r>
      <w:r w:rsidR="009A3050" w:rsidRPr="00AE23FB">
        <w:t>de 1999</w:t>
      </w:r>
      <w:r w:rsidRPr="00AE23FB">
        <w:t xml:space="preserve"> et l</w:t>
      </w:r>
      <w:r w:rsidR="002B6CA6">
        <w:t>’</w:t>
      </w:r>
      <w:r w:rsidRPr="00AE23FB">
        <w:t xml:space="preserve">Acte </w:t>
      </w:r>
      <w:r w:rsidR="009A3050" w:rsidRPr="00AE23FB">
        <w:t>de 1960</w:t>
      </w:r>
      <w:r w:rsidRPr="00AE23FB">
        <w:t xml:space="preserve"> de l</w:t>
      </w:r>
      <w:r w:rsidR="002B6CA6">
        <w:t>’</w:t>
      </w:r>
      <w:r w:rsidRPr="00AE23FB">
        <w:t xml:space="preserve">arrangement de </w:t>
      </w:r>
      <w:r w:rsidR="002B6CA6">
        <w:t>La Haye</w:t>
      </w:r>
    </w:p>
    <w:p w:rsidR="00F22834" w:rsidRDefault="00F22834" w:rsidP="00F22834">
      <w:pPr>
        <w:spacing w:after="220"/>
        <w:ind w:left="2880" w:hanging="2880"/>
      </w:pPr>
      <w:r>
        <w:t>H/A/41/2</w:t>
      </w:r>
      <w:r>
        <w:tab/>
        <w:t>Rapport</w:t>
      </w:r>
    </w:p>
    <w:p w:rsidR="00F22834" w:rsidRDefault="005C5850" w:rsidP="005C5850">
      <w:pPr>
        <w:keepNext/>
        <w:spacing w:before="360" w:after="120"/>
        <w:ind w:left="2880" w:hanging="2880"/>
      </w:pPr>
      <w:r w:rsidRPr="00AE23FB">
        <w:t>LI/A/38/1</w:t>
      </w:r>
      <w:r w:rsidRPr="00AE23FB">
        <w:tab/>
        <w:t>Développement du Système de Lisbonne</w:t>
      </w:r>
    </w:p>
    <w:p w:rsidR="00F22834" w:rsidRDefault="00506C54" w:rsidP="005C5850">
      <w:pPr>
        <w:spacing w:after="120"/>
        <w:ind w:left="2880" w:hanging="2880"/>
      </w:pPr>
      <w:r w:rsidRPr="00AE23FB">
        <w:t>LI/A/38/2</w:t>
      </w:r>
      <w:r w:rsidRPr="00AE23FB">
        <w:tab/>
        <w:t>Propositions de modification du règlement d</w:t>
      </w:r>
      <w:r w:rsidR="002B6CA6">
        <w:t>’</w:t>
      </w:r>
      <w:r w:rsidRPr="00AE23FB">
        <w:t>exécution commun à l</w:t>
      </w:r>
      <w:r w:rsidR="002B6CA6">
        <w:t>’</w:t>
      </w:r>
      <w:r w:rsidRPr="00AE23FB">
        <w:t>Arrangement de Lisbonne et à l</w:t>
      </w:r>
      <w:r w:rsidR="002B6CA6">
        <w:t>’</w:t>
      </w:r>
      <w:r w:rsidRPr="00AE23FB">
        <w:t>Acte de Genève de l</w:t>
      </w:r>
      <w:r w:rsidR="002B6CA6">
        <w:t>’</w:t>
      </w:r>
      <w:r w:rsidRPr="00AE23FB">
        <w:t>Arrangement de Lisbonne</w:t>
      </w:r>
    </w:p>
    <w:p w:rsidR="00F22834" w:rsidRDefault="00F22834" w:rsidP="005C5850">
      <w:pPr>
        <w:spacing w:after="120"/>
        <w:ind w:left="2880" w:hanging="2880"/>
      </w:pPr>
      <w:r>
        <w:t>LI/A/38/3</w:t>
      </w:r>
      <w:r>
        <w:tab/>
        <w:t>Rapport</w:t>
      </w:r>
    </w:p>
    <w:p w:rsidR="00F22834" w:rsidRDefault="00374619" w:rsidP="005C5850">
      <w:pPr>
        <w:spacing w:before="360" w:after="120"/>
        <w:ind w:left="2880" w:hanging="2880"/>
        <w:rPr>
          <w:bCs/>
          <w:kern w:val="32"/>
          <w:szCs w:val="32"/>
        </w:rPr>
      </w:pPr>
      <w:r w:rsidRPr="00AE23FB">
        <w:rPr>
          <w:bCs/>
          <w:caps/>
          <w:kern w:val="32"/>
          <w:szCs w:val="32"/>
        </w:rPr>
        <w:t>STLT/A/14/1</w:t>
      </w:r>
      <w:r w:rsidRPr="00AE23FB">
        <w:rPr>
          <w:bCs/>
          <w:caps/>
          <w:kern w:val="32"/>
          <w:szCs w:val="32"/>
        </w:rPr>
        <w:tab/>
      </w:r>
      <w:r w:rsidRPr="00AE23FB">
        <w:rPr>
          <w:bCs/>
          <w:kern w:val="32"/>
          <w:szCs w:val="32"/>
        </w:rPr>
        <w:t>Assistance technique et coopération concernant le Traité de Singapour sur le droit des marques (STLT)</w:t>
      </w:r>
    </w:p>
    <w:p w:rsidR="00F22834" w:rsidRDefault="00F22834" w:rsidP="00F22834">
      <w:pPr>
        <w:spacing w:after="220"/>
        <w:ind w:left="2880" w:hanging="2880"/>
      </w:pPr>
      <w:r>
        <w:t>STLT/A/14/2</w:t>
      </w:r>
      <w:r>
        <w:tab/>
        <w:t>Rapport</w:t>
      </w:r>
    </w:p>
    <w:p w:rsidR="00F22834" w:rsidRDefault="00CF70D7" w:rsidP="005C5850">
      <w:pPr>
        <w:keepNext/>
        <w:spacing w:before="360" w:after="120"/>
        <w:ind w:left="2880" w:hanging="2880"/>
      </w:pPr>
      <w:r w:rsidRPr="00AE23FB">
        <w:t>MVT/A/6/INF/1</w:t>
      </w:r>
      <w:r w:rsidRPr="00AE23FB">
        <w:tab/>
        <w:t>Rapport sur le Consortium pour des livres accessibles</w:t>
      </w:r>
    </w:p>
    <w:p w:rsidR="00F22834" w:rsidRDefault="00CF70D7" w:rsidP="005C5850">
      <w:pPr>
        <w:keepNext/>
        <w:spacing w:after="120"/>
        <w:ind w:left="2880" w:hanging="2880"/>
      </w:pPr>
      <w:r w:rsidRPr="00AE23FB">
        <w:t>MVT/A/6/1</w:t>
      </w:r>
      <w:r w:rsidR="0032602C">
        <w:t> </w:t>
      </w:r>
      <w:proofErr w:type="spellStart"/>
      <w:r w:rsidR="0032602C">
        <w:t>Rev</w:t>
      </w:r>
      <w:proofErr w:type="spellEnd"/>
      <w:r w:rsidR="0032602C">
        <w:t>.</w:t>
      </w:r>
      <w:r w:rsidRPr="00AE23FB">
        <w:tab/>
        <w:t>Situation concernant le Traité de Marrakech</w:t>
      </w:r>
    </w:p>
    <w:p w:rsidR="00F22834" w:rsidRDefault="00F22834" w:rsidP="00F22834">
      <w:pPr>
        <w:spacing w:after="120"/>
        <w:ind w:left="2880" w:hanging="2880"/>
      </w:pPr>
      <w:r>
        <w:t>MVT/A/6/2</w:t>
      </w:r>
      <w:r>
        <w:tab/>
        <w:t>Rapport</w:t>
      </w:r>
    </w:p>
    <w:p w:rsidR="00F22834" w:rsidRDefault="008A5BD7" w:rsidP="005C5850">
      <w:pPr>
        <w:spacing w:before="360" w:after="120"/>
        <w:ind w:left="2880" w:hanging="2880"/>
      </w:pPr>
      <w:r w:rsidRPr="00AE23FB">
        <w:t>BTAP/A/</w:t>
      </w:r>
      <w:r w:rsidR="003A1B8B" w:rsidRPr="00AE23FB">
        <w:t>2/1</w:t>
      </w:r>
      <w:r w:rsidR="0032602C">
        <w:t> </w:t>
      </w:r>
      <w:proofErr w:type="spellStart"/>
      <w:r w:rsidR="0032602C">
        <w:t>Rev</w:t>
      </w:r>
      <w:proofErr w:type="spellEnd"/>
      <w:r w:rsidR="0032602C">
        <w:t>.</w:t>
      </w:r>
      <w:r w:rsidRPr="00AE23FB">
        <w:tab/>
      </w:r>
      <w:r w:rsidR="003A1B8B" w:rsidRPr="00AE23FB">
        <w:t>Situation concernant le Traité de Beijing sur les interprétations et exécutions audiovisuelles</w:t>
      </w:r>
    </w:p>
    <w:p w:rsidR="00F22834" w:rsidRDefault="00F22834" w:rsidP="00F22834">
      <w:pPr>
        <w:spacing w:after="220"/>
        <w:ind w:left="2880" w:hanging="2880"/>
      </w:pPr>
      <w:r>
        <w:t>BTAP/A/2/2</w:t>
      </w:r>
      <w:r>
        <w:tab/>
        <w:t>Rapport</w:t>
      </w:r>
    </w:p>
    <w:p w:rsidR="00F22834" w:rsidRPr="000E6F1D" w:rsidRDefault="000E6F1D" w:rsidP="00F22834">
      <w:pPr>
        <w:spacing w:before="360" w:after="720"/>
        <w:ind w:left="2880" w:hanging="2880"/>
        <w:rPr>
          <w:szCs w:val="22"/>
        </w:rPr>
      </w:pPr>
      <w:r w:rsidRPr="0042252F">
        <w:t>Cotes diverses</w:t>
      </w:r>
      <w:r w:rsidR="00F22834" w:rsidRPr="00F22834">
        <w:rPr>
          <w:szCs w:val="22"/>
          <w:vertAlign w:val="superscript"/>
        </w:rPr>
        <w:footnoteReference w:customMarkFollows="1" w:id="6"/>
        <w:t>*</w:t>
      </w:r>
      <w:r w:rsidR="00F22834" w:rsidRPr="00F22834">
        <w:rPr>
          <w:szCs w:val="22"/>
          <w:vertAlign w:val="superscript"/>
        </w:rPr>
        <w:tab/>
      </w:r>
      <w:r>
        <w:rPr>
          <w:szCs w:val="22"/>
          <w:vertAlign w:val="superscript"/>
        </w:rPr>
        <w:t>(</w:t>
      </w:r>
      <w:r w:rsidRPr="0042252F">
        <w:t xml:space="preserve">Rapports des autres assemblées et organes également convoqués en session </w:t>
      </w:r>
      <w:r w:rsidRPr="000E6F1D">
        <w:rPr>
          <w:i/>
        </w:rPr>
        <w:t>officielle</w:t>
      </w:r>
      <w:r w:rsidRPr="0042252F">
        <w:t xml:space="preserve"> – voir la liste figurant au paragraphe</w:t>
      </w:r>
      <w:r>
        <w:t> </w:t>
      </w:r>
      <w:r w:rsidRPr="0042252F">
        <w:t>1 du document A/62/13)</w:t>
      </w:r>
      <w:r w:rsidRPr="000E6F1D">
        <w:rPr>
          <w:szCs w:val="22"/>
        </w:rPr>
        <w:t xml:space="preserve"> </w:t>
      </w:r>
    </w:p>
    <w:p w:rsidR="00F22834" w:rsidRDefault="008A5BD7" w:rsidP="005C5850">
      <w:pPr>
        <w:pStyle w:val="Endofdocument-Annex"/>
        <w:spacing w:before="720"/>
        <w:rPr>
          <w:lang w:val="fr-CH"/>
        </w:rPr>
      </w:pPr>
      <w:r w:rsidRPr="00F22834">
        <w:rPr>
          <w:lang w:val="fr-CH"/>
        </w:rPr>
        <w:t>[Fin du document]</w:t>
      </w:r>
      <w:bookmarkStart w:id="5" w:name="_GoBack"/>
      <w:bookmarkEnd w:id="4"/>
      <w:bookmarkEnd w:id="5"/>
    </w:p>
    <w:sectPr w:rsidR="00F22834" w:rsidSect="008A5BD7">
      <w:headerReference w:type="defaul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BD7" w:rsidRDefault="008A5BD7">
      <w:r>
        <w:separator/>
      </w:r>
    </w:p>
  </w:endnote>
  <w:endnote w:type="continuationSeparator" w:id="0">
    <w:p w:rsidR="008A5BD7" w:rsidRPr="009D30E6" w:rsidRDefault="008A5BD7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A5BD7" w:rsidRPr="009D30E6" w:rsidRDefault="008A5BD7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8A5BD7" w:rsidRPr="009D30E6" w:rsidRDefault="008A5BD7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BD7" w:rsidRDefault="008A5BD7">
      <w:r>
        <w:separator/>
      </w:r>
    </w:p>
  </w:footnote>
  <w:footnote w:type="continuationSeparator" w:id="0">
    <w:p w:rsidR="008A5BD7" w:rsidRDefault="008A5BD7" w:rsidP="007461F1">
      <w:r>
        <w:separator/>
      </w:r>
    </w:p>
    <w:p w:rsidR="008A5BD7" w:rsidRPr="009D30E6" w:rsidRDefault="008A5BD7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8A5BD7" w:rsidRPr="009D30E6" w:rsidRDefault="008A5BD7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  <w:footnote w:id="2">
    <w:p w:rsidR="008A5BD7" w:rsidRPr="005F7AF5" w:rsidRDefault="008A5BD7" w:rsidP="008A5BD7">
      <w:pPr>
        <w:pStyle w:val="FootnoteText"/>
      </w:pPr>
      <w:r>
        <w:rPr>
          <w:rStyle w:val="FootnoteReference"/>
        </w:rPr>
        <w:footnoteRef/>
      </w:r>
      <w:r>
        <w:tab/>
      </w:r>
      <w:r w:rsidRPr="005F7AF5">
        <w:t>Concernant les questions traitées au titre de ce point de l</w:t>
      </w:r>
      <w:r w:rsidR="002A688F">
        <w:t>’</w:t>
      </w:r>
      <w:r w:rsidRPr="005F7AF5">
        <w:t>ordre du jour.</w:t>
      </w:r>
    </w:p>
  </w:footnote>
  <w:footnote w:id="3">
    <w:p w:rsidR="008A5BD7" w:rsidRPr="005F7AF5" w:rsidRDefault="008A5BD7" w:rsidP="008A5BD7">
      <w:pPr>
        <w:pStyle w:val="FootnoteText"/>
      </w:pPr>
      <w:r w:rsidRPr="005F7AF5">
        <w:rPr>
          <w:rStyle w:val="FootnoteReference"/>
        </w:rPr>
        <w:footnoteRef/>
      </w:r>
      <w:r>
        <w:tab/>
      </w:r>
      <w:r w:rsidRPr="005F7AF5">
        <w:t>Concernant les questions intéressant le PBC autres que celles traitées au titre du point 10 de l</w:t>
      </w:r>
      <w:r w:rsidR="002A688F">
        <w:t>’</w:t>
      </w:r>
      <w:r w:rsidRPr="005F7AF5">
        <w:t>ordre du jour.</w:t>
      </w:r>
    </w:p>
  </w:footnote>
  <w:footnote w:id="4">
    <w:p w:rsidR="0042252F" w:rsidRDefault="0042252F">
      <w:pPr>
        <w:pStyle w:val="FootnoteText"/>
      </w:pPr>
      <w:r>
        <w:rPr>
          <w:rStyle w:val="FootnoteReference"/>
        </w:rPr>
        <w:t>*</w:t>
      </w:r>
      <w:r>
        <w:t xml:space="preserve"> </w:t>
      </w:r>
      <w:r w:rsidR="000E6F1D">
        <w:tab/>
      </w:r>
      <w:r>
        <w:t>WO/CF/42/</w:t>
      </w:r>
      <w:proofErr w:type="gramStart"/>
      <w:r>
        <w:t>1  P</w:t>
      </w:r>
      <w:proofErr w:type="gramEnd"/>
      <w:r>
        <w:t>/A/57/1  P/EC/61/1  B/A/51/1  B/EC/67/1  N/A/41/1  LO/A/41/1  IPC/A/42/1  BP/A/38/1  VA/A/34/1  WCT/A/21/1  WPPT/A/21/1  PLT/A/20/11</w:t>
      </w:r>
    </w:p>
  </w:footnote>
  <w:footnote w:id="5">
    <w:p w:rsidR="008A5BD7" w:rsidRPr="008F6CEA" w:rsidRDefault="008A5BD7" w:rsidP="008A5BD7">
      <w:pPr>
        <w:pStyle w:val="FootnoteText"/>
      </w:pPr>
      <w:r w:rsidRPr="0027308B">
        <w:rPr>
          <w:rStyle w:val="FootnoteReference"/>
        </w:rPr>
        <w:footnoteRef/>
      </w:r>
      <w:r w:rsidRPr="0027308B">
        <w:tab/>
        <w:t>Tous les documents sont établis dans les six langues suivantes, sauf indication contraire</w:t>
      </w:r>
      <w:r w:rsidR="002A688F">
        <w:t> :</w:t>
      </w:r>
      <w:r w:rsidRPr="0027308B">
        <w:t xml:space="preserve"> </w:t>
      </w:r>
      <w:proofErr w:type="gramStart"/>
      <w:r w:rsidRPr="0027308B">
        <w:t>français;  anglais</w:t>
      </w:r>
      <w:proofErr w:type="gramEnd"/>
      <w:r w:rsidRPr="0027308B">
        <w:t>;  arabe;  chinois;  espagnol et russe.</w:t>
      </w:r>
    </w:p>
  </w:footnote>
  <w:footnote w:id="6">
    <w:p w:rsidR="00F22834" w:rsidRPr="00AE1D10" w:rsidRDefault="00F22834" w:rsidP="00F22834">
      <w:pPr>
        <w:pStyle w:val="FootnoteText"/>
      </w:pPr>
      <w:r>
        <w:rPr>
          <w:rStyle w:val="FootnoteReference"/>
        </w:rPr>
        <w:t>*</w:t>
      </w:r>
      <w:r>
        <w:tab/>
      </w:r>
      <w:r w:rsidRPr="00860C90">
        <w:t>WO/CF/42/</w:t>
      </w:r>
      <w:proofErr w:type="gramStart"/>
      <w:r w:rsidRPr="00860C90">
        <w:t>1  P</w:t>
      </w:r>
      <w:proofErr w:type="gramEnd"/>
      <w:r w:rsidRPr="00860C90">
        <w:t>/A/57/1  P/EC/61/1  B/A/51/1  B/EC/67/1  N/A/41/1  LO/A/41/1  IPC/A/42/1  BP/A/38/1  VA/A/34/1  WCT/A/21/1  WPPT/A/21/1  PLT/A/20/11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Default="008A5BD7" w:rsidP="00477D6B">
    <w:pPr>
      <w:jc w:val="right"/>
    </w:pPr>
    <w:bookmarkStart w:id="6" w:name="Code2"/>
    <w:bookmarkEnd w:id="6"/>
    <w:r>
      <w:t>A</w:t>
    </w:r>
    <w:r w:rsidR="00553861">
      <w:t>/62/2</w:t>
    </w:r>
  </w:p>
  <w:p w:rsidR="00F16975" w:rsidRDefault="0048172B" w:rsidP="004A5CDC">
    <w:pPr>
      <w:spacing w:after="480"/>
      <w:jc w:val="right"/>
    </w:pPr>
    <w:r>
      <w:t>p</w:t>
    </w:r>
    <w:r w:rsidR="00F16975">
      <w:t>age</w:t>
    </w:r>
    <w:r>
      <w:t> </w:t>
    </w:r>
    <w:r w:rsidR="00F16975">
      <w:fldChar w:fldCharType="begin"/>
    </w:r>
    <w:r w:rsidR="00F16975">
      <w:instrText xml:space="preserve"> PAGE  \* MERGEFORMAT </w:instrText>
    </w:r>
    <w:r w:rsidR="00F16975">
      <w:fldChar w:fldCharType="separate"/>
    </w:r>
    <w:r w:rsidR="007E7A6E">
      <w:rPr>
        <w:noProof/>
      </w:rPr>
      <w:t>9</w:t>
    </w:r>
    <w:r w:rsidR="00F1697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UPOV\TGs|TextBase TMs\WorkspaceFTS\UPOV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8A5BD7"/>
    <w:rsid w:val="0000607E"/>
    <w:rsid w:val="00011355"/>
    <w:rsid w:val="00011B7D"/>
    <w:rsid w:val="00025DE5"/>
    <w:rsid w:val="0004000B"/>
    <w:rsid w:val="000507E5"/>
    <w:rsid w:val="00065521"/>
    <w:rsid w:val="00075432"/>
    <w:rsid w:val="00081F84"/>
    <w:rsid w:val="000A0104"/>
    <w:rsid w:val="000C1419"/>
    <w:rsid w:val="000D2E90"/>
    <w:rsid w:val="000E6F1D"/>
    <w:rsid w:val="000F5E56"/>
    <w:rsid w:val="000F71F5"/>
    <w:rsid w:val="001231DF"/>
    <w:rsid w:val="00124739"/>
    <w:rsid w:val="0012543F"/>
    <w:rsid w:val="001362EE"/>
    <w:rsid w:val="00140517"/>
    <w:rsid w:val="00180AEE"/>
    <w:rsid w:val="001832A6"/>
    <w:rsid w:val="00194F99"/>
    <w:rsid w:val="00195C6E"/>
    <w:rsid w:val="00196736"/>
    <w:rsid w:val="001A68AC"/>
    <w:rsid w:val="001B266A"/>
    <w:rsid w:val="001D3D56"/>
    <w:rsid w:val="001F2ED3"/>
    <w:rsid w:val="001F44A5"/>
    <w:rsid w:val="00205DBF"/>
    <w:rsid w:val="00220434"/>
    <w:rsid w:val="00222DEF"/>
    <w:rsid w:val="00226037"/>
    <w:rsid w:val="002349A7"/>
    <w:rsid w:val="00235553"/>
    <w:rsid w:val="00240654"/>
    <w:rsid w:val="0025665F"/>
    <w:rsid w:val="00260571"/>
    <w:rsid w:val="002634C4"/>
    <w:rsid w:val="00280551"/>
    <w:rsid w:val="0029155D"/>
    <w:rsid w:val="002A688F"/>
    <w:rsid w:val="002B6CA6"/>
    <w:rsid w:val="002D4918"/>
    <w:rsid w:val="002E1E05"/>
    <w:rsid w:val="002E4D1A"/>
    <w:rsid w:val="002F16BC"/>
    <w:rsid w:val="002F4E68"/>
    <w:rsid w:val="00306614"/>
    <w:rsid w:val="00315FCA"/>
    <w:rsid w:val="003164EA"/>
    <w:rsid w:val="003217A0"/>
    <w:rsid w:val="0032602C"/>
    <w:rsid w:val="00333D8C"/>
    <w:rsid w:val="0034708E"/>
    <w:rsid w:val="00351B3A"/>
    <w:rsid w:val="00357A13"/>
    <w:rsid w:val="00374110"/>
    <w:rsid w:val="00374619"/>
    <w:rsid w:val="003845C1"/>
    <w:rsid w:val="00384CE5"/>
    <w:rsid w:val="00394F1D"/>
    <w:rsid w:val="003A1B8B"/>
    <w:rsid w:val="003A1BCD"/>
    <w:rsid w:val="003D59D8"/>
    <w:rsid w:val="004008A2"/>
    <w:rsid w:val="00400D3B"/>
    <w:rsid w:val="004025DF"/>
    <w:rsid w:val="00410051"/>
    <w:rsid w:val="0042252F"/>
    <w:rsid w:val="00423E3E"/>
    <w:rsid w:val="00427AF4"/>
    <w:rsid w:val="00434862"/>
    <w:rsid w:val="004433A0"/>
    <w:rsid w:val="00443E42"/>
    <w:rsid w:val="00460310"/>
    <w:rsid w:val="004647DA"/>
    <w:rsid w:val="00477D6B"/>
    <w:rsid w:val="0048172B"/>
    <w:rsid w:val="004A5CDC"/>
    <w:rsid w:val="004D6471"/>
    <w:rsid w:val="004E60AD"/>
    <w:rsid w:val="004F1195"/>
    <w:rsid w:val="004F2572"/>
    <w:rsid w:val="004F30F1"/>
    <w:rsid w:val="004F4E31"/>
    <w:rsid w:val="004F6539"/>
    <w:rsid w:val="00500A22"/>
    <w:rsid w:val="00506C54"/>
    <w:rsid w:val="005233C8"/>
    <w:rsid w:val="00525B63"/>
    <w:rsid w:val="00547476"/>
    <w:rsid w:val="00553861"/>
    <w:rsid w:val="00561DB8"/>
    <w:rsid w:val="00566F6F"/>
    <w:rsid w:val="00567A4C"/>
    <w:rsid w:val="00580101"/>
    <w:rsid w:val="005A2CE7"/>
    <w:rsid w:val="005C5850"/>
    <w:rsid w:val="005E3F27"/>
    <w:rsid w:val="005E6516"/>
    <w:rsid w:val="00605827"/>
    <w:rsid w:val="00606B2F"/>
    <w:rsid w:val="00610590"/>
    <w:rsid w:val="00610A61"/>
    <w:rsid w:val="00616C54"/>
    <w:rsid w:val="00655863"/>
    <w:rsid w:val="0065794E"/>
    <w:rsid w:val="006643D7"/>
    <w:rsid w:val="00676936"/>
    <w:rsid w:val="00676A8A"/>
    <w:rsid w:val="00677226"/>
    <w:rsid w:val="006B0DB5"/>
    <w:rsid w:val="006C5C53"/>
    <w:rsid w:val="006E4243"/>
    <w:rsid w:val="006E759C"/>
    <w:rsid w:val="007116BB"/>
    <w:rsid w:val="00732C93"/>
    <w:rsid w:val="00737378"/>
    <w:rsid w:val="00745279"/>
    <w:rsid w:val="007461F1"/>
    <w:rsid w:val="0077281D"/>
    <w:rsid w:val="007732FD"/>
    <w:rsid w:val="0077638A"/>
    <w:rsid w:val="00791324"/>
    <w:rsid w:val="00792414"/>
    <w:rsid w:val="007B2C36"/>
    <w:rsid w:val="007B68CF"/>
    <w:rsid w:val="007C4FEE"/>
    <w:rsid w:val="007C5368"/>
    <w:rsid w:val="007D6961"/>
    <w:rsid w:val="007E7A6E"/>
    <w:rsid w:val="007F07CB"/>
    <w:rsid w:val="00806134"/>
    <w:rsid w:val="00810CEF"/>
    <w:rsid w:val="0081208D"/>
    <w:rsid w:val="008131C8"/>
    <w:rsid w:val="008255B8"/>
    <w:rsid w:val="00842A13"/>
    <w:rsid w:val="008447C8"/>
    <w:rsid w:val="0085232B"/>
    <w:rsid w:val="00857408"/>
    <w:rsid w:val="0085779F"/>
    <w:rsid w:val="008906FD"/>
    <w:rsid w:val="008A5BD7"/>
    <w:rsid w:val="008B2CC1"/>
    <w:rsid w:val="008B59E1"/>
    <w:rsid w:val="008B655B"/>
    <w:rsid w:val="008C1B01"/>
    <w:rsid w:val="008D28BB"/>
    <w:rsid w:val="008D43DB"/>
    <w:rsid w:val="008E665A"/>
    <w:rsid w:val="008E7930"/>
    <w:rsid w:val="008F0294"/>
    <w:rsid w:val="0090731E"/>
    <w:rsid w:val="009144CF"/>
    <w:rsid w:val="009149A2"/>
    <w:rsid w:val="00924D40"/>
    <w:rsid w:val="00940092"/>
    <w:rsid w:val="00962D5B"/>
    <w:rsid w:val="00966A22"/>
    <w:rsid w:val="00973775"/>
    <w:rsid w:val="00974CD6"/>
    <w:rsid w:val="009A3050"/>
    <w:rsid w:val="009D30E6"/>
    <w:rsid w:val="009D7B1C"/>
    <w:rsid w:val="009E3F6F"/>
    <w:rsid w:val="009F11DF"/>
    <w:rsid w:val="009F35AA"/>
    <w:rsid w:val="009F499F"/>
    <w:rsid w:val="00A13292"/>
    <w:rsid w:val="00A74659"/>
    <w:rsid w:val="00A850CF"/>
    <w:rsid w:val="00AC0AE4"/>
    <w:rsid w:val="00AC52E0"/>
    <w:rsid w:val="00AC59CC"/>
    <w:rsid w:val="00AD30F6"/>
    <w:rsid w:val="00AD323B"/>
    <w:rsid w:val="00AD4560"/>
    <w:rsid w:val="00AD61DB"/>
    <w:rsid w:val="00AE23FB"/>
    <w:rsid w:val="00B37E5F"/>
    <w:rsid w:val="00B75AD4"/>
    <w:rsid w:val="00B87BCF"/>
    <w:rsid w:val="00BA5764"/>
    <w:rsid w:val="00BA62D4"/>
    <w:rsid w:val="00BB0B22"/>
    <w:rsid w:val="00BB1041"/>
    <w:rsid w:val="00BB1E68"/>
    <w:rsid w:val="00BE42E0"/>
    <w:rsid w:val="00C21573"/>
    <w:rsid w:val="00C40E15"/>
    <w:rsid w:val="00C547DF"/>
    <w:rsid w:val="00C664C8"/>
    <w:rsid w:val="00C76A79"/>
    <w:rsid w:val="00C83F3F"/>
    <w:rsid w:val="00C97167"/>
    <w:rsid w:val="00CA15F5"/>
    <w:rsid w:val="00CE0C63"/>
    <w:rsid w:val="00CF0460"/>
    <w:rsid w:val="00CF70D7"/>
    <w:rsid w:val="00D0043C"/>
    <w:rsid w:val="00D10115"/>
    <w:rsid w:val="00D165E1"/>
    <w:rsid w:val="00D279FF"/>
    <w:rsid w:val="00D379A1"/>
    <w:rsid w:val="00D45252"/>
    <w:rsid w:val="00D71B4D"/>
    <w:rsid w:val="00D75C1E"/>
    <w:rsid w:val="00D91E33"/>
    <w:rsid w:val="00D93D55"/>
    <w:rsid w:val="00DB0349"/>
    <w:rsid w:val="00DB203A"/>
    <w:rsid w:val="00DC331B"/>
    <w:rsid w:val="00DD6A16"/>
    <w:rsid w:val="00DE2EB7"/>
    <w:rsid w:val="00DE3D91"/>
    <w:rsid w:val="00E0091A"/>
    <w:rsid w:val="00E0784F"/>
    <w:rsid w:val="00E15CD0"/>
    <w:rsid w:val="00E203AA"/>
    <w:rsid w:val="00E3398B"/>
    <w:rsid w:val="00E408F1"/>
    <w:rsid w:val="00E46190"/>
    <w:rsid w:val="00E527A5"/>
    <w:rsid w:val="00E64289"/>
    <w:rsid w:val="00E76456"/>
    <w:rsid w:val="00E85495"/>
    <w:rsid w:val="00E95094"/>
    <w:rsid w:val="00EA0313"/>
    <w:rsid w:val="00EE053A"/>
    <w:rsid w:val="00EE71CB"/>
    <w:rsid w:val="00F048DB"/>
    <w:rsid w:val="00F0546D"/>
    <w:rsid w:val="00F16975"/>
    <w:rsid w:val="00F22834"/>
    <w:rsid w:val="00F615B3"/>
    <w:rsid w:val="00F66152"/>
    <w:rsid w:val="00F80591"/>
    <w:rsid w:val="00F97FA1"/>
    <w:rsid w:val="00FA577E"/>
    <w:rsid w:val="00FD0EEF"/>
    <w:rsid w:val="00FD36E0"/>
    <w:rsid w:val="00FF4371"/>
    <w:rsid w:val="00FF5FCF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10C1AE3B"/>
  <w15:docId w15:val="{4AC9249A-7A76-4916-8AF5-E2DA9640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C331B"/>
    <w:pPr>
      <w:keepNext/>
      <w:spacing w:before="240" w:after="24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FootnoteTextChar">
    <w:name w:val="Footnote Text Char"/>
    <w:basedOn w:val="DefaultParagraphFont"/>
    <w:link w:val="FootnoteText"/>
    <w:semiHidden/>
    <w:rsid w:val="008A5BD7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rsid w:val="008A5BD7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AD4560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styleId="Hyperlink">
    <w:name w:val="Hyperlink"/>
    <w:basedOn w:val="DefaultParagraphFont"/>
    <w:unhideWhenUsed/>
    <w:rsid w:val="00E339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E6F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0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meetings/fr/statements.jsp?meeting_id=6244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wipo.int/about-wipo/fr/dg_tang/speeches/a_62_dg_speech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dg-report/2021/fr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_62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84D8E-A12E-4E19-B786-C0ED852E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A_62 (F)</Template>
  <TotalTime>1</TotalTime>
  <Pages>9</Pages>
  <Words>1915</Words>
  <Characters>11043</Characters>
  <Application>Microsoft Office Word</Application>
  <DocSecurity>0</DocSecurity>
  <Lines>265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A/62/</vt:lpstr>
    </vt:vector>
  </TitlesOfParts>
  <Company>WIPO</Company>
  <LinksUpToDate>false</LinksUpToDate>
  <CharactersWithSpaces>12809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A/62/2</dc:title>
  <dc:creator>WIPO</dc:creator>
  <cp:keywords>PUBLIC</cp:keywords>
  <cp:lastModifiedBy>HÄFLIGER Patience</cp:lastModifiedBy>
  <cp:revision>3</cp:revision>
  <cp:lastPrinted>2011-05-19T12:37:00Z</cp:lastPrinted>
  <dcterms:created xsi:type="dcterms:W3CDTF">2021-11-16T13:34:00Z</dcterms:created>
  <dcterms:modified xsi:type="dcterms:W3CDTF">2021-11-16T13:35:00Z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