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7B89" w14:textId="77777777" w:rsidR="008B2CC1" w:rsidRPr="00643B56" w:rsidRDefault="008B14EA" w:rsidP="008B14EA">
      <w:pPr>
        <w:spacing w:after="120"/>
        <w:jc w:val="right"/>
        <w:rPr>
          <w:lang w:val="es-419"/>
        </w:rPr>
      </w:pPr>
      <w:r w:rsidRPr="00643B56">
        <w:rPr>
          <w:noProof/>
          <w:lang w:val="es-419" w:eastAsia="fr-CH"/>
        </w:rPr>
        <w:drawing>
          <wp:inline distT="0" distB="0" distL="0" distR="0" wp14:anchorId="16FBC1AF" wp14:editId="5342274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43B56">
        <w:rPr>
          <w:rFonts w:ascii="Arial Black" w:hAnsi="Arial Black"/>
          <w:caps/>
          <w:noProof/>
          <w:sz w:val="15"/>
          <w:szCs w:val="15"/>
          <w:lang w:val="es-419" w:eastAsia="fr-CH"/>
        </w:rPr>
        <mc:AlternateContent>
          <mc:Choice Requires="wps">
            <w:drawing>
              <wp:inline distT="0" distB="0" distL="0" distR="0" wp14:anchorId="2BE973F5" wp14:editId="36125B71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68155C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08E0E83" w14:textId="6BBC6AD7" w:rsidR="008B2CC1" w:rsidRPr="00643B56" w:rsidRDefault="00402EC0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43B56">
        <w:rPr>
          <w:rFonts w:ascii="Arial Black" w:hAnsi="Arial Black"/>
          <w:caps/>
          <w:sz w:val="15"/>
          <w:lang w:val="es-419"/>
        </w:rPr>
        <w:t>PCT/A/</w:t>
      </w:r>
      <w:r w:rsidR="00704D63" w:rsidRPr="00643B56">
        <w:rPr>
          <w:rFonts w:ascii="Arial Black" w:hAnsi="Arial Black"/>
          <w:caps/>
          <w:sz w:val="15"/>
          <w:lang w:val="es-419"/>
        </w:rPr>
        <w:t>58</w:t>
      </w:r>
      <w:r w:rsidRPr="00643B56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DE2636" w:rsidRPr="00643B56">
        <w:rPr>
          <w:rFonts w:ascii="Arial Black" w:hAnsi="Arial Black"/>
          <w:caps/>
          <w:sz w:val="15"/>
          <w:lang w:val="es-419"/>
        </w:rPr>
        <w:t>3 ADD.</w:t>
      </w:r>
    </w:p>
    <w:p w14:paraId="74CF85F6" w14:textId="6EAD40F6" w:rsidR="008B2CC1" w:rsidRPr="00643B56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43B56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DE2636" w:rsidRPr="00643B56">
        <w:rPr>
          <w:rFonts w:ascii="Arial Black" w:hAnsi="Arial Black"/>
          <w:caps/>
          <w:sz w:val="15"/>
          <w:lang w:val="es-419"/>
        </w:rPr>
        <w:t>INGLÉS/ESPAÑOL</w:t>
      </w:r>
    </w:p>
    <w:bookmarkEnd w:id="1"/>
    <w:p w14:paraId="58532E6B" w14:textId="7555597B" w:rsidR="008B2CC1" w:rsidRPr="00643B56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643B56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DE2636" w:rsidRPr="00643B56">
        <w:rPr>
          <w:rFonts w:ascii="Arial Black" w:hAnsi="Arial Black"/>
          <w:caps/>
          <w:sz w:val="15"/>
          <w:lang w:val="es-419"/>
        </w:rPr>
        <w:t>5 DE MAYO DE 2026</w:t>
      </w:r>
    </w:p>
    <w:bookmarkEnd w:id="2"/>
    <w:p w14:paraId="0A28A90C" w14:textId="77777777" w:rsidR="008B2CC1" w:rsidRPr="00643B56" w:rsidRDefault="00402EC0" w:rsidP="00402EC0">
      <w:pPr>
        <w:spacing w:after="600"/>
        <w:rPr>
          <w:b/>
          <w:sz w:val="28"/>
          <w:szCs w:val="28"/>
          <w:lang w:val="es-419"/>
        </w:rPr>
      </w:pPr>
      <w:r w:rsidRPr="00643B56">
        <w:rPr>
          <w:b/>
          <w:sz w:val="28"/>
          <w:szCs w:val="28"/>
          <w:lang w:val="es-419"/>
        </w:rPr>
        <w:t xml:space="preserve">Unión Internacional de Cooperación en materia de Patentes </w:t>
      </w:r>
      <w:r w:rsidRPr="00643B56">
        <w:rPr>
          <w:b/>
          <w:sz w:val="28"/>
          <w:szCs w:val="28"/>
          <w:lang w:val="es-419"/>
        </w:rPr>
        <w:br/>
        <w:t>(Unión del PCT)</w:t>
      </w:r>
    </w:p>
    <w:p w14:paraId="54E9F398" w14:textId="77777777" w:rsidR="001C4DD3" w:rsidRPr="00643B56" w:rsidRDefault="001C4DD3" w:rsidP="008B14EA">
      <w:pPr>
        <w:spacing w:after="720"/>
        <w:rPr>
          <w:b/>
          <w:sz w:val="28"/>
          <w:szCs w:val="28"/>
          <w:lang w:val="es-419"/>
        </w:rPr>
      </w:pPr>
      <w:r w:rsidRPr="00643B56">
        <w:rPr>
          <w:b/>
          <w:sz w:val="28"/>
          <w:szCs w:val="28"/>
          <w:lang w:val="es-419"/>
        </w:rPr>
        <w:t>Asamblea</w:t>
      </w:r>
    </w:p>
    <w:p w14:paraId="2E32FDF0" w14:textId="77777777" w:rsidR="00511D0C" w:rsidRPr="00643B56" w:rsidRDefault="005A55C5" w:rsidP="00511D0C">
      <w:pPr>
        <w:rPr>
          <w:b/>
          <w:sz w:val="24"/>
          <w:szCs w:val="24"/>
          <w:lang w:val="es-419"/>
        </w:rPr>
      </w:pPr>
      <w:r w:rsidRPr="00643B56">
        <w:rPr>
          <w:b/>
          <w:sz w:val="24"/>
          <w:szCs w:val="24"/>
          <w:lang w:val="es-419"/>
        </w:rPr>
        <w:t xml:space="preserve">Quincuagésimo </w:t>
      </w:r>
      <w:r w:rsidR="00704D63" w:rsidRPr="00643B56">
        <w:rPr>
          <w:b/>
          <w:sz w:val="24"/>
          <w:szCs w:val="24"/>
          <w:lang w:val="es-419"/>
        </w:rPr>
        <w:t>octavo</w:t>
      </w:r>
      <w:r w:rsidR="00BF7799" w:rsidRPr="00643B56">
        <w:rPr>
          <w:b/>
          <w:sz w:val="24"/>
          <w:szCs w:val="24"/>
          <w:lang w:val="es-419"/>
        </w:rPr>
        <w:t xml:space="preserve"> </w:t>
      </w:r>
      <w:r w:rsidRPr="00643B56">
        <w:rPr>
          <w:b/>
          <w:sz w:val="24"/>
          <w:szCs w:val="24"/>
          <w:lang w:val="es-419"/>
        </w:rPr>
        <w:t>período de sesiones (</w:t>
      </w:r>
      <w:r w:rsidR="00704D63" w:rsidRPr="00643B56">
        <w:rPr>
          <w:b/>
          <w:sz w:val="24"/>
          <w:szCs w:val="24"/>
          <w:lang w:val="es-419"/>
        </w:rPr>
        <w:t>33</w:t>
      </w:r>
      <w:r w:rsidRPr="00643B56">
        <w:rPr>
          <w:b/>
          <w:sz w:val="24"/>
          <w:szCs w:val="24"/>
          <w:lang w:val="es-419"/>
        </w:rPr>
        <w:t xml:space="preserve">.º </w:t>
      </w:r>
      <w:r w:rsidR="00704D63" w:rsidRPr="00643B56">
        <w:rPr>
          <w:b/>
          <w:sz w:val="24"/>
          <w:szCs w:val="24"/>
          <w:lang w:val="es-419"/>
        </w:rPr>
        <w:t>extra</w:t>
      </w:r>
      <w:r w:rsidRPr="00643B56">
        <w:rPr>
          <w:b/>
          <w:sz w:val="24"/>
          <w:szCs w:val="24"/>
          <w:lang w:val="es-419"/>
        </w:rPr>
        <w:t>ordinario</w:t>
      </w:r>
      <w:r w:rsidR="00402EC0" w:rsidRPr="00643B56">
        <w:rPr>
          <w:b/>
          <w:sz w:val="24"/>
          <w:szCs w:val="24"/>
          <w:lang w:val="es-419"/>
        </w:rPr>
        <w:t>)</w:t>
      </w:r>
    </w:p>
    <w:p w14:paraId="7544B35B" w14:textId="77777777" w:rsidR="008B2CC1" w:rsidRPr="00643B56" w:rsidRDefault="005A55C5" w:rsidP="008B14EA">
      <w:pPr>
        <w:spacing w:after="720"/>
        <w:rPr>
          <w:b/>
          <w:sz w:val="24"/>
          <w:szCs w:val="24"/>
          <w:lang w:val="es-419"/>
        </w:rPr>
      </w:pPr>
      <w:r w:rsidRPr="00643B56">
        <w:rPr>
          <w:b/>
          <w:sz w:val="24"/>
          <w:szCs w:val="24"/>
          <w:lang w:val="es-419"/>
        </w:rPr>
        <w:t xml:space="preserve">Ginebra, </w:t>
      </w:r>
      <w:r w:rsidR="00704D63" w:rsidRPr="00643B56">
        <w:rPr>
          <w:b/>
          <w:sz w:val="24"/>
          <w:szCs w:val="24"/>
          <w:lang w:val="es-419"/>
        </w:rPr>
        <w:t>7</w:t>
      </w:r>
      <w:r w:rsidR="00BF7799" w:rsidRPr="00643B56">
        <w:rPr>
          <w:b/>
          <w:sz w:val="24"/>
          <w:szCs w:val="24"/>
          <w:lang w:val="es-419"/>
        </w:rPr>
        <w:t xml:space="preserve"> </w:t>
      </w:r>
      <w:r w:rsidRPr="00643B56">
        <w:rPr>
          <w:b/>
          <w:sz w:val="24"/>
          <w:szCs w:val="24"/>
          <w:lang w:val="es-419"/>
        </w:rPr>
        <w:t>a 1</w:t>
      </w:r>
      <w:r w:rsidR="00704D63" w:rsidRPr="00643B56">
        <w:rPr>
          <w:b/>
          <w:sz w:val="24"/>
          <w:szCs w:val="24"/>
          <w:lang w:val="es-419"/>
        </w:rPr>
        <w:t>5</w:t>
      </w:r>
      <w:r w:rsidRPr="00643B56">
        <w:rPr>
          <w:b/>
          <w:sz w:val="24"/>
          <w:szCs w:val="24"/>
          <w:lang w:val="es-419"/>
        </w:rPr>
        <w:t xml:space="preserve"> de julio de 202</w:t>
      </w:r>
      <w:r w:rsidR="00704D63" w:rsidRPr="00643B56">
        <w:rPr>
          <w:b/>
          <w:sz w:val="24"/>
          <w:szCs w:val="24"/>
          <w:lang w:val="es-419"/>
        </w:rPr>
        <w:t>6</w:t>
      </w:r>
    </w:p>
    <w:p w14:paraId="67A19BB9" w14:textId="46D38518" w:rsidR="008B2CC1" w:rsidRPr="00643B56" w:rsidRDefault="00DE2636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643B56">
        <w:rPr>
          <w:caps/>
          <w:sz w:val="24"/>
          <w:lang w:val="es-419"/>
        </w:rPr>
        <w:t xml:space="preserve">Designación del Instituto Mexicano de la Propiedad Industrial </w:t>
      </w:r>
      <w:r w:rsidR="009D11AB">
        <w:rPr>
          <w:caps/>
          <w:sz w:val="24"/>
          <w:lang w:val="es-419"/>
        </w:rPr>
        <w:t>EN CALIDAD DE</w:t>
      </w:r>
      <w:r w:rsidRPr="00643B56">
        <w:rPr>
          <w:caps/>
          <w:sz w:val="24"/>
          <w:lang w:val="es-419"/>
        </w:rPr>
        <w:t xml:space="preserve"> Administración encargada de la búsqueda y del examen preliminar internacionales en </w:t>
      </w:r>
      <w:r w:rsidR="00B7742D">
        <w:rPr>
          <w:caps/>
          <w:sz w:val="24"/>
          <w:lang w:val="es-419"/>
        </w:rPr>
        <w:t>VIRTUD</w:t>
      </w:r>
      <w:r w:rsidRPr="00643B56">
        <w:rPr>
          <w:caps/>
          <w:sz w:val="24"/>
          <w:lang w:val="es-419"/>
        </w:rPr>
        <w:t xml:space="preserve"> del PCT: información actualizada</w:t>
      </w:r>
    </w:p>
    <w:p w14:paraId="3DDFF72D" w14:textId="7BB755E3" w:rsidR="008B2CC1" w:rsidRPr="00643B56" w:rsidRDefault="00DE2636" w:rsidP="008B14EA">
      <w:pPr>
        <w:spacing w:after="960"/>
        <w:rPr>
          <w:i/>
          <w:lang w:val="es-419"/>
        </w:rPr>
      </w:pPr>
      <w:bookmarkStart w:id="4" w:name="Prepared"/>
      <w:bookmarkEnd w:id="3"/>
      <w:r w:rsidRPr="00643B56">
        <w:rPr>
          <w:i/>
          <w:lang w:val="es-419"/>
        </w:rPr>
        <w:t>Documento preparado por la Oficina Internacional</w:t>
      </w:r>
    </w:p>
    <w:bookmarkEnd w:id="4"/>
    <w:p w14:paraId="44394C25" w14:textId="1B5C7094" w:rsidR="00DE2636" w:rsidRPr="00643B56" w:rsidRDefault="00DE2636" w:rsidP="00DE2636">
      <w:pPr>
        <w:pStyle w:val="ONUME"/>
        <w:rPr>
          <w:lang w:val="es-419"/>
        </w:rPr>
      </w:pPr>
      <w:r w:rsidRPr="00643B56">
        <w:rPr>
          <w:lang w:val="es-419"/>
        </w:rPr>
        <w:t xml:space="preserve">El 31 de marzo de 2026, el Instituto Mexicano de la Propiedad Industrial (IMPI) presentó dos documentos a la Oficina Internacional en los que exponía los avances realizados en relación con los criterios para su designación como Administración encargada de la búsqueda internacional y del examen preliminar internacional, tras el examen realizado por el Comité de Cooperación Técnica del PCT en su 33.ª sesión, celebrada los días 2 y 3 de febrero de 2026 (documento </w:t>
      </w:r>
      <w:hyperlink r:id="rId13" w:history="1">
        <w:r w:rsidRPr="00643B56">
          <w:rPr>
            <w:rStyle w:val="Hyperlink"/>
            <w:lang w:val="es-419"/>
          </w:rPr>
          <w:t>PCT/CTC/33/27</w:t>
        </w:r>
      </w:hyperlink>
      <w:r w:rsidRPr="00643B56">
        <w:rPr>
          <w:lang w:val="es-419"/>
        </w:rPr>
        <w:t>)</w:t>
      </w:r>
      <w:r w:rsidR="00643B56" w:rsidRPr="00643B56">
        <w:rPr>
          <w:lang w:val="es-419"/>
        </w:rPr>
        <w:t xml:space="preserve">. </w:t>
      </w:r>
      <w:r w:rsidRPr="00643B56">
        <w:rPr>
          <w:lang w:val="es-419"/>
        </w:rPr>
        <w:t>El primero de estos documentos es del IMPI y se reproduce en el Anexo I del presente documento</w:t>
      </w:r>
      <w:r w:rsidR="00643B56" w:rsidRPr="00643B56">
        <w:rPr>
          <w:lang w:val="es-419"/>
        </w:rPr>
        <w:t xml:space="preserve">. </w:t>
      </w:r>
      <w:r w:rsidRPr="00643B56">
        <w:rPr>
          <w:lang w:val="es-419"/>
        </w:rPr>
        <w:t>El segundo de estos documentos procede de la Oficina Española de Patentes y Marcas y se reproduce en el Anexo II del presente documento.</w:t>
      </w:r>
    </w:p>
    <w:p w14:paraId="652AF01F" w14:textId="07BC99E3" w:rsidR="00DE2636" w:rsidRPr="008051B8" w:rsidRDefault="00DE2636" w:rsidP="008051B8">
      <w:pPr>
        <w:pStyle w:val="ONUME"/>
        <w:tabs>
          <w:tab w:val="left" w:pos="6096"/>
        </w:tabs>
        <w:ind w:left="5534"/>
        <w:rPr>
          <w:i/>
          <w:iCs/>
        </w:rPr>
      </w:pPr>
      <w:r w:rsidRPr="008051B8">
        <w:rPr>
          <w:i/>
          <w:iCs/>
        </w:rPr>
        <w:t>Se invita a la Asamblea de la Unión del PCT a tomar nota de los documentos que figuran en los Anexos del documento PCT/A/58/3 Add.</w:t>
      </w:r>
    </w:p>
    <w:p w14:paraId="3B4AB672" w14:textId="77777777" w:rsidR="00DE2636" w:rsidRPr="00643B56" w:rsidRDefault="00DE2636" w:rsidP="00DE2636">
      <w:pPr>
        <w:pStyle w:val="ONUME"/>
        <w:numPr>
          <w:ilvl w:val="0"/>
          <w:numId w:val="0"/>
        </w:numPr>
        <w:rPr>
          <w:lang w:val="es-419"/>
        </w:rPr>
      </w:pPr>
    </w:p>
    <w:p w14:paraId="3C45FD72" w14:textId="77777777" w:rsidR="00DE2636" w:rsidRPr="00643B56" w:rsidRDefault="00DE2636" w:rsidP="00DE2636">
      <w:pPr>
        <w:pStyle w:val="Endofdocument-Annex"/>
        <w:rPr>
          <w:lang w:val="es-419"/>
        </w:rPr>
        <w:sectPr w:rsidR="00DE2636" w:rsidRPr="00643B56" w:rsidSect="00DE2636">
          <w:headerReference w:type="defaul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43B56">
        <w:rPr>
          <w:lang w:val="es-419"/>
        </w:rPr>
        <w:t>[Sigue el Anexo I]</w:t>
      </w:r>
    </w:p>
    <w:p w14:paraId="6418C392" w14:textId="71944D6D" w:rsidR="00DE2636" w:rsidRPr="00643B56" w:rsidRDefault="00DE2636" w:rsidP="00DE2636">
      <w:pPr>
        <w:jc w:val="right"/>
        <w:rPr>
          <w:lang w:val="es-419"/>
        </w:rPr>
      </w:pPr>
      <w:r w:rsidRPr="00643B56">
        <w:rPr>
          <w:lang w:val="es-419"/>
        </w:rPr>
        <w:lastRenderedPageBreak/>
        <w:t>Original</w:t>
      </w:r>
      <w:r w:rsidR="00643B56" w:rsidRPr="00643B56">
        <w:rPr>
          <w:lang w:val="es-419"/>
        </w:rPr>
        <w:t xml:space="preserve">: </w:t>
      </w:r>
      <w:proofErr w:type="gramStart"/>
      <w:r w:rsidRPr="00643B56">
        <w:rPr>
          <w:lang w:val="es-419"/>
        </w:rPr>
        <w:t>Español</w:t>
      </w:r>
      <w:proofErr w:type="gramEnd"/>
    </w:p>
    <w:p w14:paraId="2513AAFB" w14:textId="77777777" w:rsidR="00DE2636" w:rsidRPr="00643B56" w:rsidRDefault="00DE2636" w:rsidP="00DE2636">
      <w:pPr>
        <w:pStyle w:val="Heading2"/>
        <w:jc w:val="center"/>
        <w:rPr>
          <w:b/>
          <w:bCs w:val="0"/>
          <w:caps w:val="0"/>
          <w:lang w:val="es-419"/>
        </w:rPr>
      </w:pPr>
      <w:r w:rsidRPr="00643B56">
        <w:rPr>
          <w:b/>
          <w:caps w:val="0"/>
          <w:lang w:val="es-419"/>
        </w:rPr>
        <w:t>Avances en el proceso de designación del IMPI como ISA/IPEA</w:t>
      </w:r>
    </w:p>
    <w:p w14:paraId="7E932B15" w14:textId="77777777" w:rsidR="00DE2636" w:rsidRPr="00643B56" w:rsidRDefault="00DE2636" w:rsidP="00DE2636">
      <w:pPr>
        <w:jc w:val="center"/>
        <w:rPr>
          <w:lang w:val="es-419"/>
        </w:rPr>
      </w:pPr>
      <w:r w:rsidRPr="00643B56">
        <w:rPr>
          <w:lang w:val="es-419"/>
        </w:rPr>
        <w:t>presentación del Instituto Mexicano de la Propiedad Industrial</w:t>
      </w:r>
    </w:p>
    <w:p w14:paraId="6EE8C4E7" w14:textId="77777777" w:rsidR="00DE2636" w:rsidRPr="00643B56" w:rsidRDefault="00DE2636" w:rsidP="00DE2636">
      <w:pPr>
        <w:pStyle w:val="Heading3"/>
        <w:rPr>
          <w:b/>
          <w:bCs w:val="0"/>
          <w:u w:val="none"/>
          <w:lang w:val="es-419"/>
        </w:rPr>
      </w:pPr>
      <w:r w:rsidRPr="00643B56">
        <w:rPr>
          <w:b/>
          <w:u w:val="none"/>
          <w:lang w:val="es-419"/>
        </w:rPr>
        <w:t>1.</w:t>
      </w:r>
      <w:r w:rsidRPr="00643B56">
        <w:rPr>
          <w:b/>
          <w:u w:val="none"/>
          <w:lang w:val="es-419"/>
        </w:rPr>
        <w:tab/>
        <w:t>Antecedentes</w:t>
      </w:r>
    </w:p>
    <w:p w14:paraId="72D6D0EB" w14:textId="77777777" w:rsidR="00DE2636" w:rsidRPr="00643B56" w:rsidRDefault="00DE2636" w:rsidP="00DE2636">
      <w:pPr>
        <w:rPr>
          <w:lang w:val="es-419"/>
        </w:rPr>
      </w:pPr>
    </w:p>
    <w:p w14:paraId="3619C314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 xml:space="preserve">El </w:t>
      </w:r>
      <w:r w:rsidRPr="00643B56">
        <w:rPr>
          <w:b/>
          <w:lang w:val="es-419"/>
        </w:rPr>
        <w:t>2 de diciembre de 2025</w:t>
      </w:r>
      <w:r w:rsidRPr="00643B56">
        <w:rPr>
          <w:lang w:val="es-419"/>
        </w:rPr>
        <w:t xml:space="preserve">, el Instituto Mexicano de la Propiedad Industrial (IMPI) presentó ante la OMPI su solicitud de designación como </w:t>
      </w:r>
      <w:r w:rsidRPr="00643B56">
        <w:rPr>
          <w:b/>
          <w:lang w:val="es-419"/>
        </w:rPr>
        <w:t>Administración encargada de la búsqueda y del examen preliminar internacionales (ISA/IPEA)</w:t>
      </w:r>
      <w:r w:rsidRPr="00643B56">
        <w:rPr>
          <w:lang w:val="es-419"/>
        </w:rPr>
        <w:t>.</w:t>
      </w:r>
    </w:p>
    <w:p w14:paraId="155DABE9" w14:textId="77777777" w:rsidR="00DE2636" w:rsidRPr="00643B56" w:rsidRDefault="00DE2636" w:rsidP="00DE2636">
      <w:pPr>
        <w:pStyle w:val="ListParagraph"/>
        <w:rPr>
          <w:lang w:val="es-419"/>
        </w:rPr>
      </w:pPr>
    </w:p>
    <w:p w14:paraId="4598D4B9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 xml:space="preserve">En la </w:t>
      </w:r>
      <w:r w:rsidRPr="00643B56">
        <w:rPr>
          <w:b/>
          <w:lang w:val="es-419"/>
        </w:rPr>
        <w:t>trigésima tercera sesión</w:t>
      </w:r>
      <w:r w:rsidRPr="00643B56">
        <w:rPr>
          <w:lang w:val="es-419"/>
        </w:rPr>
        <w:t xml:space="preserve"> del </w:t>
      </w:r>
      <w:r w:rsidRPr="00643B56">
        <w:rPr>
          <w:b/>
          <w:lang w:val="es-419"/>
        </w:rPr>
        <w:t>Comité de Cooperación Técnica (CCT)</w:t>
      </w:r>
      <w:r w:rsidRPr="00643B56">
        <w:rPr>
          <w:lang w:val="es-419"/>
        </w:rPr>
        <w:t xml:space="preserve">, que tuvo lugar del 2 al 6 de febrero de 2026, esta designación fue </w:t>
      </w:r>
      <w:r w:rsidRPr="00643B56">
        <w:rPr>
          <w:b/>
          <w:lang w:val="es-419"/>
        </w:rPr>
        <w:t>recomendada por unanimidad</w:t>
      </w:r>
      <w:r w:rsidRPr="00643B56">
        <w:rPr>
          <w:lang w:val="es-419"/>
        </w:rPr>
        <w:t xml:space="preserve"> a la Asamblea del PCT.</w:t>
      </w:r>
    </w:p>
    <w:p w14:paraId="13259733" w14:textId="77777777" w:rsidR="00DE2636" w:rsidRPr="00643B56" w:rsidRDefault="00DE2636" w:rsidP="00DE2636">
      <w:pPr>
        <w:pStyle w:val="Heading3"/>
        <w:rPr>
          <w:b/>
          <w:bCs w:val="0"/>
          <w:u w:val="none"/>
          <w:lang w:val="es-419"/>
        </w:rPr>
      </w:pPr>
      <w:r w:rsidRPr="00643B56">
        <w:rPr>
          <w:b/>
          <w:u w:val="none"/>
          <w:lang w:val="es-419"/>
        </w:rPr>
        <w:t>2.</w:t>
      </w:r>
      <w:r w:rsidRPr="00643B56">
        <w:rPr>
          <w:b/>
          <w:u w:val="none"/>
          <w:lang w:val="es-419"/>
        </w:rPr>
        <w:tab/>
        <w:t>Objetivo del informe</w:t>
      </w:r>
    </w:p>
    <w:p w14:paraId="242638C6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Informar sobre los avances en:</w:t>
      </w:r>
    </w:p>
    <w:p w14:paraId="695CD513" w14:textId="77777777" w:rsidR="00DE2636" w:rsidRPr="00643B56" w:rsidRDefault="00DE2636" w:rsidP="00DE2636">
      <w:pPr>
        <w:pStyle w:val="ListParagraph"/>
        <w:rPr>
          <w:lang w:val="es-419"/>
        </w:rPr>
      </w:pPr>
    </w:p>
    <w:p w14:paraId="29672F3E" w14:textId="5E5A44FE" w:rsidR="00DE2636" w:rsidRPr="00643B56" w:rsidRDefault="00DE2636" w:rsidP="00DE2636">
      <w:pPr>
        <w:pStyle w:val="ListParagraph"/>
        <w:numPr>
          <w:ilvl w:val="1"/>
          <w:numId w:val="7"/>
        </w:numPr>
        <w:rPr>
          <w:lang w:val="es-419"/>
        </w:rPr>
      </w:pPr>
      <w:r w:rsidRPr="00643B56">
        <w:rPr>
          <w:lang w:val="es-419"/>
        </w:rPr>
        <w:t>Implementación del Sistema de Gestión de Calidad (SGC) conforme al Capítulo</w:t>
      </w:r>
      <w:r w:rsidR="00CB34B3">
        <w:rPr>
          <w:lang w:val="es-419"/>
        </w:rPr>
        <w:t> </w:t>
      </w:r>
      <w:r w:rsidRPr="00643B56">
        <w:rPr>
          <w:lang w:val="es-419"/>
        </w:rPr>
        <w:t>21 de las Directrices de búsqueda internacional y de examen preliminar internacional del PCT.</w:t>
      </w:r>
    </w:p>
    <w:p w14:paraId="768C223B" w14:textId="4CA01627" w:rsidR="00DE2636" w:rsidRPr="00643B56" w:rsidRDefault="00DE2636" w:rsidP="00DE2636">
      <w:pPr>
        <w:pStyle w:val="ListParagraph"/>
        <w:ind w:left="1440"/>
        <w:rPr>
          <w:lang w:val="es-419"/>
        </w:rPr>
      </w:pPr>
    </w:p>
    <w:p w14:paraId="790A20EC" w14:textId="77777777" w:rsidR="00DE2636" w:rsidRPr="00643B56" w:rsidRDefault="00DE2636" w:rsidP="00DE2636">
      <w:pPr>
        <w:pStyle w:val="ListParagraph"/>
        <w:numPr>
          <w:ilvl w:val="1"/>
          <w:numId w:val="7"/>
        </w:numPr>
        <w:rPr>
          <w:lang w:val="es-419"/>
        </w:rPr>
      </w:pPr>
      <w:r w:rsidRPr="00643B56">
        <w:rPr>
          <w:lang w:val="es-419"/>
        </w:rPr>
        <w:t xml:space="preserve">Cumplimiento de los requisitos técnicos sobre </w:t>
      </w:r>
      <w:r w:rsidRPr="00643B56">
        <w:rPr>
          <w:b/>
          <w:lang w:val="es-419"/>
        </w:rPr>
        <w:t>documentación mínima y formatos de patentes (XML/TXT)</w:t>
      </w:r>
      <w:r w:rsidRPr="00643B56">
        <w:rPr>
          <w:lang w:val="es-419"/>
        </w:rPr>
        <w:t xml:space="preserve">. </w:t>
      </w:r>
    </w:p>
    <w:p w14:paraId="149E08BB" w14:textId="77777777" w:rsidR="00DE2636" w:rsidRPr="00643B56" w:rsidRDefault="00DE2636" w:rsidP="00DE2636">
      <w:pPr>
        <w:pStyle w:val="ListParagraph"/>
        <w:ind w:left="1440"/>
        <w:rPr>
          <w:lang w:val="es-419"/>
        </w:rPr>
      </w:pPr>
    </w:p>
    <w:p w14:paraId="0DC19F51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Garantizar el cumplimiento de estándares internacionales para operar como ISA/IPEA.</w:t>
      </w:r>
    </w:p>
    <w:p w14:paraId="58098E70" w14:textId="77777777" w:rsidR="00DE2636" w:rsidRPr="00643B56" w:rsidRDefault="00DE2636" w:rsidP="00DE2636">
      <w:pPr>
        <w:pStyle w:val="Heading3"/>
        <w:rPr>
          <w:b/>
          <w:bCs w:val="0"/>
          <w:u w:val="none"/>
          <w:lang w:val="es-419"/>
        </w:rPr>
      </w:pPr>
      <w:r w:rsidRPr="00643B56">
        <w:rPr>
          <w:b/>
          <w:u w:val="none"/>
          <w:lang w:val="es-419"/>
        </w:rPr>
        <w:t>3.</w:t>
      </w:r>
      <w:r w:rsidRPr="00643B56">
        <w:rPr>
          <w:b/>
          <w:u w:val="none"/>
          <w:lang w:val="es-419"/>
        </w:rPr>
        <w:tab/>
        <w:t>Implementación del SGC (ISO 9001:2015)</w:t>
      </w:r>
    </w:p>
    <w:p w14:paraId="01AA3861" w14:textId="77777777" w:rsidR="00DE2636" w:rsidRPr="00643B56" w:rsidRDefault="00DE2636" w:rsidP="00DE2636">
      <w:pPr>
        <w:rPr>
          <w:lang w:val="es-419"/>
        </w:rPr>
      </w:pPr>
      <w:r w:rsidRPr="00643B56">
        <w:rPr>
          <w:lang w:val="es-419"/>
        </w:rPr>
        <w:t xml:space="preserve">Sistema de gestión de la calidad establecido con vistas a una auditoría interna en abril de 2026 y una certificación externa en junio de 2026. </w:t>
      </w:r>
    </w:p>
    <w:p w14:paraId="7A41A4F8" w14:textId="77777777" w:rsidR="00DE2636" w:rsidRPr="00643B56" w:rsidRDefault="00DE2636" w:rsidP="00DE2636">
      <w:pPr>
        <w:pStyle w:val="Heading4"/>
        <w:rPr>
          <w:b/>
          <w:bCs w:val="0"/>
          <w:i w:val="0"/>
          <w:iCs/>
          <w:lang w:val="es-419"/>
        </w:rPr>
      </w:pPr>
      <w:r w:rsidRPr="00643B56">
        <w:rPr>
          <w:b/>
          <w:i w:val="0"/>
          <w:lang w:val="es-419"/>
        </w:rPr>
        <w:t>3.1 Hitos cumplidos (1 de abril de 2026)</w:t>
      </w:r>
    </w:p>
    <w:p w14:paraId="4362C617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 xml:space="preserve">Definición de procesos </w:t>
      </w:r>
      <w:r w:rsidRPr="00643B56">
        <w:rPr>
          <w:b/>
          <w:lang w:val="es-419"/>
        </w:rPr>
        <w:t xml:space="preserve">estratégicos, operativos y de </w:t>
      </w:r>
      <w:proofErr w:type="gramStart"/>
      <w:r w:rsidRPr="00643B56">
        <w:rPr>
          <w:b/>
          <w:lang w:val="es-419"/>
        </w:rPr>
        <w:t>apoyo</w:t>
      </w:r>
      <w:r w:rsidRPr="00643B56">
        <w:rPr>
          <w:lang w:val="es-419"/>
        </w:rPr>
        <w:t xml:space="preserve">  </w:t>
      </w:r>
      <w:r w:rsidRPr="00643B56">
        <w:rPr>
          <w:b/>
          <w:lang w:val="es-419"/>
        </w:rPr>
        <w:t>(</w:t>
      </w:r>
      <w:proofErr w:type="gramEnd"/>
      <w:r w:rsidRPr="00643B56">
        <w:rPr>
          <w:b/>
          <w:lang w:val="es-419"/>
        </w:rPr>
        <w:t>mapas de procesos)</w:t>
      </w:r>
      <w:r w:rsidRPr="00643B56">
        <w:rPr>
          <w:lang w:val="es-419"/>
        </w:rPr>
        <w:t xml:space="preserve">. </w:t>
      </w:r>
    </w:p>
    <w:p w14:paraId="3F563972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 xml:space="preserve">Establecimiento y difusión de la </w:t>
      </w:r>
      <w:r w:rsidRPr="00643B56">
        <w:rPr>
          <w:b/>
          <w:lang w:val="es-419"/>
        </w:rPr>
        <w:t>política de calidad del IMPI</w:t>
      </w:r>
      <w:r w:rsidRPr="00643B56">
        <w:rPr>
          <w:lang w:val="es-419"/>
        </w:rPr>
        <w:t>.</w:t>
      </w:r>
    </w:p>
    <w:p w14:paraId="69E6A320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 xml:space="preserve">Estandarización de procesos. </w:t>
      </w:r>
    </w:p>
    <w:p w14:paraId="500D0539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Cumplimiento normativo.</w:t>
      </w:r>
    </w:p>
    <w:p w14:paraId="1E8E4C8D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Uso de tecnología.</w:t>
      </w:r>
    </w:p>
    <w:p w14:paraId="541B85D4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Satisfacción de usuarios.</w:t>
      </w:r>
    </w:p>
    <w:p w14:paraId="3EE9F03B" w14:textId="6B0BB39E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Capacitación</w:t>
      </w:r>
      <w:r w:rsidR="00643B56" w:rsidRPr="00643B56">
        <w:rPr>
          <w:lang w:val="es-419"/>
        </w:rPr>
        <w:t xml:space="preserve">: </w:t>
      </w:r>
      <w:r w:rsidRPr="00643B56">
        <w:rPr>
          <w:lang w:val="es-419"/>
        </w:rPr>
        <w:t>3 entrenamientos impartidos al personal incluido con el objetivo de formar auditores internos.</w:t>
      </w:r>
    </w:p>
    <w:p w14:paraId="2FB1D596" w14:textId="77777777" w:rsidR="00DE2636" w:rsidRPr="00643B56" w:rsidRDefault="00DE2636" w:rsidP="00DE2636">
      <w:pPr>
        <w:pStyle w:val="Heading4"/>
        <w:rPr>
          <w:b/>
          <w:bCs w:val="0"/>
          <w:i w:val="0"/>
          <w:iCs/>
          <w:lang w:val="es-419"/>
        </w:rPr>
      </w:pPr>
      <w:r w:rsidRPr="00643B56">
        <w:rPr>
          <w:b/>
          <w:i w:val="0"/>
          <w:lang w:val="es-419"/>
        </w:rPr>
        <w:t>3.2 Acompañamiento internacional</w:t>
      </w:r>
    </w:p>
    <w:p w14:paraId="545BA047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 xml:space="preserve">Apoyo de la </w:t>
      </w:r>
      <w:r w:rsidRPr="00643B56">
        <w:rPr>
          <w:b/>
          <w:lang w:val="es-419"/>
        </w:rPr>
        <w:t>Oficina Española de Patentes y Marcas, O.A. (OEPM)</w:t>
      </w:r>
      <w:r w:rsidRPr="00643B56">
        <w:rPr>
          <w:lang w:val="es-419"/>
        </w:rPr>
        <w:t>:</w:t>
      </w:r>
    </w:p>
    <w:p w14:paraId="5A2093E4" w14:textId="215C5915" w:rsidR="00DE2636" w:rsidRPr="00643B56" w:rsidRDefault="00DE2636" w:rsidP="00DE2636">
      <w:pPr>
        <w:pStyle w:val="ListParagraph"/>
        <w:numPr>
          <w:ilvl w:val="1"/>
          <w:numId w:val="7"/>
        </w:numPr>
        <w:rPr>
          <w:lang w:val="es-419"/>
        </w:rPr>
      </w:pPr>
      <w:r w:rsidRPr="00643B56">
        <w:rPr>
          <w:lang w:val="es-419"/>
        </w:rPr>
        <w:t>Reuniones</w:t>
      </w:r>
      <w:r w:rsidR="00643B56" w:rsidRPr="00643B56">
        <w:rPr>
          <w:lang w:val="es-419"/>
        </w:rPr>
        <w:t xml:space="preserve">: </w:t>
      </w:r>
      <w:r w:rsidRPr="00643B56">
        <w:rPr>
          <w:lang w:val="es-419"/>
        </w:rPr>
        <w:t>diciembre de 2025 y marzo de 2026.</w:t>
      </w:r>
    </w:p>
    <w:p w14:paraId="2ED67256" w14:textId="129E1832" w:rsidR="00DE2636" w:rsidRPr="00643B56" w:rsidRDefault="00DE2636" w:rsidP="00DE2636">
      <w:pPr>
        <w:pStyle w:val="ListParagraph"/>
        <w:numPr>
          <w:ilvl w:val="1"/>
          <w:numId w:val="7"/>
        </w:numPr>
        <w:rPr>
          <w:lang w:val="es-419"/>
        </w:rPr>
      </w:pPr>
      <w:r w:rsidRPr="00643B56">
        <w:rPr>
          <w:lang w:val="es-419"/>
        </w:rPr>
        <w:t>Visita técnica a la OEPM</w:t>
      </w:r>
      <w:r w:rsidR="00643B56" w:rsidRPr="00643B56">
        <w:rPr>
          <w:lang w:val="es-419"/>
        </w:rPr>
        <w:t xml:space="preserve">: </w:t>
      </w:r>
      <w:r w:rsidRPr="00643B56">
        <w:rPr>
          <w:b/>
          <w:lang w:val="es-419"/>
        </w:rPr>
        <w:t>26 y 27 de marzo de 2026</w:t>
      </w:r>
      <w:r w:rsidRPr="00643B56">
        <w:rPr>
          <w:lang w:val="es-419"/>
        </w:rPr>
        <w:t>.</w:t>
      </w:r>
    </w:p>
    <w:p w14:paraId="73ED2548" w14:textId="77777777" w:rsidR="00DE2636" w:rsidRPr="00643B56" w:rsidRDefault="00DE2636" w:rsidP="00DE2636">
      <w:pPr>
        <w:pStyle w:val="ListParagraph"/>
        <w:rPr>
          <w:lang w:val="es-419"/>
        </w:rPr>
      </w:pPr>
    </w:p>
    <w:p w14:paraId="6BBC2567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 xml:space="preserve">Contribución al </w:t>
      </w:r>
      <w:r w:rsidRPr="00643B56">
        <w:rPr>
          <w:b/>
          <w:lang w:val="es-419"/>
        </w:rPr>
        <w:t>fortalecimiento de las buenas prácticas internacionales</w:t>
      </w:r>
      <w:r w:rsidRPr="00643B56">
        <w:rPr>
          <w:lang w:val="es-419"/>
        </w:rPr>
        <w:t>.</w:t>
      </w:r>
    </w:p>
    <w:p w14:paraId="2BF3D023" w14:textId="77777777" w:rsidR="00DE2636" w:rsidRPr="00643B56" w:rsidRDefault="00DE2636" w:rsidP="00DE2636">
      <w:pPr>
        <w:pStyle w:val="Heading3"/>
        <w:rPr>
          <w:b/>
          <w:bCs w:val="0"/>
          <w:u w:val="none"/>
          <w:lang w:val="es-419"/>
        </w:rPr>
      </w:pPr>
      <w:r w:rsidRPr="00643B56">
        <w:rPr>
          <w:b/>
          <w:u w:val="none"/>
          <w:lang w:val="es-419"/>
        </w:rPr>
        <w:lastRenderedPageBreak/>
        <w:t>4.</w:t>
      </w:r>
      <w:r w:rsidRPr="00643B56">
        <w:rPr>
          <w:b/>
          <w:u w:val="none"/>
          <w:lang w:val="es-419"/>
        </w:rPr>
        <w:tab/>
        <w:t>Avances en tecnologías de la información (TIC)</w:t>
      </w:r>
    </w:p>
    <w:p w14:paraId="4384A1F6" w14:textId="1209DEEE" w:rsidR="00DE2636" w:rsidRPr="00643B56" w:rsidRDefault="00DE2636" w:rsidP="00DE2636">
      <w:pPr>
        <w:pStyle w:val="Heading4"/>
        <w:rPr>
          <w:b/>
          <w:bCs w:val="0"/>
          <w:i w:val="0"/>
          <w:iCs/>
          <w:lang w:val="es-419"/>
        </w:rPr>
      </w:pPr>
      <w:r w:rsidRPr="00643B56">
        <w:rPr>
          <w:b/>
          <w:i w:val="0"/>
          <w:lang w:val="es-419"/>
        </w:rPr>
        <w:t>4.1</w:t>
      </w:r>
      <w:r w:rsidR="000A0FD3">
        <w:rPr>
          <w:b/>
          <w:i w:val="0"/>
          <w:lang w:val="es-419"/>
        </w:rPr>
        <w:tab/>
      </w:r>
      <w:r w:rsidRPr="00643B56">
        <w:rPr>
          <w:b/>
          <w:i w:val="0"/>
          <w:lang w:val="es-419"/>
        </w:rPr>
        <w:t>Documentación mínima del PCT</w:t>
      </w:r>
    </w:p>
    <w:p w14:paraId="52462CA3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Cumplimiento de los requisitos del Anexo H de las Instrucciones Administrativas del PCT (Reglas 34, 36 y 63).</w:t>
      </w:r>
    </w:p>
    <w:p w14:paraId="692B53FC" w14:textId="77777777" w:rsidR="00DE2636" w:rsidRPr="00643B56" w:rsidRDefault="00DE2636" w:rsidP="00DE2636">
      <w:pPr>
        <w:pStyle w:val="ListParagraph"/>
        <w:rPr>
          <w:lang w:val="es-419"/>
        </w:rPr>
      </w:pPr>
    </w:p>
    <w:p w14:paraId="3E41E488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El fichero de referencia cumple la Norma ST.37 v. 3.0 de la OMPI.</w:t>
      </w:r>
    </w:p>
    <w:p w14:paraId="00E90429" w14:textId="77777777" w:rsidR="00DE2636" w:rsidRPr="00643B56" w:rsidRDefault="00DE2636" w:rsidP="00DE2636">
      <w:pPr>
        <w:rPr>
          <w:lang w:val="es-419"/>
        </w:rPr>
      </w:pPr>
    </w:p>
    <w:p w14:paraId="065148B4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proofErr w:type="gramStart"/>
      <w:r w:rsidRPr="00643B56">
        <w:rPr>
          <w:lang w:val="es-419"/>
        </w:rPr>
        <w:t>Total</w:t>
      </w:r>
      <w:proofErr w:type="gramEnd"/>
      <w:r w:rsidRPr="00643B56">
        <w:rPr>
          <w:lang w:val="es-419"/>
        </w:rPr>
        <w:t xml:space="preserve"> de publicaciones (de enero a marzo de 2026):</w:t>
      </w:r>
    </w:p>
    <w:p w14:paraId="775ED085" w14:textId="77777777" w:rsidR="00DE2636" w:rsidRPr="00643B56" w:rsidRDefault="00DE2636" w:rsidP="00DE2636">
      <w:pPr>
        <w:pStyle w:val="ListParagraph"/>
        <w:numPr>
          <w:ilvl w:val="1"/>
          <w:numId w:val="7"/>
        </w:numPr>
        <w:rPr>
          <w:lang w:val="es-419"/>
        </w:rPr>
      </w:pPr>
      <w:r w:rsidRPr="00643B56">
        <w:rPr>
          <w:b/>
          <w:lang w:val="es-419"/>
        </w:rPr>
        <w:t>3 660 documentos</w:t>
      </w:r>
      <w:r w:rsidRPr="00643B56">
        <w:rPr>
          <w:lang w:val="es-419"/>
        </w:rPr>
        <w:t xml:space="preserve"> (solicitudes y patentes).</w:t>
      </w:r>
    </w:p>
    <w:p w14:paraId="0B726D52" w14:textId="77777777" w:rsidR="00DE2636" w:rsidRPr="00643B56" w:rsidRDefault="00DE2636" w:rsidP="00DE2636">
      <w:pPr>
        <w:pStyle w:val="ListParagraph"/>
        <w:numPr>
          <w:ilvl w:val="1"/>
          <w:numId w:val="7"/>
        </w:numPr>
        <w:rPr>
          <w:b/>
          <w:bCs/>
          <w:lang w:val="es-419"/>
        </w:rPr>
      </w:pPr>
      <w:r w:rsidRPr="00643B56">
        <w:rPr>
          <w:b/>
          <w:lang w:val="es-419"/>
        </w:rPr>
        <w:t>Formato de texto completo al 100 % (ST.36 XML).</w:t>
      </w:r>
    </w:p>
    <w:p w14:paraId="3FD8A5B3" w14:textId="05F68625" w:rsidR="00DE2636" w:rsidRPr="00643B56" w:rsidRDefault="00DE2636" w:rsidP="00DE2636">
      <w:pPr>
        <w:pStyle w:val="Heading4"/>
        <w:rPr>
          <w:b/>
          <w:bCs w:val="0"/>
          <w:i w:val="0"/>
          <w:iCs/>
          <w:lang w:val="es-419"/>
        </w:rPr>
      </w:pPr>
      <w:r w:rsidRPr="00643B56">
        <w:rPr>
          <w:b/>
          <w:i w:val="0"/>
          <w:lang w:val="es-419"/>
        </w:rPr>
        <w:t>4.2</w:t>
      </w:r>
      <w:r w:rsidR="00ED25B3">
        <w:rPr>
          <w:b/>
          <w:i w:val="0"/>
          <w:lang w:val="es-419"/>
        </w:rPr>
        <w:tab/>
      </w:r>
      <w:r w:rsidRPr="00643B56">
        <w:rPr>
          <w:b/>
          <w:i w:val="0"/>
          <w:lang w:val="es-419"/>
        </w:rPr>
        <w:t>Herramientas implementadas</w:t>
      </w:r>
    </w:p>
    <w:p w14:paraId="7559A5BB" w14:textId="77777777" w:rsidR="00DE2636" w:rsidRPr="00643B56" w:rsidRDefault="00DE2636" w:rsidP="00DE2636">
      <w:pPr>
        <w:pStyle w:val="ListParagraph"/>
        <w:numPr>
          <w:ilvl w:val="0"/>
          <w:numId w:val="8"/>
        </w:numPr>
        <w:rPr>
          <w:b/>
          <w:bCs/>
          <w:lang w:val="es-419"/>
        </w:rPr>
      </w:pPr>
      <w:r w:rsidRPr="00643B56">
        <w:rPr>
          <w:b/>
          <w:lang w:val="es-419"/>
        </w:rPr>
        <w:t>WIPO OCR:</w:t>
      </w:r>
    </w:p>
    <w:p w14:paraId="0B37F1BF" w14:textId="77777777" w:rsidR="00DE2636" w:rsidRPr="00643B56" w:rsidRDefault="00DE2636" w:rsidP="00DE2636">
      <w:pPr>
        <w:pStyle w:val="ListParagraph"/>
        <w:numPr>
          <w:ilvl w:val="1"/>
          <w:numId w:val="8"/>
        </w:numPr>
        <w:rPr>
          <w:lang w:val="es-419"/>
        </w:rPr>
      </w:pPr>
      <w:r w:rsidRPr="00643B56">
        <w:rPr>
          <w:lang w:val="es-419"/>
        </w:rPr>
        <w:t>Extracción automatizada de textos (precisión &gt; 90 %).</w:t>
      </w:r>
    </w:p>
    <w:p w14:paraId="7C41D4C5" w14:textId="77777777" w:rsidR="00DE2636" w:rsidRPr="00643B56" w:rsidRDefault="00DE2636" w:rsidP="00DE2636">
      <w:pPr>
        <w:pStyle w:val="ListParagraph"/>
        <w:ind w:left="1440"/>
        <w:rPr>
          <w:lang w:val="es-419"/>
        </w:rPr>
      </w:pPr>
    </w:p>
    <w:p w14:paraId="048C861A" w14:textId="77777777" w:rsidR="00DE2636" w:rsidRPr="00643B56" w:rsidRDefault="00DE2636" w:rsidP="00DE2636">
      <w:pPr>
        <w:pStyle w:val="ListParagraph"/>
        <w:numPr>
          <w:ilvl w:val="0"/>
          <w:numId w:val="8"/>
        </w:numPr>
        <w:rPr>
          <w:b/>
          <w:bCs/>
          <w:lang w:val="es-419"/>
        </w:rPr>
      </w:pPr>
      <w:r w:rsidRPr="00643B56">
        <w:rPr>
          <w:b/>
          <w:lang w:val="es-419"/>
        </w:rPr>
        <w:t xml:space="preserve">WIPO </w:t>
      </w:r>
      <w:proofErr w:type="spellStart"/>
      <w:r w:rsidRPr="00643B56">
        <w:rPr>
          <w:b/>
          <w:lang w:val="es-419"/>
        </w:rPr>
        <w:t>Translate</w:t>
      </w:r>
      <w:proofErr w:type="spellEnd"/>
      <w:r w:rsidRPr="00643B56">
        <w:rPr>
          <w:b/>
          <w:lang w:val="es-419"/>
        </w:rPr>
        <w:t>:</w:t>
      </w:r>
    </w:p>
    <w:p w14:paraId="1E0142BA" w14:textId="77777777" w:rsidR="00DE2636" w:rsidRPr="00643B56" w:rsidRDefault="00DE2636" w:rsidP="00DE2636">
      <w:pPr>
        <w:pStyle w:val="ListParagraph"/>
        <w:numPr>
          <w:ilvl w:val="1"/>
          <w:numId w:val="8"/>
        </w:numPr>
        <w:rPr>
          <w:lang w:val="es-419"/>
        </w:rPr>
      </w:pPr>
      <w:r w:rsidRPr="00643B56">
        <w:rPr>
          <w:lang w:val="es-419"/>
        </w:rPr>
        <w:t>Traducción automática de títulos y resúmenes.</w:t>
      </w:r>
    </w:p>
    <w:p w14:paraId="3169A4A6" w14:textId="77777777" w:rsidR="00DE2636" w:rsidRPr="00643B56" w:rsidRDefault="00DE2636" w:rsidP="00DE2636">
      <w:pPr>
        <w:pStyle w:val="ListParagraph"/>
        <w:ind w:left="1440"/>
        <w:rPr>
          <w:lang w:val="es-419"/>
        </w:rPr>
      </w:pPr>
    </w:p>
    <w:p w14:paraId="3CDE4E4B" w14:textId="77777777" w:rsidR="00DE2636" w:rsidRPr="00643B56" w:rsidRDefault="00DE2636" w:rsidP="00DE2636">
      <w:pPr>
        <w:pStyle w:val="ListParagraph"/>
        <w:numPr>
          <w:ilvl w:val="0"/>
          <w:numId w:val="8"/>
        </w:numPr>
        <w:rPr>
          <w:b/>
          <w:bCs/>
          <w:lang w:val="es-419"/>
        </w:rPr>
      </w:pPr>
      <w:r w:rsidRPr="00643B56">
        <w:rPr>
          <w:b/>
          <w:lang w:val="es-419"/>
        </w:rPr>
        <w:t>Generación de XML (Norma ST. 36)</w:t>
      </w:r>
    </w:p>
    <w:p w14:paraId="376E72DB" w14:textId="77777777" w:rsidR="00DE2636" w:rsidRPr="00643B56" w:rsidRDefault="00DE2636" w:rsidP="00DE2636">
      <w:pPr>
        <w:pStyle w:val="ListParagraph"/>
        <w:numPr>
          <w:ilvl w:val="1"/>
          <w:numId w:val="8"/>
        </w:numPr>
        <w:rPr>
          <w:lang w:val="es-419"/>
        </w:rPr>
      </w:pPr>
      <w:r w:rsidRPr="00643B56">
        <w:rPr>
          <w:lang w:val="es-419"/>
        </w:rPr>
        <w:t>Integración de datos bibliográficos y textos completos.</w:t>
      </w:r>
    </w:p>
    <w:p w14:paraId="23390CB5" w14:textId="4CCFE415" w:rsidR="00DE2636" w:rsidRPr="00643B56" w:rsidRDefault="00DE2636" w:rsidP="00DE2636">
      <w:pPr>
        <w:pStyle w:val="Heading4"/>
        <w:rPr>
          <w:b/>
          <w:bCs w:val="0"/>
          <w:i w:val="0"/>
          <w:iCs/>
          <w:lang w:val="es-419"/>
        </w:rPr>
      </w:pPr>
      <w:r w:rsidRPr="00643B56">
        <w:rPr>
          <w:b/>
          <w:i w:val="0"/>
          <w:lang w:val="es-419"/>
        </w:rPr>
        <w:t>4.3</w:t>
      </w:r>
      <w:r w:rsidR="00ED25B3">
        <w:rPr>
          <w:b/>
          <w:i w:val="0"/>
          <w:lang w:val="es-419"/>
        </w:rPr>
        <w:tab/>
      </w:r>
      <w:r w:rsidRPr="00643B56">
        <w:rPr>
          <w:b/>
          <w:i w:val="0"/>
          <w:lang w:val="es-419"/>
        </w:rPr>
        <w:t>Acceso a la información</w:t>
      </w:r>
    </w:p>
    <w:p w14:paraId="5EA94ABA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Portal disponible:</w:t>
      </w:r>
    </w:p>
    <w:p w14:paraId="1FA4ACA5" w14:textId="6DD3700C" w:rsidR="00DE2636" w:rsidRPr="00643B56" w:rsidRDefault="00DE2636" w:rsidP="00DE2636">
      <w:pPr>
        <w:pStyle w:val="ListParagraph"/>
        <w:numPr>
          <w:ilvl w:val="1"/>
          <w:numId w:val="7"/>
        </w:numPr>
        <w:rPr>
          <w:lang w:val="es-419"/>
        </w:rPr>
      </w:pPr>
      <w:hyperlink r:id="rId15" w:history="1">
        <w:r w:rsidRPr="00643B56">
          <w:rPr>
            <w:rStyle w:val="Hyperlink"/>
            <w:lang w:val="es-419"/>
          </w:rPr>
          <w:t>https://pct-info.impi.gob.mx/</w:t>
        </w:r>
      </w:hyperlink>
    </w:p>
    <w:p w14:paraId="0B7FFF13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 xml:space="preserve">Descarga masiva en formatos </w:t>
      </w:r>
      <w:r w:rsidRPr="00DB34E6">
        <w:rPr>
          <w:b/>
          <w:bCs/>
          <w:lang w:val="es-419"/>
        </w:rPr>
        <w:t>XML</w:t>
      </w:r>
      <w:r w:rsidRPr="00643B56">
        <w:rPr>
          <w:lang w:val="es-419"/>
        </w:rPr>
        <w:t xml:space="preserve"> y </w:t>
      </w:r>
      <w:r w:rsidRPr="00DB34E6">
        <w:rPr>
          <w:b/>
          <w:bCs/>
          <w:lang w:val="es-419"/>
        </w:rPr>
        <w:t>TXT</w:t>
      </w:r>
      <w:r w:rsidRPr="00643B56">
        <w:rPr>
          <w:lang w:val="es-419"/>
        </w:rPr>
        <w:t xml:space="preserve">. </w:t>
      </w:r>
    </w:p>
    <w:p w14:paraId="48693A2B" w14:textId="77777777" w:rsidR="00DE2636" w:rsidRPr="00643B56" w:rsidRDefault="00DE2636" w:rsidP="00DE2636">
      <w:pPr>
        <w:pStyle w:val="ListParagraph"/>
        <w:numPr>
          <w:ilvl w:val="0"/>
          <w:numId w:val="7"/>
        </w:numPr>
        <w:rPr>
          <w:lang w:val="es-419"/>
        </w:rPr>
      </w:pPr>
      <w:r w:rsidRPr="00643B56">
        <w:rPr>
          <w:lang w:val="es-419"/>
        </w:rPr>
        <w:t>Disponibilidad inmediata de datos bibliográficos y textos completos.</w:t>
      </w:r>
    </w:p>
    <w:p w14:paraId="07E95B4A" w14:textId="35034387" w:rsidR="00DE2636" w:rsidRPr="00643B56" w:rsidRDefault="00DE2636" w:rsidP="00DE2636">
      <w:pPr>
        <w:pStyle w:val="Heading4"/>
        <w:rPr>
          <w:b/>
          <w:bCs w:val="0"/>
          <w:i w:val="0"/>
          <w:iCs/>
          <w:lang w:val="es-419"/>
        </w:rPr>
      </w:pPr>
      <w:r w:rsidRPr="00643B56">
        <w:rPr>
          <w:b/>
          <w:i w:val="0"/>
          <w:lang w:val="es-419"/>
        </w:rPr>
        <w:t>4.4</w:t>
      </w:r>
      <w:r w:rsidR="00ED25B3">
        <w:rPr>
          <w:b/>
          <w:i w:val="0"/>
          <w:lang w:val="es-419"/>
        </w:rPr>
        <w:tab/>
      </w:r>
      <w:r w:rsidRPr="00643B56">
        <w:rPr>
          <w:b/>
          <w:i w:val="0"/>
          <w:lang w:val="es-419"/>
        </w:rPr>
        <w:t>Hitos cumplidos (1 de abril de 2026)</w:t>
      </w:r>
    </w:p>
    <w:p w14:paraId="1E5FED4B" w14:textId="77777777" w:rsidR="00DE2636" w:rsidRPr="00643B56" w:rsidRDefault="00DE2636" w:rsidP="00DE2636">
      <w:pPr>
        <w:pStyle w:val="ListParagraph"/>
        <w:numPr>
          <w:ilvl w:val="0"/>
          <w:numId w:val="9"/>
        </w:numPr>
        <w:rPr>
          <w:lang w:val="es-419"/>
        </w:rPr>
      </w:pPr>
      <w:r w:rsidRPr="00643B56">
        <w:rPr>
          <w:lang w:val="es-419"/>
        </w:rPr>
        <w:t xml:space="preserve">Cumplimiento de la </w:t>
      </w:r>
      <w:r w:rsidRPr="00643B56">
        <w:rPr>
          <w:b/>
          <w:lang w:val="es-419"/>
        </w:rPr>
        <w:t>documentación mínima del PCT (Anexo H)</w:t>
      </w:r>
      <w:r w:rsidRPr="00643B56">
        <w:rPr>
          <w:lang w:val="es-419"/>
        </w:rPr>
        <w:t xml:space="preserve"> a partir del 1 de enero de 2026.</w:t>
      </w:r>
    </w:p>
    <w:p w14:paraId="611F0DB1" w14:textId="022F2145" w:rsidR="00DE2636" w:rsidRPr="00643B56" w:rsidRDefault="00DE2636" w:rsidP="00DE2636">
      <w:pPr>
        <w:pStyle w:val="ListParagraph"/>
        <w:numPr>
          <w:ilvl w:val="0"/>
          <w:numId w:val="9"/>
        </w:numPr>
        <w:rPr>
          <w:lang w:val="es-419"/>
        </w:rPr>
      </w:pPr>
      <w:r w:rsidRPr="00643B56">
        <w:rPr>
          <w:lang w:val="es-419"/>
        </w:rPr>
        <w:t>Disponibilidad completa de solicitudes y concesiones de patentes y modelos de utilidad publicadas</w:t>
      </w:r>
      <w:r w:rsidR="00643B56" w:rsidRPr="00643B56">
        <w:rPr>
          <w:lang w:val="es-419"/>
        </w:rPr>
        <w:t xml:space="preserve">. </w:t>
      </w:r>
    </w:p>
    <w:p w14:paraId="7F5D2905" w14:textId="77777777" w:rsidR="00DE2636" w:rsidRPr="00643B56" w:rsidRDefault="00DE2636" w:rsidP="00DE2636">
      <w:pPr>
        <w:pStyle w:val="ListParagraph"/>
        <w:numPr>
          <w:ilvl w:val="0"/>
          <w:numId w:val="9"/>
        </w:numPr>
        <w:rPr>
          <w:lang w:val="es-419"/>
        </w:rPr>
      </w:pPr>
      <w:r w:rsidRPr="00643B56">
        <w:rPr>
          <w:lang w:val="es-419"/>
        </w:rPr>
        <w:t xml:space="preserve">Alineación con estándares técnicos de la OMPI. </w:t>
      </w:r>
    </w:p>
    <w:p w14:paraId="33FBB055" w14:textId="77777777" w:rsidR="00DE2636" w:rsidRPr="00643B56" w:rsidRDefault="00DE2636" w:rsidP="00DE2636">
      <w:pPr>
        <w:pStyle w:val="ListParagraph"/>
        <w:numPr>
          <w:ilvl w:val="0"/>
          <w:numId w:val="9"/>
        </w:numPr>
        <w:rPr>
          <w:lang w:val="es-419"/>
        </w:rPr>
      </w:pPr>
      <w:r w:rsidRPr="00643B56">
        <w:rPr>
          <w:lang w:val="es-419"/>
        </w:rPr>
        <w:t>Requisito del Anexo H validado por la OEPM.</w:t>
      </w:r>
    </w:p>
    <w:p w14:paraId="59A88F1C" w14:textId="77777777" w:rsidR="00DE2636" w:rsidRPr="00643B56" w:rsidRDefault="00DE2636" w:rsidP="00DE2636">
      <w:pPr>
        <w:pStyle w:val="Heading3"/>
        <w:rPr>
          <w:b/>
          <w:bCs w:val="0"/>
          <w:u w:val="none"/>
          <w:lang w:val="es-419"/>
        </w:rPr>
      </w:pPr>
      <w:r w:rsidRPr="00643B56">
        <w:rPr>
          <w:b/>
          <w:u w:val="none"/>
          <w:lang w:val="es-419"/>
        </w:rPr>
        <w:t>5.</w:t>
      </w:r>
      <w:r w:rsidRPr="00643B56">
        <w:rPr>
          <w:b/>
          <w:u w:val="none"/>
          <w:lang w:val="es-419"/>
        </w:rPr>
        <w:tab/>
        <w:t>Conclusiones</w:t>
      </w:r>
    </w:p>
    <w:p w14:paraId="32870408" w14:textId="77777777" w:rsidR="00DE2636" w:rsidRPr="00643B56" w:rsidRDefault="00DE2636" w:rsidP="00DE2636">
      <w:pPr>
        <w:pStyle w:val="ListParagraph"/>
        <w:numPr>
          <w:ilvl w:val="0"/>
          <w:numId w:val="10"/>
        </w:numPr>
        <w:rPr>
          <w:lang w:val="es-419"/>
        </w:rPr>
      </w:pPr>
      <w:r w:rsidRPr="00643B56">
        <w:rPr>
          <w:lang w:val="es-419"/>
        </w:rPr>
        <w:t xml:space="preserve">El IMPI presenta un </w:t>
      </w:r>
      <w:r w:rsidRPr="00643B56">
        <w:rPr>
          <w:b/>
          <w:lang w:val="es-419"/>
        </w:rPr>
        <w:t>avance sólido e integral</w:t>
      </w:r>
      <w:r w:rsidRPr="00643B56">
        <w:rPr>
          <w:lang w:val="es-419"/>
        </w:rPr>
        <w:t xml:space="preserve"> en su proceso de designación como ISA/IPEA. </w:t>
      </w:r>
    </w:p>
    <w:p w14:paraId="00B27F1A" w14:textId="77777777" w:rsidR="00DE2636" w:rsidRPr="00643B56" w:rsidRDefault="00DE2636" w:rsidP="00DE2636">
      <w:pPr>
        <w:pStyle w:val="ListParagraph"/>
        <w:numPr>
          <w:ilvl w:val="0"/>
          <w:numId w:val="10"/>
        </w:numPr>
        <w:rPr>
          <w:lang w:val="es-419"/>
        </w:rPr>
      </w:pPr>
      <w:r w:rsidRPr="00643B56">
        <w:rPr>
          <w:lang w:val="es-419"/>
        </w:rPr>
        <w:t xml:space="preserve">Destacan: </w:t>
      </w:r>
    </w:p>
    <w:p w14:paraId="5AC2B3E7" w14:textId="77777777" w:rsidR="00DE2636" w:rsidRPr="00643B56" w:rsidRDefault="00DE2636" w:rsidP="00DE2636">
      <w:pPr>
        <w:pStyle w:val="ListParagraph"/>
        <w:numPr>
          <w:ilvl w:val="1"/>
          <w:numId w:val="10"/>
        </w:numPr>
        <w:rPr>
          <w:lang w:val="es-419"/>
        </w:rPr>
      </w:pPr>
      <w:r w:rsidRPr="00643B56">
        <w:rPr>
          <w:lang w:val="es-419"/>
        </w:rPr>
        <w:t xml:space="preserve">Implementación del </w:t>
      </w:r>
      <w:r w:rsidRPr="00DB34E6">
        <w:rPr>
          <w:b/>
          <w:bCs/>
          <w:lang w:val="es-419"/>
        </w:rPr>
        <w:t>SGC ISO 9001:2015</w:t>
      </w:r>
      <w:r w:rsidRPr="00643B56">
        <w:rPr>
          <w:lang w:val="es-419"/>
        </w:rPr>
        <w:t xml:space="preserve">. </w:t>
      </w:r>
    </w:p>
    <w:p w14:paraId="7A7C8C3E" w14:textId="77777777" w:rsidR="00DE2636" w:rsidRPr="00643B56" w:rsidRDefault="00DE2636" w:rsidP="00DE2636">
      <w:pPr>
        <w:pStyle w:val="ListParagraph"/>
        <w:numPr>
          <w:ilvl w:val="1"/>
          <w:numId w:val="10"/>
        </w:numPr>
        <w:rPr>
          <w:lang w:val="es-419"/>
        </w:rPr>
      </w:pPr>
      <w:r w:rsidRPr="00643B56">
        <w:rPr>
          <w:lang w:val="es-419"/>
        </w:rPr>
        <w:t xml:space="preserve">Cumplimiento de </w:t>
      </w:r>
      <w:r w:rsidRPr="0009574E">
        <w:rPr>
          <w:b/>
          <w:bCs/>
          <w:lang w:val="es-419"/>
        </w:rPr>
        <w:t>requisitos de la documentación mínima del PCT</w:t>
      </w:r>
      <w:r w:rsidRPr="00643B56">
        <w:rPr>
          <w:lang w:val="es-419"/>
        </w:rPr>
        <w:t xml:space="preserve">. </w:t>
      </w:r>
    </w:p>
    <w:p w14:paraId="171D1E56" w14:textId="77777777" w:rsidR="00DE2636" w:rsidRPr="00643B56" w:rsidRDefault="00DE2636" w:rsidP="00DE2636">
      <w:pPr>
        <w:pStyle w:val="ListParagraph"/>
        <w:numPr>
          <w:ilvl w:val="1"/>
          <w:numId w:val="10"/>
        </w:numPr>
        <w:rPr>
          <w:lang w:val="es-419"/>
        </w:rPr>
      </w:pPr>
      <w:r w:rsidRPr="00643B56">
        <w:rPr>
          <w:lang w:val="es-419"/>
        </w:rPr>
        <w:t>Fortalecimiento de infraestructura tecnológica.</w:t>
      </w:r>
    </w:p>
    <w:p w14:paraId="53218DCD" w14:textId="77777777" w:rsidR="00DE2636" w:rsidRPr="00643B56" w:rsidRDefault="00DE2636" w:rsidP="00DE2636">
      <w:pPr>
        <w:pStyle w:val="ListParagraph"/>
        <w:numPr>
          <w:ilvl w:val="1"/>
          <w:numId w:val="10"/>
        </w:numPr>
        <w:rPr>
          <w:lang w:val="es-419"/>
        </w:rPr>
      </w:pPr>
      <w:r w:rsidRPr="00643B56">
        <w:rPr>
          <w:lang w:val="es-419"/>
        </w:rPr>
        <w:t xml:space="preserve">Fortalecimiento de capacitación del capital humano. </w:t>
      </w:r>
    </w:p>
    <w:p w14:paraId="4949D307" w14:textId="77777777" w:rsidR="00DE2636" w:rsidRPr="00643B56" w:rsidRDefault="00DE2636" w:rsidP="00DE2636">
      <w:pPr>
        <w:pStyle w:val="ListParagraph"/>
        <w:numPr>
          <w:ilvl w:val="1"/>
          <w:numId w:val="10"/>
        </w:numPr>
        <w:rPr>
          <w:lang w:val="es-419"/>
        </w:rPr>
      </w:pPr>
      <w:r w:rsidRPr="00643B56">
        <w:rPr>
          <w:lang w:val="es-419"/>
        </w:rPr>
        <w:t xml:space="preserve">Cooperación internacional estratégica con OEPM. </w:t>
      </w:r>
    </w:p>
    <w:p w14:paraId="3031A06A" w14:textId="77777777" w:rsidR="00DE2636" w:rsidRPr="00643B56" w:rsidRDefault="00DE2636" w:rsidP="00DE2636">
      <w:pPr>
        <w:pStyle w:val="ListParagraph"/>
        <w:numPr>
          <w:ilvl w:val="1"/>
          <w:numId w:val="10"/>
        </w:numPr>
        <w:rPr>
          <w:lang w:val="es-419"/>
        </w:rPr>
      </w:pPr>
      <w:r w:rsidRPr="00643B56">
        <w:rPr>
          <w:lang w:val="es-419"/>
        </w:rPr>
        <w:t>Pendiente visita de OEPM a IMPI.</w:t>
      </w:r>
    </w:p>
    <w:p w14:paraId="7AE3D96C" w14:textId="77777777" w:rsidR="00DE2636" w:rsidRPr="00643B56" w:rsidRDefault="00DE2636" w:rsidP="00DE2636">
      <w:pPr>
        <w:rPr>
          <w:lang w:val="es-419"/>
        </w:rPr>
      </w:pPr>
    </w:p>
    <w:p w14:paraId="1218F90D" w14:textId="77777777" w:rsidR="00DE2636" w:rsidRPr="00643B56" w:rsidRDefault="00DE2636" w:rsidP="00DE2636">
      <w:pPr>
        <w:pStyle w:val="Endofdocument-Annex"/>
        <w:rPr>
          <w:lang w:val="es-419"/>
        </w:rPr>
        <w:sectPr w:rsidR="00DE2636" w:rsidRPr="00643B56" w:rsidSect="00DE2636">
          <w:headerReference w:type="default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643B56">
        <w:rPr>
          <w:lang w:val="es-419"/>
        </w:rPr>
        <w:t>[Sigue el Anexo II]</w:t>
      </w:r>
    </w:p>
    <w:p w14:paraId="63172217" w14:textId="77777777" w:rsidR="00DE2636" w:rsidRPr="00643B56" w:rsidRDefault="00DE2636" w:rsidP="00DE2636">
      <w:pPr>
        <w:rPr>
          <w:lang w:val="es-419"/>
        </w:rPr>
      </w:pPr>
    </w:p>
    <w:p w14:paraId="0983B94E" w14:textId="307734C8" w:rsidR="00DE2636" w:rsidRPr="00643B56" w:rsidRDefault="00DE2636" w:rsidP="00DE2636">
      <w:pPr>
        <w:jc w:val="right"/>
        <w:rPr>
          <w:lang w:val="es-419"/>
        </w:rPr>
      </w:pPr>
      <w:r w:rsidRPr="00643B56">
        <w:rPr>
          <w:lang w:val="es-419"/>
        </w:rPr>
        <w:t>Original</w:t>
      </w:r>
      <w:r w:rsidR="00643B56" w:rsidRPr="00643B56">
        <w:rPr>
          <w:lang w:val="es-419"/>
        </w:rPr>
        <w:t xml:space="preserve">: </w:t>
      </w:r>
      <w:proofErr w:type="gramStart"/>
      <w:r w:rsidRPr="00643B56">
        <w:rPr>
          <w:lang w:val="es-419"/>
        </w:rPr>
        <w:t>Español</w:t>
      </w:r>
      <w:proofErr w:type="gramEnd"/>
      <w:r w:rsidRPr="00643B56">
        <w:rPr>
          <w:lang w:val="es-419"/>
        </w:rPr>
        <w:tab/>
      </w:r>
    </w:p>
    <w:p w14:paraId="1D689CDC" w14:textId="77777777" w:rsidR="00DE2636" w:rsidRPr="00643B56" w:rsidRDefault="00DE2636" w:rsidP="00DE2636">
      <w:pPr>
        <w:pStyle w:val="Subtitle"/>
        <w:jc w:val="center"/>
        <w:rPr>
          <w:rFonts w:ascii="Arial" w:hAnsi="Arial" w:cs="Arial"/>
          <w:i w:val="0"/>
          <w:iCs w:val="0"/>
          <w:color w:val="00538C"/>
          <w:sz w:val="28"/>
          <w:lang w:val="es-419"/>
        </w:rPr>
      </w:pPr>
      <w:r w:rsidRPr="00643B56">
        <w:rPr>
          <w:rFonts w:ascii="Arial" w:hAnsi="Arial"/>
          <w:i w:val="0"/>
          <w:color w:val="00538C"/>
          <w:sz w:val="28"/>
          <w:lang w:val="es-419"/>
        </w:rPr>
        <w:t>Avances en la solicitud presentada por el Instituto Mexicano de la Propiedad Industrial (IMPI) para su designación como Administración encargada de la búsqueda y del examen preliminar internacionales (ISA/IPEA) en el marco del PCT</w:t>
      </w:r>
    </w:p>
    <w:p w14:paraId="51566E40" w14:textId="77777777" w:rsidR="00DE2636" w:rsidRPr="00643B56" w:rsidRDefault="00DE2636" w:rsidP="00DE2636">
      <w:pPr>
        <w:jc w:val="center"/>
        <w:rPr>
          <w:lang w:val="es-419"/>
        </w:rPr>
      </w:pPr>
      <w:r w:rsidRPr="00643B56">
        <w:rPr>
          <w:lang w:val="es-419"/>
        </w:rPr>
        <w:t>presentación de la Oficina Española de Patentes y Marcas</w:t>
      </w:r>
    </w:p>
    <w:p w14:paraId="7BD06E47" w14:textId="55FD5812" w:rsidR="00DE2636" w:rsidRPr="00643B56" w:rsidRDefault="00DE2636" w:rsidP="00DE2636">
      <w:pPr>
        <w:pStyle w:val="Heading3"/>
        <w:rPr>
          <w:b/>
          <w:bCs w:val="0"/>
          <w:lang w:val="es-419"/>
        </w:rPr>
      </w:pPr>
      <w:r w:rsidRPr="00643B56">
        <w:rPr>
          <w:b/>
          <w:lang w:val="es-419"/>
        </w:rPr>
        <w:t xml:space="preserve">I. </w:t>
      </w:r>
      <w:r w:rsidR="006B3C07">
        <w:rPr>
          <w:b/>
          <w:lang w:val="es-419"/>
        </w:rPr>
        <w:t xml:space="preserve"> </w:t>
      </w:r>
      <w:r w:rsidRPr="00643B56">
        <w:rPr>
          <w:b/>
          <w:lang w:val="es-419"/>
        </w:rPr>
        <w:t>Antecedentes</w:t>
      </w:r>
    </w:p>
    <w:p w14:paraId="0623A29E" w14:textId="77777777" w:rsidR="00DE2636" w:rsidRPr="00643B56" w:rsidRDefault="00DE2636" w:rsidP="00DE2636">
      <w:pPr>
        <w:rPr>
          <w:lang w:val="es-419"/>
        </w:rPr>
      </w:pPr>
    </w:p>
    <w:p w14:paraId="20222E97" w14:textId="77777777" w:rsidR="00DE2636" w:rsidRPr="00643B56" w:rsidRDefault="00DE2636" w:rsidP="00DE2636">
      <w:pPr>
        <w:rPr>
          <w:lang w:val="es-419"/>
        </w:rPr>
      </w:pPr>
      <w:r w:rsidRPr="00643B56">
        <w:rPr>
          <w:lang w:val="es-419"/>
        </w:rPr>
        <w:t>El Instituto Mexicano de la Propiedad Industrial (IMPI) ha presentado su solicitud de adquirir la condición de Administración internacional de búsqueda y de examen preliminar internacional en el marco del PCT (ISA/IPEA).</w:t>
      </w:r>
    </w:p>
    <w:p w14:paraId="5A620A41" w14:textId="77777777" w:rsidR="00DE2636" w:rsidRPr="00643B56" w:rsidRDefault="00DE2636" w:rsidP="00DE2636">
      <w:pPr>
        <w:rPr>
          <w:lang w:val="es-419"/>
        </w:rPr>
      </w:pPr>
    </w:p>
    <w:p w14:paraId="7E3050AD" w14:textId="77777777" w:rsidR="00DE2636" w:rsidRPr="00643B56" w:rsidRDefault="00DE2636" w:rsidP="00DE2636">
      <w:pPr>
        <w:rPr>
          <w:lang w:val="es-419"/>
        </w:rPr>
      </w:pPr>
      <w:r w:rsidRPr="00643B56">
        <w:rPr>
          <w:lang w:val="es-419"/>
        </w:rPr>
        <w:t>El Comité de Cooperación Técnica del Tratado de Cooperación en Materia de Patentes (CTC), en su reunión de febrero de 2026, recomendó por unanimidad a la Asamblea que se designe al Instituto Mexicano de la Propiedad Industrial en calidad de Administración encargada de la búsqueda internacional y del examen preliminar internacional en virtud del PCT.</w:t>
      </w:r>
    </w:p>
    <w:p w14:paraId="1E9400B9" w14:textId="77777777" w:rsidR="00DE2636" w:rsidRPr="00643B56" w:rsidRDefault="00DE2636" w:rsidP="00DE2636">
      <w:pPr>
        <w:rPr>
          <w:lang w:val="es-419"/>
        </w:rPr>
      </w:pPr>
    </w:p>
    <w:p w14:paraId="2EEC870F" w14:textId="77777777" w:rsidR="00DE2636" w:rsidRPr="00643B56" w:rsidRDefault="00DE2636" w:rsidP="006B516A">
      <w:pPr>
        <w:spacing w:after="240"/>
        <w:rPr>
          <w:lang w:val="es-419"/>
        </w:rPr>
      </w:pPr>
      <w:r w:rsidRPr="00643B56">
        <w:rPr>
          <w:lang w:val="es-419"/>
        </w:rPr>
        <w:t>La Oficina Española de Patentes y Marcas, O.A. (OEPM) apoyó la candidatura del Instituto Mexicano de la Propiedad Industrial, sujeto a que el IMPI:</w:t>
      </w:r>
    </w:p>
    <w:p w14:paraId="430619B9" w14:textId="0FD49445" w:rsidR="00DE2636" w:rsidRPr="00643B56" w:rsidRDefault="00DE2636" w:rsidP="00DE2636">
      <w:pPr>
        <w:ind w:left="1134" w:hanging="567"/>
        <w:rPr>
          <w:lang w:val="es-419"/>
        </w:rPr>
      </w:pPr>
      <w:r w:rsidRPr="00643B56">
        <w:rPr>
          <w:lang w:val="es-419"/>
        </w:rPr>
        <w:t xml:space="preserve">a) </w:t>
      </w:r>
      <w:r w:rsidR="006B516A">
        <w:rPr>
          <w:lang w:val="es-419"/>
        </w:rPr>
        <w:tab/>
      </w:r>
      <w:r w:rsidRPr="00643B56">
        <w:rPr>
          <w:lang w:val="es-419"/>
        </w:rPr>
        <w:t xml:space="preserve">cumpla con el sistema de gestión de la calidad previsto en el Capítulo 21 de las Directrices de búsqueda internacional y de examen preliminar internacional del PCT; </w:t>
      </w:r>
    </w:p>
    <w:p w14:paraId="5C15AECA" w14:textId="6948E458" w:rsidR="00DE2636" w:rsidRPr="00643B56" w:rsidRDefault="00DE2636" w:rsidP="00DE2636">
      <w:pPr>
        <w:ind w:left="1134" w:hanging="567"/>
        <w:rPr>
          <w:lang w:val="es-419"/>
        </w:rPr>
      </w:pPr>
      <w:r w:rsidRPr="00643B56">
        <w:rPr>
          <w:lang w:val="es-419"/>
        </w:rPr>
        <w:t xml:space="preserve">b) </w:t>
      </w:r>
      <w:r w:rsidR="006B516A">
        <w:rPr>
          <w:lang w:val="es-419"/>
        </w:rPr>
        <w:tab/>
      </w:r>
      <w:r w:rsidRPr="00643B56">
        <w:rPr>
          <w:lang w:val="es-419"/>
        </w:rPr>
        <w:t>cumpla con los requisitos exigidos en relación con la documentación mínima PCT en los formatos de texto de la información de patentes admitidos por la OMPI.</w:t>
      </w:r>
    </w:p>
    <w:p w14:paraId="46DF5A64" w14:textId="23037071" w:rsidR="00DE2636" w:rsidRPr="00643B56" w:rsidRDefault="00DE2636" w:rsidP="00DE2636">
      <w:pPr>
        <w:pStyle w:val="Heading3"/>
        <w:rPr>
          <w:b/>
          <w:bCs w:val="0"/>
          <w:lang w:val="es-419"/>
        </w:rPr>
      </w:pPr>
      <w:r w:rsidRPr="00643B56">
        <w:rPr>
          <w:b/>
          <w:lang w:val="es-419"/>
        </w:rPr>
        <w:t>II</w:t>
      </w:r>
      <w:r w:rsidR="00643B56" w:rsidRPr="00643B56">
        <w:rPr>
          <w:b/>
          <w:lang w:val="es-419"/>
        </w:rPr>
        <w:t>.</w:t>
      </w:r>
      <w:r w:rsidR="006B3C07">
        <w:rPr>
          <w:b/>
          <w:lang w:val="es-419"/>
        </w:rPr>
        <w:t xml:space="preserve">  </w:t>
      </w:r>
      <w:r w:rsidRPr="00643B56">
        <w:rPr>
          <w:b/>
          <w:lang w:val="es-419"/>
        </w:rPr>
        <w:t>Avances desde la sesión del CTC</w:t>
      </w:r>
    </w:p>
    <w:p w14:paraId="019B9476" w14:textId="77777777" w:rsidR="00DE2636" w:rsidRPr="00643B56" w:rsidRDefault="00DE2636" w:rsidP="00DE2636">
      <w:pPr>
        <w:rPr>
          <w:lang w:val="es-419"/>
        </w:rPr>
      </w:pPr>
    </w:p>
    <w:p w14:paraId="489B1615" w14:textId="77777777" w:rsidR="00DE2636" w:rsidRPr="00643B56" w:rsidRDefault="00DE2636" w:rsidP="00DE2636">
      <w:pPr>
        <w:rPr>
          <w:lang w:val="es-419"/>
        </w:rPr>
      </w:pPr>
      <w:r w:rsidRPr="00643B56">
        <w:rPr>
          <w:lang w:val="es-419"/>
        </w:rPr>
        <w:t>El IMPI ha estado trabajando para cumplir los requisitos necesarios para su designación como ISA/IPEA, en particular en lo que respecta a la documentación mínima del PCT y al sistema de gestión de la calidad.</w:t>
      </w:r>
    </w:p>
    <w:p w14:paraId="00AB0BB6" w14:textId="77777777" w:rsidR="00DE2636" w:rsidRPr="00643B56" w:rsidRDefault="00DE2636" w:rsidP="00DE2636">
      <w:pPr>
        <w:ind w:left="1134" w:hanging="567"/>
        <w:rPr>
          <w:lang w:val="es-419"/>
        </w:rPr>
      </w:pPr>
    </w:p>
    <w:p w14:paraId="3CECE929" w14:textId="4D82AE6D" w:rsidR="00DE2636" w:rsidRPr="00643B56" w:rsidRDefault="00DE2636" w:rsidP="00DE2636">
      <w:pPr>
        <w:rPr>
          <w:lang w:val="es-419"/>
        </w:rPr>
      </w:pPr>
      <w:r w:rsidRPr="00643B56">
        <w:rPr>
          <w:lang w:val="es-419"/>
        </w:rPr>
        <w:t>Durante este periodo, ha habido intercambios regulares de información en línea entre el IMPI y la OEPM, y reuniones a distancia de expertos</w:t>
      </w:r>
      <w:r w:rsidR="00643B56" w:rsidRPr="00643B56">
        <w:rPr>
          <w:lang w:val="es-419"/>
        </w:rPr>
        <w:t xml:space="preserve">. </w:t>
      </w:r>
      <w:r w:rsidRPr="00643B56">
        <w:rPr>
          <w:lang w:val="es-419"/>
        </w:rPr>
        <w:t>Además, una delegación del IMPI visitó la sede de la OEPM los días 26 y 27 de marzo de 2026.</w:t>
      </w:r>
    </w:p>
    <w:p w14:paraId="67B98B88" w14:textId="77777777" w:rsidR="00DE2636" w:rsidRPr="00643B56" w:rsidRDefault="00DE2636" w:rsidP="00DE2636">
      <w:pPr>
        <w:rPr>
          <w:lang w:val="es-419"/>
        </w:rPr>
      </w:pPr>
    </w:p>
    <w:p w14:paraId="542ACA34" w14:textId="77777777" w:rsidR="00DE2636" w:rsidRPr="00643B56" w:rsidRDefault="00DE2636" w:rsidP="00DE2636">
      <w:pPr>
        <w:rPr>
          <w:lang w:val="es-419"/>
        </w:rPr>
      </w:pPr>
      <w:r w:rsidRPr="00643B56">
        <w:rPr>
          <w:lang w:val="es-419"/>
        </w:rPr>
        <w:t>En concreto, se han observado los siguientes avances:</w:t>
      </w:r>
    </w:p>
    <w:p w14:paraId="089C1904" w14:textId="77777777" w:rsidR="00DE2636" w:rsidRPr="00643B56" w:rsidRDefault="00DE2636" w:rsidP="00DE2636">
      <w:pPr>
        <w:rPr>
          <w:lang w:val="es-419"/>
        </w:rPr>
      </w:pPr>
    </w:p>
    <w:p w14:paraId="6778660C" w14:textId="77777777" w:rsidR="00DE2636" w:rsidRPr="00643B56" w:rsidRDefault="00DE2636" w:rsidP="00DE2636">
      <w:pPr>
        <w:pStyle w:val="ListParagraph"/>
        <w:numPr>
          <w:ilvl w:val="0"/>
          <w:numId w:val="11"/>
        </w:numPr>
        <w:rPr>
          <w:lang w:val="es-419"/>
        </w:rPr>
      </w:pPr>
      <w:r w:rsidRPr="00643B56">
        <w:rPr>
          <w:lang w:val="es-419"/>
        </w:rPr>
        <w:t xml:space="preserve">El IMPI </w:t>
      </w:r>
      <w:r w:rsidRPr="00643B56">
        <w:rPr>
          <w:b/>
          <w:lang w:val="es-419"/>
        </w:rPr>
        <w:t>tiene establecido un sistema de gestión de calidad</w:t>
      </w:r>
      <w:r w:rsidRPr="00643B56">
        <w:rPr>
          <w:lang w:val="es-419"/>
        </w:rPr>
        <w:t xml:space="preserve"> conforme a lo establecido en la norma ISO 9001:2015, que abarca la tramitación de solicitudes de patente.</w:t>
      </w:r>
    </w:p>
    <w:p w14:paraId="10EFD206" w14:textId="77777777" w:rsidR="00DE2636" w:rsidRPr="00643B56" w:rsidRDefault="00DE2636" w:rsidP="00DE2636">
      <w:pPr>
        <w:pStyle w:val="ListParagraph"/>
        <w:rPr>
          <w:lang w:val="es-419"/>
        </w:rPr>
      </w:pPr>
    </w:p>
    <w:p w14:paraId="5B58E6BA" w14:textId="77777777" w:rsidR="00DE2636" w:rsidRPr="00643B56" w:rsidRDefault="00DE2636" w:rsidP="006B516A">
      <w:pPr>
        <w:pStyle w:val="ListParagraph"/>
        <w:keepNext/>
        <w:keepLines/>
        <w:numPr>
          <w:ilvl w:val="1"/>
          <w:numId w:val="11"/>
        </w:numPr>
        <w:rPr>
          <w:lang w:val="es-419"/>
        </w:rPr>
      </w:pPr>
      <w:r w:rsidRPr="00643B56">
        <w:rPr>
          <w:lang w:val="es-419"/>
        </w:rPr>
        <w:lastRenderedPageBreak/>
        <w:t>En este sentido, han quedado definidos los principales requerimientos relativos a identificación de los procesos estratégicos, operativos y de apoyo (mapa de procesos), estandarización de procedimientos, definición de indicadores de desempeño, gestión de riesgos y análisis del contexto y partes interesadas.</w:t>
      </w:r>
    </w:p>
    <w:p w14:paraId="7C985066" w14:textId="77777777" w:rsidR="00DE2636" w:rsidRPr="00643B56" w:rsidRDefault="00DE2636" w:rsidP="00DE2636">
      <w:pPr>
        <w:pStyle w:val="ListParagraph"/>
        <w:ind w:left="1440"/>
        <w:rPr>
          <w:lang w:val="es-419"/>
        </w:rPr>
      </w:pPr>
    </w:p>
    <w:p w14:paraId="7A51494B" w14:textId="77777777" w:rsidR="00DE2636" w:rsidRPr="00643B56" w:rsidRDefault="00DE2636" w:rsidP="00DE2636">
      <w:pPr>
        <w:pStyle w:val="ListParagraph"/>
        <w:numPr>
          <w:ilvl w:val="1"/>
          <w:numId w:val="11"/>
        </w:numPr>
        <w:rPr>
          <w:lang w:val="es-419"/>
        </w:rPr>
      </w:pPr>
      <w:r w:rsidRPr="00643B56">
        <w:rPr>
          <w:lang w:val="es-419"/>
        </w:rPr>
        <w:t>Además, el IMPI ha establecido y difundido su política de calidad y ha desarrollado los diferentes formatos y plantillas necesarios para la correcta gestión del sistema (no conformidades, acciones correctivas, planes e informes de auditoría, etc.).</w:t>
      </w:r>
    </w:p>
    <w:p w14:paraId="1B75C659" w14:textId="77777777" w:rsidR="00DE2636" w:rsidRPr="00643B56" w:rsidRDefault="00DE2636" w:rsidP="00DE2636">
      <w:pPr>
        <w:rPr>
          <w:lang w:val="es-419"/>
        </w:rPr>
      </w:pPr>
      <w:r w:rsidRPr="00643B56">
        <w:rPr>
          <w:lang w:val="es-419"/>
        </w:rPr>
        <w:t xml:space="preserve"> </w:t>
      </w:r>
    </w:p>
    <w:p w14:paraId="104700CD" w14:textId="633C1483" w:rsidR="00DE2636" w:rsidRPr="00643B56" w:rsidRDefault="00DE2636" w:rsidP="00DE2636">
      <w:pPr>
        <w:pStyle w:val="ListParagraph"/>
        <w:keepLines/>
        <w:numPr>
          <w:ilvl w:val="1"/>
          <w:numId w:val="11"/>
        </w:numPr>
        <w:rPr>
          <w:lang w:val="es-419"/>
        </w:rPr>
      </w:pPr>
      <w:r w:rsidRPr="00643B56">
        <w:rPr>
          <w:lang w:val="es-419"/>
        </w:rPr>
        <w:t xml:space="preserve">Si bien el sistema puede considerarse correctamente estructurado, </w:t>
      </w:r>
      <w:r w:rsidRPr="00E37C4E">
        <w:rPr>
          <w:b/>
          <w:bCs/>
          <w:lang w:val="es-419"/>
        </w:rPr>
        <w:t>quedaría pendiente realizar una primera auditoría interna de control y revisión de los diferentes registros, la cual está prevista para el mes de abril</w:t>
      </w:r>
      <w:r w:rsidRPr="00643B56">
        <w:rPr>
          <w:lang w:val="es-419"/>
        </w:rPr>
        <w:t>, cuando se haya completado la capacitación interna en auditorías (prevista para finales de marzo)</w:t>
      </w:r>
      <w:r w:rsidR="00643B56" w:rsidRPr="00643B56">
        <w:rPr>
          <w:lang w:val="es-419"/>
        </w:rPr>
        <w:t xml:space="preserve">. </w:t>
      </w:r>
      <w:r w:rsidRPr="00643B56">
        <w:rPr>
          <w:lang w:val="es-419"/>
        </w:rPr>
        <w:t>Además, el IMPI tiene contemplada una auditoría externa de certificación previsiblemente en el mes de junio.</w:t>
      </w:r>
    </w:p>
    <w:p w14:paraId="0EF6825B" w14:textId="77777777" w:rsidR="00DE2636" w:rsidRPr="00643B56" w:rsidRDefault="00DE2636" w:rsidP="00DE2636">
      <w:pPr>
        <w:pStyle w:val="ListParagraph"/>
        <w:rPr>
          <w:lang w:val="es-419"/>
        </w:rPr>
      </w:pPr>
    </w:p>
    <w:p w14:paraId="21F39448" w14:textId="77777777" w:rsidR="00DE2636" w:rsidRPr="00643B56" w:rsidRDefault="00DE2636" w:rsidP="00DE2636">
      <w:pPr>
        <w:pStyle w:val="ListParagraph"/>
        <w:numPr>
          <w:ilvl w:val="0"/>
          <w:numId w:val="11"/>
        </w:numPr>
        <w:rPr>
          <w:lang w:val="es-419"/>
        </w:rPr>
      </w:pPr>
      <w:r w:rsidRPr="00643B56">
        <w:rPr>
          <w:lang w:val="es-419"/>
        </w:rPr>
        <w:t>El IMPI cumple con los requisitos técnicos de accesibilidad y formato establecidos en el Anexo H de las Instrucciones Administrativas del Tratado de Cooperación PCT en relación con la documentación mínima PCT de la regla 34.1.</w:t>
      </w:r>
    </w:p>
    <w:p w14:paraId="188C62FA" w14:textId="77777777" w:rsidR="00DE2636" w:rsidRPr="00643B56" w:rsidRDefault="00DE2636" w:rsidP="00DE2636">
      <w:pPr>
        <w:keepLines/>
        <w:ind w:left="360"/>
        <w:rPr>
          <w:lang w:val="es-419"/>
        </w:rPr>
      </w:pPr>
    </w:p>
    <w:p w14:paraId="5CBDDBF9" w14:textId="77777777" w:rsidR="00DE2636" w:rsidRPr="00643B56" w:rsidRDefault="00DE2636" w:rsidP="00DE2636">
      <w:pPr>
        <w:keepLines/>
        <w:rPr>
          <w:lang w:val="es-419"/>
        </w:rPr>
      </w:pPr>
      <w:r w:rsidRPr="00643B56">
        <w:rPr>
          <w:lang w:val="es-419"/>
        </w:rPr>
        <w:t>La OEPM realizará una visita de verificación de lo anterior a la sede del IMPI antes de la celebración de las Asambleas de los Estados miembros de la OMPI que tendrán lugar en julio de 2026.</w:t>
      </w:r>
    </w:p>
    <w:p w14:paraId="7AACC069" w14:textId="77777777" w:rsidR="00DE2636" w:rsidRPr="00643B56" w:rsidRDefault="00DE2636" w:rsidP="00DE2636">
      <w:pPr>
        <w:rPr>
          <w:lang w:val="es-419"/>
        </w:rPr>
      </w:pPr>
    </w:p>
    <w:p w14:paraId="505E7DFF" w14:textId="77777777" w:rsidR="00DE2636" w:rsidRPr="00643B56" w:rsidRDefault="00DE2636" w:rsidP="00DE2636">
      <w:pPr>
        <w:rPr>
          <w:lang w:val="es-419"/>
        </w:rPr>
      </w:pPr>
    </w:p>
    <w:p w14:paraId="5414713C" w14:textId="77777777" w:rsidR="00DE2636" w:rsidRPr="00643B56" w:rsidRDefault="00DE2636" w:rsidP="00DE2636">
      <w:pPr>
        <w:rPr>
          <w:lang w:val="es-419"/>
        </w:rPr>
      </w:pPr>
    </w:p>
    <w:p w14:paraId="2F48DD38" w14:textId="77777777" w:rsidR="00DE2636" w:rsidRPr="00643B56" w:rsidRDefault="00DE2636" w:rsidP="00DE2636">
      <w:pPr>
        <w:jc w:val="right"/>
        <w:rPr>
          <w:lang w:val="es-419"/>
        </w:rPr>
      </w:pPr>
      <w:r w:rsidRPr="00643B56">
        <w:rPr>
          <w:lang w:val="es-419"/>
        </w:rPr>
        <w:t>31 de marzo de 2026</w:t>
      </w:r>
    </w:p>
    <w:p w14:paraId="195B7FB1" w14:textId="77777777" w:rsidR="00DE2636" w:rsidRPr="00643B56" w:rsidRDefault="00DE2636" w:rsidP="00DE2636">
      <w:pPr>
        <w:jc w:val="right"/>
        <w:rPr>
          <w:lang w:val="es-4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E2636" w:rsidRPr="00643B56" w14:paraId="2C81433E" w14:textId="77777777" w:rsidTr="00E272F4">
        <w:tc>
          <w:tcPr>
            <w:tcW w:w="4672" w:type="dxa"/>
          </w:tcPr>
          <w:p w14:paraId="663E74AD" w14:textId="77777777" w:rsidR="00DE2636" w:rsidRPr="00643B56" w:rsidRDefault="00DE2636" w:rsidP="00E272F4">
            <w:pPr>
              <w:jc w:val="center"/>
              <w:rPr>
                <w:lang w:val="es-419"/>
              </w:rPr>
            </w:pPr>
            <w:proofErr w:type="spellStart"/>
            <w:r w:rsidRPr="00643B56">
              <w:rPr>
                <w:lang w:val="es-419"/>
              </w:rPr>
              <w:t>Mª</w:t>
            </w:r>
            <w:proofErr w:type="spellEnd"/>
            <w:r w:rsidRPr="00643B56">
              <w:rPr>
                <w:lang w:val="es-419"/>
              </w:rPr>
              <w:t xml:space="preserve"> José de Concepción</w:t>
            </w:r>
          </w:p>
        </w:tc>
        <w:tc>
          <w:tcPr>
            <w:tcW w:w="4672" w:type="dxa"/>
          </w:tcPr>
          <w:p w14:paraId="050F06B7" w14:textId="77777777" w:rsidR="00DE2636" w:rsidRPr="00643B56" w:rsidRDefault="00DE2636" w:rsidP="00E272F4">
            <w:pPr>
              <w:jc w:val="center"/>
              <w:rPr>
                <w:lang w:val="es-419"/>
              </w:rPr>
            </w:pPr>
            <w:r w:rsidRPr="00643B56">
              <w:rPr>
                <w:lang w:val="es-419"/>
              </w:rPr>
              <w:t>Ana Urrecha</w:t>
            </w:r>
          </w:p>
        </w:tc>
      </w:tr>
      <w:tr w:rsidR="00DE2636" w:rsidRPr="00643B56" w14:paraId="1EE95C8B" w14:textId="77777777" w:rsidTr="00E272F4">
        <w:tc>
          <w:tcPr>
            <w:tcW w:w="4672" w:type="dxa"/>
          </w:tcPr>
          <w:p w14:paraId="75FD742B" w14:textId="77777777" w:rsidR="00DE2636" w:rsidRPr="00643B56" w:rsidRDefault="00DE2636" w:rsidP="00E272F4">
            <w:pPr>
              <w:jc w:val="center"/>
              <w:rPr>
                <w:lang w:val="es-419"/>
              </w:rPr>
            </w:pPr>
            <w:r w:rsidRPr="00643B56">
              <w:rPr>
                <w:lang w:val="es-419"/>
              </w:rPr>
              <w:t>Directora del Departamento de Patentes, Diseños e Información Tecnológica de la OEPM</w:t>
            </w:r>
          </w:p>
        </w:tc>
        <w:tc>
          <w:tcPr>
            <w:tcW w:w="4672" w:type="dxa"/>
          </w:tcPr>
          <w:p w14:paraId="175E7CE0" w14:textId="77777777" w:rsidR="00DE2636" w:rsidRPr="00643B56" w:rsidRDefault="00DE2636" w:rsidP="00E272F4">
            <w:pPr>
              <w:jc w:val="center"/>
              <w:rPr>
                <w:lang w:val="es-419"/>
              </w:rPr>
            </w:pPr>
            <w:r w:rsidRPr="00643B56">
              <w:rPr>
                <w:lang w:val="es-419"/>
              </w:rPr>
              <w:t>Directora del Departamento de Coordinación Jurídica y Relaciones Internacionales de la OEPM</w:t>
            </w:r>
          </w:p>
        </w:tc>
      </w:tr>
    </w:tbl>
    <w:p w14:paraId="798FF8B0" w14:textId="77777777" w:rsidR="00DE2636" w:rsidRPr="00643B56" w:rsidRDefault="00DE2636" w:rsidP="00DE2636">
      <w:pPr>
        <w:jc w:val="right"/>
        <w:rPr>
          <w:lang w:val="es-419"/>
        </w:rPr>
      </w:pPr>
    </w:p>
    <w:p w14:paraId="541A538F" w14:textId="481BF83C" w:rsidR="00152CEA" w:rsidRPr="00643B56" w:rsidRDefault="00DE2636" w:rsidP="00643B56">
      <w:pPr>
        <w:pStyle w:val="Endofdocument-Annex"/>
        <w:spacing w:before="720"/>
        <w:rPr>
          <w:lang w:val="es-419"/>
        </w:rPr>
      </w:pPr>
      <w:r w:rsidRPr="00643B56">
        <w:rPr>
          <w:lang w:val="es-419"/>
        </w:rPr>
        <w:t>[Fin del Anexo II y del documento]</w:t>
      </w:r>
    </w:p>
    <w:sectPr w:rsidR="00152CEA" w:rsidRPr="00643B56" w:rsidSect="00826F29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012D" w14:textId="77777777" w:rsidR="00CF57BF" w:rsidRDefault="00CF57BF">
      <w:r>
        <w:separator/>
      </w:r>
    </w:p>
  </w:endnote>
  <w:endnote w:type="continuationSeparator" w:id="0">
    <w:p w14:paraId="77E1829C" w14:textId="77777777" w:rsidR="00CF57BF" w:rsidRPr="009D30E6" w:rsidRDefault="00CF57B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15CA13F" w14:textId="77777777" w:rsidR="00CF57BF" w:rsidRPr="007E663E" w:rsidRDefault="00CF57B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062AF74" w14:textId="77777777" w:rsidR="00CF57BF" w:rsidRPr="007E663E" w:rsidRDefault="00CF57B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F126" w14:textId="77777777" w:rsidR="00DE2636" w:rsidRDefault="00DE263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DCDEB80" wp14:editId="3FD07C18">
          <wp:simplePos x="0" y="0"/>
          <wp:positionH relativeFrom="page">
            <wp:posOffset>100330</wp:posOffset>
          </wp:positionH>
          <wp:positionV relativeFrom="paragraph">
            <wp:posOffset>-219075</wp:posOffset>
          </wp:positionV>
          <wp:extent cx="7406005" cy="1043632"/>
          <wp:effectExtent l="0" t="0" r="4445" b="4445"/>
          <wp:wrapNone/>
          <wp:docPr id="1408836929" name="Imagen 1" descr="Pie de la carta del Instituto Mexicano de la Propiedad Indust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36929" name="Imagen 1" descr="Footer of letter from  the Mexican Institute of Industrial Proper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104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B1CE" w14:textId="77777777" w:rsidR="00DE2636" w:rsidRDefault="00DE2636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D1694E5" wp14:editId="165B19D1">
          <wp:simplePos x="0" y="0"/>
          <wp:positionH relativeFrom="page">
            <wp:posOffset>33655</wp:posOffset>
          </wp:positionH>
          <wp:positionV relativeFrom="paragraph">
            <wp:posOffset>-142875</wp:posOffset>
          </wp:positionV>
          <wp:extent cx="7406005" cy="1043632"/>
          <wp:effectExtent l="0" t="0" r="4445" b="4445"/>
          <wp:wrapNone/>
          <wp:docPr id="1907237204" name="Imagen 1" descr="Pie de la carta del Instituto Mexicano de la Propiedad Indust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237204" name="Imagen 1" descr="Footer of letter from  the Mexican Institute of Industrial Proper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104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EAB9" w14:textId="77777777" w:rsidR="003F6369" w:rsidRPr="009D5602" w:rsidRDefault="003F6369" w:rsidP="003F6369">
    <w:pPr>
      <w:tabs>
        <w:tab w:val="left" w:pos="1915"/>
        <w:tab w:val="left" w:pos="8080"/>
      </w:tabs>
      <w:jc w:val="right"/>
      <w:rPr>
        <w:rFonts w:ascii="Gill Sans MT" w:hAnsi="Gill Sans MT"/>
        <w:sz w:val="14"/>
        <w:szCs w:val="22"/>
      </w:rPr>
    </w:pPr>
    <w:proofErr w:type="spellStart"/>
    <w:r w:rsidRPr="009D5602">
      <w:rPr>
        <w:rFonts w:ascii="Gill Sans MT" w:hAnsi="Gill Sans MT"/>
        <w:sz w:val="14"/>
        <w:szCs w:val="22"/>
      </w:rPr>
      <w:t>Pº</w:t>
    </w:r>
    <w:proofErr w:type="spellEnd"/>
    <w:r w:rsidRPr="009D5602">
      <w:rPr>
        <w:rFonts w:ascii="Gill Sans MT" w:hAnsi="Gill Sans MT"/>
        <w:sz w:val="14"/>
        <w:szCs w:val="22"/>
      </w:rPr>
      <w:t xml:space="preserve"> DE LA CASTELLANA, 75 </w:t>
    </w:r>
  </w:p>
  <w:p w14:paraId="59C8A707" w14:textId="77777777" w:rsidR="003F6369" w:rsidRPr="009D5602" w:rsidRDefault="003F6369" w:rsidP="003F6369">
    <w:pPr>
      <w:jc w:val="right"/>
      <w:rPr>
        <w:rFonts w:ascii="Gill Sans MT" w:hAnsi="Gill Sans MT"/>
        <w:sz w:val="14"/>
        <w:szCs w:val="22"/>
      </w:rPr>
    </w:pPr>
    <w:r w:rsidRPr="009D5602">
      <w:rPr>
        <w:rFonts w:ascii="Gill Sans MT" w:hAnsi="Gill Sans MT"/>
        <w:sz w:val="14"/>
        <w:szCs w:val="22"/>
      </w:rPr>
      <w:t>28071 MADRID</w:t>
    </w:r>
  </w:p>
  <w:p w14:paraId="01BC9FFF" w14:textId="77777777" w:rsidR="003F6369" w:rsidRDefault="003F6369" w:rsidP="003F6369">
    <w:pPr>
      <w:jc w:val="right"/>
      <w:rPr>
        <w:rFonts w:ascii="Gill Sans MT" w:hAnsi="Gill Sans MT"/>
        <w:sz w:val="14"/>
        <w:szCs w:val="22"/>
      </w:rPr>
    </w:pPr>
    <w:r w:rsidRPr="009D5602">
      <w:rPr>
        <w:rFonts w:ascii="Gill Sans MT" w:hAnsi="Gill Sans MT"/>
        <w:sz w:val="14"/>
        <w:szCs w:val="22"/>
      </w:rPr>
      <w:t xml:space="preserve">TEL. </w:t>
    </w:r>
    <w:r>
      <w:rPr>
        <w:rFonts w:ascii="Gill Sans MT" w:hAnsi="Gill Sans MT"/>
        <w:sz w:val="14"/>
        <w:szCs w:val="22"/>
      </w:rPr>
      <w:t>910 780 780</w:t>
    </w:r>
  </w:p>
  <w:p w14:paraId="0D4FF435" w14:textId="244832A8" w:rsidR="00BC7418" w:rsidRPr="003F6369" w:rsidRDefault="003F6369" w:rsidP="003F6369">
    <w:pPr>
      <w:jc w:val="right"/>
      <w:rPr>
        <w:rFonts w:ascii="Gill Sans MT" w:hAnsi="Gill Sans MT"/>
        <w:sz w:val="14"/>
        <w:szCs w:val="22"/>
      </w:rPr>
    </w:pPr>
    <w:r>
      <w:rPr>
        <w:rFonts w:ascii="Gill Sans MT" w:hAnsi="Gill Sans MT"/>
        <w:sz w:val="14"/>
        <w:szCs w:val="22"/>
      </w:rPr>
      <w:t xml:space="preserve">        </w:t>
    </w:r>
    <w:hyperlink r:id="rId1" w:history="1">
      <w:r w:rsidRPr="000664FA">
        <w:rPr>
          <w:rFonts w:ascii="Gill Sans MT" w:hAnsi="Gill Sans MT"/>
          <w:sz w:val="14"/>
          <w:szCs w:val="22"/>
        </w:rPr>
        <w:t>902 157 530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42" w:vertAnchor="text" w:horzAnchor="page" w:tblpX="807" w:tblpY="1"/>
      <w:tblOverlap w:val="never"/>
      <w:tblW w:w="1111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15"/>
      <w:gridCol w:w="2198"/>
    </w:tblGrid>
    <w:tr w:rsidR="00887021" w:rsidRPr="009D5602" w14:paraId="2EB9833E" w14:textId="77777777" w:rsidTr="00887021">
      <w:tc>
        <w:tcPr>
          <w:tcW w:w="8915" w:type="dxa"/>
          <w:tcMar>
            <w:bottom w:w="57" w:type="dxa"/>
          </w:tcMar>
          <w:vAlign w:val="bottom"/>
        </w:tcPr>
        <w:p w14:paraId="0F90430A" w14:textId="77777777" w:rsidR="00887021" w:rsidRPr="009D5602" w:rsidRDefault="00887021" w:rsidP="00887021">
          <w:pPr>
            <w:rPr>
              <w:rFonts w:ascii="Gill Sans MT" w:hAnsi="Gill Sans MT" w:cstheme="minorHAnsi"/>
              <w:sz w:val="14"/>
              <w:szCs w:val="14"/>
            </w:rPr>
          </w:pPr>
          <w:r w:rsidRPr="009D5602">
            <w:rPr>
              <w:rFonts w:ascii="Gill Sans MT" w:hAnsi="Gill Sans MT" w:cstheme="minorHAnsi"/>
              <w:sz w:val="14"/>
              <w:szCs w:val="14"/>
              <w:bdr w:val="single" w:sz="2" w:space="0" w:color="auto"/>
            </w:rPr>
            <w:t>CORREO ELECTRÓNICO:</w:t>
          </w:r>
        </w:p>
        <w:p w14:paraId="2C6884B7" w14:textId="77777777" w:rsidR="00887021" w:rsidRPr="009D5602" w:rsidRDefault="00887021" w:rsidP="00887021">
          <w:pPr>
            <w:spacing w:before="8" w:line="200" w:lineRule="exact"/>
            <w:rPr>
              <w:rFonts w:ascii="Gill Sans MT" w:hAnsi="Gill Sans MT" w:cstheme="minorHAnsi"/>
              <w:sz w:val="14"/>
              <w:szCs w:val="14"/>
              <w:u w:val="single"/>
            </w:rPr>
          </w:pPr>
          <w:r w:rsidRPr="009D5602">
            <w:rPr>
              <w:rFonts w:ascii="Gill Sans MT" w:hAnsi="Gill Sans MT" w:cstheme="minorHAnsi"/>
              <w:sz w:val="14"/>
              <w:szCs w:val="14"/>
            </w:rPr>
            <w:t>informacion@oepm.es</w:t>
          </w:r>
        </w:p>
      </w:tc>
      <w:tc>
        <w:tcPr>
          <w:tcW w:w="2198" w:type="dxa"/>
          <w:tcMar>
            <w:left w:w="113" w:type="dxa"/>
            <w:bottom w:w="57" w:type="dxa"/>
            <w:right w:w="0" w:type="dxa"/>
          </w:tcMar>
        </w:tcPr>
        <w:p w14:paraId="40B82F28" w14:textId="77777777" w:rsidR="00887021" w:rsidRDefault="00887021" w:rsidP="00887021">
          <w:pPr>
            <w:tabs>
              <w:tab w:val="left" w:pos="1915"/>
              <w:tab w:val="left" w:pos="8080"/>
            </w:tabs>
            <w:rPr>
              <w:rFonts w:ascii="Gill Sans MT" w:hAnsi="Gill Sans MT"/>
              <w:sz w:val="14"/>
              <w:szCs w:val="22"/>
            </w:rPr>
          </w:pPr>
        </w:p>
        <w:p w14:paraId="74F5E0BA" w14:textId="77777777" w:rsidR="00887021" w:rsidRPr="009D5602" w:rsidRDefault="00887021" w:rsidP="00887021">
          <w:pPr>
            <w:tabs>
              <w:tab w:val="left" w:pos="1915"/>
              <w:tab w:val="left" w:pos="8080"/>
            </w:tabs>
            <w:rPr>
              <w:rFonts w:ascii="Gill Sans MT" w:hAnsi="Gill Sans MT"/>
              <w:sz w:val="14"/>
              <w:szCs w:val="22"/>
            </w:rPr>
          </w:pPr>
          <w:proofErr w:type="spellStart"/>
          <w:r w:rsidRPr="009D5602">
            <w:rPr>
              <w:rFonts w:ascii="Gill Sans MT" w:hAnsi="Gill Sans MT"/>
              <w:sz w:val="14"/>
              <w:szCs w:val="22"/>
            </w:rPr>
            <w:t>Pº</w:t>
          </w:r>
          <w:proofErr w:type="spellEnd"/>
          <w:r w:rsidRPr="009D5602">
            <w:rPr>
              <w:rFonts w:ascii="Gill Sans MT" w:hAnsi="Gill Sans MT"/>
              <w:sz w:val="14"/>
              <w:szCs w:val="22"/>
            </w:rPr>
            <w:t xml:space="preserve"> DE LA CASTELLANA, 75 </w:t>
          </w:r>
        </w:p>
        <w:p w14:paraId="17BB3F8D" w14:textId="77777777" w:rsidR="00887021" w:rsidRPr="009D5602" w:rsidRDefault="00887021" w:rsidP="00887021">
          <w:pPr>
            <w:rPr>
              <w:rFonts w:ascii="Gill Sans MT" w:hAnsi="Gill Sans MT"/>
              <w:sz w:val="14"/>
              <w:szCs w:val="22"/>
            </w:rPr>
          </w:pPr>
          <w:r w:rsidRPr="009D5602">
            <w:rPr>
              <w:rFonts w:ascii="Gill Sans MT" w:hAnsi="Gill Sans MT"/>
              <w:sz w:val="14"/>
              <w:szCs w:val="22"/>
            </w:rPr>
            <w:t>28071 MADRID</w:t>
          </w:r>
        </w:p>
        <w:p w14:paraId="0581C0FE" w14:textId="77777777" w:rsidR="00887021" w:rsidRDefault="00887021" w:rsidP="00887021">
          <w:pPr>
            <w:rPr>
              <w:rFonts w:ascii="Gill Sans MT" w:hAnsi="Gill Sans MT"/>
              <w:sz w:val="14"/>
              <w:szCs w:val="22"/>
            </w:rPr>
          </w:pPr>
          <w:r w:rsidRPr="009D5602">
            <w:rPr>
              <w:rFonts w:ascii="Gill Sans MT" w:hAnsi="Gill Sans MT"/>
              <w:sz w:val="14"/>
              <w:szCs w:val="22"/>
            </w:rPr>
            <w:t xml:space="preserve">TEL. </w:t>
          </w:r>
          <w:r>
            <w:rPr>
              <w:rFonts w:ascii="Gill Sans MT" w:hAnsi="Gill Sans MT"/>
              <w:sz w:val="14"/>
              <w:szCs w:val="22"/>
            </w:rPr>
            <w:t>910 780 780</w:t>
          </w:r>
        </w:p>
        <w:p w14:paraId="5DD58FA9" w14:textId="77777777" w:rsidR="00887021" w:rsidRDefault="00887021" w:rsidP="00887021">
          <w:pPr>
            <w:rPr>
              <w:rFonts w:ascii="Gill Sans MT" w:hAnsi="Gill Sans MT"/>
              <w:sz w:val="14"/>
              <w:szCs w:val="22"/>
            </w:rPr>
          </w:pPr>
          <w:r>
            <w:rPr>
              <w:rFonts w:ascii="Gill Sans MT" w:hAnsi="Gill Sans MT"/>
              <w:sz w:val="14"/>
              <w:szCs w:val="22"/>
            </w:rPr>
            <w:t xml:space="preserve">        </w:t>
          </w:r>
          <w:hyperlink r:id="rId1" w:history="1">
            <w:r w:rsidRPr="000664FA">
              <w:rPr>
                <w:rFonts w:ascii="Gill Sans MT" w:hAnsi="Gill Sans MT"/>
                <w:sz w:val="14"/>
                <w:szCs w:val="22"/>
              </w:rPr>
              <w:t>902 157 530</w:t>
            </w:r>
          </w:hyperlink>
        </w:p>
        <w:p w14:paraId="64F539DB" w14:textId="77777777" w:rsidR="00887021" w:rsidRPr="009D5602" w:rsidRDefault="00887021" w:rsidP="00887021">
          <w:pPr>
            <w:rPr>
              <w:rFonts w:ascii="Gill Sans MT" w:hAnsi="Gill Sans MT"/>
              <w:sz w:val="14"/>
              <w:szCs w:val="22"/>
            </w:rPr>
          </w:pPr>
        </w:p>
      </w:tc>
    </w:tr>
  </w:tbl>
  <w:p w14:paraId="12BC7F10" w14:textId="28FF6ED7" w:rsidR="007B62AD" w:rsidRDefault="007B62AD" w:rsidP="0003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FF4B" w14:textId="77777777" w:rsidR="00CF57BF" w:rsidRDefault="00CF57BF">
      <w:r>
        <w:separator/>
      </w:r>
    </w:p>
  </w:footnote>
  <w:footnote w:type="continuationSeparator" w:id="0">
    <w:p w14:paraId="5C3D4825" w14:textId="77777777" w:rsidR="00CF57BF" w:rsidRPr="009D30E6" w:rsidRDefault="00CF57B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605A3C3" w14:textId="77777777" w:rsidR="00CF57BF" w:rsidRPr="007E663E" w:rsidRDefault="00CF57B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64BAB99A" w14:textId="77777777" w:rsidR="00CF57BF" w:rsidRPr="007E663E" w:rsidRDefault="00CF57B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161F" w14:textId="77777777" w:rsidR="00DE2636" w:rsidRDefault="00DE2636" w:rsidP="00477D6B">
    <w:pPr>
      <w:jc w:val="right"/>
    </w:pPr>
    <w:r>
      <w:t>PCT/A/58/3 Add.</w:t>
    </w:r>
  </w:p>
  <w:p w14:paraId="7F8075D4" w14:textId="77777777" w:rsidR="00DE2636" w:rsidRDefault="00DE2636" w:rsidP="00477D6B">
    <w:pPr>
      <w:jc w:val="right"/>
    </w:pPr>
    <w:r>
      <w:t>página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7E354CA9" w14:textId="77777777" w:rsidR="00DE2636" w:rsidRDefault="00DE2636" w:rsidP="00AA4272">
    <w:pPr>
      <w:jc w:val="center"/>
    </w:pPr>
  </w:p>
  <w:p w14:paraId="5DCAD8F8" w14:textId="77777777" w:rsidR="00DE2636" w:rsidRDefault="00DE2636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383C" w14:textId="77777777" w:rsidR="00DE2636" w:rsidRPr="004A1282" w:rsidRDefault="00DE2636" w:rsidP="00477D6B">
    <w:pPr>
      <w:jc w:val="right"/>
      <w:rPr>
        <w:lang w:val="pt-BR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BE0FCA1" wp14:editId="3148AE6A">
          <wp:simplePos x="0" y="0"/>
          <wp:positionH relativeFrom="page">
            <wp:posOffset>-13970</wp:posOffset>
          </wp:positionH>
          <wp:positionV relativeFrom="paragraph">
            <wp:posOffset>158750</wp:posOffset>
          </wp:positionV>
          <wp:extent cx="7581900" cy="1133459"/>
          <wp:effectExtent l="0" t="0" r="0" b="0"/>
          <wp:wrapNone/>
          <wp:docPr id="1847447998" name="Imagen 2" descr="Logotipo del Instituto Mexicano de la Propiedad Indust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47998" name="Imagen 2" descr="Logo for the Mexican Institute of Industrial Proper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13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1282">
      <w:rPr>
        <w:lang w:val="pt-BR"/>
      </w:rPr>
      <w:t>PCT/A/58/3 Add.</w:t>
    </w:r>
  </w:p>
  <w:p w14:paraId="50284178" w14:textId="77777777" w:rsidR="00DE2636" w:rsidRPr="004A1282" w:rsidRDefault="00DE2636" w:rsidP="00477D6B">
    <w:pPr>
      <w:jc w:val="right"/>
      <w:rPr>
        <w:lang w:val="pt-BR"/>
      </w:rPr>
    </w:pPr>
    <w:r w:rsidRPr="004A1282">
      <w:rPr>
        <w:lang w:val="pt-BR"/>
      </w:rPr>
      <w:t xml:space="preserve">Anexo I, página </w:t>
    </w:r>
    <w:r>
      <w:fldChar w:fldCharType="begin"/>
    </w:r>
    <w:r w:rsidRPr="004A1282">
      <w:rPr>
        <w:lang w:val="pt-BR"/>
      </w:rPr>
      <w:instrText xml:space="preserve"> PAGE  \* MERGEFORMAT </w:instrText>
    </w:r>
    <w:r>
      <w:fldChar w:fldCharType="separate"/>
    </w:r>
    <w:r w:rsidRPr="004A1282">
      <w:rPr>
        <w:lang w:val="pt-BR"/>
      </w:rPr>
      <w:t>2</w:t>
    </w:r>
    <w:r>
      <w:fldChar w:fldCharType="end"/>
    </w:r>
  </w:p>
  <w:p w14:paraId="3364732F" w14:textId="77777777" w:rsidR="00DE2636" w:rsidRPr="004A1282" w:rsidRDefault="00DE2636" w:rsidP="00AA4272">
    <w:pPr>
      <w:jc w:val="center"/>
      <w:rPr>
        <w:lang w:val="pt-BR"/>
      </w:rPr>
    </w:pPr>
  </w:p>
  <w:p w14:paraId="2FA39CB4" w14:textId="77777777" w:rsidR="00DE2636" w:rsidRPr="004A1282" w:rsidRDefault="00DE2636" w:rsidP="00AA4272">
    <w:pPr>
      <w:jc w:val="center"/>
      <w:rPr>
        <w:lang w:val="pt-BR"/>
      </w:rPr>
    </w:pPr>
  </w:p>
  <w:p w14:paraId="32BF7BEF" w14:textId="77777777" w:rsidR="00DE2636" w:rsidRPr="004A1282" w:rsidRDefault="00DE2636" w:rsidP="00912979">
    <w:pPr>
      <w:jc w:val="right"/>
      <w:rPr>
        <w:lang w:val="pt-BR"/>
      </w:rPr>
    </w:pPr>
  </w:p>
  <w:p w14:paraId="770251CB" w14:textId="77777777" w:rsidR="00DE2636" w:rsidRPr="004A1282" w:rsidRDefault="00DE2636" w:rsidP="00AA4272">
    <w:pPr>
      <w:jc w:val="center"/>
      <w:rPr>
        <w:lang w:val="pt-BR"/>
      </w:rPr>
    </w:pPr>
  </w:p>
  <w:p w14:paraId="2F08CE03" w14:textId="77777777" w:rsidR="00DE2636" w:rsidRPr="004A1282" w:rsidRDefault="00DE2636" w:rsidP="00AA4272">
    <w:pPr>
      <w:jc w:val="center"/>
      <w:rPr>
        <w:lang w:val="pt-BR"/>
      </w:rPr>
    </w:pPr>
  </w:p>
  <w:p w14:paraId="7FD406E7" w14:textId="77777777" w:rsidR="00DE2636" w:rsidRPr="004A1282" w:rsidRDefault="00DE2636" w:rsidP="00AA4272">
    <w:pPr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459B" w14:textId="0B51EA89" w:rsidR="005C6648" w:rsidRDefault="00DE2636" w:rsidP="0052587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F4C0" wp14:editId="4D815160">
          <wp:simplePos x="0" y="0"/>
          <wp:positionH relativeFrom="page">
            <wp:posOffset>37465</wp:posOffset>
          </wp:positionH>
          <wp:positionV relativeFrom="paragraph">
            <wp:posOffset>146685</wp:posOffset>
          </wp:positionV>
          <wp:extent cx="7581900" cy="1133459"/>
          <wp:effectExtent l="0" t="0" r="0" b="0"/>
          <wp:wrapNone/>
          <wp:docPr id="446177444" name="Imagen 2" descr="Logotipo del Instituto Mexicano de la Propiedad Indust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77444" name="Imagen 2" descr="Logo for the Mexican Institute of Industrial Proper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13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PCT/A/58/3 </w:t>
    </w:r>
    <w:r w:rsidR="005C6648">
      <w:t>Add</w:t>
    </w:r>
    <w:r>
      <w:t>.</w:t>
    </w:r>
  </w:p>
  <w:p w14:paraId="3C358274" w14:textId="11B1F3FF" w:rsidR="00DE2636" w:rsidRDefault="00DE2636" w:rsidP="00525875">
    <w:pPr>
      <w:pStyle w:val="Header"/>
      <w:jc w:val="right"/>
    </w:pPr>
    <w:r>
      <w:t>ANEXO I</w:t>
    </w:r>
  </w:p>
  <w:p w14:paraId="6BDA7EE5" w14:textId="77777777" w:rsidR="00DE2636" w:rsidRDefault="00DE2636" w:rsidP="00525875">
    <w:pPr>
      <w:pStyle w:val="Header"/>
      <w:jc w:val="right"/>
    </w:pPr>
  </w:p>
  <w:p w14:paraId="38430077" w14:textId="77777777" w:rsidR="00DE2636" w:rsidRDefault="00DE2636" w:rsidP="00525875">
    <w:pPr>
      <w:pStyle w:val="Header"/>
      <w:jc w:val="right"/>
    </w:pPr>
  </w:p>
  <w:p w14:paraId="7D75B702" w14:textId="77777777" w:rsidR="00DE2636" w:rsidRDefault="00DE2636" w:rsidP="00525875">
    <w:pPr>
      <w:pStyle w:val="Header"/>
      <w:jc w:val="right"/>
    </w:pPr>
  </w:p>
  <w:p w14:paraId="27FAC981" w14:textId="77777777" w:rsidR="00DE2636" w:rsidRDefault="00DE2636" w:rsidP="00525875">
    <w:pPr>
      <w:pStyle w:val="Header"/>
      <w:jc w:val="right"/>
    </w:pPr>
  </w:p>
  <w:p w14:paraId="5B11246A" w14:textId="77777777" w:rsidR="00DE2636" w:rsidRDefault="00DE2636" w:rsidP="00067A18">
    <w:pPr>
      <w:pStyle w:val="Header"/>
      <w:tabs>
        <w:tab w:val="left" w:pos="5850"/>
      </w:tabs>
    </w:pPr>
  </w:p>
  <w:p w14:paraId="3BAEEC72" w14:textId="3EA7F649" w:rsidR="00DE2636" w:rsidRDefault="00DE2636" w:rsidP="00067A18">
    <w:pPr>
      <w:pStyle w:val="Header"/>
      <w:tabs>
        <w:tab w:val="left" w:pos="585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01A" w14:textId="4507747B" w:rsidR="00F84474" w:rsidRPr="00826F29" w:rsidRDefault="00DE2636" w:rsidP="00477D6B">
    <w:pPr>
      <w:jc w:val="right"/>
      <w:rPr>
        <w:lang w:val="pt-BR"/>
      </w:rPr>
    </w:pPr>
    <w:r w:rsidRPr="00826F29">
      <w:rPr>
        <w:lang w:val="pt-BR"/>
      </w:rPr>
      <w:t>PCT/A/58/3 Add.</w:t>
    </w:r>
  </w:p>
  <w:bookmarkStart w:id="5" w:name="Code2"/>
  <w:bookmarkEnd w:id="5"/>
  <w:p w14:paraId="129F1E49" w14:textId="0EADB431" w:rsidR="00F84474" w:rsidRPr="00826F29" w:rsidRDefault="00643B56" w:rsidP="00477D6B">
    <w:pPr>
      <w:jc w:val="right"/>
      <w:rPr>
        <w:lang w:val="pt-B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8D48953" wp14:editId="01A27A2E">
              <wp:simplePos x="0" y="0"/>
              <wp:positionH relativeFrom="column">
                <wp:posOffset>4721170</wp:posOffset>
              </wp:positionH>
              <wp:positionV relativeFrom="paragraph">
                <wp:posOffset>287240</wp:posOffset>
              </wp:positionV>
              <wp:extent cx="1201420" cy="1354455"/>
              <wp:effectExtent l="0" t="0" r="0" b="0"/>
              <wp:wrapTopAndBottom/>
              <wp:docPr id="14" name="Grupo 14" descr="Logos of Ministry of Industry and Tourism and Spanish Patent and Trademark Offi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1420" cy="1354455"/>
                        <a:chOff x="5956" y="4199"/>
                        <a:chExt cx="1892" cy="2133"/>
                      </a:xfrm>
                    </wpg:grpSpPr>
                    <wpg:grpSp>
                      <wpg:cNvPr id="15" name="Group 48"/>
                      <wpg:cNvGrpSpPr>
                        <a:grpSpLocks/>
                      </wpg:cNvGrpSpPr>
                      <wpg:grpSpPr bwMode="auto">
                        <a:xfrm>
                          <a:off x="5956" y="4199"/>
                          <a:ext cx="1892" cy="1551"/>
                          <a:chOff x="5956" y="4199"/>
                          <a:chExt cx="1892" cy="1551"/>
                        </a:xfrm>
                      </wpg:grpSpPr>
                      <wpg:grpSp>
                        <wpg:cNvPr id="16" name="Group 49"/>
                        <wpg:cNvGrpSpPr>
                          <a:grpSpLocks/>
                        </wpg:cNvGrpSpPr>
                        <wpg:grpSpPr bwMode="auto">
                          <a:xfrm>
                            <a:off x="5956" y="4199"/>
                            <a:ext cx="1892" cy="1551"/>
                            <a:chOff x="1701" y="4822"/>
                            <a:chExt cx="2532" cy="2007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50" descr="logo-industria-bn-v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01" y="4822"/>
                              <a:ext cx="2346" cy="19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6109"/>
                              <a:ext cx="2532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6429" y="5301"/>
                            <a:ext cx="12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53"/>
                      <wpg:cNvGrpSpPr>
                        <a:grpSpLocks/>
                      </wpg:cNvGrpSpPr>
                      <wpg:grpSpPr bwMode="auto">
                        <a:xfrm>
                          <a:off x="6407" y="5594"/>
                          <a:ext cx="1037" cy="738"/>
                          <a:chOff x="6407" y="5594"/>
                          <a:chExt cx="1037" cy="738"/>
                        </a:xfrm>
                      </wpg:grpSpPr>
                      <pic:pic xmlns:pic="http://schemas.openxmlformats.org/drawingml/2006/picture">
                        <pic:nvPicPr>
                          <pic:cNvPr id="21" name="Picture 54" descr="LogoOEPM_conSiglasApaisado_Fondo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7" y="5594"/>
                            <a:ext cx="1037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178" y="5594"/>
                            <a:ext cx="266" cy="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605CE" id="Grupo 14" o:spid="_x0000_s1026" alt="Logos of Ministry of Industry and Tourism and Spanish Patent and Trademark Office" style="position:absolute;margin-left:371.75pt;margin-top:22.6pt;width:94.6pt;height:106.65pt;z-index:251658244" coordorigin="5956,4199" coordsize="1892,2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ZUEsD&#10;BAoAAAAAAAAAIQA6MkJFXi4AAF4uAAAVAAAAZHJzL21lZGlhL2ltYWdlMi5qcGVn/9j/4AAQSkZJ&#10;RgABAQEBLAEsAAD/2wBDAAgGBgcGBQgHBwcJCQgKDBQNDAsLDBkSEw8UHRofHh0aHBwgJC4nICIs&#10;IxwcKDcpLDAxNDQ0Hyc5PTgyPC4zNDL/2wBDAQkJCQwLDBgNDRgyIRwhMjIyMjIyMjIyMjIyMjIy&#10;MjIyMjIyMjIyMjIyMjIyMjIyMjIyMjIyMjIyMjIyMjIyMjL/wAARCAEyAa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">
              <v:group id="Group 48" o:spid="_x0000_s1027" style="position:absolute;left:5956;top:4199;width:1892;height:1551" coordorigin="5956,4199" coordsize="1892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49" o:spid="_x0000_s1028" style="position:absolute;left:5956;top:4199;width:1892;height:1551" coordorigin="1701,4822" coordsize="2532,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0" o:spid="_x0000_s1029" type="#_x0000_t75" alt="logo-industria-bn-v2" style="position:absolute;left:1701;top:4822;width:2346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">
                    <v:imagedata r:id="rId3" o:title="logo-industria-bn-v2"/>
                  </v:shape>
                  <v:rect id="Rectangle 51" o:spid="_x0000_s1030" style="position:absolute;left:1701;top:6109;width:25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2" o:spid="_x0000_s1031" type="#_x0000_t32" style="position:absolute;left:6429;top:5301;width:12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</v:group>
              <v:group id="Group 53" o:spid="_x0000_s1032" style="position:absolute;left:6407;top:5594;width:1037;height:738" coordorigin="6407,5594" coordsize="103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Picture 54" o:spid="_x0000_s1033" type="#_x0000_t75" alt="LogoOEPM_conSiglasApaisado_FondoBlanco" style="position:absolute;left:6407;top:5594;width:10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">
                  <v:imagedata r:id="rId4" o:title="LogoOEPM_conSiglasApaisado_FondoBlanco" grayscale="t"/>
                </v:shape>
                <v:rect id="Rectangle 55" o:spid="_x0000_s1034" style="position:absolute;left:7178;top:5594;width:266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</v:group>
              <w10:wrap type="topAndBottom"/>
            </v:group>
          </w:pict>
        </mc:Fallback>
      </mc:AlternateContent>
    </w:r>
    <w:r w:rsidR="00E62768" w:rsidRPr="00826F29">
      <w:rPr>
        <w:lang w:val="pt-BR"/>
      </w:rPr>
      <w:t xml:space="preserve">Anexo II, </w:t>
    </w:r>
    <w:r w:rsidR="00F84474" w:rsidRPr="00826F29">
      <w:rPr>
        <w:lang w:val="pt-BR"/>
      </w:rPr>
      <w:t xml:space="preserve">página </w:t>
    </w:r>
    <w:r w:rsidR="00F84474">
      <w:fldChar w:fldCharType="begin"/>
    </w:r>
    <w:r w:rsidR="00F84474" w:rsidRPr="00826F29">
      <w:rPr>
        <w:lang w:val="pt-BR"/>
      </w:rPr>
      <w:instrText xml:space="preserve"> PAGE  \* MERGEFORMAT </w:instrText>
    </w:r>
    <w:r w:rsidR="00F84474">
      <w:fldChar w:fldCharType="separate"/>
    </w:r>
    <w:r w:rsidR="008B14EA" w:rsidRPr="00826F29">
      <w:rPr>
        <w:noProof/>
        <w:lang w:val="pt-BR"/>
      </w:rPr>
      <w:t>2</w:t>
    </w:r>
    <w:r w:rsidR="00F84474">
      <w:fldChar w:fldCharType="end"/>
    </w:r>
  </w:p>
  <w:p w14:paraId="7D5989C4" w14:textId="6A77BD7F" w:rsidR="00F84474" w:rsidRPr="00826F29" w:rsidRDefault="00F84474" w:rsidP="00477D6B">
    <w:pPr>
      <w:jc w:val="right"/>
      <w:rPr>
        <w:lang w:val="pt-BR"/>
      </w:rPr>
    </w:pPr>
  </w:p>
  <w:p w14:paraId="6F072DB2" w14:textId="77777777" w:rsidR="004F7418" w:rsidRPr="00826F29" w:rsidRDefault="004F7418" w:rsidP="00477D6B">
    <w:pPr>
      <w:jc w:val="right"/>
      <w:rPr>
        <w:lang w:val="pt-B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4BE3" w14:textId="68D8C9A1" w:rsidR="00DE5303" w:rsidRDefault="00DE5303" w:rsidP="00525875">
    <w:pPr>
      <w:pStyle w:val="Header"/>
      <w:jc w:val="right"/>
    </w:pPr>
    <w:r>
      <w:t>PCT/A/58/3 Add.</w:t>
    </w:r>
  </w:p>
  <w:p w14:paraId="3D6143BE" w14:textId="271ECB5F" w:rsidR="00DE5303" w:rsidRDefault="00C15D61" w:rsidP="00525875">
    <w:pPr>
      <w:pStyle w:val="Header"/>
      <w:jc w:val="right"/>
    </w:pPr>
    <w:r>
      <w:rPr>
        <w:noProof/>
      </w:rPr>
      <w:drawing>
        <wp:anchor distT="0" distB="0" distL="114300" distR="114300" simplePos="0" relativeHeight="251658246" behindDoc="0" locked="0" layoutInCell="1" allowOverlap="1" wp14:anchorId="084CD913" wp14:editId="3FA0BB31">
          <wp:simplePos x="0" y="0"/>
          <wp:positionH relativeFrom="column">
            <wp:posOffset>4244197</wp:posOffset>
          </wp:positionH>
          <wp:positionV relativeFrom="paragraph">
            <wp:posOffset>461909</wp:posOffset>
          </wp:positionV>
          <wp:extent cx="1772920" cy="601345"/>
          <wp:effectExtent l="0" t="0" r="0" b="8255"/>
          <wp:wrapNone/>
          <wp:docPr id="284247862" name="0 Imagen" descr="Logo of Spanish Patent and Trademark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Logo of Spanish Patent and Trademark 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303">
      <w:t>ANEXO II</w:t>
    </w:r>
  </w:p>
  <w:p w14:paraId="5770A8AA" w14:textId="5BD8CC34" w:rsidR="00DE5303" w:rsidRDefault="00C15D61" w:rsidP="00C15D61">
    <w:pPr>
      <w:pStyle w:val="Header"/>
    </w:pPr>
    <w:r w:rsidRPr="000664FA">
      <w:rPr>
        <w:noProof/>
      </w:rPr>
      <w:drawing>
        <wp:anchor distT="0" distB="0" distL="114300" distR="114300" simplePos="0" relativeHeight="251658245" behindDoc="0" locked="0" layoutInCell="1" allowOverlap="1" wp14:anchorId="4B2DA074" wp14:editId="1387C753">
          <wp:simplePos x="0" y="0"/>
          <wp:positionH relativeFrom="column">
            <wp:posOffset>-3810</wp:posOffset>
          </wp:positionH>
          <wp:positionV relativeFrom="paragraph">
            <wp:posOffset>156845</wp:posOffset>
          </wp:positionV>
          <wp:extent cx="1729740" cy="758190"/>
          <wp:effectExtent l="0" t="0" r="3810" b="3810"/>
          <wp:wrapTopAndBottom/>
          <wp:docPr id="5" name="Imagen 5" descr="Logo of Ministry of Industry and Touri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 of Ministry of Industry and Touris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FE25CB"/>
    <w:multiLevelType w:val="hybridMultilevel"/>
    <w:tmpl w:val="087A90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FF4"/>
    <w:multiLevelType w:val="hybridMultilevel"/>
    <w:tmpl w:val="041023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75C047D"/>
    <w:multiLevelType w:val="hybridMultilevel"/>
    <w:tmpl w:val="A4A035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463AC9"/>
    <w:multiLevelType w:val="hybridMultilevel"/>
    <w:tmpl w:val="FF7CF732"/>
    <w:lvl w:ilvl="0" w:tplc="3EACAF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B3160"/>
    <w:multiLevelType w:val="hybridMultilevel"/>
    <w:tmpl w:val="BB16B4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26815">
    <w:abstractNumId w:val="4"/>
  </w:num>
  <w:num w:numId="2" w16cid:durableId="327562588">
    <w:abstractNumId w:val="7"/>
  </w:num>
  <w:num w:numId="3" w16cid:durableId="336350017">
    <w:abstractNumId w:val="0"/>
  </w:num>
  <w:num w:numId="4" w16cid:durableId="1624770558">
    <w:abstractNumId w:val="8"/>
  </w:num>
  <w:num w:numId="5" w16cid:durableId="1844978408">
    <w:abstractNumId w:val="1"/>
  </w:num>
  <w:num w:numId="6" w16cid:durableId="929847117">
    <w:abstractNumId w:val="5"/>
  </w:num>
  <w:num w:numId="7" w16cid:durableId="2025207728">
    <w:abstractNumId w:val="3"/>
  </w:num>
  <w:num w:numId="8" w16cid:durableId="858012083">
    <w:abstractNumId w:val="6"/>
  </w:num>
  <w:num w:numId="9" w16cid:durableId="2105177592">
    <w:abstractNumId w:val="2"/>
  </w:num>
  <w:num w:numId="10" w16cid:durableId="230580135">
    <w:abstractNumId w:val="10"/>
  </w:num>
  <w:num w:numId="11" w16cid:durableId="155459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36"/>
    <w:rsid w:val="00031FB0"/>
    <w:rsid w:val="0009574E"/>
    <w:rsid w:val="000A0FD3"/>
    <w:rsid w:val="000C337D"/>
    <w:rsid w:val="000E3BB3"/>
    <w:rsid w:val="000F5E56"/>
    <w:rsid w:val="00122949"/>
    <w:rsid w:val="001362EE"/>
    <w:rsid w:val="00152CEA"/>
    <w:rsid w:val="00162B8F"/>
    <w:rsid w:val="001654BC"/>
    <w:rsid w:val="001832A6"/>
    <w:rsid w:val="0019287E"/>
    <w:rsid w:val="001C4DD3"/>
    <w:rsid w:val="001D50D1"/>
    <w:rsid w:val="001F6D00"/>
    <w:rsid w:val="002634C4"/>
    <w:rsid w:val="002707AA"/>
    <w:rsid w:val="002B6251"/>
    <w:rsid w:val="002F4E68"/>
    <w:rsid w:val="00307787"/>
    <w:rsid w:val="00354647"/>
    <w:rsid w:val="00377273"/>
    <w:rsid w:val="003845C1"/>
    <w:rsid w:val="00387287"/>
    <w:rsid w:val="003D41D4"/>
    <w:rsid w:val="003F6369"/>
    <w:rsid w:val="00402EC0"/>
    <w:rsid w:val="00423E3E"/>
    <w:rsid w:val="00427AF4"/>
    <w:rsid w:val="0045231F"/>
    <w:rsid w:val="004647DA"/>
    <w:rsid w:val="00477D6B"/>
    <w:rsid w:val="00492C47"/>
    <w:rsid w:val="004A6C37"/>
    <w:rsid w:val="004F7418"/>
    <w:rsid w:val="00511D0C"/>
    <w:rsid w:val="0055013B"/>
    <w:rsid w:val="0056224D"/>
    <w:rsid w:val="00571B99"/>
    <w:rsid w:val="005A55C5"/>
    <w:rsid w:val="005C6648"/>
    <w:rsid w:val="005D64EC"/>
    <w:rsid w:val="00605827"/>
    <w:rsid w:val="00643B56"/>
    <w:rsid w:val="00675021"/>
    <w:rsid w:val="006A06C6"/>
    <w:rsid w:val="006B3C07"/>
    <w:rsid w:val="006B516A"/>
    <w:rsid w:val="006C0B5B"/>
    <w:rsid w:val="006D5C04"/>
    <w:rsid w:val="006F6B63"/>
    <w:rsid w:val="00704D63"/>
    <w:rsid w:val="007B62AD"/>
    <w:rsid w:val="007E63AC"/>
    <w:rsid w:val="007E663E"/>
    <w:rsid w:val="008051B8"/>
    <w:rsid w:val="00815082"/>
    <w:rsid w:val="00826F29"/>
    <w:rsid w:val="00843582"/>
    <w:rsid w:val="00887021"/>
    <w:rsid w:val="008A6C99"/>
    <w:rsid w:val="008B14EA"/>
    <w:rsid w:val="008B2CC1"/>
    <w:rsid w:val="008D6BDF"/>
    <w:rsid w:val="0090731E"/>
    <w:rsid w:val="00945CA2"/>
    <w:rsid w:val="00966A22"/>
    <w:rsid w:val="00971EA5"/>
    <w:rsid w:val="00972F03"/>
    <w:rsid w:val="009A0C8B"/>
    <w:rsid w:val="009B6241"/>
    <w:rsid w:val="009C28E0"/>
    <w:rsid w:val="009D11AB"/>
    <w:rsid w:val="00A16FC0"/>
    <w:rsid w:val="00A32C9E"/>
    <w:rsid w:val="00A44FC1"/>
    <w:rsid w:val="00A6266E"/>
    <w:rsid w:val="00A7453D"/>
    <w:rsid w:val="00AB613D"/>
    <w:rsid w:val="00B349D1"/>
    <w:rsid w:val="00B65A0A"/>
    <w:rsid w:val="00B72D36"/>
    <w:rsid w:val="00B7742D"/>
    <w:rsid w:val="00BA063E"/>
    <w:rsid w:val="00BC4164"/>
    <w:rsid w:val="00BC7418"/>
    <w:rsid w:val="00BD2DCC"/>
    <w:rsid w:val="00BE1A8C"/>
    <w:rsid w:val="00BE58DF"/>
    <w:rsid w:val="00BF7799"/>
    <w:rsid w:val="00C06472"/>
    <w:rsid w:val="00C15D61"/>
    <w:rsid w:val="00C90559"/>
    <w:rsid w:val="00CA7E13"/>
    <w:rsid w:val="00CB34B3"/>
    <w:rsid w:val="00CF57BF"/>
    <w:rsid w:val="00D36B79"/>
    <w:rsid w:val="00D40CF0"/>
    <w:rsid w:val="00D56C7C"/>
    <w:rsid w:val="00D71B4D"/>
    <w:rsid w:val="00D90289"/>
    <w:rsid w:val="00D93D55"/>
    <w:rsid w:val="00DB34E6"/>
    <w:rsid w:val="00DE2636"/>
    <w:rsid w:val="00DE5303"/>
    <w:rsid w:val="00E37C4E"/>
    <w:rsid w:val="00E45C84"/>
    <w:rsid w:val="00E504E5"/>
    <w:rsid w:val="00E62768"/>
    <w:rsid w:val="00E73ABF"/>
    <w:rsid w:val="00EB7A3E"/>
    <w:rsid w:val="00EC401A"/>
    <w:rsid w:val="00ED25B3"/>
    <w:rsid w:val="00ED4B9B"/>
    <w:rsid w:val="00EE27C0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9F6EB"/>
  <w15:docId w15:val="{505E7C04-B720-410F-8638-B4898644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unhideWhenUsed/>
    <w:rsid w:val="00DE26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263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DE263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character" w:customStyle="1" w:styleId="SubtitleChar">
    <w:name w:val="Subtitle Char"/>
    <w:basedOn w:val="DefaultParagraphFont"/>
    <w:link w:val="Subtitle"/>
    <w:rsid w:val="00DE2636"/>
    <w:rPr>
      <w:rFonts w:ascii="Cambria" w:hAnsi="Cambria"/>
      <w:i/>
      <w:iCs/>
      <w:color w:val="4F81BD"/>
      <w:spacing w:val="15"/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DE2636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ipo.int/meetings/es/doc_details.jsp?doc_id=65348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pct-info.impi.gob.mx/" TargetMode="Externa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tel:902%20157%20530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tel:902%20157%2053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PCT_A_5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05" ma:contentTypeDescription="" ma:contentTypeScope="" ma:versionID="3ce0aea74c4271d7816dbeee947ef0a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109</Value>
      <Value>120</Value>
      <Value>1</Value>
      <Value>116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Language Division</TermName>
          <TermId xmlns="http://schemas.microsoft.com/office/infopath/2007/PartnerControls">9d03c550-61a5-463a-85fe-6ed05e2d8eeb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Reference Material</TermName>
          <TermId xmlns="http://schemas.microsoft.com/office/infopath/2007/PartnerControls">9ea5a724-be39-4cdd-b7fd-205cb2d62f2f</TermId>
        </TermInfo>
      </Terms>
    </oec7080f59824b85bfab9bab42c36e68>
    <_dlc_DocId xmlns="afdacc0a-6563-489f-9b51-6fc9acac5c48">DEAADBFP-1499948599-54891</_dlc_DocId>
    <_dlc_DocIdUrl xmlns="afdacc0a-6563-489f-9b51-6fc9acac5c48">
      <Url>https://wipoprod.sharepoint.com/sites/SPS-INT-BFP-DEAAD-AsseAffa/_layouts/15/DocIdRedir.aspx?ID=DEAADBFP-1499948599-54891</Url>
      <Description>DEAADBFP-1499948599-54891</Description>
    </_dlc_DocIdUrl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Assemblies</TermName>
          <TermId xmlns="http://schemas.microsoft.com/office/infopath/2007/PartnerControls">f2414e48-3dce-4939-8a78-9505a6619b69</TermId>
        </TermInfo>
      </Terms>
    </gbd88f87496145e58da10973a57b07b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490B9E-CEA9-4344-B83C-7A9F7AE9A1B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A2D090C-4DE9-40E1-A23E-778E70F90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69FCC-0060-433A-907B-86FF73C5A913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4.xml><?xml version="1.0" encoding="utf-8"?>
<ds:datastoreItem xmlns:ds="http://schemas.openxmlformats.org/officeDocument/2006/customXml" ds:itemID="{B4C770AC-F230-4E5B-B094-C977BD5FE6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E322BF-6F88-49CE-B5C3-2B1FD1F641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PCT_A_58 (S)</Template>
  <TotalTime>1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PCT/A/58/</vt:lpstr>
    </vt:vector>
  </TitlesOfParts>
  <Company>WIPO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PCT/A/58/3 Add.</dc:title>
  <dc:creator>CEVALLOS DUQUE Nilo</dc:creator>
  <cp:keywords>FOR OFFICIAL USE ONLY</cp:keywords>
  <cp:lastModifiedBy>SAKOTIC Masa</cp:lastModifiedBy>
  <cp:revision>3</cp:revision>
  <dcterms:created xsi:type="dcterms:W3CDTF">2026-05-07T08:12:00Z</dcterms:created>
  <dcterms:modified xsi:type="dcterms:W3CDTF">2026-05-07T08:45:00Z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0x01010043A0F979BE30A3469F998CB749C11FBD0F007FA3E1EBB780B94A848853097E393549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2025-02-18T10:27:20Z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0c2343fb-64fe-462b-bc80-d035e8f42b36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  <property fmtid="{D5CDD505-2E9C-101B-9397-08002B2CF9AE}" pid="18" name="BusinessUnit">
    <vt:lpwstr>120;#Language Division|9d03c550-61a5-463a-85fe-6ed05e2d8eeb</vt:lpwstr>
  </property>
  <property fmtid="{D5CDD505-2E9C-101B-9397-08002B2CF9AE}" pid="19" name="RMClassification">
    <vt:lpwstr>116;#05 Reference Material|9ea5a724-be39-4cdd-b7fd-205cb2d62f2f</vt:lpwstr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392516ad-eb99-43bc-bb66-aae57f73d5cb</vt:lpwstr>
  </property>
  <property fmtid="{D5CDD505-2E9C-101B-9397-08002B2CF9AE}" pid="23" name="Body1">
    <vt:lpwstr>109;#WIPO Assemblies|f2414e48-3dce-4939-8a78-9505a6619b69</vt:lpwstr>
  </property>
</Properties>
</file>