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E7E01" w:rsidRPr="00DB45B8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B45B8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B45B8" w:rsidRDefault="004A1832" w:rsidP="00AB613D">
            <w:r w:rsidRPr="00DB45B8">
              <w:rPr>
                <w:noProof/>
                <w:lang w:val="en-US" w:eastAsia="en-US"/>
              </w:rPr>
              <w:drawing>
                <wp:inline distT="0" distB="0" distL="0" distR="0" wp14:anchorId="2E7B2C29" wp14:editId="4659F87C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B45B8" w:rsidRDefault="00E504E5" w:rsidP="00AB613D">
            <w:pPr>
              <w:jc w:val="right"/>
            </w:pPr>
            <w:r w:rsidRPr="00DB45B8">
              <w:rPr>
                <w:b/>
                <w:sz w:val="40"/>
                <w:szCs w:val="40"/>
              </w:rPr>
              <w:t>S</w:t>
            </w:r>
          </w:p>
        </w:tc>
      </w:tr>
      <w:tr w:rsidR="00BE7E01" w:rsidRPr="00DB45B8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B45B8" w:rsidRDefault="004A1832" w:rsidP="00637A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5B8">
              <w:rPr>
                <w:rFonts w:ascii="Arial Black" w:hAnsi="Arial Black"/>
                <w:caps/>
                <w:sz w:val="15"/>
              </w:rPr>
              <w:t>B/A/46/</w:t>
            </w:r>
            <w:bookmarkStart w:id="0" w:name="Code"/>
            <w:bookmarkEnd w:id="0"/>
            <w:r w:rsidR="008758C5" w:rsidRPr="00DB45B8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BE7E01" w:rsidRPr="00DB45B8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B45B8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5B8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DB45B8">
              <w:rPr>
                <w:rFonts w:ascii="Arial Black" w:hAnsi="Arial Black"/>
                <w:caps/>
                <w:sz w:val="15"/>
              </w:rPr>
              <w:t xml:space="preserve"> </w:t>
            </w:r>
            <w:r w:rsidRPr="00DB45B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A0E27" w:rsidRPr="00DB45B8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DB45B8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B45B8" w:rsidRDefault="00675021" w:rsidP="00637A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45B8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DB45B8">
              <w:rPr>
                <w:rFonts w:ascii="Arial Black" w:hAnsi="Arial Black"/>
                <w:caps/>
                <w:sz w:val="15"/>
              </w:rPr>
              <w:t>:</w:t>
            </w:r>
            <w:r w:rsidR="00F84474" w:rsidRPr="00DB45B8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B45B8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37A27">
              <w:rPr>
                <w:rFonts w:ascii="Arial Black" w:hAnsi="Arial Black"/>
                <w:caps/>
                <w:sz w:val="15"/>
              </w:rPr>
              <w:t>14 de diciembre</w:t>
            </w:r>
            <w:r w:rsidR="004A0E27" w:rsidRPr="00DB45B8">
              <w:rPr>
                <w:rFonts w:ascii="Arial Black" w:hAnsi="Arial Black"/>
                <w:caps/>
                <w:sz w:val="15"/>
              </w:rPr>
              <w:t xml:space="preserve"> de 2017</w:t>
            </w:r>
          </w:p>
        </w:tc>
      </w:tr>
    </w:tbl>
    <w:p w:rsidR="008B2CC1" w:rsidRPr="00DB45B8" w:rsidRDefault="008B2CC1" w:rsidP="008B2CC1"/>
    <w:p w:rsidR="008B2CC1" w:rsidRPr="00DB45B8" w:rsidRDefault="008B2CC1" w:rsidP="008B2CC1"/>
    <w:p w:rsidR="008B2CC1" w:rsidRPr="00DB45B8" w:rsidRDefault="008B2CC1" w:rsidP="008B2CC1"/>
    <w:p w:rsidR="008B2CC1" w:rsidRPr="00DB45B8" w:rsidRDefault="008B2CC1" w:rsidP="008B2CC1"/>
    <w:p w:rsidR="008B2CC1" w:rsidRPr="00DB45B8" w:rsidRDefault="008B2CC1" w:rsidP="008B2CC1"/>
    <w:p w:rsidR="008B2CC1" w:rsidRPr="00DB45B8" w:rsidRDefault="004A1832" w:rsidP="008B2CC1">
      <w:pPr>
        <w:rPr>
          <w:b/>
          <w:sz w:val="28"/>
          <w:szCs w:val="28"/>
        </w:rPr>
      </w:pPr>
      <w:r w:rsidRPr="00DB45B8">
        <w:rPr>
          <w:b/>
          <w:sz w:val="28"/>
          <w:szCs w:val="28"/>
        </w:rPr>
        <w:t>Unión Internacional para la Protección de las Obras Literarias y Artísticas (</w:t>
      </w:r>
      <w:r w:rsidR="003769A1" w:rsidRPr="00DB45B8">
        <w:rPr>
          <w:b/>
          <w:sz w:val="28"/>
          <w:szCs w:val="28"/>
        </w:rPr>
        <w:t>Unión de Berna</w:t>
      </w:r>
      <w:r w:rsidRPr="00DB45B8">
        <w:rPr>
          <w:b/>
          <w:sz w:val="28"/>
          <w:szCs w:val="28"/>
        </w:rPr>
        <w:t>)</w:t>
      </w:r>
    </w:p>
    <w:p w:rsidR="003845C1" w:rsidRPr="00DB45B8" w:rsidRDefault="003845C1" w:rsidP="003845C1"/>
    <w:p w:rsidR="001C4DD3" w:rsidRPr="00DB45B8" w:rsidRDefault="001C4DD3" w:rsidP="003845C1"/>
    <w:p w:rsidR="001C4DD3" w:rsidRPr="00DB45B8" w:rsidRDefault="001C4DD3" w:rsidP="003845C1">
      <w:pPr>
        <w:rPr>
          <w:b/>
          <w:sz w:val="28"/>
          <w:szCs w:val="28"/>
        </w:rPr>
      </w:pPr>
      <w:r w:rsidRPr="00DB45B8">
        <w:rPr>
          <w:b/>
          <w:sz w:val="28"/>
          <w:szCs w:val="28"/>
        </w:rPr>
        <w:t>Asamblea</w:t>
      </w:r>
    </w:p>
    <w:p w:rsidR="001C4DD3" w:rsidRPr="00DB45B8" w:rsidRDefault="001C4DD3" w:rsidP="003845C1"/>
    <w:p w:rsidR="003845C1" w:rsidRPr="00DB45B8" w:rsidRDefault="003845C1" w:rsidP="003845C1"/>
    <w:p w:rsidR="004A1832" w:rsidRPr="00DB45B8" w:rsidRDefault="004A1832" w:rsidP="004A1832">
      <w:pPr>
        <w:rPr>
          <w:b/>
          <w:sz w:val="24"/>
          <w:szCs w:val="24"/>
        </w:rPr>
      </w:pPr>
      <w:r w:rsidRPr="00DB45B8">
        <w:rPr>
          <w:b/>
          <w:sz w:val="24"/>
          <w:szCs w:val="24"/>
        </w:rPr>
        <w:t>Cuadragésimo sexto período de sesiones (</w:t>
      </w:r>
      <w:r w:rsidR="006E50B5" w:rsidRPr="00DB45B8">
        <w:rPr>
          <w:b/>
          <w:sz w:val="24"/>
          <w:szCs w:val="24"/>
        </w:rPr>
        <w:t>23º ordinario</w:t>
      </w:r>
      <w:r w:rsidRPr="00DB45B8">
        <w:rPr>
          <w:b/>
          <w:sz w:val="24"/>
          <w:szCs w:val="24"/>
        </w:rPr>
        <w:t>)</w:t>
      </w:r>
    </w:p>
    <w:p w:rsidR="008B2CC1" w:rsidRPr="00DB45B8" w:rsidRDefault="004A1832" w:rsidP="004A1832">
      <w:pPr>
        <w:rPr>
          <w:b/>
          <w:sz w:val="24"/>
          <w:szCs w:val="24"/>
        </w:rPr>
      </w:pPr>
      <w:r w:rsidRPr="00DB45B8">
        <w:rPr>
          <w:b/>
          <w:sz w:val="24"/>
          <w:szCs w:val="24"/>
        </w:rPr>
        <w:t>Ginebra, 2 a 11 de octubre de 2017</w:t>
      </w:r>
    </w:p>
    <w:p w:rsidR="008B2CC1" w:rsidRPr="00DB45B8" w:rsidRDefault="008B2CC1" w:rsidP="008B2CC1"/>
    <w:p w:rsidR="008B2CC1" w:rsidRPr="00DB45B8" w:rsidRDefault="008B2CC1" w:rsidP="008B2CC1"/>
    <w:p w:rsidR="004A0E27" w:rsidRPr="00DB45B8" w:rsidRDefault="008758C5" w:rsidP="004A0E27">
      <w:pPr>
        <w:rPr>
          <w:caps/>
          <w:sz w:val="24"/>
        </w:rPr>
      </w:pPr>
      <w:r w:rsidRPr="00DB45B8">
        <w:rPr>
          <w:caps/>
          <w:sz w:val="24"/>
        </w:rPr>
        <w:t>INFORME</w:t>
      </w:r>
    </w:p>
    <w:p w:rsidR="004A0E27" w:rsidRPr="00DB45B8" w:rsidRDefault="004A0E27" w:rsidP="004A0E27"/>
    <w:p w:rsidR="004A0E27" w:rsidRPr="00DB45B8" w:rsidRDefault="00637A27" w:rsidP="004A0E27">
      <w:pPr>
        <w:rPr>
          <w:i/>
          <w:szCs w:val="22"/>
        </w:rPr>
      </w:pPr>
      <w:proofErr w:type="gramStart"/>
      <w:r>
        <w:rPr>
          <w:i/>
          <w:szCs w:val="22"/>
          <w:lang w:eastAsia="en-GB"/>
        </w:rPr>
        <w:t>a</w:t>
      </w:r>
      <w:r w:rsidR="008758C5" w:rsidRPr="00DB45B8">
        <w:rPr>
          <w:i/>
          <w:szCs w:val="22"/>
          <w:lang w:eastAsia="en-GB"/>
        </w:rPr>
        <w:t>pr</w:t>
      </w:r>
      <w:r>
        <w:rPr>
          <w:i/>
          <w:szCs w:val="22"/>
          <w:lang w:eastAsia="en-GB"/>
        </w:rPr>
        <w:t>ob</w:t>
      </w:r>
      <w:r w:rsidR="008758C5" w:rsidRPr="00DB45B8">
        <w:rPr>
          <w:i/>
          <w:szCs w:val="22"/>
          <w:lang w:eastAsia="en-GB"/>
        </w:rPr>
        <w:t>ado</w:t>
      </w:r>
      <w:proofErr w:type="gramEnd"/>
      <w:r w:rsidR="008758C5" w:rsidRPr="00DB45B8">
        <w:rPr>
          <w:i/>
          <w:szCs w:val="22"/>
          <w:lang w:eastAsia="en-GB"/>
        </w:rPr>
        <w:t xml:space="preserve"> por la </w:t>
      </w:r>
      <w:r>
        <w:rPr>
          <w:i/>
          <w:szCs w:val="22"/>
          <w:lang w:eastAsia="en-GB"/>
        </w:rPr>
        <w:t>Asamblea</w:t>
      </w:r>
    </w:p>
    <w:p w:rsidR="004A0E27" w:rsidRPr="00DB45B8" w:rsidRDefault="004A0E27" w:rsidP="004A0E27"/>
    <w:p w:rsidR="004A0E27" w:rsidRPr="00DB45B8" w:rsidRDefault="004A0E27" w:rsidP="004A0E27"/>
    <w:p w:rsidR="004A0E27" w:rsidRPr="00DB45B8" w:rsidRDefault="004A0E27" w:rsidP="004A0E27"/>
    <w:p w:rsidR="004A0E27" w:rsidRPr="00DB45B8" w:rsidRDefault="004A0E27" w:rsidP="004A0E27"/>
    <w:p w:rsidR="004A0E27" w:rsidRPr="00DB45B8" w:rsidRDefault="008758C5" w:rsidP="006B56E1">
      <w:pPr>
        <w:pStyle w:val="ONUMFS"/>
      </w:pPr>
      <w:r w:rsidRPr="00DB45B8">
        <w:t>La Asamblea General de la OMPI abordó los siguientes puntos del orden del día consolidado</w:t>
      </w:r>
      <w:r w:rsidR="004A0E27" w:rsidRPr="00DB45B8">
        <w:t xml:space="preserve"> (document</w:t>
      </w:r>
      <w:r w:rsidRPr="00DB45B8">
        <w:t>o</w:t>
      </w:r>
      <w:r w:rsidR="004A0E27" w:rsidRPr="00DB45B8">
        <w:t> A/57/1)</w:t>
      </w:r>
      <w:proofErr w:type="gramStart"/>
      <w:r w:rsidR="004A0E27" w:rsidRPr="00DB45B8">
        <w:t>:  1</w:t>
      </w:r>
      <w:proofErr w:type="gramEnd"/>
      <w:r w:rsidR="004A0E27" w:rsidRPr="00DB45B8">
        <w:t xml:space="preserve">, 2, 3, 4, 5, 6, 10, 12, 30 </w:t>
      </w:r>
      <w:r w:rsidRPr="00DB45B8">
        <w:t>y</w:t>
      </w:r>
      <w:r w:rsidR="004A0E27" w:rsidRPr="00DB45B8">
        <w:t xml:space="preserve"> 31.</w:t>
      </w:r>
    </w:p>
    <w:p w:rsidR="004A0E27" w:rsidRPr="00DB45B8" w:rsidRDefault="004A0E27" w:rsidP="006B56E1">
      <w:pPr>
        <w:pStyle w:val="ONUMFS"/>
      </w:pPr>
      <w:r w:rsidRPr="00DB45B8">
        <w:t>Los informes sobre dichos puntos figuran en el informe general (document</w:t>
      </w:r>
      <w:r w:rsidR="008758C5" w:rsidRPr="00DB45B8">
        <w:t>o</w:t>
      </w:r>
      <w:r w:rsidR="00637A27">
        <w:t> A/57/12</w:t>
      </w:r>
      <w:r w:rsidRPr="00DB45B8">
        <w:t>).</w:t>
      </w:r>
    </w:p>
    <w:p w:rsidR="004A0E27" w:rsidRPr="00DB45B8" w:rsidRDefault="00BE7E01" w:rsidP="006B56E1">
      <w:pPr>
        <w:pStyle w:val="ONUMFS"/>
      </w:pPr>
      <w:r w:rsidRPr="00DB45B8">
        <w:t>Fue elegido presidente de la Asamblea</w:t>
      </w:r>
      <w:r w:rsidR="004A0E27" w:rsidRPr="00DB45B8">
        <w:t xml:space="preserve"> </w:t>
      </w:r>
      <w:r w:rsidR="00DB45B8" w:rsidRPr="00DB45B8">
        <w:t>el Sr. Abdelsalam Al Ali (Emiratos Árabes Unidos)</w:t>
      </w:r>
      <w:r w:rsidR="00DB45B8">
        <w:t>;</w:t>
      </w:r>
      <w:r w:rsidR="004A0E27" w:rsidRPr="00DB45B8">
        <w:t xml:space="preserve"> </w:t>
      </w:r>
      <w:r w:rsidRPr="00DB45B8">
        <w:t xml:space="preserve"> fue</w:t>
      </w:r>
      <w:r w:rsidR="00DB45B8" w:rsidRPr="00DB45B8">
        <w:t>ron</w:t>
      </w:r>
      <w:r w:rsidRPr="00DB45B8">
        <w:t xml:space="preserve"> elegido</w:t>
      </w:r>
      <w:r w:rsidR="00DB45B8" w:rsidRPr="00DB45B8">
        <w:t>s</w:t>
      </w:r>
      <w:r w:rsidRPr="00DB45B8">
        <w:t xml:space="preserve"> vicepresidente</w:t>
      </w:r>
      <w:r w:rsidR="00DB45B8" w:rsidRPr="00DB45B8">
        <w:t>s el Sr. Tang Zhaozhi (China) y la Sra. Lilia Bolocan (República de Moldova)</w:t>
      </w:r>
      <w:r w:rsidR="004A0E27" w:rsidRPr="00DB45B8">
        <w:t>.</w:t>
      </w:r>
    </w:p>
    <w:p w:rsidR="004A0E27" w:rsidRPr="00DB45B8" w:rsidRDefault="004A0E27" w:rsidP="004A0E27">
      <w:pPr>
        <w:pStyle w:val="ONUME"/>
        <w:numPr>
          <w:ilvl w:val="0"/>
          <w:numId w:val="0"/>
        </w:numPr>
        <w:spacing w:after="0"/>
      </w:pPr>
      <w:bookmarkStart w:id="3" w:name="_GoBack"/>
      <w:bookmarkEnd w:id="3"/>
    </w:p>
    <w:p w:rsidR="004A0E27" w:rsidRPr="00DB45B8" w:rsidRDefault="004A0E27" w:rsidP="004A0E27"/>
    <w:p w:rsidR="004A0E27" w:rsidRPr="00DB45B8" w:rsidRDefault="004A0E27" w:rsidP="006B56E1">
      <w:pPr>
        <w:pStyle w:val="Endofdocument-Annex"/>
        <w:rPr>
          <w:lang w:val="es-ES"/>
        </w:rPr>
      </w:pPr>
      <w:r w:rsidRPr="00DB45B8">
        <w:rPr>
          <w:lang w:val="es-ES"/>
        </w:rPr>
        <w:t>[</w:t>
      </w:r>
      <w:r w:rsidR="008758C5" w:rsidRPr="00DB45B8">
        <w:rPr>
          <w:lang w:val="es-ES"/>
        </w:rPr>
        <w:t>Fin del documento</w:t>
      </w:r>
      <w:r w:rsidRPr="00DB45B8">
        <w:rPr>
          <w:lang w:val="es-ES"/>
        </w:rPr>
        <w:t>]</w:t>
      </w:r>
    </w:p>
    <w:sectPr w:rsidR="004A0E27" w:rsidRPr="00DB45B8" w:rsidSect="004A0E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27" w:rsidRDefault="004A0E27">
      <w:r>
        <w:separator/>
      </w:r>
    </w:p>
  </w:endnote>
  <w:endnote w:type="continuationSeparator" w:id="0">
    <w:p w:rsidR="004A0E27" w:rsidRPr="009D30E6" w:rsidRDefault="004A0E2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0E27" w:rsidRPr="007E663E" w:rsidRDefault="004A0E2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A0E27" w:rsidRPr="007E663E" w:rsidRDefault="004A0E2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27" w:rsidRDefault="004A0E27">
      <w:r>
        <w:separator/>
      </w:r>
    </w:p>
  </w:footnote>
  <w:footnote w:type="continuationSeparator" w:id="0">
    <w:p w:rsidR="004A0E27" w:rsidRPr="009D30E6" w:rsidRDefault="004A0E2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A0E27" w:rsidRPr="007E663E" w:rsidRDefault="004A0E2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A0E27" w:rsidRPr="007E663E" w:rsidRDefault="004A0E2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4A0E27" w:rsidP="00477D6B">
    <w:pPr>
      <w:jc w:val="right"/>
    </w:pPr>
    <w:bookmarkStart w:id="4" w:name="Code2"/>
    <w:bookmarkEnd w:id="4"/>
    <w:r>
      <w:t>B/A/46/PROV.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B56E1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27"/>
    <w:rsid w:val="000E3BB3"/>
    <w:rsid w:val="000F5E56"/>
    <w:rsid w:val="001362EE"/>
    <w:rsid w:val="00152CEA"/>
    <w:rsid w:val="00162C40"/>
    <w:rsid w:val="001832A6"/>
    <w:rsid w:val="001C4DD3"/>
    <w:rsid w:val="002634C4"/>
    <w:rsid w:val="002F4E68"/>
    <w:rsid w:val="00354647"/>
    <w:rsid w:val="003769A1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0E27"/>
    <w:rsid w:val="004A1832"/>
    <w:rsid w:val="004A6C37"/>
    <w:rsid w:val="004F7418"/>
    <w:rsid w:val="0055013B"/>
    <w:rsid w:val="0056224D"/>
    <w:rsid w:val="00571B99"/>
    <w:rsid w:val="005A7DD4"/>
    <w:rsid w:val="005D64EC"/>
    <w:rsid w:val="00605827"/>
    <w:rsid w:val="00637A27"/>
    <w:rsid w:val="00675021"/>
    <w:rsid w:val="006A06C6"/>
    <w:rsid w:val="006B56E1"/>
    <w:rsid w:val="006E50B5"/>
    <w:rsid w:val="007E63AC"/>
    <w:rsid w:val="007E663E"/>
    <w:rsid w:val="00815082"/>
    <w:rsid w:val="008758C5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BE7E01"/>
    <w:rsid w:val="00C90559"/>
    <w:rsid w:val="00D20E24"/>
    <w:rsid w:val="00D36B79"/>
    <w:rsid w:val="00D40CF0"/>
    <w:rsid w:val="00D56C7C"/>
    <w:rsid w:val="00D71B4D"/>
    <w:rsid w:val="00D90289"/>
    <w:rsid w:val="00D93D55"/>
    <w:rsid w:val="00DB45B8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76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9A1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76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9A1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B%20A%20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 A 46 (S).dotm</Template>
  <TotalTime>1</TotalTime>
  <Pages>1</Pages>
  <Words>121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B/A/46/</vt:lpstr>
    </vt:vector>
  </TitlesOfParts>
  <Company>WIPO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B/A/46/</dc:title>
  <dc:creator>PORTILLA VELAZCO Carmen</dc:creator>
  <cp:lastModifiedBy>HALLER Mario</cp:lastModifiedBy>
  <cp:revision>2</cp:revision>
  <dcterms:created xsi:type="dcterms:W3CDTF">2017-11-07T13:23:00Z</dcterms:created>
  <dcterms:modified xsi:type="dcterms:W3CDTF">2017-11-07T13:23:00Z</dcterms:modified>
</cp:coreProperties>
</file>