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B264" w14:textId="77777777" w:rsidR="008B2CC1" w:rsidRPr="00BA43B2" w:rsidRDefault="008B14EA" w:rsidP="008B14EA">
      <w:pPr>
        <w:spacing w:after="120"/>
        <w:jc w:val="right"/>
        <w:rPr>
          <w:lang w:val="es-419"/>
        </w:rPr>
      </w:pPr>
      <w:r w:rsidRPr="00BA43B2">
        <w:rPr>
          <w:noProof/>
          <w:lang w:val="es-419" w:eastAsia="en-US"/>
        </w:rPr>
        <w:drawing>
          <wp:inline distT="0" distB="0" distL="0" distR="0" wp14:anchorId="3C99B2AD" wp14:editId="6F687C5F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BA43B2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16784D70" wp14:editId="203F7E28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6504C7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18A8170" w14:textId="706399E2" w:rsidR="008B2CC1" w:rsidRPr="00BA43B2" w:rsidRDefault="00A8121F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BA43B2">
        <w:rPr>
          <w:rFonts w:ascii="Arial Black" w:hAnsi="Arial Black"/>
          <w:caps/>
          <w:sz w:val="15"/>
          <w:lang w:val="es-419"/>
        </w:rPr>
        <w:t>A/6</w:t>
      </w:r>
      <w:r w:rsidR="005A7311" w:rsidRPr="00BA43B2">
        <w:rPr>
          <w:rFonts w:ascii="Arial Black" w:hAnsi="Arial Black"/>
          <w:caps/>
          <w:sz w:val="15"/>
          <w:lang w:val="es-419"/>
        </w:rPr>
        <w:t>6</w:t>
      </w:r>
      <w:r w:rsidRPr="00BA43B2">
        <w:rPr>
          <w:rFonts w:ascii="Arial Black" w:hAnsi="Arial Black"/>
          <w:caps/>
          <w:sz w:val="15"/>
          <w:lang w:val="es-419"/>
        </w:rPr>
        <w:t>/</w:t>
      </w:r>
      <w:bookmarkStart w:id="0" w:name="Code"/>
      <w:r w:rsidR="00CA453A" w:rsidRPr="00BA43B2">
        <w:rPr>
          <w:rFonts w:ascii="Arial Black" w:hAnsi="Arial Black"/>
          <w:caps/>
          <w:sz w:val="15"/>
          <w:lang w:val="es-419"/>
        </w:rPr>
        <w:t>INF/4</w:t>
      </w:r>
    </w:p>
    <w:bookmarkEnd w:id="0"/>
    <w:p w14:paraId="6994A118" w14:textId="3813648B" w:rsidR="008B2CC1" w:rsidRPr="00BA43B2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BA43B2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CA453A" w:rsidRPr="00BA43B2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05F4F5DB" w14:textId="7640CD8E" w:rsidR="008B2CC1" w:rsidRPr="00BA43B2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BA43B2">
        <w:rPr>
          <w:rFonts w:ascii="Arial Black" w:hAnsi="Arial Black"/>
          <w:sz w:val="15"/>
          <w:lang w:val="es-419"/>
        </w:rPr>
        <w:t>FECHA</w:t>
      </w:r>
      <w:r w:rsidRPr="00BA43B2">
        <w:rPr>
          <w:rFonts w:ascii="Arial Black" w:hAnsi="Arial Black"/>
          <w:caps/>
          <w:sz w:val="15"/>
          <w:lang w:val="es-419"/>
        </w:rPr>
        <w:t xml:space="preserve">: </w:t>
      </w:r>
      <w:bookmarkStart w:id="2" w:name="Date"/>
      <w:r w:rsidR="00CA453A" w:rsidRPr="00BA43B2">
        <w:rPr>
          <w:rFonts w:ascii="Arial Black" w:hAnsi="Arial Black"/>
          <w:caps/>
          <w:sz w:val="15"/>
          <w:lang w:val="es-419"/>
        </w:rPr>
        <w:t>7 DE JULIO DE 2025</w:t>
      </w:r>
    </w:p>
    <w:bookmarkEnd w:id="2"/>
    <w:p w14:paraId="218887C3" w14:textId="77777777" w:rsidR="008B2CC1" w:rsidRPr="00BA43B2" w:rsidRDefault="00A8121F" w:rsidP="008B14EA">
      <w:pPr>
        <w:spacing w:after="600"/>
        <w:rPr>
          <w:b/>
          <w:sz w:val="28"/>
          <w:szCs w:val="28"/>
          <w:lang w:val="es-419"/>
        </w:rPr>
      </w:pPr>
      <w:r w:rsidRPr="00BA43B2">
        <w:rPr>
          <w:b/>
          <w:sz w:val="28"/>
          <w:szCs w:val="28"/>
          <w:lang w:val="es-419"/>
        </w:rPr>
        <w:t>Asambleas de los Estados miembros de la OMPI</w:t>
      </w:r>
    </w:p>
    <w:p w14:paraId="0DCCF5F8" w14:textId="77777777" w:rsidR="00511D0C" w:rsidRPr="00BA43B2" w:rsidRDefault="00A8121F" w:rsidP="00511D0C">
      <w:pPr>
        <w:rPr>
          <w:b/>
          <w:sz w:val="24"/>
          <w:szCs w:val="24"/>
          <w:lang w:val="es-419"/>
        </w:rPr>
      </w:pPr>
      <w:r w:rsidRPr="00BA43B2">
        <w:rPr>
          <w:b/>
          <w:sz w:val="24"/>
          <w:szCs w:val="24"/>
          <w:lang w:val="es-419"/>
        </w:rPr>
        <w:t xml:space="preserve">Sexagésima </w:t>
      </w:r>
      <w:r w:rsidR="005A7311" w:rsidRPr="00BA43B2">
        <w:rPr>
          <w:b/>
          <w:sz w:val="24"/>
          <w:szCs w:val="24"/>
          <w:lang w:val="es-419"/>
        </w:rPr>
        <w:t xml:space="preserve">sexta </w:t>
      </w:r>
      <w:r w:rsidRPr="00BA43B2">
        <w:rPr>
          <w:b/>
          <w:sz w:val="24"/>
          <w:szCs w:val="24"/>
          <w:lang w:val="es-419"/>
        </w:rPr>
        <w:t>serie de reuniones</w:t>
      </w:r>
    </w:p>
    <w:p w14:paraId="0B04F26E" w14:textId="77777777" w:rsidR="008B2CC1" w:rsidRPr="00BA43B2" w:rsidRDefault="00A8121F" w:rsidP="008B14EA">
      <w:pPr>
        <w:spacing w:after="720"/>
        <w:rPr>
          <w:b/>
          <w:sz w:val="24"/>
          <w:szCs w:val="24"/>
          <w:lang w:val="es-419"/>
        </w:rPr>
      </w:pPr>
      <w:r w:rsidRPr="00BA43B2">
        <w:rPr>
          <w:b/>
          <w:sz w:val="24"/>
          <w:szCs w:val="24"/>
          <w:lang w:val="es-419"/>
        </w:rPr>
        <w:t xml:space="preserve">Ginebra, </w:t>
      </w:r>
      <w:r w:rsidR="005A7311" w:rsidRPr="00BA43B2">
        <w:rPr>
          <w:b/>
          <w:sz w:val="24"/>
          <w:szCs w:val="24"/>
          <w:lang w:val="es-419"/>
        </w:rPr>
        <w:t>8</w:t>
      </w:r>
      <w:r w:rsidR="004A7B16" w:rsidRPr="00BA43B2">
        <w:rPr>
          <w:b/>
          <w:sz w:val="24"/>
          <w:szCs w:val="24"/>
          <w:lang w:val="es-419"/>
        </w:rPr>
        <w:t xml:space="preserve"> a 17 de julio de 202</w:t>
      </w:r>
      <w:r w:rsidR="005A7311" w:rsidRPr="00BA43B2">
        <w:rPr>
          <w:b/>
          <w:sz w:val="24"/>
          <w:szCs w:val="24"/>
          <w:lang w:val="es-419"/>
        </w:rPr>
        <w:t>5</w:t>
      </w:r>
    </w:p>
    <w:p w14:paraId="57D51670" w14:textId="76F9C385" w:rsidR="008B2CC1" w:rsidRPr="00BA43B2" w:rsidRDefault="00CA453A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BA43B2">
        <w:rPr>
          <w:caps/>
          <w:sz w:val="24"/>
          <w:lang w:val="es-419"/>
        </w:rPr>
        <w:t>Situación relativa al pago de las contribuciones al 30 de junio de 2025</w:t>
      </w:r>
    </w:p>
    <w:p w14:paraId="24CAB489" w14:textId="48590C04" w:rsidR="008B2CC1" w:rsidRPr="00BA43B2" w:rsidRDefault="00CA453A" w:rsidP="008B14EA">
      <w:pPr>
        <w:spacing w:after="960"/>
        <w:rPr>
          <w:i/>
          <w:lang w:val="es-419"/>
        </w:rPr>
      </w:pPr>
      <w:bookmarkStart w:id="4" w:name="Prepared"/>
      <w:bookmarkEnd w:id="3"/>
      <w:r w:rsidRPr="00BA43B2">
        <w:rPr>
          <w:i/>
          <w:lang w:val="es-419"/>
        </w:rPr>
        <w:t>Documento informativo preparado por la Secretaría</w:t>
      </w:r>
    </w:p>
    <w:bookmarkEnd w:id="4"/>
    <w:p w14:paraId="0724E4D7" w14:textId="77777777" w:rsidR="00CA453A" w:rsidRPr="00BA43B2" w:rsidRDefault="00CA453A" w:rsidP="00CA453A">
      <w:pPr>
        <w:numPr>
          <w:ilvl w:val="0"/>
          <w:numId w:val="7"/>
        </w:numPr>
        <w:tabs>
          <w:tab w:val="left" w:pos="567"/>
        </w:tabs>
        <w:spacing w:after="480"/>
        <w:ind w:left="0" w:firstLine="0"/>
        <w:rPr>
          <w:lang w:val="es-419"/>
        </w:rPr>
      </w:pPr>
      <w:r w:rsidRPr="00BA43B2">
        <w:rPr>
          <w:lang w:val="es-419"/>
        </w:rPr>
        <w:t>El presente documento contiene una actualización de la información contenida en el documento titulado “Situación relativa al pago de las contribuciones al 30 de abril de 2025” (documento WO/PBC/39/INF/1).</w:t>
      </w:r>
    </w:p>
    <w:p w14:paraId="2D6BC521" w14:textId="77777777" w:rsidR="00CA453A" w:rsidRPr="00BA43B2" w:rsidRDefault="00CA453A" w:rsidP="00CA453A">
      <w:pPr>
        <w:keepNext/>
        <w:spacing w:before="240" w:after="360"/>
        <w:outlineLvl w:val="1"/>
        <w:rPr>
          <w:b/>
          <w:bCs/>
          <w:iCs/>
          <w:caps/>
          <w:szCs w:val="28"/>
          <w:lang w:val="es-419"/>
        </w:rPr>
      </w:pPr>
      <w:r w:rsidRPr="00BA43B2">
        <w:rPr>
          <w:b/>
          <w:caps/>
          <w:lang w:val="es-419"/>
        </w:rPr>
        <w:t>Atrasos en el pago de las contribuciones al 30 de junio de 2025</w:t>
      </w:r>
    </w:p>
    <w:p w14:paraId="1A763F3C" w14:textId="77777777" w:rsidR="00CA453A" w:rsidRPr="00BA43B2" w:rsidRDefault="00CA453A" w:rsidP="00CA453A">
      <w:pPr>
        <w:spacing w:before="220" w:after="300"/>
        <w:outlineLvl w:val="2"/>
        <w:rPr>
          <w:b/>
          <w:szCs w:val="22"/>
          <w:lang w:val="es-419"/>
        </w:rPr>
      </w:pPr>
      <w:r w:rsidRPr="00BA43B2">
        <w:rPr>
          <w:b/>
          <w:lang w:val="es-419"/>
        </w:rPr>
        <w:t>Atrasos en el pago de las contribuciones anuales</w:t>
      </w:r>
    </w:p>
    <w:p w14:paraId="456495C5" w14:textId="77777777" w:rsidR="00CA453A" w:rsidRPr="00BA43B2" w:rsidRDefault="00CA453A" w:rsidP="00CA453A">
      <w:pPr>
        <w:spacing w:before="220" w:after="300"/>
        <w:outlineLvl w:val="2"/>
        <w:rPr>
          <w:b/>
          <w:szCs w:val="22"/>
          <w:lang w:val="es-419"/>
        </w:rPr>
      </w:pPr>
      <w:r w:rsidRPr="00BA43B2">
        <w:rPr>
          <w:b/>
          <w:lang w:val="es-419"/>
        </w:rPr>
        <w:t>(Excepto los atrasos de los países menos adelantados (PMA) correspondientes a los años anteriores a 1990, colocados en una cuenta especial (bloqueada))</w:t>
      </w:r>
    </w:p>
    <w:p w14:paraId="2EFEEBA6" w14:textId="333A4298" w:rsidR="00CA453A" w:rsidRPr="00BA43B2" w:rsidRDefault="00CA453A" w:rsidP="00CA453A">
      <w:pPr>
        <w:numPr>
          <w:ilvl w:val="0"/>
          <w:numId w:val="7"/>
        </w:numPr>
        <w:tabs>
          <w:tab w:val="left" w:pos="567"/>
          <w:tab w:val="left" w:pos="9498"/>
        </w:tabs>
        <w:spacing w:after="220"/>
        <w:ind w:left="0" w:firstLine="0"/>
        <w:rPr>
          <w:lang w:val="es-419"/>
        </w:rPr>
      </w:pPr>
      <w:r w:rsidRPr="00BA43B2">
        <w:rPr>
          <w:lang w:val="es-419"/>
        </w:rPr>
        <w:t>En el cuadro que figura a continuación se indican los atrasos en el pago de las contribuciones al 30 de junio de 2025 con arreglo al sistema único de contribuciones aplicable a partir del 1 de enero de 1994, y con arreglo a los sistemas de contribución aplicables anteriormente de las seis uniones financiadas mediante contribuciones (París, Berna, CIP, Niza, Locarno, Viena) y de la OMPI (para los Estados miembros de la Organización que no son miembros de ninguna de las uniones), a excepción de los atrasos en las contribuciones de los PMA correspondientes a los años anteriores a 1990, que se han colocado en una cuenta especial (bloqueada), y que no se indican en este cuadro, sino en el cuadro del párrafo 5.</w:t>
      </w:r>
    </w:p>
    <w:p w14:paraId="04A31507" w14:textId="115E75F7" w:rsidR="00CA453A" w:rsidRPr="00BA43B2" w:rsidRDefault="00CA453A" w:rsidP="00CA453A">
      <w:pPr>
        <w:rPr>
          <w:lang w:val="es-419"/>
        </w:rPr>
      </w:pPr>
    </w:p>
    <w:p w14:paraId="21DB99FC" w14:textId="00AF29EC" w:rsidR="004A3693" w:rsidRPr="00BA43B2" w:rsidRDefault="004A3693">
      <w:pPr>
        <w:rPr>
          <w:lang w:val="es-419"/>
        </w:rPr>
      </w:pPr>
      <w:r w:rsidRPr="00BA43B2">
        <w:rPr>
          <w:lang w:val="es-419"/>
        </w:rPr>
        <w:br w:type="page"/>
      </w:r>
    </w:p>
    <w:p w14:paraId="2DEDDBF1" w14:textId="095B8DB3" w:rsidR="00CA453A" w:rsidRPr="00BA43B2" w:rsidRDefault="004A3693" w:rsidP="00CA453A">
      <w:pPr>
        <w:rPr>
          <w:b/>
          <w:color w:val="000000"/>
          <w:lang w:val="es-419"/>
        </w:rPr>
      </w:pPr>
      <w:r w:rsidRPr="00BA43B2">
        <w:rPr>
          <w:b/>
          <w:noProof/>
          <w:color w:val="000000"/>
          <w:lang w:val="es-419"/>
        </w:rPr>
        <w:lastRenderedPageBreak/>
        <w:drawing>
          <wp:inline distT="0" distB="0" distL="0" distR="0" wp14:anchorId="6F51CE5A" wp14:editId="6E91BC52">
            <wp:extent cx="5940425" cy="8610600"/>
            <wp:effectExtent l="0" t="0" r="3175" b="0"/>
            <wp:docPr id="8060020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45995" w14:textId="5057BA47" w:rsidR="004A3693" w:rsidRPr="00BA43B2" w:rsidRDefault="004A3693">
      <w:pPr>
        <w:rPr>
          <w:b/>
          <w:color w:val="000000"/>
          <w:lang w:val="es-419"/>
        </w:rPr>
      </w:pPr>
      <w:r w:rsidRPr="00BA43B2">
        <w:rPr>
          <w:b/>
          <w:color w:val="000000"/>
          <w:lang w:val="es-419"/>
        </w:rPr>
        <w:br w:type="page"/>
      </w:r>
    </w:p>
    <w:p w14:paraId="50921819" w14:textId="6B9892B4" w:rsidR="004A3693" w:rsidRPr="00BA43B2" w:rsidRDefault="004A3693" w:rsidP="00CA453A">
      <w:pPr>
        <w:rPr>
          <w:b/>
          <w:color w:val="000000"/>
          <w:lang w:val="es-419"/>
        </w:rPr>
      </w:pPr>
      <w:r w:rsidRPr="00BA43B2">
        <w:rPr>
          <w:b/>
          <w:noProof/>
          <w:color w:val="000000"/>
          <w:lang w:val="es-419"/>
        </w:rPr>
        <w:lastRenderedPageBreak/>
        <w:drawing>
          <wp:inline distT="0" distB="0" distL="0" distR="0" wp14:anchorId="38E8FD8B" wp14:editId="3F625D8C">
            <wp:extent cx="5940425" cy="8904605"/>
            <wp:effectExtent l="0" t="0" r="3175" b="0"/>
            <wp:docPr id="11829352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B6653" w14:textId="7ADF2910" w:rsidR="00CA453A" w:rsidRPr="00BA43B2" w:rsidRDefault="004A3693" w:rsidP="00CA453A">
      <w:pPr>
        <w:rPr>
          <w:b/>
          <w:color w:val="000000"/>
          <w:lang w:val="es-419"/>
        </w:rPr>
      </w:pPr>
      <w:r w:rsidRPr="00BA43B2">
        <w:rPr>
          <w:b/>
          <w:noProof/>
          <w:color w:val="000000"/>
          <w:lang w:val="es-419"/>
        </w:rPr>
        <w:lastRenderedPageBreak/>
        <w:drawing>
          <wp:inline distT="0" distB="0" distL="0" distR="0" wp14:anchorId="087A4E88" wp14:editId="2B7A289C">
            <wp:extent cx="5940425" cy="8898890"/>
            <wp:effectExtent l="0" t="0" r="3175" b="0"/>
            <wp:docPr id="198069380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28DD9" w14:textId="35FA5322" w:rsidR="004A3693" w:rsidRPr="00BA43B2" w:rsidRDefault="004A3693">
      <w:pPr>
        <w:rPr>
          <w:b/>
          <w:color w:val="000000"/>
          <w:lang w:val="es-419"/>
        </w:rPr>
      </w:pPr>
      <w:r w:rsidRPr="00BA43B2">
        <w:rPr>
          <w:b/>
          <w:noProof/>
          <w:color w:val="000000"/>
          <w:lang w:val="es-419"/>
        </w:rPr>
        <w:lastRenderedPageBreak/>
        <w:drawing>
          <wp:inline distT="0" distB="0" distL="0" distR="0" wp14:anchorId="11F2C9C1" wp14:editId="494B5120">
            <wp:extent cx="5940425" cy="1003300"/>
            <wp:effectExtent l="0" t="0" r="3175" b="6350"/>
            <wp:docPr id="44002617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BDC30" w14:textId="77777777" w:rsidR="00CA453A" w:rsidRPr="00BA43B2" w:rsidRDefault="00CA453A" w:rsidP="00CA453A">
      <w:pPr>
        <w:rPr>
          <w:b/>
          <w:color w:val="000000"/>
          <w:lang w:val="es-419"/>
        </w:rPr>
      </w:pPr>
    </w:p>
    <w:p w14:paraId="458AE4C5" w14:textId="77777777" w:rsidR="00CA453A" w:rsidRPr="00BA43B2" w:rsidRDefault="00CA453A" w:rsidP="00CA453A">
      <w:pPr>
        <w:rPr>
          <w:b/>
          <w:color w:val="000000"/>
          <w:lang w:val="es-419"/>
        </w:rPr>
      </w:pPr>
      <w:r w:rsidRPr="00BA43B2">
        <w:rPr>
          <w:b/>
          <w:color w:val="000000"/>
          <w:lang w:val="es-419"/>
        </w:rPr>
        <w:t>Importe total de los atrasos (excepto los atrasos de los PMA colocados en una cuenta especial (bloqueada) correspondientes a los años anteriores a 1990</w:t>
      </w:r>
    </w:p>
    <w:p w14:paraId="7C773068" w14:textId="77777777" w:rsidR="00CA453A" w:rsidRPr="00BA43B2" w:rsidRDefault="00CA453A" w:rsidP="00CA453A">
      <w:pPr>
        <w:rPr>
          <w:b/>
          <w:lang w:val="es-419"/>
        </w:rPr>
      </w:pPr>
    </w:p>
    <w:p w14:paraId="1D31DB4D" w14:textId="31938F2D" w:rsidR="004A3693" w:rsidRPr="00BA43B2" w:rsidRDefault="004A3693" w:rsidP="00CA453A">
      <w:pPr>
        <w:spacing w:after="240"/>
        <w:rPr>
          <w:lang w:val="es-419"/>
        </w:rPr>
      </w:pPr>
      <w:r w:rsidRPr="00BA43B2">
        <w:rPr>
          <w:noProof/>
          <w:lang w:val="es-419"/>
        </w:rPr>
        <w:drawing>
          <wp:inline distT="0" distB="0" distL="0" distR="0" wp14:anchorId="31EC9ACA" wp14:editId="29BA9E1C">
            <wp:extent cx="5143500" cy="843057"/>
            <wp:effectExtent l="0" t="0" r="0" b="0"/>
            <wp:docPr id="102323897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913" cy="85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7260E" w14:textId="77777777" w:rsidR="00CA453A" w:rsidRPr="00BA43B2" w:rsidRDefault="00CA453A" w:rsidP="00CA453A">
      <w:pPr>
        <w:spacing w:before="220" w:after="300"/>
        <w:outlineLvl w:val="2"/>
        <w:rPr>
          <w:b/>
          <w:lang w:val="es-419"/>
        </w:rPr>
      </w:pPr>
      <w:r w:rsidRPr="00BA43B2">
        <w:rPr>
          <w:b/>
          <w:lang w:val="es-419"/>
        </w:rPr>
        <w:t>Observaciones</w:t>
      </w:r>
    </w:p>
    <w:p w14:paraId="1F7BB444" w14:textId="361CF123" w:rsidR="00CA453A" w:rsidRPr="00BA43B2" w:rsidRDefault="00CA453A" w:rsidP="00CA453A">
      <w:pPr>
        <w:numPr>
          <w:ilvl w:val="0"/>
          <w:numId w:val="7"/>
        </w:numPr>
        <w:spacing w:after="220"/>
        <w:ind w:left="0" w:firstLine="0"/>
        <w:rPr>
          <w:szCs w:val="22"/>
          <w:lang w:val="es-419"/>
        </w:rPr>
      </w:pPr>
      <w:r w:rsidRPr="00BA43B2">
        <w:rPr>
          <w:lang w:val="es-419"/>
        </w:rPr>
        <w:t>Al 30 de junio de 2025, el importe total de las contribuciones adeudadas ascendía a 6,4 millones de francos suizos, de los cuales 6,1 millones corresponden al sistema único de contribuciones, mientras que 0,3 millones corresponden a las contribuciones anteriores a 1994 con respecto a las uniones financiadas mediante contribuciones y la OMPI</w:t>
      </w:r>
      <w:r w:rsidR="005B15B1" w:rsidRPr="00BA43B2">
        <w:rPr>
          <w:lang w:val="es-419"/>
        </w:rPr>
        <w:t xml:space="preserve">. </w:t>
      </w:r>
      <w:r w:rsidRPr="00BA43B2">
        <w:rPr>
          <w:lang w:val="es-419"/>
        </w:rPr>
        <w:t>El importe total de los atrasos, 6,4 millones de francos suizos (como se indica en el cuadro anterior), corresponde al 37 % del importe total de las contribuciones pagaderas en 2025, a saber, 17,6 millones de francos suizos.</w:t>
      </w:r>
    </w:p>
    <w:p w14:paraId="67BF4BA0" w14:textId="77777777" w:rsidR="00CA453A" w:rsidRPr="00BA43B2" w:rsidRDefault="00CA453A" w:rsidP="00CA453A">
      <w:pPr>
        <w:numPr>
          <w:ilvl w:val="0"/>
          <w:numId w:val="7"/>
        </w:numPr>
        <w:spacing w:after="220"/>
        <w:ind w:left="0" w:firstLine="0"/>
        <w:rPr>
          <w:szCs w:val="22"/>
          <w:lang w:val="es-419"/>
        </w:rPr>
      </w:pPr>
      <w:r w:rsidRPr="00BA43B2">
        <w:rPr>
          <w:lang w:val="es-419"/>
        </w:rPr>
        <w:t>Cuando se examine el presente documento, se comunicará a las Asambleas todo pago que se haga llegar a la Oficina Internacional entre el 1 y el 8 de julio de 2025.</w:t>
      </w:r>
    </w:p>
    <w:p w14:paraId="30C5186F" w14:textId="77777777" w:rsidR="00CA453A" w:rsidRPr="00BA43B2" w:rsidRDefault="00CA453A" w:rsidP="00CA453A">
      <w:pPr>
        <w:spacing w:before="220" w:after="300"/>
        <w:outlineLvl w:val="2"/>
        <w:rPr>
          <w:b/>
          <w:lang w:val="es-419"/>
        </w:rPr>
      </w:pPr>
      <w:r w:rsidRPr="00BA43B2">
        <w:rPr>
          <w:b/>
          <w:lang w:val="es-419"/>
        </w:rPr>
        <w:t>Atrasos en las contribuciones anuales de los PMA correspondientes a los años anteriores a 1990, colocados en una cuenta especial (bloqueada)</w:t>
      </w:r>
    </w:p>
    <w:p w14:paraId="144735F7" w14:textId="5FBC7859" w:rsidR="00CA453A" w:rsidRPr="00BA43B2" w:rsidRDefault="00CA453A" w:rsidP="00CA453A">
      <w:pPr>
        <w:numPr>
          <w:ilvl w:val="0"/>
          <w:numId w:val="7"/>
        </w:numPr>
        <w:spacing w:after="220"/>
        <w:ind w:left="0" w:firstLine="0"/>
        <w:rPr>
          <w:szCs w:val="22"/>
          <w:lang w:val="es-419"/>
        </w:rPr>
      </w:pPr>
      <w:r w:rsidRPr="00BA43B2">
        <w:rPr>
          <w:lang w:val="es-419"/>
        </w:rPr>
        <w:t>Se recuerda que, de conformidad con la decisión adoptada por la Conferencia de la OMPI y las Asambleas de las Uniones de París y de Berna, en sus períodos ordinarios de sesiones de 1991, el importe de los atrasos en las contribuciones de cualquier país menos adelantado (PMA) correspondientes a los años anteriores a 1990 fue colocado en una cuenta especial, cuyo saldo se bloqueó al 31 de diciembre de 1989 (documentos AB/XXII/20 y AB/XXII/22, párrafo 127)</w:t>
      </w:r>
      <w:r w:rsidR="005B15B1" w:rsidRPr="00BA43B2">
        <w:rPr>
          <w:lang w:val="es-419"/>
        </w:rPr>
        <w:t xml:space="preserve">. </w:t>
      </w:r>
      <w:r w:rsidRPr="00BA43B2">
        <w:rPr>
          <w:lang w:val="es-419"/>
        </w:rPr>
        <w:t>Dichos atrasos en las contribuciones, al 30 de junio de 2025, relativos a las Uniones de París y de Berna y a la OMPI, figuran en el cuadro siguiente</w:t>
      </w:r>
      <w:r w:rsidR="005B15B1" w:rsidRPr="00BA43B2">
        <w:rPr>
          <w:lang w:val="es-419"/>
        </w:rPr>
        <w:t xml:space="preserve">. </w:t>
      </w:r>
      <w:r w:rsidRPr="00BA43B2">
        <w:rPr>
          <w:lang w:val="es-419"/>
        </w:rPr>
        <w:t xml:space="preserve">Cuando se examine el presente documento, se comunicará a las Asambleas todo pago que se haga llegar a la Oficina Internacional entre el 1 y el 8 de julio de 2025. </w:t>
      </w:r>
    </w:p>
    <w:p w14:paraId="0AEDFDD4" w14:textId="2D8527ED" w:rsidR="00CA453A" w:rsidRPr="00BA43B2" w:rsidRDefault="00BA43B2" w:rsidP="00CA453A">
      <w:pPr>
        <w:spacing w:after="120"/>
        <w:rPr>
          <w:b/>
          <w:snapToGrid w:val="0"/>
          <w:szCs w:val="22"/>
          <w:lang w:val="es-419"/>
        </w:rPr>
      </w:pPr>
      <w:r w:rsidRPr="00BA43B2">
        <w:rPr>
          <w:b/>
          <w:noProof/>
          <w:snapToGrid w:val="0"/>
          <w:szCs w:val="22"/>
          <w:lang w:val="es-419"/>
        </w:rPr>
        <w:lastRenderedPageBreak/>
        <w:drawing>
          <wp:inline distT="0" distB="0" distL="0" distR="0" wp14:anchorId="387C7B1D" wp14:editId="343126A8">
            <wp:extent cx="5940425" cy="8361045"/>
            <wp:effectExtent l="0" t="0" r="3175" b="1905"/>
            <wp:docPr id="169771619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F7139" w14:textId="77777777" w:rsidR="00CA453A" w:rsidRPr="00BA43B2" w:rsidRDefault="00CA453A" w:rsidP="00CA453A">
      <w:pPr>
        <w:rPr>
          <w:b/>
          <w:snapToGrid w:val="0"/>
          <w:szCs w:val="22"/>
          <w:lang w:val="es-419"/>
        </w:rPr>
      </w:pPr>
      <w:r w:rsidRPr="00BA43B2">
        <w:rPr>
          <w:lang w:val="es-419"/>
        </w:rPr>
        <w:br w:type="page"/>
      </w:r>
    </w:p>
    <w:p w14:paraId="2217954A" w14:textId="77777777" w:rsidR="00CA453A" w:rsidRPr="00BA43B2" w:rsidRDefault="00CA453A" w:rsidP="00BA43B2">
      <w:pPr>
        <w:spacing w:after="240"/>
        <w:rPr>
          <w:lang w:val="es-419"/>
        </w:rPr>
      </w:pPr>
      <w:r w:rsidRPr="00BA43B2">
        <w:rPr>
          <w:b/>
          <w:snapToGrid w:val="0"/>
          <w:lang w:val="es-419"/>
        </w:rPr>
        <w:lastRenderedPageBreak/>
        <w:t>Importe total de los atrasos de los PMA correspondientes a los años anteriores a 1990, colocados en una cuenta especial (bloqueada)</w:t>
      </w:r>
    </w:p>
    <w:p w14:paraId="377963DC" w14:textId="7B169322" w:rsidR="00BA43B2" w:rsidRPr="00BA43B2" w:rsidRDefault="00BA43B2" w:rsidP="00CA453A">
      <w:pPr>
        <w:spacing w:after="240"/>
        <w:rPr>
          <w:lang w:val="es-419"/>
        </w:rPr>
      </w:pPr>
      <w:r w:rsidRPr="00BA43B2">
        <w:rPr>
          <w:noProof/>
          <w:lang w:val="es-419"/>
        </w:rPr>
        <w:drawing>
          <wp:inline distT="0" distB="0" distL="0" distR="0" wp14:anchorId="41B07771" wp14:editId="2963DD85">
            <wp:extent cx="3962400" cy="1107688"/>
            <wp:effectExtent l="0" t="0" r="0" b="0"/>
            <wp:docPr id="25963648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770" cy="111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85DA4" w14:textId="77777777" w:rsidR="00CA453A" w:rsidRPr="00BA43B2" w:rsidRDefault="00CA453A" w:rsidP="00CA453A">
      <w:pPr>
        <w:spacing w:before="220" w:after="300"/>
        <w:outlineLvl w:val="2"/>
        <w:rPr>
          <w:b/>
          <w:szCs w:val="22"/>
          <w:lang w:val="es-419"/>
        </w:rPr>
      </w:pPr>
      <w:r w:rsidRPr="00BA43B2">
        <w:rPr>
          <w:b/>
          <w:lang w:val="es-419"/>
        </w:rPr>
        <w:t>Importes adeudados a los fondos de operaciones</w:t>
      </w:r>
    </w:p>
    <w:p w14:paraId="1CED4435" w14:textId="323164A7" w:rsidR="00CA453A" w:rsidRPr="00BA43B2" w:rsidRDefault="00CA453A" w:rsidP="00CA453A">
      <w:pPr>
        <w:numPr>
          <w:ilvl w:val="0"/>
          <w:numId w:val="7"/>
        </w:numPr>
        <w:spacing w:after="220"/>
        <w:ind w:left="0" w:firstLine="0"/>
        <w:rPr>
          <w:szCs w:val="22"/>
          <w:lang w:val="es-419"/>
        </w:rPr>
      </w:pPr>
      <w:r w:rsidRPr="00BA43B2">
        <w:rPr>
          <w:lang w:val="es-419"/>
        </w:rPr>
        <w:t>En el cuadro siguiente figuran los importes adeudados por algunos Estados, al 30 de junio de 2025, a los fondos de operaciones que han sido constituidos, a saber, los de dos uniones financiadas mediante contribuciones (Uniones de París y Berna)</w:t>
      </w:r>
      <w:r w:rsidR="005B15B1" w:rsidRPr="00BA43B2">
        <w:rPr>
          <w:lang w:val="es-419"/>
        </w:rPr>
        <w:t xml:space="preserve">. </w:t>
      </w:r>
      <w:r w:rsidRPr="00BA43B2">
        <w:rPr>
          <w:lang w:val="es-419"/>
        </w:rPr>
        <w:t xml:space="preserve">Cuando se examine el presente documento, se comunicará a las Asambleas todo pago que se haga llegar a la Oficina Internacional entre el 1 y el 8 de julio de 2025. </w:t>
      </w:r>
    </w:p>
    <w:p w14:paraId="05F71D07" w14:textId="401FB95B" w:rsidR="00BA43B2" w:rsidRPr="00BA43B2" w:rsidRDefault="00BA43B2" w:rsidP="00CA453A">
      <w:pPr>
        <w:rPr>
          <w:lang w:val="es-419"/>
        </w:rPr>
      </w:pPr>
      <w:r w:rsidRPr="00BA43B2">
        <w:rPr>
          <w:noProof/>
          <w:lang w:val="es-419"/>
        </w:rPr>
        <w:drawing>
          <wp:inline distT="0" distB="0" distL="0" distR="0" wp14:anchorId="1E08E63F" wp14:editId="55737540">
            <wp:extent cx="4819650" cy="1414211"/>
            <wp:effectExtent l="0" t="0" r="0" b="0"/>
            <wp:docPr id="80060401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774" cy="14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261C5" w14:textId="77777777" w:rsidR="00CA453A" w:rsidRPr="00BA43B2" w:rsidRDefault="00CA453A" w:rsidP="00CA453A">
      <w:pPr>
        <w:spacing w:before="220" w:after="300"/>
        <w:outlineLvl w:val="2"/>
        <w:rPr>
          <w:b/>
          <w:snapToGrid w:val="0"/>
          <w:szCs w:val="22"/>
          <w:lang w:val="es-419"/>
        </w:rPr>
      </w:pPr>
    </w:p>
    <w:p w14:paraId="765D88FF" w14:textId="77777777" w:rsidR="00CA453A" w:rsidRPr="00BA43B2" w:rsidRDefault="00CA453A" w:rsidP="00CA453A">
      <w:pPr>
        <w:spacing w:before="220" w:after="300"/>
        <w:outlineLvl w:val="2"/>
        <w:rPr>
          <w:b/>
          <w:snapToGrid w:val="0"/>
          <w:szCs w:val="22"/>
          <w:lang w:val="es-419"/>
        </w:rPr>
      </w:pPr>
      <w:r w:rsidRPr="00BA43B2">
        <w:rPr>
          <w:b/>
          <w:snapToGrid w:val="0"/>
          <w:lang w:val="es-419"/>
        </w:rPr>
        <w:t>Importe total adeudado al fondo de operaciones</w:t>
      </w:r>
    </w:p>
    <w:p w14:paraId="57EEBA1A" w14:textId="005D0625" w:rsidR="00BA43B2" w:rsidRPr="00BA43B2" w:rsidRDefault="00BA43B2" w:rsidP="00CA453A">
      <w:pPr>
        <w:spacing w:before="220" w:after="300"/>
        <w:outlineLvl w:val="2"/>
        <w:rPr>
          <w:b/>
          <w:snapToGrid w:val="0"/>
          <w:szCs w:val="22"/>
          <w:lang w:val="es-419"/>
        </w:rPr>
      </w:pPr>
      <w:r w:rsidRPr="00BA43B2">
        <w:rPr>
          <w:b/>
          <w:noProof/>
          <w:snapToGrid w:val="0"/>
          <w:szCs w:val="22"/>
          <w:lang w:val="es-419"/>
        </w:rPr>
        <w:drawing>
          <wp:inline distT="0" distB="0" distL="0" distR="0" wp14:anchorId="3A5F054A" wp14:editId="2F609315">
            <wp:extent cx="4149090" cy="789871"/>
            <wp:effectExtent l="0" t="0" r="3810" b="0"/>
            <wp:docPr id="98527995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50" cy="79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800ED" w14:textId="77777777" w:rsidR="00CA453A" w:rsidRPr="00BA43B2" w:rsidRDefault="00CA453A" w:rsidP="00CA453A">
      <w:pPr>
        <w:spacing w:after="240"/>
        <w:rPr>
          <w:lang w:val="es-419"/>
        </w:rPr>
      </w:pPr>
      <w:r w:rsidRPr="00BA43B2">
        <w:rPr>
          <w:lang w:val="es-419"/>
        </w:rPr>
        <w:br w:type="page"/>
      </w:r>
    </w:p>
    <w:p w14:paraId="3BB84510" w14:textId="77777777" w:rsidR="00CA453A" w:rsidRPr="00BA43B2" w:rsidRDefault="00CA453A" w:rsidP="00CA453A">
      <w:pPr>
        <w:spacing w:before="220" w:after="300"/>
        <w:outlineLvl w:val="2"/>
        <w:rPr>
          <w:b/>
          <w:lang w:val="es-419"/>
        </w:rPr>
      </w:pPr>
      <w:r w:rsidRPr="00BA43B2">
        <w:rPr>
          <w:b/>
          <w:lang w:val="es-419"/>
        </w:rPr>
        <w:lastRenderedPageBreak/>
        <w:t>Evolución de los atrasos en el pago de las contribuciones y de los aportes a los fondos de operaciones en los diez últimos años</w:t>
      </w:r>
    </w:p>
    <w:p w14:paraId="273E3CCC" w14:textId="57CD892E" w:rsidR="00CA453A" w:rsidRPr="00BA43B2" w:rsidRDefault="00CA453A" w:rsidP="00CA453A">
      <w:pPr>
        <w:numPr>
          <w:ilvl w:val="0"/>
          <w:numId w:val="7"/>
        </w:numPr>
        <w:spacing w:after="220"/>
        <w:ind w:left="0" w:firstLine="0"/>
        <w:rPr>
          <w:szCs w:val="22"/>
          <w:lang w:val="es-419"/>
        </w:rPr>
      </w:pPr>
      <w:r w:rsidRPr="00BA43B2">
        <w:rPr>
          <w:lang w:val="es-419"/>
        </w:rPr>
        <w:t>Desde la introducción del sistema único de contribuciones en 1994 y la creación de nuevas clases de contribuciones, más equitativas, para los países en desarrollo, los atrasos en las contribuciones y los fondos de operaciones se han reducido considerablemente</w:t>
      </w:r>
      <w:r w:rsidR="005B15B1" w:rsidRPr="00BA43B2">
        <w:rPr>
          <w:lang w:val="es-419"/>
        </w:rPr>
        <w:t xml:space="preserve">. </w:t>
      </w:r>
      <w:r w:rsidRPr="00BA43B2">
        <w:rPr>
          <w:lang w:val="es-419"/>
        </w:rPr>
        <w:t>Al 31 de diciembre de 1993, el total de atrasos en las contribuciones y los fondos de operaciones ascendía a 15,12 millones de francos suizos y el número de países que debían pagar una contribución anual era de 140</w:t>
      </w:r>
      <w:r w:rsidR="005B15B1" w:rsidRPr="00BA43B2">
        <w:rPr>
          <w:lang w:val="es-419"/>
        </w:rPr>
        <w:t xml:space="preserve">. </w:t>
      </w:r>
      <w:r w:rsidRPr="00BA43B2">
        <w:rPr>
          <w:lang w:val="es-419"/>
        </w:rPr>
        <w:t>Al 31 de diciembre de 2024, el total de atrasos en las contribuciones y los fondos de operaciones ascendía a 7,15 millones de francos suizos y el número de países que debían pagar una contribución anual era de 194.</w:t>
      </w:r>
    </w:p>
    <w:p w14:paraId="19AF2A9D" w14:textId="77777777" w:rsidR="00CA453A" w:rsidRPr="00BA43B2" w:rsidRDefault="00CA453A" w:rsidP="00CA453A">
      <w:pPr>
        <w:numPr>
          <w:ilvl w:val="0"/>
          <w:numId w:val="7"/>
        </w:numPr>
        <w:spacing w:after="220"/>
        <w:ind w:left="0" w:firstLine="0"/>
        <w:rPr>
          <w:szCs w:val="22"/>
          <w:lang w:val="es-419"/>
        </w:rPr>
      </w:pPr>
      <w:r w:rsidRPr="00BA43B2">
        <w:rPr>
          <w:lang w:val="es-419"/>
        </w:rPr>
        <w:t>En el cuadro siguiente figuran los importes de los atrasos en las contribuciones (incluidos los atrasos “bloqueados” de los PMA) y en los fondos de operaciones desde 2015.</w:t>
      </w:r>
    </w:p>
    <w:p w14:paraId="59237D43" w14:textId="36E66363" w:rsidR="00BA43B2" w:rsidRPr="00BA43B2" w:rsidRDefault="00BA43B2" w:rsidP="00CA453A">
      <w:pPr>
        <w:spacing w:after="240"/>
        <w:rPr>
          <w:lang w:val="es-419"/>
        </w:rPr>
      </w:pPr>
      <w:r w:rsidRPr="00BA43B2">
        <w:rPr>
          <w:noProof/>
          <w:lang w:val="es-419"/>
        </w:rPr>
        <w:drawing>
          <wp:inline distT="0" distB="0" distL="0" distR="0" wp14:anchorId="20229BC5" wp14:editId="441D2A37">
            <wp:extent cx="5638800" cy="2549063"/>
            <wp:effectExtent l="0" t="0" r="0" b="3810"/>
            <wp:docPr id="148841221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36" cy="255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CAA30" w14:textId="6E4CA642" w:rsidR="00152CEA" w:rsidRPr="00BA43B2" w:rsidRDefault="00CA453A" w:rsidP="00BA43B2">
      <w:pPr>
        <w:pStyle w:val="Endofdocument-Annex"/>
        <w:spacing w:before="720"/>
        <w:rPr>
          <w:lang w:val="es-419"/>
        </w:rPr>
      </w:pPr>
      <w:r w:rsidRPr="00BA43B2">
        <w:rPr>
          <w:lang w:val="es-419"/>
        </w:rPr>
        <w:t>[Fin del documento]</w:t>
      </w:r>
    </w:p>
    <w:sectPr w:rsidR="00152CEA" w:rsidRPr="00BA43B2" w:rsidSect="00CA453A">
      <w:headerReference w:type="default" r:id="rId1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7E57" w14:textId="77777777" w:rsidR="00646787" w:rsidRDefault="00646787">
      <w:r>
        <w:separator/>
      </w:r>
    </w:p>
  </w:endnote>
  <w:endnote w:type="continuationSeparator" w:id="0">
    <w:p w14:paraId="44760CDD" w14:textId="77777777" w:rsidR="00646787" w:rsidRPr="009D30E6" w:rsidRDefault="0064678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FD84609" w14:textId="77777777" w:rsidR="00646787" w:rsidRPr="007E663E" w:rsidRDefault="0064678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54F476B4" w14:textId="77777777" w:rsidR="00646787" w:rsidRPr="007E663E" w:rsidRDefault="0064678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C040" w14:textId="77777777" w:rsidR="00646787" w:rsidRDefault="00646787">
      <w:r>
        <w:separator/>
      </w:r>
    </w:p>
  </w:footnote>
  <w:footnote w:type="continuationSeparator" w:id="0">
    <w:p w14:paraId="1CCF3FC2" w14:textId="77777777" w:rsidR="00646787" w:rsidRPr="009D30E6" w:rsidRDefault="0064678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5CDAB46" w14:textId="77777777" w:rsidR="00646787" w:rsidRPr="007E663E" w:rsidRDefault="0064678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369D2B10" w14:textId="77777777" w:rsidR="00646787" w:rsidRPr="007E663E" w:rsidRDefault="0064678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6070" w14:textId="139F2E63" w:rsidR="00F84474" w:rsidRDefault="00CA453A" w:rsidP="00477D6B">
    <w:pPr>
      <w:jc w:val="right"/>
    </w:pPr>
    <w:bookmarkStart w:id="5" w:name="Code2"/>
    <w:bookmarkEnd w:id="5"/>
    <w:r>
      <w:t>A/66/INF/4</w:t>
    </w:r>
  </w:p>
  <w:p w14:paraId="39644EFA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58369FB1" w14:textId="77777777" w:rsidR="00F84474" w:rsidRDefault="00F84474" w:rsidP="00477D6B">
    <w:pPr>
      <w:jc w:val="right"/>
    </w:pPr>
  </w:p>
  <w:p w14:paraId="42991F18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8C2E42"/>
    <w:multiLevelType w:val="hybridMultilevel"/>
    <w:tmpl w:val="E4B48A06"/>
    <w:lvl w:ilvl="0" w:tplc="6E369B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541363">
    <w:abstractNumId w:val="2"/>
  </w:num>
  <w:num w:numId="2" w16cid:durableId="366106094">
    <w:abstractNumId w:val="4"/>
  </w:num>
  <w:num w:numId="3" w16cid:durableId="527137612">
    <w:abstractNumId w:val="0"/>
  </w:num>
  <w:num w:numId="4" w16cid:durableId="357853381">
    <w:abstractNumId w:val="5"/>
  </w:num>
  <w:num w:numId="5" w16cid:durableId="196164486">
    <w:abstractNumId w:val="1"/>
  </w:num>
  <w:num w:numId="6" w16cid:durableId="1241792273">
    <w:abstractNumId w:val="3"/>
  </w:num>
  <w:num w:numId="7" w16cid:durableId="220218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3A"/>
    <w:rsid w:val="000B7FA8"/>
    <w:rsid w:val="000E3BB3"/>
    <w:rsid w:val="000F5E56"/>
    <w:rsid w:val="00130BBC"/>
    <w:rsid w:val="001362EE"/>
    <w:rsid w:val="00152CEA"/>
    <w:rsid w:val="001832A6"/>
    <w:rsid w:val="001C4DD3"/>
    <w:rsid w:val="001D50D1"/>
    <w:rsid w:val="002106B8"/>
    <w:rsid w:val="002334B1"/>
    <w:rsid w:val="002427DF"/>
    <w:rsid w:val="002634C4"/>
    <w:rsid w:val="002C17F7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3693"/>
    <w:rsid w:val="004A6C37"/>
    <w:rsid w:val="004A7B16"/>
    <w:rsid w:val="004F7418"/>
    <w:rsid w:val="00511D0C"/>
    <w:rsid w:val="0055013B"/>
    <w:rsid w:val="0056224D"/>
    <w:rsid w:val="00571B99"/>
    <w:rsid w:val="005A7311"/>
    <w:rsid w:val="005B15B1"/>
    <w:rsid w:val="005D64EC"/>
    <w:rsid w:val="005F2477"/>
    <w:rsid w:val="00605827"/>
    <w:rsid w:val="0060731B"/>
    <w:rsid w:val="00646787"/>
    <w:rsid w:val="00675021"/>
    <w:rsid w:val="0069159F"/>
    <w:rsid w:val="006A06C6"/>
    <w:rsid w:val="006D25ED"/>
    <w:rsid w:val="007E63AC"/>
    <w:rsid w:val="007E663E"/>
    <w:rsid w:val="00815082"/>
    <w:rsid w:val="00840D44"/>
    <w:rsid w:val="00843582"/>
    <w:rsid w:val="008B14EA"/>
    <w:rsid w:val="008B2CC1"/>
    <w:rsid w:val="00904A1B"/>
    <w:rsid w:val="0090731E"/>
    <w:rsid w:val="00966A22"/>
    <w:rsid w:val="00972F03"/>
    <w:rsid w:val="00975C44"/>
    <w:rsid w:val="00992678"/>
    <w:rsid w:val="009A0C8B"/>
    <w:rsid w:val="009B6241"/>
    <w:rsid w:val="00A16FC0"/>
    <w:rsid w:val="00A32C9E"/>
    <w:rsid w:val="00A7453D"/>
    <w:rsid w:val="00A8121F"/>
    <w:rsid w:val="00A95F8F"/>
    <w:rsid w:val="00AB613D"/>
    <w:rsid w:val="00B57709"/>
    <w:rsid w:val="00B65A0A"/>
    <w:rsid w:val="00B72D36"/>
    <w:rsid w:val="00B85B29"/>
    <w:rsid w:val="00BA063E"/>
    <w:rsid w:val="00BA43B2"/>
    <w:rsid w:val="00BC4164"/>
    <w:rsid w:val="00BD2DCC"/>
    <w:rsid w:val="00BE1A8C"/>
    <w:rsid w:val="00C06472"/>
    <w:rsid w:val="00C90559"/>
    <w:rsid w:val="00CA453A"/>
    <w:rsid w:val="00D36B79"/>
    <w:rsid w:val="00D40CF0"/>
    <w:rsid w:val="00D56C7C"/>
    <w:rsid w:val="00D71B4D"/>
    <w:rsid w:val="00D7729C"/>
    <w:rsid w:val="00D90289"/>
    <w:rsid w:val="00D93D55"/>
    <w:rsid w:val="00E45C84"/>
    <w:rsid w:val="00E504E5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535F67"/>
  <w15:docId w15:val="{E170708E-C03F-48AB-95FF-1675AC67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DecisionInvitingPara">
    <w:name w:val="Decision Inviting Para."/>
    <w:basedOn w:val="Normal"/>
    <w:rsid w:val="00CA453A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noProof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A%206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66 (S).dotm</Template>
  <TotalTime>1</TotalTime>
  <Pages>8</Pages>
  <Words>836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A/66/INF/4</vt:lpstr>
    </vt:vector>
  </TitlesOfParts>
  <Company>WIPO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A/66/INF/4</dc:title>
  <dc:creator>WIPO</dc:creator>
  <cp:keywords/>
  <cp:lastModifiedBy>RUSSO Antonella</cp:lastModifiedBy>
  <cp:revision>4</cp:revision>
  <cp:lastPrinted>2025-07-08T12:05:00Z</cp:lastPrinted>
  <dcterms:created xsi:type="dcterms:W3CDTF">2025-07-08T12:04:00Z</dcterms:created>
  <dcterms:modified xsi:type="dcterms:W3CDTF">2025-07-09T09:43:00Z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2023-11-21T14:56:02Z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04651a4f-cab9-4ad3-aa54-3fc6766d826d</vt:lpwstr>
  </property>
  <property fmtid="{D5CDD505-2E9C-101B-9397-08002B2CF9AE}" pid="14" name="MSIP_Label_20773ee6-353b-4fb9-a59d-0b94c8c67bea_ContentBits">
    <vt:lpwstr>0</vt:lpwstr>
  </property>
</Properties>
</file>