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CC4FC2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62A5C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62A5C">
              <w:rPr>
                <w:rFonts w:ascii="Arial Black" w:hAnsi="Arial Black"/>
                <w:caps/>
                <w:sz w:val="15"/>
              </w:rPr>
              <w:t>WPPT/A/12/</w:t>
            </w:r>
            <w:bookmarkStart w:id="0" w:name="Code"/>
            <w:bookmarkEnd w:id="0"/>
            <w:r w:rsidR="00CC4FC2">
              <w:rPr>
                <w:rFonts w:ascii="Arial Black" w:hAnsi="Arial Black"/>
                <w:caps/>
                <w:sz w:val="15"/>
              </w:rPr>
              <w:t>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C4FC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C4FC2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62A5C" w:rsidP="008B2CC1">
      <w:pPr>
        <w:rPr>
          <w:b/>
          <w:sz w:val="28"/>
          <w:szCs w:val="28"/>
        </w:rPr>
      </w:pPr>
      <w:r w:rsidRPr="00062A5C">
        <w:rPr>
          <w:b/>
          <w:sz w:val="28"/>
          <w:szCs w:val="28"/>
        </w:rPr>
        <w:t>Tratado de la OMPI sobre Interpretación o Ejecución y Fonogramas (WPPT)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062A5C" w:rsidP="008B2CC1">
      <w:pPr>
        <w:rPr>
          <w:b/>
          <w:sz w:val="24"/>
          <w:szCs w:val="24"/>
        </w:rPr>
      </w:pPr>
      <w:r w:rsidRPr="00062A5C">
        <w:rPr>
          <w:b/>
          <w:sz w:val="24"/>
          <w:szCs w:val="24"/>
        </w:rPr>
        <w:t>Duodécimo período de sesiones (6° ordinario)</w:t>
      </w:r>
    </w:p>
    <w:p w:rsidR="008B2CC1" w:rsidRPr="003845C1" w:rsidRDefault="00062A5C" w:rsidP="008B2CC1">
      <w:pPr>
        <w:rPr>
          <w:b/>
          <w:sz w:val="24"/>
          <w:szCs w:val="24"/>
        </w:rPr>
      </w:pPr>
      <w:r w:rsidRPr="00062A5C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C4FC2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Proyecto de informe</w:t>
      </w:r>
    </w:p>
    <w:p w:rsidR="008B2CC1" w:rsidRPr="008B2CC1" w:rsidRDefault="008B2CC1" w:rsidP="008B2CC1"/>
    <w:p w:rsidR="008B2CC1" w:rsidRPr="008B2CC1" w:rsidRDefault="00CC4FC2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preparado</w:t>
      </w:r>
      <w:proofErr w:type="gramEnd"/>
      <w:r>
        <w:rPr>
          <w:i/>
        </w:rPr>
        <w:t xml:space="preserve"> por la Secretaría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CC4FC2" w:rsidRDefault="00CC4FC2" w:rsidP="00CC4FC2"/>
    <w:p w:rsidR="00CC4FC2" w:rsidRPr="00971016" w:rsidRDefault="00CC4FC2" w:rsidP="00CC4FC2">
      <w:pPr>
        <w:pStyle w:val="ONUMFS"/>
      </w:pPr>
      <w:r>
        <w:t>La Asamblea</w:t>
      </w:r>
      <w:r w:rsidRPr="00C433CA">
        <w:t xml:space="preserve"> abordó los siguientes puntos del orden del día consolidado</w:t>
      </w:r>
      <w:r w:rsidRPr="00971016">
        <w:t xml:space="preserve"> (document</w:t>
      </w:r>
      <w:r>
        <w:t>o</w:t>
      </w:r>
      <w:r w:rsidRPr="00971016">
        <w:t> A/51/1 Prov.</w:t>
      </w:r>
      <w:r>
        <w:t xml:space="preserve"> 3</w:t>
      </w:r>
      <w:r w:rsidRPr="00971016">
        <w:t xml:space="preserve">):  </w:t>
      </w:r>
      <w:r>
        <w:t>1, 2, 3, 4, 5, 6, 8, 11, 12, 13, 14, 15, 16, 19, 20, 21, 22, 23, 47 y </w:t>
      </w:r>
      <w:r w:rsidRPr="00971016">
        <w:t>48.</w:t>
      </w:r>
    </w:p>
    <w:p w:rsidR="00CC4FC2" w:rsidRPr="00971016" w:rsidRDefault="00CC4FC2" w:rsidP="00CC4FC2">
      <w:pPr>
        <w:pStyle w:val="ONUMFS"/>
      </w:pPr>
      <w:r>
        <w:t>Los informes</w:t>
      </w:r>
      <w:r w:rsidRPr="00C433CA">
        <w:t xml:space="preserve"> sobre los puntos mencionados consta</w:t>
      </w:r>
      <w:r>
        <w:t>n</w:t>
      </w:r>
      <w:r w:rsidRPr="00C433CA">
        <w:t xml:space="preserve"> en el</w:t>
      </w:r>
      <w:r>
        <w:t xml:space="preserve"> proyecto de</w:t>
      </w:r>
      <w:r w:rsidRPr="00C433CA">
        <w:t xml:space="preserve"> informe general </w:t>
      </w:r>
      <w:r w:rsidRPr="00386F70">
        <w:t>(document</w:t>
      </w:r>
      <w:r>
        <w:t>o</w:t>
      </w:r>
      <w:r w:rsidRPr="00386F70">
        <w:t> A/51/20 Prov.)</w:t>
      </w:r>
      <w:r w:rsidRPr="00971016">
        <w:t>.</w:t>
      </w:r>
    </w:p>
    <w:p w:rsidR="00CC4FC2" w:rsidRPr="00971016" w:rsidRDefault="00CC4FC2" w:rsidP="00616B67">
      <w:pPr>
        <w:pStyle w:val="ONUMFS"/>
        <w:spacing w:after="0"/>
      </w:pPr>
      <w:r w:rsidRPr="00971016">
        <w:t>Fue elegido Presidente de</w:t>
      </w:r>
      <w:r>
        <w:t xml:space="preserve"> la Asamblea</w:t>
      </w:r>
      <w:r w:rsidRPr="00971016">
        <w:t xml:space="preserve"> el Sr. </w:t>
      </w:r>
      <w:r w:rsidRPr="004D09BD">
        <w:rPr>
          <w:szCs w:val="22"/>
        </w:rPr>
        <w:t>Manuel Guerra Zamarro</w:t>
      </w:r>
      <w:r>
        <w:rPr>
          <w:szCs w:val="22"/>
        </w:rPr>
        <w:t xml:space="preserve"> (México), y Vicepresidentes los Sres.</w:t>
      </w:r>
      <w:r>
        <w:t> </w:t>
      </w:r>
      <w:proofErr w:type="spellStart"/>
      <w:r>
        <w:t>Mathias</w:t>
      </w:r>
      <w:proofErr w:type="spellEnd"/>
      <w:r>
        <w:t> </w:t>
      </w:r>
      <w:proofErr w:type="spellStart"/>
      <w:r>
        <w:t>Kende</w:t>
      </w:r>
      <w:proofErr w:type="spellEnd"/>
      <w:r>
        <w:t xml:space="preserve"> (Bélgica) y </w:t>
      </w:r>
      <w:r w:rsidRPr="008C380F">
        <w:rPr>
          <w:szCs w:val="22"/>
        </w:rPr>
        <w:t xml:space="preserve">Yan </w:t>
      </w:r>
      <w:proofErr w:type="spellStart"/>
      <w:r w:rsidRPr="008C380F">
        <w:rPr>
          <w:szCs w:val="22"/>
        </w:rPr>
        <w:t>Xiaohong</w:t>
      </w:r>
      <w:proofErr w:type="spellEnd"/>
      <w:r w:rsidRPr="00971016">
        <w:t xml:space="preserve"> (</w:t>
      </w:r>
      <w:r>
        <w:t>China</w:t>
      </w:r>
      <w:r w:rsidRPr="00971016">
        <w:t>).</w:t>
      </w:r>
    </w:p>
    <w:p w:rsidR="00CC4FC2" w:rsidRDefault="00CC4FC2" w:rsidP="00616B67">
      <w:pPr>
        <w:rPr>
          <w:lang w:val="es-ES_tradnl"/>
        </w:rPr>
      </w:pPr>
    </w:p>
    <w:p w:rsidR="00616B67" w:rsidRDefault="00616B67" w:rsidP="00616B67">
      <w:pPr>
        <w:rPr>
          <w:lang w:val="es-ES_tradnl"/>
        </w:rPr>
      </w:pPr>
      <w:bookmarkStart w:id="5" w:name="_GoBack"/>
      <w:bookmarkEnd w:id="5"/>
    </w:p>
    <w:p w:rsidR="00CC4FC2" w:rsidRPr="000355CF" w:rsidRDefault="00CC4FC2" w:rsidP="00616B67">
      <w:pPr>
        <w:rPr>
          <w:lang w:val="es-ES_tradnl"/>
        </w:rPr>
      </w:pPr>
    </w:p>
    <w:p w:rsidR="00CC4FC2" w:rsidRPr="000355CF" w:rsidRDefault="00CC4FC2" w:rsidP="00616B67">
      <w:pPr>
        <w:pStyle w:val="Endofdocument-Annex"/>
      </w:pPr>
      <w:r w:rsidRPr="000355CF">
        <w:t xml:space="preserve">[Fin </w:t>
      </w:r>
      <w:proofErr w:type="gramStart"/>
      <w:r w:rsidRPr="000355CF">
        <w:t>del</w:t>
      </w:r>
      <w:proofErr w:type="gramEnd"/>
      <w:r w:rsidRPr="000355CF">
        <w:t xml:space="preserve"> </w:t>
      </w:r>
      <w:proofErr w:type="spellStart"/>
      <w:r w:rsidRPr="000355CF">
        <w:t>documento</w:t>
      </w:r>
      <w:proofErr w:type="spellEnd"/>
      <w:r w:rsidRPr="000355CF">
        <w:t>]</w:t>
      </w:r>
    </w:p>
    <w:p w:rsidR="00CC4FC2" w:rsidRPr="00971016" w:rsidRDefault="00CC4FC2" w:rsidP="00616B67"/>
    <w:p w:rsidR="00CC4FC2" w:rsidRDefault="00CC4FC2" w:rsidP="00CC4FC2"/>
    <w:p w:rsidR="00CC4FC2" w:rsidRDefault="00CC4FC2" w:rsidP="00CC4FC2"/>
    <w:p w:rsidR="00152CEA" w:rsidRDefault="00152CEA"/>
    <w:sectPr w:rsidR="00152CEA" w:rsidSect="00CC4FC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C2" w:rsidRDefault="00CC4FC2">
      <w:r>
        <w:separator/>
      </w:r>
    </w:p>
  </w:endnote>
  <w:endnote w:type="continuationSeparator" w:id="0">
    <w:p w:rsidR="00CC4FC2" w:rsidRPr="009D30E6" w:rsidRDefault="00CC4FC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C4FC2" w:rsidRPr="007E663E" w:rsidRDefault="00CC4FC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C4FC2" w:rsidRPr="007E663E" w:rsidRDefault="00CC4FC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C2" w:rsidRDefault="00CC4FC2">
      <w:r>
        <w:separator/>
      </w:r>
    </w:p>
  </w:footnote>
  <w:footnote w:type="continuationSeparator" w:id="0">
    <w:p w:rsidR="00CC4FC2" w:rsidRPr="009D30E6" w:rsidRDefault="00CC4FC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C4FC2" w:rsidRPr="007E663E" w:rsidRDefault="00CC4FC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C4FC2" w:rsidRPr="007E663E" w:rsidRDefault="00CC4FC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CC4FC2" w:rsidP="00477D6B">
    <w:pPr>
      <w:jc w:val="right"/>
    </w:pPr>
    <w:bookmarkStart w:id="6" w:name="Code2"/>
    <w:bookmarkEnd w:id="6"/>
    <w:r>
      <w:t>WPPT/A/12/1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96E59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C2"/>
    <w:rsid w:val="00062A5C"/>
    <w:rsid w:val="000E3BB3"/>
    <w:rsid w:val="000F5E56"/>
    <w:rsid w:val="001362EE"/>
    <w:rsid w:val="00152CEA"/>
    <w:rsid w:val="001832A6"/>
    <w:rsid w:val="001C4DD3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596E59"/>
    <w:rsid w:val="00605827"/>
    <w:rsid w:val="00616B67"/>
    <w:rsid w:val="00675021"/>
    <w:rsid w:val="006A06C6"/>
    <w:rsid w:val="007E663E"/>
    <w:rsid w:val="00815082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C90559"/>
    <w:rsid w:val="00CC4FC2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PPT%20A%201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WPPT A 12 (S).dot</Template>
  <TotalTime>5</TotalTime>
  <Pages>1</Pages>
  <Words>127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WPPT/A/12/</vt:lpstr>
    </vt:vector>
  </TitlesOfParts>
  <Company>WIPO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WPPT/A/12/</dc:title>
  <dc:creator>HALLER Mario</dc:creator>
  <cp:lastModifiedBy>MARIN-CUDRAZ DAVI Nicoletta</cp:lastModifiedBy>
  <cp:revision>3</cp:revision>
  <cp:lastPrinted>2013-10-01T12:51:00Z</cp:lastPrinted>
  <dcterms:created xsi:type="dcterms:W3CDTF">2013-09-29T14:16:00Z</dcterms:created>
  <dcterms:modified xsi:type="dcterms:W3CDTF">2013-10-01T18:02:00Z</dcterms:modified>
</cp:coreProperties>
</file>