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B87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29DA7303" wp14:editId="3C7B0ACA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5759B2E9" wp14:editId="2731721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49F8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DB64E9A" w14:textId="5C09F8EC"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</w:t>
      </w:r>
      <w:r w:rsidR="00066229">
        <w:rPr>
          <w:rFonts w:ascii="Arial Black" w:hAnsi="Arial Black"/>
          <w:caps/>
          <w:sz w:val="15"/>
          <w:szCs w:val="15"/>
        </w:rPr>
        <w:t>5</w:t>
      </w:r>
      <w:r w:rsidR="00095CD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9C52C7">
        <w:rPr>
          <w:rFonts w:ascii="Arial Black" w:hAnsi="Arial Black"/>
          <w:caps/>
          <w:sz w:val="15"/>
          <w:szCs w:val="15"/>
        </w:rPr>
        <w:t>1</w:t>
      </w:r>
    </w:p>
    <w:bookmarkEnd w:id="0"/>
    <w:p w14:paraId="65F24B80" w14:textId="676FF5C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C52C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B475A60" w14:textId="114F9B44" w:rsidR="008B2CC1" w:rsidRPr="00CE65D4" w:rsidRDefault="00CE387C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387C">
        <w:rPr>
          <w:rFonts w:ascii="Arial Black" w:hAnsi="Arial Black"/>
          <w:caps/>
          <w:sz w:val="15"/>
          <w:szCs w:val="15"/>
        </w:rPr>
        <w:t>DATE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79169A">
        <w:rPr>
          <w:rFonts w:ascii="Arial Black" w:hAnsi="Arial Black"/>
          <w:caps/>
          <w:sz w:val="15"/>
          <w:szCs w:val="15"/>
        </w:rPr>
        <w:t>December</w:t>
      </w:r>
      <w:r w:rsidR="00B65130">
        <w:rPr>
          <w:rFonts w:ascii="Arial Black" w:hAnsi="Arial Black"/>
          <w:caps/>
          <w:sz w:val="15"/>
          <w:szCs w:val="15"/>
        </w:rPr>
        <w:t xml:space="preserve"> 12</w:t>
      </w:r>
      <w:r w:rsidR="009C52C7">
        <w:rPr>
          <w:rFonts w:ascii="Arial Black" w:hAnsi="Arial Black"/>
          <w:caps/>
          <w:sz w:val="15"/>
          <w:szCs w:val="15"/>
        </w:rPr>
        <w:t>, 202</w:t>
      </w:r>
      <w:r w:rsidR="0079169A">
        <w:rPr>
          <w:rFonts w:ascii="Arial Black" w:hAnsi="Arial Black"/>
          <w:caps/>
          <w:sz w:val="15"/>
          <w:szCs w:val="15"/>
        </w:rPr>
        <w:t>5</w:t>
      </w:r>
    </w:p>
    <w:bookmarkEnd w:id="2"/>
    <w:p w14:paraId="1B62C56E" w14:textId="77777777" w:rsidR="008B2CC1" w:rsidRPr="003845C1" w:rsidRDefault="00095CDF" w:rsidP="00CE65D4">
      <w:pPr>
        <w:spacing w:after="600"/>
        <w:rPr>
          <w:b/>
          <w:sz w:val="28"/>
          <w:szCs w:val="28"/>
        </w:rPr>
      </w:pPr>
      <w:r w:rsidRPr="00095CDF">
        <w:rPr>
          <w:b/>
          <w:sz w:val="28"/>
          <w:szCs w:val="28"/>
        </w:rPr>
        <w:t>WIPO Coordination Committee</w:t>
      </w:r>
    </w:p>
    <w:p w14:paraId="373CDB69" w14:textId="77777777" w:rsidR="008B2CC1" w:rsidRPr="003845C1" w:rsidRDefault="00F85907" w:rsidP="008B2CC1">
      <w:pPr>
        <w:rPr>
          <w:b/>
          <w:sz w:val="24"/>
          <w:szCs w:val="24"/>
        </w:rPr>
      </w:pPr>
      <w:r w:rsidRPr="00095CDF">
        <w:rPr>
          <w:b/>
          <w:sz w:val="24"/>
          <w:szCs w:val="24"/>
        </w:rPr>
        <w:t>Eighty-</w:t>
      </w:r>
      <w:r w:rsidR="006A4B7A">
        <w:rPr>
          <w:b/>
          <w:sz w:val="24"/>
          <w:szCs w:val="24"/>
        </w:rPr>
        <w:t>F</w:t>
      </w:r>
      <w:r w:rsidR="00066229">
        <w:rPr>
          <w:b/>
          <w:sz w:val="24"/>
          <w:szCs w:val="24"/>
        </w:rPr>
        <w:t>if</w:t>
      </w:r>
      <w:r w:rsidR="006A4B7A">
        <w:rPr>
          <w:b/>
          <w:sz w:val="24"/>
          <w:szCs w:val="24"/>
        </w:rPr>
        <w:t>th</w:t>
      </w:r>
      <w:r w:rsidRPr="00095CDF">
        <w:rPr>
          <w:b/>
          <w:sz w:val="24"/>
          <w:szCs w:val="24"/>
        </w:rPr>
        <w:t xml:space="preserve"> (</w:t>
      </w:r>
      <w:r w:rsidR="00066229" w:rsidRPr="00D358BC">
        <w:rPr>
          <w:b/>
          <w:sz w:val="24"/>
        </w:rPr>
        <w:t>29</w:t>
      </w:r>
      <w:r w:rsidR="00066229" w:rsidRPr="00D358BC">
        <w:rPr>
          <w:b/>
          <w:sz w:val="24"/>
          <w:vertAlign w:val="superscript"/>
        </w:rPr>
        <w:t>th</w:t>
      </w:r>
      <w:r w:rsidR="00066229">
        <w:rPr>
          <w:b/>
          <w:sz w:val="24"/>
        </w:rPr>
        <w:t xml:space="preserve"> </w:t>
      </w:r>
      <w:r w:rsidR="00066229" w:rsidRPr="00D358BC">
        <w:rPr>
          <w:b/>
          <w:sz w:val="24"/>
        </w:rPr>
        <w:t>Extraordinary</w:t>
      </w:r>
      <w:r w:rsidR="00095CDF" w:rsidRPr="00095CDF">
        <w:rPr>
          <w:b/>
          <w:sz w:val="24"/>
          <w:szCs w:val="24"/>
        </w:rPr>
        <w:t>) Session</w:t>
      </w:r>
    </w:p>
    <w:p w14:paraId="34BA2BCE" w14:textId="7BAAF661" w:rsidR="008B2CC1" w:rsidRPr="009F3BF9" w:rsidRDefault="00095CDF" w:rsidP="00CE65D4">
      <w:pPr>
        <w:spacing w:after="720"/>
      </w:pPr>
      <w:r w:rsidRPr="00095CDF">
        <w:rPr>
          <w:b/>
          <w:sz w:val="24"/>
          <w:szCs w:val="24"/>
        </w:rPr>
        <w:t>Geneva,</w:t>
      </w:r>
      <w:r w:rsidR="00F85907">
        <w:rPr>
          <w:b/>
          <w:sz w:val="24"/>
          <w:szCs w:val="24"/>
        </w:rPr>
        <w:t xml:space="preserve"> </w:t>
      </w:r>
      <w:r w:rsidR="00066229">
        <w:rPr>
          <w:b/>
          <w:sz w:val="24"/>
        </w:rPr>
        <w:t>February 12 and 13, 2026</w:t>
      </w:r>
    </w:p>
    <w:p w14:paraId="652F3D73" w14:textId="5B2913FF" w:rsidR="008B2CC1" w:rsidRPr="009F3BF9" w:rsidRDefault="009C52C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605546C8" w14:textId="51F10377" w:rsidR="008B2CC1" w:rsidRPr="004D39C4" w:rsidRDefault="008445C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adopted by the </w:t>
      </w:r>
      <w:r w:rsidR="00725D5F">
        <w:rPr>
          <w:i/>
        </w:rPr>
        <w:t xml:space="preserve">WIPO </w:t>
      </w:r>
      <w:r>
        <w:rPr>
          <w:i/>
        </w:rPr>
        <w:t>Coordination Committee</w:t>
      </w:r>
    </w:p>
    <w:bookmarkEnd w:id="4"/>
    <w:p w14:paraId="6740D248" w14:textId="77777777" w:rsidR="009C52C7" w:rsidRDefault="009C52C7" w:rsidP="009C52C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Opening of the session by the Chair</w:t>
      </w:r>
    </w:p>
    <w:p w14:paraId="3CCFF2B7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Agenda of the session </w:t>
      </w:r>
    </w:p>
    <w:p w14:paraId="109F392A" w14:textId="77777777" w:rsidR="009C52C7" w:rsidRDefault="009C52C7" w:rsidP="009C52C7">
      <w:pPr>
        <w:spacing w:after="240"/>
        <w:ind w:left="1080"/>
      </w:pPr>
      <w:r>
        <w:t>See the present document</w:t>
      </w:r>
    </w:p>
    <w:p w14:paraId="4760BC33" w14:textId="2C735DA9" w:rsidR="009C52C7" w:rsidRDefault="009C52C7" w:rsidP="009C52C7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Adoption of the </w:t>
      </w:r>
      <w:r w:rsidRPr="00EE4CAF">
        <w:rPr>
          <w:i/>
        </w:rPr>
        <w:t>Ad Hoc</w:t>
      </w:r>
      <w:r>
        <w:t xml:space="preserve"> Rules</w:t>
      </w:r>
      <w:r>
        <w:br/>
        <w:t>See document WO/CC/</w:t>
      </w:r>
      <w:r w:rsidR="00EC71F8">
        <w:t>85</w:t>
      </w:r>
      <w:r>
        <w:t>/3</w:t>
      </w:r>
    </w:p>
    <w:p w14:paraId="6520D65A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>Nomination to the post of Director General</w:t>
      </w:r>
    </w:p>
    <w:p w14:paraId="37CC3521" w14:textId="2ED616D4" w:rsidR="009C52C7" w:rsidRDefault="009C52C7" w:rsidP="009C52C7">
      <w:pPr>
        <w:spacing w:after="240"/>
        <w:ind w:left="1080"/>
      </w:pPr>
      <w:r>
        <w:t>See document WO/CC/</w:t>
      </w:r>
      <w:r w:rsidR="00EC71F8">
        <w:t>85</w:t>
      </w:r>
      <w:r>
        <w:t>/2</w:t>
      </w:r>
    </w:p>
    <w:p w14:paraId="3116BFE1" w14:textId="283EABDB" w:rsidR="009C52C7" w:rsidRDefault="005C2FFE" w:rsidP="009C52C7">
      <w:pPr>
        <w:spacing w:after="960"/>
      </w:pPr>
      <w:r>
        <w:t>5.</w:t>
      </w:r>
      <w:r w:rsidR="009C52C7">
        <w:tab/>
        <w:t>Closing of the session by the Chair</w:t>
      </w:r>
    </w:p>
    <w:p w14:paraId="428956F9" w14:textId="1A212D6F" w:rsidR="002928D3" w:rsidRDefault="009C52C7" w:rsidP="00EC429F">
      <w:pPr>
        <w:pStyle w:val="Endofdocument-Annex"/>
      </w:pPr>
      <w:r>
        <w:t>[End of document]</w:t>
      </w:r>
    </w:p>
    <w:sectPr w:rsidR="002928D3" w:rsidSect="009C52C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B9F" w14:textId="77777777" w:rsidR="00515D9C" w:rsidRDefault="00515D9C">
      <w:r>
        <w:separator/>
      </w:r>
    </w:p>
  </w:endnote>
  <w:endnote w:type="continuationSeparator" w:id="0">
    <w:p w14:paraId="4389A4DB" w14:textId="77777777" w:rsidR="00515D9C" w:rsidRDefault="00515D9C" w:rsidP="003B38C1">
      <w:r>
        <w:separator/>
      </w:r>
    </w:p>
    <w:p w14:paraId="12863609" w14:textId="77777777" w:rsidR="00515D9C" w:rsidRPr="003B38C1" w:rsidRDefault="00515D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3565EC" w14:textId="77777777" w:rsidR="00515D9C" w:rsidRPr="003B38C1" w:rsidRDefault="00515D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D5C" w14:textId="77777777" w:rsidR="00515D9C" w:rsidRDefault="00515D9C">
      <w:r>
        <w:separator/>
      </w:r>
    </w:p>
  </w:footnote>
  <w:footnote w:type="continuationSeparator" w:id="0">
    <w:p w14:paraId="362342FE" w14:textId="77777777" w:rsidR="00515D9C" w:rsidRDefault="00515D9C" w:rsidP="008B60B2">
      <w:r>
        <w:separator/>
      </w:r>
    </w:p>
    <w:p w14:paraId="01CDD069" w14:textId="77777777" w:rsidR="00515D9C" w:rsidRPr="00ED77FB" w:rsidRDefault="00515D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324767" w14:textId="77777777" w:rsidR="00515D9C" w:rsidRPr="00ED77FB" w:rsidRDefault="00515D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CC74" w14:textId="29A06DF5" w:rsidR="00EC4E49" w:rsidRDefault="009C52C7" w:rsidP="00477D6B">
    <w:pPr>
      <w:jc w:val="right"/>
    </w:pPr>
    <w:bookmarkStart w:id="5" w:name="Code2"/>
    <w:bookmarkEnd w:id="5"/>
    <w:r>
      <w:t>WO/CC/85/1</w:t>
    </w:r>
  </w:p>
  <w:p w14:paraId="154B896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0DE43494" w14:textId="77777777" w:rsidR="00EC4E49" w:rsidRDefault="00EC4E49" w:rsidP="00477D6B">
    <w:pPr>
      <w:jc w:val="right"/>
    </w:pPr>
  </w:p>
  <w:p w14:paraId="06C1CFA9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15931">
    <w:abstractNumId w:val="2"/>
  </w:num>
  <w:num w:numId="2" w16cid:durableId="261573767">
    <w:abstractNumId w:val="4"/>
  </w:num>
  <w:num w:numId="3" w16cid:durableId="1603493126">
    <w:abstractNumId w:val="0"/>
  </w:num>
  <w:num w:numId="4" w16cid:durableId="502356663">
    <w:abstractNumId w:val="5"/>
  </w:num>
  <w:num w:numId="5" w16cid:durableId="881551422">
    <w:abstractNumId w:val="1"/>
  </w:num>
  <w:num w:numId="6" w16cid:durableId="1425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7"/>
    <w:rsid w:val="0001647B"/>
    <w:rsid w:val="00043CAA"/>
    <w:rsid w:val="00053F80"/>
    <w:rsid w:val="00066229"/>
    <w:rsid w:val="00075432"/>
    <w:rsid w:val="00095CDF"/>
    <w:rsid w:val="000968ED"/>
    <w:rsid w:val="000E39DB"/>
    <w:rsid w:val="000F5E56"/>
    <w:rsid w:val="001024FE"/>
    <w:rsid w:val="001362EE"/>
    <w:rsid w:val="00142868"/>
    <w:rsid w:val="001506AC"/>
    <w:rsid w:val="001665B3"/>
    <w:rsid w:val="001832A6"/>
    <w:rsid w:val="001C6808"/>
    <w:rsid w:val="001F4DF4"/>
    <w:rsid w:val="002121FA"/>
    <w:rsid w:val="002634C4"/>
    <w:rsid w:val="0026671D"/>
    <w:rsid w:val="002928D3"/>
    <w:rsid w:val="002B1D02"/>
    <w:rsid w:val="002F1FE6"/>
    <w:rsid w:val="002F4E68"/>
    <w:rsid w:val="00312F7F"/>
    <w:rsid w:val="00317986"/>
    <w:rsid w:val="003228B7"/>
    <w:rsid w:val="003508A3"/>
    <w:rsid w:val="003673CF"/>
    <w:rsid w:val="003714A3"/>
    <w:rsid w:val="003845C1"/>
    <w:rsid w:val="003956EE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D39C4"/>
    <w:rsid w:val="00501090"/>
    <w:rsid w:val="00515D9C"/>
    <w:rsid w:val="0053057A"/>
    <w:rsid w:val="00560A29"/>
    <w:rsid w:val="005642D7"/>
    <w:rsid w:val="00594D27"/>
    <w:rsid w:val="005C2FFE"/>
    <w:rsid w:val="00601760"/>
    <w:rsid w:val="00605827"/>
    <w:rsid w:val="0062702A"/>
    <w:rsid w:val="00646050"/>
    <w:rsid w:val="006713CA"/>
    <w:rsid w:val="00676C5C"/>
    <w:rsid w:val="00695558"/>
    <w:rsid w:val="006A4B7A"/>
    <w:rsid w:val="006C0B5B"/>
    <w:rsid w:val="006D5E0F"/>
    <w:rsid w:val="007058FB"/>
    <w:rsid w:val="00725D5F"/>
    <w:rsid w:val="00765ABC"/>
    <w:rsid w:val="0079169A"/>
    <w:rsid w:val="007B6A58"/>
    <w:rsid w:val="007D1613"/>
    <w:rsid w:val="007F1B4B"/>
    <w:rsid w:val="008445C6"/>
    <w:rsid w:val="00873EE5"/>
    <w:rsid w:val="0088780D"/>
    <w:rsid w:val="008B2CC1"/>
    <w:rsid w:val="008B4B5E"/>
    <w:rsid w:val="008B60B2"/>
    <w:rsid w:val="008C7772"/>
    <w:rsid w:val="009006EE"/>
    <w:rsid w:val="0090731E"/>
    <w:rsid w:val="00912762"/>
    <w:rsid w:val="00916EE2"/>
    <w:rsid w:val="009448F5"/>
    <w:rsid w:val="00957F20"/>
    <w:rsid w:val="00966A22"/>
    <w:rsid w:val="0096722F"/>
    <w:rsid w:val="0097565D"/>
    <w:rsid w:val="00980843"/>
    <w:rsid w:val="00997605"/>
    <w:rsid w:val="009C52C7"/>
    <w:rsid w:val="009E2791"/>
    <w:rsid w:val="009E3F6F"/>
    <w:rsid w:val="009F3BF9"/>
    <w:rsid w:val="009F499F"/>
    <w:rsid w:val="00A42DAF"/>
    <w:rsid w:val="00A45BD8"/>
    <w:rsid w:val="00A778BF"/>
    <w:rsid w:val="00A85B8E"/>
    <w:rsid w:val="00A95F8F"/>
    <w:rsid w:val="00AA01BD"/>
    <w:rsid w:val="00AC205C"/>
    <w:rsid w:val="00AF5C73"/>
    <w:rsid w:val="00B05A69"/>
    <w:rsid w:val="00B378B9"/>
    <w:rsid w:val="00B40598"/>
    <w:rsid w:val="00B50B99"/>
    <w:rsid w:val="00B62CD9"/>
    <w:rsid w:val="00B65130"/>
    <w:rsid w:val="00B82B18"/>
    <w:rsid w:val="00B84234"/>
    <w:rsid w:val="00B9734B"/>
    <w:rsid w:val="00BC0E68"/>
    <w:rsid w:val="00BE4D1D"/>
    <w:rsid w:val="00C07C8F"/>
    <w:rsid w:val="00C11BFE"/>
    <w:rsid w:val="00C271A3"/>
    <w:rsid w:val="00C94629"/>
    <w:rsid w:val="00C97AAC"/>
    <w:rsid w:val="00CB059B"/>
    <w:rsid w:val="00CE387C"/>
    <w:rsid w:val="00CE5DC7"/>
    <w:rsid w:val="00CE65D4"/>
    <w:rsid w:val="00D404A5"/>
    <w:rsid w:val="00D45252"/>
    <w:rsid w:val="00D46741"/>
    <w:rsid w:val="00D71B4D"/>
    <w:rsid w:val="00D77BD6"/>
    <w:rsid w:val="00D93D55"/>
    <w:rsid w:val="00E161A2"/>
    <w:rsid w:val="00E335FE"/>
    <w:rsid w:val="00E5021F"/>
    <w:rsid w:val="00E671A6"/>
    <w:rsid w:val="00EA75D8"/>
    <w:rsid w:val="00EB3310"/>
    <w:rsid w:val="00EC429F"/>
    <w:rsid w:val="00EC4E49"/>
    <w:rsid w:val="00EC71F8"/>
    <w:rsid w:val="00ED77FB"/>
    <w:rsid w:val="00F021A6"/>
    <w:rsid w:val="00F11D94"/>
    <w:rsid w:val="00F32A3C"/>
    <w:rsid w:val="00F33BA2"/>
    <w:rsid w:val="00F66152"/>
    <w:rsid w:val="00F85907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A6363"/>
  <w15:docId w15:val="{01903CC9-3E55-4603-84D7-CE874A7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01090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010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109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09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01090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BC4E-2237-40FE-8108-87CFD5756906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2.xml><?xml version="1.0" encoding="utf-8"?>
<ds:datastoreItem xmlns:ds="http://schemas.openxmlformats.org/officeDocument/2006/customXml" ds:itemID="{B4154E03-0BCE-4C68-A4DF-9AE57268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8D72F-9C62-404A-98A4-360B40A1A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91A9A-B401-403F-A14E-7C9DAEDF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(E)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</vt:lpstr>
    </vt:vector>
  </TitlesOfParts>
  <Company>WIPO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</dc:title>
  <dc:creator>OLC</dc:creator>
  <cp:keywords>FOR OFFICIAL USE ONLY</cp:keywords>
  <cp:lastModifiedBy>OLC</cp:lastModifiedBy>
  <cp:revision>2</cp:revision>
  <cp:lastPrinted>2025-11-19T10:46:00Z</cp:lastPrinted>
  <dcterms:created xsi:type="dcterms:W3CDTF">2026-03-09T11:05:00Z</dcterms:created>
  <dcterms:modified xsi:type="dcterms:W3CDTF">2026-03-09T11:05:00Z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2025-02-18T10:26:35Z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a50895ff-0a4d-40be-850e-5eb93ecab89d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