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020A" w14:textId="77777777" w:rsidR="008B2CC1" w:rsidRPr="008B2CC1" w:rsidRDefault="00873EE5" w:rsidP="00F11D94">
      <w:pPr>
        <w:spacing w:after="120"/>
        <w:jc w:val="right"/>
      </w:pPr>
      <w:r>
        <w:rPr>
          <w:noProof/>
          <w:sz w:val="28"/>
          <w:szCs w:val="28"/>
          <w:lang w:val="fr-CH" w:eastAsia="fr-CH"/>
        </w:rPr>
        <w:drawing>
          <wp:inline distT="0" distB="0" distL="0" distR="0" wp14:anchorId="5C087643" wp14:editId="4BADD5C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66EEDE99" wp14:editId="74DE935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91C2E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2E6FABF" w14:textId="54093DB6" w:rsidR="008B2CC1" w:rsidRPr="001024FE" w:rsidRDefault="00F72EF0" w:rsidP="001024FE">
      <w:pPr>
        <w:jc w:val="right"/>
        <w:rPr>
          <w:rFonts w:ascii="Arial Black" w:hAnsi="Arial Black"/>
          <w:caps/>
          <w:sz w:val="15"/>
          <w:szCs w:val="15"/>
        </w:rPr>
      </w:pPr>
      <w:r>
        <w:rPr>
          <w:rFonts w:ascii="Arial Black" w:hAnsi="Arial Black"/>
          <w:caps/>
          <w:sz w:val="15"/>
          <w:szCs w:val="15"/>
        </w:rPr>
        <w:t>PCT/A/5</w:t>
      </w:r>
      <w:r w:rsidR="00771EAF">
        <w:rPr>
          <w:rFonts w:ascii="Arial Black" w:hAnsi="Arial Black"/>
          <w:caps/>
          <w:sz w:val="15"/>
          <w:szCs w:val="15"/>
        </w:rPr>
        <w:t>8</w:t>
      </w:r>
      <w:r>
        <w:rPr>
          <w:rFonts w:ascii="Arial Black" w:hAnsi="Arial Black"/>
          <w:caps/>
          <w:sz w:val="15"/>
          <w:szCs w:val="15"/>
        </w:rPr>
        <w:t>/</w:t>
      </w:r>
      <w:bookmarkStart w:id="0" w:name="Code"/>
      <w:bookmarkEnd w:id="0"/>
      <w:r w:rsidR="00672D6D">
        <w:rPr>
          <w:rFonts w:ascii="Arial Black" w:hAnsi="Arial Black"/>
          <w:caps/>
          <w:sz w:val="15"/>
          <w:szCs w:val="15"/>
        </w:rPr>
        <w:t>3 Add.</w:t>
      </w:r>
    </w:p>
    <w:p w14:paraId="022E454F" w14:textId="75FC9784"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F5B4F">
        <w:rPr>
          <w:rFonts w:ascii="Arial Black" w:hAnsi="Arial Black"/>
          <w:caps/>
          <w:sz w:val="15"/>
          <w:szCs w:val="15"/>
        </w:rPr>
        <w:t xml:space="preserve"> </w:t>
      </w:r>
      <w:r w:rsidR="00672D6D">
        <w:rPr>
          <w:rFonts w:ascii="Arial Black" w:hAnsi="Arial Black"/>
          <w:caps/>
          <w:sz w:val="15"/>
          <w:szCs w:val="15"/>
        </w:rPr>
        <w:t>English/Spanish</w:t>
      </w:r>
    </w:p>
    <w:bookmarkEnd w:id="1"/>
    <w:p w14:paraId="4425ABF5" w14:textId="764D8A0D"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 xml:space="preserve">: </w:t>
      </w:r>
      <w:bookmarkStart w:id="2" w:name="Date"/>
      <w:r w:rsidR="00BF5B4F">
        <w:rPr>
          <w:rFonts w:ascii="Arial Black" w:hAnsi="Arial Black"/>
          <w:caps/>
          <w:sz w:val="15"/>
          <w:szCs w:val="15"/>
        </w:rPr>
        <w:t xml:space="preserve"> </w:t>
      </w:r>
      <w:r w:rsidR="00672D6D">
        <w:rPr>
          <w:rFonts w:ascii="Arial Black" w:hAnsi="Arial Black"/>
          <w:caps/>
          <w:sz w:val="15"/>
          <w:szCs w:val="15"/>
        </w:rPr>
        <w:t>May</w:t>
      </w:r>
      <w:proofErr w:type="gramEnd"/>
      <w:r w:rsidR="00672D6D">
        <w:rPr>
          <w:rFonts w:ascii="Arial Black" w:hAnsi="Arial Black"/>
          <w:caps/>
          <w:sz w:val="15"/>
          <w:szCs w:val="15"/>
        </w:rPr>
        <w:t xml:space="preserve"> 5, 2026</w:t>
      </w:r>
    </w:p>
    <w:bookmarkEnd w:id="2"/>
    <w:p w14:paraId="7442C20D" w14:textId="77777777" w:rsidR="008B2CC1" w:rsidRPr="003845C1" w:rsidRDefault="00F72EF0" w:rsidP="00CE65D4">
      <w:pPr>
        <w:spacing w:after="600"/>
        <w:rPr>
          <w:b/>
          <w:sz w:val="28"/>
          <w:szCs w:val="28"/>
        </w:rPr>
      </w:pPr>
      <w:r w:rsidRPr="00F72EF0">
        <w:rPr>
          <w:b/>
          <w:sz w:val="28"/>
          <w:szCs w:val="28"/>
        </w:rPr>
        <w:t>International Patent Cooperation Union (PCT Union)</w:t>
      </w:r>
    </w:p>
    <w:p w14:paraId="401B5AB8" w14:textId="77777777" w:rsidR="00A85B8E" w:rsidRPr="00A85B8E" w:rsidRDefault="00A85B8E" w:rsidP="00AF5C73">
      <w:pPr>
        <w:spacing w:after="720"/>
        <w:rPr>
          <w:b/>
          <w:sz w:val="28"/>
          <w:szCs w:val="28"/>
        </w:rPr>
      </w:pPr>
      <w:r w:rsidRPr="00A85B8E">
        <w:rPr>
          <w:b/>
          <w:sz w:val="28"/>
          <w:szCs w:val="28"/>
        </w:rPr>
        <w:t>Assembly</w:t>
      </w:r>
    </w:p>
    <w:p w14:paraId="74741131" w14:textId="77777777" w:rsidR="008B2CC1" w:rsidRPr="003845C1" w:rsidRDefault="00771EAF" w:rsidP="008B2CC1">
      <w:pPr>
        <w:rPr>
          <w:b/>
          <w:sz w:val="24"/>
          <w:szCs w:val="24"/>
        </w:rPr>
      </w:pPr>
      <w:r>
        <w:rPr>
          <w:b/>
          <w:sz w:val="24"/>
        </w:rPr>
        <w:t>Fifty-Eighth</w:t>
      </w:r>
      <w:r w:rsidRPr="009E6CC0">
        <w:rPr>
          <w:b/>
          <w:sz w:val="24"/>
        </w:rPr>
        <w:t xml:space="preserve"> (</w:t>
      </w:r>
      <w:r>
        <w:rPr>
          <w:b/>
          <w:sz w:val="24"/>
        </w:rPr>
        <w:t>33</w:t>
      </w:r>
      <w:r>
        <w:rPr>
          <w:b/>
          <w:sz w:val="24"/>
          <w:vertAlign w:val="superscript"/>
        </w:rPr>
        <w:t>rd</w:t>
      </w:r>
      <w:r>
        <w:rPr>
          <w:b/>
          <w:sz w:val="24"/>
        </w:rPr>
        <w:t xml:space="preserve"> Extrao</w:t>
      </w:r>
      <w:r w:rsidRPr="009E6CC0">
        <w:rPr>
          <w:b/>
          <w:sz w:val="24"/>
        </w:rPr>
        <w:t>rdinary</w:t>
      </w:r>
      <w:r w:rsidR="001817EF" w:rsidRPr="009E6CC0">
        <w:rPr>
          <w:b/>
          <w:sz w:val="24"/>
        </w:rPr>
        <w:t xml:space="preserve">) </w:t>
      </w:r>
      <w:r w:rsidR="00F72EF0" w:rsidRPr="009E6CC0">
        <w:rPr>
          <w:b/>
          <w:sz w:val="24"/>
        </w:rPr>
        <w:t>Session</w:t>
      </w:r>
    </w:p>
    <w:p w14:paraId="23C48887" w14:textId="77777777" w:rsidR="008B2CC1" w:rsidRPr="009F3BF9" w:rsidRDefault="00F72EF0" w:rsidP="00CE65D4">
      <w:pPr>
        <w:spacing w:after="720"/>
      </w:pPr>
      <w:r w:rsidRPr="009C127D">
        <w:rPr>
          <w:b/>
          <w:sz w:val="24"/>
        </w:rPr>
        <w:t xml:space="preserve">Geneva, </w:t>
      </w:r>
      <w:r w:rsidR="00771EAF">
        <w:rPr>
          <w:b/>
          <w:sz w:val="24"/>
        </w:rPr>
        <w:t>July 7 to 15, 2026</w:t>
      </w:r>
    </w:p>
    <w:p w14:paraId="45B6631B" w14:textId="2CFAB310" w:rsidR="008B2CC1" w:rsidRPr="009F3BF9" w:rsidRDefault="00672D6D" w:rsidP="00CE65D4">
      <w:pPr>
        <w:spacing w:after="360"/>
        <w:rPr>
          <w:caps/>
          <w:sz w:val="24"/>
        </w:rPr>
      </w:pPr>
      <w:bookmarkStart w:id="3" w:name="TitleOfDoc"/>
      <w:r>
        <w:rPr>
          <w:caps/>
          <w:sz w:val="24"/>
        </w:rPr>
        <w:t xml:space="preserve">Appointment of the Mexican Institute </w:t>
      </w:r>
      <w:r w:rsidR="00E861B1">
        <w:rPr>
          <w:caps/>
          <w:sz w:val="24"/>
        </w:rPr>
        <w:t>of</w:t>
      </w:r>
      <w:r>
        <w:rPr>
          <w:caps/>
          <w:sz w:val="24"/>
        </w:rPr>
        <w:t xml:space="preserve"> Industrial Property as an International Searching and Preliminary Examining Authority </w:t>
      </w:r>
      <w:r w:rsidR="00371EBA">
        <w:rPr>
          <w:caps/>
          <w:sz w:val="24"/>
        </w:rPr>
        <w:t xml:space="preserve">Under the PCT </w:t>
      </w:r>
      <w:r>
        <w:rPr>
          <w:caps/>
          <w:sz w:val="24"/>
        </w:rPr>
        <w:t>- Update on Recent Developments</w:t>
      </w:r>
    </w:p>
    <w:p w14:paraId="0104E844" w14:textId="478CE0B2" w:rsidR="008B2CC1" w:rsidRPr="004D39C4" w:rsidRDefault="00672D6D" w:rsidP="00CE65D4">
      <w:pPr>
        <w:spacing w:after="960"/>
        <w:rPr>
          <w:i/>
        </w:rPr>
      </w:pPr>
      <w:bookmarkStart w:id="4" w:name="Prepared"/>
      <w:bookmarkEnd w:id="3"/>
      <w:r>
        <w:rPr>
          <w:i/>
        </w:rPr>
        <w:t>Document prepared by the International Bureau</w:t>
      </w:r>
    </w:p>
    <w:bookmarkEnd w:id="4"/>
    <w:p w14:paraId="344F29EF" w14:textId="1021C042" w:rsidR="002928D3" w:rsidRDefault="00E861B1" w:rsidP="005B1DD9">
      <w:pPr>
        <w:pStyle w:val="ONUME"/>
      </w:pPr>
      <w:r>
        <w:t>On March 31, 2026, t</w:t>
      </w:r>
      <w:r w:rsidR="00997EFD">
        <w:t xml:space="preserve">he Mexican Institute </w:t>
      </w:r>
      <w:r>
        <w:t>of</w:t>
      </w:r>
      <w:r w:rsidR="00997EFD">
        <w:t xml:space="preserve"> Industrial Propert</w:t>
      </w:r>
      <w:r w:rsidR="00A04692">
        <w:t>y</w:t>
      </w:r>
      <w:r w:rsidR="00997EFD">
        <w:t xml:space="preserve"> </w:t>
      </w:r>
      <w:r w:rsidR="0035350E">
        <w:t xml:space="preserve">(IMPI) </w:t>
      </w:r>
      <w:r w:rsidR="0071214F">
        <w:t xml:space="preserve">submitted </w:t>
      </w:r>
      <w:r w:rsidR="00B55DBD">
        <w:t xml:space="preserve">two </w:t>
      </w:r>
      <w:r w:rsidR="00E90A07">
        <w:t>documents</w:t>
      </w:r>
      <w:r w:rsidR="00B30AAB">
        <w:t xml:space="preserve"> </w:t>
      </w:r>
      <w:r w:rsidR="00BD2C93">
        <w:t xml:space="preserve">to the International Bureau </w:t>
      </w:r>
      <w:r w:rsidR="00E90A07">
        <w:t>setting out</w:t>
      </w:r>
      <w:r w:rsidR="004A49E8">
        <w:t xml:space="preserve"> </w:t>
      </w:r>
      <w:r w:rsidR="009E705A">
        <w:t xml:space="preserve">its </w:t>
      </w:r>
      <w:r w:rsidR="005F4228">
        <w:t>progress</w:t>
      </w:r>
      <w:r w:rsidR="007D5787">
        <w:t xml:space="preserve"> </w:t>
      </w:r>
      <w:r w:rsidR="000A3888">
        <w:t>concerning the</w:t>
      </w:r>
      <w:r w:rsidR="007D288D">
        <w:t xml:space="preserve"> criteria for appointment as an</w:t>
      </w:r>
      <w:r w:rsidR="002B2FFA">
        <w:t xml:space="preserve"> International Searching and Preliminary Examining Authority </w:t>
      </w:r>
      <w:r w:rsidR="000174D2">
        <w:t xml:space="preserve">following </w:t>
      </w:r>
      <w:r w:rsidR="00306EAB">
        <w:t xml:space="preserve">the </w:t>
      </w:r>
      <w:r w:rsidR="00591B0D">
        <w:t>consideration by</w:t>
      </w:r>
      <w:r w:rsidR="00634FD3">
        <w:t xml:space="preserve"> the </w:t>
      </w:r>
      <w:r w:rsidR="00306EAB">
        <w:t xml:space="preserve">Committee for Technical Cooperation </w:t>
      </w:r>
      <w:r w:rsidR="00591B0D">
        <w:t>at its thirty-third session</w:t>
      </w:r>
      <w:r w:rsidR="000327B9">
        <w:t>,</w:t>
      </w:r>
      <w:r w:rsidR="00591B0D">
        <w:t xml:space="preserve"> </w:t>
      </w:r>
      <w:r w:rsidR="00933B5B">
        <w:t xml:space="preserve">that took place on February 2 and 3, 2026 (document </w:t>
      </w:r>
      <w:hyperlink r:id="rId14" w:history="1">
        <w:r w:rsidR="00933B5B" w:rsidRPr="008E5E6B">
          <w:rPr>
            <w:rStyle w:val="Hyperlink"/>
          </w:rPr>
          <w:t>PCT/CTC/</w:t>
        </w:r>
        <w:r w:rsidR="008E5E6B" w:rsidRPr="008E5E6B">
          <w:rPr>
            <w:rStyle w:val="Hyperlink"/>
          </w:rPr>
          <w:t>33/27</w:t>
        </w:r>
      </w:hyperlink>
      <w:r w:rsidR="008E5E6B">
        <w:t>)</w:t>
      </w:r>
      <w:r w:rsidR="00933B5B">
        <w:t xml:space="preserve">. </w:t>
      </w:r>
      <w:r w:rsidR="00BD2C93">
        <w:t xml:space="preserve"> </w:t>
      </w:r>
      <w:r w:rsidR="00AE60DC">
        <w:t>T</w:t>
      </w:r>
      <w:r w:rsidR="006F1FEF">
        <w:t xml:space="preserve">he first of these documents </w:t>
      </w:r>
      <w:r w:rsidR="0013601B">
        <w:t>is from IMPI and i</w:t>
      </w:r>
      <w:r w:rsidR="009D1A52">
        <w:t xml:space="preserve">s reproduced in Annex I to this document.  The second of these documents is </w:t>
      </w:r>
      <w:r w:rsidR="007348E9">
        <w:t xml:space="preserve">from the Spanish Patent and Trademark Office </w:t>
      </w:r>
      <w:r w:rsidR="009D1A52">
        <w:t>and is reproduced in Annex II to this document.</w:t>
      </w:r>
    </w:p>
    <w:p w14:paraId="68B11571" w14:textId="097476A9" w:rsidR="009D1A52" w:rsidRDefault="009D1A52" w:rsidP="0048639B">
      <w:pPr>
        <w:pStyle w:val="ONUME"/>
        <w:ind w:left="5533"/>
      </w:pPr>
      <w:r w:rsidRPr="0048639B">
        <w:rPr>
          <w:i/>
        </w:rPr>
        <w:t xml:space="preserve">The Assembly </w:t>
      </w:r>
      <w:r w:rsidR="00574C85" w:rsidRPr="0048639B">
        <w:rPr>
          <w:i/>
        </w:rPr>
        <w:t>of the PCT Union is invited to</w:t>
      </w:r>
      <w:r w:rsidR="004543E8" w:rsidRPr="0048639B">
        <w:rPr>
          <w:i/>
        </w:rPr>
        <w:t xml:space="preserve"> note the documents set out in the Annexes to document PCT/A/58/3 Add</w:t>
      </w:r>
      <w:r w:rsidR="004543E8">
        <w:t>.</w:t>
      </w:r>
    </w:p>
    <w:p w14:paraId="17B511E2" w14:textId="2CCA96B0" w:rsidR="0048639B" w:rsidRDefault="0048639B" w:rsidP="0048639B">
      <w:pPr>
        <w:pStyle w:val="ONUME"/>
        <w:numPr>
          <w:ilvl w:val="0"/>
          <w:numId w:val="0"/>
        </w:numPr>
      </w:pPr>
    </w:p>
    <w:p w14:paraId="553C8EF2" w14:textId="6BD7F9E8" w:rsidR="00652991" w:rsidRDefault="0048639B" w:rsidP="0048639B">
      <w:pPr>
        <w:pStyle w:val="Endofdocument-Annex"/>
        <w:sectPr w:rsidR="00652991" w:rsidSect="00672D6D">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pPr>
      <w:r>
        <w:t>[Annex I follows]</w:t>
      </w:r>
    </w:p>
    <w:p w14:paraId="69F1C96B" w14:textId="4DE449AC" w:rsidR="00D1343D" w:rsidRPr="00313D10" w:rsidRDefault="00D1343D" w:rsidP="00313D10">
      <w:pPr>
        <w:jc w:val="right"/>
      </w:pPr>
      <w:r w:rsidRPr="00313D10">
        <w:lastRenderedPageBreak/>
        <w:t>O</w:t>
      </w:r>
      <w:r w:rsidR="00313D10" w:rsidRPr="00313D10">
        <w:t>riginal:  Spanish</w:t>
      </w:r>
    </w:p>
    <w:p w14:paraId="24A7C21F" w14:textId="58F39236" w:rsidR="00222BE7" w:rsidRPr="00442488" w:rsidRDefault="003A48C8" w:rsidP="00442488">
      <w:pPr>
        <w:pStyle w:val="Heading2"/>
        <w:jc w:val="center"/>
        <w:rPr>
          <w:b/>
          <w:bCs w:val="0"/>
          <w:caps w:val="0"/>
        </w:rPr>
      </w:pPr>
      <w:r w:rsidRPr="00442488">
        <w:rPr>
          <w:b/>
          <w:bCs w:val="0"/>
          <w:caps w:val="0"/>
        </w:rPr>
        <w:t xml:space="preserve">Progress towards the </w:t>
      </w:r>
      <w:r w:rsidR="00442488">
        <w:rPr>
          <w:b/>
          <w:bCs w:val="0"/>
          <w:caps w:val="0"/>
        </w:rPr>
        <w:t>a</w:t>
      </w:r>
      <w:r w:rsidRPr="00442488">
        <w:rPr>
          <w:b/>
          <w:bCs w:val="0"/>
          <w:caps w:val="0"/>
        </w:rPr>
        <w:t>ppointment of IMPI as an ISA/IPEA</w:t>
      </w:r>
    </w:p>
    <w:p w14:paraId="0D1CE634" w14:textId="430EC0C6" w:rsidR="00CD35F4" w:rsidRDefault="00222BE7" w:rsidP="00442488">
      <w:pPr>
        <w:jc w:val="center"/>
      </w:pPr>
      <w:r>
        <w:t>submitted by the Mexican Institute of</w:t>
      </w:r>
      <w:r w:rsidR="006F4D09">
        <w:t xml:space="preserve"> Industrial Property</w:t>
      </w:r>
    </w:p>
    <w:p w14:paraId="5E11EF06" w14:textId="09079B6E" w:rsidR="004E7B16" w:rsidRPr="004E7B16" w:rsidRDefault="00737617" w:rsidP="004E7B16">
      <w:pPr>
        <w:pStyle w:val="Heading3"/>
        <w:rPr>
          <w:b/>
          <w:bCs w:val="0"/>
          <w:u w:val="none"/>
        </w:rPr>
      </w:pPr>
      <w:r w:rsidRPr="00737617">
        <w:rPr>
          <w:b/>
          <w:bCs w:val="0"/>
          <w:u w:val="none"/>
        </w:rPr>
        <w:t>1.</w:t>
      </w:r>
      <w:r w:rsidRPr="00737617">
        <w:rPr>
          <w:b/>
          <w:bCs w:val="0"/>
          <w:u w:val="none"/>
        </w:rPr>
        <w:tab/>
      </w:r>
      <w:r w:rsidR="004E54D4" w:rsidRPr="00737617">
        <w:rPr>
          <w:b/>
          <w:bCs w:val="0"/>
          <w:u w:val="none"/>
        </w:rPr>
        <w:t>Background</w:t>
      </w:r>
    </w:p>
    <w:p w14:paraId="6C3DF807" w14:textId="77777777" w:rsidR="00442488" w:rsidRPr="00442488" w:rsidRDefault="00442488" w:rsidP="00442488"/>
    <w:p w14:paraId="6612FC0F" w14:textId="6A363218" w:rsidR="00ED73A9" w:rsidRPr="00DA77B2" w:rsidRDefault="00AA261B" w:rsidP="00ED73A9">
      <w:pPr>
        <w:pStyle w:val="ListParagraph"/>
        <w:numPr>
          <w:ilvl w:val="0"/>
          <w:numId w:val="10"/>
        </w:numPr>
      </w:pPr>
      <w:r w:rsidRPr="00AA261B">
        <w:t xml:space="preserve">On </w:t>
      </w:r>
      <w:r w:rsidRPr="00AA261B">
        <w:rPr>
          <w:b/>
          <w:bCs/>
        </w:rPr>
        <w:t>December 2, 2025</w:t>
      </w:r>
      <w:r w:rsidRPr="00AA261B">
        <w:t xml:space="preserve">, the Mexican Institute of Industrial Property (IMPI) submitted its application to WIPO for appointment as an </w:t>
      </w:r>
      <w:r w:rsidRPr="00AA261B">
        <w:rPr>
          <w:b/>
          <w:bCs/>
        </w:rPr>
        <w:t>International Searching and Preliminary Examining Authority (ISA/IPEA).</w:t>
      </w:r>
    </w:p>
    <w:p w14:paraId="3C3AF773" w14:textId="77777777" w:rsidR="00DA77B2" w:rsidRPr="00AA261B" w:rsidRDefault="00DA77B2" w:rsidP="00DA77B2">
      <w:pPr>
        <w:pStyle w:val="ListParagraph"/>
      </w:pPr>
    </w:p>
    <w:p w14:paraId="1802FA2A" w14:textId="0066B5B9" w:rsidR="00AA261B" w:rsidRPr="007F788B" w:rsidRDefault="005D0BE0" w:rsidP="005D0BE0">
      <w:pPr>
        <w:pStyle w:val="ListParagraph"/>
        <w:numPr>
          <w:ilvl w:val="0"/>
          <w:numId w:val="10"/>
        </w:numPr>
      </w:pPr>
      <w:r w:rsidRPr="005D0BE0">
        <w:t xml:space="preserve">At the </w:t>
      </w:r>
      <w:r w:rsidRPr="005D0BE0">
        <w:rPr>
          <w:b/>
          <w:bCs/>
        </w:rPr>
        <w:t>thirty-third session</w:t>
      </w:r>
      <w:r w:rsidRPr="005D0BE0">
        <w:t xml:space="preserve"> of the </w:t>
      </w:r>
      <w:r w:rsidRPr="005D0BE0">
        <w:rPr>
          <w:b/>
          <w:bCs/>
        </w:rPr>
        <w:t>Committee for Technical Cooperation (CTC)</w:t>
      </w:r>
      <w:r w:rsidRPr="005D0BE0">
        <w:t xml:space="preserve">, which took place on February 2 to 6, 2026, this appointment was </w:t>
      </w:r>
      <w:r w:rsidRPr="005D0BE0">
        <w:rPr>
          <w:b/>
          <w:bCs/>
        </w:rPr>
        <w:t>unanimously</w:t>
      </w:r>
      <w:r w:rsidRPr="005D0BE0">
        <w:t xml:space="preserve"> recommended to the PCT Assembly.</w:t>
      </w:r>
    </w:p>
    <w:p w14:paraId="61517154" w14:textId="535B5CB2" w:rsidR="00737617" w:rsidRPr="00737617" w:rsidRDefault="00737617" w:rsidP="00737617">
      <w:pPr>
        <w:pStyle w:val="Heading3"/>
        <w:rPr>
          <w:b/>
          <w:bCs w:val="0"/>
          <w:u w:val="none"/>
        </w:rPr>
      </w:pPr>
      <w:r>
        <w:rPr>
          <w:b/>
          <w:bCs w:val="0"/>
          <w:u w:val="none"/>
        </w:rPr>
        <w:t>2</w:t>
      </w:r>
      <w:r w:rsidRPr="00737617">
        <w:rPr>
          <w:b/>
          <w:bCs w:val="0"/>
          <w:u w:val="none"/>
        </w:rPr>
        <w:t>.</w:t>
      </w:r>
      <w:r w:rsidRPr="00737617">
        <w:rPr>
          <w:b/>
          <w:bCs w:val="0"/>
          <w:u w:val="none"/>
        </w:rPr>
        <w:tab/>
      </w:r>
      <w:r w:rsidR="004E7B16">
        <w:rPr>
          <w:b/>
          <w:bCs w:val="0"/>
          <w:u w:val="none"/>
        </w:rPr>
        <w:t>Objective of the report</w:t>
      </w:r>
    </w:p>
    <w:p w14:paraId="29C46EB8" w14:textId="77777777" w:rsidR="00BE4A0F" w:rsidRDefault="00BE4A0F" w:rsidP="00BE4A0F">
      <w:pPr>
        <w:pStyle w:val="ListParagraph"/>
        <w:numPr>
          <w:ilvl w:val="0"/>
          <w:numId w:val="10"/>
        </w:numPr>
      </w:pPr>
      <w:r>
        <w:t>Provide information on progress made in:</w:t>
      </w:r>
    </w:p>
    <w:p w14:paraId="72AD666F" w14:textId="77777777" w:rsidR="006122BD" w:rsidRDefault="006122BD" w:rsidP="006122BD">
      <w:pPr>
        <w:pStyle w:val="ListParagraph"/>
      </w:pPr>
    </w:p>
    <w:p w14:paraId="62DD226F" w14:textId="77777777" w:rsidR="00D1343D" w:rsidRDefault="00D34689" w:rsidP="00D34689">
      <w:pPr>
        <w:pStyle w:val="ListParagraph"/>
        <w:numPr>
          <w:ilvl w:val="1"/>
          <w:numId w:val="10"/>
        </w:numPr>
      </w:pPr>
      <w:r w:rsidRPr="00D34689">
        <w:t>Implementing the quality management system (QMS) in line with Chapter 21 of the PCT International Search and Preliminary Examination Guidelines.</w:t>
      </w:r>
    </w:p>
    <w:p w14:paraId="30FD0AE1" w14:textId="1FDC5608" w:rsidR="00D34689" w:rsidRPr="00D34689" w:rsidRDefault="00D34689" w:rsidP="00D1343D">
      <w:pPr>
        <w:pStyle w:val="ListParagraph"/>
        <w:ind w:left="1440"/>
      </w:pPr>
      <w:r w:rsidRPr="00D34689">
        <w:t xml:space="preserve"> </w:t>
      </w:r>
    </w:p>
    <w:p w14:paraId="291FF8A0" w14:textId="711B0291" w:rsidR="00BE4A0F" w:rsidRDefault="006122BD" w:rsidP="006122BD">
      <w:pPr>
        <w:pStyle w:val="ListParagraph"/>
        <w:numPr>
          <w:ilvl w:val="1"/>
          <w:numId w:val="10"/>
        </w:numPr>
      </w:pPr>
      <w:r w:rsidRPr="006122BD">
        <w:t xml:space="preserve">Meeting technical requirements on </w:t>
      </w:r>
      <w:r w:rsidRPr="002828BE">
        <w:rPr>
          <w:b/>
          <w:bCs/>
        </w:rPr>
        <w:t>minimum documentation and patent formats (XML/TXT)</w:t>
      </w:r>
      <w:r w:rsidRPr="006122BD">
        <w:t xml:space="preserve">. </w:t>
      </w:r>
    </w:p>
    <w:p w14:paraId="58760BBF" w14:textId="77777777" w:rsidR="006122BD" w:rsidRPr="00AA261B" w:rsidRDefault="006122BD" w:rsidP="006122BD">
      <w:pPr>
        <w:pStyle w:val="ListParagraph"/>
        <w:ind w:left="1440"/>
      </w:pPr>
    </w:p>
    <w:p w14:paraId="39CE09BB" w14:textId="74A3FFD4" w:rsidR="007F788B" w:rsidRDefault="002B5E25" w:rsidP="00D1343D">
      <w:pPr>
        <w:pStyle w:val="ListParagraph"/>
        <w:numPr>
          <w:ilvl w:val="0"/>
          <w:numId w:val="10"/>
        </w:numPr>
      </w:pPr>
      <w:r w:rsidRPr="002B5E25">
        <w:t>Guarantee compliance with international standards on operating as an ISA/IPEA</w:t>
      </w:r>
      <w:r w:rsidR="00BE4A0F" w:rsidRPr="005D0BE0">
        <w:t>.</w:t>
      </w:r>
    </w:p>
    <w:p w14:paraId="680971B0" w14:textId="381F2F71" w:rsidR="00851E71" w:rsidRPr="004E7B16" w:rsidRDefault="004E7B16" w:rsidP="004E7B16">
      <w:pPr>
        <w:pStyle w:val="Heading3"/>
        <w:rPr>
          <w:b/>
          <w:bCs w:val="0"/>
          <w:u w:val="none"/>
        </w:rPr>
      </w:pPr>
      <w:r>
        <w:rPr>
          <w:b/>
          <w:bCs w:val="0"/>
          <w:u w:val="none"/>
        </w:rPr>
        <w:t>3</w:t>
      </w:r>
      <w:r w:rsidRPr="00737617">
        <w:rPr>
          <w:b/>
          <w:bCs w:val="0"/>
          <w:u w:val="none"/>
        </w:rPr>
        <w:t>.</w:t>
      </w:r>
      <w:r w:rsidRPr="00737617">
        <w:rPr>
          <w:b/>
          <w:bCs w:val="0"/>
          <w:u w:val="none"/>
        </w:rPr>
        <w:tab/>
      </w:r>
      <w:r w:rsidR="00091741" w:rsidRPr="004E7B16">
        <w:rPr>
          <w:b/>
          <w:bCs w:val="0"/>
          <w:u w:val="none"/>
        </w:rPr>
        <w:t xml:space="preserve">QMS </w:t>
      </w:r>
      <w:r>
        <w:rPr>
          <w:b/>
          <w:bCs w:val="0"/>
          <w:u w:val="none"/>
        </w:rPr>
        <w:t>i</w:t>
      </w:r>
      <w:r w:rsidR="00091741" w:rsidRPr="004E7B16">
        <w:rPr>
          <w:b/>
          <w:bCs w:val="0"/>
          <w:u w:val="none"/>
        </w:rPr>
        <w:t>mplementation (ISO 9001:2015)</w:t>
      </w:r>
    </w:p>
    <w:p w14:paraId="494CE745" w14:textId="6B6FF704" w:rsidR="003A1715" w:rsidRDefault="00851E71" w:rsidP="00851E71">
      <w:r>
        <w:t xml:space="preserve">Quality management system established with a view to internal </w:t>
      </w:r>
      <w:r w:rsidR="003A1715">
        <w:t>audit in April 2</w:t>
      </w:r>
      <w:r w:rsidR="00EB2692">
        <w:t>0</w:t>
      </w:r>
      <w:r w:rsidR="003A1715">
        <w:t xml:space="preserve">26 and external certification in June 2026. </w:t>
      </w:r>
    </w:p>
    <w:p w14:paraId="0AE9AB63" w14:textId="40E59628" w:rsidR="00032F52" w:rsidRPr="00310B33" w:rsidRDefault="004E7B16" w:rsidP="00310B33">
      <w:pPr>
        <w:pStyle w:val="Heading4"/>
        <w:rPr>
          <w:b/>
          <w:bCs w:val="0"/>
          <w:i w:val="0"/>
          <w:iCs/>
        </w:rPr>
      </w:pPr>
      <w:r w:rsidRPr="00310B33">
        <w:rPr>
          <w:b/>
          <w:bCs w:val="0"/>
          <w:i w:val="0"/>
          <w:iCs/>
        </w:rPr>
        <w:t>3.1</w:t>
      </w:r>
      <w:r w:rsidRPr="00310B33">
        <w:rPr>
          <w:b/>
          <w:bCs w:val="0"/>
          <w:i w:val="0"/>
          <w:iCs/>
        </w:rPr>
        <w:tab/>
      </w:r>
      <w:r w:rsidR="00FA1838" w:rsidRPr="00310B33">
        <w:rPr>
          <w:b/>
          <w:bCs w:val="0"/>
          <w:i w:val="0"/>
          <w:iCs/>
        </w:rPr>
        <w:t xml:space="preserve">Key </w:t>
      </w:r>
      <w:r w:rsidRPr="00310B33">
        <w:rPr>
          <w:b/>
          <w:bCs w:val="0"/>
          <w:i w:val="0"/>
          <w:iCs/>
        </w:rPr>
        <w:t>a</w:t>
      </w:r>
      <w:r w:rsidR="00FA1838" w:rsidRPr="00310B33">
        <w:rPr>
          <w:b/>
          <w:bCs w:val="0"/>
          <w:i w:val="0"/>
          <w:iCs/>
        </w:rPr>
        <w:t>chievements (April 1, 2026)</w:t>
      </w:r>
    </w:p>
    <w:p w14:paraId="0FCFD314" w14:textId="15FE173B" w:rsidR="00880C46" w:rsidRPr="00880C46" w:rsidRDefault="00880C46" w:rsidP="00310B33">
      <w:pPr>
        <w:pStyle w:val="ListParagraph"/>
        <w:numPr>
          <w:ilvl w:val="0"/>
          <w:numId w:val="10"/>
        </w:numPr>
      </w:pPr>
      <w:r w:rsidRPr="00880C46">
        <w:t xml:space="preserve">Definition of </w:t>
      </w:r>
      <w:r w:rsidRPr="004906AA">
        <w:rPr>
          <w:b/>
          <w:bCs/>
        </w:rPr>
        <w:t>strategic, operational and support</w:t>
      </w:r>
      <w:r w:rsidRPr="00880C46">
        <w:t xml:space="preserve"> processes </w:t>
      </w:r>
      <w:r w:rsidRPr="004906AA">
        <w:rPr>
          <w:b/>
          <w:bCs/>
        </w:rPr>
        <w:t>(process maps)</w:t>
      </w:r>
      <w:r w:rsidRPr="00880C46">
        <w:t xml:space="preserve">. </w:t>
      </w:r>
    </w:p>
    <w:p w14:paraId="01141321" w14:textId="77777777" w:rsidR="00186512" w:rsidRPr="00186512" w:rsidRDefault="00186512" w:rsidP="00310B33">
      <w:pPr>
        <w:pStyle w:val="ListParagraph"/>
        <w:numPr>
          <w:ilvl w:val="0"/>
          <w:numId w:val="10"/>
        </w:numPr>
      </w:pPr>
      <w:r w:rsidRPr="00186512">
        <w:t xml:space="preserve">Establishment and dissemination of the </w:t>
      </w:r>
      <w:r w:rsidRPr="004906AA">
        <w:rPr>
          <w:b/>
          <w:bCs/>
        </w:rPr>
        <w:t>IMPI quality policy</w:t>
      </w:r>
      <w:r w:rsidRPr="00186512">
        <w:t>.</w:t>
      </w:r>
    </w:p>
    <w:p w14:paraId="01C013BD" w14:textId="625361EB" w:rsidR="00AF231A" w:rsidRPr="00AF231A" w:rsidRDefault="00AF231A" w:rsidP="00310B33">
      <w:pPr>
        <w:pStyle w:val="ListParagraph"/>
        <w:numPr>
          <w:ilvl w:val="0"/>
          <w:numId w:val="10"/>
        </w:numPr>
      </w:pPr>
      <w:r w:rsidRPr="00AF231A">
        <w:t xml:space="preserve">Standardization of processes. </w:t>
      </w:r>
    </w:p>
    <w:p w14:paraId="49F519D4" w14:textId="3361DE8F" w:rsidR="007B37BD" w:rsidRDefault="00B27FDC" w:rsidP="00310B33">
      <w:pPr>
        <w:pStyle w:val="ListParagraph"/>
        <w:numPr>
          <w:ilvl w:val="0"/>
          <w:numId w:val="10"/>
        </w:numPr>
      </w:pPr>
      <w:r>
        <w:t>Regulatory compliance.</w:t>
      </w:r>
    </w:p>
    <w:p w14:paraId="467080DE" w14:textId="65344637" w:rsidR="00B27FDC" w:rsidRDefault="00B27FDC" w:rsidP="00310B33">
      <w:pPr>
        <w:pStyle w:val="ListParagraph"/>
        <w:numPr>
          <w:ilvl w:val="0"/>
          <w:numId w:val="10"/>
        </w:numPr>
      </w:pPr>
      <w:r>
        <w:t>Use of technology.</w:t>
      </w:r>
    </w:p>
    <w:p w14:paraId="5EA1B0CD" w14:textId="174D0B5D" w:rsidR="00B27FDC" w:rsidRDefault="00B27FDC" w:rsidP="00310B33">
      <w:pPr>
        <w:pStyle w:val="ListParagraph"/>
        <w:numPr>
          <w:ilvl w:val="0"/>
          <w:numId w:val="10"/>
        </w:numPr>
      </w:pPr>
      <w:r>
        <w:t>User satisfaction.</w:t>
      </w:r>
    </w:p>
    <w:p w14:paraId="549672E6" w14:textId="3960654C" w:rsidR="00032F52" w:rsidRPr="00032F52" w:rsidRDefault="00B27FDC" w:rsidP="00FC54CD">
      <w:pPr>
        <w:pStyle w:val="ListParagraph"/>
        <w:numPr>
          <w:ilvl w:val="0"/>
          <w:numId w:val="10"/>
        </w:numPr>
      </w:pPr>
      <w:r>
        <w:t>Capacity-building</w:t>
      </w:r>
      <w:proofErr w:type="gramStart"/>
      <w:r>
        <w:t>:  three</w:t>
      </w:r>
      <w:proofErr w:type="gramEnd"/>
      <w:r>
        <w:t xml:space="preserve"> training </w:t>
      </w:r>
      <w:proofErr w:type="gramStart"/>
      <w:r>
        <w:t>session</w:t>
      </w:r>
      <w:proofErr w:type="gramEnd"/>
      <w:r>
        <w:t xml:space="preserve"> for staff, </w:t>
      </w:r>
      <w:proofErr w:type="gramStart"/>
      <w:r>
        <w:t>including on</w:t>
      </w:r>
      <w:proofErr w:type="gramEnd"/>
      <w:r>
        <w:t xml:space="preserve"> training internal and external auditors.</w:t>
      </w:r>
    </w:p>
    <w:p w14:paraId="3047BD59" w14:textId="1A0623E1" w:rsidR="004E7B16" w:rsidRPr="00310B33" w:rsidRDefault="004E7B16" w:rsidP="004E7B16">
      <w:pPr>
        <w:pStyle w:val="Heading4"/>
        <w:rPr>
          <w:b/>
          <w:bCs w:val="0"/>
          <w:i w:val="0"/>
          <w:iCs/>
        </w:rPr>
      </w:pPr>
      <w:r w:rsidRPr="00310B33">
        <w:rPr>
          <w:b/>
          <w:bCs w:val="0"/>
          <w:i w:val="0"/>
          <w:iCs/>
        </w:rPr>
        <w:t>3.2</w:t>
      </w:r>
      <w:r w:rsidRPr="00310B33">
        <w:rPr>
          <w:b/>
          <w:bCs w:val="0"/>
          <w:i w:val="0"/>
          <w:iCs/>
        </w:rPr>
        <w:tab/>
        <w:t>International support</w:t>
      </w:r>
    </w:p>
    <w:p w14:paraId="05A57F45" w14:textId="4138DA84" w:rsidR="00151FF4" w:rsidRDefault="00D36AB8" w:rsidP="004F382B">
      <w:pPr>
        <w:pStyle w:val="ListParagraph"/>
        <w:numPr>
          <w:ilvl w:val="0"/>
          <w:numId w:val="10"/>
        </w:numPr>
      </w:pPr>
      <w:r>
        <w:t xml:space="preserve">Support from the </w:t>
      </w:r>
      <w:r w:rsidRPr="00010274">
        <w:rPr>
          <w:b/>
          <w:bCs/>
        </w:rPr>
        <w:t>Spanish Patent and Trademark Office (OEPM)</w:t>
      </w:r>
      <w:r w:rsidR="00151FF4">
        <w:t>:</w:t>
      </w:r>
    </w:p>
    <w:p w14:paraId="29758640" w14:textId="77777777" w:rsidR="006945AB" w:rsidRDefault="006945AB" w:rsidP="00151FF4">
      <w:pPr>
        <w:pStyle w:val="ListParagraph"/>
        <w:numPr>
          <w:ilvl w:val="1"/>
          <w:numId w:val="10"/>
        </w:numPr>
      </w:pPr>
      <w:r>
        <w:t>Meetings</w:t>
      </w:r>
      <w:proofErr w:type="gramStart"/>
      <w:r>
        <w:t>:  December</w:t>
      </w:r>
      <w:proofErr w:type="gramEnd"/>
      <w:r>
        <w:t> 2025 and March 2026.</w:t>
      </w:r>
    </w:p>
    <w:p w14:paraId="0A94C48F" w14:textId="5DD025A6" w:rsidR="00151FF4" w:rsidRDefault="006945AB" w:rsidP="00010274">
      <w:pPr>
        <w:pStyle w:val="ListParagraph"/>
        <w:numPr>
          <w:ilvl w:val="1"/>
          <w:numId w:val="10"/>
        </w:numPr>
      </w:pPr>
      <w:r>
        <w:t>Technical visit to OEPM</w:t>
      </w:r>
      <w:proofErr w:type="gramStart"/>
      <w:r>
        <w:t xml:space="preserve">:  </w:t>
      </w:r>
      <w:r w:rsidRPr="00010274">
        <w:rPr>
          <w:b/>
          <w:bCs/>
        </w:rPr>
        <w:t>March</w:t>
      </w:r>
      <w:proofErr w:type="gramEnd"/>
      <w:r w:rsidRPr="00010274">
        <w:rPr>
          <w:b/>
          <w:bCs/>
        </w:rPr>
        <w:t xml:space="preserve"> 26 and 27, 2026</w:t>
      </w:r>
      <w:r>
        <w:t>.</w:t>
      </w:r>
    </w:p>
    <w:p w14:paraId="5B5A19BA" w14:textId="1DDA1570" w:rsidR="00E31DB8" w:rsidRDefault="00E31DB8" w:rsidP="00E31DB8">
      <w:pPr>
        <w:pStyle w:val="ListParagraph"/>
      </w:pPr>
    </w:p>
    <w:p w14:paraId="0320CB24" w14:textId="7FD8B648" w:rsidR="00E31DB8" w:rsidRPr="00281501" w:rsidRDefault="00E31DB8" w:rsidP="00E31DB8">
      <w:pPr>
        <w:pStyle w:val="ListParagraph"/>
        <w:numPr>
          <w:ilvl w:val="0"/>
          <w:numId w:val="10"/>
        </w:numPr>
      </w:pPr>
      <w:r>
        <w:t xml:space="preserve">Contribution to </w:t>
      </w:r>
      <w:r w:rsidRPr="00E31DB8">
        <w:rPr>
          <w:b/>
          <w:bCs/>
        </w:rPr>
        <w:t>strengthening good international practices.</w:t>
      </w:r>
    </w:p>
    <w:p w14:paraId="5E4873B7" w14:textId="6400D9D9" w:rsidR="007F788B" w:rsidRPr="00310B33" w:rsidRDefault="00FC3396" w:rsidP="00FC3396">
      <w:pPr>
        <w:pStyle w:val="Heading3"/>
        <w:rPr>
          <w:b/>
          <w:bCs w:val="0"/>
          <w:u w:val="none"/>
        </w:rPr>
      </w:pPr>
      <w:r>
        <w:rPr>
          <w:b/>
          <w:bCs w:val="0"/>
          <w:u w:val="none"/>
        </w:rPr>
        <w:lastRenderedPageBreak/>
        <w:t>4</w:t>
      </w:r>
      <w:r w:rsidRPr="00737617">
        <w:rPr>
          <w:b/>
          <w:bCs w:val="0"/>
          <w:u w:val="none"/>
        </w:rPr>
        <w:t>.</w:t>
      </w:r>
      <w:r w:rsidRPr="00737617">
        <w:rPr>
          <w:b/>
          <w:bCs w:val="0"/>
          <w:u w:val="none"/>
        </w:rPr>
        <w:tab/>
      </w:r>
      <w:r>
        <w:rPr>
          <w:b/>
          <w:bCs w:val="0"/>
          <w:u w:val="none"/>
        </w:rPr>
        <w:t>Advances in information and communication technologies (ICT)</w:t>
      </w:r>
    </w:p>
    <w:p w14:paraId="54B898EE" w14:textId="0B2D13B8" w:rsidR="00310B33" w:rsidRPr="00310B33" w:rsidRDefault="00310B33" w:rsidP="00310B33">
      <w:pPr>
        <w:pStyle w:val="Heading4"/>
        <w:rPr>
          <w:b/>
          <w:bCs w:val="0"/>
          <w:i w:val="0"/>
          <w:iCs/>
        </w:rPr>
      </w:pPr>
      <w:r>
        <w:rPr>
          <w:b/>
          <w:bCs w:val="0"/>
          <w:i w:val="0"/>
          <w:iCs/>
        </w:rPr>
        <w:t>4</w:t>
      </w:r>
      <w:r w:rsidRPr="00310B33">
        <w:rPr>
          <w:b/>
          <w:bCs w:val="0"/>
          <w:i w:val="0"/>
          <w:iCs/>
        </w:rPr>
        <w:t>.1</w:t>
      </w:r>
      <w:r w:rsidRPr="00310B33">
        <w:rPr>
          <w:b/>
          <w:bCs w:val="0"/>
          <w:i w:val="0"/>
          <w:iCs/>
        </w:rPr>
        <w:tab/>
      </w:r>
      <w:r>
        <w:rPr>
          <w:b/>
          <w:bCs w:val="0"/>
          <w:i w:val="0"/>
          <w:iCs/>
        </w:rPr>
        <w:t>PCT minimum documentation</w:t>
      </w:r>
    </w:p>
    <w:p w14:paraId="2DD95AF4" w14:textId="77777777" w:rsidR="00453E1D" w:rsidRDefault="00453E1D" w:rsidP="00453E1D">
      <w:pPr>
        <w:pStyle w:val="ListParagraph"/>
        <w:numPr>
          <w:ilvl w:val="0"/>
          <w:numId w:val="10"/>
        </w:numPr>
      </w:pPr>
      <w:r w:rsidRPr="00453E1D">
        <w:t>Compliance with the requirements in Annex H to the PCT Administrative Instructions (Rules 34, 36 and 63).</w:t>
      </w:r>
    </w:p>
    <w:p w14:paraId="79C9468F" w14:textId="77777777" w:rsidR="008A4E77" w:rsidRPr="00453E1D" w:rsidRDefault="008A4E77" w:rsidP="008A4E77">
      <w:pPr>
        <w:pStyle w:val="ListParagraph"/>
      </w:pPr>
    </w:p>
    <w:p w14:paraId="1490C19A" w14:textId="50BAA7A4" w:rsidR="00010274" w:rsidRDefault="00453E1D" w:rsidP="00010274">
      <w:pPr>
        <w:pStyle w:val="ListParagraph"/>
        <w:numPr>
          <w:ilvl w:val="0"/>
          <w:numId w:val="10"/>
        </w:numPr>
      </w:pPr>
      <w:r>
        <w:t>Authority File complies with WIPO Standard ST.37 v. 3.0.</w:t>
      </w:r>
    </w:p>
    <w:p w14:paraId="05C0E8C8" w14:textId="77777777" w:rsidR="008A4E77" w:rsidRDefault="008A4E77" w:rsidP="008A4E77"/>
    <w:p w14:paraId="51E06E55" w14:textId="22BB6068" w:rsidR="00453E1D" w:rsidRDefault="00453E1D" w:rsidP="00010274">
      <w:pPr>
        <w:pStyle w:val="ListParagraph"/>
        <w:numPr>
          <w:ilvl w:val="0"/>
          <w:numId w:val="10"/>
        </w:numPr>
      </w:pPr>
      <w:r>
        <w:t>Total publications (January to March 2026):</w:t>
      </w:r>
    </w:p>
    <w:p w14:paraId="65C3B185" w14:textId="4D9F7885" w:rsidR="00453E1D" w:rsidRDefault="008A4E77" w:rsidP="00453E1D">
      <w:pPr>
        <w:pStyle w:val="ListParagraph"/>
        <w:numPr>
          <w:ilvl w:val="1"/>
          <w:numId w:val="10"/>
        </w:numPr>
      </w:pPr>
      <w:r w:rsidRPr="008A4E77">
        <w:rPr>
          <w:b/>
          <w:bCs/>
        </w:rPr>
        <w:t>3,660 documents</w:t>
      </w:r>
      <w:r>
        <w:t xml:space="preserve"> (applications and patents)</w:t>
      </w:r>
    </w:p>
    <w:p w14:paraId="0C5B6EF8" w14:textId="786D647C" w:rsidR="008A4E77" w:rsidRPr="008A4E77" w:rsidRDefault="008A4E77" w:rsidP="00453E1D">
      <w:pPr>
        <w:pStyle w:val="ListParagraph"/>
        <w:numPr>
          <w:ilvl w:val="1"/>
          <w:numId w:val="10"/>
        </w:numPr>
        <w:rPr>
          <w:b/>
          <w:bCs/>
        </w:rPr>
      </w:pPr>
      <w:r w:rsidRPr="008A4E77">
        <w:rPr>
          <w:b/>
          <w:bCs/>
        </w:rPr>
        <w:t>100 per cent full text format (ST.36 XML).</w:t>
      </w:r>
    </w:p>
    <w:p w14:paraId="48DAB650" w14:textId="60F1E8D4" w:rsidR="00310B33" w:rsidRPr="00310B33" w:rsidRDefault="00310B33" w:rsidP="00310B33">
      <w:pPr>
        <w:pStyle w:val="Heading4"/>
        <w:rPr>
          <w:b/>
          <w:bCs w:val="0"/>
          <w:i w:val="0"/>
          <w:iCs/>
        </w:rPr>
      </w:pPr>
      <w:r>
        <w:rPr>
          <w:b/>
          <w:bCs w:val="0"/>
          <w:i w:val="0"/>
          <w:iCs/>
        </w:rPr>
        <w:t>4</w:t>
      </w:r>
      <w:r w:rsidRPr="00310B33">
        <w:rPr>
          <w:b/>
          <w:bCs w:val="0"/>
          <w:i w:val="0"/>
          <w:iCs/>
        </w:rPr>
        <w:t>.</w:t>
      </w:r>
      <w:r>
        <w:rPr>
          <w:b/>
          <w:bCs w:val="0"/>
          <w:i w:val="0"/>
          <w:iCs/>
        </w:rPr>
        <w:t>2</w:t>
      </w:r>
      <w:r w:rsidRPr="00310B33">
        <w:rPr>
          <w:b/>
          <w:bCs w:val="0"/>
          <w:i w:val="0"/>
          <w:iCs/>
        </w:rPr>
        <w:tab/>
      </w:r>
      <w:r>
        <w:rPr>
          <w:b/>
          <w:bCs w:val="0"/>
          <w:i w:val="0"/>
          <w:iCs/>
        </w:rPr>
        <w:t>Tools implemented</w:t>
      </w:r>
    </w:p>
    <w:p w14:paraId="54123AD8" w14:textId="1967B893" w:rsidR="00D41AD8" w:rsidRPr="003551CF" w:rsidRDefault="00D41AD8" w:rsidP="00D41AD8">
      <w:pPr>
        <w:pStyle w:val="ListParagraph"/>
        <w:numPr>
          <w:ilvl w:val="0"/>
          <w:numId w:val="12"/>
        </w:numPr>
        <w:rPr>
          <w:b/>
          <w:bCs/>
        </w:rPr>
      </w:pPr>
      <w:r w:rsidRPr="003551CF">
        <w:rPr>
          <w:b/>
          <w:bCs/>
        </w:rPr>
        <w:t>WIPO OCR:</w:t>
      </w:r>
    </w:p>
    <w:p w14:paraId="2AAC5A77" w14:textId="7740E452" w:rsidR="00E22F90" w:rsidRDefault="00E22F90" w:rsidP="00E22F90">
      <w:pPr>
        <w:pStyle w:val="ListParagraph"/>
        <w:numPr>
          <w:ilvl w:val="1"/>
          <w:numId w:val="12"/>
        </w:numPr>
      </w:pPr>
      <w:r>
        <w:t xml:space="preserve">Automated text extraction (precision </w:t>
      </w:r>
      <w:r w:rsidR="00F02D3D">
        <w:t>&gt; 90 per cent)</w:t>
      </w:r>
      <w:r w:rsidR="004E615F">
        <w:t>.</w:t>
      </w:r>
    </w:p>
    <w:p w14:paraId="06BB7AA2" w14:textId="77777777" w:rsidR="00F02D3D" w:rsidRDefault="00F02D3D" w:rsidP="00F02D3D">
      <w:pPr>
        <w:pStyle w:val="ListParagraph"/>
        <w:ind w:left="1440"/>
      </w:pPr>
    </w:p>
    <w:p w14:paraId="6BF83792" w14:textId="2B0982DE" w:rsidR="00E22F90" w:rsidRPr="003551CF" w:rsidRDefault="00F02D3D" w:rsidP="00E22F90">
      <w:pPr>
        <w:pStyle w:val="ListParagraph"/>
        <w:numPr>
          <w:ilvl w:val="0"/>
          <w:numId w:val="12"/>
        </w:numPr>
        <w:rPr>
          <w:b/>
          <w:bCs/>
        </w:rPr>
      </w:pPr>
      <w:r w:rsidRPr="003551CF">
        <w:rPr>
          <w:b/>
          <w:bCs/>
        </w:rPr>
        <w:t>WIPO Translate:</w:t>
      </w:r>
    </w:p>
    <w:p w14:paraId="1E4A41AA" w14:textId="4F8332CE" w:rsidR="00F02D3D" w:rsidRDefault="00F02D3D" w:rsidP="00F02D3D">
      <w:pPr>
        <w:pStyle w:val="ListParagraph"/>
        <w:numPr>
          <w:ilvl w:val="1"/>
          <w:numId w:val="12"/>
        </w:numPr>
      </w:pPr>
      <w:r>
        <w:t xml:space="preserve">Machine translation of titles and </w:t>
      </w:r>
      <w:r w:rsidR="004E615F">
        <w:t>abstracts.</w:t>
      </w:r>
    </w:p>
    <w:p w14:paraId="5940594D" w14:textId="77777777" w:rsidR="004E615F" w:rsidRDefault="004E615F" w:rsidP="004E615F">
      <w:pPr>
        <w:pStyle w:val="ListParagraph"/>
        <w:ind w:left="1440"/>
      </w:pPr>
    </w:p>
    <w:p w14:paraId="7BF6E560" w14:textId="0C501960" w:rsidR="00E22F90" w:rsidRPr="003551CF" w:rsidRDefault="004E615F" w:rsidP="00E22F90">
      <w:pPr>
        <w:pStyle w:val="ListParagraph"/>
        <w:numPr>
          <w:ilvl w:val="0"/>
          <w:numId w:val="12"/>
        </w:numPr>
        <w:rPr>
          <w:b/>
          <w:bCs/>
        </w:rPr>
      </w:pPr>
      <w:r w:rsidRPr="003551CF">
        <w:rPr>
          <w:b/>
          <w:bCs/>
        </w:rPr>
        <w:t xml:space="preserve">XML </w:t>
      </w:r>
      <w:r w:rsidR="00775A8E">
        <w:rPr>
          <w:b/>
          <w:bCs/>
        </w:rPr>
        <w:t>g</w:t>
      </w:r>
      <w:r w:rsidRPr="003551CF">
        <w:rPr>
          <w:b/>
          <w:bCs/>
        </w:rPr>
        <w:t>eneration (Standard ST. 36)</w:t>
      </w:r>
    </w:p>
    <w:p w14:paraId="60ED4F55" w14:textId="76FE677F" w:rsidR="00E22F90" w:rsidRPr="00D41AD8" w:rsidRDefault="004E615F" w:rsidP="004E615F">
      <w:pPr>
        <w:pStyle w:val="ListParagraph"/>
        <w:numPr>
          <w:ilvl w:val="1"/>
          <w:numId w:val="12"/>
        </w:numPr>
      </w:pPr>
      <w:r>
        <w:t>Integration of bibliographic data and full texts.</w:t>
      </w:r>
    </w:p>
    <w:p w14:paraId="06D9C000" w14:textId="7B428CA2" w:rsidR="00310B33" w:rsidRPr="00310B33" w:rsidRDefault="00310B33" w:rsidP="00310B33">
      <w:pPr>
        <w:pStyle w:val="Heading4"/>
        <w:rPr>
          <w:b/>
          <w:bCs w:val="0"/>
          <w:i w:val="0"/>
          <w:iCs/>
        </w:rPr>
      </w:pPr>
      <w:r>
        <w:rPr>
          <w:b/>
          <w:bCs w:val="0"/>
          <w:i w:val="0"/>
          <w:iCs/>
        </w:rPr>
        <w:t>4</w:t>
      </w:r>
      <w:r w:rsidRPr="00310B33">
        <w:rPr>
          <w:b/>
          <w:bCs w:val="0"/>
          <w:i w:val="0"/>
          <w:iCs/>
        </w:rPr>
        <w:t>.</w:t>
      </w:r>
      <w:r>
        <w:rPr>
          <w:b/>
          <w:bCs w:val="0"/>
          <w:i w:val="0"/>
          <w:iCs/>
        </w:rPr>
        <w:t>3</w:t>
      </w:r>
      <w:r w:rsidRPr="00310B33">
        <w:rPr>
          <w:b/>
          <w:bCs w:val="0"/>
          <w:i w:val="0"/>
          <w:iCs/>
        </w:rPr>
        <w:tab/>
      </w:r>
      <w:r>
        <w:rPr>
          <w:b/>
          <w:bCs w:val="0"/>
          <w:i w:val="0"/>
          <w:iCs/>
        </w:rPr>
        <w:t>Access to information</w:t>
      </w:r>
    </w:p>
    <w:p w14:paraId="07219C29" w14:textId="48E366BF" w:rsidR="00DC7358" w:rsidRDefault="00DC7358" w:rsidP="00DC7358">
      <w:pPr>
        <w:pStyle w:val="ListParagraph"/>
        <w:numPr>
          <w:ilvl w:val="0"/>
          <w:numId w:val="10"/>
        </w:numPr>
      </w:pPr>
      <w:r>
        <w:t>Website available:</w:t>
      </w:r>
    </w:p>
    <w:p w14:paraId="2F707B01" w14:textId="251ECABC" w:rsidR="00DC7358" w:rsidRPr="00453E1D" w:rsidRDefault="000D5FBA" w:rsidP="00276253">
      <w:pPr>
        <w:pStyle w:val="ListParagraph"/>
        <w:numPr>
          <w:ilvl w:val="1"/>
          <w:numId w:val="10"/>
        </w:numPr>
      </w:pPr>
      <w:hyperlink r:id="rId21" w:history="1">
        <w:r w:rsidRPr="00C44E20">
          <w:rPr>
            <w:rStyle w:val="Hyperlink"/>
          </w:rPr>
          <w:t>https://pct-info.impi.gob.mx/</w:t>
        </w:r>
      </w:hyperlink>
    </w:p>
    <w:p w14:paraId="2D188AAA" w14:textId="77777777" w:rsidR="000B6145" w:rsidRPr="000B6145" w:rsidRDefault="000B6145" w:rsidP="000B6145">
      <w:pPr>
        <w:pStyle w:val="ListParagraph"/>
        <w:numPr>
          <w:ilvl w:val="0"/>
          <w:numId w:val="10"/>
        </w:numPr>
      </w:pPr>
      <w:r w:rsidRPr="000B6145">
        <w:t xml:space="preserve">Bulk download in </w:t>
      </w:r>
      <w:r w:rsidRPr="00310B33">
        <w:rPr>
          <w:b/>
          <w:bCs/>
        </w:rPr>
        <w:t xml:space="preserve">XML </w:t>
      </w:r>
      <w:r w:rsidRPr="000B6145">
        <w:t xml:space="preserve">and </w:t>
      </w:r>
      <w:r w:rsidRPr="00310B33">
        <w:rPr>
          <w:b/>
          <w:bCs/>
        </w:rPr>
        <w:t>TXT</w:t>
      </w:r>
      <w:r w:rsidRPr="000B6145">
        <w:t xml:space="preserve"> formats. </w:t>
      </w:r>
    </w:p>
    <w:p w14:paraId="6C65EA21" w14:textId="1432ADF3" w:rsidR="00DC7358" w:rsidRDefault="000B6145" w:rsidP="00DC7358">
      <w:pPr>
        <w:pStyle w:val="ListParagraph"/>
        <w:numPr>
          <w:ilvl w:val="0"/>
          <w:numId w:val="10"/>
        </w:numPr>
      </w:pPr>
      <w:r>
        <w:t>Immediate availability of bibliographic data and full texts</w:t>
      </w:r>
      <w:r w:rsidR="00DC7358">
        <w:t>.</w:t>
      </w:r>
    </w:p>
    <w:p w14:paraId="66CBF73E" w14:textId="1A7E1D70" w:rsidR="00310B33" w:rsidRPr="00310B33" w:rsidRDefault="00310B33" w:rsidP="00310B33">
      <w:pPr>
        <w:pStyle w:val="Heading4"/>
        <w:rPr>
          <w:b/>
          <w:bCs w:val="0"/>
          <w:i w:val="0"/>
          <w:iCs/>
        </w:rPr>
      </w:pPr>
      <w:r>
        <w:rPr>
          <w:b/>
          <w:bCs w:val="0"/>
          <w:i w:val="0"/>
          <w:iCs/>
        </w:rPr>
        <w:t>4</w:t>
      </w:r>
      <w:r w:rsidRPr="00310B33">
        <w:rPr>
          <w:b/>
          <w:bCs w:val="0"/>
          <w:i w:val="0"/>
          <w:iCs/>
        </w:rPr>
        <w:t>.</w:t>
      </w:r>
      <w:r>
        <w:rPr>
          <w:b/>
          <w:bCs w:val="0"/>
          <w:i w:val="0"/>
          <w:iCs/>
        </w:rPr>
        <w:t>4</w:t>
      </w:r>
      <w:r w:rsidRPr="00310B33">
        <w:rPr>
          <w:b/>
          <w:bCs w:val="0"/>
          <w:i w:val="0"/>
          <w:iCs/>
        </w:rPr>
        <w:tab/>
        <w:t>Key achievements (April 1, 2026)</w:t>
      </w:r>
    </w:p>
    <w:p w14:paraId="183EF138" w14:textId="0A05EE6E" w:rsidR="00483A77" w:rsidRDefault="00483A77" w:rsidP="00483A77">
      <w:pPr>
        <w:pStyle w:val="ListParagraph"/>
        <w:numPr>
          <w:ilvl w:val="0"/>
          <w:numId w:val="13"/>
        </w:numPr>
      </w:pPr>
      <w:r>
        <w:t xml:space="preserve">Fulfilment of </w:t>
      </w:r>
      <w:r w:rsidRPr="00483A77">
        <w:rPr>
          <w:b/>
          <w:bCs/>
        </w:rPr>
        <w:t>PCT minimum documentation requirements (Annex H)</w:t>
      </w:r>
      <w:r>
        <w:t xml:space="preserve"> from January 1, 2026.</w:t>
      </w:r>
    </w:p>
    <w:p w14:paraId="41B8C21E" w14:textId="77777777" w:rsidR="00483A77" w:rsidRDefault="00483A77" w:rsidP="00483A77">
      <w:pPr>
        <w:pStyle w:val="ListParagraph"/>
        <w:numPr>
          <w:ilvl w:val="0"/>
          <w:numId w:val="13"/>
        </w:numPr>
      </w:pPr>
      <w:r>
        <w:t xml:space="preserve">Full availability of published applications and grants of patents and utility models.  </w:t>
      </w:r>
    </w:p>
    <w:p w14:paraId="67FBCB64" w14:textId="77777777" w:rsidR="00483A77" w:rsidRDefault="00483A77" w:rsidP="00483A77">
      <w:pPr>
        <w:pStyle w:val="ListParagraph"/>
        <w:numPr>
          <w:ilvl w:val="0"/>
          <w:numId w:val="13"/>
        </w:numPr>
      </w:pPr>
      <w:r>
        <w:t xml:space="preserve">Alignment with WIPO technical standards. </w:t>
      </w:r>
    </w:p>
    <w:p w14:paraId="347C0E17" w14:textId="760DA79B" w:rsidR="00010274" w:rsidRPr="00010274" w:rsidRDefault="00483A77" w:rsidP="00010274">
      <w:pPr>
        <w:pStyle w:val="ListParagraph"/>
        <w:numPr>
          <w:ilvl w:val="0"/>
          <w:numId w:val="13"/>
        </w:numPr>
      </w:pPr>
      <w:r>
        <w:t>Annex H requirement validated by OEP</w:t>
      </w:r>
      <w:r w:rsidR="00626D9B">
        <w:t>M</w:t>
      </w:r>
    </w:p>
    <w:p w14:paraId="5C36FFA1" w14:textId="3692C6B7" w:rsidR="00310B33" w:rsidRPr="00310B33" w:rsidRDefault="00310B33" w:rsidP="00310B33">
      <w:pPr>
        <w:pStyle w:val="Heading3"/>
        <w:rPr>
          <w:b/>
          <w:bCs w:val="0"/>
          <w:u w:val="none"/>
        </w:rPr>
      </w:pPr>
      <w:r>
        <w:rPr>
          <w:b/>
          <w:bCs w:val="0"/>
          <w:u w:val="none"/>
        </w:rPr>
        <w:t>5</w:t>
      </w:r>
      <w:r w:rsidRPr="00737617">
        <w:rPr>
          <w:b/>
          <w:bCs w:val="0"/>
          <w:u w:val="none"/>
        </w:rPr>
        <w:t>.</w:t>
      </w:r>
      <w:r w:rsidRPr="00737617">
        <w:rPr>
          <w:b/>
          <w:bCs w:val="0"/>
          <w:u w:val="none"/>
        </w:rPr>
        <w:tab/>
      </w:r>
      <w:r>
        <w:rPr>
          <w:b/>
          <w:bCs w:val="0"/>
          <w:u w:val="none"/>
        </w:rPr>
        <w:t>Conclusions</w:t>
      </w:r>
    </w:p>
    <w:p w14:paraId="636E88E9" w14:textId="77777777" w:rsidR="003277A0" w:rsidRDefault="003277A0" w:rsidP="003277A0">
      <w:pPr>
        <w:pStyle w:val="ListParagraph"/>
        <w:numPr>
          <w:ilvl w:val="0"/>
          <w:numId w:val="14"/>
        </w:numPr>
      </w:pPr>
      <w:r>
        <w:t xml:space="preserve">IMPI has made </w:t>
      </w:r>
      <w:r w:rsidRPr="003277A0">
        <w:rPr>
          <w:b/>
          <w:bCs/>
        </w:rPr>
        <w:t>real and holistic progress</w:t>
      </w:r>
      <w:r>
        <w:t xml:space="preserve"> towards its appointment as an ISA/IPEA. </w:t>
      </w:r>
    </w:p>
    <w:p w14:paraId="22873CE5" w14:textId="77777777" w:rsidR="003277A0" w:rsidRDefault="003277A0" w:rsidP="003277A0">
      <w:pPr>
        <w:pStyle w:val="ListParagraph"/>
        <w:numPr>
          <w:ilvl w:val="0"/>
          <w:numId w:val="14"/>
        </w:numPr>
      </w:pPr>
      <w:r>
        <w:t xml:space="preserve">Of </w:t>
      </w:r>
      <w:proofErr w:type="gramStart"/>
      <w:r>
        <w:t>particular note</w:t>
      </w:r>
      <w:proofErr w:type="gramEnd"/>
      <w:r>
        <w:t xml:space="preserve">: </w:t>
      </w:r>
    </w:p>
    <w:p w14:paraId="3937E666" w14:textId="77777777" w:rsidR="003277A0" w:rsidRDefault="003277A0" w:rsidP="003277A0">
      <w:pPr>
        <w:pStyle w:val="ListParagraph"/>
        <w:numPr>
          <w:ilvl w:val="1"/>
          <w:numId w:val="14"/>
        </w:numPr>
      </w:pPr>
      <w:r w:rsidRPr="003277A0">
        <w:rPr>
          <w:b/>
          <w:bCs/>
        </w:rPr>
        <w:t>QMS</w:t>
      </w:r>
      <w:r>
        <w:t xml:space="preserve"> implementation - </w:t>
      </w:r>
      <w:r w:rsidRPr="003277A0">
        <w:rPr>
          <w:b/>
          <w:bCs/>
        </w:rPr>
        <w:t>ISO 9001:2015</w:t>
      </w:r>
      <w:r>
        <w:t xml:space="preserve">. </w:t>
      </w:r>
    </w:p>
    <w:p w14:paraId="308E9C4A" w14:textId="174817DF" w:rsidR="003277A0" w:rsidRDefault="003277A0" w:rsidP="003277A0">
      <w:pPr>
        <w:pStyle w:val="ListParagraph"/>
        <w:numPr>
          <w:ilvl w:val="1"/>
          <w:numId w:val="14"/>
        </w:numPr>
      </w:pPr>
      <w:r>
        <w:t xml:space="preserve">Compliance with the </w:t>
      </w:r>
      <w:r w:rsidRPr="003277A0">
        <w:rPr>
          <w:b/>
          <w:bCs/>
        </w:rPr>
        <w:t>PCT minimum documentation requirements</w:t>
      </w:r>
      <w:r>
        <w:t xml:space="preserve">. </w:t>
      </w:r>
    </w:p>
    <w:p w14:paraId="6A0E966D" w14:textId="77777777" w:rsidR="003277A0" w:rsidRDefault="003277A0" w:rsidP="003277A0">
      <w:pPr>
        <w:pStyle w:val="ListParagraph"/>
        <w:numPr>
          <w:ilvl w:val="1"/>
          <w:numId w:val="14"/>
        </w:numPr>
      </w:pPr>
      <w:r>
        <w:t>Strengthening technological infrastructure.</w:t>
      </w:r>
    </w:p>
    <w:p w14:paraId="4CADC1BE" w14:textId="77777777" w:rsidR="003277A0" w:rsidRDefault="003277A0" w:rsidP="003277A0">
      <w:pPr>
        <w:pStyle w:val="ListParagraph"/>
        <w:numPr>
          <w:ilvl w:val="1"/>
          <w:numId w:val="14"/>
        </w:numPr>
      </w:pPr>
      <w:r>
        <w:t xml:space="preserve">Boosting capacity-building for human capital. </w:t>
      </w:r>
    </w:p>
    <w:p w14:paraId="40EE7050" w14:textId="77777777" w:rsidR="003277A0" w:rsidRDefault="003277A0" w:rsidP="003277A0">
      <w:pPr>
        <w:pStyle w:val="ListParagraph"/>
        <w:numPr>
          <w:ilvl w:val="1"/>
          <w:numId w:val="14"/>
        </w:numPr>
      </w:pPr>
      <w:r>
        <w:t xml:space="preserve">International strategic cooperation with OEPM. </w:t>
      </w:r>
    </w:p>
    <w:p w14:paraId="6791A048" w14:textId="2BE6BFDA" w:rsidR="004E54D4" w:rsidRDefault="003277A0" w:rsidP="003277A0">
      <w:pPr>
        <w:pStyle w:val="ListParagraph"/>
        <w:numPr>
          <w:ilvl w:val="1"/>
          <w:numId w:val="14"/>
        </w:numPr>
      </w:pPr>
      <w:r>
        <w:t>Pending visit from OEPM to IMPI.</w:t>
      </w:r>
    </w:p>
    <w:p w14:paraId="262E8580" w14:textId="77777777" w:rsidR="00F96F5D" w:rsidRDefault="00F96F5D" w:rsidP="00F96F5D"/>
    <w:p w14:paraId="4741FA56" w14:textId="77777777" w:rsidR="008D24A0" w:rsidRDefault="00F96F5D" w:rsidP="00F96F5D">
      <w:pPr>
        <w:pStyle w:val="Endofdocument-Annex"/>
        <w:sectPr w:rsidR="008D24A0" w:rsidSect="00667E0E">
          <w:headerReference w:type="default" r:id="rId22"/>
          <w:foot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pPr>
      <w:r>
        <w:t>[Annex II follows]</w:t>
      </w:r>
    </w:p>
    <w:p w14:paraId="26436724" w14:textId="77777777" w:rsidR="00697074" w:rsidRDefault="00697074" w:rsidP="00697074"/>
    <w:p w14:paraId="00023F19" w14:textId="43A84619" w:rsidR="009D683E" w:rsidRDefault="009D683E" w:rsidP="009D683E">
      <w:pPr>
        <w:jc w:val="right"/>
      </w:pPr>
      <w:r>
        <w:t>Original:  Spanish</w:t>
      </w:r>
      <w:r w:rsidR="000D129C">
        <w:tab/>
      </w:r>
    </w:p>
    <w:p w14:paraId="380A0FFB" w14:textId="02CEB54D" w:rsidR="00673321" w:rsidRPr="00912979" w:rsidRDefault="00673321" w:rsidP="00673321">
      <w:pPr>
        <w:pStyle w:val="Subtitle"/>
        <w:jc w:val="center"/>
        <w:rPr>
          <w:rFonts w:asciiTheme="minorHAnsi" w:hAnsiTheme="minorHAnsi" w:cstheme="minorHAnsi"/>
          <w:i w:val="0"/>
          <w:iCs w:val="0"/>
          <w:color w:val="00538C"/>
          <w:sz w:val="28"/>
          <w:lang w:val="en-US"/>
        </w:rPr>
      </w:pPr>
      <w:r w:rsidRPr="00912979">
        <w:rPr>
          <w:rFonts w:asciiTheme="minorHAnsi" w:hAnsiTheme="minorHAnsi" w:cstheme="minorHAnsi"/>
          <w:i w:val="0"/>
          <w:iCs w:val="0"/>
          <w:color w:val="00538C"/>
          <w:sz w:val="28"/>
          <w:lang w:val="en-US"/>
        </w:rPr>
        <w:t xml:space="preserve">Progress in the </w:t>
      </w:r>
      <w:r w:rsidR="00BF7BB8" w:rsidRPr="00912979">
        <w:rPr>
          <w:rFonts w:asciiTheme="minorHAnsi" w:hAnsiTheme="minorHAnsi" w:cstheme="minorHAnsi"/>
          <w:i w:val="0"/>
          <w:iCs w:val="0"/>
          <w:color w:val="00538C"/>
          <w:sz w:val="28"/>
          <w:lang w:val="en-US"/>
        </w:rPr>
        <w:t>A</w:t>
      </w:r>
      <w:r w:rsidRPr="00912979">
        <w:rPr>
          <w:rFonts w:asciiTheme="minorHAnsi" w:hAnsiTheme="minorHAnsi" w:cstheme="minorHAnsi"/>
          <w:i w:val="0"/>
          <w:iCs w:val="0"/>
          <w:color w:val="00538C"/>
          <w:sz w:val="28"/>
          <w:lang w:val="en-US"/>
        </w:rPr>
        <w:t>pplication of the</w:t>
      </w:r>
      <w:r w:rsidRPr="00912979">
        <w:rPr>
          <w:color w:val="00538C"/>
          <w:lang w:val="en-US"/>
        </w:rPr>
        <w:t xml:space="preserve"> </w:t>
      </w:r>
      <w:r w:rsidRPr="00912979">
        <w:rPr>
          <w:rFonts w:asciiTheme="minorHAnsi" w:hAnsiTheme="minorHAnsi" w:cstheme="minorHAnsi"/>
          <w:i w:val="0"/>
          <w:iCs w:val="0"/>
          <w:color w:val="00538C"/>
          <w:sz w:val="28"/>
          <w:lang w:val="en-US"/>
        </w:rPr>
        <w:t xml:space="preserve">Mexican Institute of Industrial Property (IMPI) for </w:t>
      </w:r>
      <w:r w:rsidR="00BF7BB8" w:rsidRPr="00912979">
        <w:rPr>
          <w:rFonts w:asciiTheme="minorHAnsi" w:hAnsiTheme="minorHAnsi" w:cstheme="minorHAnsi"/>
          <w:i w:val="0"/>
          <w:iCs w:val="0"/>
          <w:color w:val="00538C"/>
          <w:sz w:val="28"/>
          <w:lang w:val="en-US"/>
        </w:rPr>
        <w:t>A</w:t>
      </w:r>
      <w:r w:rsidRPr="00912979">
        <w:rPr>
          <w:rFonts w:asciiTheme="minorHAnsi" w:hAnsiTheme="minorHAnsi" w:cstheme="minorHAnsi"/>
          <w:i w:val="0"/>
          <w:iCs w:val="0"/>
          <w:color w:val="00538C"/>
          <w:sz w:val="28"/>
          <w:lang w:val="en-US"/>
        </w:rPr>
        <w:t>ppointment as an International Searching and Preliminary Examining Authority (ISA/IPEA) under the PCT</w:t>
      </w:r>
    </w:p>
    <w:p w14:paraId="187F63A8" w14:textId="6C882161" w:rsidR="0036576D" w:rsidRDefault="009D683E" w:rsidP="00BF7BB8">
      <w:pPr>
        <w:jc w:val="center"/>
        <w:rPr>
          <w:lang w:val="en-GB"/>
        </w:rPr>
      </w:pPr>
      <w:r>
        <w:rPr>
          <w:lang w:val="en-GB"/>
        </w:rPr>
        <w:t>submitted by the Spanish Patent and Trademark Office</w:t>
      </w:r>
    </w:p>
    <w:p w14:paraId="0D626941" w14:textId="1DDF84B2" w:rsidR="0036576D" w:rsidRPr="00BF7BB8" w:rsidRDefault="0036576D" w:rsidP="00BF7BB8">
      <w:pPr>
        <w:pStyle w:val="Heading3"/>
        <w:rPr>
          <w:b/>
          <w:bCs w:val="0"/>
        </w:rPr>
      </w:pPr>
      <w:r w:rsidRPr="00BF7BB8">
        <w:rPr>
          <w:b/>
          <w:bCs w:val="0"/>
        </w:rPr>
        <w:t xml:space="preserve">I.  </w:t>
      </w:r>
      <w:r w:rsidR="00003D2C" w:rsidRPr="00BF7BB8">
        <w:rPr>
          <w:b/>
          <w:bCs w:val="0"/>
        </w:rPr>
        <w:t>Background</w:t>
      </w:r>
    </w:p>
    <w:p w14:paraId="502F8C0A" w14:textId="77777777" w:rsidR="00732A55" w:rsidRDefault="00732A55" w:rsidP="00813944"/>
    <w:p w14:paraId="0430157C" w14:textId="2186EC9A" w:rsidR="000630B0" w:rsidRDefault="000630B0" w:rsidP="00813944">
      <w:r>
        <w:t>The Mexican Institute of Industrial Property (IMPI) submitted its application for appointment as an International Searching and Preliminary Examining Authority (ISA/IPEA) under the Patent Cooperation Treaty (PCT).</w:t>
      </w:r>
    </w:p>
    <w:p w14:paraId="43B4F284" w14:textId="77777777" w:rsidR="000630B0" w:rsidRDefault="000630B0" w:rsidP="000630B0"/>
    <w:p w14:paraId="0FC87BD6" w14:textId="77777777" w:rsidR="000630B0" w:rsidRDefault="000630B0" w:rsidP="00813944">
      <w:r>
        <w:t>The PCT Committee for Technical Cooperation (CTC), at its meeting in February 2026, unanimously recommended to the Assembly that IMPI should be appointed as an ISA/IPEA under the PCT.</w:t>
      </w:r>
    </w:p>
    <w:p w14:paraId="194377F8" w14:textId="77777777" w:rsidR="000630B0" w:rsidRDefault="000630B0" w:rsidP="000630B0"/>
    <w:p w14:paraId="3C2A9228" w14:textId="21FD1FAF" w:rsidR="000630B0" w:rsidRDefault="000630B0" w:rsidP="000630B0">
      <w:r>
        <w:t xml:space="preserve">The Spanish Patent and Trademark Office (OEPM) supported the application of IMPI, </w:t>
      </w:r>
      <w:proofErr w:type="gramStart"/>
      <w:r>
        <w:t>provided that</w:t>
      </w:r>
      <w:proofErr w:type="gramEnd"/>
      <w:r>
        <w:t xml:space="preserve"> it:</w:t>
      </w:r>
    </w:p>
    <w:p w14:paraId="5020D360" w14:textId="77777777" w:rsidR="000630B0" w:rsidRDefault="000630B0" w:rsidP="00BD4D85">
      <w:pPr>
        <w:ind w:left="1134" w:hanging="567"/>
      </w:pPr>
      <w:r>
        <w:t>a)</w:t>
      </w:r>
      <w:r>
        <w:tab/>
        <w:t xml:space="preserve">complies with the quality management system as defined in Chapter 21 of the PCT International Search and Preliminary Examination </w:t>
      </w:r>
      <w:proofErr w:type="gramStart"/>
      <w:r>
        <w:t>Guidelines;</w:t>
      </w:r>
      <w:proofErr w:type="gramEnd"/>
      <w:r>
        <w:t xml:space="preserve"> </w:t>
      </w:r>
    </w:p>
    <w:p w14:paraId="1659EAD6" w14:textId="77777777" w:rsidR="000630B0" w:rsidRDefault="000630B0" w:rsidP="00BD4D85">
      <w:pPr>
        <w:ind w:left="1134" w:hanging="567"/>
      </w:pPr>
      <w:r>
        <w:t>b)</w:t>
      </w:r>
      <w:r>
        <w:tab/>
      </w:r>
      <w:proofErr w:type="gramStart"/>
      <w:r>
        <w:t>complies</w:t>
      </w:r>
      <w:proofErr w:type="gramEnd"/>
      <w:r>
        <w:t xml:space="preserve"> with the minimum PCT documentation requirements for patent information text formats accepted by WIPO.</w:t>
      </w:r>
    </w:p>
    <w:p w14:paraId="520A4DD8" w14:textId="0D77C958" w:rsidR="001B41A0" w:rsidRPr="00BF7BB8" w:rsidRDefault="001B41A0" w:rsidP="00BF7BB8">
      <w:pPr>
        <w:pStyle w:val="Heading3"/>
        <w:rPr>
          <w:b/>
          <w:bCs w:val="0"/>
        </w:rPr>
      </w:pPr>
      <w:r w:rsidRPr="00BF7BB8">
        <w:rPr>
          <w:b/>
          <w:bCs w:val="0"/>
        </w:rPr>
        <w:t>II</w:t>
      </w:r>
      <w:proofErr w:type="gramStart"/>
      <w:r w:rsidRPr="00BF7BB8">
        <w:rPr>
          <w:b/>
          <w:bCs w:val="0"/>
        </w:rPr>
        <w:t xml:space="preserve">.  </w:t>
      </w:r>
      <w:r w:rsidR="00BF7BB8" w:rsidRPr="00BF7BB8">
        <w:rPr>
          <w:b/>
          <w:bCs w:val="0"/>
        </w:rPr>
        <w:t>Progress</w:t>
      </w:r>
      <w:proofErr w:type="gramEnd"/>
      <w:r w:rsidR="00BF7BB8" w:rsidRPr="00BF7BB8">
        <w:rPr>
          <w:b/>
          <w:bCs w:val="0"/>
        </w:rPr>
        <w:t xml:space="preserve"> since the CTC Session</w:t>
      </w:r>
    </w:p>
    <w:p w14:paraId="125F0A1A" w14:textId="77777777" w:rsidR="00732A55" w:rsidRDefault="00732A55" w:rsidP="004B3B68"/>
    <w:p w14:paraId="5B1C174A" w14:textId="4B1C2909" w:rsidR="004B3B68" w:rsidRDefault="004B3B68" w:rsidP="004B3B68">
      <w:r>
        <w:t xml:space="preserve">IMPI has been working to meet the requirements for </w:t>
      </w:r>
      <w:proofErr w:type="gramStart"/>
      <w:r>
        <w:t>appointment</w:t>
      </w:r>
      <w:proofErr w:type="gramEnd"/>
      <w:r>
        <w:t xml:space="preserve"> as an ISA/IPEA, in particular </w:t>
      </w:r>
      <w:proofErr w:type="gramStart"/>
      <w:r>
        <w:t>with regard to</w:t>
      </w:r>
      <w:proofErr w:type="gramEnd"/>
      <w:r>
        <w:t xml:space="preserve"> PCT minimum documentation and the quality management system.</w:t>
      </w:r>
    </w:p>
    <w:p w14:paraId="5FB659BB" w14:textId="77777777" w:rsidR="004B3B68" w:rsidRDefault="004B3B68" w:rsidP="004B3B68">
      <w:pPr>
        <w:ind w:left="1134" w:hanging="567"/>
      </w:pPr>
    </w:p>
    <w:p w14:paraId="2AD39DCB" w14:textId="69AA326E" w:rsidR="001B41A0" w:rsidRDefault="004B3B68" w:rsidP="004B3B68">
      <w:r>
        <w:t>During this period, there have been regular online exchanges of information between IMPI and OEPM, and remote meetings of experts.  In addition, an IMPI delegation visited OEPM headquarters on March 26 and 27, 2026.</w:t>
      </w:r>
    </w:p>
    <w:p w14:paraId="3B61489E" w14:textId="77777777" w:rsidR="004B3B68" w:rsidRDefault="004B3B68" w:rsidP="004B3B68"/>
    <w:p w14:paraId="0E3ED9B4" w14:textId="1C5F4F1E" w:rsidR="004B3B68" w:rsidRDefault="00D0344E" w:rsidP="004B3B68">
      <w:r w:rsidRPr="00D0344E">
        <w:t>Specifically, the following progress has been made:</w:t>
      </w:r>
    </w:p>
    <w:p w14:paraId="156F68B6" w14:textId="77777777" w:rsidR="00D0344E" w:rsidRDefault="00D0344E" w:rsidP="004B3B68"/>
    <w:p w14:paraId="6EE9DD40" w14:textId="77777777" w:rsidR="00DF0EFF" w:rsidRDefault="00DF0EFF" w:rsidP="00DF0EFF">
      <w:pPr>
        <w:pStyle w:val="ListParagraph"/>
        <w:numPr>
          <w:ilvl w:val="0"/>
          <w:numId w:val="15"/>
        </w:numPr>
      </w:pPr>
      <w:r w:rsidRPr="00DF0EFF">
        <w:t xml:space="preserve">IMPI </w:t>
      </w:r>
      <w:r w:rsidRPr="00DF0EFF">
        <w:rPr>
          <w:b/>
          <w:bCs/>
        </w:rPr>
        <w:t>has established a quality management system</w:t>
      </w:r>
      <w:r w:rsidRPr="00DF0EFF">
        <w:t xml:space="preserve"> in accordance with the provisions of ISO 9001:2015, which covers the processing of patent applications.</w:t>
      </w:r>
    </w:p>
    <w:p w14:paraId="48C8846E" w14:textId="77777777" w:rsidR="000D5FBA" w:rsidRPr="00DF0EFF" w:rsidRDefault="000D5FBA" w:rsidP="000D5FBA">
      <w:pPr>
        <w:pStyle w:val="ListParagraph"/>
      </w:pPr>
    </w:p>
    <w:p w14:paraId="1239E31E" w14:textId="77777777" w:rsidR="00E66E05" w:rsidRDefault="00E66E05" w:rsidP="00E66E05">
      <w:pPr>
        <w:pStyle w:val="ListParagraph"/>
        <w:numPr>
          <w:ilvl w:val="1"/>
          <w:numId w:val="15"/>
        </w:numPr>
      </w:pPr>
      <w:r>
        <w:t>In this context, the main requirements for the identification of strategic, operational and support processes (process maps), the standardization of procedures, the definition of performance indicators, risk management and the analysis of contexts and interested parties have been defined.</w:t>
      </w:r>
    </w:p>
    <w:p w14:paraId="3F548423" w14:textId="77777777" w:rsidR="000D5FBA" w:rsidRDefault="000D5FBA" w:rsidP="000D5FBA">
      <w:pPr>
        <w:pStyle w:val="ListParagraph"/>
        <w:ind w:left="1440"/>
      </w:pPr>
    </w:p>
    <w:p w14:paraId="3A67FD05" w14:textId="77777777" w:rsidR="000D5FBA" w:rsidRDefault="00E66E05" w:rsidP="00E66E05">
      <w:pPr>
        <w:pStyle w:val="ListParagraph"/>
        <w:numPr>
          <w:ilvl w:val="1"/>
          <w:numId w:val="15"/>
        </w:numPr>
      </w:pPr>
      <w:r>
        <w:t>In addition, IMPI has established and disseminated its quality policy and has developed the different formats and templates needed for proper management of the system (non-compliance, corrective actions, plans and audit reports, etc.).</w:t>
      </w:r>
    </w:p>
    <w:p w14:paraId="51CAA028" w14:textId="285E080F" w:rsidR="00E66E05" w:rsidRDefault="00E66E05" w:rsidP="000D5FBA">
      <w:r>
        <w:t xml:space="preserve"> </w:t>
      </w:r>
    </w:p>
    <w:p w14:paraId="141093B2" w14:textId="5077FC64" w:rsidR="00D0344E" w:rsidRDefault="00E66E05" w:rsidP="000D5FBA">
      <w:pPr>
        <w:pStyle w:val="ListParagraph"/>
        <w:keepLines/>
        <w:numPr>
          <w:ilvl w:val="1"/>
          <w:numId w:val="15"/>
        </w:numPr>
      </w:pPr>
      <w:r>
        <w:lastRenderedPageBreak/>
        <w:t xml:space="preserve">While the system can </w:t>
      </w:r>
      <w:proofErr w:type="gramStart"/>
      <w:r>
        <w:t>be considered to be</w:t>
      </w:r>
      <w:proofErr w:type="gramEnd"/>
      <w:r>
        <w:t xml:space="preserve"> structured properly, </w:t>
      </w:r>
      <w:r w:rsidRPr="00E66E05">
        <w:rPr>
          <w:b/>
          <w:bCs/>
        </w:rPr>
        <w:t xml:space="preserve">an initial internal audit for the monitoring and review of the different registers remains </w:t>
      </w:r>
      <w:proofErr w:type="gramStart"/>
      <w:r w:rsidRPr="00E66E05">
        <w:rPr>
          <w:b/>
          <w:bCs/>
        </w:rPr>
        <w:t xml:space="preserve">pending; </w:t>
      </w:r>
      <w:r w:rsidR="003255A9">
        <w:rPr>
          <w:b/>
          <w:bCs/>
        </w:rPr>
        <w:t xml:space="preserve"> </w:t>
      </w:r>
      <w:r w:rsidRPr="00E66E05">
        <w:rPr>
          <w:b/>
          <w:bCs/>
        </w:rPr>
        <w:t>it</w:t>
      </w:r>
      <w:proofErr w:type="gramEnd"/>
      <w:r w:rsidRPr="00E66E05">
        <w:rPr>
          <w:b/>
          <w:bCs/>
        </w:rPr>
        <w:t xml:space="preserve"> is planned for April</w:t>
      </w:r>
      <w:r>
        <w:t>, by which time internal audit training (planned for late March) will have been</w:t>
      </w:r>
      <w:r w:rsidR="004F382B">
        <w:t xml:space="preserve"> </w:t>
      </w:r>
      <w:r w:rsidR="004F382B" w:rsidRPr="004F382B">
        <w:t xml:space="preserve">completed. </w:t>
      </w:r>
      <w:r w:rsidR="003255A9">
        <w:t xml:space="preserve"> </w:t>
      </w:r>
      <w:r w:rsidR="004F382B" w:rsidRPr="004F382B">
        <w:t>Moreover, IMPI is also planning an external certification audit, expected to take place in June.</w:t>
      </w:r>
    </w:p>
    <w:p w14:paraId="1F1697A2" w14:textId="77777777" w:rsidR="000D5FBA" w:rsidRDefault="000D5FBA" w:rsidP="000D5FBA">
      <w:pPr>
        <w:pStyle w:val="ListParagraph"/>
      </w:pPr>
    </w:p>
    <w:p w14:paraId="3FBF06FE" w14:textId="77777777" w:rsidR="00EC4221" w:rsidRPr="00EC4221" w:rsidRDefault="00EC4221" w:rsidP="00EC4221">
      <w:pPr>
        <w:pStyle w:val="ListParagraph"/>
        <w:numPr>
          <w:ilvl w:val="0"/>
          <w:numId w:val="15"/>
        </w:numPr>
      </w:pPr>
      <w:r w:rsidRPr="00EC4221">
        <w:t>IMPI complies with the technical requirements on accessibility and format, as established in Annex H to the PCT Administrative Instructions, relating to minimum PCT documentation, pursuant to Rule 34.1.</w:t>
      </w:r>
    </w:p>
    <w:p w14:paraId="0E2E3E3E" w14:textId="5B913AA2" w:rsidR="000D5FBA" w:rsidRDefault="000D5FBA" w:rsidP="00EC4221">
      <w:pPr>
        <w:keepLines/>
        <w:ind w:left="360"/>
      </w:pPr>
    </w:p>
    <w:p w14:paraId="701CF03C" w14:textId="77F6E358" w:rsidR="00EC4221" w:rsidRDefault="007D6E8A" w:rsidP="005D7CDC">
      <w:pPr>
        <w:keepLines/>
      </w:pPr>
      <w:proofErr w:type="gramStart"/>
      <w:r>
        <w:t xml:space="preserve">In </w:t>
      </w:r>
      <w:r w:rsidR="001363A5" w:rsidRPr="001363A5">
        <w:t>order to</w:t>
      </w:r>
      <w:proofErr w:type="gramEnd"/>
      <w:r w:rsidR="001363A5" w:rsidRPr="001363A5">
        <w:t xml:space="preserve"> verify the above, OEPM will conduct a visit to IMPI headquarters prior to the Assemblies of the Member States of WIPO, which will take place in July 2026.</w:t>
      </w:r>
    </w:p>
    <w:p w14:paraId="44F4A1DD" w14:textId="2A8A66BD" w:rsidR="00003D2C" w:rsidRPr="00003D2C" w:rsidRDefault="00003D2C" w:rsidP="00003D2C"/>
    <w:p w14:paraId="3F99E13B" w14:textId="77777777" w:rsidR="0036576D" w:rsidRDefault="0036576D" w:rsidP="00D42B0B">
      <w:pPr>
        <w:rPr>
          <w:lang w:val="en-GB"/>
        </w:rPr>
      </w:pPr>
    </w:p>
    <w:p w14:paraId="02DCBD32" w14:textId="77777777" w:rsidR="005D7CDC" w:rsidRDefault="005D7CDC" w:rsidP="00D42B0B">
      <w:pPr>
        <w:rPr>
          <w:lang w:val="en-GB"/>
        </w:rPr>
      </w:pPr>
    </w:p>
    <w:p w14:paraId="1C17172E" w14:textId="433F0C27" w:rsidR="005D7CDC" w:rsidRDefault="005D7CDC" w:rsidP="005D7CDC">
      <w:pPr>
        <w:jc w:val="right"/>
        <w:rPr>
          <w:lang w:val="en-GB"/>
        </w:rPr>
      </w:pPr>
      <w:r>
        <w:rPr>
          <w:lang w:val="en-GB"/>
        </w:rPr>
        <w:t>March 31, 2026</w:t>
      </w:r>
    </w:p>
    <w:p w14:paraId="52D90BEC" w14:textId="77777777" w:rsidR="00BB4365" w:rsidRDefault="00BB4365" w:rsidP="005D7CDC">
      <w:pPr>
        <w:jc w:val="right"/>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B4365" w:rsidRPr="009934FC" w14:paraId="5DCC6BD9" w14:textId="77777777" w:rsidTr="00DC14ED">
        <w:tc>
          <w:tcPr>
            <w:tcW w:w="4672" w:type="dxa"/>
          </w:tcPr>
          <w:p w14:paraId="008DFC7C" w14:textId="77777777" w:rsidR="00BB4365" w:rsidRPr="00732A55" w:rsidRDefault="00BB4365" w:rsidP="00DC14ED">
            <w:pPr>
              <w:jc w:val="center"/>
            </w:pPr>
            <w:r w:rsidRPr="00732A55">
              <w:t>Maria José de Concepción</w:t>
            </w:r>
          </w:p>
        </w:tc>
        <w:tc>
          <w:tcPr>
            <w:tcW w:w="4672" w:type="dxa"/>
          </w:tcPr>
          <w:p w14:paraId="621BC11D" w14:textId="77777777" w:rsidR="00BB4365" w:rsidRPr="00732A55" w:rsidRDefault="00BB4365" w:rsidP="00DC14ED">
            <w:pPr>
              <w:jc w:val="center"/>
            </w:pPr>
            <w:r w:rsidRPr="00732A55">
              <w:t>Ana Urrecha</w:t>
            </w:r>
          </w:p>
        </w:tc>
      </w:tr>
      <w:tr w:rsidR="00BB4365" w:rsidRPr="009934FC" w14:paraId="02AA1ECD" w14:textId="77777777" w:rsidTr="00DC14ED">
        <w:tc>
          <w:tcPr>
            <w:tcW w:w="4672" w:type="dxa"/>
          </w:tcPr>
          <w:p w14:paraId="065241DF" w14:textId="77777777" w:rsidR="00BB4365" w:rsidRPr="00732A55" w:rsidRDefault="00BB4365" w:rsidP="00DC14ED">
            <w:pPr>
              <w:jc w:val="center"/>
            </w:pPr>
            <w:r w:rsidRPr="00732A55">
              <w:t>Director, Patents and Technological Information Department, OEPM</w:t>
            </w:r>
          </w:p>
        </w:tc>
        <w:tc>
          <w:tcPr>
            <w:tcW w:w="4672" w:type="dxa"/>
          </w:tcPr>
          <w:p w14:paraId="1CB5B9EB" w14:textId="77777777" w:rsidR="00BB4365" w:rsidRPr="00732A55" w:rsidRDefault="00BB4365" w:rsidP="00DC14ED">
            <w:pPr>
              <w:jc w:val="center"/>
            </w:pPr>
            <w:r w:rsidRPr="00732A55">
              <w:t>Director, Legal Coordination and International Relations Department, OEPM</w:t>
            </w:r>
          </w:p>
        </w:tc>
      </w:tr>
    </w:tbl>
    <w:p w14:paraId="230E8EEE" w14:textId="77777777" w:rsidR="00BB4365" w:rsidRDefault="00BB4365" w:rsidP="005D7CDC">
      <w:pPr>
        <w:jc w:val="right"/>
      </w:pPr>
    </w:p>
    <w:p w14:paraId="7FB831D6" w14:textId="70D2BC25" w:rsidR="00F374CF" w:rsidRPr="00BB4365" w:rsidRDefault="00F374CF" w:rsidP="005D7CDC">
      <w:pPr>
        <w:jc w:val="right"/>
      </w:pPr>
      <w:r>
        <w:t>[End of Annex II and of document]</w:t>
      </w:r>
    </w:p>
    <w:sectPr w:rsidR="00F374CF" w:rsidRPr="00BB4365" w:rsidSect="00F374CF">
      <w:headerReference w:type="default" r:id="rId26"/>
      <w:footerReference w:type="default" r:id="rId27"/>
      <w:headerReference w:type="first" r:id="rId28"/>
      <w:footerReference w:type="first" r:id="rId2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3B8F" w14:textId="77777777" w:rsidR="00B85EDD" w:rsidRDefault="00B85EDD">
      <w:r>
        <w:separator/>
      </w:r>
    </w:p>
  </w:endnote>
  <w:endnote w:type="continuationSeparator" w:id="0">
    <w:p w14:paraId="4C0897A5" w14:textId="77777777" w:rsidR="00B85EDD" w:rsidRDefault="00B85EDD" w:rsidP="003B38C1">
      <w:r>
        <w:separator/>
      </w:r>
    </w:p>
    <w:p w14:paraId="00AE626C" w14:textId="77777777" w:rsidR="00B85EDD" w:rsidRPr="003B38C1" w:rsidRDefault="00B85EDD" w:rsidP="003B38C1">
      <w:pPr>
        <w:spacing w:after="60"/>
        <w:rPr>
          <w:sz w:val="17"/>
        </w:rPr>
      </w:pPr>
      <w:r>
        <w:rPr>
          <w:sz w:val="17"/>
        </w:rPr>
        <w:t>[Endnote continued from previous page]</w:t>
      </w:r>
    </w:p>
  </w:endnote>
  <w:endnote w:type="continuationNotice" w:id="1">
    <w:p w14:paraId="2268EFF3" w14:textId="77777777" w:rsidR="00B85EDD" w:rsidRPr="003B38C1" w:rsidRDefault="00B85ED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543C" w14:textId="77777777" w:rsidR="00912979" w:rsidRDefault="00912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2158" w14:textId="77777777" w:rsidR="00912979" w:rsidRDefault="00912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D8D4" w14:textId="77777777" w:rsidR="00912979" w:rsidRDefault="009129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FE9A" w14:textId="7D65010F" w:rsidR="00F96F5D" w:rsidRDefault="00F96F5D">
    <w:pPr>
      <w:pStyle w:val="Footer"/>
    </w:pPr>
    <w:r>
      <w:rPr>
        <w:noProof/>
      </w:rPr>
      <w:drawing>
        <wp:anchor distT="0" distB="0" distL="114300" distR="114300" simplePos="0" relativeHeight="251658243" behindDoc="0" locked="0" layoutInCell="1" allowOverlap="1" wp14:anchorId="26E6A113" wp14:editId="749BD20E">
          <wp:simplePos x="0" y="0"/>
          <wp:positionH relativeFrom="page">
            <wp:posOffset>100330</wp:posOffset>
          </wp:positionH>
          <wp:positionV relativeFrom="paragraph">
            <wp:posOffset>-219075</wp:posOffset>
          </wp:positionV>
          <wp:extent cx="7406005" cy="1043632"/>
          <wp:effectExtent l="0" t="0" r="4445" b="4445"/>
          <wp:wrapNone/>
          <wp:docPr id="1408836929" name="Imagen 1" descr="Footer of letter from  the Mexican Institute of Industrial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36929" name="Imagen 1" descr="Footer of letter from  the Mexican Institute of Industrial Proper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6005" cy="104363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7204" w14:textId="77777777" w:rsidR="00F96F5D" w:rsidRDefault="00F96F5D">
    <w:pPr>
      <w:pStyle w:val="Footer"/>
    </w:pPr>
    <w:r>
      <w:rPr>
        <w:noProof/>
      </w:rPr>
      <w:drawing>
        <wp:anchor distT="0" distB="0" distL="114300" distR="114300" simplePos="0" relativeHeight="251658242" behindDoc="0" locked="0" layoutInCell="1" allowOverlap="1" wp14:anchorId="20DCF01A" wp14:editId="2F94D0A9">
          <wp:simplePos x="0" y="0"/>
          <wp:positionH relativeFrom="page">
            <wp:posOffset>33655</wp:posOffset>
          </wp:positionH>
          <wp:positionV relativeFrom="paragraph">
            <wp:posOffset>-142875</wp:posOffset>
          </wp:positionV>
          <wp:extent cx="7406005" cy="1043632"/>
          <wp:effectExtent l="0" t="0" r="4445" b="4445"/>
          <wp:wrapNone/>
          <wp:docPr id="1907237204" name="Imagen 1" descr="Footer of letter from  the Mexican Institute of Industrial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37204" name="Imagen 1" descr="Footer of letter from  the Mexican Institute of Industrial Proper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6005" cy="104363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5912" w14:textId="77777777" w:rsidR="004E7B16" w:rsidRPr="009D5602" w:rsidRDefault="004E7B16" w:rsidP="00FC54CD">
    <w:pPr>
      <w:tabs>
        <w:tab w:val="left" w:pos="1915"/>
        <w:tab w:val="left" w:pos="8080"/>
      </w:tabs>
      <w:jc w:val="right"/>
      <w:rPr>
        <w:rFonts w:ascii="Gill Sans MT" w:hAnsi="Gill Sans MT"/>
        <w:sz w:val="14"/>
        <w:szCs w:val="22"/>
        <w:lang w:val="es-ES"/>
      </w:rPr>
    </w:pPr>
    <w:proofErr w:type="spellStart"/>
    <w:r w:rsidRPr="009D5602">
      <w:rPr>
        <w:rFonts w:ascii="Gill Sans MT" w:hAnsi="Gill Sans MT"/>
        <w:sz w:val="14"/>
        <w:szCs w:val="22"/>
        <w:lang w:val="es-ES"/>
      </w:rPr>
      <w:t>Pº</w:t>
    </w:r>
    <w:proofErr w:type="spellEnd"/>
    <w:r w:rsidRPr="009D5602">
      <w:rPr>
        <w:rFonts w:ascii="Gill Sans MT" w:hAnsi="Gill Sans MT"/>
        <w:sz w:val="14"/>
        <w:szCs w:val="22"/>
        <w:lang w:val="es-ES"/>
      </w:rPr>
      <w:t xml:space="preserve"> DE LA CASTELLANA, 75 </w:t>
    </w:r>
  </w:p>
  <w:p w14:paraId="31C7D311" w14:textId="77777777" w:rsidR="004E7B16" w:rsidRPr="009D5602" w:rsidRDefault="004E7B16" w:rsidP="00FC54CD">
    <w:pPr>
      <w:jc w:val="right"/>
      <w:rPr>
        <w:rFonts w:ascii="Gill Sans MT" w:hAnsi="Gill Sans MT"/>
        <w:sz w:val="14"/>
        <w:szCs w:val="22"/>
        <w:lang w:val="es-ES"/>
      </w:rPr>
    </w:pPr>
    <w:r w:rsidRPr="009D5602">
      <w:rPr>
        <w:rFonts w:ascii="Gill Sans MT" w:hAnsi="Gill Sans MT"/>
        <w:sz w:val="14"/>
        <w:szCs w:val="22"/>
        <w:lang w:val="es-ES"/>
      </w:rPr>
      <w:t>28071 MADRID</w:t>
    </w:r>
  </w:p>
  <w:p w14:paraId="59F9109C" w14:textId="77777777" w:rsidR="004E7B16" w:rsidRDefault="004E7B16" w:rsidP="00FC54CD">
    <w:pPr>
      <w:jc w:val="right"/>
      <w:rPr>
        <w:rFonts w:ascii="Gill Sans MT" w:hAnsi="Gill Sans MT"/>
        <w:sz w:val="14"/>
        <w:szCs w:val="22"/>
        <w:lang w:val="es-ES"/>
      </w:rPr>
    </w:pPr>
    <w:r w:rsidRPr="009D5602">
      <w:rPr>
        <w:rFonts w:ascii="Gill Sans MT" w:hAnsi="Gill Sans MT"/>
        <w:sz w:val="14"/>
        <w:szCs w:val="22"/>
        <w:lang w:val="es-ES"/>
      </w:rPr>
      <w:t xml:space="preserve">TEL. </w:t>
    </w:r>
    <w:r>
      <w:rPr>
        <w:rFonts w:ascii="Gill Sans MT" w:hAnsi="Gill Sans MT"/>
        <w:sz w:val="14"/>
        <w:szCs w:val="22"/>
        <w:lang w:val="es-ES"/>
      </w:rPr>
      <w:t>910 780 780</w:t>
    </w:r>
  </w:p>
  <w:p w14:paraId="42FF1DEB" w14:textId="626F02AF" w:rsidR="004E7B16" w:rsidRDefault="004E7B16" w:rsidP="00FC54CD">
    <w:pPr>
      <w:jc w:val="right"/>
      <w:rPr>
        <w:rFonts w:ascii="Gill Sans MT" w:hAnsi="Gill Sans MT"/>
        <w:sz w:val="14"/>
        <w:szCs w:val="22"/>
        <w:lang w:val="es-ES"/>
      </w:rPr>
    </w:pPr>
    <w:r>
      <w:rPr>
        <w:rFonts w:ascii="Gill Sans MT" w:hAnsi="Gill Sans MT"/>
        <w:sz w:val="14"/>
        <w:szCs w:val="22"/>
        <w:lang w:val="es-ES"/>
      </w:rPr>
      <w:t xml:space="preserve">        </w:t>
    </w:r>
    <w:hyperlink r:id="rId1" w:history="1">
      <w:r w:rsidRPr="000664FA">
        <w:rPr>
          <w:rFonts w:ascii="Gill Sans MT" w:hAnsi="Gill Sans MT"/>
          <w:sz w:val="14"/>
          <w:szCs w:val="22"/>
          <w:lang w:val="es-ES"/>
        </w:rPr>
        <w:t>902 157 530</w:t>
      </w:r>
    </w:hyperlink>
  </w:p>
  <w:p w14:paraId="50ED4FFF" w14:textId="71A1AD7B" w:rsidR="004E7B16" w:rsidRDefault="004E7B16" w:rsidP="00FC54CD">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rightFromText="142" w:vertAnchor="text" w:horzAnchor="page" w:tblpXSpec="right" w:tblpY="1"/>
      <w:tblOverlap w:val="never"/>
      <w:tblW w:w="11113" w:type="dxa"/>
      <w:tblBorders>
        <w:insideV w:val="single" w:sz="4" w:space="0" w:color="auto"/>
      </w:tblBorders>
      <w:tblCellMar>
        <w:left w:w="70" w:type="dxa"/>
        <w:right w:w="70" w:type="dxa"/>
      </w:tblCellMar>
      <w:tblLook w:val="0000" w:firstRow="0" w:lastRow="0" w:firstColumn="0" w:lastColumn="0" w:noHBand="0" w:noVBand="0"/>
    </w:tblPr>
    <w:tblGrid>
      <w:gridCol w:w="8915"/>
      <w:gridCol w:w="2198"/>
    </w:tblGrid>
    <w:tr w:rsidR="000B4E27" w:rsidRPr="009D5602" w14:paraId="05D9360D" w14:textId="77777777" w:rsidTr="00DC14ED">
      <w:tc>
        <w:tcPr>
          <w:tcW w:w="8741" w:type="dxa"/>
          <w:tcMar>
            <w:bottom w:w="57" w:type="dxa"/>
          </w:tcMar>
          <w:vAlign w:val="bottom"/>
        </w:tcPr>
        <w:p w14:paraId="5C32A989" w14:textId="77777777" w:rsidR="000B4E27" w:rsidRPr="009D5602" w:rsidRDefault="000B4E27" w:rsidP="000B4E27">
          <w:pPr>
            <w:rPr>
              <w:rFonts w:ascii="Gill Sans MT" w:hAnsi="Gill Sans MT" w:cstheme="minorHAnsi"/>
              <w:sz w:val="14"/>
              <w:szCs w:val="14"/>
              <w:lang w:val="es-ES"/>
            </w:rPr>
          </w:pPr>
          <w:r w:rsidRPr="009D5602">
            <w:rPr>
              <w:rFonts w:ascii="Gill Sans MT" w:hAnsi="Gill Sans MT" w:cstheme="minorHAnsi"/>
              <w:sz w:val="14"/>
              <w:szCs w:val="14"/>
              <w:bdr w:val="single" w:sz="2" w:space="0" w:color="auto"/>
              <w:lang w:val="es-ES"/>
            </w:rPr>
            <w:t>CORREO ELECTRÓNICO:</w:t>
          </w:r>
        </w:p>
        <w:p w14:paraId="1E9ECCE8" w14:textId="77777777" w:rsidR="000B4E27" w:rsidRPr="009D5602" w:rsidRDefault="000B4E27" w:rsidP="000B4E27">
          <w:pPr>
            <w:spacing w:before="8" w:line="200" w:lineRule="exact"/>
            <w:rPr>
              <w:rFonts w:ascii="Gill Sans MT" w:hAnsi="Gill Sans MT" w:cstheme="minorHAnsi"/>
              <w:sz w:val="14"/>
              <w:szCs w:val="14"/>
              <w:u w:val="single"/>
              <w:lang w:val="es-ES"/>
            </w:rPr>
          </w:pPr>
          <w:r w:rsidRPr="009D5602">
            <w:rPr>
              <w:rFonts w:ascii="Gill Sans MT" w:hAnsi="Gill Sans MT" w:cstheme="minorHAnsi"/>
              <w:sz w:val="14"/>
              <w:szCs w:val="14"/>
              <w:lang w:val="es-ES"/>
            </w:rPr>
            <w:t>informacion@oepm.es</w:t>
          </w:r>
        </w:p>
      </w:tc>
      <w:tc>
        <w:tcPr>
          <w:tcW w:w="2155" w:type="dxa"/>
          <w:tcMar>
            <w:left w:w="113" w:type="dxa"/>
            <w:bottom w:w="57" w:type="dxa"/>
            <w:right w:w="0" w:type="dxa"/>
          </w:tcMar>
        </w:tcPr>
        <w:p w14:paraId="4D27957B" w14:textId="77777777" w:rsidR="000B4E27" w:rsidRDefault="000B4E27" w:rsidP="000B4E27">
          <w:pPr>
            <w:tabs>
              <w:tab w:val="left" w:pos="1915"/>
              <w:tab w:val="left" w:pos="8080"/>
            </w:tabs>
            <w:rPr>
              <w:rFonts w:ascii="Gill Sans MT" w:hAnsi="Gill Sans MT"/>
              <w:sz w:val="14"/>
              <w:szCs w:val="22"/>
              <w:lang w:val="es-ES"/>
            </w:rPr>
          </w:pPr>
        </w:p>
        <w:p w14:paraId="029E682E" w14:textId="77777777" w:rsidR="000B4E27" w:rsidRPr="009D5602" w:rsidRDefault="000B4E27" w:rsidP="000B4E27">
          <w:pPr>
            <w:tabs>
              <w:tab w:val="left" w:pos="1915"/>
              <w:tab w:val="left" w:pos="8080"/>
            </w:tabs>
            <w:rPr>
              <w:rFonts w:ascii="Gill Sans MT" w:hAnsi="Gill Sans MT"/>
              <w:sz w:val="14"/>
              <w:szCs w:val="22"/>
              <w:lang w:val="es-ES"/>
            </w:rPr>
          </w:pPr>
          <w:proofErr w:type="spellStart"/>
          <w:r w:rsidRPr="009D5602">
            <w:rPr>
              <w:rFonts w:ascii="Gill Sans MT" w:hAnsi="Gill Sans MT"/>
              <w:sz w:val="14"/>
              <w:szCs w:val="22"/>
              <w:lang w:val="es-ES"/>
            </w:rPr>
            <w:t>Pº</w:t>
          </w:r>
          <w:proofErr w:type="spellEnd"/>
          <w:r w:rsidRPr="009D5602">
            <w:rPr>
              <w:rFonts w:ascii="Gill Sans MT" w:hAnsi="Gill Sans MT"/>
              <w:sz w:val="14"/>
              <w:szCs w:val="22"/>
              <w:lang w:val="es-ES"/>
            </w:rPr>
            <w:t xml:space="preserve"> DE LA CASTELLANA, 75 </w:t>
          </w:r>
        </w:p>
        <w:p w14:paraId="120F4DAF" w14:textId="77777777" w:rsidR="000B4E27" w:rsidRPr="009D5602" w:rsidRDefault="000B4E27" w:rsidP="000B4E27">
          <w:pPr>
            <w:rPr>
              <w:rFonts w:ascii="Gill Sans MT" w:hAnsi="Gill Sans MT"/>
              <w:sz w:val="14"/>
              <w:szCs w:val="22"/>
              <w:lang w:val="es-ES"/>
            </w:rPr>
          </w:pPr>
          <w:r w:rsidRPr="009D5602">
            <w:rPr>
              <w:rFonts w:ascii="Gill Sans MT" w:hAnsi="Gill Sans MT"/>
              <w:sz w:val="14"/>
              <w:szCs w:val="22"/>
              <w:lang w:val="es-ES"/>
            </w:rPr>
            <w:t>28071 MADRID</w:t>
          </w:r>
        </w:p>
        <w:p w14:paraId="7023E30D" w14:textId="77777777" w:rsidR="000B4E27" w:rsidRDefault="000B4E27" w:rsidP="000B4E27">
          <w:pPr>
            <w:rPr>
              <w:rFonts w:ascii="Gill Sans MT" w:hAnsi="Gill Sans MT"/>
              <w:sz w:val="14"/>
              <w:szCs w:val="22"/>
              <w:lang w:val="es-ES"/>
            </w:rPr>
          </w:pPr>
          <w:r w:rsidRPr="009D5602">
            <w:rPr>
              <w:rFonts w:ascii="Gill Sans MT" w:hAnsi="Gill Sans MT"/>
              <w:sz w:val="14"/>
              <w:szCs w:val="22"/>
              <w:lang w:val="es-ES"/>
            </w:rPr>
            <w:t xml:space="preserve">TEL. </w:t>
          </w:r>
          <w:r>
            <w:rPr>
              <w:rFonts w:ascii="Gill Sans MT" w:hAnsi="Gill Sans MT"/>
              <w:sz w:val="14"/>
              <w:szCs w:val="22"/>
              <w:lang w:val="es-ES"/>
            </w:rPr>
            <w:t>910 780 780</w:t>
          </w:r>
        </w:p>
        <w:p w14:paraId="2BCA6E92" w14:textId="04D97E1C" w:rsidR="000B4E27" w:rsidRDefault="000B4E27" w:rsidP="000B4E27">
          <w:pPr>
            <w:rPr>
              <w:rFonts w:ascii="Gill Sans MT" w:hAnsi="Gill Sans MT"/>
              <w:sz w:val="14"/>
              <w:szCs w:val="22"/>
              <w:lang w:val="es-ES"/>
            </w:rPr>
          </w:pPr>
          <w:r>
            <w:rPr>
              <w:rFonts w:ascii="Gill Sans MT" w:hAnsi="Gill Sans MT"/>
              <w:sz w:val="14"/>
              <w:szCs w:val="22"/>
              <w:lang w:val="es-ES"/>
            </w:rPr>
            <w:t xml:space="preserve">        </w:t>
          </w:r>
          <w:hyperlink r:id="rId1" w:history="1">
            <w:r w:rsidRPr="000664FA">
              <w:rPr>
                <w:rFonts w:ascii="Gill Sans MT" w:hAnsi="Gill Sans MT"/>
                <w:sz w:val="14"/>
                <w:szCs w:val="22"/>
                <w:lang w:val="es-ES"/>
              </w:rPr>
              <w:t>902 157 530</w:t>
            </w:r>
          </w:hyperlink>
        </w:p>
        <w:p w14:paraId="1000B2D4" w14:textId="77777777" w:rsidR="000B4E27" w:rsidRPr="009D5602" w:rsidRDefault="000B4E27" w:rsidP="000B4E27">
          <w:pPr>
            <w:rPr>
              <w:rFonts w:ascii="Gill Sans MT" w:hAnsi="Gill Sans MT"/>
              <w:sz w:val="14"/>
              <w:szCs w:val="22"/>
              <w:lang w:val="es-ES"/>
            </w:rPr>
          </w:pPr>
        </w:p>
      </w:tc>
    </w:tr>
  </w:tbl>
  <w:p w14:paraId="11C94F9C" w14:textId="45DDD856" w:rsidR="00A6625D" w:rsidRDefault="00A6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BD18" w14:textId="77777777" w:rsidR="00B85EDD" w:rsidRDefault="00B85EDD">
      <w:r>
        <w:separator/>
      </w:r>
    </w:p>
  </w:footnote>
  <w:footnote w:type="continuationSeparator" w:id="0">
    <w:p w14:paraId="6E1E7A63" w14:textId="77777777" w:rsidR="00B85EDD" w:rsidRDefault="00B85EDD" w:rsidP="008B60B2">
      <w:r>
        <w:separator/>
      </w:r>
    </w:p>
    <w:p w14:paraId="224A1F1A" w14:textId="77777777" w:rsidR="00B85EDD" w:rsidRPr="00ED77FB" w:rsidRDefault="00B85EDD" w:rsidP="008B60B2">
      <w:pPr>
        <w:spacing w:after="60"/>
        <w:rPr>
          <w:sz w:val="17"/>
          <w:szCs w:val="17"/>
        </w:rPr>
      </w:pPr>
      <w:r w:rsidRPr="00ED77FB">
        <w:rPr>
          <w:sz w:val="17"/>
          <w:szCs w:val="17"/>
        </w:rPr>
        <w:t>[Footnote continued from previous page]</w:t>
      </w:r>
    </w:p>
  </w:footnote>
  <w:footnote w:type="continuationNotice" w:id="1">
    <w:p w14:paraId="3188889C" w14:textId="77777777" w:rsidR="00B85EDD" w:rsidRPr="00ED77FB" w:rsidRDefault="00B85ED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4ADF" w14:textId="77777777" w:rsidR="00912979" w:rsidRDefault="00912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7DC4" w14:textId="0294F8A4" w:rsidR="00EC4E49" w:rsidRDefault="00672D6D" w:rsidP="00477D6B">
    <w:pPr>
      <w:jc w:val="right"/>
    </w:pPr>
    <w:bookmarkStart w:id="5" w:name="Code2"/>
    <w:bookmarkEnd w:id="5"/>
    <w:r>
      <w:t>PCT/A/58/3 Add.</w:t>
    </w:r>
  </w:p>
  <w:p w14:paraId="34C889B1"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1EB0681D" w14:textId="77777777" w:rsidR="00AA4272" w:rsidRDefault="00AA4272" w:rsidP="00AA4272">
    <w:pPr>
      <w:jc w:val="center"/>
    </w:pPr>
  </w:p>
  <w:p w14:paraId="04CE780D"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C173" w14:textId="77777777" w:rsidR="00912979" w:rsidRDefault="009129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F28B" w14:textId="487C7975" w:rsidR="00AA4272" w:rsidRDefault="00AA4272" w:rsidP="00477D6B">
    <w:pPr>
      <w:jc w:val="right"/>
    </w:pPr>
    <w:r>
      <w:rPr>
        <w:noProof/>
      </w:rPr>
      <w:drawing>
        <wp:anchor distT="0" distB="0" distL="114300" distR="114300" simplePos="0" relativeHeight="251658241" behindDoc="1" locked="0" layoutInCell="1" allowOverlap="1" wp14:anchorId="69EF88F9" wp14:editId="708EB69A">
          <wp:simplePos x="0" y="0"/>
          <wp:positionH relativeFrom="page">
            <wp:posOffset>-13970</wp:posOffset>
          </wp:positionH>
          <wp:positionV relativeFrom="paragraph">
            <wp:posOffset>158750</wp:posOffset>
          </wp:positionV>
          <wp:extent cx="7581900" cy="1133459"/>
          <wp:effectExtent l="0" t="0" r="0" b="0"/>
          <wp:wrapNone/>
          <wp:docPr id="1847447998" name="Imagen 2" descr="Logo for the Mexican Institute of Industrial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47998" name="Imagen 2" descr="Logo for the Mexican Institute of Industrial Proper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133459"/>
                  </a:xfrm>
                  <a:prstGeom prst="rect">
                    <a:avLst/>
                  </a:prstGeom>
                  <a:noFill/>
                  <a:ln>
                    <a:noFill/>
                  </a:ln>
                </pic:spPr>
              </pic:pic>
            </a:graphicData>
          </a:graphic>
          <wp14:sizeRelH relativeFrom="margin">
            <wp14:pctWidth>0</wp14:pctWidth>
          </wp14:sizeRelH>
          <wp14:sizeRelV relativeFrom="margin">
            <wp14:pctHeight>0</wp14:pctHeight>
          </wp14:sizeRelV>
        </wp:anchor>
      </w:drawing>
    </w:r>
    <w:r>
      <w:t>PCT/A/58/3 Add.</w:t>
    </w:r>
  </w:p>
  <w:p w14:paraId="79C369BA" w14:textId="7334B5DF" w:rsidR="00AA4272" w:rsidRDefault="00667E0E" w:rsidP="00477D6B">
    <w:pPr>
      <w:jc w:val="right"/>
    </w:pPr>
    <w:r>
      <w:t xml:space="preserve">Annex I, </w:t>
    </w:r>
    <w:r w:rsidR="00AA4272">
      <w:t xml:space="preserve">page </w:t>
    </w:r>
    <w:r w:rsidR="00AA4272">
      <w:fldChar w:fldCharType="begin"/>
    </w:r>
    <w:r w:rsidR="00AA4272">
      <w:instrText xml:space="preserve"> PAGE  \* MERGEFORMAT </w:instrText>
    </w:r>
    <w:r w:rsidR="00AA4272">
      <w:fldChar w:fldCharType="separate"/>
    </w:r>
    <w:r w:rsidR="00AA4272">
      <w:rPr>
        <w:noProof/>
      </w:rPr>
      <w:t>2</w:t>
    </w:r>
    <w:r w:rsidR="00AA4272">
      <w:fldChar w:fldCharType="end"/>
    </w:r>
  </w:p>
  <w:p w14:paraId="58BBFD5B" w14:textId="055928BC" w:rsidR="00AA4272" w:rsidRDefault="00AA4272" w:rsidP="00AA4272">
    <w:pPr>
      <w:jc w:val="center"/>
    </w:pPr>
  </w:p>
  <w:p w14:paraId="12FA65B9" w14:textId="77777777" w:rsidR="00AA4272" w:rsidRDefault="00AA4272" w:rsidP="00AA4272">
    <w:pPr>
      <w:jc w:val="center"/>
    </w:pPr>
  </w:p>
  <w:p w14:paraId="1579063A" w14:textId="77777777" w:rsidR="00AA4272" w:rsidRDefault="00AA4272" w:rsidP="00912979">
    <w:pPr>
      <w:jc w:val="right"/>
    </w:pPr>
  </w:p>
  <w:p w14:paraId="4DBCFBD5" w14:textId="77777777" w:rsidR="00AA4272" w:rsidRDefault="00AA4272" w:rsidP="00AA4272">
    <w:pPr>
      <w:jc w:val="center"/>
    </w:pPr>
  </w:p>
  <w:p w14:paraId="7588A005" w14:textId="77777777" w:rsidR="00AA4272" w:rsidRDefault="00AA4272" w:rsidP="00AA4272">
    <w:pPr>
      <w:jc w:val="center"/>
    </w:pPr>
  </w:p>
  <w:p w14:paraId="3EF3757C" w14:textId="77777777" w:rsidR="00AA4272" w:rsidRDefault="00AA4272" w:rsidP="00AA427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EE0D" w14:textId="15B20335" w:rsidR="00303DCD" w:rsidRDefault="003A48C8" w:rsidP="00525875">
    <w:pPr>
      <w:pStyle w:val="Header"/>
      <w:jc w:val="right"/>
    </w:pPr>
    <w:r>
      <w:rPr>
        <w:noProof/>
      </w:rPr>
      <w:drawing>
        <wp:anchor distT="0" distB="0" distL="114300" distR="114300" simplePos="0" relativeHeight="251658240" behindDoc="1" locked="0" layoutInCell="1" allowOverlap="1" wp14:anchorId="2FC50AA1" wp14:editId="2ADE53A6">
          <wp:simplePos x="0" y="0"/>
          <wp:positionH relativeFrom="page">
            <wp:posOffset>37465</wp:posOffset>
          </wp:positionH>
          <wp:positionV relativeFrom="paragraph">
            <wp:posOffset>146685</wp:posOffset>
          </wp:positionV>
          <wp:extent cx="7581900" cy="1133459"/>
          <wp:effectExtent l="0" t="0" r="0" b="0"/>
          <wp:wrapNone/>
          <wp:docPr id="446177444" name="Imagen 2" descr="Logo for the Mexican Institute of Industrial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77444" name="Imagen 2" descr="Logo for the Mexican Institute of Industrial Proper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1334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B0A">
      <w:t>PCT/A/58/3 ADD.</w:t>
    </w:r>
    <w:r w:rsidR="00662B0A">
      <w:br/>
      <w:t>ANNEX I</w:t>
    </w:r>
  </w:p>
  <w:p w14:paraId="48B5D358" w14:textId="1AF07480" w:rsidR="00525875" w:rsidRDefault="00525875" w:rsidP="00525875">
    <w:pPr>
      <w:pStyle w:val="Header"/>
      <w:jc w:val="right"/>
    </w:pPr>
  </w:p>
  <w:p w14:paraId="45203E6C" w14:textId="3317A55E" w:rsidR="003A48C8" w:rsidRDefault="003A48C8" w:rsidP="00525875">
    <w:pPr>
      <w:pStyle w:val="Header"/>
      <w:jc w:val="right"/>
    </w:pPr>
  </w:p>
  <w:p w14:paraId="1B6A2DAB" w14:textId="49CA7551" w:rsidR="003A48C8" w:rsidRDefault="003A48C8" w:rsidP="00525875">
    <w:pPr>
      <w:pStyle w:val="Header"/>
      <w:jc w:val="right"/>
    </w:pPr>
  </w:p>
  <w:p w14:paraId="296D736A" w14:textId="77777777" w:rsidR="003A48C8" w:rsidRDefault="003A48C8" w:rsidP="00525875">
    <w:pPr>
      <w:pStyle w:val="Header"/>
      <w:jc w:val="right"/>
    </w:pPr>
  </w:p>
  <w:p w14:paraId="55E5C49F" w14:textId="77777777" w:rsidR="006B676B" w:rsidRDefault="006B676B" w:rsidP="00067A18">
    <w:pPr>
      <w:pStyle w:val="Header"/>
      <w:tabs>
        <w:tab w:val="left" w:pos="5850"/>
      </w:tabs>
    </w:pPr>
  </w:p>
  <w:p w14:paraId="58F1F315" w14:textId="4E48B21C" w:rsidR="003A48C8" w:rsidRDefault="00067A18" w:rsidP="00067A18">
    <w:pPr>
      <w:pStyle w:val="Header"/>
      <w:tabs>
        <w:tab w:val="left" w:pos="585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EBFD" w14:textId="11126A25" w:rsidR="001363A5" w:rsidRDefault="001363A5" w:rsidP="00477D6B">
    <w:pPr>
      <w:jc w:val="right"/>
    </w:pPr>
    <w:r>
      <w:t>PCT/A/58/3 Add.</w:t>
    </w:r>
  </w:p>
  <w:p w14:paraId="4D8DF63E" w14:textId="2E24DC69" w:rsidR="001363A5" w:rsidRDefault="001363A5" w:rsidP="00477D6B">
    <w:pPr>
      <w:jc w:val="right"/>
    </w:pPr>
    <w:r>
      <w:t>Annex I</w:t>
    </w:r>
    <w:r w:rsidR="00F374CF">
      <w:t>I</w:t>
    </w:r>
    <w:r>
      <w:t xml:space="preserve">, page </w:t>
    </w:r>
    <w:r>
      <w:fldChar w:fldCharType="begin"/>
    </w:r>
    <w:r>
      <w:instrText xml:space="preserve"> PAGE  \* MERGEFORMAT </w:instrText>
    </w:r>
    <w:r>
      <w:fldChar w:fldCharType="separate"/>
    </w:r>
    <w:r>
      <w:rPr>
        <w:noProof/>
      </w:rPr>
      <w:t>2</w:t>
    </w:r>
    <w:r>
      <w:fldChar w:fldCharType="end"/>
    </w:r>
  </w:p>
  <w:p w14:paraId="5A2C7E3D" w14:textId="4664931A" w:rsidR="001363A5" w:rsidRDefault="008A1812" w:rsidP="00AA4272">
    <w:pPr>
      <w:jc w:val="center"/>
    </w:pPr>
    <w:r>
      <w:rPr>
        <w:noProof/>
        <w:lang w:val="es-ES"/>
      </w:rPr>
      <mc:AlternateContent>
        <mc:Choice Requires="wpg">
          <w:drawing>
            <wp:anchor distT="0" distB="0" distL="114300" distR="114300" simplePos="0" relativeHeight="251658246" behindDoc="0" locked="0" layoutInCell="1" allowOverlap="1" wp14:anchorId="0AB56B05" wp14:editId="4E48B633">
              <wp:simplePos x="0" y="0"/>
              <wp:positionH relativeFrom="column">
                <wp:posOffset>4648200</wp:posOffset>
              </wp:positionH>
              <wp:positionV relativeFrom="paragraph">
                <wp:posOffset>130175</wp:posOffset>
              </wp:positionV>
              <wp:extent cx="1201420" cy="1354455"/>
              <wp:effectExtent l="0" t="0" r="0" b="0"/>
              <wp:wrapNone/>
              <wp:docPr id="14" name="Grupo 14" descr="Logos of Ministry of Industry and Tourism and Spanish Patent and Trademark Offi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1354455"/>
                        <a:chOff x="5956" y="4199"/>
                        <a:chExt cx="1892" cy="2133"/>
                      </a:xfrm>
                    </wpg:grpSpPr>
                    <wpg:grpSp>
                      <wpg:cNvPr id="15" name="Group 48"/>
                      <wpg:cNvGrpSpPr>
                        <a:grpSpLocks/>
                      </wpg:cNvGrpSpPr>
                      <wpg:grpSpPr bwMode="auto">
                        <a:xfrm>
                          <a:off x="5956" y="4199"/>
                          <a:ext cx="1892" cy="1551"/>
                          <a:chOff x="5956" y="4199"/>
                          <a:chExt cx="1892" cy="1551"/>
                        </a:xfrm>
                      </wpg:grpSpPr>
                      <wpg:grpSp>
                        <wpg:cNvPr id="16" name="Group 49"/>
                        <wpg:cNvGrpSpPr>
                          <a:grpSpLocks/>
                        </wpg:cNvGrpSpPr>
                        <wpg:grpSpPr bwMode="auto">
                          <a:xfrm>
                            <a:off x="5956" y="4199"/>
                            <a:ext cx="1892" cy="1551"/>
                            <a:chOff x="1701" y="4822"/>
                            <a:chExt cx="2532" cy="2007"/>
                          </a:xfrm>
                        </wpg:grpSpPr>
                        <pic:pic xmlns:pic="http://schemas.openxmlformats.org/drawingml/2006/picture">
                          <pic:nvPicPr>
                            <pic:cNvPr id="17" name="Picture 50" descr="logo-industria-bn-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01" y="4822"/>
                              <a:ext cx="2346" cy="1919"/>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51"/>
                          <wps:cNvSpPr>
                            <a:spLocks noChangeArrowheads="1"/>
                          </wps:cNvSpPr>
                          <wps:spPr bwMode="auto">
                            <a:xfrm>
                              <a:off x="1701" y="6109"/>
                              <a:ext cx="2532"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9" name="AutoShape 52"/>
                        <wps:cNvCnPr>
                          <a:cxnSpLocks noChangeShapeType="1"/>
                        </wps:cNvCnPr>
                        <wps:spPr bwMode="auto">
                          <a:xfrm>
                            <a:off x="6429" y="5301"/>
                            <a:ext cx="124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 name="Group 53"/>
                      <wpg:cNvGrpSpPr>
                        <a:grpSpLocks/>
                      </wpg:cNvGrpSpPr>
                      <wpg:grpSpPr bwMode="auto">
                        <a:xfrm>
                          <a:off x="6407" y="5594"/>
                          <a:ext cx="1037" cy="738"/>
                          <a:chOff x="6407" y="5594"/>
                          <a:chExt cx="1037" cy="738"/>
                        </a:xfrm>
                      </wpg:grpSpPr>
                      <pic:pic xmlns:pic="http://schemas.openxmlformats.org/drawingml/2006/picture">
                        <pic:nvPicPr>
                          <pic:cNvPr id="21" name="Picture 54" descr="LogoOEPM_conSiglasApaisado_FondoBlanco"/>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6407" y="5594"/>
                            <a:ext cx="1037" cy="738"/>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55"/>
                        <wps:cNvSpPr>
                          <a:spLocks noChangeArrowheads="1"/>
                        </wps:cNvSpPr>
                        <wps:spPr bwMode="auto">
                          <a:xfrm>
                            <a:off x="7178" y="5594"/>
                            <a:ext cx="266" cy="7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01FBEE" id="Grupo 14" o:spid="_x0000_s1026" alt="Logos of Ministry of Industry and Tourism and Spanish Patent and Trademark Office" style="position:absolute;margin-left:366pt;margin-top:10.25pt;width:94.6pt;height:106.65pt;z-index:251658246" coordorigin="5956,4199" coordsize="1892,21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&#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f//ZUEsD&#10;BAoAAAAAAAAAIQA6MkJFXi4AAF4uAAAVAAAAZHJzL21lZGlhL2ltYWdlMi5qcGVn/9j/4AAQSkZJ&#10;RgABAQEBLAEsAAD/2wBDAAgGBgcGBQgHBwcJCQgKDBQNDAsLDBkSEw8UHRofHh0aHBwgJC4nICIs&#10;IxwcKDcpLDAxNDQ0Hyc5PTgyPC4zNDL/2wBDAQkJCQwLDBgNDRgyIRwhMjIyMjIyMjIyMjIyMjIy&#10;MjIyMjIyMjIyMjIyMjIyMjIyMjIyMjIyMjIyMjIyMjIyMjL/wAARCAEyAa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">
              <v:group id="Group 48" o:spid="_x0000_s1027" style="position:absolute;left:5956;top:4199;width:1892;height:1551" coordorigin="5956,4199" coordsize="189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9" o:spid="_x0000_s1028" style="position:absolute;left:5956;top:4199;width:1892;height:1551" coordorigin="1701,4822" coordsize="2532,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9" type="#_x0000_t75" alt="logo-industria-bn-v2" style="position:absolute;left:1701;top:4822;width:2346;height:1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">
                    <v:imagedata r:id="rId3" o:title="logo-industria-bn-v2"/>
                  </v:shape>
                  <v:rect id="Rectangle 51" o:spid="_x0000_s1030" style="position:absolute;left:1701;top:6109;width:253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group>
                <v:shapetype id="_x0000_t32" coordsize="21600,21600" o:spt="32" o:oned="t" path="m,l21600,21600e" filled="f">
                  <v:path arrowok="t" fillok="f" o:connecttype="none"/>
                  <o:lock v:ext="edit" shapetype="t"/>
                </v:shapetype>
                <v:shape id="AutoShape 52" o:spid="_x0000_s1031" type="#_x0000_t32" style="position:absolute;left:6429;top:5301;width:12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group>
              <v:group id="Group 53" o:spid="_x0000_s1032" style="position:absolute;left:6407;top:5594;width:1037;height:738" coordorigin="6407,5594" coordsize="1037,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Picture 54" o:spid="_x0000_s1033" type="#_x0000_t75" alt="LogoOEPM_conSiglasApaisado_FondoBlanco" style="position:absolute;left:6407;top:5594;width:1037;height: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">
                  <v:imagedata r:id="rId4" o:title="LogoOEPM_conSiglasApaisado_FondoBlanco" grayscale="t"/>
                </v:shape>
                <v:rect id="Rectangle 55" o:spid="_x0000_s1034" style="position:absolute;left:7178;top:5594;width:266;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group>
            </v:group>
          </w:pict>
        </mc:Fallback>
      </mc:AlternateContent>
    </w:r>
  </w:p>
  <w:p w14:paraId="77F3E291" w14:textId="1C716CB8" w:rsidR="001363A5" w:rsidRDefault="001363A5" w:rsidP="00AA4272">
    <w:pPr>
      <w:jc w:val="center"/>
    </w:pPr>
  </w:p>
  <w:p w14:paraId="6247D0E8" w14:textId="4BD416F5" w:rsidR="001363A5" w:rsidRDefault="001363A5" w:rsidP="00AA4272">
    <w:pPr>
      <w:jc w:val="center"/>
    </w:pPr>
  </w:p>
  <w:p w14:paraId="78263469" w14:textId="37471660" w:rsidR="001363A5" w:rsidRDefault="001363A5" w:rsidP="00AA4272">
    <w:pPr>
      <w:jc w:val="center"/>
    </w:pPr>
  </w:p>
  <w:p w14:paraId="6CB5A211" w14:textId="51ECC25A" w:rsidR="001363A5" w:rsidRDefault="001363A5" w:rsidP="00AA4272">
    <w:pPr>
      <w:jc w:val="center"/>
    </w:pPr>
  </w:p>
  <w:p w14:paraId="71A0F5AD" w14:textId="77777777" w:rsidR="008A1812" w:rsidRDefault="008A1812" w:rsidP="00AA4272">
    <w:pPr>
      <w:jc w:val="center"/>
    </w:pPr>
  </w:p>
  <w:p w14:paraId="14270E0E" w14:textId="77777777" w:rsidR="008A1812" w:rsidRDefault="008A1812" w:rsidP="00AA4272">
    <w:pPr>
      <w:jc w:val="center"/>
    </w:pPr>
  </w:p>
  <w:p w14:paraId="3FAA335E" w14:textId="77777777" w:rsidR="008A1812" w:rsidRDefault="008A1812" w:rsidP="00AA4272">
    <w:pPr>
      <w:jc w:val="center"/>
    </w:pPr>
  </w:p>
  <w:p w14:paraId="24543E5E" w14:textId="77777777" w:rsidR="008A1812" w:rsidRDefault="008A1812" w:rsidP="00AA4272">
    <w:pPr>
      <w:jc w:val="center"/>
    </w:pPr>
  </w:p>
  <w:p w14:paraId="0F17652F" w14:textId="0B7717AB" w:rsidR="001363A5" w:rsidRDefault="001363A5" w:rsidP="00AA427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DB7B" w14:textId="004BD6C9" w:rsidR="008D24A0" w:rsidRDefault="00B476AB" w:rsidP="00CA2EAF">
    <w:pPr>
      <w:pStyle w:val="Header"/>
      <w:jc w:val="right"/>
    </w:pPr>
    <w:r w:rsidRPr="000664FA">
      <w:rPr>
        <w:noProof/>
        <w:lang w:val="es-ES"/>
      </w:rPr>
      <w:drawing>
        <wp:anchor distT="0" distB="0" distL="114300" distR="114300" simplePos="0" relativeHeight="251658244" behindDoc="0" locked="0" layoutInCell="1" allowOverlap="1" wp14:anchorId="1E8C484C" wp14:editId="315D49E6">
          <wp:simplePos x="0" y="0"/>
          <wp:positionH relativeFrom="column">
            <wp:posOffset>-428625</wp:posOffset>
          </wp:positionH>
          <wp:positionV relativeFrom="paragraph">
            <wp:posOffset>311785</wp:posOffset>
          </wp:positionV>
          <wp:extent cx="1729740" cy="758190"/>
          <wp:effectExtent l="0" t="0" r="3810" b="3810"/>
          <wp:wrapSquare wrapText="bothSides"/>
          <wp:docPr id="5" name="Imagen 5" descr="Logo of Ministry of Industry and Tou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of Ministry of Industry and Touris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9740" cy="758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24A0">
      <w:t>PCT/A/58/3 ADD.</w:t>
    </w:r>
    <w:r w:rsidR="008D24A0">
      <w:br/>
      <w:t>ANNEX II</w:t>
    </w:r>
  </w:p>
  <w:p w14:paraId="54B5D26D" w14:textId="75325036" w:rsidR="008D24A0" w:rsidRDefault="00CA2EAF" w:rsidP="00525875">
    <w:pPr>
      <w:pStyle w:val="Header"/>
      <w:jc w:val="right"/>
    </w:pPr>
    <w:r>
      <w:rPr>
        <w:noProof/>
        <w:lang w:val="es-ES"/>
      </w:rPr>
      <w:drawing>
        <wp:anchor distT="0" distB="0" distL="114300" distR="114300" simplePos="0" relativeHeight="251658245" behindDoc="0" locked="0" layoutInCell="1" allowOverlap="1" wp14:anchorId="4E9E8217" wp14:editId="000DDF7A">
          <wp:simplePos x="0" y="0"/>
          <wp:positionH relativeFrom="column">
            <wp:posOffset>4143375</wp:posOffset>
          </wp:positionH>
          <wp:positionV relativeFrom="paragraph">
            <wp:posOffset>144145</wp:posOffset>
          </wp:positionV>
          <wp:extent cx="1772920" cy="601345"/>
          <wp:effectExtent l="0" t="0" r="0" b="8255"/>
          <wp:wrapNone/>
          <wp:docPr id="3" name="0 Imagen" descr="Logo of Spanish Patent and Trademark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Logo of Spanish Patent and Trademark Offi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2920" cy="60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68A25" w14:textId="149E33A3" w:rsidR="008D24A0" w:rsidRDefault="008D24A0" w:rsidP="00525875">
    <w:pPr>
      <w:pStyle w:val="Header"/>
      <w:jc w:val="right"/>
    </w:pPr>
  </w:p>
  <w:p w14:paraId="38FE9285" w14:textId="4F102E83" w:rsidR="008D24A0" w:rsidRDefault="008D24A0" w:rsidP="00525875">
    <w:pPr>
      <w:pStyle w:val="Header"/>
      <w:jc w:val="right"/>
    </w:pPr>
  </w:p>
  <w:p w14:paraId="1947D36F" w14:textId="77777777" w:rsidR="008D24A0" w:rsidRDefault="008D24A0" w:rsidP="00067A18">
    <w:pPr>
      <w:pStyle w:val="Header"/>
      <w:tabs>
        <w:tab w:val="left" w:pos="5850"/>
      </w:tabs>
    </w:pPr>
  </w:p>
  <w:p w14:paraId="7386F800" w14:textId="77777777" w:rsidR="008D24A0" w:rsidRDefault="008D24A0" w:rsidP="00067A18">
    <w:pPr>
      <w:pStyle w:val="Header"/>
      <w:tabs>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FE25CB"/>
    <w:multiLevelType w:val="hybridMultilevel"/>
    <w:tmpl w:val="087A9066"/>
    <w:lvl w:ilvl="0" w:tplc="10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F5FF4"/>
    <w:multiLevelType w:val="hybridMultilevel"/>
    <w:tmpl w:val="04102320"/>
    <w:lvl w:ilvl="0" w:tplc="10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A7211E"/>
    <w:multiLevelType w:val="multilevel"/>
    <w:tmpl w:val="B094A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17E32"/>
    <w:multiLevelType w:val="multilevel"/>
    <w:tmpl w:val="9FF02DAC"/>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 w15:restartNumberingAfterBreak="0">
    <w:nsid w:val="375C047D"/>
    <w:multiLevelType w:val="hybridMultilevel"/>
    <w:tmpl w:val="A4A0359A"/>
    <w:lvl w:ilvl="0" w:tplc="10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6737B"/>
    <w:multiLevelType w:val="hybridMultilevel"/>
    <w:tmpl w:val="1BB68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0108C9"/>
    <w:multiLevelType w:val="multilevel"/>
    <w:tmpl w:val="726026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1D28AF"/>
    <w:multiLevelType w:val="hybridMultilevel"/>
    <w:tmpl w:val="CBE47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463AC9"/>
    <w:multiLevelType w:val="hybridMultilevel"/>
    <w:tmpl w:val="FF7CF732"/>
    <w:lvl w:ilvl="0" w:tplc="3EACAF7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B3160"/>
    <w:multiLevelType w:val="hybridMultilevel"/>
    <w:tmpl w:val="BB16B404"/>
    <w:lvl w:ilvl="0" w:tplc="10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197115">
    <w:abstractNumId w:val="4"/>
  </w:num>
  <w:num w:numId="2" w16cid:durableId="963269539">
    <w:abstractNumId w:val="11"/>
  </w:num>
  <w:num w:numId="3" w16cid:durableId="311837648">
    <w:abstractNumId w:val="0"/>
  </w:num>
  <w:num w:numId="4" w16cid:durableId="471216670">
    <w:abstractNumId w:val="12"/>
  </w:num>
  <w:num w:numId="5" w16cid:durableId="1818837533">
    <w:abstractNumId w:val="1"/>
  </w:num>
  <w:num w:numId="6" w16cid:durableId="1488129275">
    <w:abstractNumId w:val="5"/>
  </w:num>
  <w:num w:numId="7" w16cid:durableId="996500388">
    <w:abstractNumId w:val="13"/>
  </w:num>
  <w:num w:numId="8" w16cid:durableId="521356112">
    <w:abstractNumId w:val="9"/>
  </w:num>
  <w:num w:numId="9" w16cid:durableId="1746763700">
    <w:abstractNumId w:val="7"/>
  </w:num>
  <w:num w:numId="10" w16cid:durableId="2025207728">
    <w:abstractNumId w:val="3"/>
  </w:num>
  <w:num w:numId="11" w16cid:durableId="744954316">
    <w:abstractNumId w:val="6"/>
  </w:num>
  <w:num w:numId="12" w16cid:durableId="858012083">
    <w:abstractNumId w:val="8"/>
  </w:num>
  <w:num w:numId="13" w16cid:durableId="2105177592">
    <w:abstractNumId w:val="2"/>
  </w:num>
  <w:num w:numId="14" w16cid:durableId="230580135">
    <w:abstractNumId w:val="15"/>
  </w:num>
  <w:num w:numId="15" w16cid:durableId="155459010">
    <w:abstractNumId w:val="14"/>
  </w:num>
  <w:num w:numId="16" w16cid:durableId="2061396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6D"/>
    <w:rsid w:val="00003D2C"/>
    <w:rsid w:val="00004735"/>
    <w:rsid w:val="00010274"/>
    <w:rsid w:val="0001647B"/>
    <w:rsid w:val="000174D2"/>
    <w:rsid w:val="000327B9"/>
    <w:rsid w:val="00032F52"/>
    <w:rsid w:val="00043CAA"/>
    <w:rsid w:val="00061733"/>
    <w:rsid w:val="000630B0"/>
    <w:rsid w:val="00067A18"/>
    <w:rsid w:val="00075432"/>
    <w:rsid w:val="00091741"/>
    <w:rsid w:val="000968ED"/>
    <w:rsid w:val="000A3888"/>
    <w:rsid w:val="000B4E27"/>
    <w:rsid w:val="000B6145"/>
    <w:rsid w:val="000D129C"/>
    <w:rsid w:val="000D5FBA"/>
    <w:rsid w:val="000F5E56"/>
    <w:rsid w:val="001024FE"/>
    <w:rsid w:val="0013601B"/>
    <w:rsid w:val="001362EE"/>
    <w:rsid w:val="001363A5"/>
    <w:rsid w:val="0013654A"/>
    <w:rsid w:val="00142868"/>
    <w:rsid w:val="00151FF4"/>
    <w:rsid w:val="00171275"/>
    <w:rsid w:val="001719B4"/>
    <w:rsid w:val="001727A7"/>
    <w:rsid w:val="001817EF"/>
    <w:rsid w:val="001828AD"/>
    <w:rsid w:val="00182A41"/>
    <w:rsid w:val="001832A6"/>
    <w:rsid w:val="00186512"/>
    <w:rsid w:val="001A5354"/>
    <w:rsid w:val="001B41A0"/>
    <w:rsid w:val="001B4322"/>
    <w:rsid w:val="001C6808"/>
    <w:rsid w:val="002121FA"/>
    <w:rsid w:val="00222BE7"/>
    <w:rsid w:val="002547FF"/>
    <w:rsid w:val="002634C4"/>
    <w:rsid w:val="00276253"/>
    <w:rsid w:val="00281501"/>
    <w:rsid w:val="002828BE"/>
    <w:rsid w:val="002928D3"/>
    <w:rsid w:val="002B2FFA"/>
    <w:rsid w:val="002B4A77"/>
    <w:rsid w:val="002B5E25"/>
    <w:rsid w:val="002D2FD0"/>
    <w:rsid w:val="002E1EF3"/>
    <w:rsid w:val="002E3972"/>
    <w:rsid w:val="002F1FE6"/>
    <w:rsid w:val="002F4E68"/>
    <w:rsid w:val="00300A52"/>
    <w:rsid w:val="00303DCD"/>
    <w:rsid w:val="00306EAB"/>
    <w:rsid w:val="00310B33"/>
    <w:rsid w:val="00311208"/>
    <w:rsid w:val="00312F7F"/>
    <w:rsid w:val="00313D10"/>
    <w:rsid w:val="003228B7"/>
    <w:rsid w:val="003255A9"/>
    <w:rsid w:val="003277A0"/>
    <w:rsid w:val="003508A3"/>
    <w:rsid w:val="0035350E"/>
    <w:rsid w:val="003551CF"/>
    <w:rsid w:val="0036576D"/>
    <w:rsid w:val="003673CF"/>
    <w:rsid w:val="00371EBA"/>
    <w:rsid w:val="003845C1"/>
    <w:rsid w:val="003A1715"/>
    <w:rsid w:val="003A2315"/>
    <w:rsid w:val="003A48C8"/>
    <w:rsid w:val="003A6F89"/>
    <w:rsid w:val="003B2B40"/>
    <w:rsid w:val="003B38C1"/>
    <w:rsid w:val="003B4226"/>
    <w:rsid w:val="003D352A"/>
    <w:rsid w:val="00402BFA"/>
    <w:rsid w:val="004107F2"/>
    <w:rsid w:val="0042128C"/>
    <w:rsid w:val="00423E3E"/>
    <w:rsid w:val="00425FFD"/>
    <w:rsid w:val="00427AF4"/>
    <w:rsid w:val="004400E2"/>
    <w:rsid w:val="00442488"/>
    <w:rsid w:val="004508DE"/>
    <w:rsid w:val="00453E1D"/>
    <w:rsid w:val="004543E8"/>
    <w:rsid w:val="00461632"/>
    <w:rsid w:val="00463FC0"/>
    <w:rsid w:val="004647DA"/>
    <w:rsid w:val="00474062"/>
    <w:rsid w:val="00477D6B"/>
    <w:rsid w:val="00483A77"/>
    <w:rsid w:val="0048639B"/>
    <w:rsid w:val="004906AA"/>
    <w:rsid w:val="004A49E8"/>
    <w:rsid w:val="004B3B68"/>
    <w:rsid w:val="004D39C4"/>
    <w:rsid w:val="004E54D4"/>
    <w:rsid w:val="004E615F"/>
    <w:rsid w:val="004E7B16"/>
    <w:rsid w:val="004F382B"/>
    <w:rsid w:val="00525875"/>
    <w:rsid w:val="0053057A"/>
    <w:rsid w:val="005329E6"/>
    <w:rsid w:val="005545E1"/>
    <w:rsid w:val="00560A29"/>
    <w:rsid w:val="00574C85"/>
    <w:rsid w:val="00591B0D"/>
    <w:rsid w:val="00594D27"/>
    <w:rsid w:val="005B1DD9"/>
    <w:rsid w:val="005C5E6E"/>
    <w:rsid w:val="005D0BE0"/>
    <w:rsid w:val="005D7CDC"/>
    <w:rsid w:val="005F4228"/>
    <w:rsid w:val="00601760"/>
    <w:rsid w:val="00601C4D"/>
    <w:rsid w:val="00605827"/>
    <w:rsid w:val="00605C6C"/>
    <w:rsid w:val="00610839"/>
    <w:rsid w:val="006118D6"/>
    <w:rsid w:val="006122BD"/>
    <w:rsid w:val="00626D9B"/>
    <w:rsid w:val="00634FD3"/>
    <w:rsid w:val="00646050"/>
    <w:rsid w:val="00652991"/>
    <w:rsid w:val="00652B3C"/>
    <w:rsid w:val="00662B0A"/>
    <w:rsid w:val="00667E0E"/>
    <w:rsid w:val="006713CA"/>
    <w:rsid w:val="00672D6D"/>
    <w:rsid w:val="00673321"/>
    <w:rsid w:val="00676C5C"/>
    <w:rsid w:val="006945AB"/>
    <w:rsid w:val="00695558"/>
    <w:rsid w:val="00696A35"/>
    <w:rsid w:val="00697074"/>
    <w:rsid w:val="006B676B"/>
    <w:rsid w:val="006C0B5B"/>
    <w:rsid w:val="006D5E0F"/>
    <w:rsid w:val="006F1FEF"/>
    <w:rsid w:val="006F3653"/>
    <w:rsid w:val="006F4D09"/>
    <w:rsid w:val="006F7B2B"/>
    <w:rsid w:val="00705267"/>
    <w:rsid w:val="007058FB"/>
    <w:rsid w:val="007108D6"/>
    <w:rsid w:val="0071214F"/>
    <w:rsid w:val="00732A55"/>
    <w:rsid w:val="007348E9"/>
    <w:rsid w:val="00737617"/>
    <w:rsid w:val="00771EAF"/>
    <w:rsid w:val="00775A8E"/>
    <w:rsid w:val="007875C2"/>
    <w:rsid w:val="0079048C"/>
    <w:rsid w:val="007B37BD"/>
    <w:rsid w:val="007B6A58"/>
    <w:rsid w:val="007D1613"/>
    <w:rsid w:val="007D288D"/>
    <w:rsid w:val="007D5787"/>
    <w:rsid w:val="007D6E8A"/>
    <w:rsid w:val="007F788B"/>
    <w:rsid w:val="008136B7"/>
    <w:rsid w:val="00813944"/>
    <w:rsid w:val="00844CDC"/>
    <w:rsid w:val="00851E71"/>
    <w:rsid w:val="00873EE5"/>
    <w:rsid w:val="00876924"/>
    <w:rsid w:val="00880C46"/>
    <w:rsid w:val="008A1812"/>
    <w:rsid w:val="008A4E77"/>
    <w:rsid w:val="008B2CC1"/>
    <w:rsid w:val="008B4B5E"/>
    <w:rsid w:val="008B60B2"/>
    <w:rsid w:val="008D24A0"/>
    <w:rsid w:val="008E5E6B"/>
    <w:rsid w:val="0090731E"/>
    <w:rsid w:val="00912979"/>
    <w:rsid w:val="00916EE2"/>
    <w:rsid w:val="0092193F"/>
    <w:rsid w:val="00933B5B"/>
    <w:rsid w:val="00966A22"/>
    <w:rsid w:val="0096722F"/>
    <w:rsid w:val="00980843"/>
    <w:rsid w:val="00997EFD"/>
    <w:rsid w:val="009D0BCA"/>
    <w:rsid w:val="009D0D65"/>
    <w:rsid w:val="009D1A52"/>
    <w:rsid w:val="009D683E"/>
    <w:rsid w:val="009E2791"/>
    <w:rsid w:val="009E3F6F"/>
    <w:rsid w:val="009E705A"/>
    <w:rsid w:val="009F3BF9"/>
    <w:rsid w:val="009F499F"/>
    <w:rsid w:val="009F4FC8"/>
    <w:rsid w:val="00A0362B"/>
    <w:rsid w:val="00A04692"/>
    <w:rsid w:val="00A42DAF"/>
    <w:rsid w:val="00A45BD8"/>
    <w:rsid w:val="00A6625D"/>
    <w:rsid w:val="00A70897"/>
    <w:rsid w:val="00A778BF"/>
    <w:rsid w:val="00A84E42"/>
    <w:rsid w:val="00A85B8E"/>
    <w:rsid w:val="00AA261B"/>
    <w:rsid w:val="00AA4272"/>
    <w:rsid w:val="00AC205C"/>
    <w:rsid w:val="00AE60DC"/>
    <w:rsid w:val="00AE66B1"/>
    <w:rsid w:val="00AF231A"/>
    <w:rsid w:val="00AF5C73"/>
    <w:rsid w:val="00B05A69"/>
    <w:rsid w:val="00B1579B"/>
    <w:rsid w:val="00B249E8"/>
    <w:rsid w:val="00B27FDC"/>
    <w:rsid w:val="00B30739"/>
    <w:rsid w:val="00B30AAB"/>
    <w:rsid w:val="00B40598"/>
    <w:rsid w:val="00B476AB"/>
    <w:rsid w:val="00B50110"/>
    <w:rsid w:val="00B50B99"/>
    <w:rsid w:val="00B55DBD"/>
    <w:rsid w:val="00B56C0A"/>
    <w:rsid w:val="00B62CD9"/>
    <w:rsid w:val="00B85EDD"/>
    <w:rsid w:val="00B9734B"/>
    <w:rsid w:val="00BB4365"/>
    <w:rsid w:val="00BC670B"/>
    <w:rsid w:val="00BD2C93"/>
    <w:rsid w:val="00BD4D85"/>
    <w:rsid w:val="00BE4A0F"/>
    <w:rsid w:val="00BF141D"/>
    <w:rsid w:val="00BF5B4F"/>
    <w:rsid w:val="00BF7BB8"/>
    <w:rsid w:val="00C11BFE"/>
    <w:rsid w:val="00C55223"/>
    <w:rsid w:val="00C56550"/>
    <w:rsid w:val="00C6050A"/>
    <w:rsid w:val="00C80D74"/>
    <w:rsid w:val="00C94629"/>
    <w:rsid w:val="00CA2EAF"/>
    <w:rsid w:val="00CB57DD"/>
    <w:rsid w:val="00CD35F4"/>
    <w:rsid w:val="00CE65D4"/>
    <w:rsid w:val="00D0344E"/>
    <w:rsid w:val="00D1343D"/>
    <w:rsid w:val="00D34689"/>
    <w:rsid w:val="00D36AB8"/>
    <w:rsid w:val="00D41274"/>
    <w:rsid w:val="00D41AD8"/>
    <w:rsid w:val="00D42B0B"/>
    <w:rsid w:val="00D45252"/>
    <w:rsid w:val="00D71B4D"/>
    <w:rsid w:val="00D93D55"/>
    <w:rsid w:val="00DA7474"/>
    <w:rsid w:val="00DA77B2"/>
    <w:rsid w:val="00DB35B0"/>
    <w:rsid w:val="00DC38B1"/>
    <w:rsid w:val="00DC7358"/>
    <w:rsid w:val="00DD1D57"/>
    <w:rsid w:val="00DF0EFF"/>
    <w:rsid w:val="00E161A2"/>
    <w:rsid w:val="00E22F90"/>
    <w:rsid w:val="00E26A5D"/>
    <w:rsid w:val="00E31DB8"/>
    <w:rsid w:val="00E32B75"/>
    <w:rsid w:val="00E335FE"/>
    <w:rsid w:val="00E41853"/>
    <w:rsid w:val="00E5021F"/>
    <w:rsid w:val="00E66AC8"/>
    <w:rsid w:val="00E66E05"/>
    <w:rsid w:val="00E671A6"/>
    <w:rsid w:val="00E675E7"/>
    <w:rsid w:val="00E759FF"/>
    <w:rsid w:val="00E861B1"/>
    <w:rsid w:val="00E90A07"/>
    <w:rsid w:val="00EB1874"/>
    <w:rsid w:val="00EB2692"/>
    <w:rsid w:val="00EC4221"/>
    <w:rsid w:val="00EC4E49"/>
    <w:rsid w:val="00ED73A9"/>
    <w:rsid w:val="00ED77FB"/>
    <w:rsid w:val="00F021A6"/>
    <w:rsid w:val="00F02D3D"/>
    <w:rsid w:val="00F11D94"/>
    <w:rsid w:val="00F277DA"/>
    <w:rsid w:val="00F374CF"/>
    <w:rsid w:val="00F66152"/>
    <w:rsid w:val="00F71BCF"/>
    <w:rsid w:val="00F72EF0"/>
    <w:rsid w:val="00F87CA7"/>
    <w:rsid w:val="00F96729"/>
    <w:rsid w:val="00F96F5D"/>
    <w:rsid w:val="00FA1838"/>
    <w:rsid w:val="00FC3396"/>
    <w:rsid w:val="00FC54CD"/>
    <w:rsid w:val="00FE4B2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D8142"/>
  <w15:docId w15:val="{0A076BAF-DED0-41BC-9B91-43745C88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8E5E6B"/>
    <w:rPr>
      <w:color w:val="0000FF" w:themeColor="hyperlink"/>
      <w:u w:val="single"/>
    </w:rPr>
  </w:style>
  <w:style w:type="character" w:styleId="UnresolvedMention">
    <w:name w:val="Unresolved Mention"/>
    <w:basedOn w:val="DefaultParagraphFont"/>
    <w:uiPriority w:val="99"/>
    <w:semiHidden/>
    <w:unhideWhenUsed/>
    <w:rsid w:val="008E5E6B"/>
    <w:rPr>
      <w:color w:val="605E5C"/>
      <w:shd w:val="clear" w:color="auto" w:fill="E1DFDD"/>
    </w:rPr>
  </w:style>
  <w:style w:type="paragraph" w:styleId="ListParagraph">
    <w:name w:val="List Paragraph"/>
    <w:basedOn w:val="Normal"/>
    <w:uiPriority w:val="34"/>
    <w:qFormat/>
    <w:rsid w:val="004E54D4"/>
    <w:pPr>
      <w:ind w:left="720"/>
      <w:contextualSpacing/>
    </w:pPr>
  </w:style>
  <w:style w:type="paragraph" w:styleId="Subtitle">
    <w:name w:val="Subtitle"/>
    <w:basedOn w:val="Normal"/>
    <w:next w:val="Normal"/>
    <w:link w:val="SubtitleChar"/>
    <w:qFormat/>
    <w:rsid w:val="0079048C"/>
    <w:pPr>
      <w:numPr>
        <w:ilvl w:val="1"/>
      </w:numPr>
    </w:pPr>
    <w:rPr>
      <w:rFonts w:ascii="Cambria" w:eastAsia="Times New Roman" w:hAnsi="Cambria" w:cs="Times New Roman"/>
      <w:i/>
      <w:iCs/>
      <w:color w:val="4F81BD"/>
      <w:spacing w:val="15"/>
      <w:sz w:val="24"/>
      <w:szCs w:val="24"/>
      <w:lang w:val="es-ES" w:eastAsia="es-ES"/>
    </w:rPr>
  </w:style>
  <w:style w:type="character" w:customStyle="1" w:styleId="SubtitleChar">
    <w:name w:val="Subtitle Char"/>
    <w:basedOn w:val="DefaultParagraphFont"/>
    <w:link w:val="Subtitle"/>
    <w:rsid w:val="0079048C"/>
    <w:rPr>
      <w:rFonts w:ascii="Cambria" w:hAnsi="Cambria"/>
      <w:i/>
      <w:iCs/>
      <w:color w:val="4F81BD"/>
      <w:spacing w:val="15"/>
      <w:sz w:val="24"/>
      <w:szCs w:val="24"/>
      <w:lang w:val="es-ES" w:eastAsia="es-ES"/>
    </w:rPr>
  </w:style>
  <w:style w:type="table" w:styleId="TableGrid">
    <w:name w:val="Table Grid"/>
    <w:basedOn w:val="TableNormal"/>
    <w:uiPriority w:val="59"/>
    <w:rsid w:val="00BB4365"/>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pct-info.impi.gob.m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en/doc_details.jsp?doc_id=653486"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hyperlink" Target="tel:902%20157%20530"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tel:902%20157%20530"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_rels/header7.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Value>
      <Value>109</Value>
      <Value>1</Value>
      <Value>112</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_dlc_DocId xmlns="afdacc0a-6563-489f-9b51-6fc9acac5c48">DEAADBFP-1499948599-54693</_dlc_DocId>
    <_dlc_DocIdUrl xmlns="afdacc0a-6563-489f-9b51-6fc9acac5c48">
      <Url>https://wipoprod.sharepoint.com/sites/SPS-INT-BFP-DEAAD-AsseAffa/_layouts/15/DocIdRedir.aspx?ID=DEAADBFP-1499948599-54693</Url>
      <Description>DEAADBFP-1499948599-54693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50A80E-B660-4C02-8B79-237C84A958C3}">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2.xml><?xml version="1.0" encoding="utf-8"?>
<ds:datastoreItem xmlns:ds="http://schemas.openxmlformats.org/officeDocument/2006/customXml" ds:itemID="{AF6EE9E2-E227-4B38-8F0F-A9EC34298051}">
  <ds:schemaRefs>
    <ds:schemaRef ds:uri="http://schemas.microsoft.com/sharepoint/v3/contenttype/forms"/>
  </ds:schemaRefs>
</ds:datastoreItem>
</file>

<file path=customXml/itemProps3.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customXml/itemProps4.xml><?xml version="1.0" encoding="utf-8"?>
<ds:datastoreItem xmlns:ds="http://schemas.openxmlformats.org/officeDocument/2006/customXml" ds:itemID="{6EE50FDF-4C52-460F-8876-2E4E7FE54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71820C-711D-4D00-B2D4-6C0DE49C569A}">
  <ds:schemaRefs>
    <ds:schemaRef ds:uri="Microsoft.SharePoint.Taxonomy.ContentTypeSync"/>
  </ds:schemaRefs>
</ds:datastoreItem>
</file>

<file path=customXml/itemProps6.xml><?xml version="1.0" encoding="utf-8"?>
<ds:datastoreItem xmlns:ds="http://schemas.openxmlformats.org/officeDocument/2006/customXml" ds:itemID="{F0EFE5B6-B009-4B43-B221-FF4CF7BEF3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PCT_A_58 (E)</Template>
  <TotalTime>1</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PCT/A/58/</vt:lpstr>
    </vt:vector>
  </TitlesOfParts>
  <Company>WIPO</Company>
  <LinksUpToDate>false</LinksUpToDate>
  <CharactersWithSpaces>7656</CharactersWithSpaces>
  <SharedDoc>false</SharedDoc>
  <HLinks>
    <vt:vector size="24" baseType="variant">
      <vt:variant>
        <vt:i4>5242889</vt:i4>
      </vt:variant>
      <vt:variant>
        <vt:i4>3</vt:i4>
      </vt:variant>
      <vt:variant>
        <vt:i4>0</vt:i4>
      </vt:variant>
      <vt:variant>
        <vt:i4>5</vt:i4>
      </vt:variant>
      <vt:variant>
        <vt:lpwstr>https://pct-info.impi.gob.mx/</vt:lpwstr>
      </vt:variant>
      <vt:variant>
        <vt:lpwstr/>
      </vt:variant>
      <vt:variant>
        <vt:i4>6750269</vt:i4>
      </vt:variant>
      <vt:variant>
        <vt:i4>0</vt:i4>
      </vt:variant>
      <vt:variant>
        <vt:i4>0</vt:i4>
      </vt:variant>
      <vt:variant>
        <vt:i4>5</vt:i4>
      </vt:variant>
      <vt:variant>
        <vt:lpwstr>https://www.wipo.int/meetings/en/doc_details.jsp?doc_id=653486</vt:lpwstr>
      </vt:variant>
      <vt:variant>
        <vt:lpwstr/>
      </vt:variant>
      <vt:variant>
        <vt:i4>6881312</vt:i4>
      </vt:variant>
      <vt:variant>
        <vt:i4>12</vt:i4>
      </vt:variant>
      <vt:variant>
        <vt:i4>0</vt:i4>
      </vt:variant>
      <vt:variant>
        <vt:i4>5</vt:i4>
      </vt:variant>
      <vt:variant>
        <vt:lpwstr>tel:902 157 530</vt:lpwstr>
      </vt:variant>
      <vt:variant>
        <vt:lpwstr/>
      </vt:variant>
      <vt:variant>
        <vt:i4>6881312</vt:i4>
      </vt:variant>
      <vt:variant>
        <vt:i4>9</vt:i4>
      </vt:variant>
      <vt:variant>
        <vt:i4>0</vt:i4>
      </vt:variant>
      <vt:variant>
        <vt:i4>5</vt:i4>
      </vt:variant>
      <vt:variant>
        <vt:lpwstr>tel:902 157 530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PCT/A/58/3 Add</dc:title>
  <dc:subject>Appointment of the Mexican Institute of Industrial Property as an International Searching and Preliminary Examining Authority Under the PCT - Update on Recent Developments</dc:subject>
  <dc:creator>WIPO</dc:creator>
  <cp:keywords>FOR OFFICIAL USE ONLY</cp:keywords>
  <cp:lastModifiedBy>RUBAN Annaig</cp:lastModifiedBy>
  <cp:revision>5</cp:revision>
  <cp:lastPrinted>2026-05-01T11:25:00Z</cp:lastPrinted>
  <dcterms:created xsi:type="dcterms:W3CDTF">2026-05-01T11:24:00Z</dcterms:created>
  <dcterms:modified xsi:type="dcterms:W3CDTF">2026-05-01T12:26:00Z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2025-02-18T10:27:42Z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19d64ea8-75b0-4cba-b75e-cd606f79347b</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112;#PCT Business Development Division|583729db-2b96-4055-aef5-768f0ded9908</vt:lpwstr>
  </property>
  <property fmtid="{D5CDD505-2E9C-101B-9397-08002B2CF9AE}" pid="19" name="RMClassification">
    <vt:lpwstr>12;#05 Assemblies Files|b5bb0ff9-6212-4a1b-b506-23bf1f9d7baf</vt:lpwstr>
  </property>
  <property fmtid="{D5CDD505-2E9C-101B-9397-08002B2CF9AE}" pid="20" name="Body1">
    <vt:lpwstr>109;#WIPO Assemblies|f2414e48-3dce-4939-8a78-9505a6619b69</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0e3cf370-862d-405a-a4df-732856a8eac6</vt:lpwstr>
  </property>
</Properties>
</file>