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AA6AAD1" wp14:editId="46F40D4F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135A2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0D7BA7">
              <w:t>C</w:t>
            </w:r>
            <w:r w:rsidR="00983389">
              <w:t>C</w:t>
            </w:r>
            <w:r w:rsidR="00100F97">
              <w:t>/</w:t>
            </w:r>
            <w:r w:rsidR="00CB1F62">
              <w:t>7</w:t>
            </w:r>
            <w:r w:rsidR="005F5866">
              <w:t>2</w:t>
            </w:r>
            <w:r w:rsidR="006B7A53">
              <w:t>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B7A5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71499">
              <w:rPr>
                <w:rFonts w:hint="cs"/>
                <w:rtl/>
              </w:rPr>
              <w:t>بالإن</w:t>
            </w:r>
            <w:r w:rsidR="006B7A53">
              <w:rPr>
                <w:rFonts w:hint="cs"/>
                <w:rtl/>
              </w:rPr>
              <w:t>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B7A5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B7A53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r w:rsidR="006B7A53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5F5866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0D7BA7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0D7BA7">
        <w:rPr>
          <w:rFonts w:hint="cs"/>
          <w:rtl/>
          <w:lang w:val="fr-CH"/>
        </w:rPr>
        <w:t>الويبو للتنسيق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F586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F5866">
        <w:rPr>
          <w:rFonts w:ascii="Cambria Math" w:hAnsi="Cambria Math" w:hint="cs"/>
          <w:rtl/>
        </w:rPr>
        <w:t>الثانية</w:t>
      </w:r>
      <w:r w:rsidR="007135A2">
        <w:rPr>
          <w:rFonts w:ascii="Cambria Math" w:hAnsi="Cambria Math" w:hint="cs"/>
          <w:rtl/>
        </w:rPr>
        <w:t xml:space="preserve"> و</w:t>
      </w:r>
      <w:r w:rsidR="00CB1F62">
        <w:rPr>
          <w:rFonts w:ascii="Cambria Math" w:hAnsi="Cambria Math" w:hint="cs"/>
          <w:rtl/>
          <w:lang w:val="fr-CH"/>
        </w:rPr>
        <w:t xml:space="preserve">السبعون </w:t>
      </w:r>
      <w:r w:rsidR="000D7BA7">
        <w:rPr>
          <w:rFonts w:ascii="Cambria Math" w:hAnsi="Cambria Math" w:hint="cs"/>
          <w:rtl/>
        </w:rPr>
        <w:t xml:space="preserve">(الدورة </w:t>
      </w:r>
      <w:r w:rsidR="005F5866">
        <w:rPr>
          <w:rFonts w:ascii="Cambria Math" w:hAnsi="Cambria Math" w:hint="cs"/>
          <w:rtl/>
        </w:rPr>
        <w:t>الاستثنائية</w:t>
      </w:r>
      <w:r w:rsidR="00CB1F62">
        <w:rPr>
          <w:rFonts w:ascii="Cambria Math" w:hAnsi="Cambria Math" w:hint="cs"/>
          <w:rtl/>
        </w:rPr>
        <w:t xml:space="preserve"> </w:t>
      </w:r>
      <w:r w:rsidR="00227ECF">
        <w:rPr>
          <w:rFonts w:ascii="Cambria Math" w:hAnsi="Cambria Math" w:hint="cs"/>
          <w:rtl/>
        </w:rPr>
        <w:t>ال</w:t>
      </w:r>
      <w:r w:rsidR="007135A2">
        <w:rPr>
          <w:rFonts w:ascii="Cambria Math" w:hAnsi="Cambria Math" w:hint="cs"/>
          <w:rtl/>
        </w:rPr>
        <w:t>س</w:t>
      </w:r>
      <w:r w:rsidR="00227ECF">
        <w:rPr>
          <w:rFonts w:ascii="Cambria Math" w:hAnsi="Cambria Math" w:hint="cs"/>
          <w:rtl/>
        </w:rPr>
        <w:t>ا</w:t>
      </w:r>
      <w:r w:rsidR="007135A2">
        <w:rPr>
          <w:rFonts w:ascii="Cambria Math" w:hAnsi="Cambria Math" w:hint="cs"/>
          <w:rtl/>
        </w:rPr>
        <w:t>د</w:t>
      </w:r>
      <w:r w:rsidR="00227ECF">
        <w:rPr>
          <w:rFonts w:ascii="Cambria Math" w:hAnsi="Cambria Math" w:hint="cs"/>
          <w:rtl/>
        </w:rPr>
        <w:t>سة وال</w:t>
      </w:r>
      <w:r w:rsidR="005F5866">
        <w:rPr>
          <w:rFonts w:ascii="Cambria Math" w:hAnsi="Cambria Math" w:hint="cs"/>
          <w:rtl/>
        </w:rPr>
        <w:t>عشرون</w:t>
      </w:r>
      <w:r w:rsidR="000D7BA7">
        <w:rPr>
          <w:rFonts w:ascii="Cambria Math" w:hAnsi="Cambria Math" w:hint="cs"/>
          <w:rtl/>
        </w:rPr>
        <w:t>)</w:t>
      </w:r>
    </w:p>
    <w:p w:rsidR="00D61541" w:rsidRPr="00D61541" w:rsidRDefault="00227ECF" w:rsidP="006B7A53">
      <w:pPr>
        <w:pStyle w:val="MeetingDatesAR"/>
        <w:bidi/>
        <w:rPr>
          <w:rtl/>
        </w:rPr>
      </w:pPr>
      <w:r>
        <w:rPr>
          <w:rFonts w:hint="cs"/>
          <w:rtl/>
        </w:rPr>
        <w:t>جنيف،</w:t>
      </w:r>
      <w:r>
        <w:rPr>
          <w:rFonts w:hint="cs"/>
          <w:rtl/>
          <w:lang w:val="fr-CH"/>
        </w:rPr>
        <w:t xml:space="preserve"> </w:t>
      </w:r>
      <w:r w:rsidR="006B7A53">
        <w:rPr>
          <w:rFonts w:hint="cs"/>
          <w:rtl/>
          <w:lang w:val="fr-CH"/>
        </w:rPr>
        <w:t>12 سبتمبر</w:t>
      </w:r>
      <w:r w:rsidR="007135A2">
        <w:rPr>
          <w:rFonts w:hint="cs"/>
          <w:rtl/>
        </w:rPr>
        <w:t xml:space="preserve"> </w:t>
      </w:r>
      <w:r w:rsidR="005F5866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3C7CD0" w:rsidRDefault="00CE29DF" w:rsidP="004D369E">
      <w:pPr>
        <w:pStyle w:val="DocumentTitleAR"/>
        <w:bidi/>
        <w:rPr>
          <w:rFonts w:cs="Times New Roman"/>
          <w:rtl/>
        </w:rPr>
      </w:pPr>
      <w:r>
        <w:rPr>
          <w:rFonts w:hint="cs"/>
          <w:rtl/>
        </w:rPr>
        <w:t xml:space="preserve">اقتراح تضمين جدول الأعمال بندا </w:t>
      </w:r>
      <w:r w:rsidR="004D369E">
        <w:rPr>
          <w:rFonts w:hint="cs"/>
          <w:rtl/>
        </w:rPr>
        <w:t>تكميليا</w:t>
      </w:r>
      <w:r w:rsidR="003C7CD0">
        <w:rPr>
          <w:rFonts w:hint="cs"/>
          <w:rtl/>
        </w:rPr>
        <w:t xml:space="preserve"> بعنوان </w:t>
      </w:r>
      <w:r w:rsidR="003C7CD0">
        <w:rPr>
          <w:rFonts w:cs="Times New Roman" w:hint="cs"/>
          <w:rtl/>
        </w:rPr>
        <w:t>"</w:t>
      </w:r>
      <w:r>
        <w:rPr>
          <w:rFonts w:hint="cs"/>
          <w:rtl/>
        </w:rPr>
        <w:t>استعراض تق</w:t>
      </w:r>
      <w:r w:rsidR="003C7CD0">
        <w:rPr>
          <w:rFonts w:hint="cs"/>
          <w:rtl/>
        </w:rPr>
        <w:t>رير مكتب خدمات الرقابة الداخلية</w:t>
      </w:r>
      <w:r w:rsidR="003C7CD0">
        <w:rPr>
          <w:rFonts w:cs="Times New Roman" w:hint="cs"/>
          <w:rtl/>
        </w:rPr>
        <w:t>"</w:t>
      </w:r>
    </w:p>
    <w:p w:rsidR="00D61541" w:rsidRPr="00D61541" w:rsidRDefault="00CE29D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Default="00B423EE" w:rsidP="004D369E">
      <w:pPr>
        <w:pStyle w:val="NormalParaAR"/>
      </w:pPr>
      <w:r>
        <w:rPr>
          <w:rFonts w:hint="cs"/>
          <w:rtl/>
        </w:rPr>
        <w:t>في تبليغ مؤرخ 26</w:t>
      </w:r>
      <w:r>
        <w:rPr>
          <w:rFonts w:hint="eastAsia"/>
          <w:rtl/>
        </w:rPr>
        <w:t> </w:t>
      </w:r>
      <w:r>
        <w:rPr>
          <w:rFonts w:hint="cs"/>
          <w:rtl/>
        </w:rPr>
        <w:t>يوليو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2016 </w:t>
      </w:r>
      <w:r w:rsidR="00CE29DF">
        <w:rPr>
          <w:rFonts w:hint="cs"/>
          <w:rtl/>
        </w:rPr>
        <w:t xml:space="preserve">ترد نسخة منه في المرفق، طلبت وفود أفغانستان وألبانيا والجزائر والجمهورية التشيكية وإستونيا وفيجي وألمانيا وملاوي والمكسيك </w:t>
      </w:r>
      <w:r>
        <w:rPr>
          <w:rFonts w:hint="cs"/>
          <w:rtl/>
        </w:rPr>
        <w:t xml:space="preserve">وهولندا ونيجيريا وباكستان وبنما والسويد وأوغندا والمملكة المتحدة والولايات المتحدة الأمريكية تضمين جدول الأعمال بندا </w:t>
      </w:r>
      <w:r w:rsidR="004D369E">
        <w:rPr>
          <w:rFonts w:hint="cs"/>
          <w:rtl/>
        </w:rPr>
        <w:t>تكميليا</w:t>
      </w:r>
      <w:r>
        <w:rPr>
          <w:rFonts w:hint="cs"/>
          <w:rtl/>
        </w:rPr>
        <w:t xml:space="preserve"> بعنوان "استعراض تقرير مكتب خدمات الرقابة الداخلية"، كي تنظر فيه لجنة الويبو للتنسيق.</w:t>
      </w:r>
    </w:p>
    <w:p w:rsidR="00B423EE" w:rsidRDefault="00B423EE" w:rsidP="00B423EE">
      <w:pPr>
        <w:pStyle w:val="EndofDocumentAR"/>
        <w:rPr>
          <w:rtl/>
        </w:rPr>
        <w:sectPr w:rsidR="00B423EE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[يلي ذلك المرفق]</w:t>
      </w:r>
    </w:p>
    <w:p w:rsidR="007135A2" w:rsidRDefault="00AC3163" w:rsidP="00AC3163">
      <w:pPr>
        <w:pStyle w:val="NormalParaAR"/>
        <w:spacing w:after="600"/>
        <w:jc w:val="center"/>
        <w:rPr>
          <w:rtl/>
        </w:rPr>
      </w:pPr>
      <w:r>
        <w:rPr>
          <w:rFonts w:hint="cs"/>
          <w:rtl/>
        </w:rPr>
        <w:lastRenderedPageBreak/>
        <w:t>26 يوليو 2016</w:t>
      </w:r>
    </w:p>
    <w:p w:rsidR="00AC3163" w:rsidRDefault="00AC3163" w:rsidP="00AC3163">
      <w:pPr>
        <w:pStyle w:val="NormalParaAR"/>
        <w:rPr>
          <w:rtl/>
        </w:rPr>
      </w:pPr>
      <w:r>
        <w:rPr>
          <w:rFonts w:hint="cs"/>
          <w:rtl/>
        </w:rPr>
        <w:t xml:space="preserve">سعادة المدير العام </w:t>
      </w:r>
      <w:proofErr w:type="spellStart"/>
      <w:r>
        <w:rPr>
          <w:rFonts w:hint="cs"/>
          <w:rtl/>
        </w:rPr>
        <w:t>فرانسس</w:t>
      </w:r>
      <w:proofErr w:type="spellEnd"/>
      <w:r>
        <w:rPr>
          <w:rFonts w:hint="cs"/>
          <w:rtl/>
        </w:rPr>
        <w:t xml:space="preserve"> غري</w:t>
      </w:r>
      <w:r>
        <w:rPr>
          <w:rFonts w:hint="cs"/>
          <w:rtl/>
        </w:rPr>
        <w:br/>
        <w:t>المنظمة العالمية للملكية الفكرية</w:t>
      </w:r>
    </w:p>
    <w:p w:rsidR="00AC3163" w:rsidRDefault="00AC3163" w:rsidP="00AC3163">
      <w:pPr>
        <w:pStyle w:val="NormalParaAR"/>
        <w:rPr>
          <w:rtl/>
        </w:rPr>
      </w:pPr>
      <w:r>
        <w:rPr>
          <w:rFonts w:hint="cs"/>
          <w:rtl/>
        </w:rPr>
        <w:t>سعادة السفير غابرييل دوكي</w:t>
      </w:r>
      <w:r>
        <w:rPr>
          <w:rtl/>
        </w:rPr>
        <w:br/>
      </w:r>
      <w:r>
        <w:rPr>
          <w:rFonts w:hint="cs"/>
          <w:rtl/>
        </w:rPr>
        <w:t>الممثل الدائم لكولومبيا لدى منظمة التجارة العالمية والمنظمة العالمية للملكية الفكرية</w:t>
      </w:r>
    </w:p>
    <w:p w:rsidR="00AC3163" w:rsidRDefault="00AC3163" w:rsidP="004D369E">
      <w:pPr>
        <w:pStyle w:val="NormalParaAR"/>
        <w:spacing w:after="600"/>
        <w:rPr>
          <w:rtl/>
        </w:rPr>
      </w:pPr>
      <w:r>
        <w:rPr>
          <w:rFonts w:hint="cs"/>
          <w:rtl/>
        </w:rPr>
        <w:t>سعادة السفير فرانسوا كزافيي</w:t>
      </w:r>
      <w:r w:rsidR="00250498">
        <w:rPr>
          <w:rFonts w:hint="cs"/>
          <w:rtl/>
        </w:rPr>
        <w:t xml:space="preserve"> </w:t>
      </w:r>
      <w:proofErr w:type="spellStart"/>
      <w:r w:rsidR="00250498">
        <w:rPr>
          <w:rFonts w:hint="cs"/>
          <w:rtl/>
        </w:rPr>
        <w:t>نغارامبي</w:t>
      </w:r>
      <w:proofErr w:type="spellEnd"/>
      <w:r>
        <w:rPr>
          <w:rtl/>
        </w:rPr>
        <w:br/>
      </w:r>
      <w:r>
        <w:rPr>
          <w:rFonts w:hint="cs"/>
          <w:rtl/>
        </w:rPr>
        <w:t>الممثل الدائم لرواندا لدى الأمم المتحدة وسائر المنظمات الدولية في جنيف</w:t>
      </w:r>
    </w:p>
    <w:p w:rsidR="00AC3163" w:rsidRDefault="004D369E" w:rsidP="00AC3163">
      <w:pPr>
        <w:pStyle w:val="NormalParaAR"/>
        <w:rPr>
          <w:rtl/>
        </w:rPr>
      </w:pPr>
      <w:r>
        <w:rPr>
          <w:rFonts w:hint="cs"/>
          <w:rtl/>
        </w:rPr>
        <w:t>تحية طيبة وبعد،</w:t>
      </w:r>
    </w:p>
    <w:p w:rsidR="004D369E" w:rsidRDefault="004D369E" w:rsidP="004D369E">
      <w:pPr>
        <w:pStyle w:val="NormalParaAR"/>
        <w:ind w:firstLine="566"/>
        <w:rPr>
          <w:rtl/>
        </w:rPr>
      </w:pPr>
      <w:r>
        <w:rPr>
          <w:rFonts w:hint="cs"/>
          <w:rtl/>
        </w:rPr>
        <w:t>طبقا للمادة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5(4) من النظام الداخلي العام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>، تطلب الدول الأعضاء الموقعة أدناه، رسميا، إدراج بند تكميلي في مشروع جدول أعمال كل من الاجتماعات التالية:</w:t>
      </w:r>
    </w:p>
    <w:p w:rsidR="004D369E" w:rsidRDefault="004D369E" w:rsidP="004D369E">
      <w:pPr>
        <w:pStyle w:val="NormalParaAR"/>
        <w:ind w:left="1133"/>
        <w:rPr>
          <w:rtl/>
        </w:rPr>
      </w:pPr>
      <w:r>
        <w:rPr>
          <w:rFonts w:hint="cs"/>
          <w:rtl/>
        </w:rPr>
        <w:t>1.</w:t>
      </w:r>
      <w:r>
        <w:rPr>
          <w:rtl/>
        </w:rPr>
        <w:tab/>
      </w:r>
      <w:r>
        <w:rPr>
          <w:rFonts w:hint="cs"/>
          <w:rtl/>
        </w:rPr>
        <w:t>الدورة الثانية والسبعون (الدورة الاستثنائية السادسة والعشرون) للجنة الويبو للتنسيق (جنيف،</w:t>
      </w:r>
      <w:r>
        <w:rPr>
          <w:rFonts w:hint="eastAsia"/>
          <w:rtl/>
        </w:rPr>
        <w:t> </w:t>
      </w:r>
      <w:r>
        <w:rPr>
          <w:rFonts w:hint="cs"/>
          <w:rtl/>
        </w:rPr>
        <w:t>12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</w:t>
      </w:r>
      <w:r>
        <w:rPr>
          <w:rFonts w:hint="eastAsia"/>
          <w:rtl/>
        </w:rPr>
        <w:t> </w:t>
      </w:r>
      <w:r>
        <w:rPr>
          <w:rFonts w:hint="cs"/>
          <w:rtl/>
        </w:rPr>
        <w:t>2016)</w:t>
      </w:r>
    </w:p>
    <w:p w:rsidR="004D369E" w:rsidRDefault="004D369E" w:rsidP="00360463">
      <w:pPr>
        <w:pStyle w:val="NormalParaAR"/>
        <w:ind w:left="1133"/>
        <w:rPr>
          <w:rtl/>
        </w:rPr>
      </w:pPr>
      <w:r>
        <w:rPr>
          <w:rFonts w:hint="cs"/>
          <w:rtl/>
        </w:rPr>
        <w:t>2.</w:t>
      </w:r>
      <w:r>
        <w:rPr>
          <w:rtl/>
        </w:rPr>
        <w:tab/>
      </w:r>
      <w:r>
        <w:rPr>
          <w:rFonts w:hint="cs"/>
          <w:rtl/>
        </w:rPr>
        <w:t xml:space="preserve">الدورة الثالثة والسبعون (الدورة العادية السابعة والأربعون) للجنة الويبو للتنسيق (جنيف، </w:t>
      </w:r>
      <w:r w:rsidR="00360463">
        <w:rPr>
          <w:rFonts w:hint="cs"/>
          <w:rtl/>
        </w:rPr>
        <w:t>من 3</w:t>
      </w:r>
      <w:r w:rsidR="00360463">
        <w:rPr>
          <w:rFonts w:hint="eastAsia"/>
          <w:rtl/>
        </w:rPr>
        <w:t> </w:t>
      </w:r>
      <w:r w:rsidR="00360463">
        <w:rPr>
          <w:rFonts w:hint="cs"/>
          <w:rtl/>
        </w:rPr>
        <w:t>إلى 11</w:t>
      </w:r>
      <w:r w:rsidR="00360463">
        <w:rPr>
          <w:rFonts w:hint="eastAsia"/>
          <w:rtl/>
        </w:rPr>
        <w:t> </w:t>
      </w:r>
      <w:r w:rsidR="00360463">
        <w:rPr>
          <w:rFonts w:hint="cs"/>
          <w:rtl/>
        </w:rPr>
        <w:t>أكتوبر</w:t>
      </w:r>
      <w:r w:rsidR="00360463">
        <w:rPr>
          <w:rFonts w:hint="eastAsia"/>
          <w:rtl/>
        </w:rPr>
        <w:t> </w:t>
      </w:r>
      <w:r w:rsidR="00360463">
        <w:rPr>
          <w:rFonts w:hint="cs"/>
          <w:rtl/>
        </w:rPr>
        <w:t>2016)</w:t>
      </w:r>
    </w:p>
    <w:p w:rsidR="00360463" w:rsidRDefault="00360463" w:rsidP="00360463">
      <w:pPr>
        <w:pStyle w:val="NormalParaAR"/>
        <w:ind w:left="1133"/>
        <w:rPr>
          <w:rtl/>
        </w:rPr>
      </w:pPr>
      <w:r>
        <w:rPr>
          <w:rFonts w:hint="cs"/>
          <w:rtl/>
        </w:rPr>
        <w:t>3.</w:t>
      </w:r>
      <w:r>
        <w:rPr>
          <w:rtl/>
        </w:rPr>
        <w:tab/>
      </w:r>
      <w:r>
        <w:rPr>
          <w:rFonts w:hint="cs"/>
          <w:rtl/>
        </w:rPr>
        <w:t xml:space="preserve">الدورة الثامنة والأربعون (الدورة الاستثنائية السادسة والعشرون) للجمعية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(جنيف، من 3</w:t>
      </w:r>
      <w:r>
        <w:rPr>
          <w:rFonts w:hint="eastAsia"/>
          <w:rtl/>
        </w:rPr>
        <w:t> </w:t>
      </w:r>
      <w:r>
        <w:rPr>
          <w:rFonts w:hint="cs"/>
          <w:rtl/>
        </w:rPr>
        <w:t>إلى 11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>
        <w:rPr>
          <w:rFonts w:hint="cs"/>
          <w:rtl/>
        </w:rPr>
        <w:t>2016)</w:t>
      </w:r>
    </w:p>
    <w:p w:rsidR="00360463" w:rsidRDefault="00250498" w:rsidP="00250498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360463">
        <w:rPr>
          <w:rFonts w:hint="cs"/>
          <w:rtl/>
        </w:rPr>
        <w:t xml:space="preserve">نص بند جدول الأعمال التكميلي </w:t>
      </w:r>
      <w:r w:rsidR="00A03834">
        <w:rPr>
          <w:rFonts w:hint="cs"/>
          <w:rtl/>
        </w:rPr>
        <w:t>لكل من الاجتماعات الثلاث</w:t>
      </w:r>
      <w:r>
        <w:rPr>
          <w:rFonts w:hint="cs"/>
          <w:rtl/>
        </w:rPr>
        <w:t>ة</w:t>
      </w:r>
      <w:r w:rsidR="00A03834">
        <w:rPr>
          <w:rFonts w:hint="cs"/>
          <w:rtl/>
        </w:rPr>
        <w:t xml:space="preserve"> المذكورة أعلاه </w:t>
      </w:r>
      <w:r>
        <w:rPr>
          <w:rFonts w:hint="cs"/>
          <w:rtl/>
        </w:rPr>
        <w:t>هو كالتالي</w:t>
      </w:r>
      <w:r w:rsidR="00A03834">
        <w:rPr>
          <w:rFonts w:hint="cs"/>
          <w:rtl/>
        </w:rPr>
        <w:t>:</w:t>
      </w:r>
    </w:p>
    <w:p w:rsidR="00A03834" w:rsidRDefault="00A03834" w:rsidP="00A03834">
      <w:pPr>
        <w:pStyle w:val="NormalParaAR"/>
        <w:ind w:firstLine="566"/>
        <w:rPr>
          <w:rtl/>
        </w:rPr>
      </w:pPr>
      <w:r>
        <w:rPr>
          <w:rFonts w:hint="cs"/>
          <w:rtl/>
        </w:rPr>
        <w:t>"استعراض تقرير مكتب خدمات الرقابة الداخلية"</w:t>
      </w:r>
    </w:p>
    <w:p w:rsidR="00A03834" w:rsidRDefault="00A03834" w:rsidP="00250498">
      <w:pPr>
        <w:pStyle w:val="NormalParaAR"/>
        <w:ind w:firstLine="566"/>
        <w:rPr>
          <w:rtl/>
        </w:rPr>
      </w:pPr>
      <w:r>
        <w:rPr>
          <w:rFonts w:hint="cs"/>
          <w:rtl/>
        </w:rPr>
        <w:t xml:space="preserve">الرجاء إعلامنا إذا ما </w:t>
      </w:r>
      <w:r w:rsidR="00250498">
        <w:rPr>
          <w:rFonts w:hint="cs"/>
          <w:rtl/>
        </w:rPr>
        <w:t>كان يلزم</w:t>
      </w:r>
      <w:r>
        <w:rPr>
          <w:rFonts w:hint="cs"/>
          <w:rtl/>
        </w:rPr>
        <w:t xml:space="preserve"> </w:t>
      </w:r>
      <w:r w:rsidR="00250498">
        <w:rPr>
          <w:rFonts w:hint="cs"/>
          <w:rtl/>
        </w:rPr>
        <w:t>إرسال</w:t>
      </w:r>
      <w:r>
        <w:rPr>
          <w:rFonts w:hint="cs"/>
          <w:rtl/>
        </w:rPr>
        <w:t xml:space="preserve"> هذا الطلب </w:t>
      </w:r>
      <w:r w:rsidR="00956221">
        <w:rPr>
          <w:rFonts w:hint="cs"/>
          <w:rtl/>
        </w:rPr>
        <w:t>بأي نسق آخر من أجل اتخاذ الإجراء المطلوب.</w:t>
      </w:r>
    </w:p>
    <w:p w:rsidR="00956221" w:rsidRDefault="00250498" w:rsidP="00A03834">
      <w:pPr>
        <w:pStyle w:val="NormalParaAR"/>
        <w:ind w:firstLine="566"/>
        <w:rPr>
          <w:rtl/>
        </w:rPr>
      </w:pPr>
      <w:r>
        <w:rPr>
          <w:rFonts w:hint="cs"/>
          <w:rtl/>
        </w:rPr>
        <w:t>و</w:t>
      </w:r>
      <w:r w:rsidR="00956221">
        <w:rPr>
          <w:rFonts w:hint="cs"/>
          <w:rtl/>
        </w:rPr>
        <w:t>شكرا على مساعدتكم.</w:t>
      </w:r>
    </w:p>
    <w:p w:rsidR="00956221" w:rsidRDefault="00956221" w:rsidP="00A03834">
      <w:pPr>
        <w:pStyle w:val="NormalParaAR"/>
        <w:ind w:firstLine="566"/>
        <w:rPr>
          <w:rtl/>
        </w:rPr>
        <w:sectPr w:rsidR="00956221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وتقبلوا فائق الاحترام والتقدير،</w:t>
      </w:r>
    </w:p>
    <w:p w:rsidR="00956221" w:rsidRPr="00956221" w:rsidRDefault="00956221" w:rsidP="00956221">
      <w:pPr>
        <w:spacing w:before="44" w:line="133" w:lineRule="exact"/>
        <w:ind w:left="1440" w:right="2874"/>
        <w:jc w:val="center"/>
        <w:rPr>
          <w:rFonts w:ascii="Arabic Typesetting" w:eastAsia="Arial" w:hAnsi="Arabic Typesetting" w:cs="Arabic Typesetting"/>
          <w:sz w:val="12"/>
          <w:szCs w:val="12"/>
        </w:rPr>
      </w:pPr>
      <w:r w:rsidRPr="00956221">
        <w:rPr>
          <w:rFonts w:ascii="Arabic Typesetting" w:hAnsi="Arabic Typesetting" w:cs="Arabic Typesetting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5433E6" wp14:editId="3757C6B6">
                <wp:simplePos x="0" y="0"/>
                <wp:positionH relativeFrom="page">
                  <wp:posOffset>704215</wp:posOffset>
                </wp:positionH>
                <wp:positionV relativeFrom="paragraph">
                  <wp:posOffset>30480</wp:posOffset>
                </wp:positionV>
                <wp:extent cx="2793365" cy="781685"/>
                <wp:effectExtent l="0" t="1905" r="0" b="0"/>
                <wp:wrapNone/>
                <wp:docPr id="4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3365" cy="781685"/>
                          <a:chOff x="1109" y="48"/>
                          <a:chExt cx="4399" cy="1231"/>
                        </a:xfrm>
                      </wpg:grpSpPr>
                      <pic:pic xmlns:pic="http://schemas.openxmlformats.org/drawingml/2006/picture">
                        <pic:nvPicPr>
                          <pic:cNvPr id="4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" y="48"/>
                            <a:ext cx="4399" cy="1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3929" y="907"/>
                            <a:ext cx="1442" cy="2"/>
                            <a:chOff x="3929" y="907"/>
                            <a:chExt cx="1442" cy="2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3929" y="907"/>
                              <a:ext cx="1442" cy="2"/>
                            </a:xfrm>
                            <a:custGeom>
                              <a:avLst/>
                              <a:gdLst>
                                <a:gd name="T0" fmla="+- 0 3929 3929"/>
                                <a:gd name="T1" fmla="*/ T0 w 1442"/>
                                <a:gd name="T2" fmla="+- 0 5371 3929"/>
                                <a:gd name="T3" fmla="*/ T2 w 1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5.45pt;margin-top:2.4pt;width:219.95pt;height:61.55pt;z-index:-251656192;mso-position-horizontal-relative:page" coordorigin="1109,48" coordsize="4399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109;top:48;width:4399;height:1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Ryw/GAAAA2wAAAA8AAABkcnMvZG93bnJldi54bWxEj09rAjEUxO+FfofwhF6KZrVWZGsUtRQ9&#10;af0D0ttj89ws3bysm1R3v30jFHocZuY3zGTW2FJcqfaFYwX9XgKCOHO64FzB8fDRHYPwAVlj6ZgU&#10;tORhNn18mGCq3Y13dN2HXEQI+xQVmBCqVEqfGbLoe64ijt7Z1RZDlHUudY23CLelHCTJSFosOC4Y&#10;rGhpKPve/1gFF24/+4PdqTKb9n3rcbF6/ipelHrqNPM3EIGa8B/+a6+1guEr3L/EH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HLD8YAAADbAAAADwAAAAAAAAAAAAAA&#10;AACfAgAAZHJzL2Rvd25yZXYueG1sUEsFBgAAAAAEAAQA9wAAAJIDAAAAAA==&#10;">
                  <v:imagedata r:id="rId13" o:title=""/>
                </v:shape>
                <v:group id="Group 53" o:spid="_x0000_s1028" style="position:absolute;left:3929;top:907;width:1442;height:2" coordorigin="3929,907" coordsize="1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4" o:spid="_x0000_s1029" style="position:absolute;left:3929;top:907;width:1442;height:2;visibility:visible;mso-wrap-style:square;v-text-anchor:top" coordsize="1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6HMMA&#10;AADbAAAADwAAAGRycy9kb3ducmV2LnhtbESPT4vCMBTE7wt+h/AEb2uqyFarUaSsoJeF+uf+bJ5N&#10;sXkpTVbrt98sLOxxmJnfMKtNbxvxoM7XjhVMxgkI4tLpmisF59PufQ7CB2SNjWNS8CIPm/XgbYWZ&#10;dk8u6HEMlYgQ9hkqMCG0mZS+NGTRj11LHL2b6yyGKLtK6g6fEW4bOU2SD2mx5rhgsKXcUHk/flsF&#10;6a3Qp4vZ5ofXV7q46jw51MWnUqNhv12CCNSH//Bfe68VzFL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d6HMMAAADbAAAADwAAAAAAAAAAAAAAAACYAgAAZHJzL2Rv&#10;d25yZXYueG1sUEsFBgAAAAAEAAQA9QAAAIgDAAAAAA==&#10;" path="m,l1442,e" filled="f" strokeweight=".25064mm">
                    <v:path arrowok="t" o:connecttype="custom" o:connectlocs="0,0;1442,0" o:connectangles="0,0"/>
                  </v:shape>
                </v:group>
                <w10:wrap anchorx="page"/>
              </v:group>
            </w:pict>
          </mc:Fallback>
        </mc:AlternateContent>
      </w:r>
      <w:r w:rsidRPr="00956221">
        <w:rPr>
          <w:rFonts w:ascii="Arabic Typesetting" w:eastAsia="Arial" w:hAnsi="Arabic Typesetting" w:cs="Arabic Typesetting"/>
          <w:color w:val="AAAAAA"/>
          <w:w w:val="295"/>
          <w:position w:val="-1"/>
          <w:sz w:val="12"/>
          <w:szCs w:val="12"/>
        </w:rPr>
        <w:t>/</w:t>
      </w:r>
    </w:p>
    <w:p w:rsidR="00956221" w:rsidRPr="00956221" w:rsidRDefault="00956221" w:rsidP="00956221">
      <w:pPr>
        <w:spacing w:line="194" w:lineRule="exact"/>
        <w:ind w:left="1326" w:right="2959"/>
        <w:jc w:val="center"/>
        <w:rPr>
          <w:rFonts w:ascii="Arabic Typesetting" w:hAnsi="Arabic Typesetting" w:cs="Arabic Typesetting"/>
        </w:rPr>
      </w:pPr>
      <w:r w:rsidRPr="00956221">
        <w:rPr>
          <w:rFonts w:ascii="Arabic Typesetting" w:hAnsi="Arabic Typesetting" w:cs="Arabic Typesetting"/>
          <w:color w:val="AAAAAA"/>
          <w:w w:val="184"/>
          <w:position w:val="-2"/>
        </w:rPr>
        <w:t>/</w:t>
      </w:r>
    </w:p>
    <w:p w:rsidR="00956221" w:rsidRPr="00956221" w:rsidRDefault="00956221" w:rsidP="00956221">
      <w:pPr>
        <w:spacing w:line="188" w:lineRule="exact"/>
        <w:ind w:left="1348" w:right="-20"/>
        <w:rPr>
          <w:rFonts w:ascii="Arabic Typesetting" w:hAnsi="Arabic Typesetting" w:cs="Arabic Typesetting"/>
          <w:sz w:val="21"/>
          <w:szCs w:val="21"/>
        </w:rPr>
      </w:pPr>
      <w:r w:rsidRPr="00956221">
        <w:rPr>
          <w:rFonts w:ascii="Arabic Typesetting" w:hAnsi="Arabic Typesetting" w:cs="Arabic Typesetting"/>
          <w:i/>
          <w:color w:val="AAAAAA"/>
          <w:w w:val="56"/>
          <w:position w:val="1"/>
          <w:sz w:val="21"/>
          <w:szCs w:val="21"/>
        </w:rPr>
        <w:t>!</w:t>
      </w:r>
    </w:p>
    <w:p w:rsidR="00956221" w:rsidRPr="00956221" w:rsidRDefault="00956221" w:rsidP="00956221">
      <w:pPr>
        <w:spacing w:before="6" w:line="170" w:lineRule="exact"/>
        <w:rPr>
          <w:rFonts w:ascii="Arabic Typesetting" w:hAnsi="Arabic Typesetting" w:cs="Arabic Typesetting"/>
          <w:sz w:val="17"/>
          <w:szCs w:val="17"/>
        </w:rPr>
      </w:pPr>
    </w:p>
    <w:p w:rsidR="00956221" w:rsidRPr="00956221" w:rsidRDefault="00956221" w:rsidP="00956221">
      <w:pPr>
        <w:spacing w:line="200" w:lineRule="exact"/>
        <w:rPr>
          <w:rFonts w:ascii="Arabic Typesetting" w:hAnsi="Arabic Typesetting" w:cs="Arabic Typesetting"/>
          <w:sz w:val="20"/>
        </w:rPr>
      </w:pPr>
    </w:p>
    <w:p w:rsidR="001D2C8D" w:rsidRDefault="00AA0CE3" w:rsidP="00AA0CE3">
      <w:pPr>
        <w:bidi/>
        <w:ind w:left="227" w:right="-23"/>
        <w:rPr>
          <w:rFonts w:ascii="Arabic Typesetting" w:hAnsi="Arabic Typesetting" w:cs="Arabic Typesetting"/>
          <w:color w:val="212121"/>
          <w:sz w:val="36"/>
          <w:szCs w:val="36"/>
          <w:rtl/>
        </w:rPr>
      </w:pPr>
      <w:r>
        <w:rPr>
          <w:rFonts w:ascii="Arabic Typesetting" w:hAnsi="Arabic Typesetting" w:cs="Arabic Typesetting"/>
          <w:color w:val="212121"/>
          <w:sz w:val="36"/>
          <w:szCs w:val="36"/>
          <w:rtl/>
        </w:rPr>
        <w:t>السفير</w:t>
      </w: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ة نزهت شامين خان</w:t>
      </w:r>
    </w:p>
    <w:p w:rsidR="001D2C8D" w:rsidRDefault="00AA0CE3" w:rsidP="001D2C8D">
      <w:pPr>
        <w:bidi/>
        <w:ind w:left="227" w:right="-23"/>
        <w:rPr>
          <w:rFonts w:ascii="Arabic Typesetting" w:hAnsi="Arabic Typesetting" w:cs="Arabic Typesetting"/>
          <w:color w:val="212121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ممثلة دائمة</w:t>
      </w:r>
    </w:p>
    <w:p w:rsidR="00956221" w:rsidRPr="00956221" w:rsidRDefault="00AA0CE3" w:rsidP="001D2C8D">
      <w:pPr>
        <w:bidi/>
        <w:ind w:left="227" w:right="-23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البعثة الدائمة لجمهورية فيجي لدى مكتب الأمم المتحدة وسائر المنظمات الدولية في جنيف</w:t>
      </w:r>
    </w:p>
    <w:p w:rsidR="00956221" w:rsidRPr="00956221" w:rsidRDefault="00956221" w:rsidP="00956221">
      <w:pPr>
        <w:spacing w:before="16" w:line="260" w:lineRule="exact"/>
        <w:rPr>
          <w:rFonts w:ascii="Arabic Typesetting" w:hAnsi="Arabic Typesetting" w:cs="Arabic Typesetting"/>
          <w:sz w:val="26"/>
          <w:szCs w:val="26"/>
        </w:rPr>
      </w:pPr>
      <w:r w:rsidRPr="00956221">
        <w:rPr>
          <w:rFonts w:ascii="Arabic Typesetting" w:hAnsi="Arabic Typesetting" w:cs="Arabic Typesetting"/>
        </w:rPr>
        <w:br w:type="column"/>
      </w:r>
    </w:p>
    <w:p w:rsidR="00956221" w:rsidRPr="00956221" w:rsidRDefault="00956221" w:rsidP="00956221">
      <w:pPr>
        <w:spacing w:line="235" w:lineRule="exact"/>
        <w:ind w:left="2309" w:right="1823"/>
        <w:jc w:val="center"/>
        <w:rPr>
          <w:rFonts w:ascii="Arabic Typesetting" w:hAnsi="Arabic Typesetting" w:cs="Arabic Typesetting"/>
          <w:sz w:val="21"/>
          <w:szCs w:val="21"/>
        </w:rPr>
      </w:pPr>
      <w:r w:rsidRPr="00956221">
        <w:rPr>
          <w:rFonts w:ascii="Arabic Typesetting" w:hAnsi="Arabic Typesetting" w:cs="Arabic Typesetting"/>
          <w:color w:val="898989"/>
          <w:w w:val="116"/>
          <w:position w:val="-1"/>
          <w:sz w:val="21"/>
          <w:szCs w:val="21"/>
        </w:rPr>
        <w:t>----:::::</w:t>
      </w:r>
      <w:r w:rsidRPr="00956221">
        <w:rPr>
          <w:rFonts w:ascii="Arabic Typesetting" w:hAnsi="Arabic Typesetting" w:cs="Arabic Typesetting"/>
          <w:color w:val="898989"/>
          <w:spacing w:val="-49"/>
          <w:w w:val="116"/>
          <w:position w:val="-1"/>
          <w:sz w:val="21"/>
          <w:szCs w:val="21"/>
        </w:rPr>
        <w:t>:</w:t>
      </w:r>
      <w:r w:rsidRPr="00956221">
        <w:rPr>
          <w:rFonts w:ascii="Arabic Typesetting" w:hAnsi="Arabic Typesetting" w:cs="Arabic Typesetting"/>
          <w:color w:val="BCBCBC"/>
          <w:spacing w:val="-41"/>
          <w:w w:val="185"/>
          <w:position w:val="-1"/>
          <w:sz w:val="21"/>
          <w:szCs w:val="21"/>
        </w:rPr>
        <w:t>,</w:t>
      </w:r>
      <w:r w:rsidRPr="00956221">
        <w:rPr>
          <w:rFonts w:ascii="Arabic Typesetting" w:hAnsi="Arabic Typesetting" w:cs="Arabic Typesetting"/>
          <w:color w:val="898989"/>
          <w:spacing w:val="-37"/>
          <w:w w:val="117"/>
          <w:position w:val="-1"/>
          <w:sz w:val="21"/>
          <w:szCs w:val="21"/>
        </w:rPr>
        <w:t>.</w:t>
      </w:r>
      <w:r w:rsidRPr="00956221">
        <w:rPr>
          <w:rFonts w:ascii="Arabic Typesetting" w:hAnsi="Arabic Typesetting" w:cs="Arabic Typesetting"/>
          <w:color w:val="626262"/>
          <w:spacing w:val="-33"/>
          <w:w w:val="134"/>
          <w:position w:val="-1"/>
          <w:sz w:val="21"/>
          <w:szCs w:val="21"/>
        </w:rPr>
        <w:t>-</w:t>
      </w:r>
      <w:r w:rsidRPr="00956221">
        <w:rPr>
          <w:rFonts w:ascii="Arabic Typesetting" w:hAnsi="Arabic Typesetting" w:cs="Arabic Typesetting"/>
          <w:color w:val="898989"/>
          <w:w w:val="116"/>
          <w:position w:val="-1"/>
          <w:sz w:val="21"/>
          <w:szCs w:val="21"/>
        </w:rPr>
        <w:t>:</w:t>
      </w:r>
    </w:p>
    <w:p w:rsidR="00956221" w:rsidRPr="00956221" w:rsidRDefault="00956221" w:rsidP="00956221">
      <w:pPr>
        <w:tabs>
          <w:tab w:val="left" w:pos="1640"/>
          <w:tab w:val="left" w:pos="3160"/>
        </w:tabs>
        <w:spacing w:line="455" w:lineRule="exact"/>
        <w:ind w:left="377" w:right="-20"/>
        <w:rPr>
          <w:rFonts w:ascii="Arabic Typesetting" w:hAnsi="Arabic Typesetting" w:cs="Arabic Typesetting"/>
          <w:sz w:val="47"/>
          <w:szCs w:val="47"/>
        </w:rPr>
      </w:pPr>
      <w:r w:rsidRPr="00956221">
        <w:rPr>
          <w:rFonts w:ascii="Arabic Typesetting" w:hAnsi="Arabic Typesetting" w:cs="Arabic Typesetting"/>
          <w:noProof/>
        </w:rPr>
        <w:drawing>
          <wp:anchor distT="0" distB="0" distL="114300" distR="114300" simplePos="0" relativeHeight="251659264" behindDoc="1" locked="0" layoutInCell="1" allowOverlap="1" wp14:anchorId="3E1C85D4" wp14:editId="6746E8A9">
            <wp:simplePos x="0" y="0"/>
            <wp:positionH relativeFrom="page">
              <wp:posOffset>4521835</wp:posOffset>
            </wp:positionH>
            <wp:positionV relativeFrom="paragraph">
              <wp:posOffset>-755015</wp:posOffset>
            </wp:positionV>
            <wp:extent cx="1376045" cy="87757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221">
        <w:rPr>
          <w:rFonts w:ascii="Arabic Typesetting" w:hAnsi="Arabic Typesetting" w:cs="Arabic Typesetting"/>
          <w:color w:val="BCBCBC"/>
          <w:w w:val="90"/>
          <w:position w:val="-4"/>
          <w:sz w:val="25"/>
          <w:szCs w:val="25"/>
        </w:rPr>
        <w:t>-</w:t>
      </w:r>
      <w:r w:rsidRPr="00956221">
        <w:rPr>
          <w:rFonts w:ascii="Arabic Typesetting" w:hAnsi="Arabic Typesetting" w:cs="Arabic Typesetting"/>
          <w:color w:val="BCBCBC"/>
          <w:spacing w:val="-31"/>
          <w:position w:val="-4"/>
          <w:sz w:val="25"/>
          <w:szCs w:val="25"/>
        </w:rPr>
        <w:t xml:space="preserve"> </w:t>
      </w:r>
      <w:r w:rsidRPr="00956221">
        <w:rPr>
          <w:rFonts w:ascii="Arabic Typesetting" w:eastAsia="Arial" w:hAnsi="Arabic Typesetting" w:cs="Arabic Typesetting"/>
          <w:color w:val="626262"/>
          <w:w w:val="290"/>
          <w:position w:val="-4"/>
          <w:sz w:val="18"/>
          <w:szCs w:val="18"/>
        </w:rPr>
        <w:t>-</w:t>
      </w:r>
      <w:r w:rsidRPr="00956221">
        <w:rPr>
          <w:rFonts w:ascii="Arabic Typesetting" w:eastAsia="Arial" w:hAnsi="Arabic Typesetting" w:cs="Arabic Typesetting"/>
          <w:color w:val="626262"/>
          <w:spacing w:val="-19"/>
          <w:position w:val="-4"/>
          <w:sz w:val="18"/>
          <w:szCs w:val="18"/>
        </w:rPr>
        <w:t xml:space="preserve"> </w:t>
      </w:r>
      <w:r w:rsidRPr="00956221">
        <w:rPr>
          <w:rFonts w:ascii="Arabic Typesetting" w:eastAsia="Arial" w:hAnsi="Arabic Typesetting" w:cs="Arabic Typesetting"/>
          <w:color w:val="9C9C9C"/>
          <w:w w:val="117"/>
          <w:position w:val="-4"/>
          <w:sz w:val="18"/>
          <w:szCs w:val="18"/>
        </w:rPr>
        <w:t>'</w:t>
      </w:r>
      <w:r w:rsidRPr="00956221">
        <w:rPr>
          <w:rFonts w:ascii="Arabic Typesetting" w:eastAsia="Arial" w:hAnsi="Arabic Typesetting" w:cs="Arabic Typesetting"/>
          <w:color w:val="9C9C9C"/>
          <w:spacing w:val="-33"/>
          <w:position w:val="-4"/>
          <w:sz w:val="18"/>
          <w:szCs w:val="18"/>
        </w:rPr>
        <w:t xml:space="preserve"> </w:t>
      </w:r>
      <w:r w:rsidRPr="00956221">
        <w:rPr>
          <w:rFonts w:ascii="Arabic Typesetting" w:hAnsi="Arabic Typesetting" w:cs="Arabic Typesetting"/>
          <w:color w:val="AAAAAA"/>
          <w:w w:val="215"/>
          <w:position w:val="-4"/>
          <w:sz w:val="21"/>
          <w:szCs w:val="21"/>
        </w:rPr>
        <w:t>;-</w:t>
      </w:r>
      <w:r w:rsidRPr="00956221">
        <w:rPr>
          <w:rFonts w:ascii="Arabic Typesetting" w:hAnsi="Arabic Typesetting" w:cs="Arabic Typesetting"/>
          <w:color w:val="AAAAAA"/>
          <w:position w:val="-4"/>
          <w:sz w:val="21"/>
          <w:szCs w:val="21"/>
        </w:rPr>
        <w:tab/>
      </w:r>
      <w:r w:rsidRPr="00956221">
        <w:rPr>
          <w:rFonts w:ascii="Arabic Typesetting" w:hAnsi="Arabic Typesetting" w:cs="Arabic Typesetting"/>
          <w:color w:val="9C9C9C"/>
          <w:w w:val="53"/>
          <w:position w:val="-4"/>
          <w:sz w:val="51"/>
          <w:szCs w:val="51"/>
          <w:u w:val="single" w:color="000000"/>
        </w:rPr>
        <w:t>-----</w:t>
      </w:r>
      <w:r w:rsidRPr="00956221">
        <w:rPr>
          <w:rFonts w:ascii="Arabic Typesetting" w:hAnsi="Arabic Typesetting" w:cs="Arabic Typesetting"/>
          <w:color w:val="9C9C9C"/>
          <w:spacing w:val="48"/>
          <w:position w:val="-4"/>
          <w:sz w:val="51"/>
          <w:szCs w:val="51"/>
        </w:rPr>
        <w:t xml:space="preserve"> </w:t>
      </w:r>
      <w:r w:rsidRPr="00956221">
        <w:rPr>
          <w:rFonts w:ascii="Arabic Typesetting" w:eastAsia="Arial" w:hAnsi="Arabic Typesetting" w:cs="Arabic Typesetting"/>
          <w:color w:val="898989"/>
          <w:w w:val="396"/>
          <w:position w:val="-4"/>
          <w:sz w:val="31"/>
          <w:szCs w:val="31"/>
        </w:rPr>
        <w:t>-</w:t>
      </w:r>
      <w:r w:rsidRPr="00956221">
        <w:rPr>
          <w:rFonts w:ascii="Arabic Typesetting" w:eastAsia="Arial" w:hAnsi="Arabic Typesetting" w:cs="Arabic Typesetting"/>
          <w:color w:val="898989"/>
          <w:position w:val="-4"/>
          <w:sz w:val="31"/>
          <w:szCs w:val="31"/>
        </w:rPr>
        <w:tab/>
      </w:r>
      <w:r w:rsidRPr="00956221">
        <w:rPr>
          <w:rFonts w:ascii="Arabic Typesetting" w:hAnsi="Arabic Typesetting" w:cs="Arabic Typesetting"/>
          <w:color w:val="9C9C9C"/>
          <w:spacing w:val="-18"/>
          <w:w w:val="125"/>
          <w:position w:val="-4"/>
          <w:sz w:val="18"/>
          <w:szCs w:val="18"/>
          <w:u w:val="single" w:color="000000"/>
        </w:rPr>
        <w:t>-</w:t>
      </w:r>
      <w:r w:rsidRPr="00956221">
        <w:rPr>
          <w:rFonts w:ascii="Arabic Typesetting" w:hAnsi="Arabic Typesetting" w:cs="Arabic Typesetting"/>
          <w:color w:val="BCBCBC"/>
          <w:w w:val="94"/>
          <w:position w:val="-4"/>
          <w:sz w:val="18"/>
          <w:szCs w:val="18"/>
          <w:u w:val="single" w:color="000000"/>
        </w:rPr>
        <w:t>-</w:t>
      </w:r>
      <w:r w:rsidRPr="00956221">
        <w:rPr>
          <w:rFonts w:ascii="Arabic Typesetting" w:hAnsi="Arabic Typesetting" w:cs="Arabic Typesetting"/>
          <w:color w:val="BCBCBC"/>
          <w:spacing w:val="-23"/>
          <w:position w:val="-4"/>
          <w:sz w:val="18"/>
          <w:szCs w:val="18"/>
          <w:u w:val="single" w:color="000000"/>
        </w:rPr>
        <w:t xml:space="preserve"> </w:t>
      </w:r>
      <w:r w:rsidRPr="00956221">
        <w:rPr>
          <w:rFonts w:ascii="Arabic Typesetting" w:hAnsi="Arabic Typesetting" w:cs="Arabic Typesetting"/>
          <w:color w:val="898989"/>
          <w:w w:val="69"/>
          <w:position w:val="-4"/>
          <w:sz w:val="47"/>
          <w:szCs w:val="47"/>
          <w:u w:val="single" w:color="000000"/>
        </w:rPr>
        <w:t>'------</w:t>
      </w:r>
      <w:r w:rsidRPr="00956221">
        <w:rPr>
          <w:rFonts w:ascii="Arabic Typesetting" w:hAnsi="Arabic Typesetting" w:cs="Arabic Typesetting"/>
          <w:color w:val="898989"/>
          <w:spacing w:val="7"/>
          <w:position w:val="-4"/>
          <w:sz w:val="47"/>
          <w:szCs w:val="47"/>
          <w:u w:val="single" w:color="000000"/>
        </w:rPr>
        <w:t xml:space="preserve"> </w:t>
      </w:r>
    </w:p>
    <w:p w:rsidR="001D2C8D" w:rsidRDefault="00956221" w:rsidP="001D2C8D">
      <w:pPr>
        <w:tabs>
          <w:tab w:val="left" w:pos="860"/>
        </w:tabs>
        <w:bidi/>
        <w:ind w:right="-23"/>
        <w:rPr>
          <w:rFonts w:ascii="Arabic Typesetting" w:hAnsi="Arabic Typesetting" w:cs="Arabic Typesetting"/>
          <w:color w:val="212121"/>
          <w:w w:val="94"/>
          <w:position w:val="1"/>
          <w:sz w:val="36"/>
          <w:szCs w:val="36"/>
          <w:rtl/>
        </w:rPr>
      </w:pPr>
      <w:r w:rsidRPr="00956221">
        <w:rPr>
          <w:rFonts w:ascii="Arabic Typesetting" w:hAnsi="Arabic Typesetting" w:cs="Arabic Typesetting"/>
          <w:color w:val="BCBCBC"/>
          <w:position w:val="1"/>
          <w:sz w:val="25"/>
          <w:szCs w:val="25"/>
        </w:rPr>
        <w:t>-.----</w:t>
      </w:r>
      <w:r w:rsidRPr="00956221">
        <w:rPr>
          <w:rFonts w:ascii="Arabic Typesetting" w:hAnsi="Arabic Typesetting" w:cs="Arabic Typesetting"/>
          <w:color w:val="BCBCBC"/>
          <w:position w:val="1"/>
          <w:sz w:val="25"/>
          <w:szCs w:val="25"/>
        </w:rPr>
        <w:tab/>
      </w:r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 xml:space="preserve">السيد </w:t>
      </w:r>
      <w:proofErr w:type="spellStart"/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>بيترس</w:t>
      </w:r>
      <w:proofErr w:type="spellEnd"/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 xml:space="preserve"> </w:t>
      </w:r>
      <w:proofErr w:type="spellStart"/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>أومولوغبي</w:t>
      </w:r>
      <w:proofErr w:type="spellEnd"/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 xml:space="preserve"> </w:t>
      </w:r>
      <w:proofErr w:type="spellStart"/>
      <w:r w:rsidR="00AA0CE3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>إيموز</w:t>
      </w:r>
      <w:proofErr w:type="spellEnd"/>
    </w:p>
    <w:p w:rsidR="001D2C8D" w:rsidRDefault="00AA0CE3" w:rsidP="001D2C8D">
      <w:pPr>
        <w:tabs>
          <w:tab w:val="left" w:pos="860"/>
        </w:tabs>
        <w:bidi/>
        <w:ind w:right="-23"/>
        <w:rPr>
          <w:rFonts w:ascii="Arabic Typesetting" w:hAnsi="Arabic Typesetting" w:cs="Arabic Typesetting"/>
          <w:color w:val="212121"/>
          <w:w w:val="94"/>
          <w:position w:val="1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ab/>
        <w:t>قائم بالأعمال بالنيابة</w:t>
      </w:r>
    </w:p>
    <w:p w:rsidR="00AA0CE3" w:rsidRPr="00AA0CE3" w:rsidRDefault="00AA0CE3" w:rsidP="001D2C8D">
      <w:pPr>
        <w:tabs>
          <w:tab w:val="left" w:pos="860"/>
        </w:tabs>
        <w:bidi/>
        <w:ind w:left="836" w:right="-23" w:hanging="836"/>
        <w:rPr>
          <w:rFonts w:ascii="Arabic Typesetting" w:hAnsi="Arabic Typesetting" w:cs="Arabic Typesetting"/>
          <w:color w:val="212121"/>
          <w:w w:val="94"/>
          <w:position w:val="1"/>
          <w:sz w:val="36"/>
          <w:szCs w:val="36"/>
        </w:rPr>
      </w:pPr>
      <w:r>
        <w:rPr>
          <w:rFonts w:ascii="Arabic Typesetting" w:hAnsi="Arabic Typesetting" w:cs="Arabic Typesetting"/>
          <w:color w:val="212121"/>
          <w:w w:val="94"/>
          <w:position w:val="1"/>
          <w:sz w:val="36"/>
          <w:szCs w:val="36"/>
          <w:rtl/>
        </w:rPr>
        <w:tab/>
      </w:r>
      <w:r w:rsidR="002C1A16">
        <w:rPr>
          <w:rFonts w:ascii="Arabic Typesetting" w:hAnsi="Arabic Typesetting" w:cs="Arabic Typesetting" w:hint="cs"/>
          <w:color w:val="212121"/>
          <w:w w:val="94"/>
          <w:position w:val="1"/>
          <w:sz w:val="36"/>
          <w:szCs w:val="36"/>
          <w:rtl/>
        </w:rPr>
        <w:t>البعثة الدائمة لجمهورية نيجيريا الاتحادية لدى مكتب الأمم المتحدة وسائر المنظمات الدولية في جنيف</w:t>
      </w: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 w:rsidSect="006B1102">
          <w:headerReference w:type="default" r:id="rId15"/>
          <w:pgSz w:w="11900" w:h="16820"/>
          <w:pgMar w:top="140" w:right="1220" w:bottom="280" w:left="142" w:header="720" w:footer="720" w:gutter="0"/>
          <w:pgNumType w:start="2"/>
          <w:cols w:num="2" w:space="720" w:equalWidth="0">
            <w:col w:w="5189" w:space="260"/>
            <w:col w:w="5089"/>
          </w:cols>
        </w:sect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FC226E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1D2C8D">
        <w:rPr>
          <w:rFonts w:ascii="Arabic Typesetting" w:hAnsi="Arabic Typesetting" w:cs="Arabic Typesetting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70CCE7A" wp14:editId="1159D0C0">
            <wp:simplePos x="0" y="0"/>
            <wp:positionH relativeFrom="page">
              <wp:posOffset>846455</wp:posOffset>
            </wp:positionH>
            <wp:positionV relativeFrom="paragraph">
              <wp:posOffset>100330</wp:posOffset>
            </wp:positionV>
            <wp:extent cx="2734310" cy="708660"/>
            <wp:effectExtent l="0" t="0" r="889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type w:val="continuous"/>
          <w:pgSz w:w="11900" w:h="16820"/>
          <w:pgMar w:top="140" w:right="1220" w:bottom="280" w:left="840" w:header="720" w:footer="720" w:gutter="0"/>
          <w:cols w:space="720"/>
        </w:sectPr>
      </w:pPr>
    </w:p>
    <w:p w:rsidR="00956221" w:rsidRDefault="001D2C8D" w:rsidP="002C1A16">
      <w:pPr>
        <w:bidi/>
        <w:spacing w:before="38"/>
        <w:ind w:left="169" w:right="-20"/>
        <w:rPr>
          <w:rFonts w:ascii="Arabic Typesetting" w:hAnsi="Arabic Typesetting" w:cs="Arabic Typesetting"/>
          <w:sz w:val="36"/>
          <w:szCs w:val="36"/>
          <w:rtl/>
        </w:rPr>
      </w:pPr>
      <w:r w:rsidRPr="001D2C8D">
        <w:rPr>
          <w:rFonts w:ascii="Arabic Typesetting" w:hAnsi="Arabic Typesetting" w:cs="Arabic Typesetting" w:hint="cs"/>
          <w:sz w:val="36"/>
          <w:szCs w:val="36"/>
          <w:rtl/>
        </w:rPr>
        <w:t>الدكتور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أولريش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سيدنبرجر</w:t>
      </w:r>
      <w:proofErr w:type="spellEnd"/>
    </w:p>
    <w:p w:rsidR="000B2DD1" w:rsidRDefault="000B2DD1" w:rsidP="001D2C8D">
      <w:pPr>
        <w:bidi/>
        <w:spacing w:before="38"/>
        <w:ind w:left="169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سفير</w:t>
      </w:r>
    </w:p>
    <w:p w:rsidR="001D2C8D" w:rsidRDefault="001D2C8D" w:rsidP="000B2DD1">
      <w:pPr>
        <w:bidi/>
        <w:spacing w:before="38"/>
        <w:ind w:left="169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نائب الممثل الدائم</w:t>
      </w:r>
    </w:p>
    <w:p w:rsidR="000A543F" w:rsidRDefault="000A543F" w:rsidP="000A543F">
      <w:pPr>
        <w:bidi/>
        <w:spacing w:before="38"/>
        <w:ind w:left="169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لجمهورية ألمانيا الاتحادية لدى مكتب الأمم المتحدة وسائر المنظمات الدولية في جنيف</w:t>
      </w:r>
    </w:p>
    <w:p w:rsidR="001D2C8D" w:rsidRPr="001D2C8D" w:rsidRDefault="001D2C8D" w:rsidP="001D2C8D">
      <w:pPr>
        <w:bidi/>
        <w:spacing w:before="38"/>
        <w:ind w:left="169" w:right="-20"/>
        <w:rPr>
          <w:rFonts w:ascii="Arabic Typesetting" w:hAnsi="Arabic Typesetting" w:cs="Arabic Typesetting"/>
          <w:sz w:val="36"/>
          <w:szCs w:val="36"/>
        </w:rPr>
      </w:pPr>
    </w:p>
    <w:p w:rsidR="00956221" w:rsidRPr="00F06857" w:rsidRDefault="00956221" w:rsidP="000B2DD1">
      <w:pPr>
        <w:bidi/>
        <w:spacing w:before="30"/>
        <w:ind w:left="21" w:right="-20"/>
        <w:rPr>
          <w:rFonts w:ascii="Arabic Typesetting" w:hAnsi="Arabic Typesetting" w:cs="Arabic Typesetting"/>
          <w:sz w:val="36"/>
          <w:szCs w:val="36"/>
          <w:lang w:val="pt-BR"/>
        </w:rPr>
      </w:pPr>
      <w:r w:rsidRPr="00956221">
        <w:rPr>
          <w:rFonts w:ascii="Arabic Typesetting" w:hAnsi="Arabic Typesetting" w:cs="Arabic Typesetting"/>
          <w:lang w:val="pt-BR"/>
        </w:rPr>
        <w:br w:type="column"/>
      </w:r>
      <w:r w:rsidR="00F06857">
        <w:rPr>
          <w:rFonts w:ascii="Arabic Typesetting" w:hAnsi="Arabic Typesetting" w:cs="Arabic Typesetting" w:hint="cs"/>
          <w:sz w:val="36"/>
          <w:szCs w:val="36"/>
          <w:rtl/>
          <w:lang w:val="pt-BR"/>
        </w:rPr>
        <w:t xml:space="preserve">السفيرة باميلا ك. </w:t>
      </w:r>
      <w:proofErr w:type="spellStart"/>
      <w:r w:rsidR="00F06857">
        <w:rPr>
          <w:rFonts w:ascii="Arabic Typesetting" w:hAnsi="Arabic Typesetting" w:cs="Arabic Typesetting" w:hint="cs"/>
          <w:sz w:val="36"/>
          <w:szCs w:val="36"/>
          <w:rtl/>
          <w:lang w:val="pt-BR"/>
        </w:rPr>
        <w:t>هاماموتو</w:t>
      </w:r>
      <w:proofErr w:type="spellEnd"/>
    </w:p>
    <w:p w:rsidR="00956221" w:rsidRDefault="00956221" w:rsidP="00F06857">
      <w:pPr>
        <w:bidi/>
        <w:spacing w:before="14"/>
        <w:ind w:right="-20"/>
        <w:rPr>
          <w:rFonts w:ascii="Arabic Typesetting" w:hAnsi="Arabic Typesetting" w:cs="Arabic Typesetting"/>
          <w:sz w:val="36"/>
          <w:szCs w:val="36"/>
          <w:rtl/>
        </w:rPr>
      </w:pPr>
      <w:r w:rsidRPr="000A543F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AA1298" wp14:editId="40981794">
                <wp:simplePos x="0" y="0"/>
                <wp:positionH relativeFrom="page">
                  <wp:posOffset>4046855</wp:posOffset>
                </wp:positionH>
                <wp:positionV relativeFrom="paragraph">
                  <wp:posOffset>-541655</wp:posOffset>
                </wp:positionV>
                <wp:extent cx="2632710" cy="407035"/>
                <wp:effectExtent l="8255" t="1270" r="0" b="1270"/>
                <wp:wrapNone/>
                <wp:docPr id="3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407035"/>
                          <a:chOff x="6373" y="-853"/>
                          <a:chExt cx="4146" cy="641"/>
                        </a:xfrm>
                      </wpg:grpSpPr>
                      <pic:pic xmlns:pic="http://schemas.openxmlformats.org/drawingml/2006/picture">
                        <pic:nvPicPr>
                          <pic:cNvPr id="3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8" y="-853"/>
                            <a:ext cx="3521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6380" y="-282"/>
                            <a:ext cx="3154" cy="2"/>
                            <a:chOff x="6380" y="-282"/>
                            <a:chExt cx="3154" cy="2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6380" y="-282"/>
                              <a:ext cx="3154" cy="2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T0 w 3154"/>
                                <a:gd name="T2" fmla="+- 0 9534 6380"/>
                                <a:gd name="T3" fmla="*/ T2 w 3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4">
                                  <a:moveTo>
                                    <a:pt x="0" y="0"/>
                                  </a:moveTo>
                                  <a:lnTo>
                                    <a:pt x="3154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18.65pt;margin-top:-42.65pt;width:207.3pt;height:32.05pt;z-index:-251654144;mso-position-horizontal-relative:page" coordorigin="6373,-853" coordsize="4146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">
                <v:shape id="Picture 49" o:spid="_x0000_s1027" type="#_x0000_t75" style="position:absolute;left:6998;top:-853;width:3521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zjfbDAAAA2wAAAA8AAABkcnMvZG93bnJldi54bWxEj09rwkAUxO8Fv8PyBG91o0Ki0VVECFR6&#10;qhHPj+wzf8y+jdmtxm/fLRR6HGbmN8xmN5hWPKh3tWUFs2kEgriwuuZSwTnP3pcgnEfW2FomBS9y&#10;sNuO3jaYavvkL3qcfCkChF2KCirvu1RKV1Rk0E1tRxy8q+0N+iD7UuoenwFuWjmPolgarDksVNjR&#10;oaLidvo2Ci6Zi5v4ns+T/WdzpTxpkuyYKzUZD/s1CE+D/w//tT+0gsUKfr+E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N9sMAAADbAAAADwAAAAAAAAAAAAAAAACf&#10;AgAAZHJzL2Rvd25yZXYueG1sUEsFBgAAAAAEAAQA9wAAAI8DAAAAAA==&#10;">
                  <v:imagedata r:id="rId18" o:title=""/>
                </v:shape>
                <v:group id="Group 47" o:spid="_x0000_s1028" style="position:absolute;left:6380;top:-282;width:3154;height:2" coordorigin="6380,-282" coordsize="31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8" o:spid="_x0000_s1029" style="position:absolute;left:6380;top:-282;width:3154;height:2;visibility:visible;mso-wrap-style:square;v-text-anchor:top" coordsize="31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/78IA&#10;AADbAAAADwAAAGRycy9kb3ducmV2LnhtbESP3YrCMBSE7wXfIRzBO039QaUaRZRF92bBnwc4NqdN&#10;sTkpTbZ2334jLOzlMDPfMJtdZyvRUuNLxwom4wQEceZ0yYWC++1jtALhA7LGyjEp+CEPu22/t8FU&#10;uxdfqL2GQkQI+xQVmBDqVEqfGbLox64mjl7uGoshyqaQusFXhNtKTpNkIS2WHBcM1nQwlD2v31ZB&#10;bnTNjyN9Lc6fR7f0Obez6Ump4aDbr0EE6sJ/+K991grmM3h/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KX/vwgAAANsAAAAPAAAAAAAAAAAAAAAAAJgCAABkcnMvZG93&#10;bnJldi54bWxQSwUGAAAAAAQABAD1AAAAhwMAAAAA&#10;" path="m,l3154,e" filled="f" strokeweight=".25064mm">
                    <v:path arrowok="t" o:connecttype="custom" o:connectlocs="0,0;3154,0" o:connectangles="0,0"/>
                  </v:shape>
                </v:group>
                <w10:wrap anchorx="page"/>
              </v:group>
            </w:pict>
          </mc:Fallback>
        </mc:AlternateContent>
      </w:r>
      <w:r w:rsidR="00F06857">
        <w:rPr>
          <w:rFonts w:ascii="Arabic Typesetting" w:hAnsi="Arabic Typesetting" w:cs="Arabic Typesetting" w:hint="cs"/>
          <w:sz w:val="36"/>
          <w:szCs w:val="36"/>
          <w:rtl/>
        </w:rPr>
        <w:t>ممثلة دائمة</w:t>
      </w:r>
    </w:p>
    <w:p w:rsidR="00F06857" w:rsidRPr="000A543F" w:rsidRDefault="00F06857" w:rsidP="00F06857">
      <w:pPr>
        <w:bidi/>
        <w:spacing w:before="14"/>
        <w:ind w:right="-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للولايات المتحدة الأمريكية لدى مكتب الأمم المتحدة وسائر المنظمات الدولية في جنيف</w:t>
      </w: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type w:val="continuous"/>
          <w:pgSz w:w="11900" w:h="16820"/>
          <w:pgMar w:top="140" w:right="1220" w:bottom="280" w:left="840" w:header="720" w:footer="720" w:gutter="0"/>
          <w:cols w:num="2" w:space="720" w:equalWidth="0">
            <w:col w:w="4788" w:space="737"/>
            <w:col w:w="4315"/>
          </w:cols>
        </w:sect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FC226E" w:rsidP="006B1102">
      <w:pPr>
        <w:tabs>
          <w:tab w:val="left" w:pos="4115"/>
        </w:tabs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0B2DD1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CD51BF" wp14:editId="50C5E314">
                <wp:simplePos x="0" y="0"/>
                <wp:positionH relativeFrom="page">
                  <wp:posOffset>1289050</wp:posOffset>
                </wp:positionH>
                <wp:positionV relativeFrom="paragraph">
                  <wp:posOffset>104775</wp:posOffset>
                </wp:positionV>
                <wp:extent cx="2467610" cy="735965"/>
                <wp:effectExtent l="0" t="0" r="8890" b="6985"/>
                <wp:wrapNone/>
                <wp:docPr id="3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7610" cy="735965"/>
                          <a:chOff x="1336" y="-1035"/>
                          <a:chExt cx="3886" cy="1159"/>
                        </a:xfrm>
                      </wpg:grpSpPr>
                      <pic:pic xmlns:pic="http://schemas.openxmlformats.org/drawingml/2006/picture">
                        <pic:nvPicPr>
                          <pic:cNvPr id="3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-1035"/>
                            <a:ext cx="1865" cy="1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343" y="5"/>
                            <a:ext cx="3872" cy="2"/>
                            <a:chOff x="1343" y="5"/>
                            <a:chExt cx="3872" cy="2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343" y="5"/>
                              <a:ext cx="3872" cy="2"/>
                            </a:xfrm>
                            <a:custGeom>
                              <a:avLst/>
                              <a:gdLst>
                                <a:gd name="T0" fmla="+- 0 1343 1343"/>
                                <a:gd name="T1" fmla="*/ T0 w 3872"/>
                                <a:gd name="T2" fmla="+- 0 5215 1343"/>
                                <a:gd name="T3" fmla="*/ T2 w 3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2">
                                  <a:moveTo>
                                    <a:pt x="0" y="0"/>
                                  </a:moveTo>
                                  <a:lnTo>
                                    <a:pt x="387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1.5pt;margin-top:8.25pt;width:194.3pt;height:57.95pt;z-index:-251653120;mso-position-horizontal-relative:page" coordorigin="1336,-1035" coordsize="3886,1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">
                <v:shape id="Picture 45" o:spid="_x0000_s1027" type="#_x0000_t75" style="position:absolute;left:2030;top:-1035;width:1865;height:1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dNWDFAAAA2wAAAA8AAABkcnMvZG93bnJldi54bWxEj0FrwkAUhO8F/8PyhF5Ks9FqW6KriFCI&#10;h4LRBnp8ZJ9JMPs2ZldN/71bEDwOM/MNM1/2phEX6lxtWcEoikEQF1bXXCr42X+9foJwHlljY5kU&#10;/JGD5WLwNMdE2ytndNn5UgQIuwQVVN63iZSuqMigi2xLHLyD7Qz6ILtS6g6vAW4aOY7jd2mw5rBQ&#10;YUvriorj7mwUxNtNnrWTD/udvozT3/Mpz1COlHoe9qsZCE+9f4Tv7VQreJvC/5fw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nTVgxQAAANsAAAAPAAAAAAAAAAAAAAAA&#10;AJ8CAABkcnMvZG93bnJldi54bWxQSwUGAAAAAAQABAD3AAAAkQMAAAAA&#10;">
                  <v:imagedata r:id="rId20" o:title=""/>
                </v:shape>
                <v:group id="Group 43" o:spid="_x0000_s1028" style="position:absolute;left:1343;top:5;width:3872;height:2" coordorigin="1343,5" coordsize="3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4" o:spid="_x0000_s1029" style="position:absolute;left:1343;top:5;width:3872;height:2;visibility:visible;mso-wrap-style:square;v-text-anchor:top" coordsize="3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bbsUA&#10;AADbAAAADwAAAGRycy9kb3ducmV2LnhtbESPQWvCQBSE7wX/w/IEb7pRaZXoKiIotcSDqW09PrLP&#10;JJh9G7LbmP77bkHocZiZb5jlujOVaKlxpWUF41EEgjizuuRcwfl9N5yDcB5ZY2WZFPyQg/Wq97TE&#10;WNs7n6hNfS4ChF2MCgrv61hKlxVk0I1sTRy8q20M+iCbXOoG7wFuKjmJohdpsOSwUGBN24KyW/pt&#10;FByS5+P+sz0nt8tXyhP/kdi3w1ypQb/bLEB46vx/+NF+1QqmM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ptuxQAAANsAAAAPAAAAAAAAAAAAAAAAAJgCAABkcnMv&#10;ZG93bnJldi54bWxQSwUGAAAAAAQABAD1AAAAigMAAAAA&#10;" path="m,l3872,e" filled="f" strokeweight=".25064mm">
                    <v:path arrowok="t" o:connecttype="custom" o:connectlocs="0,0;3872,0" o:connectangles="0,0"/>
                  </v:shape>
                </v:group>
                <w10:wrap anchorx="page"/>
              </v:group>
            </w:pict>
          </mc:Fallback>
        </mc:AlternateContent>
      </w:r>
      <w:r w:rsidR="006B1102">
        <w:rPr>
          <w:rFonts w:ascii="Arabic Typesetting" w:hAnsi="Arabic Typesetting" w:cs="Arabic Typesetting"/>
          <w:sz w:val="36"/>
          <w:szCs w:val="36"/>
          <w:rtl/>
        </w:rPr>
        <w:tab/>
      </w: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FC226E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0B2DD1">
        <w:rPr>
          <w:rFonts w:ascii="Arabic Typesetting" w:hAnsi="Arabic Typesetting" w:cs="Arabic Typesetting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2A5562C" wp14:editId="2BE7C302">
            <wp:simplePos x="0" y="0"/>
            <wp:positionH relativeFrom="page">
              <wp:posOffset>4730750</wp:posOffset>
            </wp:positionH>
            <wp:positionV relativeFrom="paragraph">
              <wp:posOffset>117475</wp:posOffset>
            </wp:positionV>
            <wp:extent cx="2025650" cy="51689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0B2DD1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type w:val="continuous"/>
          <w:pgSz w:w="11900" w:h="16820"/>
          <w:pgMar w:top="140" w:right="1220" w:bottom="280" w:left="840" w:header="720" w:footer="720" w:gutter="0"/>
          <w:cols w:space="720"/>
        </w:sectPr>
      </w:pPr>
    </w:p>
    <w:p w:rsidR="00956221" w:rsidRDefault="000B2DD1" w:rsidP="000B2DD1">
      <w:pPr>
        <w:bidi/>
        <w:spacing w:before="30"/>
        <w:ind w:left="126" w:right="-20"/>
        <w:rPr>
          <w:rFonts w:ascii="Arabic Typesetting" w:hAnsi="Arabic Typesetting" w:cs="Arabic Typesetting"/>
          <w:color w:val="212121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 xml:space="preserve">السفير خورخي </w:t>
      </w:r>
      <w:proofErr w:type="spellStart"/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لوموناكو</w:t>
      </w:r>
      <w:proofErr w:type="spellEnd"/>
    </w:p>
    <w:p w:rsidR="000B2DD1" w:rsidRDefault="000B2DD1" w:rsidP="000B2DD1">
      <w:pPr>
        <w:bidi/>
        <w:spacing w:before="30"/>
        <w:ind w:left="126" w:right="-20"/>
        <w:rPr>
          <w:rFonts w:ascii="Arabic Typesetting" w:hAnsi="Arabic Typesetting" w:cs="Arabic Typesetting"/>
          <w:color w:val="212121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ممثل دائم</w:t>
      </w:r>
    </w:p>
    <w:p w:rsidR="000B2DD1" w:rsidRPr="000B2DD1" w:rsidRDefault="000B2DD1" w:rsidP="000B2DD1">
      <w:pPr>
        <w:bidi/>
        <w:spacing w:before="30"/>
        <w:ind w:left="126" w:right="-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البعثة الدائمة للمكسيك لدى مكتب الأمم المتحدة وسائر المنظمات الدولية في جنيف</w:t>
      </w:r>
    </w:p>
    <w:p w:rsidR="00956221" w:rsidRPr="00956221" w:rsidRDefault="00956221" w:rsidP="00956221">
      <w:pPr>
        <w:spacing w:before="2" w:line="100" w:lineRule="exact"/>
        <w:rPr>
          <w:rFonts w:ascii="Arabic Typesetting" w:hAnsi="Arabic Typesetting" w:cs="Arabic Typesetting"/>
          <w:sz w:val="10"/>
          <w:szCs w:val="10"/>
        </w:rPr>
      </w:pPr>
      <w:r w:rsidRPr="00956221">
        <w:rPr>
          <w:rFonts w:ascii="Arabic Typesetting" w:hAnsi="Arabic Typesetting" w:cs="Arabic Typesetting"/>
        </w:rPr>
        <w:br w:type="column"/>
      </w:r>
    </w:p>
    <w:p w:rsidR="00956221" w:rsidRPr="00956221" w:rsidRDefault="00956221" w:rsidP="00956221">
      <w:pPr>
        <w:spacing w:line="200" w:lineRule="exact"/>
        <w:rPr>
          <w:rFonts w:ascii="Arabic Typesetting" w:hAnsi="Arabic Typesetting" w:cs="Arabic Typesetting"/>
          <w:sz w:val="20"/>
        </w:rPr>
      </w:pPr>
    </w:p>
    <w:p w:rsidR="00956221" w:rsidRDefault="000B2DD1" w:rsidP="000B2DD1">
      <w:pPr>
        <w:bidi/>
        <w:ind w:left="7" w:right="-20"/>
        <w:rPr>
          <w:rFonts w:ascii="Arabic Typesetting" w:hAnsi="Arabic Typesetting" w:cs="Arabic Typesetting"/>
          <w:color w:val="212121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 xml:space="preserve">السفير جوليان </w:t>
      </w:r>
      <w:proofErr w:type="spellStart"/>
      <w:r>
        <w:rPr>
          <w:rFonts w:ascii="Arabic Typesetting" w:hAnsi="Arabic Typesetting" w:cs="Arabic Typesetting" w:hint="cs"/>
          <w:color w:val="212121"/>
          <w:sz w:val="36"/>
          <w:szCs w:val="36"/>
          <w:rtl/>
        </w:rPr>
        <w:t>بريثويت</w:t>
      </w:r>
      <w:proofErr w:type="spellEnd"/>
    </w:p>
    <w:p w:rsidR="000B2DD1" w:rsidRDefault="000B2DD1" w:rsidP="000B2DD1">
      <w:pPr>
        <w:bidi/>
        <w:ind w:left="7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ممثل دائم</w:t>
      </w:r>
    </w:p>
    <w:p w:rsidR="000B2DD1" w:rsidRPr="000B2DD1" w:rsidRDefault="000B2DD1" w:rsidP="000B2DD1">
      <w:pPr>
        <w:bidi/>
        <w:ind w:left="7" w:right="-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للمملكة المتحدة لبريطانيا العظمى وإيرلندا الشمالية لدى مكتب الأمم المتحدة وسائر المنظمات الدولية في جنيف</w:t>
      </w: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type w:val="continuous"/>
          <w:pgSz w:w="11900" w:h="16820"/>
          <w:pgMar w:top="140" w:right="1220" w:bottom="280" w:left="840" w:header="720" w:footer="720" w:gutter="0"/>
          <w:cols w:num="2" w:space="720" w:equalWidth="0">
            <w:col w:w="5014" w:space="454"/>
            <w:col w:w="4372"/>
          </w:cols>
        </w:sect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FC226E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956221">
        <w:rPr>
          <w:rFonts w:ascii="Arabic Typesetting" w:hAnsi="Arabic Typesetting" w:cs="Arabic Typesetting"/>
          <w:noProof/>
        </w:rPr>
        <w:drawing>
          <wp:anchor distT="0" distB="0" distL="114300" distR="114300" simplePos="0" relativeHeight="251667456" behindDoc="1" locked="0" layoutInCell="1" allowOverlap="1" wp14:anchorId="4CD8BD60" wp14:editId="31E5E929">
            <wp:simplePos x="0" y="0"/>
            <wp:positionH relativeFrom="page">
              <wp:posOffset>4996180</wp:posOffset>
            </wp:positionH>
            <wp:positionV relativeFrom="paragraph">
              <wp:posOffset>93345</wp:posOffset>
            </wp:positionV>
            <wp:extent cx="2020570" cy="928370"/>
            <wp:effectExtent l="0" t="0" r="0" b="50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956221">
      <w:pPr>
        <w:spacing w:before="33" w:line="228" w:lineRule="exact"/>
        <w:ind w:left="2921" w:right="-20"/>
        <w:rPr>
          <w:rFonts w:ascii="Arabic Typesetting" w:eastAsia="Arial" w:hAnsi="Arabic Typesetting" w:cs="Arabic Typesetting"/>
          <w:sz w:val="21"/>
          <w:szCs w:val="21"/>
        </w:rPr>
      </w:pPr>
      <w:r w:rsidRPr="00956221">
        <w:rPr>
          <w:rFonts w:ascii="Arabic Typesetting" w:eastAsia="Arial" w:hAnsi="Arabic Typesetting" w:cs="Arabic Typesetting"/>
          <w:color w:val="828282"/>
          <w:w w:val="115"/>
          <w:position w:val="-1"/>
          <w:sz w:val="21"/>
          <w:szCs w:val="21"/>
        </w:rPr>
        <w:t>)</w:t>
      </w:r>
    </w:p>
    <w:p w:rsidR="00956221" w:rsidRPr="00956221" w:rsidRDefault="00956221" w:rsidP="00956221">
      <w:pPr>
        <w:spacing w:line="99" w:lineRule="exact"/>
        <w:ind w:left="2324" w:right="-20"/>
        <w:rPr>
          <w:rFonts w:ascii="Arabic Typesetting" w:hAnsi="Arabic Typesetting" w:cs="Arabic Typesetting"/>
          <w:sz w:val="12"/>
          <w:szCs w:val="12"/>
        </w:rPr>
      </w:pPr>
      <w:r w:rsidRPr="00956221">
        <w:rPr>
          <w:rFonts w:ascii="Arabic Typesetting" w:hAnsi="Arabic Typesetting" w:cs="Arabic Typesetting"/>
          <w:i/>
          <w:color w:val="C4C4C4"/>
          <w:w w:val="269"/>
          <w:sz w:val="12"/>
          <w:szCs w:val="12"/>
        </w:rPr>
        <w:t>/</w:t>
      </w:r>
    </w:p>
    <w:p w:rsidR="00956221" w:rsidRPr="00956221" w:rsidRDefault="00956221" w:rsidP="00956221">
      <w:pPr>
        <w:spacing w:line="70" w:lineRule="exact"/>
        <w:ind w:left="2914" w:right="-20"/>
        <w:rPr>
          <w:rFonts w:ascii="Arabic Typesetting" w:eastAsia="Arial" w:hAnsi="Arabic Typesetting" w:cs="Arabic Typesetting"/>
          <w:sz w:val="8"/>
          <w:szCs w:val="8"/>
        </w:rPr>
      </w:pPr>
      <w:r w:rsidRPr="00956221">
        <w:rPr>
          <w:rFonts w:ascii="Arabic Typesetting" w:eastAsia="Arial" w:hAnsi="Arabic Typesetting" w:cs="Arabic Typesetting"/>
          <w:i/>
          <w:color w:val="9C9C9C"/>
          <w:w w:val="180"/>
          <w:sz w:val="8"/>
          <w:szCs w:val="8"/>
        </w:rPr>
        <w:t>I</w:t>
      </w:r>
    </w:p>
    <w:p w:rsidR="00956221" w:rsidRPr="00956221" w:rsidRDefault="00FC226E" w:rsidP="00956221">
      <w:pPr>
        <w:spacing w:before="7" w:line="180" w:lineRule="exact"/>
        <w:rPr>
          <w:rFonts w:ascii="Arabic Typesetting" w:hAnsi="Arabic Typesetting" w:cs="Arabic Typesetting"/>
          <w:sz w:val="18"/>
          <w:szCs w:val="18"/>
        </w:rPr>
      </w:pPr>
      <w:r w:rsidRPr="00956221">
        <w:rPr>
          <w:rFonts w:ascii="Arabic Typesetting" w:hAnsi="Arabic Typesetting" w:cs="Arabic Typesetting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A60931" wp14:editId="1FBB8E18">
                <wp:simplePos x="0" y="0"/>
                <wp:positionH relativeFrom="page">
                  <wp:posOffset>1252855</wp:posOffset>
                </wp:positionH>
                <wp:positionV relativeFrom="paragraph">
                  <wp:posOffset>41275</wp:posOffset>
                </wp:positionV>
                <wp:extent cx="2715895" cy="360045"/>
                <wp:effectExtent l="0" t="0" r="8255" b="20955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360045"/>
                          <a:chOff x="1407" y="142"/>
                          <a:chExt cx="4277" cy="567"/>
                        </a:xfrm>
                      </wpg:grpSpPr>
                      <pic:pic xmlns:pic="http://schemas.openxmlformats.org/drawingml/2006/picture">
                        <pic:nvPicPr>
                          <pic:cNvPr id="3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142"/>
                            <a:ext cx="298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1414" y="702"/>
                            <a:ext cx="4263" cy="2"/>
                            <a:chOff x="1414" y="702"/>
                            <a:chExt cx="4263" cy="2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1414" y="702"/>
                              <a:ext cx="4263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4263"/>
                                <a:gd name="T2" fmla="+- 0 5676 141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8.65pt;margin-top:3.25pt;width:213.85pt;height:28.35pt;z-index:-251651072;mso-position-horizontal-relative:page" coordorigin="1407,142" coordsize="427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">
                <v:shape id="Picture 39" o:spid="_x0000_s1027" type="#_x0000_t75" style="position:absolute;left:1973;top:142;width:2981;height: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/Rmq/AAAA2wAAAA8AAABkcnMvZG93bnJldi54bWxET02LwjAQvQv+hzDCXmRNqyK71ShFEPYm&#10;Vg8eh2a2LTaTkkTb3V9vDoLHx/ve7AbTigc531hWkM4SEMSl1Q1XCi7nw+cXCB+QNbaWScEfedht&#10;x6MNZtr2fKJHESoRQ9hnqKAOocuk9GVNBv3MdsSR+7XOYIjQVVI77GO4aeU8SVbSYMOxocaO9jWV&#10;t+JuFOS4+P6vrrpPj6l2lCMtCz1V6mMy5GsQgYbwFr/cP1rBIq6PX+IPkN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P0ZqvwAAANsAAAAPAAAAAAAAAAAAAAAAAJ8CAABk&#10;cnMvZG93bnJldi54bWxQSwUGAAAAAAQABAD3AAAAiwMAAAAA&#10;">
                  <v:imagedata r:id="rId24" o:title=""/>
                </v:shape>
                <v:group id="Group 37" o:spid="_x0000_s1028" style="position:absolute;left:1414;top:702;width:4263;height:2" coordorigin="1414,702" coordsize="4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8" o:spid="_x0000_s1029" style="position:absolute;left:1414;top:702;width:4263;height:2;visibility:visible;mso-wrap-style:square;v-text-anchor:top" coordsize="4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3gsUA&#10;AADbAAAADwAAAGRycy9kb3ducmV2LnhtbESPQWvCQBSE7wX/w/KE3upGCyJpNiJiaevJaigeH9nX&#10;JDX7NuxuTeyvd4WCx2FmvmGy5WBacSbnG8sKppMEBHFpdcOVguLw+rQA4QOyxtYyKbiQh2U+esgw&#10;1bbnTzrvQyUihH2KCuoQulRKX9Zk0E9sRxy9b+sMhihdJbXDPsJNK2dJMpcGG44LNXa0rqk87X+N&#10;gt5t9N+2evtZrHdH97X7mF+K41apx/GwegERaAj38H/7XSt4nsH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reCxQAAANsAAAAPAAAAAAAAAAAAAAAAAJgCAABkcnMv&#10;ZG93bnJldi54bWxQSwUGAAAAAAQABAD1AAAAigMAAAAA&#10;" path="m,l4262,e" filled="f" strokeweight=".25064mm">
                    <v:path arrowok="t" o:connecttype="custom" o:connectlocs="0,0;4262,0" o:connectangles="0,0"/>
                  </v:shape>
                </v:group>
                <w10:wrap anchorx="page"/>
              </v:group>
            </w:pict>
          </mc:Fallback>
        </mc:AlternateContent>
      </w:r>
    </w:p>
    <w:p w:rsidR="00956221" w:rsidRPr="00956221" w:rsidRDefault="00956221" w:rsidP="00956221">
      <w:pPr>
        <w:spacing w:line="200" w:lineRule="exact"/>
        <w:rPr>
          <w:rFonts w:ascii="Arabic Typesetting" w:hAnsi="Arabic Typesetting" w:cs="Arabic Typesetting"/>
          <w:sz w:val="20"/>
        </w:rPr>
      </w:pPr>
    </w:p>
    <w:p w:rsidR="00956221" w:rsidRPr="00956221" w:rsidRDefault="00956221" w:rsidP="00956221">
      <w:pPr>
        <w:spacing w:line="200" w:lineRule="exact"/>
        <w:rPr>
          <w:rFonts w:ascii="Arabic Typesetting" w:hAnsi="Arabic Typesetting" w:cs="Arabic Typesetting"/>
          <w:sz w:val="20"/>
        </w:rPr>
      </w:pP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headerReference w:type="default" r:id="rId25"/>
          <w:pgSz w:w="11900" w:h="16820"/>
          <w:pgMar w:top="720" w:right="880" w:bottom="280" w:left="1100" w:header="259" w:footer="0" w:gutter="0"/>
          <w:cols w:space="720"/>
        </w:sectPr>
      </w:pPr>
    </w:p>
    <w:p w:rsidR="00956221" w:rsidRDefault="008919D3" w:rsidP="008919D3">
      <w:pPr>
        <w:bidi/>
        <w:spacing w:before="9"/>
        <w:rPr>
          <w:rFonts w:ascii="Arabic Typesetting" w:hAnsi="Arabic Typesetting" w:cs="Arabic Typesetting"/>
          <w:noProof/>
          <w:sz w:val="36"/>
          <w:szCs w:val="36"/>
          <w:rtl/>
        </w:rPr>
      </w:pPr>
      <w:r>
        <w:rPr>
          <w:rFonts w:ascii="Arabic Typesetting" w:hAnsi="Arabic Typesetting" w:cs="Arabic Typesetting" w:hint="cs"/>
          <w:noProof/>
          <w:sz w:val="36"/>
          <w:szCs w:val="36"/>
          <w:rtl/>
        </w:rPr>
        <w:t>السفير دانييل بلوكيرت</w:t>
      </w:r>
    </w:p>
    <w:p w:rsidR="008919D3" w:rsidRDefault="008919D3" w:rsidP="008919D3">
      <w:pPr>
        <w:bidi/>
        <w:spacing w:before="9"/>
        <w:rPr>
          <w:rFonts w:ascii="Arabic Typesetting" w:hAnsi="Arabic Typesetting" w:cs="Arabic Typesetting"/>
          <w:noProof/>
          <w:sz w:val="36"/>
          <w:szCs w:val="36"/>
          <w:rtl/>
        </w:rPr>
      </w:pPr>
      <w:r>
        <w:rPr>
          <w:rFonts w:ascii="Arabic Typesetting" w:hAnsi="Arabic Typesetting" w:cs="Arabic Typesetting" w:hint="cs"/>
          <w:noProof/>
          <w:sz w:val="36"/>
          <w:szCs w:val="36"/>
          <w:rtl/>
        </w:rPr>
        <w:t>ممثل دائم</w:t>
      </w:r>
    </w:p>
    <w:p w:rsidR="008919D3" w:rsidRPr="009008F3" w:rsidRDefault="008919D3" w:rsidP="008919D3">
      <w:pPr>
        <w:bidi/>
        <w:spacing w:before="9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noProof/>
          <w:sz w:val="36"/>
          <w:szCs w:val="36"/>
          <w:rtl/>
        </w:rPr>
        <w:t>البعثة الدائمة للسويد لدى منظمة التجارة العالمية</w:t>
      </w: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226E">
      <w:pPr>
        <w:ind w:left="207" w:right="-20"/>
        <w:rPr>
          <w:rFonts w:ascii="Arabic Typesetting" w:hAnsi="Arabic Typesetting" w:cs="Arabic Typesetting"/>
          <w:sz w:val="36"/>
          <w:szCs w:val="36"/>
        </w:rPr>
      </w:pPr>
      <w:r w:rsidRPr="00FC63DB">
        <w:rPr>
          <w:rFonts w:ascii="Arabic Typesetting" w:hAnsi="Arabic Typesetting" w:cs="Arabic Typesetting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781171BE" wp14:editId="50457D4F">
            <wp:simplePos x="0" y="0"/>
            <wp:positionH relativeFrom="page">
              <wp:posOffset>777240</wp:posOffset>
            </wp:positionH>
            <wp:positionV relativeFrom="paragraph">
              <wp:posOffset>-1212850</wp:posOffset>
            </wp:positionV>
            <wp:extent cx="3122930" cy="1216025"/>
            <wp:effectExtent l="0" t="0" r="127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3DB">
        <w:rPr>
          <w:rFonts w:ascii="Arabic Typesetting" w:hAnsi="Arabic Typesetting" w:cs="Arabic Typesetting"/>
          <w:color w:val="1F1F1F"/>
          <w:w w:val="102"/>
          <w:sz w:val="36"/>
          <w:szCs w:val="36"/>
        </w:rPr>
        <w:t>Organization</w:t>
      </w:r>
    </w:p>
    <w:p w:rsidR="00956221" w:rsidRDefault="00FC63DB" w:rsidP="00FC63DB">
      <w:pPr>
        <w:bidi/>
        <w:ind w:left="207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السفير ألفريدو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سويسكوم</w:t>
      </w:r>
      <w:proofErr w:type="spellEnd"/>
    </w:p>
    <w:p w:rsidR="00FC63DB" w:rsidRDefault="00FC63DB" w:rsidP="00FC63DB">
      <w:pPr>
        <w:bidi/>
        <w:ind w:left="207"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ممثل دائم</w:t>
      </w:r>
    </w:p>
    <w:p w:rsidR="00FC63DB" w:rsidRPr="00FC63DB" w:rsidRDefault="00FC63DB" w:rsidP="00FC63DB">
      <w:pPr>
        <w:bidi/>
        <w:ind w:left="207" w:right="-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لبنما لدى منظمة التجارة العالمية</w:t>
      </w: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FC63DB">
      <w:pPr>
        <w:tabs>
          <w:tab w:val="left" w:pos="1100"/>
          <w:tab w:val="left" w:pos="2480"/>
        </w:tabs>
        <w:bidi/>
        <w:ind w:left="115" w:right="-20"/>
        <w:rPr>
          <w:rFonts w:ascii="Arabic Typesetting" w:eastAsia="Arial" w:hAnsi="Arabic Typesetting" w:cs="Arabic Typesetting"/>
          <w:sz w:val="14"/>
          <w:szCs w:val="14"/>
        </w:rPr>
      </w:pPr>
      <w:r w:rsidRPr="00956221">
        <w:rPr>
          <w:rFonts w:ascii="Arabic Typesetting" w:eastAsia="Arial" w:hAnsi="Arabic Typesetting" w:cs="Arabic Typesetting"/>
          <w:color w:val="1F1F1F"/>
          <w:w w:val="600"/>
          <w:sz w:val="14"/>
          <w:szCs w:val="14"/>
        </w:rPr>
        <w:t>/</w:t>
      </w:r>
      <w:r w:rsidRPr="00956221">
        <w:rPr>
          <w:rFonts w:ascii="Arabic Typesetting" w:eastAsia="Arial" w:hAnsi="Arabic Typesetting" w:cs="Arabic Typesetting"/>
          <w:color w:val="1F1F1F"/>
          <w:sz w:val="14"/>
          <w:szCs w:val="14"/>
        </w:rPr>
        <w:tab/>
      </w:r>
      <w:r w:rsidRPr="00956221">
        <w:rPr>
          <w:rFonts w:ascii="Arabic Typesetting" w:eastAsia="Arial" w:hAnsi="Arabic Typesetting" w:cs="Arabic Typesetting"/>
          <w:color w:val="1F1F1F"/>
          <w:w w:val="600"/>
          <w:sz w:val="14"/>
          <w:szCs w:val="14"/>
        </w:rPr>
        <w:t>./'</w:t>
      </w:r>
      <w:r w:rsidRPr="00956221">
        <w:rPr>
          <w:rFonts w:ascii="Arabic Typesetting" w:eastAsia="Arial" w:hAnsi="Arabic Typesetting" w:cs="Arabic Typesetting"/>
          <w:color w:val="1F1F1F"/>
          <w:sz w:val="14"/>
          <w:szCs w:val="14"/>
        </w:rPr>
        <w:tab/>
      </w:r>
      <w:r w:rsidRPr="00956221">
        <w:rPr>
          <w:rFonts w:ascii="Arabic Typesetting" w:eastAsia="Arial" w:hAnsi="Arabic Typesetting" w:cs="Arabic Typesetting"/>
          <w:i/>
          <w:color w:val="0C0C0C"/>
          <w:w w:val="118"/>
          <w:sz w:val="14"/>
          <w:szCs w:val="14"/>
        </w:rPr>
        <w:t>r</w:t>
      </w: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956221" w:rsidP="00FC63DB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63DB" w:rsidRDefault="00FC63DB" w:rsidP="00FC63DB">
      <w:pPr>
        <w:bidi/>
        <w:spacing w:before="1"/>
        <w:ind w:left="136" w:right="-20"/>
        <w:rPr>
          <w:rFonts w:ascii="Arabic Typesetting" w:hAnsi="Arabic Typesetting" w:cs="Arabic Typesetting"/>
          <w:color w:val="1F1F1F"/>
          <w:sz w:val="36"/>
          <w:szCs w:val="36"/>
          <w:rtl/>
        </w:rPr>
      </w:pPr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 xml:space="preserve">السفيرة </w:t>
      </w:r>
      <w:proofErr w:type="spellStart"/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تيهمينا</w:t>
      </w:r>
      <w:proofErr w:type="spellEnd"/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 xml:space="preserve"> </w:t>
      </w:r>
      <w:proofErr w:type="spellStart"/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جانجوا</w:t>
      </w:r>
      <w:proofErr w:type="spellEnd"/>
    </w:p>
    <w:p w:rsidR="00FC63DB" w:rsidRPr="00FC63DB" w:rsidRDefault="00FC63DB" w:rsidP="00FC63DB">
      <w:pPr>
        <w:bidi/>
        <w:spacing w:before="1"/>
        <w:ind w:left="136" w:right="-20"/>
        <w:rPr>
          <w:rFonts w:ascii="Arabic Typesetting" w:hAnsi="Arabic Typesetting" w:cs="Arabic Typesetting"/>
          <w:color w:val="1F1F1F"/>
          <w:sz w:val="36"/>
          <w:szCs w:val="36"/>
          <w:rtl/>
        </w:rPr>
      </w:pPr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ممثلة دائمة</w:t>
      </w:r>
    </w:p>
    <w:p w:rsidR="00FC63DB" w:rsidRPr="00FC63DB" w:rsidRDefault="00FC63DB" w:rsidP="00FC63DB">
      <w:pPr>
        <w:bidi/>
        <w:spacing w:before="1"/>
        <w:ind w:left="136" w:right="-20"/>
        <w:rPr>
          <w:rFonts w:ascii="Arabic Typesetting" w:hAnsi="Arabic Typesetting" w:cs="Arabic Typesetting"/>
          <w:sz w:val="36"/>
          <w:szCs w:val="36"/>
        </w:rPr>
      </w:pPr>
      <w:r w:rsidRPr="00FC63DB"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البعثة الدائمة لباكستان لدى مكتب الأمم المتحدة وسائر المنظمات الدولية في جنيف</w:t>
      </w:r>
    </w:p>
    <w:p w:rsidR="00956221" w:rsidRPr="008919D3" w:rsidRDefault="00956221" w:rsidP="00FC63DB">
      <w:pPr>
        <w:bidi/>
        <w:spacing w:before="26"/>
        <w:ind w:left="99" w:right="-20"/>
        <w:rPr>
          <w:rFonts w:ascii="Arabic Typesetting" w:hAnsi="Arabic Typesetting" w:cs="Arabic Typesetting"/>
          <w:sz w:val="36"/>
          <w:szCs w:val="36"/>
        </w:rPr>
      </w:pPr>
      <w:r w:rsidRPr="00956221">
        <w:rPr>
          <w:rFonts w:ascii="Arabic Typesetting" w:hAnsi="Arabic Typesetting" w:cs="Arabic Typesetting"/>
        </w:rPr>
        <w:br w:type="column"/>
      </w:r>
      <w:r w:rsidR="008919D3">
        <w:rPr>
          <w:rFonts w:ascii="Arabic Typesetting" w:hAnsi="Arabic Typesetting" w:cs="Arabic Typesetting" w:hint="cs"/>
          <w:color w:val="2F2F2F"/>
          <w:w w:val="91"/>
          <w:sz w:val="36"/>
          <w:szCs w:val="36"/>
          <w:rtl/>
        </w:rPr>
        <w:t xml:space="preserve">السيد </w:t>
      </w:r>
      <w:proofErr w:type="spellStart"/>
      <w:r w:rsidR="008919D3">
        <w:rPr>
          <w:rFonts w:ascii="Arabic Typesetting" w:hAnsi="Arabic Typesetting" w:cs="Arabic Typesetting" w:hint="cs"/>
          <w:color w:val="2F2F2F"/>
          <w:w w:val="91"/>
          <w:sz w:val="36"/>
          <w:szCs w:val="36"/>
          <w:rtl/>
        </w:rPr>
        <w:t>ريناوت</w:t>
      </w:r>
      <w:proofErr w:type="spellEnd"/>
      <w:r w:rsidR="008919D3">
        <w:rPr>
          <w:rFonts w:ascii="Arabic Typesetting" w:hAnsi="Arabic Typesetting" w:cs="Arabic Typesetting" w:hint="cs"/>
          <w:color w:val="2F2F2F"/>
          <w:w w:val="91"/>
          <w:sz w:val="36"/>
          <w:szCs w:val="36"/>
          <w:rtl/>
        </w:rPr>
        <w:t xml:space="preserve"> </w:t>
      </w:r>
      <w:proofErr w:type="spellStart"/>
      <w:r w:rsidR="008919D3">
        <w:rPr>
          <w:rFonts w:ascii="Arabic Typesetting" w:hAnsi="Arabic Typesetting" w:cs="Arabic Typesetting" w:hint="cs"/>
          <w:color w:val="2F2F2F"/>
          <w:w w:val="91"/>
          <w:sz w:val="36"/>
          <w:szCs w:val="36"/>
          <w:rtl/>
        </w:rPr>
        <w:t>فوس</w:t>
      </w:r>
      <w:proofErr w:type="spellEnd"/>
    </w:p>
    <w:p w:rsidR="00956221" w:rsidRPr="008919D3" w:rsidRDefault="008919D3" w:rsidP="008919D3">
      <w:pPr>
        <w:bidi/>
        <w:spacing w:before="15"/>
        <w:ind w:left="85" w:right="-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1F1F1F"/>
          <w:w w:val="102"/>
          <w:sz w:val="36"/>
          <w:szCs w:val="36"/>
          <w:rtl/>
        </w:rPr>
        <w:t>سفير</w:t>
      </w:r>
    </w:p>
    <w:p w:rsidR="008919D3" w:rsidRDefault="008919D3" w:rsidP="008919D3">
      <w:pPr>
        <w:bidi/>
        <w:spacing w:before="21" w:line="251" w:lineRule="auto"/>
        <w:ind w:left="71" w:right="204" w:firstLine="14"/>
        <w:rPr>
          <w:rFonts w:ascii="Arabic Typesetting" w:hAnsi="Arabic Typesetting" w:cs="Arabic Typesetting"/>
          <w:color w:val="1F1F1F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نائب الممثل الدائم</w:t>
      </w:r>
    </w:p>
    <w:p w:rsidR="00956221" w:rsidRPr="008919D3" w:rsidRDefault="008919D3" w:rsidP="008919D3">
      <w:pPr>
        <w:bidi/>
        <w:spacing w:before="21" w:line="251" w:lineRule="auto"/>
        <w:ind w:left="71" w:right="204" w:firstLine="14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البعثة الدائمة لمملكة هولندا لدى مكتب الأمم المتحدة وسائر المنظمات الدولية في جنيف</w:t>
      </w: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FC226E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FC63DB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D93FE75" wp14:editId="519597A2">
                <wp:simplePos x="0" y="0"/>
                <wp:positionH relativeFrom="page">
                  <wp:posOffset>4747866</wp:posOffset>
                </wp:positionH>
                <wp:positionV relativeFrom="paragraph">
                  <wp:posOffset>8255</wp:posOffset>
                </wp:positionV>
                <wp:extent cx="2146300" cy="475615"/>
                <wp:effectExtent l="0" t="0" r="6350" b="635"/>
                <wp:wrapNone/>
                <wp:docPr id="2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475615"/>
                          <a:chOff x="6678" y="-707"/>
                          <a:chExt cx="3380" cy="749"/>
                        </a:xfrm>
                      </wpg:grpSpPr>
                      <pic:pic xmlns:pic="http://schemas.openxmlformats.org/drawingml/2006/picture">
                        <pic:nvPicPr>
                          <pic:cNvPr id="2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0" y="-707"/>
                            <a:ext cx="2729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6685" y="-14"/>
                            <a:ext cx="2707" cy="2"/>
                            <a:chOff x="6685" y="-14"/>
                            <a:chExt cx="2707" cy="2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6685" y="-14"/>
                              <a:ext cx="2707" cy="2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2707"/>
                                <a:gd name="T2" fmla="+- 0 9392 6685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73.85pt;margin-top:.65pt;width:169pt;height:37.45pt;z-index:-251648000;mso-position-horizontal-relative:page" coordorigin="6678,-707" coordsize="338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">
                <v:shape id="Picture 30" o:spid="_x0000_s1027" type="#_x0000_t75" style="position:absolute;left:7330;top:-707;width:2729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2PFDFAAAA2wAAAA8AAABkcnMvZG93bnJldi54bWxEj91qwkAUhO8F32E5gjeimwaRNHWVUlAE&#10;Efyp7e0he5rEZs+G7Brj23cLgpfDzHzDzJedqURLjSstK3iZRCCIM6tLzhV8nlbjBITzyBory6Tg&#10;Tg6Wi35vjqm2Nz5Qe/S5CBB2KSoovK9TKV1WkEE3sTVx8H5sY9AH2eRSN3gLcFPJOIpm0mDJYaHA&#10;mj4Kyn6PV6Mg2brX73a3G03lddtezpf1KNp/KTUcdO9vIDx1/hl+tDdaQRzD/5fwA+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9jxQxQAAANsAAAAPAAAAAAAAAAAAAAAA&#10;AJ8CAABkcnMvZG93bnJldi54bWxQSwUGAAAAAAQABAD3AAAAkQMAAAAA&#10;">
                  <v:imagedata r:id="rId28" o:title=""/>
                </v:shape>
                <v:group id="Group 28" o:spid="_x0000_s1028" style="position:absolute;left:6685;top:-14;width:2707;height:2" coordorigin="6685,-14" coordsize="2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9" style="position:absolute;left:6685;top:-14;width:2707;height:2;visibility:visible;mso-wrap-style:square;v-text-anchor:top" coordsize="2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o/sMA&#10;AADbAAAADwAAAGRycy9kb3ducmV2LnhtbESPQWvCQBSE70L/w/IK3nRjCKWkrqEIimBBGvX+yL4m&#10;abJvw+6qsb/eLRR6HGbmG2ZZjKYXV3K+taxgMU9AEFdWt1wrOB03s1cQPiBr7C2Tgjt5KFZPkyXm&#10;2t74k65lqEWEsM9RQRPCkEvpq4YM+rkdiKP3ZZ3BEKWrpXZ4i3DTyzRJXqTBluNCgwOtG6q68mIU&#10;bD7S73FPP3vXHfrsXN5tlW0zpabP4/sbiEBj+A//tXdaQZrB7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1o/sMAAADbAAAADwAAAAAAAAAAAAAAAACYAgAAZHJzL2Rv&#10;d25yZXYueG1sUEsFBgAAAAAEAAQA9QAAAIgDAAAAAA==&#10;" path="m,l2707,e" filled="f" strokeweight=".25064mm">
                    <v:path arrowok="t" o:connecttype="custom" o:connectlocs="0,0;2707,0" o:connectangles="0,0"/>
                  </v:shape>
                </v:group>
                <w10:wrap anchorx="page"/>
              </v:group>
            </w:pict>
          </mc:Fallback>
        </mc:AlternateContent>
      </w: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919D3" w:rsidRDefault="00956221" w:rsidP="008919D3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Default="00FC63DB" w:rsidP="00FC63DB">
      <w:pPr>
        <w:bidi/>
        <w:ind w:right="-20"/>
        <w:rPr>
          <w:rFonts w:ascii="Arabic Typesetting" w:hAnsi="Arabic Typesetting" w:cs="Arabic Typesetting"/>
          <w:sz w:val="36"/>
          <w:szCs w:val="36"/>
          <w:rtl/>
        </w:rPr>
      </w:pPr>
      <w:r w:rsidRPr="00FC63DB">
        <w:rPr>
          <w:rFonts w:ascii="Arabic Typesetting" w:hAnsi="Arabic Typesetting" w:cs="Arabic Typesetting" w:hint="cs"/>
          <w:noProof/>
          <w:sz w:val="36"/>
          <w:szCs w:val="36"/>
          <w:rtl/>
        </w:rPr>
        <w:t>السفير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يان كارا</w:t>
      </w:r>
    </w:p>
    <w:p w:rsidR="00FC63DB" w:rsidRDefault="00FC63DB" w:rsidP="00FC63DB">
      <w:pPr>
        <w:bidi/>
        <w:ind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ممثل دائم</w:t>
      </w:r>
    </w:p>
    <w:p w:rsidR="00FC63DB" w:rsidRPr="00FC63DB" w:rsidRDefault="00FC63DB" w:rsidP="00FC63DB">
      <w:pPr>
        <w:bidi/>
        <w:ind w:right="-2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للجمهورية التشيكية لدى مكتب الأمم المتحدة وسائر المنظمات الدولية في جنيف</w:t>
      </w:r>
    </w:p>
    <w:p w:rsidR="00FC63DB" w:rsidRPr="00FC63DB" w:rsidRDefault="00FC63DB" w:rsidP="00FC63DB">
      <w:pPr>
        <w:bidi/>
        <w:ind w:right="-20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>
          <w:type w:val="continuous"/>
          <w:pgSz w:w="11900" w:h="16820"/>
          <w:pgMar w:top="140" w:right="880" w:bottom="280" w:left="1100" w:header="720" w:footer="720" w:gutter="0"/>
          <w:cols w:num="2" w:space="720" w:equalWidth="0">
            <w:col w:w="5071" w:space="507"/>
            <w:col w:w="4342"/>
          </w:cols>
        </w:sect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FC226E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956221">
        <w:rPr>
          <w:rFonts w:ascii="Arabic Typesetting" w:hAnsi="Arabic Typesetting" w:cs="Arabic Typesetting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30B335D" wp14:editId="1FBE5426">
                <wp:simplePos x="0" y="0"/>
                <wp:positionH relativeFrom="page">
                  <wp:posOffset>3871036</wp:posOffset>
                </wp:positionH>
                <wp:positionV relativeFrom="paragraph">
                  <wp:posOffset>112395</wp:posOffset>
                </wp:positionV>
                <wp:extent cx="2621280" cy="548640"/>
                <wp:effectExtent l="0" t="0" r="7620" b="3810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548640"/>
                          <a:chOff x="1400" y="-804"/>
                          <a:chExt cx="4128" cy="864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" y="-804"/>
                            <a:ext cx="2347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407" y="4"/>
                            <a:ext cx="4113" cy="2"/>
                            <a:chOff x="1407" y="4"/>
                            <a:chExt cx="41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407" y="4"/>
                              <a:ext cx="4113" cy="2"/>
                            </a:xfrm>
                            <a:custGeom>
                              <a:avLst/>
                              <a:gdLst>
                                <a:gd name="T0" fmla="+- 0 1407 1407"/>
                                <a:gd name="T1" fmla="*/ T0 w 4113"/>
                                <a:gd name="T2" fmla="+- 0 5520 1407"/>
                                <a:gd name="T3" fmla="*/ T2 w 4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3">
                                  <a:moveTo>
                                    <a:pt x="0" y="0"/>
                                  </a:moveTo>
                                  <a:lnTo>
                                    <a:pt x="4113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04.8pt;margin-top:8.85pt;width:206.4pt;height:43.2pt;z-index:-251644928;mso-position-horizontal-relative:page" coordorigin="1400,-804" coordsize="4128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">
                <v:shape id="Picture 24" o:spid="_x0000_s1027" type="#_x0000_t75" style="position:absolute;left:1742;top:-804;width:2347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7ZkzAAAAA2wAAAA8AAABkcnMvZG93bnJldi54bWxEj0GLAjEMhe8L/ocSwdvaKrLoaBVRBMGT&#10;rgePYRpnBqfpMK06/ntzELwlvJf3vixWna/Vg9pYBbYwGhpQxHlwFRcWzv+73ymomJAd1oHJwosi&#10;rJa9nwVmLjz5SI9TKpSEcMzQQplSk2kd85I8xmFoiEW7htZjkrUttGvxKeG+1mNj/rTHiqWhxIY2&#10;JeW3091b0MXkwuQOx81sVk+3L01ma8jaQb9bz0El6tLX/LneO8EXWPlFBtDL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vtmTMAAAADbAAAADwAAAAAAAAAAAAAAAACfAgAA&#10;ZHJzL2Rvd25yZXYueG1sUEsFBgAAAAAEAAQA9wAAAIwDAAAAAA==&#10;">
                  <v:imagedata r:id="rId30" o:title=""/>
                </v:shape>
                <v:group id="Group 22" o:spid="_x0000_s1028" style="position:absolute;left:1407;top:4;width:4113;height:2" coordorigin="1407,4" coordsize="4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9" style="position:absolute;left:1407;top:4;width:4113;height:2;visibility:visible;mso-wrap-style:square;v-text-anchor:top" coordsize="4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V98IA&#10;AADbAAAADwAAAGRycy9kb3ducmV2LnhtbERPz2vCMBS+C/4P4Q12kZlOQUZtKkOm6EFEJ+z6aJ5N&#10;t+alNFlb99cvB8Hjx/c7Ww22Fh21vnKs4HWagCAunK64VHD53Ly8gfABWWPtmBTcyMMqH48yTLXr&#10;+UTdOZQihrBPUYEJoUml9IUhi37qGuLIXV1rMUTYllK32MdwW8tZkiykxYpjg8GG1oaKn/OvVfC1&#10;mS+OH1bvB3M5bP++e+wmW1Tq+Wl4X4IINISH+O7eaQWzuD5+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pX3wgAAANsAAAAPAAAAAAAAAAAAAAAAAJgCAABkcnMvZG93&#10;bnJldi54bWxQSwUGAAAAAAQABAD1AAAAhwMAAAAA&#10;" path="m,l4113,e" filled="f" strokeweight=".25064mm">
                    <v:path arrowok="t" o:connecttype="custom" o:connectlocs="0,0;4113,0" o:connectangles="0,0"/>
                  </v:shape>
                </v:group>
                <w10:wrap anchorx="page"/>
              </v:group>
            </w:pict>
          </mc:Fallback>
        </mc:AlternateContent>
      </w: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Default="00FC226E" w:rsidP="00FC226E">
      <w:pPr>
        <w:bidi/>
        <w:spacing w:before="11" w:line="250" w:lineRule="auto"/>
        <w:ind w:left="112" w:right="4185" w:firstLine="7"/>
        <w:rPr>
          <w:rFonts w:ascii="Arabic Typesetting" w:hAnsi="Arabic Typesetting" w:cs="Arabic Typesetting"/>
          <w:sz w:val="36"/>
          <w:szCs w:val="36"/>
          <w:rtl/>
        </w:rPr>
      </w:pPr>
      <w:r w:rsidRPr="00FC226E">
        <w:rPr>
          <w:rFonts w:ascii="Arabic Typesetting" w:hAnsi="Arabic Typesetting" w:cs="Arabic Typesetting" w:hint="cs"/>
          <w:color w:val="232323"/>
          <w:sz w:val="36"/>
          <w:szCs w:val="36"/>
          <w:rtl/>
        </w:rPr>
        <w:t>السفير</w:t>
      </w:r>
      <w:r w:rsidRPr="00FC226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روبرت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دوفتر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سالاما</w:t>
      </w:r>
      <w:proofErr w:type="spellEnd"/>
    </w:p>
    <w:p w:rsidR="00FC226E" w:rsidRDefault="00FC226E" w:rsidP="00FC226E">
      <w:pPr>
        <w:bidi/>
        <w:spacing w:before="11" w:line="250" w:lineRule="auto"/>
        <w:ind w:left="112" w:right="4185" w:firstLine="7"/>
        <w:rPr>
          <w:rFonts w:ascii="Arabic Typesetting" w:hAnsi="Arabic Typesetting" w:cs="Arabic Typesetting"/>
          <w:color w:val="232323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232323"/>
          <w:sz w:val="36"/>
          <w:szCs w:val="36"/>
          <w:rtl/>
        </w:rPr>
        <w:t>ممثل دائم</w:t>
      </w:r>
    </w:p>
    <w:p w:rsidR="00FC226E" w:rsidRPr="00FC226E" w:rsidRDefault="00FC226E" w:rsidP="00FC226E">
      <w:pPr>
        <w:bidi/>
        <w:spacing w:before="11" w:line="250" w:lineRule="auto"/>
        <w:ind w:left="112" w:right="4185" w:firstLine="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232323"/>
          <w:sz w:val="36"/>
          <w:szCs w:val="36"/>
          <w:rtl/>
        </w:rPr>
        <w:t>البعثة الدائمة لجمهورية ملاوي لدى مكتب الأمم المتحدة وسائر المنظمات الدولية في جنيف</w:t>
      </w: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 w:rsidSect="00B018CA">
          <w:headerReference w:type="default" r:id="rId31"/>
          <w:pgSz w:w="11900" w:h="16820"/>
          <w:pgMar w:top="720" w:right="1460" w:bottom="280" w:left="1134" w:header="259" w:footer="0" w:gutter="0"/>
          <w:cols w:space="720"/>
        </w:sect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FC226E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  <w:r w:rsidRPr="00956221">
        <w:rPr>
          <w:rFonts w:ascii="Arabic Typesetting" w:hAnsi="Arabic Typesetting" w:cs="Arabic Typesetting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304F0C6" wp14:editId="7F95CB32">
                <wp:simplePos x="0" y="0"/>
                <wp:positionH relativeFrom="page">
                  <wp:posOffset>3937000</wp:posOffset>
                </wp:positionH>
                <wp:positionV relativeFrom="paragraph">
                  <wp:posOffset>118745</wp:posOffset>
                </wp:positionV>
                <wp:extent cx="2630805" cy="468630"/>
                <wp:effectExtent l="0" t="0" r="17145" b="7620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0805" cy="468630"/>
                          <a:chOff x="1429" y="-713"/>
                          <a:chExt cx="4143" cy="738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" y="-713"/>
                            <a:ext cx="2059" cy="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436" y="18"/>
                            <a:ext cx="4129" cy="2"/>
                            <a:chOff x="1436" y="18"/>
                            <a:chExt cx="4129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436" y="18"/>
                              <a:ext cx="4129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4129"/>
                                <a:gd name="T2" fmla="+- 0 5564 1436"/>
                                <a:gd name="T3" fmla="*/ T2 w 4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29">
                                  <a:moveTo>
                                    <a:pt x="0" y="0"/>
                                  </a:moveTo>
                                  <a:lnTo>
                                    <a:pt x="4128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10pt;margin-top:9.35pt;width:207.15pt;height:36.9pt;z-index:-251643904;mso-position-horizontal-relative:page" coordorigin="1429,-713" coordsize="4143,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">
                <v:shape id="Picture 20" o:spid="_x0000_s1027" type="#_x0000_t75" style="position:absolute;left:1685;top:-713;width:2059;height: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wPFHDAAAA2wAAAA8AAABkcnMvZG93bnJldi54bWxET01rwkAQvRf8D8sUeilmo4ES0qxSC8UW&#10;T4168DZkp0kwOxt21xj/vVso9DaP9znlejK9GMn5zrKCRZKCIK6t7rhRcNh/zHMQPiBr7C2Tght5&#10;WK9mDyUW2l75m8YqNCKGsC9QQRvCUEjp65YM+sQOxJH7sc5giNA1Uju8xnDTy2WavkiDHceGFgd6&#10;b6k+VxejYDotznZ3zMYu3zy7vr64bfa1U+rpcXp7BRFoCv/iP/enjvMz+P0lHi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A8UcMAAADbAAAADwAAAAAAAAAAAAAAAACf&#10;AgAAZHJzL2Rvd25yZXYueG1sUEsFBgAAAAAEAAQA9wAAAI8DAAAAAA==&#10;">
                  <v:imagedata r:id="rId33" o:title=""/>
                </v:shape>
                <v:group id="Group 18" o:spid="_x0000_s1028" style="position:absolute;left:1436;top:18;width:4129;height:2" coordorigin="1436,18" coordsize="4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9" style="position:absolute;left:1436;top:18;width:4129;height:2;visibility:visible;mso-wrap-style:square;v-text-anchor:top" coordsize="4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v0L8A&#10;AADbAAAADwAAAGRycy9kb3ducmV2LnhtbERPTYvCMBC9C/6HMIIX0bQuilSjiCDs0arodWjGtraZ&#10;lCar7b83Cwt7m8f7nM2uM7V4UetKywriWQSCOLO65FzB9XKcrkA4j6yxtkwKenKw2w4HG0y0fXNK&#10;r7PPRQhhl6CCwvsmkdJlBRl0M9sQB+5hW4M+wDaXusV3CDe1nEfRUhosOTQU2NChoKw6/xgFq/x2&#10;PMX++ZWmspnce1f1z7hSajzq9msQnjr/L/5zf+swfwG/v4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8C/QvwAAANsAAAAPAAAAAAAAAAAAAAAAAJgCAABkcnMvZG93bnJl&#10;di54bWxQSwUGAAAAAAQABAD1AAAAhAMAAAAA&#10;" path="m,l4128,e" filled="f" strokeweight=".25197mm">
                    <v:path arrowok="t" o:connecttype="custom" o:connectlocs="0,0;4128,0" o:connectangles="0,0"/>
                  </v:shape>
                </v:group>
                <w10:wrap anchorx="page"/>
              </v:group>
            </w:pict>
          </mc:Fallback>
        </mc:AlternateContent>
      </w: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line="20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FC226E" w:rsidRDefault="00956221" w:rsidP="00FC226E">
      <w:pPr>
        <w:bidi/>
        <w:spacing w:before="20" w:line="28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Default="00E30C08" w:rsidP="00FC226E">
      <w:pPr>
        <w:bidi/>
        <w:spacing w:before="26" w:line="258" w:lineRule="auto"/>
        <w:ind w:left="1320" w:right="4473" w:firstLine="14"/>
        <w:rPr>
          <w:rFonts w:ascii="Arabic Typesetting" w:hAnsi="Arabic Typesetting" w:cs="Arabic Typesetting"/>
          <w:color w:val="1F1F1F"/>
          <w:sz w:val="36"/>
          <w:szCs w:val="36"/>
          <w:rtl/>
          <w:lang w:val="fr-CH"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  <w:lang w:val="fr-CH"/>
        </w:rPr>
        <w:t xml:space="preserve">السيد فيكو </w:t>
      </w:r>
      <w:proofErr w:type="spellStart"/>
      <w:r>
        <w:rPr>
          <w:rFonts w:ascii="Arabic Typesetting" w:hAnsi="Arabic Typesetting" w:cs="Arabic Typesetting" w:hint="cs"/>
          <w:color w:val="1F1F1F"/>
          <w:sz w:val="36"/>
          <w:szCs w:val="36"/>
          <w:rtl/>
          <w:lang w:val="fr-CH"/>
        </w:rPr>
        <w:t>مونتونين</w:t>
      </w:r>
      <w:proofErr w:type="spellEnd"/>
    </w:p>
    <w:p w:rsidR="00E30C08" w:rsidRDefault="00E30C08" w:rsidP="00E30C08">
      <w:pPr>
        <w:bidi/>
        <w:spacing w:before="26" w:line="258" w:lineRule="auto"/>
        <w:ind w:left="1320" w:right="4473" w:firstLine="14"/>
        <w:rPr>
          <w:rFonts w:ascii="Arabic Typesetting" w:hAnsi="Arabic Typesetting" w:cs="Arabic Typesetting"/>
          <w:color w:val="1F1F1F"/>
          <w:sz w:val="36"/>
          <w:szCs w:val="36"/>
          <w:rtl/>
          <w:lang w:val="fr-CH"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  <w:lang w:val="fr-CH"/>
        </w:rPr>
        <w:t>قائم بالأعمال بالنيابة</w:t>
      </w:r>
    </w:p>
    <w:p w:rsidR="00E30C08" w:rsidRPr="00E30C08" w:rsidRDefault="00E30C08" w:rsidP="00E30C08">
      <w:pPr>
        <w:bidi/>
        <w:spacing w:before="26" w:line="258" w:lineRule="auto"/>
        <w:ind w:left="1320" w:right="4473" w:firstLine="14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  <w:lang w:val="fr-CH"/>
        </w:rPr>
        <w:t>البعثة الدائمة لجمهورية إستونيا لدى مكتب الأمم المتحدة وسائر المنظمات الدولية في جنيف</w:t>
      </w: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E30C08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956221">
        <w:rPr>
          <w:rFonts w:ascii="Arabic Typesetting" w:hAnsi="Arabic Typesetting" w:cs="Arabic Typesetting"/>
          <w:noProof/>
        </w:rPr>
        <w:drawing>
          <wp:anchor distT="0" distB="0" distL="114300" distR="114300" simplePos="0" relativeHeight="251673600" behindDoc="1" locked="0" layoutInCell="1" allowOverlap="1" wp14:anchorId="7082843C" wp14:editId="5A17D932">
            <wp:simplePos x="0" y="0"/>
            <wp:positionH relativeFrom="page">
              <wp:posOffset>3556512</wp:posOffset>
            </wp:positionH>
            <wp:positionV relativeFrom="paragraph">
              <wp:posOffset>54610</wp:posOffset>
            </wp:positionV>
            <wp:extent cx="2437130" cy="708660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E30C08" w:rsidRDefault="00956221" w:rsidP="00E30C08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Default="00483A85" w:rsidP="00E30C08">
      <w:pPr>
        <w:bidi/>
        <w:spacing w:before="12" w:line="258" w:lineRule="auto"/>
        <w:ind w:left="1134" w:right="4393" w:firstLine="7"/>
        <w:rPr>
          <w:rFonts w:ascii="Arabic Typesetting" w:hAnsi="Arabic Typesetting" w:cs="Arabic Typesetting"/>
          <w:color w:val="1F1F1F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 xml:space="preserve">السفير كريستوفر </w:t>
      </w:r>
      <w:proofErr w:type="spellStart"/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أونيانغا</w:t>
      </w:r>
      <w:proofErr w:type="spellEnd"/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 xml:space="preserve"> أبار</w:t>
      </w:r>
      <w:bookmarkStart w:id="2" w:name="_GoBack"/>
      <w:bookmarkEnd w:id="2"/>
    </w:p>
    <w:p w:rsidR="00E30C08" w:rsidRDefault="00E30C08" w:rsidP="00E30C08">
      <w:pPr>
        <w:bidi/>
        <w:spacing w:before="12" w:line="258" w:lineRule="auto"/>
        <w:ind w:left="1134" w:right="4393" w:firstLine="7"/>
        <w:rPr>
          <w:rFonts w:ascii="Arabic Typesetting" w:hAnsi="Arabic Typesetting" w:cs="Arabic Typesetting"/>
          <w:color w:val="1F1F1F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ممثل دائم</w:t>
      </w:r>
    </w:p>
    <w:p w:rsidR="00E30C08" w:rsidRPr="00E30C08" w:rsidRDefault="00E30C08" w:rsidP="00E30C08">
      <w:pPr>
        <w:bidi/>
        <w:spacing w:before="12" w:line="258" w:lineRule="auto"/>
        <w:ind w:left="1134" w:right="4393" w:firstLine="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color w:val="1F1F1F"/>
          <w:sz w:val="36"/>
          <w:szCs w:val="36"/>
          <w:rtl/>
        </w:rPr>
        <w:t>البعثة الدائمة لجمهورية أوغندا لدى مكتب الأمم المتحدة وسائر المنظمات الدولية في جنيف</w:t>
      </w:r>
    </w:p>
    <w:p w:rsidR="00956221" w:rsidRPr="00956221" w:rsidRDefault="00956221" w:rsidP="00956221">
      <w:pPr>
        <w:spacing w:before="12" w:line="200" w:lineRule="exact"/>
        <w:rPr>
          <w:rFonts w:ascii="Arabic Typesetting" w:hAnsi="Arabic Typesetting" w:cs="Arabic Typesetting"/>
          <w:sz w:val="20"/>
        </w:rPr>
      </w:pPr>
    </w:p>
    <w:p w:rsidR="00956221" w:rsidRPr="00956221" w:rsidRDefault="00956221" w:rsidP="00956221">
      <w:pPr>
        <w:ind w:left="106" w:right="-20"/>
        <w:rPr>
          <w:rFonts w:ascii="Arabic Typesetting" w:hAnsi="Arabic Typesetting" w:cs="Arabic Typesetting"/>
        </w:rPr>
        <w:sectPr w:rsidR="00956221" w:rsidRPr="00956221" w:rsidSect="00B018CA">
          <w:headerReference w:type="default" r:id="rId35"/>
          <w:pgSz w:w="11900" w:h="16820"/>
          <w:pgMar w:top="720" w:right="1400" w:bottom="280" w:left="1134" w:header="259" w:footer="0" w:gutter="0"/>
          <w:cols w:space="720"/>
        </w:sect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D21C9F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  <w:r w:rsidRPr="00D21C9F">
        <w:rPr>
          <w:rFonts w:ascii="Arabic Typesetting" w:hAnsi="Arabic Typesetting" w:cs="Arabic Typesetting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2C21EC8" wp14:editId="0C23A757">
                <wp:simplePos x="0" y="0"/>
                <wp:positionH relativeFrom="page">
                  <wp:posOffset>3905885</wp:posOffset>
                </wp:positionH>
                <wp:positionV relativeFrom="paragraph">
                  <wp:posOffset>50165</wp:posOffset>
                </wp:positionV>
                <wp:extent cx="2798445" cy="914400"/>
                <wp:effectExtent l="0" t="0" r="190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914400"/>
                          <a:chOff x="1181" y="-1216"/>
                          <a:chExt cx="4407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" y="-1216"/>
                            <a:ext cx="2851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2109" y="-943"/>
                            <a:ext cx="662" cy="2"/>
                            <a:chOff x="2109" y="-943"/>
                            <a:chExt cx="6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109" y="-943"/>
                              <a:ext cx="662" cy="2"/>
                            </a:xfrm>
                            <a:custGeom>
                              <a:avLst/>
                              <a:gdLst>
                                <a:gd name="T0" fmla="+- 0 2109 2109"/>
                                <a:gd name="T1" fmla="*/ T0 w 662"/>
                                <a:gd name="T2" fmla="+- 0 2772 2109"/>
                                <a:gd name="T3" fmla="*/ T2 w 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2">
                                  <a:moveTo>
                                    <a:pt x="0" y="0"/>
                                  </a:moveTo>
                                  <a:lnTo>
                                    <a:pt x="663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88" y="11"/>
                            <a:ext cx="1584" cy="2"/>
                            <a:chOff x="1188" y="11"/>
                            <a:chExt cx="1584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88" y="11"/>
                              <a:ext cx="158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1584"/>
                                <a:gd name="T2" fmla="+- 0 2772 1188"/>
                                <a:gd name="T3" fmla="*/ T2 w 1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">
                                  <a:moveTo>
                                    <a:pt x="0" y="0"/>
                                  </a:moveTo>
                                  <a:lnTo>
                                    <a:pt x="1584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07.55pt;margin-top:3.95pt;width:220.35pt;height:1in;z-index:-251641856;mso-position-horizontal-relative:page" coordorigin="1181,-1216" coordsize="4407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">
                <v:shape id="Picture 11" o:spid="_x0000_s1027" type="#_x0000_t75" style="position:absolute;left:2736;top:-1216;width:2851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xUvEAAAA2gAAAA8AAABkcnMvZG93bnJldi54bWxEj09rwkAUxO+FfoflFbzVjR6spq5SFLHg&#10;wX+h59fsazY0+zZk1yT66V2h0OMwM79h5sveVqKlxpeOFYyGCQji3OmSCwXZefM6BeEDssbKMSm4&#10;kofl4vlpjql2HR+pPYVCRAj7FBWYEOpUSp8bsuiHriaO3o9rLIYom0LqBrsIt5UcJ8lEWiw5Lhis&#10;aWUo/z1drILVYbe+Jdtxt7tms7UZZfuv722r1OCl/3gHEagP/+G/9qdW8AaPK/EG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txUvEAAAA2gAAAA8AAAAAAAAAAAAAAAAA&#10;nwIAAGRycy9kb3ducmV2LnhtbFBLBQYAAAAABAAEAPcAAACQAwAAAAA=&#10;">
                  <v:imagedata r:id="rId37" o:title=""/>
                </v:shape>
                <v:group id="Group 9" o:spid="_x0000_s1028" style="position:absolute;left:2109;top:-943;width:662;height:2" coordorigin="2109,-943" coordsize="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9" style="position:absolute;left:2109;top:-943;width:662;height:2;visibility:visible;mso-wrap-style:square;v-text-anchor:top" coordsize="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1HsMA&#10;AADaAAAADwAAAGRycy9kb3ducmV2LnhtbESP3YrCMBSE7xd8h3AEb5ZtqshWu40igiAoLP48wNnm&#10;bFtsTkoTtfr0RhC8HGbmGyabd6YWF2pdZVnBMIpBEOdWV1woOB5WXxMQziNrrC2Tghs5mM96Hxmm&#10;2l55R5e9L0SAsEtRQel9k0rp8pIMusg2xMH7t61BH2RbSN3iNcBNLUdx/C0NVhwWSmxoWVJ+2p+N&#10;AjfaJp/xcUfTw6/G23j4d9/IRKlBv1v8gPDU+Xf41V5rBV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p1HsMAAADaAAAADwAAAAAAAAAAAAAAAACYAgAAZHJzL2Rv&#10;d25yZXYueG1sUEsFBgAAAAAEAAQA9QAAAIgDAAAAAA==&#10;" path="m,l663,e" filled="f" strokeweight=".25397mm">
                    <v:path arrowok="t" o:connecttype="custom" o:connectlocs="0,0;663,0" o:connectangles="0,0"/>
                  </v:shape>
                </v:group>
                <v:group id="Group 7" o:spid="_x0000_s1030" style="position:absolute;left:1188;top:11;width:1584;height:2" coordorigin="1188,11" coordsize="1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1" style="position:absolute;left:1188;top:11;width:1584;height:2;visibility:visible;mso-wrap-style:square;v-text-anchor:top" coordsize="1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F18MA&#10;AADbAAAADwAAAGRycy9kb3ducmV2LnhtbERPTWvCQBC9F/oflil4KbrRSpXUVYoi9FaqFeNtmh2T&#10;NNnZsLtq+u+7guBtHu9zZovONOJMzleWFQwHCQji3OqKCwXf23V/CsIHZI2NZVLwRx4W88eHGaba&#10;XviLzptQiBjCPkUFZQhtKqXPSzLoB7YljtzROoMhQldI7fASw00jR0nyKg1WHBtKbGlZUl5vTkbB&#10;y/75kLnGfP5W9c+uzsbbiTuulOo9de9vIAJ14S6+uT90nD+E6y/x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NF18MAAADbAAAADwAAAAAAAAAAAAAAAACYAgAAZHJzL2Rv&#10;d25yZXYueG1sUEsFBgAAAAAEAAQA9QAAAIgDAAAAAA==&#10;" path="m,l1584,e" filled="f" strokeweight=".25397mm">
                    <v:path arrowok="t" o:connecttype="custom" o:connectlocs="0,0;1584,0" o:connectangles="0,0"/>
                  </v:shape>
                </v:group>
                <w10:wrap anchorx="page"/>
              </v:group>
            </w:pict>
          </mc:Fallback>
        </mc:AlternateContent>
      </w: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Default="00D21C9F" w:rsidP="00D21C9F">
      <w:pPr>
        <w:bidi/>
        <w:spacing w:before="16"/>
        <w:ind w:left="306" w:right="4377"/>
        <w:rPr>
          <w:rFonts w:ascii="Arabic Typesetting" w:hAnsi="Arabic Typesetting" w:cs="Arabic Typesetting"/>
          <w:color w:val="181818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>الدكتورة صري</w:t>
      </w:r>
      <w:r w:rsidR="00B018CA"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>ا</w:t>
      </w:r>
      <w:r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 xml:space="preserve"> دليل</w:t>
      </w:r>
    </w:p>
    <w:p w:rsidR="00D21C9F" w:rsidRDefault="00D21C9F" w:rsidP="00D21C9F">
      <w:pPr>
        <w:bidi/>
        <w:spacing w:before="16"/>
        <w:ind w:left="306" w:right="437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سفيرة</w:t>
      </w:r>
    </w:p>
    <w:p w:rsidR="00D21C9F" w:rsidRDefault="00D21C9F" w:rsidP="00D21C9F">
      <w:pPr>
        <w:bidi/>
        <w:spacing w:before="16"/>
        <w:ind w:left="306" w:right="437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ممثلة دائمة</w:t>
      </w:r>
    </w:p>
    <w:p w:rsidR="00D21C9F" w:rsidRPr="00D21C9F" w:rsidRDefault="00D21C9F" w:rsidP="00D21C9F">
      <w:pPr>
        <w:bidi/>
        <w:spacing w:before="16"/>
        <w:ind w:left="306" w:right="437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لجمهورية أفغانستان الإسلامية لدى مكتب الأمم المتحدة وسائر المنظمات الدولية</w:t>
      </w: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D21C9F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D21C9F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956221">
      <w:pPr>
        <w:rPr>
          <w:rFonts w:ascii="Arabic Typesetting" w:hAnsi="Arabic Typesetting" w:cs="Arabic Typesetting"/>
        </w:rPr>
        <w:sectPr w:rsidR="00956221" w:rsidRPr="00956221" w:rsidSect="00B018CA">
          <w:headerReference w:type="default" r:id="rId38"/>
          <w:pgSz w:w="11900" w:h="16820"/>
          <w:pgMar w:top="720" w:right="1320" w:bottom="280" w:left="1134" w:header="259" w:footer="0" w:gutter="0"/>
          <w:cols w:space="720"/>
        </w:sectPr>
      </w:pPr>
    </w:p>
    <w:p w:rsidR="00A13E19" w:rsidRDefault="00A13E19" w:rsidP="00A13E19">
      <w:pPr>
        <w:bidi/>
        <w:ind w:right="-23"/>
        <w:rPr>
          <w:rFonts w:ascii="Arabic Typesetting" w:hAnsi="Arabic Typesetting" w:cs="Arabic Typesetting"/>
          <w:i/>
          <w:color w:val="939393"/>
          <w:sz w:val="16"/>
          <w:szCs w:val="16"/>
          <w:u w:val="single" w:color="000000"/>
          <w:rtl/>
          <w:lang w:val="pt-BR"/>
        </w:rPr>
      </w:pPr>
      <w:r w:rsidRPr="00A13E19">
        <w:rPr>
          <w:noProof/>
        </w:rPr>
        <w:drawing>
          <wp:inline distT="0" distB="0" distL="0" distR="0" wp14:anchorId="00536052" wp14:editId="19A2D2ED">
            <wp:extent cx="2771244" cy="261811"/>
            <wp:effectExtent l="0" t="0" r="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18" cy="2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19" w:rsidRDefault="00881211" w:rsidP="00881211">
      <w:pPr>
        <w:bidi/>
        <w:spacing w:line="240" w:lineRule="exact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ــــــــــــــــــــــــــــــــــــــــــــــــــــــــــــــــــــــــــــ</w:t>
      </w:r>
    </w:p>
    <w:p w:rsidR="00956221" w:rsidRDefault="0086350E" w:rsidP="00881211">
      <w:pPr>
        <w:bidi/>
        <w:spacing w:before="23" w:line="248" w:lineRule="auto"/>
        <w:ind w:left="220" w:right="4355" w:firstLine="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السفيرة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فيلوريتا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كودرا</w:t>
      </w:r>
      <w:proofErr w:type="spellEnd"/>
    </w:p>
    <w:p w:rsidR="0086350E" w:rsidRDefault="0086350E" w:rsidP="0086350E">
      <w:pPr>
        <w:bidi/>
        <w:spacing w:before="23" w:line="248" w:lineRule="auto"/>
        <w:ind w:left="220" w:right="4355" w:firstLine="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ممثلة دائمة</w:t>
      </w:r>
    </w:p>
    <w:p w:rsidR="0086350E" w:rsidRPr="0086350E" w:rsidRDefault="0086350E" w:rsidP="0086350E">
      <w:pPr>
        <w:bidi/>
        <w:spacing w:before="23" w:line="248" w:lineRule="auto"/>
        <w:ind w:left="220" w:right="4355" w:firstLine="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البعثة الدائمة لجمهورية ألبانيا لدى مكتب الأمم المتحدة وسائر المنظمات الدولية في جنيف</w:t>
      </w: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6350E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86350E" w:rsidRDefault="00956221" w:rsidP="0084427B">
      <w:pPr>
        <w:bidi/>
        <w:spacing w:line="240" w:lineRule="exact"/>
        <w:rPr>
          <w:rFonts w:ascii="Arabic Typesetting" w:hAnsi="Arabic Typesetting" w:cs="Arabic Typesetting"/>
          <w:sz w:val="36"/>
          <w:szCs w:val="36"/>
        </w:rPr>
      </w:pPr>
    </w:p>
    <w:p w:rsidR="00956221" w:rsidRPr="00956221" w:rsidRDefault="00956221" w:rsidP="0084427B">
      <w:pPr>
        <w:bidi/>
        <w:spacing w:before="70"/>
        <w:ind w:left="1021" w:right="8218"/>
        <w:jc w:val="center"/>
        <w:rPr>
          <w:rFonts w:ascii="Arabic Typesetting" w:hAnsi="Arabic Typesetting" w:cs="Arabic Typesetting"/>
          <w:sz w:val="11"/>
          <w:szCs w:val="11"/>
          <w:lang w:val="pt-BR"/>
        </w:rPr>
      </w:pPr>
      <w:r w:rsidRPr="00956221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D262DE" wp14:editId="6D27A7A0">
                <wp:simplePos x="0" y="0"/>
                <wp:positionH relativeFrom="page">
                  <wp:posOffset>5655660</wp:posOffset>
                </wp:positionH>
                <wp:positionV relativeFrom="paragraph">
                  <wp:posOffset>54145</wp:posOffset>
                </wp:positionV>
                <wp:extent cx="188595" cy="9525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21" w:rsidRDefault="00956221" w:rsidP="00956221">
                            <w:pPr>
                              <w:spacing w:line="150" w:lineRule="exact"/>
                              <w:ind w:right="-63"/>
                              <w:rPr>
                                <w:rFonts w:eastAsia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Arial"/>
                                <w:color w:val="3D3D3D"/>
                                <w:w w:val="503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rFonts w:eastAsia="Arial"/>
                                <w:color w:val="3D3D3D"/>
                                <w:spacing w:val="-36"/>
                                <w:w w:val="503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/>
                                <w:i/>
                                <w:color w:val="797979"/>
                                <w:w w:val="19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35pt;margin-top:4.25pt;width:14.85pt;height:7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CwKrAIAAK4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" filled="f" stroked="f">
                <v:textbox inset="0,0,0,0">
                  <w:txbxContent>
                    <w:p w:rsidR="00956221" w:rsidRDefault="00956221" w:rsidP="00956221">
                      <w:pPr>
                        <w:spacing w:line="150" w:lineRule="exact"/>
                        <w:ind w:right="-63"/>
                        <w:rPr>
                          <w:rFonts w:eastAsia="Arial"/>
                          <w:sz w:val="15"/>
                          <w:szCs w:val="15"/>
                        </w:rPr>
                      </w:pPr>
                      <w:r>
                        <w:rPr>
                          <w:rFonts w:eastAsia="Arial"/>
                          <w:color w:val="3D3D3D"/>
                          <w:w w:val="503"/>
                          <w:sz w:val="9"/>
                          <w:szCs w:val="9"/>
                        </w:rPr>
                        <w:t>I</w:t>
                      </w:r>
                      <w:r>
                        <w:rPr>
                          <w:rFonts w:eastAsia="Arial"/>
                          <w:color w:val="3D3D3D"/>
                          <w:spacing w:val="-36"/>
                          <w:w w:val="503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/>
                          <w:i/>
                          <w:color w:val="797979"/>
                          <w:w w:val="195"/>
                          <w:sz w:val="15"/>
                          <w:szCs w:val="15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56221">
        <w:rPr>
          <w:rFonts w:ascii="Arabic Typesetting" w:eastAsia="Arial" w:hAnsi="Arabic Typesetting" w:cs="Arabic Typesetting"/>
          <w:i/>
          <w:color w:val="626262"/>
          <w:w w:val="188"/>
          <w:sz w:val="7"/>
          <w:szCs w:val="7"/>
          <w:lang w:val="pt-BR"/>
        </w:rPr>
        <w:t xml:space="preserve">(  </w:t>
      </w:r>
      <w:r w:rsidRPr="00956221">
        <w:rPr>
          <w:rFonts w:ascii="Arabic Typesetting" w:eastAsia="Arial" w:hAnsi="Arabic Typesetting" w:cs="Arabic Typesetting"/>
          <w:i/>
          <w:color w:val="626262"/>
          <w:spacing w:val="19"/>
          <w:w w:val="188"/>
          <w:sz w:val="7"/>
          <w:szCs w:val="7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B1B1B1"/>
          <w:w w:val="79"/>
          <w:sz w:val="18"/>
          <w:szCs w:val="18"/>
          <w:lang w:val="pt-BR"/>
        </w:rPr>
        <w:t xml:space="preserve">.  </w:t>
      </w:r>
      <w:r w:rsidRPr="00956221">
        <w:rPr>
          <w:rFonts w:ascii="Arabic Typesetting" w:eastAsia="Arial" w:hAnsi="Arabic Typesetting" w:cs="Arabic Typesetting"/>
          <w:color w:val="B1B1B1"/>
          <w:spacing w:val="13"/>
          <w:w w:val="79"/>
          <w:sz w:val="18"/>
          <w:szCs w:val="18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939393"/>
          <w:spacing w:val="-22"/>
          <w:w w:val="159"/>
          <w:sz w:val="18"/>
          <w:szCs w:val="18"/>
          <w:lang w:val="pt-BR"/>
        </w:rPr>
        <w:t>.</w:t>
      </w:r>
      <w:r w:rsidRPr="00956221">
        <w:rPr>
          <w:rFonts w:ascii="Arabic Typesetting" w:hAnsi="Arabic Typesetting" w:cs="Arabic Typesetting"/>
          <w:color w:val="797979"/>
          <w:w w:val="52"/>
          <w:sz w:val="11"/>
          <w:szCs w:val="11"/>
          <w:lang w:val="pt-BR"/>
        </w:rPr>
        <w:t>-</w:t>
      </w:r>
    </w:p>
    <w:p w:rsidR="00956221" w:rsidRPr="00956221" w:rsidRDefault="00956221" w:rsidP="0084427B">
      <w:pPr>
        <w:tabs>
          <w:tab w:val="left" w:pos="1060"/>
        </w:tabs>
        <w:bidi/>
        <w:spacing w:line="96" w:lineRule="exact"/>
        <w:ind w:left="697" w:right="8089"/>
        <w:jc w:val="center"/>
        <w:rPr>
          <w:rFonts w:ascii="Arabic Typesetting" w:eastAsia="Arial" w:hAnsi="Arabic Typesetting" w:cs="Arabic Typesetting"/>
          <w:sz w:val="9"/>
          <w:szCs w:val="9"/>
          <w:lang w:val="pt-BR"/>
        </w:rPr>
      </w:pPr>
      <w:r w:rsidRPr="00956221">
        <w:rPr>
          <w:rFonts w:ascii="Arabic Typesetting" w:eastAsia="Arial" w:hAnsi="Arabic Typesetting" w:cs="Arabic Typesetting"/>
          <w:color w:val="797979"/>
          <w:w w:val="159"/>
          <w:sz w:val="9"/>
          <w:szCs w:val="9"/>
          <w:lang w:val="pt-BR"/>
        </w:rPr>
        <w:t>.</w:t>
      </w:r>
      <w:r w:rsidRPr="00956221">
        <w:rPr>
          <w:rFonts w:ascii="Arabic Typesetting" w:eastAsia="Arial" w:hAnsi="Arabic Typesetting" w:cs="Arabic Typesetting"/>
          <w:color w:val="797979"/>
          <w:spacing w:val="6"/>
          <w:w w:val="159"/>
          <w:sz w:val="9"/>
          <w:szCs w:val="9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A3A3A3"/>
          <w:w w:val="318"/>
          <w:sz w:val="9"/>
          <w:szCs w:val="9"/>
          <w:lang w:val="pt-BR"/>
        </w:rPr>
        <w:t>.</w:t>
      </w:r>
      <w:r w:rsidRPr="00956221">
        <w:rPr>
          <w:rFonts w:ascii="Arabic Typesetting" w:eastAsia="Arial" w:hAnsi="Arabic Typesetting" w:cs="Arabic Typesetting"/>
          <w:color w:val="A3A3A3"/>
          <w:sz w:val="9"/>
          <w:szCs w:val="9"/>
          <w:lang w:val="pt-BR"/>
        </w:rPr>
        <w:tab/>
      </w:r>
      <w:r w:rsidRPr="00956221">
        <w:rPr>
          <w:rFonts w:ascii="Arabic Typesetting" w:eastAsia="Arial" w:hAnsi="Arabic Typesetting" w:cs="Arabic Typesetting"/>
          <w:i/>
          <w:color w:val="797979"/>
          <w:w w:val="211"/>
          <w:sz w:val="9"/>
          <w:szCs w:val="9"/>
          <w:lang w:val="pt-BR"/>
        </w:rPr>
        <w:t>(</w:t>
      </w:r>
      <w:r w:rsidRPr="00956221">
        <w:rPr>
          <w:rFonts w:ascii="Arabic Typesetting" w:eastAsia="Arial" w:hAnsi="Arabic Typesetting" w:cs="Arabic Typesetting"/>
          <w:i/>
          <w:color w:val="797979"/>
          <w:spacing w:val="20"/>
          <w:w w:val="211"/>
          <w:sz w:val="9"/>
          <w:szCs w:val="9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i/>
          <w:color w:val="797979"/>
          <w:w w:val="211"/>
          <w:sz w:val="9"/>
          <w:szCs w:val="9"/>
          <w:lang w:val="pt-BR"/>
        </w:rPr>
        <w:t>I</w:t>
      </w:r>
      <w:r w:rsidRPr="00956221">
        <w:rPr>
          <w:rFonts w:ascii="Arabic Typesetting" w:eastAsia="Arial" w:hAnsi="Arabic Typesetting" w:cs="Arabic Typesetting"/>
          <w:i/>
          <w:color w:val="797979"/>
          <w:spacing w:val="17"/>
          <w:w w:val="211"/>
          <w:sz w:val="9"/>
          <w:szCs w:val="9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A3A3A3"/>
          <w:w w:val="159"/>
          <w:sz w:val="9"/>
          <w:szCs w:val="9"/>
          <w:lang w:val="pt-BR"/>
        </w:rPr>
        <w:t xml:space="preserve">.  </w:t>
      </w:r>
      <w:r w:rsidRPr="00956221">
        <w:rPr>
          <w:rFonts w:ascii="Arabic Typesetting" w:eastAsia="Arial" w:hAnsi="Arabic Typesetting" w:cs="Arabic Typesetting"/>
          <w:color w:val="A3A3A3"/>
          <w:spacing w:val="28"/>
          <w:w w:val="159"/>
          <w:sz w:val="9"/>
          <w:szCs w:val="9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B1B1B1"/>
          <w:w w:val="159"/>
          <w:sz w:val="9"/>
          <w:szCs w:val="9"/>
          <w:lang w:val="pt-BR"/>
        </w:rPr>
        <w:t>.</w:t>
      </w:r>
    </w:p>
    <w:p w:rsidR="00956221" w:rsidRPr="00956221" w:rsidRDefault="00956221" w:rsidP="0084427B">
      <w:pPr>
        <w:bidi/>
        <w:spacing w:line="354" w:lineRule="exact"/>
        <w:ind w:left="471" w:right="-20"/>
        <w:rPr>
          <w:rFonts w:ascii="Arabic Typesetting" w:eastAsia="Arial" w:hAnsi="Arabic Typesetting" w:cs="Arabic Typesetting"/>
          <w:sz w:val="13"/>
          <w:szCs w:val="13"/>
          <w:lang w:val="pt-BR"/>
        </w:rPr>
      </w:pPr>
      <w:r w:rsidRPr="00956221">
        <w:rPr>
          <w:rFonts w:ascii="Arabic Typesetting" w:hAnsi="Arabic Typesetting" w:cs="Arabic Typesetting"/>
          <w:i/>
          <w:color w:val="797979"/>
          <w:spacing w:val="-45"/>
          <w:w w:val="207"/>
          <w:position w:val="9"/>
          <w:sz w:val="20"/>
          <w:lang w:val="pt-BR"/>
        </w:rPr>
        <w:t>'</w:t>
      </w:r>
      <w:r w:rsidRPr="00956221">
        <w:rPr>
          <w:rFonts w:ascii="Arabic Typesetting" w:hAnsi="Arabic Typesetting" w:cs="Arabic Typesetting"/>
          <w:color w:val="181818"/>
          <w:spacing w:val="-37"/>
          <w:w w:val="140"/>
          <w:position w:val="-2"/>
          <w:sz w:val="25"/>
          <w:szCs w:val="25"/>
          <w:lang w:val="pt-BR"/>
        </w:rPr>
        <w:t>·</w:t>
      </w:r>
      <w:r w:rsidRPr="00956221">
        <w:rPr>
          <w:rFonts w:ascii="Arabic Typesetting" w:hAnsi="Arabic Typesetting" w:cs="Arabic Typesetting"/>
          <w:color w:val="E2E2E2"/>
          <w:spacing w:val="-23"/>
          <w:w w:val="46"/>
          <w:position w:val="-2"/>
          <w:sz w:val="25"/>
          <w:szCs w:val="25"/>
          <w:lang w:val="pt-BR"/>
        </w:rPr>
        <w:t>-</w:t>
      </w:r>
      <w:r w:rsidRPr="00956221">
        <w:rPr>
          <w:rFonts w:ascii="Arabic Typesetting" w:hAnsi="Arabic Typesetting" w:cs="Arabic Typesetting"/>
          <w:color w:val="050505"/>
          <w:w w:val="34"/>
          <w:position w:val="-2"/>
          <w:sz w:val="25"/>
          <w:szCs w:val="25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956221">
        <w:rPr>
          <w:rFonts w:ascii="Arabic Typesetting" w:hAnsi="Arabic Typesetting" w:cs="Arabic Typesetting"/>
          <w:color w:val="939393"/>
          <w:spacing w:val="-4"/>
          <w:w w:val="159"/>
          <w:position w:val="-2"/>
          <w:sz w:val="25"/>
          <w:szCs w:val="25"/>
          <w:lang w:val="pt-BR"/>
        </w:rPr>
        <w:t>-</w:t>
      </w:r>
      <w:r w:rsidRPr="00956221">
        <w:rPr>
          <w:rFonts w:ascii="Arabic Typesetting" w:hAnsi="Arabic Typesetting" w:cs="Arabic Typesetting"/>
          <w:color w:val="626262"/>
          <w:spacing w:val="8"/>
          <w:w w:val="34"/>
          <w:position w:val="-2"/>
          <w:sz w:val="25"/>
          <w:szCs w:val="25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956221">
        <w:rPr>
          <w:rFonts w:ascii="Arabic Typesetting" w:hAnsi="Arabic Typesetting" w:cs="Arabic Typesetting"/>
          <w:color w:val="939393"/>
          <w:spacing w:val="-15"/>
          <w:w w:val="91"/>
          <w:position w:val="-2"/>
          <w:sz w:val="25"/>
          <w:szCs w:val="25"/>
          <w:lang w:val="pt-BR"/>
        </w:rPr>
        <w:t>-</w:t>
      </w:r>
      <w:r w:rsidRPr="00956221">
        <w:rPr>
          <w:rFonts w:ascii="Arabic Typesetting" w:hAnsi="Arabic Typesetting" w:cs="Arabic Typesetting"/>
          <w:color w:val="050505"/>
          <w:spacing w:val="2"/>
          <w:w w:val="28"/>
          <w:position w:val="-2"/>
          <w:sz w:val="25"/>
          <w:szCs w:val="25"/>
          <w:lang w:val="pt-BR"/>
        </w:rPr>
        <w:t>·</w:t>
      </w:r>
      <w:r w:rsidRPr="00956221">
        <w:rPr>
          <w:rFonts w:ascii="Arabic Typesetting" w:hAnsi="Arabic Typesetting" w:cs="Arabic Typesetting"/>
          <w:color w:val="545454"/>
          <w:spacing w:val="-4"/>
          <w:w w:val="91"/>
          <w:position w:val="-2"/>
          <w:sz w:val="25"/>
          <w:szCs w:val="25"/>
          <w:lang w:val="pt-BR"/>
        </w:rPr>
        <w:t>-</w:t>
      </w:r>
      <w:r w:rsidRPr="00956221">
        <w:rPr>
          <w:rFonts w:ascii="Arabic Typesetting" w:hAnsi="Arabic Typesetting" w:cs="Arabic Typesetting"/>
          <w:color w:val="797979"/>
          <w:spacing w:val="-36"/>
          <w:w w:val="114"/>
          <w:position w:val="-2"/>
          <w:sz w:val="25"/>
          <w:szCs w:val="25"/>
          <w:lang w:val="pt-BR"/>
        </w:rPr>
        <w:t>-</w:t>
      </w:r>
      <w:r w:rsidRPr="00956221">
        <w:rPr>
          <w:rFonts w:ascii="Arabic Typesetting" w:hAnsi="Arabic Typesetting" w:cs="Arabic Typesetting"/>
          <w:color w:val="545454"/>
          <w:w w:val="218"/>
          <w:position w:val="9"/>
          <w:sz w:val="20"/>
          <w:lang w:val="pt-BR"/>
        </w:rPr>
        <w:t>'</w:t>
      </w:r>
      <w:r w:rsidRPr="00956221">
        <w:rPr>
          <w:rFonts w:ascii="Arabic Typesetting" w:hAnsi="Arabic Typesetting" w:cs="Arabic Typesetting"/>
          <w:color w:val="545454"/>
          <w:spacing w:val="-28"/>
          <w:position w:val="9"/>
          <w:sz w:val="20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626262"/>
          <w:w w:val="182"/>
          <w:position w:val="9"/>
          <w:sz w:val="20"/>
          <w:lang w:val="pt-BR"/>
        </w:rPr>
        <w:t>'</w:t>
      </w:r>
      <w:r w:rsidRPr="00956221">
        <w:rPr>
          <w:rFonts w:ascii="Arabic Typesetting" w:hAnsi="Arabic Typesetting" w:cs="Arabic Typesetting"/>
          <w:color w:val="626262"/>
          <w:spacing w:val="-41"/>
          <w:w w:val="182"/>
          <w:position w:val="9"/>
          <w:sz w:val="2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i/>
          <w:color w:val="797979"/>
          <w:position w:val="9"/>
          <w:sz w:val="13"/>
          <w:szCs w:val="13"/>
          <w:lang w:val="pt-BR"/>
        </w:rPr>
        <w:t>.J</w:t>
      </w:r>
    </w:p>
    <w:p w:rsidR="00956221" w:rsidRPr="00956221" w:rsidRDefault="00956221" w:rsidP="0084427B">
      <w:pPr>
        <w:bidi/>
        <w:spacing w:line="109" w:lineRule="exact"/>
        <w:ind w:left="1323" w:right="8260"/>
        <w:jc w:val="center"/>
        <w:rPr>
          <w:rFonts w:ascii="Arabic Typesetting" w:eastAsia="Arial" w:hAnsi="Arabic Typesetting" w:cs="Arabic Typesetting"/>
          <w:sz w:val="10"/>
          <w:szCs w:val="10"/>
          <w:lang w:val="pt-BR"/>
        </w:rPr>
      </w:pPr>
      <w:r w:rsidRPr="00956221">
        <w:rPr>
          <w:rFonts w:ascii="Arabic Typesetting" w:eastAsia="Arial" w:hAnsi="Arabic Typesetting" w:cs="Arabic Typesetting"/>
          <w:color w:val="2B2B2B"/>
          <w:w w:val="226"/>
          <w:sz w:val="10"/>
          <w:szCs w:val="10"/>
          <w:lang w:val="pt-BR"/>
        </w:rPr>
        <w:t>I</w:t>
      </w:r>
    </w:p>
    <w:p w:rsidR="00956221" w:rsidRPr="00956221" w:rsidRDefault="00956221" w:rsidP="0084427B">
      <w:pPr>
        <w:bidi/>
        <w:spacing w:before="25" w:line="117" w:lineRule="exact"/>
        <w:ind w:left="218" w:right="-20"/>
        <w:rPr>
          <w:rFonts w:ascii="Arabic Typesetting" w:hAnsi="Arabic Typesetting" w:cs="Arabic Typesetting"/>
          <w:sz w:val="12"/>
          <w:szCs w:val="12"/>
          <w:lang w:val="pt-BR"/>
        </w:rPr>
      </w:pPr>
      <w:r w:rsidRPr="00956221">
        <w:rPr>
          <w:rFonts w:ascii="Arabic Typesetting" w:hAnsi="Arabic Typesetting" w:cs="Arabic Typesetting"/>
          <w:color w:val="181818"/>
          <w:spacing w:val="-31"/>
          <w:w w:val="239"/>
          <w:position w:val="-2"/>
          <w:sz w:val="12"/>
          <w:szCs w:val="12"/>
          <w:lang w:val="pt-BR"/>
        </w:rPr>
        <w:t>·</w:t>
      </w:r>
      <w:r w:rsidRPr="00956221">
        <w:rPr>
          <w:rFonts w:ascii="Arabic Typesetting" w:hAnsi="Arabic Typesetting" w:cs="Arabic Typesetting"/>
          <w:color w:val="797979"/>
          <w:w w:val="239"/>
          <w:position w:val="-2"/>
          <w:sz w:val="12"/>
          <w:szCs w:val="12"/>
          <w:lang w:val="pt-BR"/>
        </w:rPr>
        <w:t>)</w:t>
      </w:r>
      <w:r w:rsidRPr="00956221">
        <w:rPr>
          <w:rFonts w:ascii="Arabic Typesetting" w:hAnsi="Arabic Typesetting" w:cs="Arabic Typesetting"/>
          <w:color w:val="797979"/>
          <w:spacing w:val="-5"/>
          <w:w w:val="239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626262"/>
          <w:position w:val="-2"/>
          <w:sz w:val="12"/>
          <w:szCs w:val="12"/>
          <w:lang w:val="pt-BR"/>
        </w:rPr>
        <w:t xml:space="preserve">•   </w:t>
      </w:r>
      <w:r w:rsidRPr="00956221">
        <w:rPr>
          <w:rFonts w:ascii="Arabic Typesetting" w:hAnsi="Arabic Typesetting" w:cs="Arabic Typesetting"/>
          <w:color w:val="626262"/>
          <w:spacing w:val="11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B1B1B1"/>
          <w:position w:val="-2"/>
          <w:sz w:val="12"/>
          <w:szCs w:val="12"/>
          <w:lang w:val="pt-BR"/>
        </w:rPr>
        <w:t xml:space="preserve">.   </w:t>
      </w:r>
      <w:r w:rsidRPr="00956221">
        <w:rPr>
          <w:rFonts w:ascii="Arabic Typesetting" w:hAnsi="Arabic Typesetting" w:cs="Arabic Typesetting"/>
          <w:color w:val="B1B1B1"/>
          <w:spacing w:val="8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3D3D3D"/>
          <w:w w:val="364"/>
          <w:position w:val="-2"/>
          <w:sz w:val="12"/>
          <w:szCs w:val="12"/>
          <w:lang w:val="pt-BR"/>
        </w:rPr>
        <w:t>'</w:t>
      </w:r>
      <w:r w:rsidRPr="00956221">
        <w:rPr>
          <w:rFonts w:ascii="Arabic Typesetting" w:hAnsi="Arabic Typesetting" w:cs="Arabic Typesetting"/>
          <w:color w:val="3D3D3D"/>
          <w:spacing w:val="-69"/>
          <w:w w:val="364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A3A3A3"/>
          <w:w w:val="67"/>
          <w:position w:val="-2"/>
          <w:sz w:val="12"/>
          <w:szCs w:val="12"/>
          <w:lang w:val="pt-BR"/>
        </w:rPr>
        <w:t xml:space="preserve">.-,     </w:t>
      </w:r>
      <w:r w:rsidRPr="00956221">
        <w:rPr>
          <w:rFonts w:ascii="Arabic Typesetting" w:hAnsi="Arabic Typesetting" w:cs="Arabic Typesetting"/>
          <w:color w:val="A3A3A3"/>
          <w:spacing w:val="3"/>
          <w:w w:val="67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545454"/>
          <w:position w:val="-2"/>
          <w:sz w:val="12"/>
          <w:szCs w:val="12"/>
          <w:lang w:val="pt-BR"/>
        </w:rPr>
        <w:t>•</w:t>
      </w:r>
      <w:r w:rsidRPr="00956221">
        <w:rPr>
          <w:rFonts w:ascii="Arabic Typesetting" w:hAnsi="Arabic Typesetting" w:cs="Arabic Typesetting"/>
          <w:color w:val="545454"/>
          <w:spacing w:val="29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B1B1B1"/>
          <w:w w:val="45"/>
          <w:position w:val="-2"/>
          <w:sz w:val="12"/>
          <w:szCs w:val="12"/>
          <w:lang w:val="pt-BR"/>
        </w:rPr>
        <w:t>,-'</w:t>
      </w:r>
      <w:r w:rsidRPr="00956221">
        <w:rPr>
          <w:rFonts w:ascii="Arabic Typesetting" w:hAnsi="Arabic Typesetting" w:cs="Arabic Typesetting"/>
          <w:color w:val="B1B1B1"/>
          <w:spacing w:val="-16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626262"/>
          <w:position w:val="-2"/>
          <w:sz w:val="12"/>
          <w:szCs w:val="12"/>
          <w:lang w:val="pt-BR"/>
        </w:rPr>
        <w:t xml:space="preserve">&lt;'  </w:t>
      </w:r>
      <w:r w:rsidRPr="00956221">
        <w:rPr>
          <w:rFonts w:ascii="Arabic Typesetting" w:hAnsi="Arabic Typesetting" w:cs="Arabic Typesetting"/>
          <w:color w:val="626262"/>
          <w:spacing w:val="17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939393"/>
          <w:w w:val="167"/>
          <w:position w:val="-2"/>
          <w:sz w:val="12"/>
          <w:szCs w:val="12"/>
          <w:lang w:val="pt-BR"/>
        </w:rPr>
        <w:t>.</w:t>
      </w:r>
      <w:r w:rsidRPr="00956221">
        <w:rPr>
          <w:rFonts w:ascii="Arabic Typesetting" w:hAnsi="Arabic Typesetting" w:cs="Arabic Typesetting"/>
          <w:color w:val="939393"/>
          <w:spacing w:val="-27"/>
          <w:w w:val="167"/>
          <w:position w:val="-2"/>
          <w:sz w:val="12"/>
          <w:szCs w:val="12"/>
          <w:lang w:val="pt-BR"/>
        </w:rPr>
        <w:t xml:space="preserve"> </w:t>
      </w:r>
      <w:r w:rsidRPr="00956221">
        <w:rPr>
          <w:rFonts w:ascii="Arabic Typesetting" w:hAnsi="Arabic Typesetting" w:cs="Arabic Typesetting"/>
          <w:color w:val="797979"/>
          <w:w w:val="320"/>
          <w:position w:val="-2"/>
          <w:sz w:val="12"/>
          <w:szCs w:val="12"/>
          <w:lang w:val="pt-BR"/>
        </w:rPr>
        <w:t>/</w:t>
      </w:r>
    </w:p>
    <w:p w:rsidR="00956221" w:rsidRPr="00956221" w:rsidRDefault="00956221" w:rsidP="0084427B">
      <w:pPr>
        <w:bidi/>
        <w:spacing w:line="81" w:lineRule="exact"/>
        <w:ind w:left="351" w:right="8127"/>
        <w:jc w:val="center"/>
        <w:rPr>
          <w:rFonts w:ascii="Arabic Typesetting" w:eastAsia="Arial" w:hAnsi="Arabic Typesetting" w:cs="Arabic Typesetting"/>
          <w:sz w:val="10"/>
          <w:szCs w:val="10"/>
          <w:lang w:val="pt-BR"/>
        </w:rPr>
      </w:pPr>
      <w:r w:rsidRPr="00956221">
        <w:rPr>
          <w:rFonts w:ascii="Arabic Typesetting" w:eastAsia="Arial" w:hAnsi="Arabic Typesetting" w:cs="Arabic Typesetting"/>
          <w:color w:val="545454"/>
          <w:w w:val="271"/>
          <w:sz w:val="10"/>
          <w:szCs w:val="10"/>
          <w:lang w:val="pt-BR"/>
        </w:rPr>
        <w:t>,</w:t>
      </w:r>
      <w:r w:rsidRPr="00956221">
        <w:rPr>
          <w:rFonts w:ascii="Arabic Typesetting" w:eastAsia="Arial" w:hAnsi="Arabic Typesetting" w:cs="Arabic Typesetting"/>
          <w:color w:val="545454"/>
          <w:spacing w:val="66"/>
          <w:w w:val="271"/>
          <w:sz w:val="10"/>
          <w:szCs w:val="1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545454"/>
          <w:w w:val="153"/>
          <w:sz w:val="10"/>
          <w:szCs w:val="10"/>
          <w:lang w:val="pt-BR"/>
        </w:rPr>
        <w:t xml:space="preserve">r  </w:t>
      </w:r>
      <w:r w:rsidRPr="00956221">
        <w:rPr>
          <w:rFonts w:ascii="Arabic Typesetting" w:eastAsia="Arial" w:hAnsi="Arabic Typesetting" w:cs="Arabic Typesetting"/>
          <w:color w:val="545454"/>
          <w:spacing w:val="1"/>
          <w:w w:val="153"/>
          <w:sz w:val="10"/>
          <w:szCs w:val="1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545454"/>
          <w:w w:val="286"/>
          <w:sz w:val="10"/>
          <w:szCs w:val="10"/>
          <w:lang w:val="pt-BR"/>
        </w:rPr>
        <w:t>.</w:t>
      </w:r>
      <w:r w:rsidRPr="00956221">
        <w:rPr>
          <w:rFonts w:ascii="Arabic Typesetting" w:eastAsia="Arial" w:hAnsi="Arabic Typesetting" w:cs="Arabic Typesetting"/>
          <w:color w:val="545454"/>
          <w:spacing w:val="-59"/>
          <w:w w:val="286"/>
          <w:sz w:val="10"/>
          <w:szCs w:val="1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545454"/>
          <w:sz w:val="8"/>
          <w:szCs w:val="8"/>
          <w:lang w:val="pt-BR"/>
        </w:rPr>
        <w:t xml:space="preserve">1     </w:t>
      </w:r>
      <w:r w:rsidRPr="00956221">
        <w:rPr>
          <w:rFonts w:ascii="Arabic Typesetting" w:eastAsia="Arial" w:hAnsi="Arabic Typesetting" w:cs="Arabic Typesetting"/>
          <w:color w:val="545454"/>
          <w:spacing w:val="2"/>
          <w:sz w:val="8"/>
          <w:szCs w:val="8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545454"/>
          <w:w w:val="149"/>
          <w:sz w:val="8"/>
          <w:szCs w:val="8"/>
          <w:lang w:val="pt-BR"/>
        </w:rPr>
        <w:t xml:space="preserve">•  </w:t>
      </w:r>
      <w:r w:rsidRPr="00956221">
        <w:rPr>
          <w:rFonts w:ascii="Arabic Typesetting" w:eastAsia="Arial" w:hAnsi="Arabic Typesetting" w:cs="Arabic Typesetting"/>
          <w:color w:val="3D3D3D"/>
          <w:w w:val="149"/>
          <w:sz w:val="10"/>
          <w:szCs w:val="10"/>
          <w:lang w:val="pt-BR"/>
        </w:rPr>
        <w:t xml:space="preserve">.J  </w:t>
      </w:r>
      <w:r w:rsidRPr="00956221">
        <w:rPr>
          <w:rFonts w:ascii="Arabic Typesetting" w:eastAsia="Arial" w:hAnsi="Arabic Typesetting" w:cs="Arabic Typesetting"/>
          <w:color w:val="3D3D3D"/>
          <w:spacing w:val="4"/>
          <w:w w:val="149"/>
          <w:sz w:val="10"/>
          <w:szCs w:val="1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939393"/>
          <w:spacing w:val="6"/>
          <w:w w:val="116"/>
          <w:sz w:val="10"/>
          <w:szCs w:val="10"/>
          <w:lang w:val="pt-BR"/>
        </w:rPr>
        <w:t>•</w:t>
      </w:r>
      <w:r w:rsidRPr="00956221">
        <w:rPr>
          <w:rFonts w:ascii="Arabic Typesetting" w:eastAsia="Arial" w:hAnsi="Arabic Typesetting" w:cs="Arabic Typesetting"/>
          <w:color w:val="181818"/>
          <w:w w:val="109"/>
          <w:sz w:val="10"/>
          <w:szCs w:val="10"/>
          <w:lang w:val="pt-BR"/>
        </w:rPr>
        <w:t>.,.</w:t>
      </w:r>
    </w:p>
    <w:p w:rsidR="00956221" w:rsidRPr="00956221" w:rsidRDefault="00956221" w:rsidP="0084427B">
      <w:pPr>
        <w:tabs>
          <w:tab w:val="left" w:pos="1200"/>
          <w:tab w:val="left" w:pos="4460"/>
        </w:tabs>
        <w:bidi/>
        <w:spacing w:before="58"/>
        <w:ind w:left="148" w:right="-20"/>
        <w:rPr>
          <w:rFonts w:ascii="Arabic Typesetting" w:eastAsia="Arial" w:hAnsi="Arabic Typesetting" w:cs="Arabic Typesetting"/>
          <w:sz w:val="13"/>
          <w:szCs w:val="13"/>
        </w:rPr>
      </w:pPr>
      <w:r w:rsidRPr="00956221">
        <w:rPr>
          <w:rFonts w:ascii="Arabic Typesetting" w:eastAsia="Arial" w:hAnsi="Arabic Typesetting" w:cs="Arabic Typesetting"/>
          <w:color w:val="797979"/>
          <w:w w:val="99"/>
          <w:sz w:val="13"/>
          <w:szCs w:val="13"/>
          <w:u w:val="single" w:color="000000"/>
          <w:lang w:val="pt-BR"/>
        </w:rPr>
        <w:t xml:space="preserve"> </w:t>
      </w:r>
      <w:r w:rsidRPr="00956221">
        <w:rPr>
          <w:rFonts w:ascii="Arabic Typesetting" w:eastAsia="Arial" w:hAnsi="Arabic Typesetting" w:cs="Arabic Typesetting"/>
          <w:color w:val="797979"/>
          <w:sz w:val="13"/>
          <w:szCs w:val="13"/>
          <w:u w:val="single" w:color="000000"/>
          <w:lang w:val="pt-BR"/>
        </w:rPr>
        <w:tab/>
      </w:r>
      <w:r w:rsidRPr="00956221">
        <w:rPr>
          <w:rFonts w:ascii="Arabic Typesetting" w:eastAsia="Arial" w:hAnsi="Arabic Typesetting" w:cs="Arabic Typesetting"/>
          <w:color w:val="797979"/>
          <w:w w:val="275"/>
          <w:sz w:val="13"/>
          <w:szCs w:val="13"/>
          <w:u w:val="single" w:color="000000"/>
        </w:rPr>
        <w:t>'</w:t>
      </w:r>
      <w:r w:rsidRPr="00956221">
        <w:rPr>
          <w:rFonts w:ascii="Arabic Typesetting" w:eastAsia="Arial" w:hAnsi="Arabic Typesetting" w:cs="Arabic Typesetting"/>
          <w:color w:val="797979"/>
          <w:w w:val="99"/>
          <w:sz w:val="13"/>
          <w:szCs w:val="13"/>
          <w:u w:val="single" w:color="000000"/>
        </w:rPr>
        <w:t xml:space="preserve"> </w:t>
      </w:r>
      <w:r w:rsidRPr="00956221">
        <w:rPr>
          <w:rFonts w:ascii="Arabic Typesetting" w:eastAsia="Arial" w:hAnsi="Arabic Typesetting" w:cs="Arabic Typesetting"/>
          <w:color w:val="797979"/>
          <w:sz w:val="13"/>
          <w:szCs w:val="13"/>
          <w:u w:val="single" w:color="000000"/>
        </w:rPr>
        <w:t xml:space="preserve">   </w:t>
      </w:r>
      <w:r w:rsidRPr="00956221">
        <w:rPr>
          <w:rFonts w:ascii="Arabic Typesetting" w:eastAsia="Arial" w:hAnsi="Arabic Typesetting" w:cs="Arabic Typesetting"/>
          <w:color w:val="797979"/>
          <w:spacing w:val="-11"/>
          <w:sz w:val="13"/>
          <w:szCs w:val="13"/>
          <w:u w:val="single" w:color="000000"/>
        </w:rPr>
        <w:t xml:space="preserve"> </w:t>
      </w:r>
      <w:r w:rsidRPr="00956221">
        <w:rPr>
          <w:rFonts w:ascii="Arabic Typesetting" w:eastAsia="Arial" w:hAnsi="Arabic Typesetting" w:cs="Arabic Typesetting"/>
          <w:i/>
          <w:color w:val="545454"/>
          <w:sz w:val="13"/>
          <w:szCs w:val="13"/>
          <w:u w:val="single" w:color="000000"/>
        </w:rPr>
        <w:t>j</w:t>
      </w:r>
      <w:r w:rsidRPr="00956221">
        <w:rPr>
          <w:rFonts w:ascii="Arabic Typesetting" w:eastAsia="Arial" w:hAnsi="Arabic Typesetting" w:cs="Arabic Typesetting"/>
          <w:i/>
          <w:color w:val="545454"/>
          <w:w w:val="99"/>
          <w:sz w:val="13"/>
          <w:szCs w:val="13"/>
          <w:u w:val="single" w:color="000000"/>
        </w:rPr>
        <w:t xml:space="preserve"> </w:t>
      </w:r>
      <w:r w:rsidRPr="00956221">
        <w:rPr>
          <w:rFonts w:ascii="Arabic Typesetting" w:eastAsia="Arial" w:hAnsi="Arabic Typesetting" w:cs="Arabic Typesetting"/>
          <w:i/>
          <w:color w:val="545454"/>
          <w:sz w:val="13"/>
          <w:szCs w:val="13"/>
          <w:u w:val="single" w:color="000000"/>
        </w:rPr>
        <w:tab/>
      </w:r>
    </w:p>
    <w:p w:rsidR="00956221" w:rsidRDefault="0084427B" w:rsidP="0084427B">
      <w:pPr>
        <w:bidi/>
        <w:spacing w:before="16" w:line="258" w:lineRule="auto"/>
        <w:ind w:left="119" w:right="4902" w:firstLine="22"/>
        <w:rPr>
          <w:rFonts w:ascii="Arabic Typesetting" w:hAnsi="Arabic Typesetting" w:cs="Arabic Typesetting"/>
          <w:color w:val="181818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>السفير بوجمعة دلمي</w:t>
      </w:r>
    </w:p>
    <w:p w:rsidR="0084427B" w:rsidRDefault="0084427B" w:rsidP="0084427B">
      <w:pPr>
        <w:bidi/>
        <w:spacing w:before="16" w:line="258" w:lineRule="auto"/>
        <w:ind w:left="119" w:right="4902" w:firstLine="22"/>
        <w:rPr>
          <w:rFonts w:ascii="Arabic Typesetting" w:hAnsi="Arabic Typesetting" w:cs="Arabic Typesetting"/>
          <w:color w:val="181818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>ممثل دائم</w:t>
      </w:r>
    </w:p>
    <w:p w:rsidR="009A1B09" w:rsidRDefault="0084427B" w:rsidP="009A1B09">
      <w:pPr>
        <w:bidi/>
        <w:spacing w:before="16" w:after="600" w:line="259" w:lineRule="auto"/>
        <w:ind w:left="119" w:right="4905" w:firstLine="23"/>
        <w:rPr>
          <w:rFonts w:ascii="Arabic Typesetting" w:hAnsi="Arabic Typesetting" w:cs="Arabic Typesetting"/>
          <w:color w:val="181818"/>
          <w:sz w:val="36"/>
          <w:szCs w:val="36"/>
          <w:rtl/>
        </w:rPr>
      </w:pPr>
      <w:r>
        <w:rPr>
          <w:rFonts w:ascii="Arabic Typesetting" w:hAnsi="Arabic Typesetting" w:cs="Arabic Typesetting" w:hint="cs"/>
          <w:color w:val="181818"/>
          <w:sz w:val="36"/>
          <w:szCs w:val="36"/>
          <w:rtl/>
        </w:rPr>
        <w:t>البعثة الدائمة للجمهورية الجزائرية الديمقراطية الشعبية لدى مكتب الأمم المتحدة وسائر المنظمات الدولية في جنيف</w:t>
      </w:r>
    </w:p>
    <w:p w:rsidR="009A1B09" w:rsidRPr="009A1B09" w:rsidRDefault="009A1B09" w:rsidP="009A1B09">
      <w:pPr>
        <w:pStyle w:val="EndofDocumentAR"/>
      </w:pPr>
      <w:r>
        <w:rPr>
          <w:rFonts w:hint="cs"/>
          <w:rtl/>
        </w:rPr>
        <w:t>[نهاية المرفق والوثيقة]</w:t>
      </w:r>
    </w:p>
    <w:sectPr w:rsidR="009A1B09" w:rsidRPr="009A1B09" w:rsidSect="00EB7752">
      <w:headerReference w:type="first" r:id="rId4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53" w:rsidRDefault="006B7A53">
      <w:r>
        <w:separator/>
      </w:r>
    </w:p>
  </w:endnote>
  <w:endnote w:type="continuationSeparator" w:id="0">
    <w:p w:rsidR="006B7A53" w:rsidRDefault="006B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53" w:rsidRDefault="006B7A5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B7A53" w:rsidRDefault="006B7A5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7135A2">
    <w:r>
      <w:t>W</w:t>
    </w:r>
    <w:r w:rsidR="00772E46">
      <w:t>O/</w:t>
    </w:r>
    <w:r w:rsidR="000D7BA7">
      <w:t>C</w:t>
    </w:r>
    <w:r>
      <w:t>C</w:t>
    </w:r>
    <w:r w:rsidR="002F77FC">
      <w:t>/</w:t>
    </w:r>
    <w:r w:rsidR="00CB1F62">
      <w:t>7</w:t>
    </w:r>
    <w:r w:rsidR="005F5866">
      <w:t>2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6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63" w:rsidRDefault="00AC3163" w:rsidP="00AC3163">
    <w:pPr>
      <w:pStyle w:val="Header"/>
    </w:pPr>
    <w:r>
      <w:t>WO/CC/72/3</w:t>
    </w:r>
  </w:p>
  <w:p w:rsidR="00AC3163" w:rsidRDefault="00AC3163">
    <w:pPr>
      <w:pStyle w:val="Header"/>
    </w:pPr>
    <w:r>
      <w:t>ANNEX</w:t>
    </w:r>
  </w:p>
  <w:p w:rsidR="00AC3163" w:rsidRPr="00AC3163" w:rsidRDefault="00AC3163" w:rsidP="00AC3163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AC3163">
      <w:rPr>
        <w:rFonts w:ascii="Arabic Typesetting" w:hAnsi="Arabic Typesetting" w:cs="Arabic Typesetting"/>
        <w:sz w:val="36"/>
        <w:szCs w:val="36"/>
        <w:rtl/>
      </w:rPr>
      <w:t>المرفق</w:t>
    </w:r>
  </w:p>
  <w:p w:rsidR="00AC3163" w:rsidRDefault="00AC31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16" w:rsidRDefault="002C1A16" w:rsidP="007135A2">
    <w:r>
      <w:t>WO/CC/72/3</w:t>
    </w:r>
  </w:p>
  <w:p w:rsidR="002C1A16" w:rsidRDefault="002C1A16" w:rsidP="007135A2">
    <w:r>
      <w:t>Annex</w:t>
    </w:r>
  </w:p>
  <w:p w:rsidR="002C1A16" w:rsidRDefault="002C1A16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2</w:t>
    </w:r>
    <w:r>
      <w:fldChar w:fldCharType="end"/>
    </w:r>
  </w:p>
  <w:p w:rsidR="002C1A16" w:rsidRDefault="002C1A16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ED" w:rsidRDefault="003C4BED" w:rsidP="007135A2">
    <w:r>
      <w:t>WO/CC/72/3</w:t>
    </w:r>
  </w:p>
  <w:p w:rsidR="003C4BED" w:rsidRDefault="003C4BED" w:rsidP="007135A2">
    <w:r>
      <w:t>Annex</w:t>
    </w:r>
  </w:p>
  <w:p w:rsidR="003C4BED" w:rsidRDefault="003C4BED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3</w:t>
    </w:r>
    <w:r>
      <w:fldChar w:fldCharType="end"/>
    </w:r>
  </w:p>
  <w:p w:rsidR="003C4BED" w:rsidRDefault="003C4BED" w:rsidP="00D6154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ED" w:rsidRDefault="003C4BED" w:rsidP="007135A2">
    <w:r>
      <w:t>WO/CC/72/3</w:t>
    </w:r>
  </w:p>
  <w:p w:rsidR="003C4BED" w:rsidRDefault="003C4BED" w:rsidP="007135A2">
    <w:r>
      <w:t>Annex</w:t>
    </w:r>
  </w:p>
  <w:p w:rsidR="003C4BED" w:rsidRDefault="003C4BED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4</w:t>
    </w:r>
    <w:r>
      <w:fldChar w:fldCharType="end"/>
    </w:r>
  </w:p>
  <w:p w:rsidR="003C4BED" w:rsidRDefault="003C4BED" w:rsidP="00D6154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ED" w:rsidRDefault="003C4BED" w:rsidP="00D47BF7">
    <w:r>
      <w:t>WO/CC/72/3</w:t>
    </w:r>
  </w:p>
  <w:p w:rsidR="003C4BED" w:rsidRDefault="003C4BED" w:rsidP="007135A2">
    <w:r>
      <w:t>Annex</w:t>
    </w:r>
  </w:p>
  <w:p w:rsidR="003C4BED" w:rsidRDefault="003C4BED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5</w:t>
    </w:r>
    <w:r>
      <w:fldChar w:fldCharType="end"/>
    </w:r>
  </w:p>
  <w:p w:rsidR="003C4BED" w:rsidRDefault="003C4BED" w:rsidP="00D6154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CA" w:rsidRDefault="00B018CA" w:rsidP="00D47BF7">
    <w:r>
      <w:t>WO/CC/72/3</w:t>
    </w:r>
  </w:p>
  <w:p w:rsidR="00B018CA" w:rsidRDefault="00B018CA" w:rsidP="007135A2">
    <w:r>
      <w:t>Annex</w:t>
    </w:r>
  </w:p>
  <w:p w:rsidR="00B018CA" w:rsidRDefault="00B018CA" w:rsidP="00D61541">
    <w:r>
      <w:fldChar w:fldCharType="begin"/>
    </w:r>
    <w:r>
      <w:instrText xml:space="preserve"> PAGE  \* MERGEFORMAT </w:instrText>
    </w:r>
    <w:r>
      <w:fldChar w:fldCharType="separate"/>
    </w:r>
    <w:r w:rsidR="009357AA">
      <w:rPr>
        <w:noProof/>
      </w:rPr>
      <w:t>6</w:t>
    </w:r>
    <w:r>
      <w:fldChar w:fldCharType="end"/>
    </w:r>
  </w:p>
  <w:p w:rsidR="00B018CA" w:rsidRDefault="00B018CA" w:rsidP="00D6154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ED" w:rsidRDefault="003C4BED" w:rsidP="00AC3163">
    <w:pPr>
      <w:pStyle w:val="Header"/>
    </w:pPr>
    <w:r>
      <w:t>WO/CC/72/3</w:t>
    </w:r>
  </w:p>
  <w:p w:rsidR="003C4BED" w:rsidRDefault="003C4BED">
    <w:pPr>
      <w:pStyle w:val="Header"/>
    </w:pPr>
    <w:r>
      <w:t>Annex</w:t>
    </w:r>
  </w:p>
  <w:p w:rsidR="003C4BED" w:rsidRDefault="003C4BE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9357AA">
      <w:rPr>
        <w:noProof/>
      </w:rPr>
      <w:t>7</w:t>
    </w:r>
    <w:r>
      <w:rPr>
        <w:noProof/>
      </w:rPr>
      <w:fldChar w:fldCharType="end"/>
    </w:r>
  </w:p>
  <w:p w:rsidR="003C4BED" w:rsidRDefault="003C4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5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42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43F"/>
    <w:rsid w:val="000A6510"/>
    <w:rsid w:val="000B0BB4"/>
    <w:rsid w:val="000B1045"/>
    <w:rsid w:val="000B1BAE"/>
    <w:rsid w:val="000B29B3"/>
    <w:rsid w:val="000B2DD1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C8D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ECF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0498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1A16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7DB"/>
    <w:rsid w:val="00351DC1"/>
    <w:rsid w:val="003534EE"/>
    <w:rsid w:val="003600A2"/>
    <w:rsid w:val="00360463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BED"/>
    <w:rsid w:val="003C4E91"/>
    <w:rsid w:val="003C6D76"/>
    <w:rsid w:val="003C72F6"/>
    <w:rsid w:val="003C7CD0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266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A85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69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7D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86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102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A53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5A2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27B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50E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11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19D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8F3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7AA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21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1B09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AD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65"/>
    <w:rsid w:val="009E766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834"/>
    <w:rsid w:val="00A06D32"/>
    <w:rsid w:val="00A07545"/>
    <w:rsid w:val="00A13947"/>
    <w:rsid w:val="00A13E19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CE3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E5D"/>
    <w:rsid w:val="00AC13B0"/>
    <w:rsid w:val="00AC2FD0"/>
    <w:rsid w:val="00AC3163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8CA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3E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1F62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0CB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9DF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C9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BF7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499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C08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2E7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2E4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857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4A5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26E"/>
    <w:rsid w:val="00FC3387"/>
    <w:rsid w:val="00FC382F"/>
    <w:rsid w:val="00FC4236"/>
    <w:rsid w:val="00FC615D"/>
    <w:rsid w:val="00FC63DB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C3163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C316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3.e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33" Type="http://schemas.openxmlformats.org/officeDocument/2006/relationships/image" Target="media/image20.png"/><Relationship Id="rId38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CC_7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0578-4106-4341-AA0E-05DF9887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WO_CC_72_AR.dotx</Template>
  <TotalTime>298</TotalTime>
  <Pages>8</Pages>
  <Words>627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WO/CC/72/3 (Arabic)</vt:lpstr>
    </vt:vector>
  </TitlesOfParts>
  <Company>World Intellectual Property Organization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WO/CC/72/3 (Arabic)</dc:title>
  <dc:creator>MERZOUK Fawzi</dc:creator>
  <cp:lastModifiedBy>MERZOUK Fawzi</cp:lastModifiedBy>
  <cp:revision>18</cp:revision>
  <cp:lastPrinted>2016-08-04T13:38:00Z</cp:lastPrinted>
  <dcterms:created xsi:type="dcterms:W3CDTF">2016-08-04T07:13:00Z</dcterms:created>
  <dcterms:modified xsi:type="dcterms:W3CDTF">2016-08-04T13:38:00Z</dcterms:modified>
</cp:coreProperties>
</file>