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6A37" w14:textId="4A7E43E6" w:rsidR="008B2CC1" w:rsidRPr="008B2CC1" w:rsidRDefault="003B7084" w:rsidP="00F11D94">
      <w:pPr>
        <w:bidi/>
        <w:spacing w:after="120"/>
        <w:jc w:val="right"/>
        <w:rPr>
          <w:rtl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82FF2C3" wp14:editId="3280E06F">
                <wp:extent cx="2777259" cy="1333500"/>
                <wp:effectExtent l="0" t="0" r="4445" b="0"/>
                <wp:docPr id="1605064778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1021506499" name="Picture 1021506499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4332625" name="Picture 2054332625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647C84A">
              <v:group id="Group 5" style="width:218.7pt;height:105pt;mso-position-horizontal-relative:char;mso-position-vertical-relative:line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coordsize="27772,13335" o:spid="_x0000_s1026" w14:anchorId="16A480D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21506499" style="position:absolute;left:14501;width:13271;height:12636;visibility:visible;mso-wrap-style:square" alt="شعار المنظمة العالمية للملكية الفكرية (الويبو)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">
                  <v:imagedata o:title="شعار المنظمة العالمية للملكية الفكرية (الويبو)" r:id="rId15"/>
                </v:shape>
                <v:shape id="Picture 2054332625" style="position:absolute;width:5143;height:13335;visibility:visible;mso-wrap-style:square" alt="عربية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">
                  <v:imagedata o:title="عربية" r:id="rId16"/>
                </v:shape>
                <w10:anchorlock/>
              </v:group>
            </w:pict>
          </mc:Fallback>
        </mc:AlternateContent>
      </w:r>
      <w:r w:rsidR="00873EE5">
        <w:rPr>
          <w:rFonts w:ascii="Arial Black" w:hAnsi="Arial Black" w:hint="cs"/>
          <w:caps/>
          <w:noProof/>
          <w:sz w:val="15"/>
          <w:rtl/>
        </w:rPr>
        <mc:AlternateContent>
          <mc:Choice Requires="wps">
            <w:drawing>
              <wp:inline distT="0" distB="0" distL="0" distR="0" wp14:anchorId="29D1567B" wp14:editId="68FFB966">
                <wp:extent cx="5935980" cy="0"/>
                <wp:effectExtent l="0" t="0" r="26670" b="19050"/>
                <wp:docPr id="2" name="Straight Connector 2" descr="خط أفق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F09443E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خط أفقي" o:spid="_x0000_s1026" strokecolor="black [3040]" from="0,0" to="467.4pt,0" w14:anchorId="5C4EC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0AF971BD" w14:textId="6533E2A4" w:rsidR="008B2CC1" w:rsidRPr="001024FE" w:rsidRDefault="005F10BC" w:rsidP="006419B8">
      <w:pPr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 w:cs="Arial"/>
          <w:caps/>
          <w:sz w:val="15"/>
          <w:szCs w:val="15"/>
        </w:rPr>
        <w:t>a/68</w:t>
      </w:r>
      <w:r>
        <w:rPr>
          <w:rFonts w:ascii="Arial Black" w:hAnsi="Arial Black" w:cs="Arial" w:hint="cs"/>
          <w:caps/>
          <w:sz w:val="15"/>
          <w:szCs w:val="15"/>
          <w:rtl/>
        </w:rPr>
        <w:t>/</w:t>
      </w:r>
      <w:bookmarkStart w:id="0" w:name="Code"/>
      <w:r>
        <w:rPr>
          <w:rFonts w:ascii="Arial Black" w:hAnsi="Arial Black" w:cs="Arial"/>
          <w:caps/>
          <w:sz w:val="15"/>
          <w:szCs w:val="15"/>
        </w:rPr>
        <w:t>2 Prov.</w:t>
      </w:r>
      <w:r w:rsidR="00093AC4">
        <w:rPr>
          <w:rFonts w:ascii="Arial Black" w:hAnsi="Arial Black" w:cs="Arial"/>
          <w:caps/>
          <w:sz w:val="15"/>
          <w:szCs w:val="15"/>
        </w:rPr>
        <w:t>2</w:t>
      </w:r>
    </w:p>
    <w:bookmarkEnd w:id="0"/>
    <w:p w14:paraId="1E8D0427" w14:textId="3A5088D6" w:rsidR="00CE65D4" w:rsidRPr="006419B8" w:rsidRDefault="00CE65D4" w:rsidP="00CE65D4">
      <w:pPr>
        <w:bidi/>
        <w:jc w:val="right"/>
        <w:rPr>
          <w:rFonts w:ascii="Calibri" w:hAnsi="Calibri"/>
          <w:b/>
          <w:bCs/>
          <w:caps/>
          <w:sz w:val="15"/>
          <w:szCs w:val="15"/>
          <w:rtl/>
        </w:rPr>
      </w:pPr>
      <w:r w:rsidRPr="006419B8">
        <w:rPr>
          <w:rFonts w:ascii="Calibri" w:hAnsi="Calibri"/>
          <w:b/>
          <w:bCs/>
          <w:caps/>
          <w:sz w:val="15"/>
          <w:szCs w:val="15"/>
          <w:rtl/>
        </w:rPr>
        <w:t>الأصل:</w:t>
      </w:r>
      <w:bookmarkStart w:id="1" w:name="Original"/>
      <w:r w:rsidRPr="006419B8">
        <w:rPr>
          <w:rFonts w:ascii="Calibri" w:hAnsi="Calibri"/>
          <w:b/>
          <w:bCs/>
          <w:caps/>
          <w:sz w:val="15"/>
          <w:szCs w:val="15"/>
          <w:rtl/>
        </w:rPr>
        <w:t xml:space="preserve">  بالإنكليزية</w:t>
      </w:r>
    </w:p>
    <w:bookmarkEnd w:id="1"/>
    <w:p w14:paraId="22E51141" w14:textId="0F3466F4" w:rsidR="008B2CC1" w:rsidRPr="006419B8" w:rsidRDefault="00CE65D4" w:rsidP="00CE65D4">
      <w:pPr>
        <w:bidi/>
        <w:spacing w:after="1200"/>
        <w:jc w:val="right"/>
        <w:rPr>
          <w:rFonts w:ascii="Calibri" w:hAnsi="Calibri"/>
          <w:b/>
          <w:bCs/>
          <w:caps/>
          <w:sz w:val="15"/>
          <w:szCs w:val="15"/>
          <w:rtl/>
        </w:rPr>
      </w:pPr>
      <w:r w:rsidRPr="006419B8">
        <w:rPr>
          <w:rFonts w:ascii="Calibri" w:hAnsi="Calibri"/>
          <w:b/>
          <w:bCs/>
          <w:sz w:val="15"/>
          <w:szCs w:val="15"/>
          <w:rtl/>
        </w:rPr>
        <w:t>التاريخ:</w:t>
      </w:r>
      <w:bookmarkStart w:id="2" w:name="Date"/>
      <w:r w:rsidRPr="006419B8">
        <w:rPr>
          <w:rFonts w:ascii="Calibri" w:hAnsi="Calibri"/>
          <w:b/>
          <w:bCs/>
          <w:caps/>
          <w:sz w:val="15"/>
          <w:szCs w:val="15"/>
          <w:rtl/>
        </w:rPr>
        <w:t xml:space="preserve">  </w:t>
      </w:r>
      <w:r w:rsidR="009312C4">
        <w:rPr>
          <w:rFonts w:ascii="Calibri" w:hAnsi="Calibri" w:hint="cs"/>
          <w:b/>
          <w:bCs/>
          <w:caps/>
          <w:sz w:val="15"/>
          <w:szCs w:val="15"/>
          <w:rtl/>
        </w:rPr>
        <w:t>18</w:t>
      </w:r>
      <w:r w:rsidRPr="006419B8">
        <w:rPr>
          <w:rFonts w:ascii="Calibri" w:hAnsi="Calibri"/>
          <w:b/>
          <w:bCs/>
          <w:caps/>
          <w:sz w:val="15"/>
          <w:szCs w:val="15"/>
          <w:rtl/>
        </w:rPr>
        <w:t xml:space="preserve"> </w:t>
      </w:r>
      <w:r w:rsidR="009312C4">
        <w:rPr>
          <w:rFonts w:ascii="Calibri" w:hAnsi="Calibri" w:hint="cs"/>
          <w:b/>
          <w:bCs/>
          <w:caps/>
          <w:sz w:val="15"/>
          <w:szCs w:val="15"/>
          <w:rtl/>
        </w:rPr>
        <w:t>يونيو</w:t>
      </w:r>
      <w:r w:rsidRPr="006419B8">
        <w:rPr>
          <w:rFonts w:ascii="Calibri" w:hAnsi="Calibri"/>
          <w:b/>
          <w:bCs/>
          <w:caps/>
          <w:sz w:val="15"/>
          <w:szCs w:val="15"/>
          <w:rtl/>
        </w:rPr>
        <w:t xml:space="preserve"> 2026</w:t>
      </w:r>
    </w:p>
    <w:bookmarkEnd w:id="2"/>
    <w:p w14:paraId="48D3B039" w14:textId="77777777" w:rsidR="008B2CC1" w:rsidRPr="003845C1" w:rsidRDefault="005F10BC" w:rsidP="00CE65D4">
      <w:pPr>
        <w:bidi/>
        <w:spacing w:after="600"/>
        <w:rPr>
          <w:b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جمعيات الدول الأعضاء في الويبو</w:t>
      </w:r>
    </w:p>
    <w:p w14:paraId="7C1C4ABA" w14:textId="77777777" w:rsidR="008B2CC1" w:rsidRPr="003845C1" w:rsidRDefault="005F10BC" w:rsidP="008B2CC1">
      <w:pPr>
        <w:bidi/>
        <w:rPr>
          <w:b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سلسة الاجتماعات الثامنة والستون</w:t>
      </w:r>
    </w:p>
    <w:p w14:paraId="646BC179" w14:textId="77777777" w:rsidR="008B2CC1" w:rsidRPr="009F3BF9" w:rsidRDefault="005F10BC" w:rsidP="00CE65D4">
      <w:pPr>
        <w:bidi/>
        <w:spacing w:after="720"/>
        <w:rPr>
          <w:rtl/>
        </w:rPr>
      </w:pPr>
      <w:r>
        <w:rPr>
          <w:rFonts w:hint="cs"/>
          <w:b/>
          <w:bCs/>
          <w:sz w:val="24"/>
          <w:szCs w:val="24"/>
          <w:rtl/>
        </w:rPr>
        <w:t>جنيف، من 7 إلى 15 يوليو 2026</w:t>
      </w:r>
    </w:p>
    <w:p w14:paraId="14EA1B32" w14:textId="44DE2A0F" w:rsidR="008B2CC1" w:rsidRPr="009F3BF9" w:rsidRDefault="00935E0C" w:rsidP="00CE65D4">
      <w:pPr>
        <w:bidi/>
        <w:spacing w:after="360"/>
        <w:rPr>
          <w:caps/>
          <w:sz w:val="24"/>
          <w:rtl/>
        </w:rPr>
      </w:pPr>
      <w:bookmarkStart w:id="3" w:name="TitleOfDoc"/>
      <w:r>
        <w:rPr>
          <w:rFonts w:hint="cs"/>
          <w:caps/>
          <w:sz w:val="24"/>
          <w:szCs w:val="24"/>
          <w:rtl/>
        </w:rPr>
        <w:t>قائمة مؤقتة بالوثائق</w:t>
      </w:r>
    </w:p>
    <w:p w14:paraId="742217A4" w14:textId="1A0051B3" w:rsidR="008B2CC1" w:rsidRPr="004D39C4" w:rsidRDefault="00935E0C" w:rsidP="00CE65D4">
      <w:pPr>
        <w:bidi/>
        <w:spacing w:after="960"/>
        <w:rPr>
          <w:i/>
          <w:rtl/>
        </w:rPr>
      </w:pPr>
      <w:bookmarkStart w:id="4" w:name="Prepared"/>
      <w:bookmarkEnd w:id="3"/>
      <w:r>
        <w:rPr>
          <w:rFonts w:hint="cs"/>
          <w:i/>
          <w:iCs/>
          <w:rtl/>
        </w:rPr>
        <w:t>من إعداد الأمانة</w:t>
      </w:r>
    </w:p>
    <w:bookmarkEnd w:id="4"/>
    <w:p w14:paraId="3E0D43A8" w14:textId="77777777" w:rsidR="00935E0C" w:rsidRPr="00E77F3B" w:rsidRDefault="00935E0C" w:rsidP="00E77F3B">
      <w:pPr>
        <w:pStyle w:val="Heading1"/>
        <w:rPr>
          <w:rtl/>
        </w:rPr>
      </w:pPr>
      <w:r w:rsidRPr="00E77F3B">
        <w:rPr>
          <w:rFonts w:hint="cs"/>
          <w:rtl/>
        </w:rPr>
        <w:t>البند 1 من جدول الأعمال</w:t>
      </w:r>
      <w:r w:rsidRPr="00E77F3B">
        <w:rPr>
          <w:rFonts w:hint="cs"/>
          <w:rtl/>
        </w:rPr>
        <w:tab/>
        <w:t>افتتاح الدورات</w:t>
      </w:r>
    </w:p>
    <w:p w14:paraId="1DE95987" w14:textId="1579630D" w:rsidR="00935E0C" w:rsidRPr="009912D0" w:rsidRDefault="00935E0C" w:rsidP="00935E0C">
      <w:pPr>
        <w:pStyle w:val="BodyText"/>
        <w:bidi/>
        <w:spacing w:after="400"/>
        <w:ind w:left="547"/>
        <w:rPr>
          <w:rtl/>
        </w:rPr>
      </w:pPr>
      <w:r>
        <w:t>A/68/INF/1</w:t>
      </w:r>
      <w:r w:rsidR="00257E58">
        <w:rPr>
          <w:rFonts w:hint="cs"/>
          <w:rtl/>
        </w:rPr>
        <w:t xml:space="preserve"> (</w:t>
      </w:r>
      <w:r w:rsidR="00257E58" w:rsidRPr="00272F0F">
        <w:rPr>
          <w:rFonts w:hint="cs"/>
          <w:i/>
          <w:iCs/>
          <w:rtl/>
        </w:rPr>
        <w:t>م</w:t>
      </w:r>
      <w:r w:rsidRPr="00272F0F">
        <w:rPr>
          <w:rFonts w:hint="cs"/>
          <w:i/>
          <w:iCs/>
          <w:rtl/>
        </w:rPr>
        <w:t>علومات</w:t>
      </w:r>
      <w:r>
        <w:rPr>
          <w:rFonts w:hint="cs"/>
          <w:i/>
          <w:iCs/>
          <w:rtl/>
        </w:rPr>
        <w:t xml:space="preserve"> عامة</w:t>
      </w:r>
      <w:r>
        <w:rPr>
          <w:rFonts w:hint="cs"/>
          <w:rtl/>
        </w:rPr>
        <w:t>)</w:t>
      </w:r>
    </w:p>
    <w:p w14:paraId="1C1C4D30" w14:textId="77777777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2 من جدول الأعمال</w:t>
      </w:r>
      <w:r>
        <w:rPr>
          <w:rFonts w:hint="cs"/>
          <w:rtl/>
        </w:rPr>
        <w:tab/>
        <w:t>اعتماد جدول الأعمال</w:t>
      </w:r>
    </w:p>
    <w:p w14:paraId="04C9E64F" w14:textId="362169C5" w:rsidR="00935E0C" w:rsidRPr="009912D0" w:rsidRDefault="00093AC4" w:rsidP="00146FB4">
      <w:pPr>
        <w:pStyle w:val="BodyText"/>
        <w:bidi/>
        <w:spacing w:after="120"/>
        <w:ind w:left="540"/>
        <w:rPr>
          <w:rtl/>
        </w:rPr>
      </w:pPr>
      <w:r>
        <w:t>2</w:t>
      </w:r>
      <w:r w:rsidR="00272F0F">
        <w:rPr>
          <w:rFonts w:hint="cs"/>
          <w:rtl/>
        </w:rPr>
        <w:t>.</w:t>
      </w:r>
      <w:r w:rsidR="00935E0C">
        <w:t>A/68/1 Prov</w:t>
      </w:r>
      <w:r w:rsidR="00935E0C">
        <w:rPr>
          <w:rFonts w:hint="cs"/>
          <w:rtl/>
        </w:rPr>
        <w:t xml:space="preserve"> </w:t>
      </w:r>
      <w:r w:rsidR="00935E0C">
        <w:rPr>
          <w:rFonts w:hint="cs"/>
          <w:i/>
          <w:iCs/>
          <w:rtl/>
        </w:rPr>
        <w:t>(مشروع جدول الأعمال الموحّد</w:t>
      </w:r>
      <w:r w:rsidR="00935E0C">
        <w:rPr>
          <w:rFonts w:hint="cs"/>
          <w:rtl/>
        </w:rPr>
        <w:t>)</w:t>
      </w:r>
    </w:p>
    <w:p w14:paraId="50951D32" w14:textId="424A9EC2" w:rsidR="00935E0C" w:rsidRPr="009912D0" w:rsidRDefault="00093AC4" w:rsidP="00935E0C">
      <w:pPr>
        <w:pStyle w:val="BodyText"/>
        <w:bidi/>
        <w:spacing w:after="400"/>
        <w:ind w:left="547"/>
        <w:rPr>
          <w:rtl/>
        </w:rPr>
      </w:pPr>
      <w:r>
        <w:t>2</w:t>
      </w:r>
      <w:r w:rsidR="00272F0F">
        <w:rPr>
          <w:rFonts w:hint="cs"/>
          <w:rtl/>
        </w:rPr>
        <w:t>.</w:t>
      </w:r>
      <w:r w:rsidR="00935E0C">
        <w:t>A/68/2 Prov</w:t>
      </w:r>
      <w:r w:rsidR="00935E0C">
        <w:rPr>
          <w:rFonts w:hint="cs"/>
          <w:rtl/>
        </w:rPr>
        <w:t xml:space="preserve"> (</w:t>
      </w:r>
      <w:r w:rsidR="00935E0C" w:rsidRPr="00272F0F">
        <w:rPr>
          <w:rFonts w:hint="cs"/>
          <w:i/>
          <w:iCs/>
          <w:rtl/>
        </w:rPr>
        <w:t>قائمة مؤقتة بالوثائق</w:t>
      </w:r>
      <w:r w:rsidR="00935E0C">
        <w:rPr>
          <w:rFonts w:hint="cs"/>
          <w:rtl/>
        </w:rPr>
        <w:t>)</w:t>
      </w:r>
    </w:p>
    <w:p w14:paraId="038DDF5C" w14:textId="77777777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3 من جدول الأعمال</w:t>
      </w:r>
      <w:r>
        <w:rPr>
          <w:rFonts w:hint="cs"/>
          <w:rtl/>
        </w:rPr>
        <w:tab/>
        <w:t>خطاب المدير العام إلى جمعيات الويبو</w:t>
      </w:r>
    </w:p>
    <w:p w14:paraId="74BE77E1" w14:textId="6E3092BA" w:rsidR="00935E0C" w:rsidRPr="009912D0" w:rsidRDefault="00935E0C" w:rsidP="00272F0F">
      <w:pPr>
        <w:bidi/>
        <w:spacing w:after="400"/>
        <w:ind w:left="562"/>
        <w:rPr>
          <w:rtl/>
        </w:rPr>
      </w:pPr>
      <w:r>
        <w:rPr>
          <w:rFonts w:hint="cs"/>
          <w:rtl/>
        </w:rPr>
        <w:t>سيُنشر الخطاب على موقع الويبو الإلكتروني.</w:t>
      </w:r>
    </w:p>
    <w:p w14:paraId="4A09DA10" w14:textId="77777777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4 من جدول الأعمال</w:t>
      </w:r>
      <w:r>
        <w:rPr>
          <w:rFonts w:hint="cs"/>
          <w:rtl/>
        </w:rPr>
        <w:tab/>
        <w:t>بيانات عامة</w:t>
      </w:r>
    </w:p>
    <w:p w14:paraId="76FF843B" w14:textId="1169F5F9" w:rsidR="00935E0C" w:rsidRPr="00C216DF" w:rsidRDefault="00935E0C" w:rsidP="00272F0F">
      <w:pPr>
        <w:bidi/>
        <w:spacing w:after="400"/>
        <w:ind w:left="562"/>
        <w:rPr>
          <w:rtl/>
        </w:rPr>
      </w:pPr>
      <w:r>
        <w:rPr>
          <w:rFonts w:hint="cs"/>
          <w:rtl/>
        </w:rPr>
        <w:t>ستُنشر البيانات العامة المُقدّمة من الوفود على موقع الويبو الإلكتروني.</w:t>
      </w:r>
    </w:p>
    <w:p w14:paraId="4380C544" w14:textId="77777777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5 من جدول الأعمال</w:t>
      </w:r>
      <w:r>
        <w:rPr>
          <w:rFonts w:hint="cs"/>
          <w:rtl/>
        </w:rPr>
        <w:tab/>
        <w:t>انتخاب أعضاء المكتب</w:t>
      </w:r>
    </w:p>
    <w:p w14:paraId="3E1CA908" w14:textId="294428F9" w:rsidR="00935E0C" w:rsidRPr="009912D0" w:rsidRDefault="00935E0C" w:rsidP="00935E0C">
      <w:pPr>
        <w:bidi/>
        <w:spacing w:after="400"/>
        <w:ind w:left="547"/>
        <w:rPr>
          <w:rtl/>
        </w:rPr>
      </w:pPr>
      <w:r>
        <w:t>A/68/INF/2</w:t>
      </w:r>
      <w:r w:rsidR="00272F0F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أعضاء المكتب</w:t>
      </w:r>
      <w:r>
        <w:rPr>
          <w:rFonts w:hint="cs"/>
          <w:rtl/>
        </w:rPr>
        <w:t>)</w:t>
      </w:r>
    </w:p>
    <w:p w14:paraId="6C8D5DE3" w14:textId="77777777" w:rsidR="00935E0C" w:rsidRPr="00272F0F" w:rsidRDefault="00935E0C" w:rsidP="00E77F3B">
      <w:pPr>
        <w:pStyle w:val="Heading1"/>
        <w:rPr>
          <w:rtl/>
        </w:rPr>
      </w:pPr>
      <w:r w:rsidRPr="00272F0F">
        <w:rPr>
          <w:rFonts w:hint="cs"/>
          <w:rtl/>
        </w:rPr>
        <w:lastRenderedPageBreak/>
        <w:t>البند 6 من جدول الأعمال</w:t>
      </w:r>
      <w:r w:rsidRPr="00272F0F">
        <w:rPr>
          <w:rFonts w:hint="cs"/>
          <w:rtl/>
        </w:rPr>
        <w:tab/>
        <w:t>قبول المراقبين</w:t>
      </w:r>
    </w:p>
    <w:p w14:paraId="0657C055" w14:textId="37B7E8D4" w:rsidR="00935E0C" w:rsidRDefault="00935E0C" w:rsidP="00935E0C">
      <w:pPr>
        <w:bidi/>
        <w:spacing w:after="400"/>
        <w:ind w:left="544"/>
        <w:rPr>
          <w:rtl/>
        </w:rPr>
      </w:pPr>
      <w:r>
        <w:t>A/68/3</w:t>
      </w:r>
      <w:r w:rsidR="009312C4">
        <w:t> Rev.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قبول المراقبين</w:t>
      </w:r>
      <w:r>
        <w:rPr>
          <w:rFonts w:hint="cs"/>
          <w:rtl/>
        </w:rPr>
        <w:t>)</w:t>
      </w:r>
    </w:p>
    <w:p w14:paraId="1E3E11B3" w14:textId="660D2A0C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7 من جدول الأعمال</w:t>
      </w:r>
      <w:r>
        <w:rPr>
          <w:rFonts w:hint="cs"/>
          <w:rtl/>
        </w:rPr>
        <w:tab/>
        <w:t>تعيين نواب المدير العام ومساعديه</w:t>
      </w:r>
    </w:p>
    <w:p w14:paraId="4E39C423" w14:textId="10FF67CB" w:rsidR="00935E0C" w:rsidRPr="00E63AD7" w:rsidRDefault="009F420B" w:rsidP="00935E0C">
      <w:pPr>
        <w:bidi/>
        <w:spacing w:after="400"/>
        <w:ind w:left="1264" w:hanging="720"/>
        <w:rPr>
          <w:i/>
          <w:iCs/>
          <w:rtl/>
        </w:rPr>
      </w:pPr>
      <w:r>
        <w:t>WO/CC/86/1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تعيين نواب المدير العام ومساعديه</w:t>
      </w:r>
      <w:r>
        <w:rPr>
          <w:rFonts w:hint="cs"/>
          <w:rtl/>
        </w:rPr>
        <w:t>)</w:t>
      </w:r>
    </w:p>
    <w:p w14:paraId="6F7A41E3" w14:textId="6DF78DE2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8 من جدول الأعمال</w:t>
      </w:r>
      <w:r>
        <w:rPr>
          <w:rFonts w:hint="cs"/>
          <w:rtl/>
        </w:rPr>
        <w:tab/>
        <w:t>مشروعات جداول أعمال دورات عام 2027 العادية</w:t>
      </w:r>
    </w:p>
    <w:p w14:paraId="403E8678" w14:textId="64C324EC" w:rsidR="00935E0C" w:rsidRPr="00E63AD7" w:rsidRDefault="00935E0C" w:rsidP="00935E0C">
      <w:pPr>
        <w:bidi/>
        <w:spacing w:after="400"/>
        <w:ind w:left="1264" w:hanging="720"/>
        <w:rPr>
          <w:i/>
          <w:iCs/>
          <w:rtl/>
        </w:rPr>
      </w:pPr>
      <w:r>
        <w:t>A/68/4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مشروعات جداول أعمال دورات عام 2027 العادية للجمعية العامة للويبو ومؤتمر الويبو وجمعية اتحاد باريس وجمعية اتحاد برن</w:t>
      </w:r>
      <w:r>
        <w:rPr>
          <w:rFonts w:hint="cs"/>
          <w:rtl/>
        </w:rPr>
        <w:t>)</w:t>
      </w:r>
    </w:p>
    <w:p w14:paraId="39B97DBD" w14:textId="4F172803" w:rsidR="00935E0C" w:rsidRPr="00C216DF" w:rsidRDefault="00935E0C" w:rsidP="00E77F3B">
      <w:pPr>
        <w:pStyle w:val="Heading1"/>
        <w:rPr>
          <w:iCs/>
          <w:rtl/>
        </w:rPr>
      </w:pPr>
      <w:r>
        <w:rPr>
          <w:rFonts w:hint="cs"/>
          <w:rtl/>
        </w:rPr>
        <w:t>البند 9 من جدول الأعمال</w:t>
      </w:r>
      <w:r>
        <w:rPr>
          <w:rFonts w:hint="cs"/>
          <w:rtl/>
        </w:rPr>
        <w:tab/>
        <w:t>تقارير عن التدقيق والرقابة</w:t>
      </w:r>
    </w:p>
    <w:p w14:paraId="1C1994D4" w14:textId="4F43C0A0" w:rsidR="00935E0C" w:rsidRPr="009912D0" w:rsidRDefault="00935E0C" w:rsidP="00146FB4">
      <w:pPr>
        <w:bidi/>
        <w:spacing w:after="120"/>
        <w:ind w:left="547"/>
        <w:rPr>
          <w:rtl/>
        </w:rPr>
      </w:pPr>
      <w:r>
        <w:t>WO/GA/60/1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لجنة الويبو الاستشارية المستقلة للرقابة</w:t>
      </w:r>
      <w:r>
        <w:rPr>
          <w:rFonts w:hint="cs"/>
          <w:rtl/>
        </w:rPr>
        <w:t>)</w:t>
      </w:r>
    </w:p>
    <w:p w14:paraId="1C6F4257" w14:textId="3B463968" w:rsidR="00935E0C" w:rsidRPr="009912D0" w:rsidRDefault="00935E0C" w:rsidP="00146FB4">
      <w:pPr>
        <w:bidi/>
        <w:spacing w:after="120"/>
        <w:ind w:left="547"/>
        <w:rPr>
          <w:rtl/>
        </w:rPr>
      </w:pPr>
      <w:r>
        <w:t>A/68/5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المدقق الخارجي</w:t>
      </w:r>
      <w:r w:rsidR="00093AC4">
        <w:rPr>
          <w:rFonts w:hint="cs"/>
          <w:i/>
          <w:iCs/>
          <w:rtl/>
        </w:rPr>
        <w:t xml:space="preserve"> عن البيانات المالية</w:t>
      </w:r>
      <w:r>
        <w:rPr>
          <w:rFonts w:hint="cs"/>
          <w:rtl/>
        </w:rPr>
        <w:t>)</w:t>
      </w:r>
    </w:p>
    <w:p w14:paraId="15BD7E5A" w14:textId="314A995B" w:rsidR="00093AC4" w:rsidRPr="009912D0" w:rsidRDefault="00093AC4" w:rsidP="00093AC4">
      <w:pPr>
        <w:bidi/>
        <w:spacing w:after="120"/>
        <w:ind w:left="547"/>
        <w:rPr>
          <w:rtl/>
        </w:rPr>
      </w:pPr>
      <w:r>
        <w:t>A/68/8</w:t>
      </w:r>
      <w:r>
        <w:rPr>
          <w:rFonts w:hint="cs"/>
          <w:rtl/>
        </w:rPr>
        <w:t xml:space="preserve"> (</w:t>
      </w:r>
      <w:r w:rsidRPr="00093AC4">
        <w:rPr>
          <w:i/>
          <w:iCs/>
          <w:rtl/>
        </w:rPr>
        <w:t>تقرير المراجع الخارجي عن خطة التأمين الصحي للويبو/الأوبوف بعد انتهاء الخدمة</w:t>
      </w:r>
      <w:r>
        <w:rPr>
          <w:rFonts w:hint="cs"/>
          <w:rtl/>
        </w:rPr>
        <w:t>)</w:t>
      </w:r>
    </w:p>
    <w:p w14:paraId="33D038EE" w14:textId="77777777" w:rsidR="00093AC4" w:rsidRDefault="00093AC4" w:rsidP="00093AC4">
      <w:pPr>
        <w:bidi/>
        <w:spacing w:after="120"/>
        <w:ind w:left="547"/>
        <w:rPr>
          <w:rtl/>
        </w:rPr>
      </w:pPr>
      <w:r>
        <w:t>WO/GA/60/2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التقرير السنوي لمدير شعبة الرقابة الداخلية</w:t>
      </w:r>
      <w:r>
        <w:rPr>
          <w:rFonts w:hint="cs"/>
          <w:rtl/>
        </w:rPr>
        <w:t>)</w:t>
      </w:r>
    </w:p>
    <w:p w14:paraId="7A4A5546" w14:textId="394670C3" w:rsidR="00935E0C" w:rsidRPr="009912D0" w:rsidRDefault="00935E0C" w:rsidP="00935E0C">
      <w:pPr>
        <w:bidi/>
        <w:spacing w:after="400"/>
        <w:ind w:left="547"/>
        <w:rPr>
          <w:rtl/>
        </w:rPr>
      </w:pPr>
      <w:r>
        <w:t>A/68/6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قائمة القرارات التي اعتمدتها لجنة البرنامج والميزانية</w:t>
      </w:r>
      <w:r>
        <w:rPr>
          <w:rFonts w:hint="cs"/>
          <w:rtl/>
        </w:rPr>
        <w:t>)</w:t>
      </w:r>
      <w:r w:rsidRPr="00675CFA">
        <w:rPr>
          <w:rStyle w:val="FootnoteReference"/>
        </w:rPr>
        <w:footnoteReference w:id="2"/>
      </w:r>
      <w:r>
        <w:rPr>
          <w:rFonts w:hint="cs"/>
          <w:rtl/>
        </w:rPr>
        <w:t xml:space="preserve"> </w:t>
      </w:r>
    </w:p>
    <w:p w14:paraId="10B649F4" w14:textId="4E50E4F1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10 من جدول الأعمال</w:t>
      </w:r>
      <w:r>
        <w:rPr>
          <w:rFonts w:hint="cs"/>
          <w:rtl/>
        </w:rPr>
        <w:tab/>
        <w:t>تقرير عن لجنة البرنامج والميزانية</w:t>
      </w:r>
    </w:p>
    <w:p w14:paraId="3C3FE24B" w14:textId="37260EBE" w:rsidR="00935E0C" w:rsidRPr="009912D0" w:rsidRDefault="00935E0C" w:rsidP="00935E0C">
      <w:pPr>
        <w:bidi/>
        <w:spacing w:after="400"/>
        <w:ind w:left="547"/>
        <w:rPr>
          <w:rtl/>
        </w:rPr>
      </w:pPr>
      <w:r>
        <w:t>A/68/6</w:t>
      </w:r>
      <w:r>
        <w:rPr>
          <w:rFonts w:hint="cs"/>
          <w:rtl/>
        </w:rPr>
        <w:t xml:space="preserve"> (قائمة القرارات التي اعتمدتها لجنة البرنامج والميزانية)</w:t>
      </w:r>
      <w:r w:rsidRPr="009912D0">
        <w:rPr>
          <w:rStyle w:val="FootnoteReference"/>
        </w:rPr>
        <w:footnoteReference w:id="3"/>
      </w:r>
      <w:r>
        <w:rPr>
          <w:rFonts w:hint="cs"/>
          <w:rtl/>
        </w:rPr>
        <w:t xml:space="preserve"> </w:t>
      </w:r>
    </w:p>
    <w:p w14:paraId="79D92A1D" w14:textId="15D065B0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11 من جدول الأعمال</w:t>
      </w:r>
      <w:r>
        <w:rPr>
          <w:rFonts w:hint="cs"/>
          <w:rtl/>
        </w:rPr>
        <w:tab/>
        <w:t>تقارير من لجان الويبو</w:t>
      </w:r>
    </w:p>
    <w:p w14:paraId="1B3196B2" w14:textId="26F4E589" w:rsidR="00935E0C" w:rsidRPr="009912D0" w:rsidRDefault="00935E0C" w:rsidP="00146FB4">
      <w:pPr>
        <w:bidi/>
        <w:spacing w:after="120"/>
        <w:ind w:left="1843" w:hanging="1276"/>
        <w:rPr>
          <w:rtl/>
        </w:rPr>
      </w:pPr>
      <w:r>
        <w:t>WO/GA/60/3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الدائمة المعنية بحق المؤلف والحقوق المجاورة</w:t>
      </w:r>
      <w:r>
        <w:rPr>
          <w:rFonts w:hint="cs"/>
          <w:rtl/>
        </w:rPr>
        <w:t>)</w:t>
      </w:r>
    </w:p>
    <w:p w14:paraId="586EDD64" w14:textId="0312FF11" w:rsidR="00935E0C" w:rsidRPr="009912D0" w:rsidRDefault="00935E0C" w:rsidP="00146FB4">
      <w:pPr>
        <w:bidi/>
        <w:spacing w:after="120"/>
        <w:ind w:left="547"/>
        <w:rPr>
          <w:rtl/>
        </w:rPr>
      </w:pPr>
      <w:r>
        <w:t>WO/GA/60/4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الدائمة المعنية بقانون البراءات</w:t>
      </w:r>
      <w:r>
        <w:rPr>
          <w:rFonts w:hint="cs"/>
          <w:rtl/>
        </w:rPr>
        <w:t>)</w:t>
      </w:r>
    </w:p>
    <w:p w14:paraId="30301E0B" w14:textId="27169E54" w:rsidR="00935E0C" w:rsidRPr="009912D0" w:rsidRDefault="00935E0C" w:rsidP="00146FB4">
      <w:pPr>
        <w:bidi/>
        <w:spacing w:after="120"/>
        <w:ind w:left="1843" w:hanging="1276"/>
        <w:rPr>
          <w:rtl/>
        </w:rPr>
      </w:pPr>
      <w:r>
        <w:t>WO/GA/60/5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>
        <w:rPr>
          <w:rFonts w:hint="cs"/>
          <w:rtl/>
        </w:rPr>
        <w:t>)</w:t>
      </w:r>
    </w:p>
    <w:p w14:paraId="40FD683C" w14:textId="6C39C4F1" w:rsidR="00935E0C" w:rsidRPr="009912D0" w:rsidRDefault="00935E0C" w:rsidP="00146FB4">
      <w:pPr>
        <w:bidi/>
        <w:spacing w:after="120"/>
        <w:ind w:left="1843" w:hanging="1296"/>
        <w:rPr>
          <w:rtl/>
        </w:rPr>
      </w:pPr>
      <w:r>
        <w:t>WO/GA/60/6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>
        <w:rPr>
          <w:rFonts w:hint="cs"/>
          <w:rtl/>
        </w:rPr>
        <w:t>)</w:t>
      </w:r>
    </w:p>
    <w:p w14:paraId="54949046" w14:textId="3E3B6C7A" w:rsidR="00935E0C" w:rsidRPr="009912D0" w:rsidRDefault="00935E0C" w:rsidP="00146FB4">
      <w:pPr>
        <w:bidi/>
        <w:spacing w:after="120"/>
        <w:ind w:left="1843" w:hanging="1296"/>
        <w:rPr>
          <w:rtl/>
        </w:rPr>
      </w:pPr>
      <w:r>
        <w:t>WO/GA/60/7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 xml:space="preserve">تقرير </w:t>
      </w:r>
      <w:proofErr w:type="gramStart"/>
      <w:r w:rsidR="009312C4">
        <w:rPr>
          <w:rFonts w:hint="cs"/>
          <w:i/>
          <w:iCs/>
          <w:rtl/>
        </w:rPr>
        <w:t xml:space="preserve">من </w:t>
      </w:r>
      <w:r>
        <w:rPr>
          <w:rFonts w:hint="cs"/>
          <w:i/>
          <w:iCs/>
          <w:rtl/>
        </w:rPr>
        <w:t xml:space="preserve"> اللجنة</w:t>
      </w:r>
      <w:proofErr w:type="gramEnd"/>
      <w:r>
        <w:rPr>
          <w:rFonts w:hint="cs"/>
          <w:i/>
          <w:iCs/>
          <w:rtl/>
        </w:rPr>
        <w:t xml:space="preserve"> الحكومية الدولية المعنية بالملكية الفكرية والموارد الوراثية والمعارف التقليدية والفولكلور</w:t>
      </w:r>
      <w:r>
        <w:rPr>
          <w:rFonts w:hint="cs"/>
          <w:rtl/>
        </w:rPr>
        <w:t>)</w:t>
      </w:r>
    </w:p>
    <w:p w14:paraId="626FBC66" w14:textId="45F58F3B" w:rsidR="00935E0C" w:rsidRDefault="00935E0C" w:rsidP="00001BC4">
      <w:pPr>
        <w:bidi/>
        <w:spacing w:after="120"/>
        <w:ind w:left="1843" w:hanging="1276"/>
        <w:rPr>
          <w:rtl/>
        </w:rPr>
      </w:pPr>
      <w:r>
        <w:t>WO/GA/60/8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المعنية بمعايير الويبو</w:t>
      </w:r>
      <w:r>
        <w:rPr>
          <w:rFonts w:hint="cs"/>
          <w:rtl/>
        </w:rPr>
        <w:t>)</w:t>
      </w:r>
    </w:p>
    <w:p w14:paraId="0D40E209" w14:textId="0952497D" w:rsidR="00146FB4" w:rsidRPr="009F5956" w:rsidRDefault="00935E0C" w:rsidP="009F5956">
      <w:pPr>
        <w:bidi/>
        <w:spacing w:after="400"/>
        <w:ind w:left="547"/>
        <w:rPr>
          <w:rtl/>
        </w:rPr>
      </w:pPr>
      <w:r>
        <w:t>WO/GA/60/9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اللجنة الاستشارية المعنية بالإنفاذ</w:t>
      </w:r>
      <w:r>
        <w:rPr>
          <w:rFonts w:hint="cs"/>
          <w:rtl/>
        </w:rPr>
        <w:t>)</w:t>
      </w:r>
    </w:p>
    <w:p w14:paraId="2D087838" w14:textId="15B2F3D5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12 من جدول الأعمال</w:t>
      </w:r>
      <w:r>
        <w:rPr>
          <w:rFonts w:hint="cs"/>
          <w:rtl/>
        </w:rPr>
        <w:tab/>
        <w:t>نظام معاهدة التعاون بشأن البراءات</w:t>
      </w:r>
    </w:p>
    <w:p w14:paraId="38F8C134" w14:textId="5D50CAFF" w:rsidR="00935E0C" w:rsidRPr="00AE0F85" w:rsidRDefault="00935E0C" w:rsidP="00146FB4">
      <w:pPr>
        <w:bidi/>
        <w:spacing w:after="120"/>
        <w:ind w:left="1800" w:hanging="1253"/>
        <w:rPr>
          <w:i/>
          <w:rtl/>
        </w:rPr>
      </w:pPr>
      <w:r>
        <w:t>PCT/A/58/1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التعديلات المقترح إدخالها على اللائحة التنفيذية لمعاهدة التعاون بشأن البراءات</w:t>
      </w:r>
      <w:r>
        <w:rPr>
          <w:rFonts w:hint="cs"/>
          <w:rtl/>
        </w:rPr>
        <w:t>)</w:t>
      </w:r>
    </w:p>
    <w:p w14:paraId="3A18BEF5" w14:textId="7C34E652" w:rsidR="00935E0C" w:rsidRDefault="00935E0C" w:rsidP="00146FB4">
      <w:pPr>
        <w:bidi/>
        <w:spacing w:after="120"/>
        <w:ind w:left="1797" w:hanging="1253"/>
        <w:rPr>
          <w:rtl/>
        </w:rPr>
      </w:pPr>
      <w:r>
        <w:t>PCT/A/58/2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تمديد تعيين إدارات البحث الدولي والفحص التمهيدي الدولي في إطار معاهدة التعاون بشأن البراءات</w:t>
      </w:r>
      <w:r>
        <w:rPr>
          <w:rFonts w:hint="cs"/>
          <w:rtl/>
        </w:rPr>
        <w:t>)</w:t>
      </w:r>
    </w:p>
    <w:p w14:paraId="50781248" w14:textId="61D44D73" w:rsidR="007021C7" w:rsidRDefault="007021C7" w:rsidP="00146FB4">
      <w:pPr>
        <w:bidi/>
        <w:spacing w:after="120"/>
        <w:ind w:left="1797" w:hanging="1253"/>
        <w:rPr>
          <w:rtl/>
        </w:rPr>
      </w:pPr>
      <w:r>
        <w:lastRenderedPageBreak/>
        <w:t>PCT/A/58/3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تعيين المعهد المكسيكي للملكية الصناعية كإدارة للبحث الدولي وإدارة للفحص التمهيدي الدولي في إطار معاهدة التعاون بشأن البراءات</w:t>
      </w:r>
      <w:r>
        <w:rPr>
          <w:rFonts w:hint="cs"/>
          <w:rtl/>
        </w:rPr>
        <w:t>)</w:t>
      </w:r>
    </w:p>
    <w:p w14:paraId="231DF62E" w14:textId="4B8D7320" w:rsidR="007021C7" w:rsidRDefault="00001BC4" w:rsidP="007021C7">
      <w:pPr>
        <w:bidi/>
        <w:spacing w:after="400"/>
        <w:ind w:left="1797" w:hanging="1253"/>
        <w:rPr>
          <w:rtl/>
        </w:rPr>
      </w:pPr>
      <w:r>
        <w:rPr>
          <w:rFonts w:hint="cs"/>
          <w:rtl/>
        </w:rPr>
        <w:t>.</w:t>
      </w:r>
      <w:r w:rsidR="007021C7">
        <w:t>PCT/A/58/3 Add</w:t>
      </w:r>
      <w:r w:rsidR="007021C7">
        <w:rPr>
          <w:rFonts w:hint="cs"/>
          <w:rtl/>
        </w:rPr>
        <w:t xml:space="preserve"> (</w:t>
      </w:r>
      <w:r w:rsidR="007021C7">
        <w:rPr>
          <w:rFonts w:hint="cs"/>
          <w:i/>
          <w:iCs/>
          <w:rtl/>
        </w:rPr>
        <w:t>تعيين المعهد المكسيكي للملكية الصناعية كإدارة للبحث الدولي وإدارة للفحص التمهيدي الدولي في إطار معاهدة التعاون بشأن البراءات - تحديث بشأن آخر المستجدات</w:t>
      </w:r>
      <w:r w:rsidR="007021C7">
        <w:rPr>
          <w:rFonts w:hint="cs"/>
          <w:rtl/>
        </w:rPr>
        <w:t>)</w:t>
      </w:r>
    </w:p>
    <w:p w14:paraId="62629964" w14:textId="55EC2424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13 من جدول الأعمال</w:t>
      </w:r>
      <w:r>
        <w:rPr>
          <w:rFonts w:hint="cs"/>
          <w:rtl/>
        </w:rPr>
        <w:tab/>
        <w:t>نظام مدريد</w:t>
      </w:r>
    </w:p>
    <w:p w14:paraId="7BA369BD" w14:textId="661326FE" w:rsidR="00935E0C" w:rsidRDefault="00935E0C" w:rsidP="00146FB4">
      <w:pPr>
        <w:bidi/>
        <w:spacing w:after="120"/>
        <w:ind w:left="1713" w:hanging="1166"/>
        <w:rPr>
          <w:i/>
          <w:rtl/>
        </w:rPr>
      </w:pPr>
      <w:r>
        <w:t>MM/A/60/1</w:t>
      </w:r>
      <w:r w:rsidR="00001BC4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الفريق العامل المعني بالتطوير القانوني لنظام مدريد للتسجيل الدولي للعلامات</w:t>
      </w:r>
      <w:r>
        <w:rPr>
          <w:rFonts w:hint="cs"/>
          <w:rtl/>
        </w:rPr>
        <w:t>)</w:t>
      </w:r>
    </w:p>
    <w:p w14:paraId="2E5E1478" w14:textId="2B45DD0E" w:rsidR="007021C7" w:rsidRDefault="007021C7" w:rsidP="00146FB4">
      <w:pPr>
        <w:bidi/>
        <w:spacing w:after="120"/>
        <w:ind w:left="1713" w:hanging="1166"/>
        <w:rPr>
          <w:i/>
          <w:rtl/>
        </w:rPr>
      </w:pPr>
      <w:r>
        <w:t>MM/A/60/2</w:t>
      </w:r>
      <w:r w:rsidR="00AE305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>
        <w:rPr>
          <w:rFonts w:hint="cs"/>
          <w:rtl/>
        </w:rPr>
        <w:t>)</w:t>
      </w:r>
    </w:p>
    <w:p w14:paraId="79AE0413" w14:textId="6718BC3C" w:rsidR="007021C7" w:rsidRDefault="007021C7" w:rsidP="007021C7">
      <w:pPr>
        <w:bidi/>
        <w:spacing w:after="400"/>
        <w:ind w:left="1713" w:hanging="1166"/>
        <w:rPr>
          <w:i/>
          <w:rtl/>
        </w:rPr>
      </w:pPr>
      <w:r>
        <w:t>MM/A/</w:t>
      </w:r>
      <w:r w:rsidR="00307933">
        <w:t>60</w:t>
      </w:r>
      <w:r>
        <w:t>/INF/1</w:t>
      </w:r>
      <w:r w:rsidR="00AE305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فائض اتحاد مدريد للثنائية 2024/25</w:t>
      </w:r>
      <w:r>
        <w:rPr>
          <w:rFonts w:hint="cs"/>
          <w:rtl/>
        </w:rPr>
        <w:t>)</w:t>
      </w:r>
    </w:p>
    <w:p w14:paraId="471C84C0" w14:textId="4F81DC9A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14 من جدول الأعمال</w:t>
      </w:r>
      <w:r>
        <w:rPr>
          <w:rFonts w:hint="cs"/>
          <w:rtl/>
        </w:rPr>
        <w:tab/>
        <w:t>نظام لاهاي</w:t>
      </w:r>
    </w:p>
    <w:p w14:paraId="2C1D94CA" w14:textId="510C85B6" w:rsidR="00935E0C" w:rsidRPr="00C216DF" w:rsidRDefault="00935E0C" w:rsidP="00935E0C">
      <w:pPr>
        <w:bidi/>
        <w:ind w:left="1454" w:hanging="907"/>
        <w:rPr>
          <w:rtl/>
        </w:rPr>
      </w:pPr>
      <w:r>
        <w:t>H/A/46/1</w:t>
      </w:r>
      <w:r w:rsidR="00307933">
        <w:rPr>
          <w:rFonts w:hint="cs"/>
          <w:rtl/>
          <w:lang w:val="fr-CH" w:bidi="ar-SY"/>
        </w:rPr>
        <w:t xml:space="preserve"> (</w:t>
      </w:r>
      <w:r>
        <w:rPr>
          <w:rFonts w:hint="cs"/>
          <w:i/>
          <w:iCs/>
          <w:rtl/>
        </w:rPr>
        <w:t>تقرير عن الفريق العامل المعني بالتطوير القانوني لنظام لاهاي للتسجيل الدولي للتصاميم الصناعية</w:t>
      </w:r>
      <w:r>
        <w:rPr>
          <w:rFonts w:hint="cs"/>
          <w:rtl/>
        </w:rPr>
        <w:t>)</w:t>
      </w:r>
    </w:p>
    <w:p w14:paraId="39B09503" w14:textId="0DCDF1BA" w:rsidR="00935E0C" w:rsidRPr="009912D0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15 من جدول الأعمال</w:t>
      </w:r>
      <w:r>
        <w:rPr>
          <w:rFonts w:hint="cs"/>
          <w:rtl/>
        </w:rPr>
        <w:tab/>
        <w:t>نظام لشبونة</w:t>
      </w:r>
    </w:p>
    <w:p w14:paraId="46517220" w14:textId="38E4BDAD" w:rsidR="00935E0C" w:rsidRPr="00C216DF" w:rsidRDefault="007021C7" w:rsidP="00935E0C">
      <w:pPr>
        <w:bidi/>
        <w:ind w:left="1454" w:hanging="907"/>
        <w:rPr>
          <w:rtl/>
        </w:rPr>
      </w:pPr>
      <w:r>
        <w:t>LI/A/43/1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الفريق العامل المعني بتطوير نظام لشبونة</w:t>
      </w:r>
      <w:r>
        <w:rPr>
          <w:rFonts w:hint="cs"/>
          <w:rtl/>
        </w:rPr>
        <w:t>)</w:t>
      </w:r>
    </w:p>
    <w:p w14:paraId="441387AF" w14:textId="3198E2E0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16 من جدول الأعمال</w:t>
      </w:r>
      <w:r>
        <w:rPr>
          <w:rFonts w:hint="cs"/>
          <w:rtl/>
        </w:rPr>
        <w:tab/>
        <w:t>مركز الويبو للتحكيم والوساطة، بما في ذلك أسماء حقول الإنترنت</w:t>
      </w:r>
    </w:p>
    <w:p w14:paraId="3C4918CB" w14:textId="3D1CF96E" w:rsidR="00935E0C" w:rsidRPr="00AE0F85" w:rsidRDefault="00935E0C" w:rsidP="00935E0C">
      <w:pPr>
        <w:bidi/>
        <w:spacing w:after="400"/>
        <w:ind w:left="544"/>
        <w:rPr>
          <w:rtl/>
        </w:rPr>
      </w:pPr>
      <w:r>
        <w:t>WO/GA/60/10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مركز الويبو للتحكيم والوساطة، بما في ذلك أسماء الحقول على الإنترنت</w:t>
      </w:r>
      <w:r>
        <w:rPr>
          <w:rFonts w:hint="cs"/>
          <w:rtl/>
        </w:rPr>
        <w:t>)</w:t>
      </w:r>
    </w:p>
    <w:p w14:paraId="35602477" w14:textId="17476087" w:rsidR="00935E0C" w:rsidRPr="00C216DF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17 من جدول الأعمال</w:t>
      </w:r>
      <w:r>
        <w:rPr>
          <w:rFonts w:hint="cs"/>
          <w:rtl/>
        </w:rPr>
        <w:tab/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14:paraId="4463B090" w14:textId="2E92A03A" w:rsidR="00935E0C" w:rsidRDefault="00935E0C" w:rsidP="00146FB4">
      <w:pPr>
        <w:bidi/>
        <w:spacing w:after="120"/>
        <w:ind w:left="1451" w:hanging="907"/>
        <w:rPr>
          <w:i/>
          <w:rtl/>
        </w:rPr>
      </w:pPr>
      <w:r>
        <w:t>MVT/A/11/1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وضع معاهدة مراكش</w:t>
      </w:r>
      <w:r>
        <w:rPr>
          <w:rFonts w:hint="cs"/>
          <w:rtl/>
        </w:rPr>
        <w:t>)</w:t>
      </w:r>
    </w:p>
    <w:p w14:paraId="4F2CBB09" w14:textId="14040294" w:rsidR="000F3B48" w:rsidRPr="000F3B48" w:rsidRDefault="000F3B48" w:rsidP="00935E0C">
      <w:pPr>
        <w:bidi/>
        <w:spacing w:after="400"/>
        <w:ind w:left="1451" w:hanging="907"/>
        <w:rPr>
          <w:i/>
          <w:rtl/>
        </w:rPr>
      </w:pPr>
      <w:r>
        <w:t>MVT/A/11/INF/1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اتحاد الكتب الميسّرة</w:t>
      </w:r>
      <w:r>
        <w:rPr>
          <w:rFonts w:hint="cs"/>
          <w:rtl/>
        </w:rPr>
        <w:t>)</w:t>
      </w:r>
    </w:p>
    <w:p w14:paraId="0DBAB8DF" w14:textId="77777777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18 من جدول الأعمال</w:t>
      </w:r>
      <w:r>
        <w:rPr>
          <w:rFonts w:hint="cs"/>
          <w:rtl/>
        </w:rPr>
        <w:tab/>
        <w:t>المساعدة والدعم لقطاع الابتكار والإبداع ونظام الملكية الفكرية لأوكرانيا</w:t>
      </w:r>
    </w:p>
    <w:p w14:paraId="4F530240" w14:textId="7ED316E8" w:rsidR="00782CFD" w:rsidRDefault="00935E0C" w:rsidP="00935E0C">
      <w:pPr>
        <w:bidi/>
        <w:ind w:left="1267" w:hanging="720"/>
        <w:rPr>
          <w:rtl/>
        </w:rPr>
      </w:pPr>
      <w:r>
        <w:t>A/68/7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تقرير عن المساعدة والدعم لقطاع الابتكار والإبداع ونظام الملكية الفكرية لأوكرانيا</w:t>
      </w:r>
      <w:r w:rsidR="00307933">
        <w:rPr>
          <w:rFonts w:hint="cs"/>
          <w:i/>
          <w:iCs/>
          <w:rtl/>
        </w:rPr>
        <w:t>)</w:t>
      </w:r>
    </w:p>
    <w:p w14:paraId="3E31E3E0" w14:textId="0D2C3AD4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19 من جدول الأعمال</w:t>
      </w:r>
      <w:r>
        <w:rPr>
          <w:rFonts w:hint="cs"/>
          <w:rtl/>
        </w:rPr>
        <w:tab/>
        <w:t>تقارير عن شؤون الموظفين</w:t>
      </w:r>
    </w:p>
    <w:p w14:paraId="1AFFEAAF" w14:textId="3410284C" w:rsidR="00935E0C" w:rsidRPr="009912D0" w:rsidRDefault="00935E0C" w:rsidP="00146FB4">
      <w:pPr>
        <w:bidi/>
        <w:spacing w:after="120"/>
        <w:ind w:left="540"/>
        <w:rPr>
          <w:rtl/>
        </w:rPr>
      </w:pPr>
      <w:r>
        <w:t>WO/CC/86/INF/1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التقرير 1السنوي عن الموارد البشرية</w:t>
      </w:r>
      <w:r>
        <w:rPr>
          <w:rFonts w:hint="cs"/>
          <w:rtl/>
        </w:rPr>
        <w:t>)</w:t>
      </w:r>
    </w:p>
    <w:p w14:paraId="33867753" w14:textId="77777777" w:rsidR="009312C4" w:rsidRDefault="009312C4" w:rsidP="009312C4">
      <w:pPr>
        <w:bidi/>
        <w:spacing w:after="120"/>
        <w:ind w:left="547"/>
        <w:rPr>
          <w:rtl/>
        </w:rPr>
      </w:pPr>
      <w:r>
        <w:t>WO/CC/86/INF/2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التقرير السنوي لمكتب الأخلاقيات</w:t>
      </w:r>
      <w:r>
        <w:rPr>
          <w:rFonts w:hint="cs"/>
          <w:rtl/>
        </w:rPr>
        <w:t>)</w:t>
      </w:r>
    </w:p>
    <w:p w14:paraId="1AF5CC9E" w14:textId="1EA11072" w:rsidR="009312C4" w:rsidRDefault="009312C4" w:rsidP="009312C4">
      <w:pPr>
        <w:bidi/>
        <w:spacing w:after="120"/>
        <w:ind w:left="547"/>
        <w:rPr>
          <w:rtl/>
        </w:rPr>
      </w:pPr>
      <w:r>
        <w:t>WO/CC/86/INF/2 Corr.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التقرير السنوي لمكتب الأخلاقيات</w:t>
      </w:r>
      <w:r>
        <w:rPr>
          <w:rFonts w:hint="cs"/>
          <w:rtl/>
        </w:rPr>
        <w:t>)</w:t>
      </w:r>
    </w:p>
    <w:p w14:paraId="79DD82B3" w14:textId="7CE5116B" w:rsidR="00935E0C" w:rsidRPr="009F5956" w:rsidRDefault="009F5956" w:rsidP="001D7C45">
      <w:pPr>
        <w:bidi/>
        <w:spacing w:after="400"/>
        <w:ind w:left="547"/>
        <w:rPr>
          <w:i/>
          <w:rtl/>
        </w:rPr>
      </w:pPr>
      <w:r>
        <w:t>WO/CC/86/2</w:t>
      </w:r>
      <w:r w:rsidR="00307933"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لجنة المعاشات التقاعدية لموظفي الويبو</w:t>
      </w:r>
      <w:r>
        <w:rPr>
          <w:rFonts w:hint="cs"/>
          <w:rtl/>
        </w:rPr>
        <w:t>)</w:t>
      </w:r>
    </w:p>
    <w:p w14:paraId="41EC0596" w14:textId="77777777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20 من جدول الأعمال</w:t>
      </w:r>
      <w:r>
        <w:rPr>
          <w:rFonts w:hint="cs"/>
          <w:rtl/>
        </w:rPr>
        <w:tab/>
        <w:t>تعديلات على نظام الموظفين ولائحته</w:t>
      </w:r>
    </w:p>
    <w:p w14:paraId="169F2F60" w14:textId="1E709EA3" w:rsidR="00935E0C" w:rsidRPr="00204436" w:rsidRDefault="00935E0C" w:rsidP="00935E0C">
      <w:pPr>
        <w:bidi/>
        <w:spacing w:after="400"/>
        <w:ind w:left="547"/>
        <w:rPr>
          <w:bCs/>
          <w:rtl/>
        </w:rPr>
      </w:pPr>
      <w:r>
        <w:t>WO/CC/86/3</w:t>
      </w:r>
      <w:r w:rsidR="00307933"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(تعديلات على نظام الموظفين ولائحته)</w:t>
      </w:r>
    </w:p>
    <w:p w14:paraId="73E92E38" w14:textId="535C0725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lastRenderedPageBreak/>
        <w:t>البند 21 من جدول الأعمال</w:t>
      </w:r>
      <w:r>
        <w:rPr>
          <w:rFonts w:hint="cs"/>
          <w:rtl/>
        </w:rPr>
        <w:tab/>
        <w:t>اعتماد التقارير</w:t>
      </w:r>
    </w:p>
    <w:p w14:paraId="295C2DF3" w14:textId="2893A60B" w:rsidR="00935E0C" w:rsidRPr="002C7DF3" w:rsidRDefault="001D7C45" w:rsidP="00935E0C">
      <w:pPr>
        <w:bidi/>
        <w:spacing w:after="400"/>
        <w:ind w:left="547"/>
        <w:rPr>
          <w:rtl/>
        </w:rPr>
      </w:pPr>
      <w:r>
        <w:rPr>
          <w:rFonts w:hint="cs"/>
          <w:rtl/>
        </w:rPr>
        <w:t>التقرير الموجز</w:t>
      </w:r>
    </w:p>
    <w:p w14:paraId="505B8D88" w14:textId="77777777" w:rsidR="00935E0C" w:rsidRDefault="00935E0C" w:rsidP="00E77F3B">
      <w:pPr>
        <w:pStyle w:val="Heading1"/>
        <w:rPr>
          <w:rtl/>
        </w:rPr>
      </w:pPr>
      <w:r>
        <w:rPr>
          <w:rFonts w:hint="cs"/>
          <w:rtl/>
        </w:rPr>
        <w:t>البند 22 من جدول الأعمال</w:t>
      </w:r>
      <w:r>
        <w:rPr>
          <w:rFonts w:hint="cs"/>
          <w:rtl/>
        </w:rPr>
        <w:tab/>
        <w:t>اختتام الدورات</w:t>
      </w:r>
    </w:p>
    <w:p w14:paraId="63517478" w14:textId="77777777" w:rsidR="00935E0C" w:rsidRPr="00702AC4" w:rsidRDefault="00935E0C" w:rsidP="00935E0C">
      <w:pPr>
        <w:bidi/>
        <w:ind w:left="540"/>
        <w:rPr>
          <w:rtl/>
        </w:rPr>
      </w:pPr>
      <w:r>
        <w:rPr>
          <w:rFonts w:hint="cs"/>
          <w:rtl/>
        </w:rPr>
        <w:t>لا شيء</w:t>
      </w:r>
    </w:p>
    <w:p w14:paraId="46EE062C" w14:textId="77777777" w:rsidR="00935E0C" w:rsidRDefault="00935E0C" w:rsidP="00935E0C">
      <w:pPr>
        <w:bidi/>
        <w:spacing w:after="220"/>
        <w:rPr>
          <w:rtl/>
        </w:rPr>
      </w:pPr>
      <w:r>
        <w:rPr>
          <w:rFonts w:hint="cs"/>
          <w:rtl/>
        </w:rPr>
        <w:br w:type="page"/>
      </w:r>
    </w:p>
    <w:p w14:paraId="7077E563" w14:textId="77777777" w:rsidR="00CF1D17" w:rsidRPr="008458DB" w:rsidRDefault="00CF1D17" w:rsidP="00CF1D17">
      <w:pPr>
        <w:pStyle w:val="Heading2"/>
        <w:bidi/>
        <w:spacing w:after="360"/>
        <w:rPr>
          <w:sz w:val="20"/>
          <w:szCs w:val="24"/>
          <w:rtl/>
        </w:rPr>
      </w:pPr>
      <w:r w:rsidRPr="008458DB">
        <w:rPr>
          <w:rFonts w:hint="cs"/>
          <w:sz w:val="20"/>
          <w:szCs w:val="24"/>
          <w:rtl/>
        </w:rPr>
        <w:lastRenderedPageBreak/>
        <w:t>قائمة الوثائق بحسب الرقم التسلسلي</w:t>
      </w:r>
    </w:p>
    <w:p w14:paraId="42A7F1BD" w14:textId="77777777" w:rsidR="00CF1D17" w:rsidRPr="008458DB" w:rsidRDefault="00CF1D17" w:rsidP="00CF1D17">
      <w:pPr>
        <w:pStyle w:val="Heading3"/>
        <w:tabs>
          <w:tab w:val="left" w:pos="2977"/>
        </w:tabs>
        <w:bidi/>
        <w:spacing w:before="0" w:after="120"/>
        <w:rPr>
          <w:szCs w:val="22"/>
          <w:rtl/>
        </w:rPr>
      </w:pPr>
      <w:r w:rsidRPr="008458DB">
        <w:rPr>
          <w:rFonts w:hint="cs"/>
          <w:szCs w:val="22"/>
          <w:rtl/>
        </w:rPr>
        <w:t>الرقم التسلسلي</w:t>
      </w:r>
      <w:r w:rsidRPr="00093AC4">
        <w:rPr>
          <w:rFonts w:hint="cs"/>
          <w:szCs w:val="22"/>
          <w:u w:val="none"/>
          <w:rtl/>
        </w:rPr>
        <w:tab/>
      </w:r>
      <w:r w:rsidRPr="008458DB">
        <w:rPr>
          <w:rFonts w:hint="cs"/>
          <w:szCs w:val="22"/>
          <w:rtl/>
        </w:rPr>
        <w:t>عنوان الوثيقة</w:t>
      </w:r>
      <w:r w:rsidRPr="008458DB">
        <w:rPr>
          <w:rStyle w:val="FootnoteReference"/>
          <w:szCs w:val="22"/>
          <w:u w:val="none"/>
        </w:rPr>
        <w:footnoteReference w:id="4"/>
      </w:r>
    </w:p>
    <w:p w14:paraId="3FF1B35B" w14:textId="4A471C52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A/68/INF/1</w:t>
      </w:r>
      <w:r>
        <w:rPr>
          <w:rFonts w:hint="cs"/>
          <w:rtl/>
        </w:rPr>
        <w:tab/>
        <w:t>معلومات عامة</w:t>
      </w:r>
    </w:p>
    <w:p w14:paraId="367A7FC7" w14:textId="5F50E63D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A/68/INF/2</w:t>
      </w:r>
      <w:r>
        <w:rPr>
          <w:rFonts w:hint="cs"/>
          <w:rtl/>
        </w:rPr>
        <w:tab/>
        <w:t>أعضاء المكتب</w:t>
      </w:r>
    </w:p>
    <w:p w14:paraId="1484C758" w14:textId="4EBA92C2" w:rsidR="00CF1D17" w:rsidRPr="00882CD1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A/68/INF/3</w:t>
      </w:r>
      <w:r>
        <w:rPr>
          <w:rFonts w:hint="cs"/>
          <w:rtl/>
        </w:rPr>
        <w:tab/>
        <w:t>حالات الانضمام إلى المعاهدات التي تديرها الويبو ومسائل الإصلاح الدستوري</w:t>
      </w:r>
    </w:p>
    <w:p w14:paraId="44E02A79" w14:textId="72AC047F" w:rsidR="00CF1D17" w:rsidRPr="001A151C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A/68/INF/4</w:t>
      </w:r>
      <w:r>
        <w:rPr>
          <w:rFonts w:hint="cs"/>
          <w:rtl/>
        </w:rPr>
        <w:tab/>
        <w:t>وضع تسديد الاشتراكات حتى 31 مايو 2026</w:t>
      </w:r>
    </w:p>
    <w:p w14:paraId="789D422C" w14:textId="501415B4" w:rsidR="00CF1D17" w:rsidRPr="00DD279F" w:rsidRDefault="00CF1D17" w:rsidP="00CF1D17">
      <w:pPr>
        <w:pStyle w:val="BodyText"/>
        <w:tabs>
          <w:tab w:val="left" w:pos="2970"/>
        </w:tabs>
        <w:bidi/>
        <w:spacing w:after="120"/>
        <w:rPr>
          <w:rtl/>
        </w:rPr>
      </w:pPr>
      <w:r>
        <w:t>A/68/INF/5</w:t>
      </w:r>
      <w:r>
        <w:rPr>
          <w:rFonts w:hint="cs"/>
          <w:rtl/>
        </w:rPr>
        <w:tab/>
        <w:t>قائمة بالمشاركين (إ، ف)</w:t>
      </w:r>
    </w:p>
    <w:p w14:paraId="44009915" w14:textId="5CE792B2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A/68/1 Prov.1</w:t>
      </w:r>
      <w:r>
        <w:rPr>
          <w:rFonts w:hint="cs"/>
          <w:rtl/>
        </w:rPr>
        <w:tab/>
        <w:t>مشروع جدول الأعمال الموحّد</w:t>
      </w:r>
    </w:p>
    <w:p w14:paraId="65FD8149" w14:textId="744706DF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A/68/2 Prov.1</w:t>
      </w:r>
      <w:r>
        <w:rPr>
          <w:rFonts w:hint="cs"/>
          <w:rtl/>
        </w:rPr>
        <w:tab/>
        <w:t>قائمة مؤقتة بالوثائق</w:t>
      </w:r>
    </w:p>
    <w:p w14:paraId="4955B25F" w14:textId="773E41D3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A/68/3</w:t>
      </w:r>
      <w:r w:rsidR="009312C4">
        <w:t> Rev.</w:t>
      </w:r>
      <w:r>
        <w:rPr>
          <w:rFonts w:hint="cs"/>
          <w:rtl/>
        </w:rPr>
        <w:tab/>
        <w:t xml:space="preserve">قبول المراقبين </w:t>
      </w:r>
    </w:p>
    <w:p w14:paraId="77A8D314" w14:textId="4C51489D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A/68/</w:t>
      </w:r>
      <w:proofErr w:type="gramStart"/>
      <w:r>
        <w:t>4</w:t>
      </w:r>
      <w:r>
        <w:rPr>
          <w:rFonts w:hint="cs"/>
          <w:rtl/>
        </w:rPr>
        <w:tab/>
        <w:t>مشروعات جداول أعمال دورات عام 2027 العادية للجمعية العامة للويبو ومؤتمر الويبو وجمعية اتحاد باريس وجمعية اتحاد برن</w:t>
      </w:r>
      <w:proofErr w:type="gramEnd"/>
      <w:r>
        <w:rPr>
          <w:rFonts w:hint="cs"/>
          <w:rtl/>
        </w:rPr>
        <w:t xml:space="preserve"> </w:t>
      </w:r>
    </w:p>
    <w:p w14:paraId="22B6AE0A" w14:textId="6A9B44BE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A/68/5</w:t>
      </w:r>
      <w:r>
        <w:rPr>
          <w:rFonts w:hint="cs"/>
          <w:rtl/>
        </w:rPr>
        <w:tab/>
        <w:t>تقرير المدقق الخارجي</w:t>
      </w:r>
      <w:r w:rsidR="00093AC4">
        <w:rPr>
          <w:rFonts w:hint="cs"/>
          <w:rtl/>
        </w:rPr>
        <w:t xml:space="preserve"> عن البيانات المالية</w:t>
      </w:r>
    </w:p>
    <w:p w14:paraId="553F6E34" w14:textId="259B1F21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A/68/6</w:t>
      </w:r>
      <w:r>
        <w:rPr>
          <w:rFonts w:hint="cs"/>
          <w:rtl/>
        </w:rPr>
        <w:tab/>
        <w:t>قائمة القرارات التي اعتمدتها لجنة البرنامج والميزانية</w:t>
      </w:r>
    </w:p>
    <w:p w14:paraId="7D73A00C" w14:textId="408542EF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A/68/7</w:t>
      </w:r>
      <w:r>
        <w:rPr>
          <w:rFonts w:hint="cs"/>
          <w:rtl/>
        </w:rPr>
        <w:tab/>
        <w:t xml:space="preserve">تقرير عن المساعدة والدعم لقطاع الابتكار والإبداع ونظام الملكية الفكرية لأوكرانيا </w:t>
      </w:r>
    </w:p>
    <w:p w14:paraId="4CA13A0D" w14:textId="766F7822" w:rsidR="00093AC4" w:rsidRDefault="00093AC4" w:rsidP="00093AC4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A/68/8</w:t>
      </w:r>
      <w:r>
        <w:rPr>
          <w:rtl/>
        </w:rPr>
        <w:tab/>
      </w:r>
      <w:r w:rsidRPr="00093AC4">
        <w:rPr>
          <w:rtl/>
        </w:rPr>
        <w:t>تقرير المراجع الخارجي عن خطة التأمين الصحي للويبو/الأوبوف بعد انتهاء الخدمة</w:t>
      </w:r>
    </w:p>
    <w:p w14:paraId="24C666B0" w14:textId="1340C365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WO/GA/60/1</w:t>
      </w:r>
      <w:r>
        <w:rPr>
          <w:rFonts w:hint="cs"/>
          <w:rtl/>
        </w:rPr>
        <w:tab/>
        <w:t>تقرير لجنة الويبو الاستشارية المستقلة للرقابة</w:t>
      </w:r>
    </w:p>
    <w:p w14:paraId="6A5E36D7" w14:textId="43FF7BFC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WO/GA/60/2</w:t>
      </w:r>
      <w:r>
        <w:rPr>
          <w:rFonts w:hint="cs"/>
          <w:rtl/>
        </w:rPr>
        <w:tab/>
        <w:t>التقرير السنوي لمدير شعبة الرقابة الداخلية</w:t>
      </w:r>
    </w:p>
    <w:p w14:paraId="3B6ACC31" w14:textId="0D8B5B40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WO/GA/60/3</w:t>
      </w:r>
      <w:r>
        <w:rPr>
          <w:rFonts w:hint="cs"/>
          <w:rtl/>
        </w:rPr>
        <w:tab/>
        <w:t>تقرير عن اللجنة الدائمة المعنية بحق المؤلف والحقوق المجاورة</w:t>
      </w:r>
    </w:p>
    <w:p w14:paraId="0B2857D5" w14:textId="3FB70DE9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WO/GA/60/4</w:t>
      </w:r>
      <w:r>
        <w:rPr>
          <w:rFonts w:hint="cs"/>
          <w:rtl/>
        </w:rPr>
        <w:tab/>
        <w:t>تقرير عن اللجنة الدائمة المعنية بقانون البراءات</w:t>
      </w:r>
    </w:p>
    <w:p w14:paraId="25BE4CAA" w14:textId="2D14263E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WO/GA/60/5</w:t>
      </w:r>
      <w:r>
        <w:rPr>
          <w:rFonts w:hint="cs"/>
          <w:rtl/>
        </w:rPr>
        <w:tab/>
        <w:t>تقرير عن اللجنة الدائمة المعنية بقانون العلامات التجارية والتصاميم الصناعية والمؤشرات الجغرافية</w:t>
      </w:r>
    </w:p>
    <w:p w14:paraId="108FD7C6" w14:textId="5C76C93D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WO/GA/60/6</w:t>
      </w:r>
      <w:r>
        <w:rPr>
          <w:rFonts w:hint="cs"/>
          <w:rtl/>
        </w:rPr>
        <w:tab/>
        <w:t>تقرير عن اللجنة المعنية بالتنمية والملكية الفكرية واستعراض تنفيذ توصيات أجندة التنمية</w:t>
      </w:r>
    </w:p>
    <w:p w14:paraId="79557B60" w14:textId="78C62009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WO/GA/60/7</w:t>
      </w:r>
      <w:r>
        <w:rPr>
          <w:rFonts w:hint="cs"/>
          <w:rtl/>
        </w:rPr>
        <w:tab/>
        <w:t xml:space="preserve">تقرير </w:t>
      </w:r>
      <w:proofErr w:type="gramStart"/>
      <w:r w:rsidR="009312C4">
        <w:rPr>
          <w:rFonts w:hint="cs"/>
          <w:rtl/>
        </w:rPr>
        <w:t xml:space="preserve">من </w:t>
      </w:r>
      <w:r>
        <w:rPr>
          <w:rFonts w:hint="cs"/>
          <w:rtl/>
        </w:rPr>
        <w:t xml:space="preserve"> اللجنة</w:t>
      </w:r>
      <w:proofErr w:type="gramEnd"/>
      <w:r>
        <w:rPr>
          <w:rFonts w:hint="cs"/>
          <w:rtl/>
        </w:rPr>
        <w:t xml:space="preserve"> الحكومية الدولية المعنية بالملكية الفكرية والموارد الوراثية والمعارف التقليدية والفولكلور</w:t>
      </w:r>
    </w:p>
    <w:p w14:paraId="5F6B17C5" w14:textId="3729AA91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WO/GA/60/8</w:t>
      </w:r>
      <w:r>
        <w:rPr>
          <w:rFonts w:hint="cs"/>
          <w:rtl/>
        </w:rPr>
        <w:tab/>
        <w:t>تقرير عن اللجنة المعنية بمعايير الويبو</w:t>
      </w:r>
    </w:p>
    <w:p w14:paraId="2A7BD12F" w14:textId="23E5EDEC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WO/GA/60/9</w:t>
      </w:r>
      <w:r>
        <w:rPr>
          <w:rFonts w:hint="cs"/>
          <w:rtl/>
        </w:rPr>
        <w:tab/>
        <w:t>تقرير عن اللجنة الاستشارية المعنية بالإنفاذ</w:t>
      </w:r>
    </w:p>
    <w:p w14:paraId="6B14D223" w14:textId="1F489F15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WO/GA/60/10</w:t>
      </w:r>
      <w:r>
        <w:rPr>
          <w:rFonts w:hint="cs"/>
          <w:rtl/>
        </w:rPr>
        <w:tab/>
        <w:t>مركز الويبو للتحكيم والوساطة، بما في ذلك أسماء الحقول على الإنترنت</w:t>
      </w:r>
    </w:p>
    <w:p w14:paraId="3759F5A6" w14:textId="2659ED66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WO/CC/86/INF/1</w:t>
      </w:r>
      <w:r>
        <w:rPr>
          <w:rFonts w:hint="cs"/>
          <w:rtl/>
        </w:rPr>
        <w:tab/>
        <w:t>التقرير السنوي عن الموارد البشرية</w:t>
      </w:r>
    </w:p>
    <w:p w14:paraId="08CEB350" w14:textId="77777777" w:rsidR="009312C4" w:rsidRPr="00DD279F" w:rsidRDefault="009312C4" w:rsidP="009312C4">
      <w:pPr>
        <w:pStyle w:val="BodyText"/>
        <w:tabs>
          <w:tab w:val="left" w:pos="2977"/>
        </w:tabs>
        <w:bidi/>
        <w:spacing w:after="120"/>
        <w:rPr>
          <w:rtl/>
        </w:rPr>
      </w:pPr>
      <w:r>
        <w:t>WO/CC/86/INF/2</w:t>
      </w:r>
      <w:r>
        <w:rPr>
          <w:rFonts w:hint="cs"/>
          <w:rtl/>
        </w:rPr>
        <w:tab/>
        <w:t>التقرير السنوي لمكتب الأخلاقيات</w:t>
      </w:r>
    </w:p>
    <w:p w14:paraId="1131C4BD" w14:textId="4F4CAA64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WO/CC/86/INF/2</w:t>
      </w:r>
      <w:r w:rsidR="009312C4">
        <w:t> Rev.</w:t>
      </w:r>
      <w:r>
        <w:rPr>
          <w:rFonts w:hint="cs"/>
          <w:rtl/>
        </w:rPr>
        <w:tab/>
        <w:t>التقرير السنوي لمكتب الأخلاقيات</w:t>
      </w:r>
    </w:p>
    <w:p w14:paraId="3D553B8F" w14:textId="321FDF1E" w:rsidR="00CF1D17" w:rsidRDefault="00CF1D17" w:rsidP="005B54AE">
      <w:pPr>
        <w:pStyle w:val="BodyText"/>
        <w:tabs>
          <w:tab w:val="left" w:pos="2977"/>
        </w:tabs>
        <w:bidi/>
        <w:spacing w:after="120"/>
        <w:ind w:left="2970" w:hanging="2970"/>
        <w:rPr>
          <w:rtl/>
        </w:rPr>
      </w:pPr>
      <w:r>
        <w:t>WO/CC/86/1</w:t>
      </w:r>
      <w:r>
        <w:rPr>
          <w:rFonts w:hint="cs"/>
          <w:rtl/>
        </w:rPr>
        <w:tab/>
        <w:t>تعيين نواب المدير العام ومساعديه</w:t>
      </w:r>
    </w:p>
    <w:p w14:paraId="09DABFEF" w14:textId="7E1AA05F" w:rsidR="00CF1D17" w:rsidRPr="00F67A82" w:rsidRDefault="00CF1D17" w:rsidP="00CF1D17">
      <w:pPr>
        <w:pStyle w:val="BodyText"/>
        <w:tabs>
          <w:tab w:val="left" w:pos="2977"/>
        </w:tabs>
        <w:bidi/>
        <w:spacing w:after="240"/>
        <w:rPr>
          <w:iCs/>
          <w:rtl/>
        </w:rPr>
      </w:pPr>
      <w:r>
        <w:t>WO/CC/86/2</w:t>
      </w:r>
      <w:r>
        <w:rPr>
          <w:rFonts w:hint="cs"/>
          <w:rtl/>
        </w:rPr>
        <w:tab/>
        <w:t>لجنة المعاشات التقاعدية لموظفي الويبو</w:t>
      </w:r>
    </w:p>
    <w:p w14:paraId="37F7F6AF" w14:textId="0BCB7556" w:rsidR="001A151C" w:rsidRPr="00DD279F" w:rsidRDefault="001A151C" w:rsidP="00CF1D17">
      <w:pPr>
        <w:pStyle w:val="BodyText"/>
        <w:tabs>
          <w:tab w:val="left" w:pos="2977"/>
        </w:tabs>
        <w:bidi/>
        <w:spacing w:after="240"/>
        <w:rPr>
          <w:rtl/>
        </w:rPr>
      </w:pPr>
      <w:r>
        <w:t>WO/CC/86/3</w:t>
      </w:r>
      <w:r>
        <w:rPr>
          <w:rFonts w:hint="cs"/>
          <w:rtl/>
        </w:rPr>
        <w:tab/>
        <w:t>على نظام الموظفين</w:t>
      </w:r>
    </w:p>
    <w:p w14:paraId="2801E547" w14:textId="4CF366C6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lastRenderedPageBreak/>
        <w:t>PCT/A/58/1</w:t>
      </w:r>
      <w:r>
        <w:rPr>
          <w:rFonts w:hint="cs"/>
          <w:rtl/>
        </w:rPr>
        <w:tab/>
        <w:t>التعديلات المقترح إدخالها على اللائحة التنفيذية لمعاهدة التعاون بشأن البراءات والتعديلات على توجيهات جمعية اتحاد معاهدة التعاون بشأن البراءات</w:t>
      </w:r>
    </w:p>
    <w:p w14:paraId="6BC5AA22" w14:textId="2D5E2FE4" w:rsidR="00CF1D17" w:rsidRDefault="00CF1D17" w:rsidP="00050066">
      <w:pPr>
        <w:pStyle w:val="BodyText"/>
        <w:tabs>
          <w:tab w:val="left" w:pos="2977"/>
        </w:tabs>
        <w:bidi/>
        <w:spacing w:after="120"/>
        <w:ind w:left="2970" w:hanging="2970"/>
        <w:rPr>
          <w:rtl/>
        </w:rPr>
      </w:pPr>
      <w:r>
        <w:t>PCT/A/58/2</w:t>
      </w:r>
      <w:r>
        <w:rPr>
          <w:rFonts w:hint="cs"/>
          <w:rtl/>
        </w:rPr>
        <w:tab/>
        <w:t>تمديد تعيين إدارات البحث الدولي والفحص التمهيدي الدولي في إطار معاهدة التعاون بشأن البراءات</w:t>
      </w:r>
    </w:p>
    <w:p w14:paraId="191CD649" w14:textId="2F7B7B4D" w:rsidR="00CF1D17" w:rsidRDefault="00CF1D17" w:rsidP="000923CC">
      <w:pPr>
        <w:pStyle w:val="BodyText"/>
        <w:tabs>
          <w:tab w:val="left" w:pos="2977"/>
        </w:tabs>
        <w:bidi/>
        <w:spacing w:after="240"/>
        <w:ind w:left="2970" w:hanging="2970"/>
        <w:rPr>
          <w:rtl/>
        </w:rPr>
      </w:pPr>
      <w:r>
        <w:t>PCT/A/5</w:t>
      </w:r>
      <w:r w:rsidR="00093AC4">
        <w:t>8</w:t>
      </w:r>
      <w:r>
        <w:t>/3</w:t>
      </w:r>
      <w:r>
        <w:rPr>
          <w:rFonts w:hint="cs"/>
          <w:rtl/>
        </w:rPr>
        <w:tab/>
        <w:t>تعيين المعهد المكسيكي للملكية الصناعية كإدارة للبحث الدولي وإدارة للفحص التمهيدي الدولي في إطار معاهدة التعاون بشأن البراءات</w:t>
      </w:r>
    </w:p>
    <w:p w14:paraId="55C8DB57" w14:textId="43E1FC42" w:rsidR="006F69EF" w:rsidRPr="00DD279F" w:rsidRDefault="002C27FB" w:rsidP="000923CC">
      <w:pPr>
        <w:pStyle w:val="BodyText"/>
        <w:tabs>
          <w:tab w:val="left" w:pos="2977"/>
        </w:tabs>
        <w:bidi/>
        <w:spacing w:after="240"/>
        <w:ind w:left="2970" w:hanging="2970"/>
        <w:rPr>
          <w:rtl/>
        </w:rPr>
      </w:pPr>
      <w:r>
        <w:rPr>
          <w:rFonts w:hint="cs"/>
          <w:rtl/>
        </w:rPr>
        <w:t>.</w:t>
      </w:r>
      <w:r w:rsidR="006F69EF">
        <w:t>PCT/A/5</w:t>
      </w:r>
      <w:r w:rsidR="00093AC4">
        <w:t>8</w:t>
      </w:r>
      <w:r w:rsidR="006F69EF">
        <w:t>/3 Add</w:t>
      </w:r>
      <w:r w:rsidR="006F69EF">
        <w:rPr>
          <w:rFonts w:hint="cs"/>
          <w:rtl/>
        </w:rPr>
        <w:tab/>
        <w:t>تعيين المعهد المكسيكي للملكية الصناعية كإدارة للبحث الدولي وإدارة للفحص التمهيدي الدولي في إطار معاهدة التعاون بشأن البراءات - تحديث بشأن آخر المستجدات</w:t>
      </w:r>
    </w:p>
    <w:p w14:paraId="025572C9" w14:textId="34F82485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bookmarkStart w:id="5" w:name="_Hlk170887561"/>
      <w:r>
        <w:t>MM/A/60/INF/1</w:t>
      </w:r>
      <w:r>
        <w:rPr>
          <w:rFonts w:hint="cs"/>
          <w:rtl/>
        </w:rPr>
        <w:tab/>
        <w:t>فائض اتحاد مدريد للثنائية 2024/25</w:t>
      </w:r>
    </w:p>
    <w:bookmarkEnd w:id="5"/>
    <w:p w14:paraId="23212857" w14:textId="00961C07" w:rsidR="00CF1D17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MM/A/60/1</w:t>
      </w:r>
      <w:r>
        <w:rPr>
          <w:rFonts w:hint="cs"/>
          <w:rtl/>
        </w:rPr>
        <w:tab/>
        <w:t>تقرير عن الفريق العامل المعني بالتطوير القانوني لنظام مدريد للتسجيل الدولي للعلامات</w:t>
      </w:r>
    </w:p>
    <w:p w14:paraId="4A156899" w14:textId="41BC3E26" w:rsidR="00CF1D17" w:rsidRPr="00DD279F" w:rsidRDefault="00CF1D17" w:rsidP="00CF1D17">
      <w:pPr>
        <w:pStyle w:val="BodyText"/>
        <w:tabs>
          <w:tab w:val="left" w:pos="2977"/>
        </w:tabs>
        <w:bidi/>
        <w:spacing w:after="240"/>
        <w:ind w:left="2981" w:hanging="2981"/>
        <w:rPr>
          <w:rtl/>
        </w:rPr>
      </w:pPr>
      <w:r>
        <w:t>MM/A/60/2</w:t>
      </w:r>
      <w:r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14:paraId="325AA201" w14:textId="61C9311E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ind w:left="2977" w:hanging="2977"/>
        <w:rPr>
          <w:rtl/>
        </w:rPr>
      </w:pPr>
      <w:r>
        <w:t>H/A/46/1</w:t>
      </w:r>
      <w:r>
        <w:rPr>
          <w:rFonts w:hint="cs"/>
          <w:rtl/>
        </w:rPr>
        <w:tab/>
        <w:t>تقرير عن الفريق العامل المعني بالتطوير القانوني لنظام لاهاي للتسجيل الدولي للتصاميم الصناعية</w:t>
      </w:r>
    </w:p>
    <w:p w14:paraId="2C9C798F" w14:textId="6843A6A6" w:rsidR="00CF1D17" w:rsidRPr="00DD279F" w:rsidRDefault="00B26503" w:rsidP="00CF1D17">
      <w:pPr>
        <w:pStyle w:val="BodyText"/>
        <w:tabs>
          <w:tab w:val="left" w:pos="2977"/>
        </w:tabs>
        <w:bidi/>
        <w:spacing w:after="240"/>
        <w:ind w:left="2981" w:hanging="2981"/>
        <w:rPr>
          <w:rtl/>
        </w:rPr>
      </w:pPr>
      <w:r>
        <w:t>LI/A/43/1</w:t>
      </w:r>
      <w:r>
        <w:rPr>
          <w:rFonts w:hint="cs"/>
          <w:rtl/>
        </w:rPr>
        <w:tab/>
        <w:t>تقرير عن الفريق العامل المعني بتطوير نظام لشبونة</w:t>
      </w:r>
    </w:p>
    <w:p w14:paraId="7A68F018" w14:textId="7E1A0A3A" w:rsidR="00CF1D17" w:rsidRPr="00DD279F" w:rsidRDefault="00CF1D17" w:rsidP="00CF1D17">
      <w:pPr>
        <w:pStyle w:val="BodyText"/>
        <w:tabs>
          <w:tab w:val="left" w:pos="2977"/>
        </w:tabs>
        <w:bidi/>
        <w:spacing w:after="120"/>
        <w:rPr>
          <w:rtl/>
        </w:rPr>
      </w:pPr>
      <w:r>
        <w:t>MVT/A/11/1</w:t>
      </w:r>
      <w:r>
        <w:rPr>
          <w:rFonts w:hint="cs"/>
          <w:rtl/>
        </w:rPr>
        <w:tab/>
        <w:t>وضع معاهدة مراكش</w:t>
      </w:r>
    </w:p>
    <w:p w14:paraId="26CFCA32" w14:textId="28178AB4" w:rsidR="00CF1D17" w:rsidRDefault="00CF1D17" w:rsidP="001E472A">
      <w:pPr>
        <w:pStyle w:val="BodyText"/>
        <w:tabs>
          <w:tab w:val="left" w:pos="2977"/>
        </w:tabs>
        <w:bidi/>
        <w:spacing w:after="720"/>
        <w:rPr>
          <w:rtl/>
        </w:rPr>
      </w:pPr>
      <w:r>
        <w:t>MVT/A/11/INF/1</w:t>
      </w:r>
      <w:r>
        <w:rPr>
          <w:rFonts w:hint="cs"/>
          <w:rtl/>
        </w:rPr>
        <w:tab/>
        <w:t>تقرير عن اتحاد الكتب الميسّرة</w:t>
      </w:r>
    </w:p>
    <w:p w14:paraId="4FC9DBA8" w14:textId="77777777" w:rsidR="00CF1D17" w:rsidRDefault="00CF1D17" w:rsidP="001A151C">
      <w:pPr>
        <w:bidi/>
        <w:spacing w:after="220"/>
        <w:ind w:left="6480"/>
        <w:rPr>
          <w:rtl/>
        </w:rPr>
      </w:pPr>
      <w:r>
        <w:rPr>
          <w:rFonts w:hint="cs"/>
          <w:rtl/>
        </w:rPr>
        <w:t>[نهاية الوثيقة]</w:t>
      </w:r>
    </w:p>
    <w:p w14:paraId="5AF1DD8C" w14:textId="77777777" w:rsidR="002928D3" w:rsidRPr="007A406D" w:rsidRDefault="002928D3" w:rsidP="003D352A">
      <w:pPr>
        <w:spacing w:after="220"/>
      </w:pPr>
    </w:p>
    <w:sectPr w:rsidR="002928D3" w:rsidRPr="007A406D" w:rsidSect="00935E0C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7971" w14:textId="77777777" w:rsidR="006321E1" w:rsidRDefault="006321E1">
      <w:r>
        <w:separator/>
      </w:r>
    </w:p>
  </w:endnote>
  <w:endnote w:type="continuationSeparator" w:id="0">
    <w:p w14:paraId="70863589" w14:textId="77777777" w:rsidR="006321E1" w:rsidRDefault="006321E1" w:rsidP="003B38C1">
      <w:r>
        <w:separator/>
      </w:r>
    </w:p>
    <w:p w14:paraId="67C0AE72" w14:textId="77777777" w:rsidR="006321E1" w:rsidRPr="003B38C1" w:rsidRDefault="006321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FD9FF3" w14:textId="77777777" w:rsidR="006321E1" w:rsidRPr="003B38C1" w:rsidRDefault="006321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DC95" w14:textId="77777777" w:rsidR="006321E1" w:rsidRDefault="006321E1" w:rsidP="00096DFD">
      <w:pPr>
        <w:bidi/>
      </w:pPr>
      <w:r>
        <w:separator/>
      </w:r>
    </w:p>
  </w:footnote>
  <w:footnote w:type="continuationSeparator" w:id="0">
    <w:p w14:paraId="1F8BF1CE" w14:textId="77777777" w:rsidR="006321E1" w:rsidRDefault="006321E1" w:rsidP="008B60B2">
      <w:r>
        <w:separator/>
      </w:r>
    </w:p>
    <w:p w14:paraId="56C82E39" w14:textId="77777777" w:rsidR="006321E1" w:rsidRPr="00ED77FB" w:rsidRDefault="006321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7F82ED" w14:textId="77777777" w:rsidR="006321E1" w:rsidRPr="00ED77FB" w:rsidRDefault="006321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346F9303" w14:textId="3AD8EF9B" w:rsidR="00935E0C" w:rsidRPr="00001BC4" w:rsidRDefault="00935E0C" w:rsidP="00935E0C">
      <w:pPr>
        <w:pStyle w:val="FootnoteText"/>
        <w:bidi/>
        <w:rPr>
          <w:szCs w:val="18"/>
          <w:rtl/>
        </w:rPr>
      </w:pPr>
      <w:r w:rsidRPr="00001BC4">
        <w:rPr>
          <w:rStyle w:val="FootnoteReference"/>
          <w:szCs w:val="18"/>
        </w:rPr>
        <w:footnoteRef/>
      </w:r>
      <w:r w:rsidRPr="00001BC4">
        <w:rPr>
          <w:rFonts w:hint="cs"/>
          <w:szCs w:val="18"/>
          <w:rtl/>
        </w:rPr>
        <w:t xml:space="preserve">  بشأن مسائل لجنة البرنامج والميزانية بخلاف تلك المشمولة بالبند 10 من جدول الأعمال.</w:t>
      </w:r>
    </w:p>
  </w:footnote>
  <w:footnote w:id="3">
    <w:p w14:paraId="3767A971" w14:textId="00F202B6" w:rsidR="00935E0C" w:rsidRPr="00001BC4" w:rsidRDefault="00935E0C" w:rsidP="00935E0C">
      <w:pPr>
        <w:pStyle w:val="FootnoteText"/>
        <w:bidi/>
        <w:rPr>
          <w:szCs w:val="18"/>
          <w:rtl/>
        </w:rPr>
      </w:pPr>
      <w:r w:rsidRPr="00001BC4">
        <w:rPr>
          <w:rStyle w:val="FootnoteReference"/>
          <w:szCs w:val="18"/>
        </w:rPr>
        <w:footnoteRef/>
      </w:r>
      <w:r w:rsidRPr="00001BC4">
        <w:rPr>
          <w:rFonts w:hint="cs"/>
          <w:szCs w:val="18"/>
          <w:rtl/>
        </w:rPr>
        <w:t xml:space="preserve">  بشأن مسائل لجنة البرنامج والميزانية بخلاف تلك المشمولة بالبند 9 من جدول الأعمال.</w:t>
      </w:r>
    </w:p>
  </w:footnote>
  <w:footnote w:id="4">
    <w:p w14:paraId="0DFC98A5" w14:textId="77777777" w:rsidR="00CF1D17" w:rsidRPr="002C27FB" w:rsidRDefault="00CF1D17" w:rsidP="00CF1D17">
      <w:pPr>
        <w:pStyle w:val="FootnoteText"/>
        <w:bidi/>
        <w:rPr>
          <w:szCs w:val="18"/>
          <w:rtl/>
        </w:rPr>
      </w:pPr>
      <w:r w:rsidRPr="002C27FB">
        <w:rPr>
          <w:rStyle w:val="FootnoteReference"/>
          <w:szCs w:val="18"/>
        </w:rPr>
        <w:footnoteRef/>
      </w:r>
      <w:r w:rsidRPr="002C27FB">
        <w:rPr>
          <w:rFonts w:hint="cs"/>
          <w:szCs w:val="18"/>
          <w:rtl/>
        </w:rPr>
        <w:t xml:space="preserve">  كل الوثائق </w:t>
      </w:r>
      <w:r w:rsidRPr="002C27FB">
        <w:rPr>
          <w:rFonts w:hint="cs"/>
          <w:color w:val="393939"/>
          <w:szCs w:val="18"/>
          <w:shd w:val="clear" w:color="auto" w:fill="FCFCFC"/>
          <w:rtl/>
        </w:rPr>
        <w:t>متاحة بالإنكليزية والعربية والصينية والفرنسية والروسية والإسبانية،</w:t>
      </w:r>
      <w:r w:rsidRPr="002C27FB">
        <w:rPr>
          <w:rFonts w:hint="cs"/>
          <w:szCs w:val="18"/>
          <w:rtl/>
        </w:rPr>
        <w:t xml:space="preserve"> ما لم يُشار إلى خلاف ذلك.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D373" w14:textId="5EE51023" w:rsidR="00EC4E49" w:rsidRDefault="00935E0C" w:rsidP="00477D6B">
    <w:pPr>
      <w:bidi/>
      <w:jc w:val="right"/>
      <w:rPr>
        <w:rtl/>
      </w:rPr>
    </w:pPr>
    <w:bookmarkStart w:id="6" w:name="Code2"/>
    <w:bookmarkEnd w:id="6"/>
    <w:r>
      <w:t>A/68/2 Prov.</w:t>
    </w:r>
    <w:r w:rsidR="00093AC4">
      <w:t>2</w:t>
    </w:r>
  </w:p>
  <w:p w14:paraId="6A425B51" w14:textId="44EE0232" w:rsidR="00B50B99" w:rsidRDefault="00EC4E49" w:rsidP="00272F0F">
    <w:pPr>
      <w:bidi/>
      <w:jc w:val="right"/>
      <w:rPr>
        <w:rtl/>
      </w:rPr>
    </w:pPr>
    <w:r>
      <w:fldChar w:fldCharType="begin"/>
    </w:r>
    <w:r>
      <w:rPr>
        <w:rtl/>
      </w:rPr>
      <w:instrText xml:space="preserve"> </w:instrText>
    </w:r>
    <w:r>
      <w:instrText xml:space="preserve">PAGE  \* MERGEFORMAT </w:instrText>
    </w:r>
    <w:r>
      <w:fldChar w:fldCharType="separate"/>
    </w:r>
    <w:r w:rsidR="00E671A6">
      <w:rPr>
        <w:rFonts w:hint="cs"/>
        <w:rtl/>
      </w:rPr>
      <w:t>2</w:t>
    </w:r>
    <w:r>
      <w:fldChar w:fldCharType="end"/>
    </w:r>
  </w:p>
  <w:p w14:paraId="3391CEDD" w14:textId="77777777" w:rsidR="00272F0F" w:rsidRDefault="00272F0F" w:rsidP="00272F0F">
    <w:pPr>
      <w:bidi/>
      <w:jc w:val="right"/>
      <w:rPr>
        <w:rtl/>
      </w:rPr>
    </w:pPr>
  </w:p>
  <w:p w14:paraId="22115434" w14:textId="77777777" w:rsidR="00272F0F" w:rsidRDefault="00272F0F" w:rsidP="00272F0F">
    <w:pPr>
      <w:bidi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C"/>
    <w:rsid w:val="00001BC4"/>
    <w:rsid w:val="0001647B"/>
    <w:rsid w:val="00043CAA"/>
    <w:rsid w:val="00050066"/>
    <w:rsid w:val="00075432"/>
    <w:rsid w:val="000923CC"/>
    <w:rsid w:val="00093AC4"/>
    <w:rsid w:val="00094928"/>
    <w:rsid w:val="000968ED"/>
    <w:rsid w:val="00096DFD"/>
    <w:rsid w:val="000F3B48"/>
    <w:rsid w:val="000F5E56"/>
    <w:rsid w:val="001024FE"/>
    <w:rsid w:val="00106AB4"/>
    <w:rsid w:val="00124096"/>
    <w:rsid w:val="001362EE"/>
    <w:rsid w:val="00142868"/>
    <w:rsid w:val="00146FB4"/>
    <w:rsid w:val="001543A8"/>
    <w:rsid w:val="001832A6"/>
    <w:rsid w:val="001A151C"/>
    <w:rsid w:val="001C6808"/>
    <w:rsid w:val="001D7C45"/>
    <w:rsid w:val="001E472A"/>
    <w:rsid w:val="001E515E"/>
    <w:rsid w:val="001E69DE"/>
    <w:rsid w:val="001F3813"/>
    <w:rsid w:val="002121FA"/>
    <w:rsid w:val="0024079C"/>
    <w:rsid w:val="00240959"/>
    <w:rsid w:val="002427DF"/>
    <w:rsid w:val="00257E58"/>
    <w:rsid w:val="002634C4"/>
    <w:rsid w:val="00263CFC"/>
    <w:rsid w:val="00272F0F"/>
    <w:rsid w:val="002928D3"/>
    <w:rsid w:val="00292EFB"/>
    <w:rsid w:val="002B739D"/>
    <w:rsid w:val="002C27FB"/>
    <w:rsid w:val="002F1FE6"/>
    <w:rsid w:val="002F4E68"/>
    <w:rsid w:val="00307933"/>
    <w:rsid w:val="00312F7F"/>
    <w:rsid w:val="003173CB"/>
    <w:rsid w:val="003228B7"/>
    <w:rsid w:val="003508A3"/>
    <w:rsid w:val="003673CF"/>
    <w:rsid w:val="003845C1"/>
    <w:rsid w:val="003852F6"/>
    <w:rsid w:val="003A6F89"/>
    <w:rsid w:val="003B0610"/>
    <w:rsid w:val="003B38C1"/>
    <w:rsid w:val="003B7084"/>
    <w:rsid w:val="003C5231"/>
    <w:rsid w:val="003D352A"/>
    <w:rsid w:val="00406EFC"/>
    <w:rsid w:val="00423E3E"/>
    <w:rsid w:val="00427AF4"/>
    <w:rsid w:val="004400E2"/>
    <w:rsid w:val="004401C8"/>
    <w:rsid w:val="00450A57"/>
    <w:rsid w:val="00461632"/>
    <w:rsid w:val="004647DA"/>
    <w:rsid w:val="00474062"/>
    <w:rsid w:val="00477D6B"/>
    <w:rsid w:val="00483A74"/>
    <w:rsid w:val="004B6921"/>
    <w:rsid w:val="004D39C4"/>
    <w:rsid w:val="004E5550"/>
    <w:rsid w:val="0052413A"/>
    <w:rsid w:val="0053057A"/>
    <w:rsid w:val="0054486B"/>
    <w:rsid w:val="005562B1"/>
    <w:rsid w:val="00560A29"/>
    <w:rsid w:val="005731C9"/>
    <w:rsid w:val="00580EE2"/>
    <w:rsid w:val="00594D27"/>
    <w:rsid w:val="005A323E"/>
    <w:rsid w:val="005B106C"/>
    <w:rsid w:val="005B54AE"/>
    <w:rsid w:val="005F10BC"/>
    <w:rsid w:val="00601760"/>
    <w:rsid w:val="00605827"/>
    <w:rsid w:val="006238D3"/>
    <w:rsid w:val="006321E1"/>
    <w:rsid w:val="006419B8"/>
    <w:rsid w:val="00646050"/>
    <w:rsid w:val="006577C6"/>
    <w:rsid w:val="006713CA"/>
    <w:rsid w:val="00672EAB"/>
    <w:rsid w:val="00675CFA"/>
    <w:rsid w:val="00676C5C"/>
    <w:rsid w:val="00695558"/>
    <w:rsid w:val="006A5772"/>
    <w:rsid w:val="006D5E0F"/>
    <w:rsid w:val="006E7613"/>
    <w:rsid w:val="006F0509"/>
    <w:rsid w:val="006F69EF"/>
    <w:rsid w:val="007021C7"/>
    <w:rsid w:val="007058FB"/>
    <w:rsid w:val="00743843"/>
    <w:rsid w:val="00774BF8"/>
    <w:rsid w:val="00782CFD"/>
    <w:rsid w:val="0078375B"/>
    <w:rsid w:val="007A406D"/>
    <w:rsid w:val="007B08A1"/>
    <w:rsid w:val="007B3967"/>
    <w:rsid w:val="007B6A58"/>
    <w:rsid w:val="007C18CD"/>
    <w:rsid w:val="007D1613"/>
    <w:rsid w:val="00813C5E"/>
    <w:rsid w:val="008417FC"/>
    <w:rsid w:val="008458DB"/>
    <w:rsid w:val="008516C0"/>
    <w:rsid w:val="00852A6E"/>
    <w:rsid w:val="00863616"/>
    <w:rsid w:val="00863C74"/>
    <w:rsid w:val="00873EE5"/>
    <w:rsid w:val="00882302"/>
    <w:rsid w:val="00882CD1"/>
    <w:rsid w:val="008A7879"/>
    <w:rsid w:val="008B2CC1"/>
    <w:rsid w:val="008B4B5E"/>
    <w:rsid w:val="008B60B2"/>
    <w:rsid w:val="008C574C"/>
    <w:rsid w:val="0090731E"/>
    <w:rsid w:val="00916EE2"/>
    <w:rsid w:val="009312C4"/>
    <w:rsid w:val="00935E0C"/>
    <w:rsid w:val="009602D1"/>
    <w:rsid w:val="00966A22"/>
    <w:rsid w:val="0096722F"/>
    <w:rsid w:val="00980843"/>
    <w:rsid w:val="009E2791"/>
    <w:rsid w:val="009E3F6F"/>
    <w:rsid w:val="009F240A"/>
    <w:rsid w:val="009F3BF9"/>
    <w:rsid w:val="009F420B"/>
    <w:rsid w:val="009F499F"/>
    <w:rsid w:val="009F5956"/>
    <w:rsid w:val="00A244A1"/>
    <w:rsid w:val="00A2787E"/>
    <w:rsid w:val="00A42DAF"/>
    <w:rsid w:val="00A45BD8"/>
    <w:rsid w:val="00A778BF"/>
    <w:rsid w:val="00A81FF6"/>
    <w:rsid w:val="00A85B8E"/>
    <w:rsid w:val="00A95F8F"/>
    <w:rsid w:val="00AB2BF3"/>
    <w:rsid w:val="00AC205C"/>
    <w:rsid w:val="00AD09D4"/>
    <w:rsid w:val="00AE3053"/>
    <w:rsid w:val="00AF5C73"/>
    <w:rsid w:val="00B05A69"/>
    <w:rsid w:val="00B26503"/>
    <w:rsid w:val="00B30412"/>
    <w:rsid w:val="00B40598"/>
    <w:rsid w:val="00B50B99"/>
    <w:rsid w:val="00B62CD9"/>
    <w:rsid w:val="00B9734B"/>
    <w:rsid w:val="00BB42EC"/>
    <w:rsid w:val="00BD21AD"/>
    <w:rsid w:val="00BD6104"/>
    <w:rsid w:val="00C11BFE"/>
    <w:rsid w:val="00C53287"/>
    <w:rsid w:val="00C67F31"/>
    <w:rsid w:val="00C94629"/>
    <w:rsid w:val="00CB35AD"/>
    <w:rsid w:val="00CD156E"/>
    <w:rsid w:val="00CE65D4"/>
    <w:rsid w:val="00CF1D17"/>
    <w:rsid w:val="00D45252"/>
    <w:rsid w:val="00D53B93"/>
    <w:rsid w:val="00D55934"/>
    <w:rsid w:val="00D61F74"/>
    <w:rsid w:val="00D71B4D"/>
    <w:rsid w:val="00D741F3"/>
    <w:rsid w:val="00D93D55"/>
    <w:rsid w:val="00DF1EAE"/>
    <w:rsid w:val="00E161A2"/>
    <w:rsid w:val="00E335FE"/>
    <w:rsid w:val="00E5021F"/>
    <w:rsid w:val="00E50E41"/>
    <w:rsid w:val="00E671A6"/>
    <w:rsid w:val="00E77F3B"/>
    <w:rsid w:val="00EB0D42"/>
    <w:rsid w:val="00EB406A"/>
    <w:rsid w:val="00EC4E49"/>
    <w:rsid w:val="00ED77FB"/>
    <w:rsid w:val="00EE2D48"/>
    <w:rsid w:val="00F021A6"/>
    <w:rsid w:val="00F11D94"/>
    <w:rsid w:val="00F1210A"/>
    <w:rsid w:val="00F12CF3"/>
    <w:rsid w:val="00F301AE"/>
    <w:rsid w:val="00F46698"/>
    <w:rsid w:val="00F66152"/>
    <w:rsid w:val="00F67A82"/>
    <w:rsid w:val="00F8074C"/>
    <w:rsid w:val="00FA6A8E"/>
    <w:rsid w:val="00FC1B59"/>
    <w:rsid w:val="00FC7A62"/>
    <w:rsid w:val="49C1E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A355"/>
  <w15:docId w15:val="{EDE6B3DA-DF65-4D25-B711-A82B198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9B8"/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E77F3B"/>
    <w:pPr>
      <w:keepNext/>
      <w:tabs>
        <w:tab w:val="left" w:pos="1980"/>
      </w:tabs>
      <w:bidi/>
      <w:spacing w:before="240" w:after="240"/>
      <w:outlineLvl w:val="0"/>
    </w:pPr>
    <w:rPr>
      <w:b/>
      <w:bCs/>
      <w:caps/>
      <w:kern w:val="32"/>
      <w:sz w:val="16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935E0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935E0C"/>
    <w:rPr>
      <w:vertAlign w:val="superscript"/>
    </w:rPr>
  </w:style>
  <w:style w:type="character" w:styleId="Hyperlink">
    <w:name w:val="Hyperlink"/>
    <w:basedOn w:val="DefaultParagraphFont"/>
    <w:unhideWhenUsed/>
    <w:rsid w:val="00935E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3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E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E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35E0C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CF1D1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240959"/>
    <w:rPr>
      <w:rFonts w:ascii="Arial" w:eastAsia="SimSun" w:hAnsi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DEAADBFP-1499948599-55103</_dlc_DocId>
    <_dlc_DocIdUrl xmlns="afdacc0a-6563-489f-9b51-6fc9acac5c48">
      <Url>https://wipoprod.sharepoint.com/sites/SPS-INT-BFP-DEAAD-AsseAffa/_layouts/15/DocIdRedir.aspx?ID=DEAADBFP-1499948599-55103</Url>
      <Description>DEAADBFP-1499948599-55103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65" ma:contentTypeDescription="" ma:contentTypeScope="" ma:versionID="2c99e81898e5076c80ffac05987f7c2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60FE4-8373-4639-BB41-23B47F3A4A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6E97B1-8E79-4BB3-96DB-ABFE24B1C85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3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4F40B2-EE11-499B-8D32-3D8580D63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BD7591-7B0A-4C9E-B91A-06E3B216799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6F31F9-670D-441A-B17B-B9C5E0F13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68 (E)</Template>
  <TotalTime>1</TotalTime>
  <Pages>6</Pages>
  <Words>1065</Words>
  <Characters>6074</Characters>
  <Application>Microsoft Office Word</Application>
  <DocSecurity>0</DocSecurity>
  <Lines>50</Lines>
  <Paragraphs>14</Paragraphs>
  <ScaleCrop>false</ScaleCrop>
  <Company>WIPO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A/68/2 Prov. 2</dc:title>
  <dc:creator>WIPO</dc:creator>
  <cp:keywords/>
  <cp:lastModifiedBy>RUSSO Antonella</cp:lastModifiedBy>
  <cp:revision>3</cp:revision>
  <cp:lastPrinted>2026-06-10T14:51:00Z</cp:lastPrinted>
  <dcterms:created xsi:type="dcterms:W3CDTF">2026-06-19T12:27:00Z</dcterms:created>
  <dcterms:modified xsi:type="dcterms:W3CDTF">2026-06-24T00:01:00Z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35e627ba-208b-40d0-bf8c-ed5ce9a22189</vt:lpwstr>
  </property>
  <property fmtid="{D5CDD505-2E9C-101B-9397-08002B2CF9AE}" pid="23" name="Order">
    <vt:r8>232700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DocClassification">
    <vt:lpwstr>Processed</vt:lpwstr>
  </property>
</Properties>
</file>