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558F2" w14:textId="77777777" w:rsidR="008B2CC1" w:rsidRPr="008B2CC1" w:rsidRDefault="00DB0349" w:rsidP="00DB0349">
      <w:pPr>
        <w:spacing w:after="120"/>
        <w:jc w:val="right"/>
      </w:pPr>
      <w:r>
        <w:rPr>
          <w:noProof/>
          <w:lang w:val="en-US" w:eastAsia="en-US"/>
        </w:rPr>
        <w:drawing>
          <wp:inline distT="0" distB="0" distL="0" distR="0" wp14:anchorId="2B34A3AA" wp14:editId="1D7776D1">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0B160366" wp14:editId="668D20D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F91FF9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8D21A9F" w14:textId="0377EF53" w:rsidR="008B2CC1" w:rsidRPr="00DB0349" w:rsidRDefault="007C1928" w:rsidP="00DB0349">
      <w:pPr>
        <w:jc w:val="right"/>
        <w:rPr>
          <w:rFonts w:ascii="Arial Black" w:hAnsi="Arial Black"/>
          <w:caps/>
          <w:sz w:val="15"/>
          <w:szCs w:val="15"/>
        </w:rPr>
      </w:pPr>
      <w:r>
        <w:rPr>
          <w:rFonts w:ascii="Arial Black" w:hAnsi="Arial Black"/>
          <w:caps/>
          <w:sz w:val="15"/>
        </w:rPr>
        <w:t>GRATK/</w:t>
      </w:r>
      <w:r w:rsidR="00D37B53">
        <w:rPr>
          <w:rFonts w:ascii="Arial Black" w:hAnsi="Arial Black"/>
          <w:caps/>
          <w:sz w:val="15"/>
        </w:rPr>
        <w:t>DC</w:t>
      </w:r>
      <w:r>
        <w:rPr>
          <w:rFonts w:ascii="Arial Black" w:hAnsi="Arial Black"/>
          <w:caps/>
          <w:sz w:val="15"/>
        </w:rPr>
        <w:t>/</w:t>
      </w:r>
      <w:bookmarkStart w:id="0" w:name="Code"/>
      <w:r w:rsidR="00F95589">
        <w:rPr>
          <w:rFonts w:ascii="Arial Black" w:hAnsi="Arial Black"/>
          <w:caps/>
          <w:sz w:val="15"/>
        </w:rPr>
        <w:t>9</w:t>
      </w:r>
    </w:p>
    <w:bookmarkEnd w:id="0"/>
    <w:p w14:paraId="0F543662" w14:textId="6ABCE520"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41225B">
        <w:rPr>
          <w:rFonts w:ascii="Arial Black" w:hAnsi="Arial Black"/>
          <w:caps/>
          <w:sz w:val="15"/>
          <w:szCs w:val="15"/>
        </w:rPr>
        <w:t> :</w:t>
      </w:r>
      <w:r>
        <w:rPr>
          <w:rFonts w:ascii="Arial Black" w:hAnsi="Arial Black"/>
          <w:caps/>
          <w:sz w:val="15"/>
          <w:szCs w:val="15"/>
        </w:rPr>
        <w:t xml:space="preserve"> </w:t>
      </w:r>
      <w:bookmarkStart w:id="1" w:name="Original"/>
      <w:r w:rsidR="00244801">
        <w:rPr>
          <w:rFonts w:ascii="Arial Black" w:hAnsi="Arial Black"/>
          <w:caps/>
          <w:sz w:val="15"/>
          <w:szCs w:val="15"/>
        </w:rPr>
        <w:t>anglais</w:t>
      </w:r>
    </w:p>
    <w:bookmarkEnd w:id="1"/>
    <w:p w14:paraId="2CB7014E" w14:textId="30630281"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41225B">
        <w:rPr>
          <w:rFonts w:ascii="Arial Black" w:hAnsi="Arial Black"/>
          <w:caps/>
          <w:sz w:val="15"/>
          <w:szCs w:val="15"/>
        </w:rPr>
        <w:t> :</w:t>
      </w:r>
      <w:r>
        <w:rPr>
          <w:rFonts w:ascii="Arial Black" w:hAnsi="Arial Black"/>
          <w:caps/>
          <w:sz w:val="15"/>
          <w:szCs w:val="15"/>
        </w:rPr>
        <w:t xml:space="preserve"> </w:t>
      </w:r>
      <w:bookmarkStart w:id="2" w:name="Date"/>
      <w:r w:rsidR="00244801">
        <w:rPr>
          <w:rFonts w:ascii="Arial Black" w:hAnsi="Arial Black"/>
          <w:caps/>
          <w:sz w:val="15"/>
        </w:rPr>
        <w:t>2</w:t>
      </w:r>
      <w:r w:rsidR="007D2A86">
        <w:rPr>
          <w:rFonts w:ascii="Arial Black" w:hAnsi="Arial Black"/>
          <w:caps/>
          <w:sz w:val="15"/>
        </w:rPr>
        <w:t>7</w:t>
      </w:r>
      <w:r w:rsidR="00244801">
        <w:rPr>
          <w:rFonts w:ascii="Arial Black" w:hAnsi="Arial Black"/>
          <w:caps/>
          <w:sz w:val="15"/>
        </w:rPr>
        <w:t> MAI 2024</w:t>
      </w:r>
    </w:p>
    <w:bookmarkEnd w:id="2"/>
    <w:p w14:paraId="03B9CD8E" w14:textId="4C9C217D" w:rsidR="00D37B53" w:rsidRPr="00D37B53" w:rsidRDefault="00D37B53" w:rsidP="00D37B53">
      <w:pPr>
        <w:spacing w:after="600"/>
        <w:rPr>
          <w:b/>
          <w:sz w:val="28"/>
          <w:szCs w:val="28"/>
          <w:lang w:val="fr-FR"/>
        </w:rPr>
      </w:pPr>
      <w:r w:rsidRPr="00D37B53">
        <w:rPr>
          <w:b/>
          <w:sz w:val="28"/>
          <w:szCs w:val="28"/>
          <w:lang w:val="fr-FR"/>
        </w:rPr>
        <w:t>Conférence diplomatique pour la conclusion d</w:t>
      </w:r>
      <w:r w:rsidR="0041225B">
        <w:rPr>
          <w:b/>
          <w:sz w:val="28"/>
          <w:szCs w:val="28"/>
          <w:lang w:val="fr-FR"/>
        </w:rPr>
        <w:t>’</w:t>
      </w:r>
      <w:r w:rsidRPr="00D37B53">
        <w:rPr>
          <w:b/>
          <w:sz w:val="28"/>
          <w:szCs w:val="28"/>
          <w:lang w:val="fr-FR"/>
        </w:rPr>
        <w:t>un instrument juridique international sur la propriété intellectuelle relative aux ressources génétiques et aux savoirs traditionnels associés aux ressources génétiques</w:t>
      </w:r>
    </w:p>
    <w:p w14:paraId="0A0F6741" w14:textId="398D4D9D" w:rsidR="008B2CC1" w:rsidRPr="003845C1" w:rsidRDefault="007C1928" w:rsidP="00DB0349">
      <w:pPr>
        <w:spacing w:after="720"/>
        <w:rPr>
          <w:b/>
          <w:sz w:val="24"/>
          <w:szCs w:val="24"/>
        </w:rPr>
      </w:pPr>
      <w:r w:rsidRPr="007C1928">
        <w:rPr>
          <w:b/>
          <w:sz w:val="24"/>
          <w:szCs w:val="24"/>
        </w:rPr>
        <w:t xml:space="preserve">Genève, </w:t>
      </w:r>
      <w:r w:rsidR="00D37B53" w:rsidRPr="00424E54">
        <w:rPr>
          <w:b/>
          <w:sz w:val="24"/>
          <w:szCs w:val="24"/>
        </w:rPr>
        <w:t>13 – 24</w:t>
      </w:r>
      <w:r w:rsidR="00326176">
        <w:rPr>
          <w:b/>
          <w:sz w:val="24"/>
          <w:szCs w:val="24"/>
        </w:rPr>
        <w:t> </w:t>
      </w:r>
      <w:r w:rsidR="00326176" w:rsidRPr="00424E54">
        <w:rPr>
          <w:b/>
          <w:sz w:val="24"/>
          <w:szCs w:val="24"/>
        </w:rPr>
        <w:t>mai</w:t>
      </w:r>
      <w:r w:rsidR="00326176">
        <w:rPr>
          <w:b/>
          <w:sz w:val="24"/>
          <w:szCs w:val="24"/>
        </w:rPr>
        <w:t> 20</w:t>
      </w:r>
      <w:r w:rsidR="00D37B53">
        <w:rPr>
          <w:b/>
          <w:sz w:val="24"/>
          <w:szCs w:val="24"/>
        </w:rPr>
        <w:t>24</w:t>
      </w:r>
    </w:p>
    <w:p w14:paraId="46222CDD" w14:textId="42E246D5" w:rsidR="00244801" w:rsidRPr="007D2A86" w:rsidRDefault="007D2A86" w:rsidP="001621A9">
      <w:pPr>
        <w:spacing w:after="360"/>
        <w:rPr>
          <w:caps/>
          <w:sz w:val="24"/>
        </w:rPr>
      </w:pPr>
      <w:bookmarkStart w:id="3" w:name="TitleOfDoc"/>
      <w:bookmarkStart w:id="4" w:name="Prepared"/>
      <w:r w:rsidRPr="007D2A86">
        <w:rPr>
          <w:caps/>
          <w:sz w:val="24"/>
        </w:rPr>
        <w:t>Acte final</w:t>
      </w:r>
    </w:p>
    <w:bookmarkEnd w:id="3"/>
    <w:p w14:paraId="638DC222" w14:textId="0DA36314" w:rsidR="00525B63" w:rsidRPr="00244801" w:rsidRDefault="007D2A86" w:rsidP="00DB0349">
      <w:pPr>
        <w:spacing w:after="960"/>
        <w:rPr>
          <w:i/>
          <w:iCs/>
        </w:rPr>
      </w:pPr>
      <w:proofErr w:type="gramStart"/>
      <w:r>
        <w:rPr>
          <w:i/>
          <w:iCs/>
        </w:rPr>
        <w:t>adopté</w:t>
      </w:r>
      <w:proofErr w:type="gramEnd"/>
      <w:r w:rsidR="00244801" w:rsidRPr="00244801">
        <w:rPr>
          <w:i/>
          <w:iCs/>
        </w:rPr>
        <w:t xml:space="preserve"> par la conférence </w:t>
      </w:r>
      <w:r>
        <w:rPr>
          <w:i/>
          <w:iCs/>
        </w:rPr>
        <w:t>diplomatique le 24 </w:t>
      </w:r>
      <w:r w:rsidR="0041225B">
        <w:rPr>
          <w:i/>
          <w:iCs/>
        </w:rPr>
        <w:t>mai 20</w:t>
      </w:r>
      <w:r>
        <w:rPr>
          <w:i/>
          <w:iCs/>
        </w:rPr>
        <w:t>24</w:t>
      </w:r>
    </w:p>
    <w:bookmarkEnd w:id="4"/>
    <w:p w14:paraId="262EA1F7" w14:textId="7BA0B66E" w:rsidR="00244801" w:rsidRPr="00512100" w:rsidRDefault="00244801" w:rsidP="00244801">
      <w:pPr>
        <w:pStyle w:val="Default"/>
        <w:spacing w:after="220"/>
        <w:rPr>
          <w:sz w:val="22"/>
          <w:szCs w:val="22"/>
        </w:rPr>
      </w:pPr>
      <w:r>
        <w:rPr>
          <w:sz w:val="22"/>
        </w:rPr>
        <w:t>Conformément à la décision prise par l</w:t>
      </w:r>
      <w:r w:rsidR="0041225B">
        <w:rPr>
          <w:sz w:val="22"/>
        </w:rPr>
        <w:t>’</w:t>
      </w:r>
      <w:r>
        <w:rPr>
          <w:sz w:val="22"/>
        </w:rPr>
        <w:t>Assemblée générale de l</w:t>
      </w:r>
      <w:r w:rsidR="0041225B">
        <w:rPr>
          <w:sz w:val="22"/>
        </w:rPr>
        <w:t>’</w:t>
      </w:r>
      <w:r>
        <w:rPr>
          <w:sz w:val="22"/>
        </w:rPr>
        <w:t>Organisation Mondiale de la Propriété Intellectuelle</w:t>
      </w:r>
      <w:r w:rsidR="001621A9">
        <w:rPr>
          <w:sz w:val="22"/>
        </w:rPr>
        <w:t> </w:t>
      </w:r>
      <w:r>
        <w:rPr>
          <w:sz w:val="22"/>
        </w:rPr>
        <w:t>(OMPI) à sa cinquante</w:t>
      </w:r>
      <w:r w:rsidR="00590307">
        <w:rPr>
          <w:sz w:val="22"/>
        </w:rPr>
        <w:noBreakHyphen/>
      </w:r>
      <w:r>
        <w:rPr>
          <w:sz w:val="22"/>
        </w:rPr>
        <w:t>cinqu</w:t>
      </w:r>
      <w:r w:rsidR="0041225B">
        <w:rPr>
          <w:sz w:val="22"/>
        </w:rPr>
        <w:t>ième session</w:t>
      </w:r>
      <w:r>
        <w:rPr>
          <w:sz w:val="22"/>
        </w:rPr>
        <w:t xml:space="preserve"> (30</w:t>
      </w:r>
      <w:r w:rsidRPr="005A5F82">
        <w:rPr>
          <w:sz w:val="22"/>
          <w:vertAlign w:val="superscript"/>
        </w:rPr>
        <w:t>e</w:t>
      </w:r>
      <w:r>
        <w:rPr>
          <w:sz w:val="22"/>
        </w:rPr>
        <w:t xml:space="preserve"> session extraordinaire) tenue </w:t>
      </w:r>
      <w:r w:rsidR="005A5F82">
        <w:rPr>
          <w:sz w:val="22"/>
        </w:rPr>
        <w:t>en</w:t>
      </w:r>
      <w:r w:rsidR="00326176">
        <w:rPr>
          <w:sz w:val="22"/>
        </w:rPr>
        <w:t> juillet 20</w:t>
      </w:r>
      <w:r>
        <w:rPr>
          <w:sz w:val="22"/>
        </w:rPr>
        <w:t>22 de convoquer une Conférence diplomatique pour la conclusion d</w:t>
      </w:r>
      <w:r w:rsidR="0041225B">
        <w:rPr>
          <w:sz w:val="22"/>
        </w:rPr>
        <w:t>’</w:t>
      </w:r>
      <w:r>
        <w:rPr>
          <w:sz w:val="22"/>
        </w:rPr>
        <w:t>un instrument juridique international sur la propriété intellectuelle relative aux ressources génétiques et aux savoirs traditionnels associés aux ressources génétiques au plus tard en 2024, et à la suite des travaux préparatoires menés par le comité préparatoire de ladite conférence et l</w:t>
      </w:r>
      <w:r w:rsidR="0041225B">
        <w:rPr>
          <w:sz w:val="22"/>
        </w:rPr>
        <w:t>’</w:t>
      </w:r>
      <w:r>
        <w:rPr>
          <w:sz w:val="22"/>
        </w:rPr>
        <w:t>OMPI, la Conférence diplomatique pour la conclusion d</w:t>
      </w:r>
      <w:r w:rsidR="0041225B">
        <w:rPr>
          <w:sz w:val="22"/>
        </w:rPr>
        <w:t>’</w:t>
      </w:r>
      <w:r>
        <w:rPr>
          <w:sz w:val="22"/>
        </w:rPr>
        <w:t>un instrument juridique international sur la propriété intellectuelle relative aux ressources génétiques et aux savoirs traditionnels associés aux ressources génétiques a été convoquée par l</w:t>
      </w:r>
      <w:r w:rsidR="0041225B">
        <w:rPr>
          <w:sz w:val="22"/>
        </w:rPr>
        <w:t>’</w:t>
      </w:r>
      <w:r>
        <w:rPr>
          <w:sz w:val="22"/>
        </w:rPr>
        <w:t>OMPI et s</w:t>
      </w:r>
      <w:r w:rsidR="0041225B">
        <w:rPr>
          <w:sz w:val="22"/>
        </w:rPr>
        <w:t>’</w:t>
      </w:r>
      <w:r>
        <w:rPr>
          <w:sz w:val="22"/>
        </w:rPr>
        <w:t>est tenue à Genève du 13 au 24 mai 2024.</w:t>
      </w:r>
    </w:p>
    <w:p w14:paraId="660835DA" w14:textId="08C6C2F0" w:rsidR="00244801" w:rsidRDefault="00244801" w:rsidP="00244801">
      <w:pPr>
        <w:spacing w:after="220"/>
      </w:pPr>
      <w:r>
        <w:t>La conférence diplomatique a adopté, le 2</w:t>
      </w:r>
      <w:r w:rsidR="008F4020">
        <w:t>4</w:t>
      </w:r>
      <w:r w:rsidR="00326176">
        <w:t> mai 20</w:t>
      </w:r>
      <w:r>
        <w:t>24, le Traité de l</w:t>
      </w:r>
      <w:r w:rsidR="0041225B">
        <w:t>’</w:t>
      </w:r>
      <w:r>
        <w:t>OMPI sur</w:t>
      </w:r>
      <w:r w:rsidR="00F95589">
        <w:t xml:space="preserve"> la propriété intellectuelle</w:t>
      </w:r>
      <w:r w:rsidR="007D2A86">
        <w:t xml:space="preserve">, les </w:t>
      </w:r>
      <w:r>
        <w:t xml:space="preserve">ressources génétiques et </w:t>
      </w:r>
      <w:r w:rsidR="007D2A86">
        <w:t>les</w:t>
      </w:r>
      <w:r>
        <w:t xml:space="preserve"> savoirs traditionnels associés, qui a été ouvert à la signature le 24</w:t>
      </w:r>
      <w:r w:rsidR="00326176">
        <w:t> mai 20</w:t>
      </w:r>
      <w:r>
        <w:t>24.</w:t>
      </w:r>
    </w:p>
    <w:p w14:paraId="09A94B5C" w14:textId="62B3CCC8" w:rsidR="008F4020" w:rsidRPr="00DD0C1F" w:rsidRDefault="008F4020" w:rsidP="00DD0C1F">
      <w:pPr>
        <w:pStyle w:val="ONUMFS"/>
        <w:numPr>
          <w:ilvl w:val="0"/>
          <w:numId w:val="0"/>
        </w:numPr>
        <w:rPr>
          <w:lang w:val="fr-FR"/>
        </w:rPr>
      </w:pPr>
      <w:r w:rsidRPr="000D3D89">
        <w:rPr>
          <w:lang w:val="fr-FR"/>
        </w:rPr>
        <w:t>Il est entendu, aux termes de l</w:t>
      </w:r>
      <w:r w:rsidR="0041225B">
        <w:rPr>
          <w:lang w:val="fr-FR"/>
        </w:rPr>
        <w:t>’</w:t>
      </w:r>
      <w:r w:rsidRPr="000D3D89">
        <w:rPr>
          <w:lang w:val="fr-FR"/>
        </w:rPr>
        <w:t>article </w:t>
      </w:r>
      <w:r w:rsidR="007D2A86">
        <w:rPr>
          <w:color w:val="000000" w:themeColor="text1"/>
          <w:szCs w:val="22"/>
          <w:lang w:val="fr-FR"/>
        </w:rPr>
        <w:t>21</w:t>
      </w:r>
      <w:r w:rsidRPr="000D3D89">
        <w:rPr>
          <w:lang w:val="fr-FR"/>
        </w:rPr>
        <w:t xml:space="preserve"> du traité, qui prévoit que les versions en français, anglais, arabe, chinois, espagnol et russe de l</w:t>
      </w:r>
      <w:r w:rsidR="0041225B">
        <w:rPr>
          <w:lang w:val="fr-FR"/>
        </w:rPr>
        <w:t>’</w:t>
      </w:r>
      <w:r w:rsidRPr="000D3D89">
        <w:rPr>
          <w:lang w:val="fr-FR"/>
        </w:rPr>
        <w:t>exemplaire original signé font également foi, que ces versions font foi à la suite de l</w:t>
      </w:r>
      <w:r w:rsidR="0041225B">
        <w:rPr>
          <w:lang w:val="fr-FR"/>
        </w:rPr>
        <w:t>’</w:t>
      </w:r>
      <w:r w:rsidRPr="000D3D89">
        <w:rPr>
          <w:lang w:val="fr-FR"/>
        </w:rPr>
        <w:t>adoption du traité après que le Directeur général de l</w:t>
      </w:r>
      <w:r w:rsidR="0041225B">
        <w:rPr>
          <w:lang w:val="fr-FR"/>
        </w:rPr>
        <w:t>’</w:t>
      </w:r>
      <w:r w:rsidRPr="000D3D89">
        <w:rPr>
          <w:lang w:val="fr-FR"/>
        </w:rPr>
        <w:t>OMPI, après consultation du Président de la conférence diplomatique, a officiellement certifié que les différentes versions sont conformes les unes aux autres.</w:t>
      </w:r>
    </w:p>
    <w:p w14:paraId="6406E414" w14:textId="4D84B9DC" w:rsidR="00244801" w:rsidRPr="003C7EA1" w:rsidRDefault="00244801" w:rsidP="00975D5D">
      <w:pPr>
        <w:pStyle w:val="Footer"/>
        <w:keepNext/>
        <w:keepLines/>
        <w:spacing w:after="220"/>
        <w:rPr>
          <w:szCs w:val="22"/>
        </w:rPr>
      </w:pPr>
      <w:r>
        <w:lastRenderedPageBreak/>
        <w:t>EN FOI DE QUOI, les soussignés, étant dûment autorisés à cet effet, ont signé le présent Acte final à Genève le 24</w:t>
      </w:r>
      <w:r w:rsidR="00326176">
        <w:t> mai 20</w:t>
      </w:r>
      <w:r>
        <w:t>24</w:t>
      </w:r>
      <w:r w:rsidR="0041225B">
        <w:t> :</w:t>
      </w:r>
    </w:p>
    <w:p w14:paraId="7A8D9D61" w14:textId="45A77682" w:rsidR="007D2A86" w:rsidRPr="00E5238E" w:rsidRDefault="007D2A86" w:rsidP="007D2A86">
      <w:pPr>
        <w:pStyle w:val="Footer"/>
        <w:tabs>
          <w:tab w:val="left" w:pos="720"/>
        </w:tabs>
        <w:spacing w:after="220"/>
      </w:pPr>
      <w:r w:rsidRPr="00E5238E">
        <w:t>Afrique du Sud, Albanie, Algérie, Allemagne, Antigua</w:t>
      </w:r>
      <w:r w:rsidR="00590307">
        <w:noBreakHyphen/>
      </w:r>
      <w:r w:rsidRPr="00E5238E">
        <w:t>et</w:t>
      </w:r>
      <w:r w:rsidR="00590307">
        <w:noBreakHyphen/>
      </w:r>
      <w:r w:rsidRPr="00E5238E">
        <w:t xml:space="preserve">Barbuda, </w:t>
      </w:r>
      <w:r w:rsidR="0041225B">
        <w:t>Arabie saoudite</w:t>
      </w:r>
      <w:r w:rsidRPr="00E5238E">
        <w:t>, Argentine, Arménie, Australie, Autriche, Azerbaïdjan, Bahreïn, Bangladesh, Belgique, Bhoutan, Bolivie (État plurinational de), Bosnie</w:t>
      </w:r>
      <w:r w:rsidR="00590307">
        <w:noBreakHyphen/>
      </w:r>
      <w:r w:rsidRPr="00E5238E">
        <w:t>Herzégovine, Brésil, Bulgarie, Burkina Faso, Burundi, Cameroun, Canada, Chili, Chine, Chypre, Colombie, Comores, Congo, Côte d</w:t>
      </w:r>
      <w:r w:rsidR="0041225B">
        <w:t>’</w:t>
      </w:r>
      <w:r w:rsidRPr="00E5238E">
        <w:t>Ivoire, Croatie, Cuba, Danemark, Djibouti, Égypte, El Salvador, Émirats arabes unis, Équateur, Espagne, Estonie, Eswatini, Éthiopie, Fédération de Russie, Fidji, Finlande, France, Géorgie, Ghana, Grèce, Guatemala, Guinée</w:t>
      </w:r>
      <w:r w:rsidR="00590307">
        <w:noBreakHyphen/>
      </w:r>
      <w:r w:rsidRPr="00E5238E">
        <w:t>Bissau, Guinée équatoriale, Honduras, Hongrie, Îles Cook, Îles Marshall, Îles Salomon, Inde, Indonésie, Iran (République islamique d</w:t>
      </w:r>
      <w:r w:rsidR="0041225B">
        <w:t>’</w:t>
      </w:r>
      <w:r w:rsidRPr="00E5238E">
        <w:t>), Iraq, Irlande, Israël, Italie, Jamaïque, Japon, Jordanie, Kazakhstan, Kirghizistan, Koweït, Lesotho, Lettonie, Liban, Lituanie, Luxembourg, Macédoine du Nord, Madagascar, Malaisie, Malawi, Mali, Malte, Maurice, Mexique, Mongolie, Monténégro, Maroc, Mozambique, Namibie, Népal, Nicaragua, Niger, Nigéria, Nioué, Norvège, Nouvelle</w:t>
      </w:r>
      <w:r w:rsidR="00590307">
        <w:noBreakHyphen/>
      </w:r>
      <w:r w:rsidRPr="00E5238E">
        <w:t>Zélande, Oman, Ouganda, Pakistan, Panama, Paraguay, Pays</w:t>
      </w:r>
      <w:r w:rsidR="00590307">
        <w:noBreakHyphen/>
      </w:r>
      <w:r w:rsidRPr="00E5238E">
        <w:t>Bas (Royaume des), Pérou, Pologne, Portugal, Qatar, République arabe syrienne, République centrafricaine, République de Corée, République démocratique du Congo, République démocratique populaire lao, République de Moldova, République dominicaine, République populaire démocratique de Corée, République tchèque, République</w:t>
      </w:r>
      <w:r w:rsidR="00590307">
        <w:noBreakHyphen/>
      </w:r>
      <w:r w:rsidRPr="00E5238E">
        <w:t>Unie de Tanzanie, Roumanie, Royaume</w:t>
      </w:r>
      <w:r w:rsidR="00590307">
        <w:noBreakHyphen/>
      </w:r>
      <w:r w:rsidRPr="00E5238E">
        <w:t>Uni, Sainte</w:t>
      </w:r>
      <w:r w:rsidR="00590307">
        <w:noBreakHyphen/>
      </w:r>
      <w:r w:rsidRPr="00E5238E">
        <w:t>Lucie, Saint</w:t>
      </w:r>
      <w:r w:rsidR="00590307">
        <w:noBreakHyphen/>
      </w:r>
      <w:r w:rsidRPr="00E5238E">
        <w:t>Kitts</w:t>
      </w:r>
      <w:r w:rsidR="00590307">
        <w:noBreakHyphen/>
      </w:r>
      <w:r w:rsidRPr="00E5238E">
        <w:t>et</w:t>
      </w:r>
      <w:r w:rsidR="00590307">
        <w:noBreakHyphen/>
      </w:r>
      <w:r w:rsidRPr="00E5238E">
        <w:t>Nevis, Saint</w:t>
      </w:r>
      <w:r w:rsidR="00590307">
        <w:noBreakHyphen/>
      </w:r>
      <w:r w:rsidRPr="00E5238E">
        <w:t>Siège, Saint</w:t>
      </w:r>
      <w:r w:rsidR="00590307">
        <w:noBreakHyphen/>
      </w:r>
      <w:r w:rsidRPr="00E5238E">
        <w:t>Vincent</w:t>
      </w:r>
      <w:r w:rsidR="00590307">
        <w:noBreakHyphen/>
      </w:r>
      <w:r w:rsidRPr="00E5238E">
        <w:t>et</w:t>
      </w:r>
      <w:r w:rsidR="00590307">
        <w:noBreakHyphen/>
      </w:r>
      <w:r w:rsidRPr="00E5238E">
        <w:t>les Grenadines, Samoa, Sao Tomé</w:t>
      </w:r>
      <w:r w:rsidR="00590307">
        <w:noBreakHyphen/>
      </w:r>
      <w:r w:rsidRPr="00E5238E">
        <w:t>et</w:t>
      </w:r>
      <w:r w:rsidR="00590307">
        <w:noBreakHyphen/>
      </w:r>
      <w:r w:rsidRPr="00E5238E">
        <w:t>Principe, Sénégal, Serbie, Singapour, Slovaquie, Slovénie, Soudan, Suède, Suisse, Thaïlande, Timor</w:t>
      </w:r>
      <w:r w:rsidR="00590307">
        <w:noBreakHyphen/>
      </w:r>
      <w:r w:rsidRPr="00E5238E">
        <w:t>Leste, Trinité</w:t>
      </w:r>
      <w:r w:rsidR="00590307">
        <w:noBreakHyphen/>
      </w:r>
      <w:r w:rsidRPr="00E5238E">
        <w:t>et</w:t>
      </w:r>
      <w:r w:rsidR="00590307">
        <w:noBreakHyphen/>
      </w:r>
      <w:r w:rsidRPr="00E5238E">
        <w:t>Tobago, Tunisie, Türkiye, Uruguay, Vanuatu, Venezuela (République bolivarienne du), Zimbabwe</w:t>
      </w:r>
      <w:r w:rsidR="00540067">
        <w:t xml:space="preserve">, </w:t>
      </w:r>
      <w:r w:rsidR="00540067" w:rsidRPr="00E5238E">
        <w:t>Union européenne</w:t>
      </w:r>
      <w:r w:rsidR="00540067" w:rsidRPr="00E5238E">
        <w:t xml:space="preserve"> </w:t>
      </w:r>
      <w:r w:rsidRPr="00E5238E">
        <w:t>(141)</w:t>
      </w:r>
      <w:r w:rsidR="00540067">
        <w:t>.</w:t>
      </w:r>
    </w:p>
    <w:p w14:paraId="505D6D3D" w14:textId="5E8831D8" w:rsidR="000F5E56" w:rsidRDefault="00244801" w:rsidP="0082070B">
      <w:pPr>
        <w:pStyle w:val="Endofdocument"/>
        <w:spacing w:before="720"/>
        <w:ind w:left="5533"/>
      </w:pPr>
      <w:r>
        <w:rPr>
          <w:rFonts w:ascii="Arial" w:hAnsi="Arial"/>
          <w:sz w:val="22"/>
        </w:rPr>
        <w:t>[Fin du document]</w:t>
      </w:r>
    </w:p>
    <w:sectPr w:rsidR="000F5E56" w:rsidSect="00244801">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B69F1" w14:textId="77777777" w:rsidR="00244801" w:rsidRDefault="00244801">
      <w:r>
        <w:separator/>
      </w:r>
    </w:p>
  </w:endnote>
  <w:endnote w:type="continuationSeparator" w:id="0">
    <w:p w14:paraId="3A3A44CB" w14:textId="77777777" w:rsidR="00244801" w:rsidRPr="009D30E6" w:rsidRDefault="00244801" w:rsidP="00D45252">
      <w:pPr>
        <w:rPr>
          <w:sz w:val="17"/>
          <w:szCs w:val="17"/>
        </w:rPr>
      </w:pPr>
      <w:r w:rsidRPr="009D30E6">
        <w:rPr>
          <w:sz w:val="17"/>
          <w:szCs w:val="17"/>
        </w:rPr>
        <w:separator/>
      </w:r>
    </w:p>
    <w:p w14:paraId="686DF649" w14:textId="77777777" w:rsidR="00244801" w:rsidRPr="009D30E6" w:rsidRDefault="00244801" w:rsidP="00D45252">
      <w:pPr>
        <w:spacing w:after="60"/>
        <w:rPr>
          <w:sz w:val="17"/>
          <w:szCs w:val="17"/>
        </w:rPr>
      </w:pPr>
      <w:r w:rsidRPr="009D30E6">
        <w:rPr>
          <w:sz w:val="17"/>
          <w:szCs w:val="17"/>
        </w:rPr>
        <w:t>[Suite de la note de la page précédente]</w:t>
      </w:r>
    </w:p>
  </w:endnote>
  <w:endnote w:type="continuationNotice" w:id="1">
    <w:p w14:paraId="36410E76" w14:textId="77777777" w:rsidR="00244801" w:rsidRPr="009D30E6" w:rsidRDefault="00244801"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CD278" w14:textId="77777777" w:rsidR="00244801" w:rsidRDefault="00244801">
      <w:r>
        <w:separator/>
      </w:r>
    </w:p>
  </w:footnote>
  <w:footnote w:type="continuationSeparator" w:id="0">
    <w:p w14:paraId="7A40845F" w14:textId="77777777" w:rsidR="00244801" w:rsidRDefault="00244801" w:rsidP="007461F1">
      <w:r>
        <w:separator/>
      </w:r>
    </w:p>
    <w:p w14:paraId="1823330A" w14:textId="77777777" w:rsidR="00244801" w:rsidRPr="009D30E6" w:rsidRDefault="00244801" w:rsidP="007461F1">
      <w:pPr>
        <w:spacing w:after="60"/>
        <w:rPr>
          <w:sz w:val="17"/>
          <w:szCs w:val="17"/>
        </w:rPr>
      </w:pPr>
      <w:r w:rsidRPr="009D30E6">
        <w:rPr>
          <w:sz w:val="17"/>
          <w:szCs w:val="17"/>
        </w:rPr>
        <w:t>[Suite de la note de la page précédente]</w:t>
      </w:r>
    </w:p>
  </w:footnote>
  <w:footnote w:type="continuationNotice" w:id="1">
    <w:p w14:paraId="0A8279EA" w14:textId="77777777" w:rsidR="00244801" w:rsidRPr="009D30E6" w:rsidRDefault="00244801"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67ED" w14:textId="3A3095E9" w:rsidR="00F16975" w:rsidRDefault="00244801" w:rsidP="00477D6B">
    <w:pPr>
      <w:jc w:val="right"/>
    </w:pPr>
    <w:bookmarkStart w:id="5" w:name="Code2"/>
    <w:bookmarkEnd w:id="5"/>
    <w:r>
      <w:t>GRATK/DC/</w:t>
    </w:r>
    <w:r w:rsidR="00E570C1">
      <w:t>9</w:t>
    </w:r>
  </w:p>
  <w:p w14:paraId="338FA1FC" w14:textId="32319805" w:rsidR="004F4E31" w:rsidRDefault="00F16975" w:rsidP="00DD0C1F">
    <w:pPr>
      <w:spacing w:after="480"/>
      <w:jc w:val="right"/>
    </w:pPr>
    <w:proofErr w:type="gramStart"/>
    <w:r>
      <w:t>page</w:t>
    </w:r>
    <w:proofErr w:type="gramEnd"/>
    <w:r w:rsidR="00326176">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7399781">
    <w:abstractNumId w:val="2"/>
  </w:num>
  <w:num w:numId="2" w16cid:durableId="1014039840">
    <w:abstractNumId w:val="4"/>
  </w:num>
  <w:num w:numId="3" w16cid:durableId="1132333862">
    <w:abstractNumId w:val="0"/>
  </w:num>
  <w:num w:numId="4" w16cid:durableId="1421565133">
    <w:abstractNumId w:val="5"/>
  </w:num>
  <w:num w:numId="5" w16cid:durableId="206455872">
    <w:abstractNumId w:val="1"/>
  </w:num>
  <w:num w:numId="6" w16cid:durableId="926306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01"/>
    <w:rsid w:val="00011B7D"/>
    <w:rsid w:val="00075432"/>
    <w:rsid w:val="000F5E56"/>
    <w:rsid w:val="00102B9E"/>
    <w:rsid w:val="00123E9D"/>
    <w:rsid w:val="001362EE"/>
    <w:rsid w:val="001621A9"/>
    <w:rsid w:val="001832A6"/>
    <w:rsid w:val="00195C6E"/>
    <w:rsid w:val="001B266A"/>
    <w:rsid w:val="001D3D56"/>
    <w:rsid w:val="00240654"/>
    <w:rsid w:val="00244801"/>
    <w:rsid w:val="002634C4"/>
    <w:rsid w:val="002D4918"/>
    <w:rsid w:val="002E4D1A"/>
    <w:rsid w:val="002F16BC"/>
    <w:rsid w:val="002F4E68"/>
    <w:rsid w:val="00315FCA"/>
    <w:rsid w:val="00326176"/>
    <w:rsid w:val="00370764"/>
    <w:rsid w:val="00381D41"/>
    <w:rsid w:val="003845C1"/>
    <w:rsid w:val="003A1BCD"/>
    <w:rsid w:val="004008A2"/>
    <w:rsid w:val="004025DF"/>
    <w:rsid w:val="0041225B"/>
    <w:rsid w:val="00423E3E"/>
    <w:rsid w:val="00427AF4"/>
    <w:rsid w:val="004647DA"/>
    <w:rsid w:val="00477D6B"/>
    <w:rsid w:val="004D6471"/>
    <w:rsid w:val="004F4E31"/>
    <w:rsid w:val="00525B63"/>
    <w:rsid w:val="00540067"/>
    <w:rsid w:val="00540E81"/>
    <w:rsid w:val="00547476"/>
    <w:rsid w:val="00561DB8"/>
    <w:rsid w:val="00567A4C"/>
    <w:rsid w:val="00590307"/>
    <w:rsid w:val="005A5F82"/>
    <w:rsid w:val="005D0558"/>
    <w:rsid w:val="005E6516"/>
    <w:rsid w:val="00603F1C"/>
    <w:rsid w:val="00605827"/>
    <w:rsid w:val="00676936"/>
    <w:rsid w:val="006A6785"/>
    <w:rsid w:val="006B0DB5"/>
    <w:rsid w:val="006E4243"/>
    <w:rsid w:val="007461F1"/>
    <w:rsid w:val="007C1928"/>
    <w:rsid w:val="007D2A86"/>
    <w:rsid w:val="007D6961"/>
    <w:rsid w:val="007F07CB"/>
    <w:rsid w:val="008052EE"/>
    <w:rsid w:val="00810CEF"/>
    <w:rsid w:val="0081208D"/>
    <w:rsid w:val="0082070B"/>
    <w:rsid w:val="00842A13"/>
    <w:rsid w:val="00870BB7"/>
    <w:rsid w:val="008B2CC1"/>
    <w:rsid w:val="008E7930"/>
    <w:rsid w:val="008F0AB3"/>
    <w:rsid w:val="008F4020"/>
    <w:rsid w:val="0090731E"/>
    <w:rsid w:val="00966A22"/>
    <w:rsid w:val="00974CD6"/>
    <w:rsid w:val="00975D5D"/>
    <w:rsid w:val="009D30E6"/>
    <w:rsid w:val="009E3F6F"/>
    <w:rsid w:val="009F499F"/>
    <w:rsid w:val="00A02BD3"/>
    <w:rsid w:val="00A30A0B"/>
    <w:rsid w:val="00AA1F20"/>
    <w:rsid w:val="00AC0AE4"/>
    <w:rsid w:val="00AD61DB"/>
    <w:rsid w:val="00B87BCF"/>
    <w:rsid w:val="00BA62D4"/>
    <w:rsid w:val="00C40E15"/>
    <w:rsid w:val="00C664C8"/>
    <w:rsid w:val="00C76A79"/>
    <w:rsid w:val="00CA15F5"/>
    <w:rsid w:val="00CF0460"/>
    <w:rsid w:val="00D37B53"/>
    <w:rsid w:val="00D45252"/>
    <w:rsid w:val="00D71B4D"/>
    <w:rsid w:val="00D75C1E"/>
    <w:rsid w:val="00D93D55"/>
    <w:rsid w:val="00DB0349"/>
    <w:rsid w:val="00DD0C1F"/>
    <w:rsid w:val="00DD6A16"/>
    <w:rsid w:val="00E0091A"/>
    <w:rsid w:val="00E203AA"/>
    <w:rsid w:val="00E527A5"/>
    <w:rsid w:val="00E570C1"/>
    <w:rsid w:val="00E76456"/>
    <w:rsid w:val="00EE71CB"/>
    <w:rsid w:val="00F16975"/>
    <w:rsid w:val="00F66152"/>
    <w:rsid w:val="00F95589"/>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1CC8B"/>
  <w15:docId w15:val="{446C05D9-8E4A-441E-9DA4-89F0B0D5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Endofdocument">
    <w:name w:val="End of document"/>
    <w:basedOn w:val="Normal"/>
    <w:rsid w:val="00244801"/>
    <w:pPr>
      <w:ind w:left="4536"/>
      <w:jc w:val="center"/>
    </w:pPr>
    <w:rPr>
      <w:rFonts w:ascii="Times New Roman" w:eastAsia="Times New Roman" w:hAnsi="Times New Roman" w:cs="Times New Roman"/>
      <w:sz w:val="24"/>
      <w:lang w:val="fr-FR" w:eastAsia="en-US"/>
    </w:rPr>
  </w:style>
  <w:style w:type="paragraph" w:customStyle="1" w:styleId="Default">
    <w:name w:val="Default"/>
    <w:rsid w:val="00244801"/>
    <w:pPr>
      <w:autoSpaceDE w:val="0"/>
      <w:autoSpaceDN w:val="0"/>
      <w:adjustRightInd w:val="0"/>
    </w:pPr>
    <w:rPr>
      <w:rFonts w:ascii="Arial" w:hAnsi="Arial" w:cs="Arial"/>
      <w:color w:val="000000"/>
      <w:sz w:val="24"/>
      <w:szCs w:val="24"/>
      <w:lang w:val="fr-FR" w:eastAsia="en-US"/>
    </w:rPr>
  </w:style>
  <w:style w:type="character" w:styleId="Hyperlink">
    <w:name w:val="Hyperlink"/>
    <w:basedOn w:val="DefaultParagraphFont"/>
    <w:semiHidden/>
    <w:unhideWhenUsed/>
    <w:rsid w:val="00381D41"/>
    <w:rPr>
      <w:color w:val="0000FF" w:themeColor="hyperlink"/>
      <w:u w:val="single"/>
    </w:rPr>
  </w:style>
  <w:style w:type="character" w:customStyle="1" w:styleId="FooterChar">
    <w:name w:val="Footer Char"/>
    <w:basedOn w:val="DefaultParagraphFont"/>
    <w:link w:val="Footer"/>
    <w:rsid w:val="007D2A86"/>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DC%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GRATK_DC (F)</Template>
  <TotalTime>2</TotalTime>
  <Pages>2</Pages>
  <Words>496</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GRATK/DC/9 Prov.</vt:lpstr>
    </vt:vector>
  </TitlesOfParts>
  <Company>WIPO</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GRATK/DC/9</dc:title>
  <dc:creator>LE GUEN Haude</dc:creator>
  <cp:keywords>FOR OFFICIAL USE ONLY</cp:keywords>
  <cp:lastModifiedBy>Raquel Mallo Alvarez </cp:lastModifiedBy>
  <cp:revision>2</cp:revision>
  <cp:lastPrinted>2011-05-19T12:37:00Z</cp:lastPrinted>
  <dcterms:created xsi:type="dcterms:W3CDTF">2024-05-30T07:08:00Z</dcterms:created>
  <dcterms:modified xsi:type="dcterms:W3CDTF">2024-05-30T07:08:00Z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2023-12-07T11:20:34Z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ca71fe12-e9c5-4dfc-83ef-463ca238758b</vt:lpwstr>
  </property>
  <property fmtid="{D5CDD505-2E9C-101B-9397-08002B2CF9AE}" pid="14" name="MSIP_Label_20773ee6-353b-4fb9-a59d-0b94c8c67bea_ContentBits">
    <vt:lpwstr>0</vt:lpwstr>
  </property>
</Properties>
</file>