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67F6" w14:textId="77777777" w:rsidR="00204BE4" w:rsidRPr="001A09F0" w:rsidRDefault="00204BE4" w:rsidP="00204BE4">
      <w:pPr>
        <w:spacing w:after="120"/>
        <w:jc w:val="right"/>
      </w:pPr>
      <w:bookmarkStart w:id="0" w:name="TitleOfDoc"/>
      <w:r w:rsidRPr="001A09F0">
        <w:rPr>
          <w:noProof/>
          <w:lang w:eastAsia="en-US"/>
        </w:rPr>
        <w:drawing>
          <wp:inline distT="0" distB="0" distL="0" distR="0" wp14:anchorId="57E7E760" wp14:editId="76A42E9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1A09F0">
        <w:rPr>
          <w:rFonts w:ascii="Arial Black" w:hAnsi="Arial Black"/>
          <w:caps/>
          <w:noProof/>
          <w:sz w:val="15"/>
          <w:szCs w:val="15"/>
          <w:lang w:eastAsia="en-US"/>
        </w:rPr>
        <mc:AlternateContent>
          <mc:Choice Requires="wps">
            <w:drawing>
              <wp:inline distT="0" distB="0" distL="0" distR="0" wp14:anchorId="139CDD42" wp14:editId="03E0E4A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FBA79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683409" w14:textId="5D9EDADF" w:rsidR="00204BE4" w:rsidRPr="001A09F0" w:rsidRDefault="00204BE4" w:rsidP="00204BE4">
      <w:pPr>
        <w:jc w:val="right"/>
        <w:rPr>
          <w:rFonts w:ascii="Arial Black" w:hAnsi="Arial Black"/>
          <w:caps/>
          <w:sz w:val="15"/>
        </w:rPr>
      </w:pPr>
      <w:r w:rsidRPr="001A09F0">
        <w:rPr>
          <w:rFonts w:ascii="Arial Black" w:hAnsi="Arial Black"/>
          <w:caps/>
          <w:sz w:val="15"/>
        </w:rPr>
        <w:t>GRATK/DC/</w:t>
      </w:r>
      <w:bookmarkStart w:id="1" w:name="Code"/>
      <w:bookmarkEnd w:id="1"/>
      <w:r w:rsidRPr="001A09F0">
        <w:rPr>
          <w:rFonts w:ascii="Arial Black" w:hAnsi="Arial Black"/>
          <w:caps/>
          <w:sz w:val="15"/>
        </w:rPr>
        <w:t>6</w:t>
      </w:r>
    </w:p>
    <w:p w14:paraId="5BA13E38" w14:textId="77777777" w:rsidR="00204BE4" w:rsidRPr="001A09F0" w:rsidRDefault="00204BE4" w:rsidP="00204BE4">
      <w:pPr>
        <w:jc w:val="right"/>
        <w:rPr>
          <w:rFonts w:ascii="Arial Black" w:hAnsi="Arial Black"/>
          <w:caps/>
          <w:sz w:val="15"/>
        </w:rPr>
      </w:pPr>
      <w:r w:rsidRPr="001A09F0">
        <w:rPr>
          <w:rFonts w:ascii="Arial Black" w:hAnsi="Arial Black"/>
          <w:caps/>
          <w:sz w:val="15"/>
        </w:rPr>
        <w:t xml:space="preserve">ORIGINAL: </w:t>
      </w:r>
      <w:bookmarkStart w:id="2" w:name="Original"/>
      <w:r w:rsidRPr="001A09F0">
        <w:rPr>
          <w:rFonts w:ascii="Arial Black" w:hAnsi="Arial Black"/>
          <w:caps/>
          <w:sz w:val="15"/>
        </w:rPr>
        <w:t>INGLÉS</w:t>
      </w:r>
    </w:p>
    <w:bookmarkEnd w:id="2"/>
    <w:p w14:paraId="53DCDB69" w14:textId="04AE0E40" w:rsidR="00204BE4" w:rsidRPr="001A09F0" w:rsidRDefault="00204BE4" w:rsidP="00204BE4">
      <w:pPr>
        <w:spacing w:after="1200"/>
        <w:jc w:val="right"/>
        <w:rPr>
          <w:rFonts w:ascii="Arial Black" w:hAnsi="Arial Black"/>
          <w:caps/>
          <w:sz w:val="15"/>
        </w:rPr>
      </w:pPr>
      <w:r w:rsidRPr="001A09F0">
        <w:rPr>
          <w:rFonts w:ascii="Arial Black" w:hAnsi="Arial Black"/>
          <w:caps/>
          <w:sz w:val="15"/>
        </w:rPr>
        <w:t xml:space="preserve">FECHA: </w:t>
      </w:r>
      <w:bookmarkStart w:id="3" w:name="Date"/>
      <w:r w:rsidRPr="001A09F0">
        <w:rPr>
          <w:rFonts w:ascii="Arial Black" w:hAnsi="Arial Black"/>
          <w:caps/>
          <w:sz w:val="15"/>
        </w:rPr>
        <w:t>20 DE MAYO DE 2024</w:t>
      </w:r>
    </w:p>
    <w:bookmarkEnd w:id="3"/>
    <w:p w14:paraId="5ADA28A7" w14:textId="77777777" w:rsidR="00204BE4" w:rsidRPr="001A09F0" w:rsidRDefault="00204BE4" w:rsidP="00204BE4">
      <w:pPr>
        <w:spacing w:after="600"/>
        <w:rPr>
          <w:b/>
          <w:sz w:val="28"/>
          <w:szCs w:val="28"/>
        </w:rPr>
      </w:pPr>
      <w:r w:rsidRPr="001A09F0">
        <w:rPr>
          <w:b/>
          <w:sz w:val="28"/>
          <w:szCs w:val="28"/>
        </w:rPr>
        <w:t>Conferencia Diplomática para la Celebración de un Instrumento Jurídico Internacional relativo a la Propiedad Intelectual, los Recursos Genéticos y los Conocimientos Tradicionales Asociados a los Recursos Genéticos</w:t>
      </w:r>
    </w:p>
    <w:p w14:paraId="7E5682E1" w14:textId="77777777" w:rsidR="00204BE4" w:rsidRPr="001A09F0" w:rsidRDefault="00204BE4" w:rsidP="00204BE4">
      <w:pPr>
        <w:spacing w:after="720"/>
        <w:rPr>
          <w:b/>
          <w:sz w:val="24"/>
          <w:szCs w:val="24"/>
        </w:rPr>
      </w:pPr>
      <w:r w:rsidRPr="001A09F0">
        <w:rPr>
          <w:b/>
          <w:sz w:val="24"/>
          <w:szCs w:val="24"/>
        </w:rPr>
        <w:t>Ginebra, 13 a 24 de mayo de 2024</w:t>
      </w:r>
    </w:p>
    <w:p w14:paraId="09FBE649" w14:textId="77777777" w:rsidR="008B2CC1" w:rsidRPr="001A09F0" w:rsidRDefault="00B96E9B" w:rsidP="00DD7B7F">
      <w:pPr>
        <w:spacing w:after="360"/>
        <w:outlineLvl w:val="0"/>
        <w:rPr>
          <w:caps/>
          <w:sz w:val="24"/>
        </w:rPr>
      </w:pPr>
      <w:r w:rsidRPr="001A09F0">
        <w:rPr>
          <w:caps/>
          <w:sz w:val="24"/>
        </w:rPr>
        <w:t>SEGUNDO INFORME DE LA COMISIÓN DE VERIFICACIÓN DE PODERES</w:t>
      </w:r>
    </w:p>
    <w:p w14:paraId="1FBE27BB" w14:textId="77777777" w:rsidR="002928D3" w:rsidRPr="001A09F0" w:rsidRDefault="00B96E9B" w:rsidP="001D4107">
      <w:pPr>
        <w:spacing w:after="1040"/>
        <w:rPr>
          <w:i/>
        </w:rPr>
      </w:pPr>
      <w:bookmarkStart w:id="4" w:name="Prepared"/>
      <w:bookmarkEnd w:id="0"/>
      <w:bookmarkEnd w:id="4"/>
      <w:r w:rsidRPr="001A09F0">
        <w:rPr>
          <w:i/>
        </w:rPr>
        <w:t>preparado por la Secretaría</w:t>
      </w:r>
    </w:p>
    <w:p w14:paraId="407C2823" w14:textId="77777777" w:rsidR="00897BF9" w:rsidRPr="001A09F0" w:rsidRDefault="00897BF9" w:rsidP="00B96E9B">
      <w:pPr>
        <w:spacing w:after="220"/>
      </w:pPr>
      <w:r w:rsidRPr="001A09F0">
        <w:fldChar w:fldCharType="begin"/>
      </w:r>
      <w:r w:rsidRPr="001A09F0">
        <w:instrText xml:space="preserve"> AUTONUM </w:instrText>
      </w:r>
      <w:r w:rsidRPr="001A09F0">
        <w:fldChar w:fldCharType="end"/>
      </w:r>
      <w:r w:rsidRPr="001A09F0">
        <w:tab/>
      </w:r>
      <w:r w:rsidR="00B96E9B" w:rsidRPr="001A09F0">
        <w:t>La Comisión de Verificación de Poderes (la Comisión), que fue establecida el 13 de mayo de 2024 por la Conferencia Diplomática para la Celebración de un Instrumento Jurídico Internacional relativo a la Propiedad Intelectual, los Recursos Genéticos y los Conocimientos Tradicionales Asociados a los Recursos Genéticos, celebró su primera reunión el 20 de mayo de 2024.</w:t>
      </w:r>
    </w:p>
    <w:p w14:paraId="073B3F3D" w14:textId="17037647" w:rsidR="00B96E9B" w:rsidRPr="001A09F0" w:rsidRDefault="00897BF9" w:rsidP="00B96E9B">
      <w:pPr>
        <w:spacing w:after="220"/>
      </w:pPr>
      <w:r w:rsidRPr="001A09F0">
        <w:fldChar w:fldCharType="begin"/>
      </w:r>
      <w:r w:rsidRPr="001A09F0">
        <w:instrText xml:space="preserve"> AUTONUM </w:instrText>
      </w:r>
      <w:r w:rsidRPr="001A09F0">
        <w:fldChar w:fldCharType="end"/>
      </w:r>
      <w:r w:rsidRPr="001A09F0">
        <w:tab/>
      </w:r>
      <w:r w:rsidR="00B96E9B" w:rsidRPr="001A09F0">
        <w:t>Asistieron a la reunión las delegaciones de los siguientes Estados, que fueron elegidos miembros de la Comisión por la Conferencia Diplomática</w:t>
      </w:r>
      <w:r w:rsidRPr="001A09F0">
        <w:t xml:space="preserve">: </w:t>
      </w:r>
      <w:r w:rsidR="00B96E9B" w:rsidRPr="001A09F0">
        <w:t>Bangladesh, Chile, China, Eslovenia, Japón, República Unida de Tanzanía y Tailandia</w:t>
      </w:r>
      <w:r w:rsidR="00B4012D" w:rsidRPr="001A09F0">
        <w:t xml:space="preserve"> (7)</w:t>
      </w:r>
      <w:r w:rsidR="00B96E9B" w:rsidRPr="001A09F0">
        <w:t xml:space="preserve">. </w:t>
      </w:r>
    </w:p>
    <w:p w14:paraId="06F5C32E" w14:textId="77368A07" w:rsidR="00B96E9B" w:rsidRPr="001A09F0" w:rsidRDefault="00897BF9" w:rsidP="00B96E9B">
      <w:pPr>
        <w:spacing w:after="220"/>
        <w:rPr>
          <w:bCs/>
          <w:szCs w:val="22"/>
        </w:rPr>
      </w:pPr>
      <w:r w:rsidRPr="001A09F0">
        <w:fldChar w:fldCharType="begin"/>
      </w:r>
      <w:r w:rsidRPr="001A09F0">
        <w:instrText xml:space="preserve"> AUTONUM </w:instrText>
      </w:r>
      <w:r w:rsidRPr="001A09F0">
        <w:fldChar w:fldCharType="end"/>
      </w:r>
      <w:r w:rsidRPr="001A09F0">
        <w:tab/>
      </w:r>
      <w:r w:rsidR="00B96E9B" w:rsidRPr="001A09F0">
        <w:t>Presidió la reunión la Sra. Shanchita Haque (Bangladesh), quien fue elegida presidenta de la Comisión por la Conferencia diplomática</w:t>
      </w:r>
      <w:r w:rsidRPr="001A09F0">
        <w:t xml:space="preserve">. </w:t>
      </w:r>
      <w:r w:rsidR="00B96E9B" w:rsidRPr="001A09F0">
        <w:t>Las vicepresidentas, elegidas por la Conferencia Diplomática, fueron la Sra. Xia Yu (China) y la Sra. Loy Mhando (República Unida de Tanzanía).</w:t>
      </w:r>
    </w:p>
    <w:p w14:paraId="5D070706" w14:textId="3EB2D510" w:rsidR="002326AB" w:rsidRPr="001A09F0" w:rsidRDefault="00B96E9B" w:rsidP="002326AB">
      <w:pPr>
        <w:spacing w:after="220"/>
      </w:pPr>
      <w:r w:rsidRPr="001A09F0">
        <w:fldChar w:fldCharType="begin"/>
      </w:r>
      <w:r w:rsidRPr="001A09F0">
        <w:instrText xml:space="preserve"> AUTONUM </w:instrText>
      </w:r>
      <w:r w:rsidRPr="001A09F0">
        <w:fldChar w:fldCharType="end"/>
      </w:r>
      <w:r w:rsidRPr="001A09F0">
        <w:tab/>
        <w:t>De conformidad con lo dispuesto en el artículo 9.1) del Reglamento de la Conferencia, que esta adoptó el 13 de mayo de 2024 (documento GRATK/DC/2), la Comisión examinó las credenciales y plenos poderes recibidos de</w:t>
      </w:r>
      <w:r w:rsidR="00AB0C1B" w:rsidRPr="001A09F0">
        <w:t>sde</w:t>
      </w:r>
      <w:r w:rsidRPr="001A09F0">
        <w:t xml:space="preserve"> la primera reunión, de 15 de mayo de 2024, cuyo informe figura en el documento GRATK/DC/5.</w:t>
      </w:r>
    </w:p>
    <w:p w14:paraId="5681FC62" w14:textId="07188994" w:rsidR="008D4373" w:rsidRPr="001A09F0" w:rsidRDefault="00B53724" w:rsidP="006B245D">
      <w:pPr>
        <w:spacing w:after="220"/>
      </w:pPr>
      <w:r w:rsidRPr="001A09F0">
        <w:fldChar w:fldCharType="begin"/>
      </w:r>
      <w:r w:rsidRPr="001A09F0">
        <w:instrText xml:space="preserve"> AUTONUM </w:instrText>
      </w:r>
      <w:r w:rsidRPr="001A09F0">
        <w:fldChar w:fldCharType="end"/>
      </w:r>
      <w:r w:rsidRPr="001A09F0">
        <w:tab/>
        <w:t xml:space="preserve">La Comisión encontró en orden los siguientes documentos recibidos </w:t>
      </w:r>
      <w:r w:rsidR="00AB0C1B" w:rsidRPr="001A09F0">
        <w:t>des</w:t>
      </w:r>
      <w:r w:rsidRPr="001A09F0">
        <w:t>de la primera reunión:</w:t>
      </w:r>
    </w:p>
    <w:p w14:paraId="5656EA0E" w14:textId="6061C9FA" w:rsidR="006B245D" w:rsidRPr="001A09F0" w:rsidRDefault="008D4373" w:rsidP="008D4373">
      <w:pPr>
        <w:spacing w:after="220"/>
        <w:ind w:firstLine="567"/>
      </w:pPr>
      <w:r w:rsidRPr="001A09F0">
        <w:lastRenderedPageBreak/>
        <w:t>a)</w:t>
      </w:r>
      <w:r w:rsidRPr="001A09F0">
        <w:tab/>
        <w:t xml:space="preserve">en lo relativo a las delegaciones miembros, </w:t>
      </w:r>
    </w:p>
    <w:p w14:paraId="5F5DEE42" w14:textId="27D1D9FF" w:rsidR="00B53724" w:rsidRPr="001A09F0" w:rsidRDefault="008D4373" w:rsidP="000B3107">
      <w:pPr>
        <w:numPr>
          <w:ilvl w:val="0"/>
          <w:numId w:val="16"/>
        </w:numPr>
        <w:tabs>
          <w:tab w:val="right" w:pos="567"/>
        </w:tabs>
        <w:spacing w:after="220"/>
        <w:ind w:left="1843"/>
      </w:pPr>
      <w:r w:rsidRPr="001A09F0">
        <w:t xml:space="preserve">las credenciales y los plenos poderes (es decir, </w:t>
      </w:r>
      <w:r w:rsidR="00236BA3" w:rsidRPr="001A09F0">
        <w:t xml:space="preserve">las </w:t>
      </w:r>
      <w:r w:rsidRPr="001A09F0">
        <w:t>credenciales para participar en la Conferencia y para firmar el Acta final de la Conferencia, así como los plenos poderes para firmar el instrumento jurídico internacional que sea adoptado por la Conferencia Diplomática) de las delegaciones de los (6) Estados siguientes:</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tblGrid>
      <w:tr w:rsidR="00C332C8" w:rsidRPr="001A09F0" w14:paraId="7480BD66" w14:textId="77777777" w:rsidTr="00432C60">
        <w:tc>
          <w:tcPr>
            <w:tcW w:w="3896" w:type="dxa"/>
            <w:tcBorders>
              <w:top w:val="nil"/>
              <w:left w:val="nil"/>
              <w:bottom w:val="nil"/>
              <w:right w:val="nil"/>
            </w:tcBorders>
            <w:hideMark/>
          </w:tcPr>
          <w:p w14:paraId="580E2D83" w14:textId="11CBDC88" w:rsidR="00C332C8" w:rsidRPr="001A09F0" w:rsidRDefault="00C332C8" w:rsidP="001D4C06">
            <w:pPr>
              <w:ind w:left="89"/>
            </w:pPr>
            <w:r w:rsidRPr="001A09F0">
              <w:t>Bhután</w:t>
            </w:r>
          </w:p>
        </w:tc>
      </w:tr>
      <w:tr w:rsidR="00594DED" w:rsidRPr="001A09F0" w14:paraId="75472FAA" w14:textId="77777777" w:rsidTr="000A1C26">
        <w:tc>
          <w:tcPr>
            <w:tcW w:w="3896" w:type="dxa"/>
            <w:tcBorders>
              <w:top w:val="nil"/>
              <w:left w:val="nil"/>
              <w:bottom w:val="nil"/>
              <w:right w:val="nil"/>
            </w:tcBorders>
          </w:tcPr>
          <w:p w14:paraId="09EEE932" w14:textId="2D811426" w:rsidR="00594DED" w:rsidRPr="001A09F0" w:rsidRDefault="00594DED" w:rsidP="001D4C06">
            <w:pPr>
              <w:ind w:left="89"/>
            </w:pPr>
            <w:r w:rsidRPr="001A09F0">
              <w:t>Bolivia (Estado Plurinacional de)</w:t>
            </w:r>
          </w:p>
        </w:tc>
      </w:tr>
      <w:tr w:rsidR="00594DED" w:rsidRPr="001A09F0" w14:paraId="1982639D" w14:textId="77777777" w:rsidTr="00432C60">
        <w:tc>
          <w:tcPr>
            <w:tcW w:w="3896" w:type="dxa"/>
            <w:tcBorders>
              <w:top w:val="nil"/>
              <w:left w:val="nil"/>
              <w:bottom w:val="nil"/>
              <w:right w:val="nil"/>
            </w:tcBorders>
            <w:hideMark/>
          </w:tcPr>
          <w:p w14:paraId="0F8C6DB5" w14:textId="7A237175" w:rsidR="00594DED" w:rsidRPr="001A09F0" w:rsidRDefault="00594DED" w:rsidP="001D4C06">
            <w:pPr>
              <w:ind w:left="89"/>
            </w:pPr>
            <w:r w:rsidRPr="001A09F0">
              <w:t>Malí</w:t>
            </w:r>
          </w:p>
        </w:tc>
      </w:tr>
      <w:tr w:rsidR="00594DED" w:rsidRPr="001A09F0" w14:paraId="2E7B4C70" w14:textId="77777777" w:rsidTr="00432C60">
        <w:tc>
          <w:tcPr>
            <w:tcW w:w="3896" w:type="dxa"/>
            <w:tcBorders>
              <w:top w:val="nil"/>
              <w:left w:val="nil"/>
              <w:bottom w:val="nil"/>
              <w:right w:val="nil"/>
            </w:tcBorders>
          </w:tcPr>
          <w:p w14:paraId="3A3437E1" w14:textId="5A2C2F78" w:rsidR="00594DED" w:rsidRPr="001A09F0" w:rsidRDefault="00594DED" w:rsidP="001D4C06">
            <w:pPr>
              <w:ind w:left="89"/>
            </w:pPr>
            <w:r w:rsidRPr="001A09F0">
              <w:t>Nigeria</w:t>
            </w:r>
          </w:p>
        </w:tc>
      </w:tr>
      <w:tr w:rsidR="00B4012D" w:rsidRPr="001A09F0" w14:paraId="13B21190" w14:textId="77777777" w:rsidTr="00DC1659">
        <w:tc>
          <w:tcPr>
            <w:tcW w:w="3896" w:type="dxa"/>
            <w:tcBorders>
              <w:top w:val="nil"/>
              <w:left w:val="nil"/>
              <w:bottom w:val="nil"/>
              <w:right w:val="nil"/>
            </w:tcBorders>
            <w:hideMark/>
          </w:tcPr>
          <w:p w14:paraId="118418A4" w14:textId="77777777" w:rsidR="00B4012D" w:rsidRPr="001A09F0" w:rsidRDefault="00B4012D" w:rsidP="00DC1659">
            <w:pPr>
              <w:ind w:left="89"/>
            </w:pPr>
            <w:r w:rsidRPr="001A09F0">
              <w:t>República Centroafricana</w:t>
            </w:r>
          </w:p>
        </w:tc>
      </w:tr>
      <w:tr w:rsidR="00594DED" w:rsidRPr="001A09F0" w14:paraId="378A2F0B" w14:textId="77777777" w:rsidTr="00432C60">
        <w:tc>
          <w:tcPr>
            <w:tcW w:w="3896" w:type="dxa"/>
            <w:tcBorders>
              <w:top w:val="nil"/>
              <w:left w:val="nil"/>
              <w:bottom w:val="nil"/>
              <w:right w:val="nil"/>
            </w:tcBorders>
          </w:tcPr>
          <w:p w14:paraId="53EFF4AB" w14:textId="6C25F159" w:rsidR="00594DED" w:rsidRPr="001A09F0" w:rsidRDefault="00594DED" w:rsidP="001D4C06">
            <w:pPr>
              <w:ind w:left="89"/>
            </w:pPr>
            <w:r w:rsidRPr="001A09F0">
              <w:t>Vanuatu</w:t>
            </w:r>
          </w:p>
        </w:tc>
      </w:tr>
      <w:tr w:rsidR="00594DED" w:rsidRPr="001A09F0" w14:paraId="607AA5C4" w14:textId="77777777" w:rsidTr="00432C60">
        <w:tc>
          <w:tcPr>
            <w:tcW w:w="3896" w:type="dxa"/>
            <w:tcBorders>
              <w:top w:val="nil"/>
              <w:left w:val="nil"/>
              <w:bottom w:val="nil"/>
              <w:right w:val="nil"/>
            </w:tcBorders>
          </w:tcPr>
          <w:p w14:paraId="14BE3818" w14:textId="77777777" w:rsidR="00594DED" w:rsidRPr="001A09F0" w:rsidRDefault="00594DED" w:rsidP="006A7DF4"/>
        </w:tc>
      </w:tr>
    </w:tbl>
    <w:p w14:paraId="5419C02E" w14:textId="571588F5" w:rsidR="005331FD" w:rsidRPr="001A09F0" w:rsidRDefault="005331FD" w:rsidP="000B3107">
      <w:pPr>
        <w:numPr>
          <w:ilvl w:val="0"/>
          <w:numId w:val="16"/>
        </w:numPr>
        <w:tabs>
          <w:tab w:val="right" w:pos="567"/>
          <w:tab w:val="left" w:pos="1134"/>
        </w:tabs>
        <w:spacing w:after="220"/>
        <w:ind w:left="1843"/>
      </w:pPr>
      <w:r w:rsidRPr="001A09F0">
        <w:t xml:space="preserve">las credenciales sin los plenos poderes para firmar el Instrumento Jurídico Internacional (es decir, </w:t>
      </w:r>
      <w:r w:rsidR="00236BA3" w:rsidRPr="001A09F0">
        <w:t xml:space="preserve">las </w:t>
      </w:r>
      <w:r w:rsidRPr="001A09F0">
        <w:t>credenciales para participar en la Conferencia y firmar el Acta final de la Conferencia) de las delegaciones del Estado siguiente</w:t>
      </w:r>
      <w:r w:rsidR="00897BF9" w:rsidRPr="001A09F0">
        <w:t>:</w:t>
      </w:r>
      <w:r w:rsidR="00B4012D" w:rsidRPr="001A09F0">
        <w:t xml:space="preserve"> </w:t>
      </w:r>
      <w:r w:rsidRPr="001A09F0">
        <w:t>Azerbaiyán (1).</w:t>
      </w:r>
    </w:p>
    <w:p w14:paraId="65CDD128" w14:textId="24D42CCC" w:rsidR="008D4373" w:rsidRPr="001A09F0" w:rsidRDefault="00236BA3" w:rsidP="00E853B8">
      <w:pPr>
        <w:spacing w:after="120"/>
        <w:ind w:firstLine="567"/>
      </w:pPr>
      <w:r w:rsidRPr="001A09F0">
        <w:t>b)</w:t>
      </w:r>
      <w:r w:rsidRPr="001A09F0">
        <w:tab/>
      </w:r>
      <w:r w:rsidR="008D4373" w:rsidRPr="001A09F0">
        <w:t>en lo relativo a los observadores, las cartas o documentos de designación de los representantes de la siguiente organización no gubernamental</w:t>
      </w:r>
      <w:r w:rsidR="00897BF9" w:rsidRPr="001A09F0">
        <w:t xml:space="preserve">: </w:t>
      </w:r>
      <w:r w:rsidR="008D4373" w:rsidRPr="001A09F0">
        <w:rPr>
          <w:i/>
          <w:iCs/>
        </w:rPr>
        <w:t xml:space="preserve">Organization for </w:t>
      </w:r>
      <w:proofErr w:type="gramStart"/>
      <w:r w:rsidR="008D4373" w:rsidRPr="001A09F0">
        <w:rPr>
          <w:i/>
          <w:iCs/>
        </w:rPr>
        <w:t>an International</w:t>
      </w:r>
      <w:proofErr w:type="gramEnd"/>
      <w:r w:rsidR="008D4373" w:rsidRPr="001A09F0">
        <w:rPr>
          <w:i/>
          <w:iCs/>
        </w:rPr>
        <w:t xml:space="preserve"> Geographical Indications Network</w:t>
      </w:r>
      <w:r w:rsidR="008D4373" w:rsidRPr="001A09F0">
        <w:t xml:space="preserve"> (ORIGIN) (1).</w:t>
      </w:r>
    </w:p>
    <w:p w14:paraId="76C3A20A" w14:textId="4796A66B" w:rsidR="00B72D9B" w:rsidRPr="001A09F0" w:rsidRDefault="00B72D9B" w:rsidP="00973134">
      <w:pPr>
        <w:pStyle w:val="ListParagraph"/>
        <w:numPr>
          <w:ilvl w:val="0"/>
          <w:numId w:val="15"/>
        </w:numPr>
        <w:spacing w:before="220" w:after="220"/>
        <w:ind w:left="0" w:firstLine="0"/>
        <w:contextualSpacing w:val="0"/>
      </w:pPr>
      <w:r w:rsidRPr="001A09F0">
        <w:t xml:space="preserve">La Comisión recomienda a la Conferencia, reunida en sesión plenaria, que acepte las credenciales y los plenos poderes de las delegaciones mencionadas en </w:t>
      </w:r>
      <w:r w:rsidR="00687492" w:rsidRPr="001A09F0">
        <w:t>e</w:t>
      </w:r>
      <w:r w:rsidRPr="001A09F0">
        <w:t>l párrafo </w:t>
      </w:r>
      <w:proofErr w:type="gramStart"/>
      <w:r w:rsidRPr="001A09F0">
        <w:t>5.a)i</w:t>
      </w:r>
      <w:proofErr w:type="gramEnd"/>
      <w:r w:rsidRPr="001A09F0">
        <w:t>), las credenciales de las delegaciones mencionadas en el párrafo 5.a)ii) y las cartas o documentos de designación de los representantes de los observadores mencionados en el párrafo 5.b).</w:t>
      </w:r>
    </w:p>
    <w:p w14:paraId="1020FB7A" w14:textId="75EFB2AA" w:rsidR="003F6ADF" w:rsidRPr="001A09F0" w:rsidRDefault="003F6ADF" w:rsidP="00973134">
      <w:pPr>
        <w:pStyle w:val="ListParagraph"/>
        <w:numPr>
          <w:ilvl w:val="0"/>
          <w:numId w:val="15"/>
        </w:numPr>
        <w:spacing w:after="220"/>
        <w:ind w:left="0" w:firstLine="0"/>
        <w:contextualSpacing w:val="0"/>
      </w:pPr>
      <w:r w:rsidRPr="001A09F0">
        <w:t>La Comisión decidió que la Secretaría debe preparar el informe de su reunión y publicarlo como tal, para ser presentado por la presidenta de la Comisión a la Conferencia en sesión plenaria.</w:t>
      </w:r>
    </w:p>
    <w:p w14:paraId="56F9A4BF" w14:textId="56FDA4DA" w:rsidR="003F6ADF" w:rsidRPr="001A09F0" w:rsidRDefault="003F6ADF" w:rsidP="002265DA">
      <w:pPr>
        <w:tabs>
          <w:tab w:val="left" w:pos="567"/>
          <w:tab w:val="left" w:pos="1134"/>
        </w:tabs>
        <w:spacing w:after="220"/>
      </w:pPr>
      <w:r w:rsidRPr="001A09F0">
        <w:t>8.</w:t>
      </w:r>
      <w:r w:rsidRPr="001A09F0">
        <w:tab/>
        <w:t>La Comisión autorizó a su presidenta a examinar cualesquiera comunicaciones adicionales relativas a las delegaciones miembros, la delegación especial, las delegaciones observadoras o los observadores que la Secretaría pueda recibir después de la clausura de su segunda reunión y a presentar un informe al respecto a la Conferencia en sesión plenaria, a menos que la presidenta estime necesario convocar a la Comisión para examinar esas comunicaciones y presentar un informe al respecto.</w:t>
      </w:r>
    </w:p>
    <w:p w14:paraId="15EFF336" w14:textId="77777777" w:rsidR="003F6ADF" w:rsidRPr="001A09F0" w:rsidRDefault="003F6ADF" w:rsidP="002265DA">
      <w:pPr>
        <w:tabs>
          <w:tab w:val="left" w:pos="567"/>
          <w:tab w:val="left" w:pos="1134"/>
        </w:tabs>
        <w:spacing w:after="220"/>
      </w:pPr>
      <w:r w:rsidRPr="001A09F0">
        <w:t>9.</w:t>
      </w:r>
      <w:r w:rsidRPr="001A09F0">
        <w:tab/>
        <w:t>Cabe recordar que, hasta la fecha, han presentado credenciales o plenos poderes las siguientes delegaciones miembros y delegaciones especiales y que se han encontrado en orden:</w:t>
      </w:r>
    </w:p>
    <w:p w14:paraId="55E9FDB9" w14:textId="64DCB553" w:rsidR="00B72D9B" w:rsidRPr="001A09F0" w:rsidRDefault="00B72D9B" w:rsidP="002265DA">
      <w:pPr>
        <w:numPr>
          <w:ilvl w:val="0"/>
          <w:numId w:val="11"/>
        </w:numPr>
        <w:tabs>
          <w:tab w:val="clear" w:pos="2370"/>
          <w:tab w:val="num" w:pos="1134"/>
        </w:tabs>
        <w:spacing w:after="220"/>
        <w:ind w:left="0" w:firstLine="567"/>
      </w:pPr>
      <w:r w:rsidRPr="001A09F0">
        <w:t xml:space="preserve">las credenciales y los plenos poderes (es decir, </w:t>
      </w:r>
      <w:r w:rsidR="00914656" w:rsidRPr="001A09F0">
        <w:t xml:space="preserve">las </w:t>
      </w:r>
      <w:r w:rsidRPr="001A09F0">
        <w:t>credenciales para participar en la Conferencia y para firmar el Acta final, así como los plenos poderes para firmar el instrumento jurídico internacional que sea adoptado por la Conferencia Diplomática) de las delegaciones de los (44) Estados siguientes:</w:t>
      </w:r>
    </w:p>
    <w:tbl>
      <w:tblPr>
        <w:tblW w:w="8131" w:type="dxa"/>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4A0" w:firstRow="1" w:lastRow="0" w:firstColumn="1" w:lastColumn="0" w:noHBand="0" w:noVBand="1"/>
      </w:tblPr>
      <w:tblGrid>
        <w:gridCol w:w="4162"/>
        <w:gridCol w:w="3969"/>
      </w:tblGrid>
      <w:tr w:rsidR="00B4012D" w:rsidRPr="001A09F0" w14:paraId="1CA4B7DC" w14:textId="555A3C31" w:rsidTr="00B4012D">
        <w:tc>
          <w:tcPr>
            <w:tcW w:w="4162" w:type="dxa"/>
            <w:tcBorders>
              <w:top w:val="nil"/>
              <w:left w:val="nil"/>
              <w:bottom w:val="nil"/>
              <w:right w:val="nil"/>
            </w:tcBorders>
            <w:vAlign w:val="center"/>
            <w:hideMark/>
          </w:tcPr>
          <w:p w14:paraId="0D9D455A" w14:textId="3CA2DB0B" w:rsidR="00B4012D" w:rsidRPr="001A09F0" w:rsidRDefault="00B4012D" w:rsidP="00B4012D">
            <w:r w:rsidRPr="001A09F0">
              <w:rPr>
                <w:color w:val="000000"/>
                <w:szCs w:val="22"/>
              </w:rPr>
              <w:t>Argelia</w:t>
            </w:r>
          </w:p>
        </w:tc>
        <w:tc>
          <w:tcPr>
            <w:tcW w:w="3969" w:type="dxa"/>
            <w:tcBorders>
              <w:top w:val="nil"/>
              <w:left w:val="nil"/>
              <w:bottom w:val="nil"/>
              <w:right w:val="nil"/>
            </w:tcBorders>
            <w:vAlign w:val="center"/>
          </w:tcPr>
          <w:p w14:paraId="657A3734" w14:textId="3C6F50EA" w:rsidR="00B4012D" w:rsidRPr="001A09F0" w:rsidRDefault="00B4012D" w:rsidP="00B4012D">
            <w:r w:rsidRPr="001A09F0">
              <w:rPr>
                <w:color w:val="000000"/>
                <w:szCs w:val="22"/>
              </w:rPr>
              <w:t>Kuwait</w:t>
            </w:r>
          </w:p>
        </w:tc>
      </w:tr>
      <w:tr w:rsidR="00B4012D" w:rsidRPr="001A09F0" w14:paraId="134C539F" w14:textId="596191AB" w:rsidTr="00B4012D">
        <w:tc>
          <w:tcPr>
            <w:tcW w:w="4162" w:type="dxa"/>
            <w:tcBorders>
              <w:top w:val="nil"/>
              <w:left w:val="nil"/>
              <w:bottom w:val="nil"/>
              <w:right w:val="nil"/>
            </w:tcBorders>
            <w:vAlign w:val="center"/>
            <w:hideMark/>
          </w:tcPr>
          <w:p w14:paraId="762E30F6" w14:textId="52B57AF7" w:rsidR="00B4012D" w:rsidRPr="001A09F0" w:rsidRDefault="00B4012D" w:rsidP="00B4012D">
            <w:r w:rsidRPr="001A09F0">
              <w:rPr>
                <w:color w:val="000000"/>
                <w:szCs w:val="22"/>
              </w:rPr>
              <w:t>Argentina</w:t>
            </w:r>
          </w:p>
        </w:tc>
        <w:tc>
          <w:tcPr>
            <w:tcW w:w="3969" w:type="dxa"/>
            <w:tcBorders>
              <w:top w:val="nil"/>
              <w:left w:val="nil"/>
              <w:bottom w:val="nil"/>
              <w:right w:val="nil"/>
            </w:tcBorders>
            <w:vAlign w:val="center"/>
          </w:tcPr>
          <w:p w14:paraId="6519367D" w14:textId="66FB68B4" w:rsidR="00B4012D" w:rsidRPr="001A09F0" w:rsidRDefault="00B4012D" w:rsidP="00B4012D">
            <w:r w:rsidRPr="001A09F0">
              <w:rPr>
                <w:color w:val="000000"/>
                <w:szCs w:val="22"/>
              </w:rPr>
              <w:t>Madagascar</w:t>
            </w:r>
          </w:p>
        </w:tc>
      </w:tr>
      <w:tr w:rsidR="00B4012D" w:rsidRPr="001A09F0" w14:paraId="0D3B9386" w14:textId="1436A39F" w:rsidTr="00B4012D">
        <w:tc>
          <w:tcPr>
            <w:tcW w:w="4162" w:type="dxa"/>
            <w:tcBorders>
              <w:top w:val="nil"/>
              <w:left w:val="nil"/>
              <w:bottom w:val="nil"/>
              <w:right w:val="nil"/>
            </w:tcBorders>
            <w:vAlign w:val="center"/>
          </w:tcPr>
          <w:p w14:paraId="7230B80D" w14:textId="5634F358" w:rsidR="00B4012D" w:rsidRPr="001A09F0" w:rsidRDefault="00B4012D" w:rsidP="00B4012D">
            <w:r w:rsidRPr="001A09F0">
              <w:rPr>
                <w:color w:val="000000"/>
                <w:szCs w:val="22"/>
              </w:rPr>
              <w:t>Bhután</w:t>
            </w:r>
          </w:p>
        </w:tc>
        <w:tc>
          <w:tcPr>
            <w:tcW w:w="3969" w:type="dxa"/>
            <w:tcBorders>
              <w:top w:val="nil"/>
              <w:left w:val="nil"/>
              <w:bottom w:val="nil"/>
              <w:right w:val="nil"/>
            </w:tcBorders>
            <w:vAlign w:val="center"/>
          </w:tcPr>
          <w:p w14:paraId="5211BAE4" w14:textId="7547A759" w:rsidR="00B4012D" w:rsidRPr="001A09F0" w:rsidRDefault="00B4012D" w:rsidP="00B4012D">
            <w:r w:rsidRPr="001A09F0">
              <w:rPr>
                <w:color w:val="000000"/>
                <w:szCs w:val="22"/>
              </w:rPr>
              <w:t>Malawi</w:t>
            </w:r>
          </w:p>
        </w:tc>
      </w:tr>
      <w:tr w:rsidR="00B4012D" w:rsidRPr="001A09F0" w14:paraId="693B676B" w14:textId="3642F497" w:rsidTr="00B4012D">
        <w:tc>
          <w:tcPr>
            <w:tcW w:w="4162" w:type="dxa"/>
            <w:tcBorders>
              <w:top w:val="nil"/>
              <w:left w:val="nil"/>
              <w:bottom w:val="nil"/>
              <w:right w:val="nil"/>
            </w:tcBorders>
            <w:vAlign w:val="center"/>
          </w:tcPr>
          <w:p w14:paraId="7DC27035" w14:textId="6929B63E" w:rsidR="00B4012D" w:rsidRPr="001A09F0" w:rsidRDefault="00B4012D" w:rsidP="00B4012D">
            <w:r w:rsidRPr="001A09F0">
              <w:rPr>
                <w:color w:val="000000"/>
                <w:szCs w:val="22"/>
              </w:rPr>
              <w:t>Bolivia (Estado Plurinacional de)</w:t>
            </w:r>
          </w:p>
        </w:tc>
        <w:tc>
          <w:tcPr>
            <w:tcW w:w="3969" w:type="dxa"/>
            <w:tcBorders>
              <w:top w:val="nil"/>
              <w:left w:val="nil"/>
              <w:bottom w:val="nil"/>
              <w:right w:val="nil"/>
            </w:tcBorders>
            <w:vAlign w:val="center"/>
          </w:tcPr>
          <w:p w14:paraId="2757AAAD" w14:textId="6E157858" w:rsidR="00B4012D" w:rsidRPr="001A09F0" w:rsidRDefault="00B4012D" w:rsidP="00B4012D">
            <w:r w:rsidRPr="001A09F0">
              <w:rPr>
                <w:color w:val="000000"/>
                <w:szCs w:val="22"/>
              </w:rPr>
              <w:t>Malí</w:t>
            </w:r>
          </w:p>
        </w:tc>
      </w:tr>
      <w:tr w:rsidR="00B4012D" w:rsidRPr="001A09F0" w14:paraId="4E789C6C" w14:textId="4FB42625" w:rsidTr="00B4012D">
        <w:tc>
          <w:tcPr>
            <w:tcW w:w="4162" w:type="dxa"/>
            <w:tcBorders>
              <w:top w:val="nil"/>
              <w:left w:val="nil"/>
              <w:bottom w:val="nil"/>
              <w:right w:val="nil"/>
            </w:tcBorders>
            <w:vAlign w:val="center"/>
            <w:hideMark/>
          </w:tcPr>
          <w:p w14:paraId="4197353A" w14:textId="660B53E2" w:rsidR="00B4012D" w:rsidRPr="001A09F0" w:rsidRDefault="00B4012D" w:rsidP="00B4012D">
            <w:r w:rsidRPr="001A09F0">
              <w:rPr>
                <w:color w:val="000000"/>
                <w:szCs w:val="22"/>
              </w:rPr>
              <w:t>Bosnia y Herzegovina</w:t>
            </w:r>
          </w:p>
        </w:tc>
        <w:tc>
          <w:tcPr>
            <w:tcW w:w="3969" w:type="dxa"/>
            <w:tcBorders>
              <w:top w:val="nil"/>
              <w:left w:val="nil"/>
              <w:bottom w:val="nil"/>
              <w:right w:val="nil"/>
            </w:tcBorders>
            <w:vAlign w:val="center"/>
          </w:tcPr>
          <w:p w14:paraId="60E1B8BA" w14:textId="23A65A4A" w:rsidR="00B4012D" w:rsidRPr="001A09F0" w:rsidRDefault="00B4012D" w:rsidP="00B4012D">
            <w:r w:rsidRPr="001A09F0">
              <w:rPr>
                <w:color w:val="000000"/>
                <w:szCs w:val="22"/>
              </w:rPr>
              <w:t>Marruecos</w:t>
            </w:r>
          </w:p>
        </w:tc>
      </w:tr>
      <w:tr w:rsidR="00B4012D" w:rsidRPr="001A09F0" w14:paraId="3A7F2875" w14:textId="1D18823E" w:rsidTr="00B4012D">
        <w:tc>
          <w:tcPr>
            <w:tcW w:w="4162" w:type="dxa"/>
            <w:tcBorders>
              <w:top w:val="nil"/>
              <w:left w:val="nil"/>
              <w:bottom w:val="nil"/>
              <w:right w:val="nil"/>
            </w:tcBorders>
            <w:vAlign w:val="center"/>
          </w:tcPr>
          <w:p w14:paraId="0415C7CF" w14:textId="532B1BD9" w:rsidR="00B4012D" w:rsidRPr="001A09F0" w:rsidRDefault="00B4012D" w:rsidP="00B4012D">
            <w:r w:rsidRPr="001A09F0">
              <w:rPr>
                <w:color w:val="000000"/>
                <w:szCs w:val="22"/>
              </w:rPr>
              <w:t>Brasil</w:t>
            </w:r>
          </w:p>
        </w:tc>
        <w:tc>
          <w:tcPr>
            <w:tcW w:w="3969" w:type="dxa"/>
            <w:tcBorders>
              <w:top w:val="nil"/>
              <w:left w:val="nil"/>
              <w:bottom w:val="nil"/>
              <w:right w:val="nil"/>
            </w:tcBorders>
            <w:vAlign w:val="center"/>
          </w:tcPr>
          <w:p w14:paraId="529F0B3E" w14:textId="6EA448C6" w:rsidR="00B4012D" w:rsidRPr="001A09F0" w:rsidRDefault="00B4012D" w:rsidP="00B4012D">
            <w:r w:rsidRPr="001A09F0">
              <w:rPr>
                <w:color w:val="000000"/>
                <w:szCs w:val="22"/>
              </w:rPr>
              <w:t>Nicaragua</w:t>
            </w:r>
          </w:p>
        </w:tc>
      </w:tr>
      <w:tr w:rsidR="00B4012D" w:rsidRPr="001A09F0" w14:paraId="3035E235" w14:textId="237D6F1B" w:rsidTr="00B4012D">
        <w:tc>
          <w:tcPr>
            <w:tcW w:w="4162" w:type="dxa"/>
            <w:tcBorders>
              <w:top w:val="nil"/>
              <w:left w:val="nil"/>
              <w:bottom w:val="nil"/>
              <w:right w:val="nil"/>
            </w:tcBorders>
            <w:vAlign w:val="center"/>
          </w:tcPr>
          <w:p w14:paraId="3B3FEFAA" w14:textId="7DC4157A" w:rsidR="00B4012D" w:rsidRPr="001A09F0" w:rsidRDefault="00B4012D" w:rsidP="00B4012D">
            <w:r w:rsidRPr="001A09F0">
              <w:rPr>
                <w:color w:val="000000"/>
                <w:szCs w:val="22"/>
              </w:rPr>
              <w:t>Burkina Faso</w:t>
            </w:r>
          </w:p>
        </w:tc>
        <w:tc>
          <w:tcPr>
            <w:tcW w:w="3969" w:type="dxa"/>
            <w:tcBorders>
              <w:top w:val="nil"/>
              <w:left w:val="nil"/>
              <w:bottom w:val="nil"/>
              <w:right w:val="nil"/>
            </w:tcBorders>
            <w:vAlign w:val="center"/>
          </w:tcPr>
          <w:p w14:paraId="1EDA1A76" w14:textId="2BB576C3" w:rsidR="00B4012D" w:rsidRPr="001A09F0" w:rsidRDefault="00B4012D" w:rsidP="00B4012D">
            <w:r w:rsidRPr="001A09F0">
              <w:rPr>
                <w:color w:val="000000"/>
                <w:szCs w:val="22"/>
              </w:rPr>
              <w:t>Níger</w:t>
            </w:r>
          </w:p>
        </w:tc>
      </w:tr>
      <w:tr w:rsidR="00B4012D" w:rsidRPr="001A09F0" w14:paraId="168E87EF" w14:textId="38D62B16" w:rsidTr="00B4012D">
        <w:tc>
          <w:tcPr>
            <w:tcW w:w="4162" w:type="dxa"/>
            <w:tcBorders>
              <w:top w:val="nil"/>
              <w:left w:val="nil"/>
              <w:bottom w:val="nil"/>
              <w:right w:val="nil"/>
            </w:tcBorders>
            <w:vAlign w:val="center"/>
          </w:tcPr>
          <w:p w14:paraId="3918B549" w14:textId="47A38B6D" w:rsidR="00B4012D" w:rsidRPr="001A09F0" w:rsidRDefault="00B4012D" w:rsidP="00B4012D">
            <w:r w:rsidRPr="001A09F0">
              <w:rPr>
                <w:color w:val="000000"/>
                <w:szCs w:val="22"/>
              </w:rPr>
              <w:lastRenderedPageBreak/>
              <w:t>Chile</w:t>
            </w:r>
          </w:p>
        </w:tc>
        <w:tc>
          <w:tcPr>
            <w:tcW w:w="3969" w:type="dxa"/>
            <w:tcBorders>
              <w:top w:val="nil"/>
              <w:left w:val="nil"/>
              <w:bottom w:val="nil"/>
              <w:right w:val="nil"/>
            </w:tcBorders>
            <w:vAlign w:val="center"/>
          </w:tcPr>
          <w:p w14:paraId="03EF8358" w14:textId="0AB34065" w:rsidR="00B4012D" w:rsidRPr="001A09F0" w:rsidRDefault="00B4012D" w:rsidP="00B4012D">
            <w:r w:rsidRPr="001A09F0">
              <w:rPr>
                <w:color w:val="000000"/>
                <w:szCs w:val="22"/>
              </w:rPr>
              <w:t>Nigeria</w:t>
            </w:r>
          </w:p>
        </w:tc>
      </w:tr>
      <w:tr w:rsidR="00B4012D" w:rsidRPr="001A09F0" w14:paraId="5BCD16D4" w14:textId="257DD2F0" w:rsidTr="00B4012D">
        <w:tc>
          <w:tcPr>
            <w:tcW w:w="4162" w:type="dxa"/>
            <w:tcBorders>
              <w:top w:val="nil"/>
              <w:left w:val="nil"/>
              <w:bottom w:val="nil"/>
              <w:right w:val="nil"/>
            </w:tcBorders>
            <w:vAlign w:val="center"/>
            <w:hideMark/>
          </w:tcPr>
          <w:p w14:paraId="1E33CDB8" w14:textId="7CB2E51B" w:rsidR="00B4012D" w:rsidRPr="001A09F0" w:rsidRDefault="00B4012D" w:rsidP="00B4012D">
            <w:r w:rsidRPr="001A09F0">
              <w:rPr>
                <w:color w:val="000000"/>
                <w:szCs w:val="22"/>
              </w:rPr>
              <w:t>Congo</w:t>
            </w:r>
          </w:p>
        </w:tc>
        <w:tc>
          <w:tcPr>
            <w:tcW w:w="3969" w:type="dxa"/>
            <w:tcBorders>
              <w:top w:val="nil"/>
              <w:left w:val="nil"/>
              <w:bottom w:val="nil"/>
              <w:right w:val="nil"/>
            </w:tcBorders>
            <w:vAlign w:val="center"/>
          </w:tcPr>
          <w:p w14:paraId="4467C3BE" w14:textId="161BDCD3" w:rsidR="00B4012D" w:rsidRPr="001A09F0" w:rsidRDefault="00B4012D" w:rsidP="00B4012D">
            <w:r w:rsidRPr="001A09F0">
              <w:rPr>
                <w:color w:val="000000"/>
                <w:szCs w:val="22"/>
              </w:rPr>
              <w:t>Niue</w:t>
            </w:r>
          </w:p>
        </w:tc>
      </w:tr>
      <w:tr w:rsidR="00B4012D" w:rsidRPr="001A09F0" w14:paraId="0153216B" w14:textId="37A766A3" w:rsidTr="00B4012D">
        <w:tc>
          <w:tcPr>
            <w:tcW w:w="4162" w:type="dxa"/>
            <w:tcBorders>
              <w:top w:val="nil"/>
              <w:left w:val="nil"/>
              <w:bottom w:val="nil"/>
              <w:right w:val="nil"/>
            </w:tcBorders>
            <w:vAlign w:val="center"/>
          </w:tcPr>
          <w:p w14:paraId="65F1B5CE" w14:textId="4C7F656E" w:rsidR="00B4012D" w:rsidRPr="001A09F0" w:rsidRDefault="00B4012D" w:rsidP="00B4012D">
            <w:r w:rsidRPr="001A09F0">
              <w:rPr>
                <w:color w:val="000000"/>
                <w:szCs w:val="22"/>
              </w:rPr>
              <w:t>Costa Rica</w:t>
            </w:r>
          </w:p>
        </w:tc>
        <w:tc>
          <w:tcPr>
            <w:tcW w:w="3969" w:type="dxa"/>
            <w:tcBorders>
              <w:top w:val="nil"/>
              <w:left w:val="nil"/>
              <w:bottom w:val="nil"/>
              <w:right w:val="nil"/>
            </w:tcBorders>
            <w:vAlign w:val="center"/>
          </w:tcPr>
          <w:p w14:paraId="04D8842B" w14:textId="23A29B9F" w:rsidR="00B4012D" w:rsidRPr="001A09F0" w:rsidRDefault="00B4012D" w:rsidP="00B4012D">
            <w:r w:rsidRPr="001A09F0">
              <w:rPr>
                <w:color w:val="000000"/>
                <w:szCs w:val="22"/>
              </w:rPr>
              <w:t>Paraguay</w:t>
            </w:r>
          </w:p>
        </w:tc>
      </w:tr>
      <w:tr w:rsidR="00B4012D" w:rsidRPr="001A09F0" w14:paraId="121A1323" w14:textId="610F20B5" w:rsidTr="00B4012D">
        <w:tc>
          <w:tcPr>
            <w:tcW w:w="4162" w:type="dxa"/>
            <w:tcBorders>
              <w:top w:val="nil"/>
              <w:left w:val="nil"/>
              <w:bottom w:val="nil"/>
              <w:right w:val="nil"/>
            </w:tcBorders>
            <w:vAlign w:val="center"/>
            <w:hideMark/>
          </w:tcPr>
          <w:p w14:paraId="6D35B765" w14:textId="46034F6C" w:rsidR="00B4012D" w:rsidRPr="001A09F0" w:rsidRDefault="00B4012D" w:rsidP="00B4012D">
            <w:r w:rsidRPr="001A09F0">
              <w:rPr>
                <w:color w:val="000000"/>
                <w:szCs w:val="22"/>
              </w:rPr>
              <w:t>Côte d’Ivoire</w:t>
            </w:r>
          </w:p>
        </w:tc>
        <w:tc>
          <w:tcPr>
            <w:tcW w:w="3969" w:type="dxa"/>
            <w:tcBorders>
              <w:top w:val="nil"/>
              <w:left w:val="nil"/>
              <w:bottom w:val="nil"/>
              <w:right w:val="nil"/>
            </w:tcBorders>
            <w:vAlign w:val="center"/>
          </w:tcPr>
          <w:p w14:paraId="40C9A05E" w14:textId="13C9C26F" w:rsidR="00B4012D" w:rsidRPr="001A09F0" w:rsidRDefault="00B4012D" w:rsidP="00B4012D">
            <w:r w:rsidRPr="001A09F0">
              <w:rPr>
                <w:color w:val="000000"/>
                <w:szCs w:val="22"/>
              </w:rPr>
              <w:t>Portugal</w:t>
            </w:r>
          </w:p>
        </w:tc>
      </w:tr>
      <w:tr w:rsidR="00B4012D" w:rsidRPr="001A09F0" w14:paraId="21395C0F" w14:textId="295E1407" w:rsidTr="00B4012D">
        <w:tc>
          <w:tcPr>
            <w:tcW w:w="4162" w:type="dxa"/>
            <w:tcBorders>
              <w:top w:val="nil"/>
              <w:left w:val="nil"/>
              <w:bottom w:val="nil"/>
              <w:right w:val="nil"/>
            </w:tcBorders>
            <w:vAlign w:val="center"/>
          </w:tcPr>
          <w:p w14:paraId="0D5CE927" w14:textId="3CFCDB46" w:rsidR="00B4012D" w:rsidRPr="001A09F0" w:rsidRDefault="00B4012D" w:rsidP="00B4012D">
            <w:r w:rsidRPr="001A09F0">
              <w:rPr>
                <w:color w:val="000000"/>
                <w:szCs w:val="22"/>
              </w:rPr>
              <w:t>Ecuador</w:t>
            </w:r>
          </w:p>
        </w:tc>
        <w:tc>
          <w:tcPr>
            <w:tcW w:w="3969" w:type="dxa"/>
            <w:tcBorders>
              <w:top w:val="nil"/>
              <w:left w:val="nil"/>
              <w:bottom w:val="nil"/>
              <w:right w:val="nil"/>
            </w:tcBorders>
            <w:vAlign w:val="center"/>
          </w:tcPr>
          <w:p w14:paraId="406942ED" w14:textId="0ACFC040" w:rsidR="00B4012D" w:rsidRPr="001A09F0" w:rsidRDefault="00B4012D" w:rsidP="00B4012D">
            <w:r w:rsidRPr="001A09F0">
              <w:rPr>
                <w:color w:val="000000"/>
                <w:szCs w:val="22"/>
              </w:rPr>
              <w:t>Reino Unido</w:t>
            </w:r>
          </w:p>
        </w:tc>
      </w:tr>
      <w:tr w:rsidR="00B4012D" w:rsidRPr="001A09F0" w14:paraId="3934AE71" w14:textId="5813A41F" w:rsidTr="00B4012D">
        <w:tc>
          <w:tcPr>
            <w:tcW w:w="4162" w:type="dxa"/>
            <w:tcBorders>
              <w:top w:val="nil"/>
              <w:left w:val="nil"/>
              <w:bottom w:val="nil"/>
              <w:right w:val="nil"/>
            </w:tcBorders>
            <w:vAlign w:val="center"/>
          </w:tcPr>
          <w:p w14:paraId="308D7CBF" w14:textId="5F53AF7F" w:rsidR="00B4012D" w:rsidRPr="001A09F0" w:rsidRDefault="00B4012D" w:rsidP="00B4012D">
            <w:r w:rsidRPr="001A09F0">
              <w:rPr>
                <w:color w:val="000000"/>
                <w:szCs w:val="22"/>
              </w:rPr>
              <w:t>España</w:t>
            </w:r>
          </w:p>
        </w:tc>
        <w:tc>
          <w:tcPr>
            <w:tcW w:w="3969" w:type="dxa"/>
            <w:tcBorders>
              <w:top w:val="nil"/>
              <w:left w:val="nil"/>
              <w:bottom w:val="nil"/>
              <w:right w:val="nil"/>
            </w:tcBorders>
            <w:vAlign w:val="center"/>
          </w:tcPr>
          <w:p w14:paraId="3EF7884C" w14:textId="625CEDBC" w:rsidR="00B4012D" w:rsidRPr="001A09F0" w:rsidRDefault="00B4012D" w:rsidP="00B4012D">
            <w:r w:rsidRPr="001A09F0">
              <w:rPr>
                <w:color w:val="000000"/>
                <w:szCs w:val="22"/>
              </w:rPr>
              <w:t>República Centroafricana</w:t>
            </w:r>
          </w:p>
        </w:tc>
      </w:tr>
      <w:tr w:rsidR="00B4012D" w:rsidRPr="001A09F0" w14:paraId="6304E72D" w14:textId="0E580C04" w:rsidTr="00B4012D">
        <w:tc>
          <w:tcPr>
            <w:tcW w:w="4162" w:type="dxa"/>
            <w:tcBorders>
              <w:top w:val="nil"/>
              <w:left w:val="nil"/>
              <w:bottom w:val="nil"/>
              <w:right w:val="nil"/>
            </w:tcBorders>
            <w:vAlign w:val="center"/>
          </w:tcPr>
          <w:p w14:paraId="3514EEEE" w14:textId="62EC2E4D" w:rsidR="00B4012D" w:rsidRPr="001A09F0" w:rsidRDefault="00B4012D" w:rsidP="00B4012D">
            <w:r w:rsidRPr="001A09F0">
              <w:rPr>
                <w:color w:val="000000"/>
                <w:szCs w:val="22"/>
              </w:rPr>
              <w:t>Gambia</w:t>
            </w:r>
          </w:p>
        </w:tc>
        <w:tc>
          <w:tcPr>
            <w:tcW w:w="3969" w:type="dxa"/>
            <w:tcBorders>
              <w:top w:val="nil"/>
              <w:left w:val="nil"/>
              <w:bottom w:val="nil"/>
              <w:right w:val="nil"/>
            </w:tcBorders>
            <w:vAlign w:val="center"/>
          </w:tcPr>
          <w:p w14:paraId="7F1EFE0B" w14:textId="3D9A9C09" w:rsidR="00B4012D" w:rsidRPr="001A09F0" w:rsidRDefault="00B4012D" w:rsidP="00B4012D">
            <w:r w:rsidRPr="001A09F0">
              <w:rPr>
                <w:color w:val="000000"/>
                <w:szCs w:val="22"/>
              </w:rPr>
              <w:t>República Popular Democrática de Corea</w:t>
            </w:r>
          </w:p>
        </w:tc>
      </w:tr>
      <w:tr w:rsidR="00B4012D" w:rsidRPr="001A09F0" w14:paraId="52DDB303" w14:textId="1FFFC77F" w:rsidTr="00B4012D">
        <w:tc>
          <w:tcPr>
            <w:tcW w:w="4162" w:type="dxa"/>
            <w:tcBorders>
              <w:top w:val="nil"/>
              <w:left w:val="nil"/>
              <w:bottom w:val="nil"/>
              <w:right w:val="nil"/>
            </w:tcBorders>
            <w:vAlign w:val="center"/>
          </w:tcPr>
          <w:p w14:paraId="4E259ADD" w14:textId="6FF471A4" w:rsidR="00B4012D" w:rsidRPr="001A09F0" w:rsidRDefault="00B4012D" w:rsidP="00B4012D">
            <w:r w:rsidRPr="001A09F0">
              <w:rPr>
                <w:color w:val="000000"/>
                <w:szCs w:val="22"/>
              </w:rPr>
              <w:t>Ghana</w:t>
            </w:r>
          </w:p>
        </w:tc>
        <w:tc>
          <w:tcPr>
            <w:tcW w:w="3969" w:type="dxa"/>
            <w:tcBorders>
              <w:top w:val="nil"/>
              <w:left w:val="nil"/>
              <w:bottom w:val="nil"/>
              <w:right w:val="nil"/>
            </w:tcBorders>
            <w:vAlign w:val="center"/>
          </w:tcPr>
          <w:p w14:paraId="13B2F13F" w14:textId="726D4611" w:rsidR="00B4012D" w:rsidRPr="001A09F0" w:rsidRDefault="00B4012D" w:rsidP="00B4012D">
            <w:r w:rsidRPr="001A09F0">
              <w:rPr>
                <w:color w:val="000000"/>
                <w:szCs w:val="22"/>
              </w:rPr>
              <w:t xml:space="preserve">San Vicente y las </w:t>
            </w:r>
            <w:proofErr w:type="gramStart"/>
            <w:r w:rsidRPr="001A09F0">
              <w:rPr>
                <w:color w:val="000000"/>
                <w:szCs w:val="22"/>
              </w:rPr>
              <w:t>Granadinas</w:t>
            </w:r>
            <w:proofErr w:type="gramEnd"/>
          </w:p>
        </w:tc>
      </w:tr>
      <w:tr w:rsidR="00B4012D" w:rsidRPr="001A09F0" w14:paraId="7B483EE0" w14:textId="1EA952FB" w:rsidTr="00B4012D">
        <w:tc>
          <w:tcPr>
            <w:tcW w:w="4162" w:type="dxa"/>
            <w:tcBorders>
              <w:top w:val="nil"/>
              <w:left w:val="nil"/>
              <w:bottom w:val="nil"/>
              <w:right w:val="nil"/>
            </w:tcBorders>
            <w:vAlign w:val="center"/>
          </w:tcPr>
          <w:p w14:paraId="1E294B9D" w14:textId="38842FD6" w:rsidR="00B4012D" w:rsidRPr="001A09F0" w:rsidRDefault="00B4012D" w:rsidP="00B4012D">
            <w:r w:rsidRPr="001A09F0">
              <w:rPr>
                <w:color w:val="000000"/>
                <w:szCs w:val="22"/>
              </w:rPr>
              <w:t>Grecia</w:t>
            </w:r>
          </w:p>
        </w:tc>
        <w:tc>
          <w:tcPr>
            <w:tcW w:w="3969" w:type="dxa"/>
            <w:tcBorders>
              <w:top w:val="nil"/>
              <w:left w:val="nil"/>
              <w:bottom w:val="nil"/>
              <w:right w:val="nil"/>
            </w:tcBorders>
            <w:vAlign w:val="center"/>
          </w:tcPr>
          <w:p w14:paraId="3146917D" w14:textId="793D586F" w:rsidR="00B4012D" w:rsidRPr="001A09F0" w:rsidRDefault="00B4012D" w:rsidP="00B4012D">
            <w:r w:rsidRPr="001A09F0">
              <w:rPr>
                <w:color w:val="000000"/>
                <w:szCs w:val="22"/>
              </w:rPr>
              <w:t>Sierra Leona</w:t>
            </w:r>
          </w:p>
        </w:tc>
      </w:tr>
      <w:tr w:rsidR="00B4012D" w:rsidRPr="001A09F0" w14:paraId="38B14D99" w14:textId="36E555C6" w:rsidTr="00B4012D">
        <w:tc>
          <w:tcPr>
            <w:tcW w:w="4162" w:type="dxa"/>
            <w:tcBorders>
              <w:top w:val="nil"/>
              <w:left w:val="nil"/>
              <w:bottom w:val="nil"/>
              <w:right w:val="nil"/>
            </w:tcBorders>
            <w:vAlign w:val="center"/>
          </w:tcPr>
          <w:p w14:paraId="1DA108BE" w14:textId="2AFDE0E2" w:rsidR="00B4012D" w:rsidRPr="001A09F0" w:rsidRDefault="00B4012D" w:rsidP="00B4012D">
            <w:r w:rsidRPr="001A09F0">
              <w:rPr>
                <w:color w:val="000000"/>
                <w:szCs w:val="22"/>
              </w:rPr>
              <w:t>Guinea-Bissau</w:t>
            </w:r>
          </w:p>
        </w:tc>
        <w:tc>
          <w:tcPr>
            <w:tcW w:w="3969" w:type="dxa"/>
            <w:tcBorders>
              <w:top w:val="nil"/>
              <w:left w:val="nil"/>
              <w:bottom w:val="nil"/>
              <w:right w:val="nil"/>
            </w:tcBorders>
            <w:vAlign w:val="center"/>
          </w:tcPr>
          <w:p w14:paraId="45D9341E" w14:textId="7F970D67" w:rsidR="00B4012D" w:rsidRPr="001A09F0" w:rsidRDefault="00B4012D" w:rsidP="00B4012D">
            <w:r w:rsidRPr="001A09F0">
              <w:rPr>
                <w:color w:val="000000"/>
                <w:szCs w:val="22"/>
              </w:rPr>
              <w:t>Sudáfrica</w:t>
            </w:r>
          </w:p>
        </w:tc>
      </w:tr>
      <w:tr w:rsidR="00B4012D" w:rsidRPr="001A09F0" w14:paraId="3AF090EA" w14:textId="1DACEAEE" w:rsidTr="00B4012D">
        <w:tc>
          <w:tcPr>
            <w:tcW w:w="4162" w:type="dxa"/>
            <w:tcBorders>
              <w:top w:val="nil"/>
              <w:left w:val="nil"/>
              <w:bottom w:val="nil"/>
              <w:right w:val="nil"/>
            </w:tcBorders>
            <w:vAlign w:val="center"/>
          </w:tcPr>
          <w:p w14:paraId="04FAB33D" w14:textId="37258B76" w:rsidR="00B4012D" w:rsidRPr="001A09F0" w:rsidRDefault="00B4012D" w:rsidP="00B4012D">
            <w:r w:rsidRPr="001A09F0">
              <w:rPr>
                <w:color w:val="000000"/>
                <w:szCs w:val="22"/>
              </w:rPr>
              <w:t>Irlanda</w:t>
            </w:r>
          </w:p>
        </w:tc>
        <w:tc>
          <w:tcPr>
            <w:tcW w:w="3969" w:type="dxa"/>
            <w:tcBorders>
              <w:top w:val="nil"/>
              <w:left w:val="nil"/>
              <w:bottom w:val="nil"/>
              <w:right w:val="nil"/>
            </w:tcBorders>
            <w:vAlign w:val="center"/>
          </w:tcPr>
          <w:p w14:paraId="20BAD7AB" w14:textId="1147D78B" w:rsidR="00B4012D" w:rsidRPr="001A09F0" w:rsidRDefault="00B4012D" w:rsidP="00B4012D">
            <w:r w:rsidRPr="001A09F0">
              <w:rPr>
                <w:color w:val="000000"/>
                <w:szCs w:val="22"/>
              </w:rPr>
              <w:t>Togo</w:t>
            </w:r>
          </w:p>
        </w:tc>
      </w:tr>
      <w:tr w:rsidR="00B4012D" w:rsidRPr="001A09F0" w14:paraId="0DE96975" w14:textId="39325C87" w:rsidTr="00B4012D">
        <w:tc>
          <w:tcPr>
            <w:tcW w:w="4162" w:type="dxa"/>
            <w:tcBorders>
              <w:top w:val="nil"/>
              <w:left w:val="nil"/>
              <w:bottom w:val="nil"/>
              <w:right w:val="nil"/>
            </w:tcBorders>
            <w:shd w:val="clear" w:color="auto" w:fill="auto"/>
            <w:vAlign w:val="center"/>
          </w:tcPr>
          <w:p w14:paraId="39F43A06" w14:textId="34357732" w:rsidR="00B4012D" w:rsidRPr="001A09F0" w:rsidRDefault="00B4012D" w:rsidP="00B4012D">
            <w:r w:rsidRPr="001A09F0">
              <w:rPr>
                <w:color w:val="000000"/>
                <w:szCs w:val="22"/>
              </w:rPr>
              <w:t>Islas Cook</w:t>
            </w:r>
          </w:p>
        </w:tc>
        <w:tc>
          <w:tcPr>
            <w:tcW w:w="3969" w:type="dxa"/>
            <w:tcBorders>
              <w:top w:val="nil"/>
              <w:left w:val="nil"/>
              <w:bottom w:val="nil"/>
              <w:right w:val="nil"/>
            </w:tcBorders>
            <w:vAlign w:val="center"/>
          </w:tcPr>
          <w:p w14:paraId="6962C9ED" w14:textId="7821F2DF" w:rsidR="00B4012D" w:rsidRPr="001A09F0" w:rsidRDefault="00B4012D" w:rsidP="00B4012D">
            <w:r w:rsidRPr="001A09F0">
              <w:rPr>
                <w:color w:val="000000"/>
                <w:szCs w:val="22"/>
              </w:rPr>
              <w:t>Uganda</w:t>
            </w:r>
          </w:p>
        </w:tc>
      </w:tr>
      <w:tr w:rsidR="00B4012D" w:rsidRPr="001A09F0" w14:paraId="5BC6EBED" w14:textId="17BE4581" w:rsidTr="00B4012D">
        <w:tc>
          <w:tcPr>
            <w:tcW w:w="4162" w:type="dxa"/>
            <w:tcBorders>
              <w:top w:val="nil"/>
              <w:left w:val="nil"/>
              <w:bottom w:val="nil"/>
              <w:right w:val="nil"/>
            </w:tcBorders>
            <w:vAlign w:val="center"/>
          </w:tcPr>
          <w:p w14:paraId="4E7F779C" w14:textId="37A0F02A" w:rsidR="00B4012D" w:rsidRPr="001A09F0" w:rsidRDefault="00B4012D" w:rsidP="00B4012D">
            <w:r w:rsidRPr="001A09F0">
              <w:rPr>
                <w:color w:val="000000"/>
                <w:szCs w:val="22"/>
              </w:rPr>
              <w:t>Israel</w:t>
            </w:r>
          </w:p>
        </w:tc>
        <w:tc>
          <w:tcPr>
            <w:tcW w:w="3969" w:type="dxa"/>
            <w:tcBorders>
              <w:top w:val="nil"/>
              <w:left w:val="nil"/>
              <w:bottom w:val="nil"/>
              <w:right w:val="nil"/>
            </w:tcBorders>
            <w:vAlign w:val="center"/>
          </w:tcPr>
          <w:p w14:paraId="0B1C67CD" w14:textId="4D89E325" w:rsidR="00B4012D" w:rsidRPr="001A09F0" w:rsidRDefault="00B4012D" w:rsidP="00B4012D">
            <w:r w:rsidRPr="001A09F0">
              <w:rPr>
                <w:color w:val="000000"/>
                <w:szCs w:val="22"/>
              </w:rPr>
              <w:t>Uruguay</w:t>
            </w:r>
          </w:p>
        </w:tc>
      </w:tr>
      <w:tr w:rsidR="00B4012D" w:rsidRPr="001A09F0" w14:paraId="2CD0F3DB" w14:textId="4F75ADF3" w:rsidTr="00B4012D">
        <w:tc>
          <w:tcPr>
            <w:tcW w:w="4162" w:type="dxa"/>
            <w:tcBorders>
              <w:top w:val="nil"/>
              <w:left w:val="nil"/>
              <w:bottom w:val="nil"/>
              <w:right w:val="nil"/>
            </w:tcBorders>
            <w:vAlign w:val="center"/>
          </w:tcPr>
          <w:p w14:paraId="4A4EA210" w14:textId="65502EA5" w:rsidR="00B4012D" w:rsidRPr="001A09F0" w:rsidRDefault="00B4012D" w:rsidP="00B4012D">
            <w:r w:rsidRPr="001A09F0">
              <w:rPr>
                <w:color w:val="000000"/>
                <w:szCs w:val="22"/>
              </w:rPr>
              <w:t>Jamaica</w:t>
            </w:r>
          </w:p>
        </w:tc>
        <w:tc>
          <w:tcPr>
            <w:tcW w:w="3969" w:type="dxa"/>
            <w:tcBorders>
              <w:top w:val="nil"/>
              <w:left w:val="nil"/>
              <w:bottom w:val="nil"/>
              <w:right w:val="nil"/>
            </w:tcBorders>
            <w:vAlign w:val="center"/>
          </w:tcPr>
          <w:p w14:paraId="45AC1861" w14:textId="38A110AE" w:rsidR="00B4012D" w:rsidRPr="001A09F0" w:rsidRDefault="00B4012D" w:rsidP="00B4012D">
            <w:r w:rsidRPr="001A09F0">
              <w:rPr>
                <w:color w:val="000000"/>
                <w:szCs w:val="22"/>
              </w:rPr>
              <w:t>Vanuatu</w:t>
            </w:r>
          </w:p>
        </w:tc>
      </w:tr>
      <w:tr w:rsidR="00B4012D" w:rsidRPr="001A09F0" w14:paraId="4CDA36AC" w14:textId="237D55F4" w:rsidTr="00B4012D">
        <w:tc>
          <w:tcPr>
            <w:tcW w:w="4162" w:type="dxa"/>
            <w:tcBorders>
              <w:top w:val="nil"/>
              <w:left w:val="nil"/>
              <w:bottom w:val="nil"/>
              <w:right w:val="nil"/>
            </w:tcBorders>
            <w:vAlign w:val="center"/>
          </w:tcPr>
          <w:p w14:paraId="66E338DC" w14:textId="1BEC2B10" w:rsidR="00B4012D" w:rsidRPr="001A09F0" w:rsidRDefault="00B4012D" w:rsidP="00B4012D">
            <w:r w:rsidRPr="001A09F0">
              <w:rPr>
                <w:color w:val="000000"/>
                <w:szCs w:val="22"/>
              </w:rPr>
              <w:t>Kiribati</w:t>
            </w:r>
          </w:p>
        </w:tc>
        <w:tc>
          <w:tcPr>
            <w:tcW w:w="3969" w:type="dxa"/>
            <w:tcBorders>
              <w:top w:val="nil"/>
              <w:left w:val="nil"/>
              <w:bottom w:val="nil"/>
              <w:right w:val="nil"/>
            </w:tcBorders>
            <w:vAlign w:val="center"/>
          </w:tcPr>
          <w:p w14:paraId="36093440" w14:textId="22B021D5" w:rsidR="00B4012D" w:rsidRPr="001A09F0" w:rsidRDefault="00B4012D" w:rsidP="00B4012D"/>
        </w:tc>
      </w:tr>
    </w:tbl>
    <w:p w14:paraId="465BBED3" w14:textId="54FC287C" w:rsidR="000B489A" w:rsidRPr="001A09F0" w:rsidRDefault="00914656" w:rsidP="00091AF3">
      <w:pPr>
        <w:numPr>
          <w:ilvl w:val="0"/>
          <w:numId w:val="11"/>
        </w:numPr>
        <w:tabs>
          <w:tab w:val="clear" w:pos="2370"/>
          <w:tab w:val="num" w:pos="1134"/>
        </w:tabs>
        <w:spacing w:before="240" w:after="240"/>
        <w:ind w:left="0" w:firstLine="567"/>
      </w:pPr>
      <w:r w:rsidRPr="001A09F0">
        <w:tab/>
      </w:r>
      <w:r w:rsidR="000B489A" w:rsidRPr="001A09F0">
        <w:t xml:space="preserve">las credenciales sin los plenos poderes para firmar el Instrumento Jurídico Internacional (es decir, </w:t>
      </w:r>
      <w:r w:rsidRPr="001A09F0">
        <w:t xml:space="preserve">las </w:t>
      </w:r>
      <w:r w:rsidR="000B489A" w:rsidRPr="001A09F0">
        <w:t>credenciales para participar en la Conferencia y firmar el Acta final de la Conferencia) de las</w:t>
      </w:r>
      <w:r w:rsidR="00897BF9" w:rsidRPr="001A09F0">
        <w:t xml:space="preserve"> </w:t>
      </w:r>
      <w:r w:rsidR="000B489A" w:rsidRPr="001A09F0">
        <w:t>(131) delegaciones siguientes</w:t>
      </w:r>
      <w:r w:rsidR="00897BF9" w:rsidRPr="001A09F0">
        <w:t xml:space="preserve">: </w:t>
      </w:r>
    </w:p>
    <w:tbl>
      <w:tblPr>
        <w:tblW w:w="7938" w:type="dxa"/>
        <w:tblInd w:w="1650" w:type="dxa"/>
        <w:tblLayout w:type="fixed"/>
        <w:tblLook w:val="04A0" w:firstRow="1" w:lastRow="0" w:firstColumn="1" w:lastColumn="0" w:noHBand="0" w:noVBand="1"/>
      </w:tblPr>
      <w:tblGrid>
        <w:gridCol w:w="3969"/>
        <w:gridCol w:w="3969"/>
      </w:tblGrid>
      <w:tr w:rsidR="00B4012D" w:rsidRPr="001A09F0" w14:paraId="14B7F4ED" w14:textId="77777777" w:rsidTr="00FD6AA0">
        <w:tc>
          <w:tcPr>
            <w:tcW w:w="3969" w:type="dxa"/>
            <w:shd w:val="clear" w:color="auto" w:fill="auto"/>
            <w:vAlign w:val="center"/>
          </w:tcPr>
          <w:p w14:paraId="67015AB3" w14:textId="25E36BA8" w:rsidR="00B4012D" w:rsidRPr="001A09F0" w:rsidRDefault="00B4012D" w:rsidP="00B4012D">
            <w:r w:rsidRPr="001A09F0">
              <w:rPr>
                <w:color w:val="000000"/>
                <w:szCs w:val="22"/>
              </w:rPr>
              <w:t>Afganistán</w:t>
            </w:r>
          </w:p>
        </w:tc>
        <w:tc>
          <w:tcPr>
            <w:tcW w:w="3969" w:type="dxa"/>
            <w:shd w:val="clear" w:color="auto" w:fill="auto"/>
            <w:vAlign w:val="center"/>
          </w:tcPr>
          <w:p w14:paraId="3A0174F9" w14:textId="4F5C7AB5" w:rsidR="00B4012D" w:rsidRPr="001A09F0" w:rsidRDefault="00B4012D" w:rsidP="00B4012D">
            <w:r w:rsidRPr="001A09F0">
              <w:rPr>
                <w:color w:val="000000"/>
                <w:szCs w:val="22"/>
              </w:rPr>
              <w:t>Líbano</w:t>
            </w:r>
          </w:p>
        </w:tc>
      </w:tr>
      <w:tr w:rsidR="00B4012D" w:rsidRPr="001A09F0" w14:paraId="794ED93A" w14:textId="77777777" w:rsidTr="00FD6AA0">
        <w:tc>
          <w:tcPr>
            <w:tcW w:w="3969" w:type="dxa"/>
            <w:shd w:val="clear" w:color="auto" w:fill="auto"/>
            <w:vAlign w:val="center"/>
          </w:tcPr>
          <w:p w14:paraId="703BF1C0" w14:textId="15488684" w:rsidR="00B4012D" w:rsidRPr="001A09F0" w:rsidRDefault="00B4012D" w:rsidP="00B4012D">
            <w:r w:rsidRPr="001A09F0">
              <w:rPr>
                <w:color w:val="000000"/>
                <w:szCs w:val="22"/>
              </w:rPr>
              <w:t>Albania</w:t>
            </w:r>
          </w:p>
        </w:tc>
        <w:tc>
          <w:tcPr>
            <w:tcW w:w="3969" w:type="dxa"/>
            <w:shd w:val="clear" w:color="auto" w:fill="auto"/>
            <w:vAlign w:val="center"/>
          </w:tcPr>
          <w:p w14:paraId="46B641CB" w14:textId="04160ED7" w:rsidR="00B4012D" w:rsidRPr="001A09F0" w:rsidRDefault="00B4012D" w:rsidP="00B4012D">
            <w:r w:rsidRPr="001A09F0">
              <w:rPr>
                <w:color w:val="000000"/>
                <w:szCs w:val="22"/>
              </w:rPr>
              <w:t>Liberia</w:t>
            </w:r>
          </w:p>
        </w:tc>
      </w:tr>
      <w:tr w:rsidR="00B4012D" w:rsidRPr="001A09F0" w14:paraId="254E6E69" w14:textId="77777777" w:rsidTr="00FD6AA0">
        <w:tc>
          <w:tcPr>
            <w:tcW w:w="3969" w:type="dxa"/>
            <w:shd w:val="clear" w:color="auto" w:fill="auto"/>
            <w:vAlign w:val="center"/>
          </w:tcPr>
          <w:p w14:paraId="60F08FB6" w14:textId="0691CA07" w:rsidR="00B4012D" w:rsidRPr="001A09F0" w:rsidRDefault="00B4012D" w:rsidP="00B4012D">
            <w:r w:rsidRPr="001A09F0">
              <w:rPr>
                <w:color w:val="000000"/>
                <w:szCs w:val="22"/>
              </w:rPr>
              <w:t>Alemania</w:t>
            </w:r>
          </w:p>
        </w:tc>
        <w:tc>
          <w:tcPr>
            <w:tcW w:w="3969" w:type="dxa"/>
            <w:shd w:val="clear" w:color="auto" w:fill="auto"/>
            <w:vAlign w:val="center"/>
          </w:tcPr>
          <w:p w14:paraId="07C62CE3" w14:textId="17AF63C4" w:rsidR="00B4012D" w:rsidRPr="001A09F0" w:rsidRDefault="00B4012D" w:rsidP="00B4012D">
            <w:r w:rsidRPr="001A09F0">
              <w:rPr>
                <w:color w:val="000000"/>
                <w:szCs w:val="22"/>
              </w:rPr>
              <w:t>Libia</w:t>
            </w:r>
          </w:p>
        </w:tc>
      </w:tr>
      <w:tr w:rsidR="00B4012D" w:rsidRPr="001A09F0" w14:paraId="4CE6A79D" w14:textId="77777777" w:rsidTr="00FD6AA0">
        <w:tc>
          <w:tcPr>
            <w:tcW w:w="3969" w:type="dxa"/>
            <w:shd w:val="clear" w:color="auto" w:fill="auto"/>
            <w:vAlign w:val="center"/>
          </w:tcPr>
          <w:p w14:paraId="4CEE688B" w14:textId="7BA15A6A" w:rsidR="00B4012D" w:rsidRPr="001A09F0" w:rsidRDefault="00B4012D" w:rsidP="00B4012D">
            <w:r w:rsidRPr="001A09F0">
              <w:rPr>
                <w:color w:val="000000"/>
                <w:szCs w:val="22"/>
              </w:rPr>
              <w:t>Angola</w:t>
            </w:r>
          </w:p>
        </w:tc>
        <w:tc>
          <w:tcPr>
            <w:tcW w:w="3969" w:type="dxa"/>
            <w:shd w:val="clear" w:color="auto" w:fill="auto"/>
            <w:vAlign w:val="center"/>
          </w:tcPr>
          <w:p w14:paraId="712D7163" w14:textId="2B17DC2D" w:rsidR="00B4012D" w:rsidRPr="001A09F0" w:rsidRDefault="00B4012D" w:rsidP="00B4012D">
            <w:r w:rsidRPr="001A09F0">
              <w:rPr>
                <w:color w:val="000000"/>
                <w:szCs w:val="22"/>
              </w:rPr>
              <w:t>Lituania</w:t>
            </w:r>
          </w:p>
        </w:tc>
      </w:tr>
      <w:tr w:rsidR="00B4012D" w:rsidRPr="001A09F0" w14:paraId="740A3CA6" w14:textId="77777777" w:rsidTr="00FD6AA0">
        <w:tc>
          <w:tcPr>
            <w:tcW w:w="3969" w:type="dxa"/>
            <w:shd w:val="clear" w:color="auto" w:fill="auto"/>
            <w:vAlign w:val="center"/>
          </w:tcPr>
          <w:p w14:paraId="47B90DF9" w14:textId="143A288A" w:rsidR="00B4012D" w:rsidRPr="001A09F0" w:rsidRDefault="00B4012D" w:rsidP="00B4012D">
            <w:r w:rsidRPr="001A09F0">
              <w:rPr>
                <w:color w:val="000000"/>
                <w:szCs w:val="22"/>
              </w:rPr>
              <w:t>Antigua y Barbuda</w:t>
            </w:r>
          </w:p>
        </w:tc>
        <w:tc>
          <w:tcPr>
            <w:tcW w:w="3969" w:type="dxa"/>
            <w:shd w:val="clear" w:color="auto" w:fill="auto"/>
            <w:vAlign w:val="center"/>
          </w:tcPr>
          <w:p w14:paraId="2159DE6E" w14:textId="6E9F917D" w:rsidR="00B4012D" w:rsidRPr="001A09F0" w:rsidRDefault="00B4012D" w:rsidP="00B4012D">
            <w:r w:rsidRPr="001A09F0">
              <w:rPr>
                <w:color w:val="000000"/>
                <w:szCs w:val="22"/>
              </w:rPr>
              <w:t>Luxemburgo</w:t>
            </w:r>
          </w:p>
        </w:tc>
      </w:tr>
      <w:tr w:rsidR="00B4012D" w:rsidRPr="001A09F0" w14:paraId="4AC59A85" w14:textId="77777777" w:rsidTr="00FD6AA0">
        <w:tc>
          <w:tcPr>
            <w:tcW w:w="3969" w:type="dxa"/>
            <w:shd w:val="clear" w:color="auto" w:fill="auto"/>
            <w:vAlign w:val="center"/>
          </w:tcPr>
          <w:p w14:paraId="47C5AEE8" w14:textId="17E0E90C" w:rsidR="00B4012D" w:rsidRPr="001A09F0" w:rsidRDefault="00B4012D" w:rsidP="00B4012D">
            <w:r w:rsidRPr="001A09F0">
              <w:rPr>
                <w:color w:val="000000"/>
                <w:szCs w:val="22"/>
              </w:rPr>
              <w:t>Arabia Saudita</w:t>
            </w:r>
          </w:p>
        </w:tc>
        <w:tc>
          <w:tcPr>
            <w:tcW w:w="3969" w:type="dxa"/>
            <w:shd w:val="clear" w:color="auto" w:fill="auto"/>
            <w:vAlign w:val="center"/>
          </w:tcPr>
          <w:p w14:paraId="05D3C4D7" w14:textId="03336741" w:rsidR="00B4012D" w:rsidRPr="001A09F0" w:rsidRDefault="00B4012D" w:rsidP="00B4012D">
            <w:r w:rsidRPr="001A09F0">
              <w:rPr>
                <w:color w:val="000000"/>
                <w:szCs w:val="22"/>
              </w:rPr>
              <w:t>Macedonia del Norte</w:t>
            </w:r>
          </w:p>
        </w:tc>
      </w:tr>
      <w:tr w:rsidR="00B4012D" w:rsidRPr="001A09F0" w14:paraId="2D6DCFC4" w14:textId="77777777" w:rsidTr="00FD6AA0">
        <w:tc>
          <w:tcPr>
            <w:tcW w:w="3969" w:type="dxa"/>
            <w:shd w:val="clear" w:color="auto" w:fill="auto"/>
            <w:vAlign w:val="center"/>
          </w:tcPr>
          <w:p w14:paraId="19C5AED8" w14:textId="3BF4D43D" w:rsidR="00B4012D" w:rsidRPr="001A09F0" w:rsidRDefault="00B4012D" w:rsidP="00B4012D">
            <w:r w:rsidRPr="001A09F0">
              <w:rPr>
                <w:color w:val="000000"/>
                <w:szCs w:val="22"/>
              </w:rPr>
              <w:t>Armenia</w:t>
            </w:r>
          </w:p>
        </w:tc>
        <w:tc>
          <w:tcPr>
            <w:tcW w:w="3969" w:type="dxa"/>
            <w:shd w:val="clear" w:color="auto" w:fill="auto"/>
            <w:vAlign w:val="center"/>
          </w:tcPr>
          <w:p w14:paraId="4FD155BB" w14:textId="13C38E4C" w:rsidR="00B4012D" w:rsidRPr="001A09F0" w:rsidRDefault="00B4012D" w:rsidP="00B4012D">
            <w:r w:rsidRPr="001A09F0">
              <w:rPr>
                <w:color w:val="000000"/>
                <w:szCs w:val="22"/>
              </w:rPr>
              <w:t>Malasia</w:t>
            </w:r>
          </w:p>
        </w:tc>
      </w:tr>
      <w:tr w:rsidR="00B4012D" w:rsidRPr="001A09F0" w14:paraId="315BCB4D" w14:textId="77777777" w:rsidTr="00FD6AA0">
        <w:tc>
          <w:tcPr>
            <w:tcW w:w="3969" w:type="dxa"/>
            <w:shd w:val="clear" w:color="auto" w:fill="auto"/>
            <w:vAlign w:val="center"/>
          </w:tcPr>
          <w:p w14:paraId="68C858A2" w14:textId="34295AEF" w:rsidR="00B4012D" w:rsidRPr="001A09F0" w:rsidRDefault="00B4012D" w:rsidP="00B4012D">
            <w:r w:rsidRPr="001A09F0">
              <w:rPr>
                <w:color w:val="000000"/>
                <w:szCs w:val="22"/>
              </w:rPr>
              <w:t>Australia</w:t>
            </w:r>
          </w:p>
        </w:tc>
        <w:tc>
          <w:tcPr>
            <w:tcW w:w="3969" w:type="dxa"/>
            <w:shd w:val="clear" w:color="auto" w:fill="auto"/>
            <w:vAlign w:val="center"/>
          </w:tcPr>
          <w:p w14:paraId="68FD3529" w14:textId="5B05A8E6" w:rsidR="00B4012D" w:rsidRPr="001A09F0" w:rsidRDefault="00B4012D" w:rsidP="00B4012D">
            <w:r w:rsidRPr="001A09F0">
              <w:rPr>
                <w:color w:val="000000"/>
                <w:szCs w:val="22"/>
              </w:rPr>
              <w:t>Maldivas</w:t>
            </w:r>
          </w:p>
        </w:tc>
      </w:tr>
      <w:tr w:rsidR="00B4012D" w:rsidRPr="001A09F0" w14:paraId="235C7C3A" w14:textId="77777777" w:rsidTr="00FD6AA0">
        <w:tc>
          <w:tcPr>
            <w:tcW w:w="3969" w:type="dxa"/>
            <w:shd w:val="clear" w:color="auto" w:fill="auto"/>
            <w:vAlign w:val="center"/>
          </w:tcPr>
          <w:p w14:paraId="29930C1C" w14:textId="550B4DAC" w:rsidR="00B4012D" w:rsidRPr="001A09F0" w:rsidRDefault="00B4012D" w:rsidP="00B4012D">
            <w:r w:rsidRPr="001A09F0">
              <w:rPr>
                <w:color w:val="000000"/>
                <w:szCs w:val="22"/>
              </w:rPr>
              <w:t>Austria</w:t>
            </w:r>
          </w:p>
        </w:tc>
        <w:tc>
          <w:tcPr>
            <w:tcW w:w="3969" w:type="dxa"/>
            <w:shd w:val="clear" w:color="auto" w:fill="auto"/>
            <w:vAlign w:val="center"/>
          </w:tcPr>
          <w:p w14:paraId="09445E6C" w14:textId="7E91A070" w:rsidR="00B4012D" w:rsidRPr="001A09F0" w:rsidRDefault="00B4012D" w:rsidP="00B4012D">
            <w:r w:rsidRPr="001A09F0">
              <w:rPr>
                <w:color w:val="000000"/>
                <w:szCs w:val="22"/>
              </w:rPr>
              <w:t>Malta</w:t>
            </w:r>
          </w:p>
        </w:tc>
      </w:tr>
      <w:tr w:rsidR="00B4012D" w:rsidRPr="001A09F0" w14:paraId="0B328CC6" w14:textId="77777777" w:rsidTr="00FD6AA0">
        <w:tc>
          <w:tcPr>
            <w:tcW w:w="3969" w:type="dxa"/>
            <w:shd w:val="clear" w:color="auto" w:fill="auto"/>
            <w:vAlign w:val="center"/>
          </w:tcPr>
          <w:p w14:paraId="2E1681B5" w14:textId="4745F80B" w:rsidR="00B4012D" w:rsidRPr="001A09F0" w:rsidRDefault="00B4012D" w:rsidP="00B4012D">
            <w:r w:rsidRPr="001A09F0">
              <w:rPr>
                <w:color w:val="000000"/>
                <w:szCs w:val="22"/>
              </w:rPr>
              <w:t>Azerbaiyán</w:t>
            </w:r>
          </w:p>
        </w:tc>
        <w:tc>
          <w:tcPr>
            <w:tcW w:w="3969" w:type="dxa"/>
            <w:shd w:val="clear" w:color="auto" w:fill="auto"/>
            <w:vAlign w:val="center"/>
          </w:tcPr>
          <w:p w14:paraId="307ABEEB" w14:textId="21B797A5" w:rsidR="00B4012D" w:rsidRPr="001A09F0" w:rsidRDefault="00B4012D" w:rsidP="00B4012D">
            <w:r w:rsidRPr="001A09F0">
              <w:rPr>
                <w:color w:val="000000"/>
                <w:szCs w:val="22"/>
              </w:rPr>
              <w:t>Mauricio</w:t>
            </w:r>
          </w:p>
        </w:tc>
      </w:tr>
      <w:tr w:rsidR="00B4012D" w:rsidRPr="001A09F0" w14:paraId="68D49C7B" w14:textId="77777777" w:rsidTr="00FD6AA0">
        <w:tc>
          <w:tcPr>
            <w:tcW w:w="3969" w:type="dxa"/>
            <w:shd w:val="clear" w:color="auto" w:fill="auto"/>
            <w:vAlign w:val="center"/>
          </w:tcPr>
          <w:p w14:paraId="2D4F2C92" w14:textId="3EBFA27B" w:rsidR="00B4012D" w:rsidRPr="001A09F0" w:rsidRDefault="00B4012D" w:rsidP="00B4012D">
            <w:r w:rsidRPr="001A09F0">
              <w:rPr>
                <w:color w:val="000000"/>
                <w:szCs w:val="22"/>
              </w:rPr>
              <w:t>Bahrein</w:t>
            </w:r>
          </w:p>
        </w:tc>
        <w:tc>
          <w:tcPr>
            <w:tcW w:w="3969" w:type="dxa"/>
            <w:shd w:val="clear" w:color="auto" w:fill="auto"/>
            <w:vAlign w:val="center"/>
          </w:tcPr>
          <w:p w14:paraId="516DB00F" w14:textId="33EB5261" w:rsidR="00B4012D" w:rsidRPr="001A09F0" w:rsidRDefault="00B4012D" w:rsidP="00B4012D">
            <w:r w:rsidRPr="001A09F0">
              <w:rPr>
                <w:color w:val="000000"/>
                <w:szCs w:val="22"/>
              </w:rPr>
              <w:t>Mauritania</w:t>
            </w:r>
          </w:p>
        </w:tc>
      </w:tr>
      <w:tr w:rsidR="00B4012D" w:rsidRPr="001A09F0" w14:paraId="593E0691" w14:textId="77777777" w:rsidTr="00FD6AA0">
        <w:tc>
          <w:tcPr>
            <w:tcW w:w="3969" w:type="dxa"/>
            <w:shd w:val="clear" w:color="auto" w:fill="auto"/>
            <w:vAlign w:val="center"/>
          </w:tcPr>
          <w:p w14:paraId="3F8413B1" w14:textId="36020E94" w:rsidR="00B4012D" w:rsidRPr="001A09F0" w:rsidRDefault="00B4012D" w:rsidP="00B4012D">
            <w:r w:rsidRPr="001A09F0">
              <w:rPr>
                <w:color w:val="000000"/>
                <w:szCs w:val="22"/>
              </w:rPr>
              <w:t>Bangladesh</w:t>
            </w:r>
          </w:p>
        </w:tc>
        <w:tc>
          <w:tcPr>
            <w:tcW w:w="3969" w:type="dxa"/>
            <w:shd w:val="clear" w:color="auto" w:fill="auto"/>
            <w:vAlign w:val="center"/>
          </w:tcPr>
          <w:p w14:paraId="48F4548D" w14:textId="2F7B670A" w:rsidR="00B4012D" w:rsidRPr="001A09F0" w:rsidRDefault="00B4012D" w:rsidP="00B4012D">
            <w:r w:rsidRPr="001A09F0">
              <w:rPr>
                <w:color w:val="000000"/>
                <w:szCs w:val="22"/>
              </w:rPr>
              <w:t>México</w:t>
            </w:r>
          </w:p>
        </w:tc>
      </w:tr>
      <w:tr w:rsidR="00B4012D" w:rsidRPr="001A09F0" w14:paraId="7AB1967B" w14:textId="77777777" w:rsidTr="00FD6AA0">
        <w:tc>
          <w:tcPr>
            <w:tcW w:w="3969" w:type="dxa"/>
            <w:shd w:val="clear" w:color="auto" w:fill="auto"/>
            <w:vAlign w:val="center"/>
          </w:tcPr>
          <w:p w14:paraId="3B8ED399" w14:textId="06BB21EB" w:rsidR="00B4012D" w:rsidRPr="001A09F0" w:rsidRDefault="00B4012D" w:rsidP="00B4012D">
            <w:r w:rsidRPr="001A09F0">
              <w:rPr>
                <w:color w:val="000000"/>
                <w:szCs w:val="22"/>
              </w:rPr>
              <w:t>Barbados</w:t>
            </w:r>
          </w:p>
        </w:tc>
        <w:tc>
          <w:tcPr>
            <w:tcW w:w="3969" w:type="dxa"/>
            <w:shd w:val="clear" w:color="auto" w:fill="auto"/>
            <w:vAlign w:val="center"/>
          </w:tcPr>
          <w:p w14:paraId="71587623" w14:textId="47A33F5E" w:rsidR="00B4012D" w:rsidRPr="001A09F0" w:rsidRDefault="00B4012D" w:rsidP="00B4012D">
            <w:r w:rsidRPr="001A09F0">
              <w:rPr>
                <w:color w:val="000000"/>
                <w:szCs w:val="22"/>
              </w:rPr>
              <w:t>Mónaco</w:t>
            </w:r>
          </w:p>
        </w:tc>
      </w:tr>
      <w:tr w:rsidR="00B4012D" w:rsidRPr="001A09F0" w14:paraId="1143B839" w14:textId="77777777" w:rsidTr="00FD6AA0">
        <w:tc>
          <w:tcPr>
            <w:tcW w:w="3969" w:type="dxa"/>
            <w:shd w:val="clear" w:color="auto" w:fill="auto"/>
            <w:vAlign w:val="center"/>
          </w:tcPr>
          <w:p w14:paraId="09E6E878" w14:textId="260E935A" w:rsidR="00B4012D" w:rsidRPr="001A09F0" w:rsidRDefault="00B4012D" w:rsidP="00B4012D">
            <w:r w:rsidRPr="001A09F0">
              <w:rPr>
                <w:color w:val="000000"/>
                <w:szCs w:val="22"/>
              </w:rPr>
              <w:t>Belarús</w:t>
            </w:r>
          </w:p>
        </w:tc>
        <w:tc>
          <w:tcPr>
            <w:tcW w:w="3969" w:type="dxa"/>
            <w:shd w:val="clear" w:color="auto" w:fill="auto"/>
            <w:vAlign w:val="center"/>
          </w:tcPr>
          <w:p w14:paraId="7A70F9C3" w14:textId="3ACB9292" w:rsidR="00B4012D" w:rsidRPr="001A09F0" w:rsidRDefault="00B4012D" w:rsidP="00B4012D">
            <w:r w:rsidRPr="001A09F0">
              <w:rPr>
                <w:color w:val="000000"/>
                <w:szCs w:val="22"/>
              </w:rPr>
              <w:t>Mongolia</w:t>
            </w:r>
          </w:p>
        </w:tc>
      </w:tr>
      <w:tr w:rsidR="00B4012D" w:rsidRPr="001A09F0" w14:paraId="7A235D3F" w14:textId="77777777" w:rsidTr="00FD6AA0">
        <w:tc>
          <w:tcPr>
            <w:tcW w:w="3969" w:type="dxa"/>
            <w:shd w:val="clear" w:color="auto" w:fill="auto"/>
            <w:vAlign w:val="center"/>
          </w:tcPr>
          <w:p w14:paraId="6DFF25FD" w14:textId="2C5B0EDC" w:rsidR="00B4012D" w:rsidRPr="001A09F0" w:rsidRDefault="00B4012D" w:rsidP="00B4012D">
            <w:r w:rsidRPr="001A09F0">
              <w:rPr>
                <w:color w:val="000000"/>
                <w:szCs w:val="22"/>
              </w:rPr>
              <w:t>Bélgica</w:t>
            </w:r>
          </w:p>
        </w:tc>
        <w:tc>
          <w:tcPr>
            <w:tcW w:w="3969" w:type="dxa"/>
            <w:shd w:val="clear" w:color="auto" w:fill="auto"/>
            <w:vAlign w:val="center"/>
          </w:tcPr>
          <w:p w14:paraId="70615F75" w14:textId="022A105A" w:rsidR="00B4012D" w:rsidRPr="001A09F0" w:rsidRDefault="00B4012D" w:rsidP="00B4012D">
            <w:r w:rsidRPr="001A09F0">
              <w:rPr>
                <w:color w:val="000000"/>
                <w:szCs w:val="22"/>
              </w:rPr>
              <w:t>Montenegro</w:t>
            </w:r>
          </w:p>
        </w:tc>
      </w:tr>
      <w:tr w:rsidR="00B4012D" w:rsidRPr="001A09F0" w14:paraId="6328214F" w14:textId="77777777" w:rsidTr="00FD6AA0">
        <w:tc>
          <w:tcPr>
            <w:tcW w:w="3969" w:type="dxa"/>
            <w:shd w:val="clear" w:color="auto" w:fill="auto"/>
            <w:vAlign w:val="center"/>
          </w:tcPr>
          <w:p w14:paraId="39BD20B0" w14:textId="42A3E3CF" w:rsidR="00B4012D" w:rsidRPr="001A09F0" w:rsidRDefault="00B4012D" w:rsidP="00B4012D">
            <w:r w:rsidRPr="001A09F0">
              <w:rPr>
                <w:color w:val="000000"/>
                <w:szCs w:val="22"/>
              </w:rPr>
              <w:t>Botswana</w:t>
            </w:r>
          </w:p>
        </w:tc>
        <w:tc>
          <w:tcPr>
            <w:tcW w:w="3969" w:type="dxa"/>
            <w:shd w:val="clear" w:color="auto" w:fill="auto"/>
            <w:vAlign w:val="center"/>
          </w:tcPr>
          <w:p w14:paraId="279BE1DF" w14:textId="0859807B" w:rsidR="00B4012D" w:rsidRPr="001A09F0" w:rsidRDefault="00B4012D" w:rsidP="00B4012D">
            <w:r w:rsidRPr="001A09F0">
              <w:rPr>
                <w:color w:val="000000"/>
                <w:szCs w:val="22"/>
              </w:rPr>
              <w:t>Mozambique</w:t>
            </w:r>
          </w:p>
        </w:tc>
      </w:tr>
      <w:tr w:rsidR="00B4012D" w:rsidRPr="001A09F0" w14:paraId="50210D5C" w14:textId="77777777" w:rsidTr="00FD6AA0">
        <w:tc>
          <w:tcPr>
            <w:tcW w:w="3969" w:type="dxa"/>
            <w:shd w:val="clear" w:color="auto" w:fill="auto"/>
            <w:vAlign w:val="center"/>
          </w:tcPr>
          <w:p w14:paraId="1592CA63" w14:textId="2DEBF1D2" w:rsidR="00B4012D" w:rsidRPr="001A09F0" w:rsidRDefault="00B4012D" w:rsidP="00B4012D">
            <w:r w:rsidRPr="001A09F0">
              <w:rPr>
                <w:color w:val="000000"/>
                <w:szCs w:val="22"/>
              </w:rPr>
              <w:t>Brunei Darussalam</w:t>
            </w:r>
          </w:p>
        </w:tc>
        <w:tc>
          <w:tcPr>
            <w:tcW w:w="3969" w:type="dxa"/>
            <w:shd w:val="clear" w:color="auto" w:fill="auto"/>
            <w:vAlign w:val="center"/>
          </w:tcPr>
          <w:p w14:paraId="3B6B0704" w14:textId="35FA5327" w:rsidR="00B4012D" w:rsidRPr="001A09F0" w:rsidRDefault="00B4012D" w:rsidP="00B4012D">
            <w:r w:rsidRPr="001A09F0">
              <w:rPr>
                <w:color w:val="000000"/>
                <w:szCs w:val="22"/>
              </w:rPr>
              <w:t>Namibia</w:t>
            </w:r>
          </w:p>
        </w:tc>
      </w:tr>
      <w:tr w:rsidR="00B4012D" w:rsidRPr="001A09F0" w14:paraId="24190F46" w14:textId="77777777" w:rsidTr="00FD6AA0">
        <w:tc>
          <w:tcPr>
            <w:tcW w:w="3969" w:type="dxa"/>
            <w:shd w:val="clear" w:color="auto" w:fill="auto"/>
            <w:vAlign w:val="center"/>
          </w:tcPr>
          <w:p w14:paraId="1F0A676D" w14:textId="199F2807" w:rsidR="00B4012D" w:rsidRPr="001A09F0" w:rsidRDefault="00B4012D" w:rsidP="00B4012D">
            <w:r w:rsidRPr="001A09F0">
              <w:rPr>
                <w:color w:val="000000"/>
                <w:szCs w:val="22"/>
              </w:rPr>
              <w:t>Bulgaria</w:t>
            </w:r>
          </w:p>
        </w:tc>
        <w:tc>
          <w:tcPr>
            <w:tcW w:w="3969" w:type="dxa"/>
            <w:shd w:val="clear" w:color="auto" w:fill="auto"/>
            <w:vAlign w:val="center"/>
          </w:tcPr>
          <w:p w14:paraId="6D2E94BD" w14:textId="55E4EA16" w:rsidR="00B4012D" w:rsidRPr="001A09F0" w:rsidRDefault="00B4012D" w:rsidP="00B4012D">
            <w:r w:rsidRPr="001A09F0">
              <w:rPr>
                <w:color w:val="000000"/>
                <w:szCs w:val="22"/>
              </w:rPr>
              <w:t>Nauru</w:t>
            </w:r>
          </w:p>
        </w:tc>
      </w:tr>
      <w:tr w:rsidR="00B4012D" w:rsidRPr="001A09F0" w14:paraId="3226A021" w14:textId="77777777" w:rsidTr="00FD6AA0">
        <w:tc>
          <w:tcPr>
            <w:tcW w:w="3969" w:type="dxa"/>
            <w:shd w:val="clear" w:color="auto" w:fill="auto"/>
            <w:vAlign w:val="center"/>
          </w:tcPr>
          <w:p w14:paraId="706BB01E" w14:textId="74158AEE" w:rsidR="00B4012D" w:rsidRPr="001A09F0" w:rsidRDefault="00B4012D" w:rsidP="00B4012D">
            <w:r w:rsidRPr="001A09F0">
              <w:rPr>
                <w:color w:val="000000"/>
                <w:szCs w:val="22"/>
              </w:rPr>
              <w:t>Burundi</w:t>
            </w:r>
          </w:p>
        </w:tc>
        <w:tc>
          <w:tcPr>
            <w:tcW w:w="3969" w:type="dxa"/>
            <w:shd w:val="clear" w:color="auto" w:fill="auto"/>
            <w:vAlign w:val="center"/>
          </w:tcPr>
          <w:p w14:paraId="6E5057DF" w14:textId="5E7B973D" w:rsidR="00B4012D" w:rsidRPr="001A09F0" w:rsidRDefault="00B4012D" w:rsidP="00B4012D">
            <w:r w:rsidRPr="001A09F0">
              <w:rPr>
                <w:color w:val="000000"/>
                <w:szCs w:val="22"/>
              </w:rPr>
              <w:t>Nepal</w:t>
            </w:r>
          </w:p>
        </w:tc>
      </w:tr>
      <w:tr w:rsidR="00B4012D" w:rsidRPr="001A09F0" w14:paraId="005B6C2F" w14:textId="77777777" w:rsidTr="00FD6AA0">
        <w:tc>
          <w:tcPr>
            <w:tcW w:w="3969" w:type="dxa"/>
            <w:shd w:val="clear" w:color="auto" w:fill="auto"/>
            <w:vAlign w:val="center"/>
          </w:tcPr>
          <w:p w14:paraId="0ED9E204" w14:textId="32ED54C5" w:rsidR="00B4012D" w:rsidRPr="001A09F0" w:rsidRDefault="00B4012D" w:rsidP="00B4012D">
            <w:r w:rsidRPr="001A09F0">
              <w:rPr>
                <w:color w:val="000000"/>
                <w:szCs w:val="22"/>
              </w:rPr>
              <w:t>Cabo Verde</w:t>
            </w:r>
          </w:p>
        </w:tc>
        <w:tc>
          <w:tcPr>
            <w:tcW w:w="3969" w:type="dxa"/>
            <w:shd w:val="clear" w:color="auto" w:fill="auto"/>
            <w:vAlign w:val="center"/>
          </w:tcPr>
          <w:p w14:paraId="57C066A1" w14:textId="4C65251F" w:rsidR="00B4012D" w:rsidRPr="001A09F0" w:rsidRDefault="00B4012D" w:rsidP="00B4012D">
            <w:r w:rsidRPr="001A09F0">
              <w:rPr>
                <w:color w:val="000000"/>
                <w:szCs w:val="22"/>
              </w:rPr>
              <w:t>Noruega</w:t>
            </w:r>
          </w:p>
        </w:tc>
      </w:tr>
      <w:tr w:rsidR="00B4012D" w:rsidRPr="001A09F0" w14:paraId="48B95C0A" w14:textId="77777777" w:rsidTr="00FD6AA0">
        <w:tc>
          <w:tcPr>
            <w:tcW w:w="3969" w:type="dxa"/>
            <w:shd w:val="clear" w:color="auto" w:fill="auto"/>
            <w:vAlign w:val="center"/>
          </w:tcPr>
          <w:p w14:paraId="4E51ED70" w14:textId="21A2ADB7" w:rsidR="00B4012D" w:rsidRPr="001A09F0" w:rsidRDefault="00B4012D" w:rsidP="00B4012D">
            <w:r w:rsidRPr="001A09F0">
              <w:rPr>
                <w:color w:val="000000"/>
                <w:szCs w:val="22"/>
              </w:rPr>
              <w:t>Camboya</w:t>
            </w:r>
          </w:p>
        </w:tc>
        <w:tc>
          <w:tcPr>
            <w:tcW w:w="3969" w:type="dxa"/>
            <w:shd w:val="clear" w:color="auto" w:fill="auto"/>
            <w:vAlign w:val="center"/>
          </w:tcPr>
          <w:p w14:paraId="380EBB87" w14:textId="4A463B08" w:rsidR="00B4012D" w:rsidRPr="001A09F0" w:rsidRDefault="00B4012D" w:rsidP="00B4012D">
            <w:r w:rsidRPr="001A09F0">
              <w:rPr>
                <w:color w:val="000000"/>
                <w:szCs w:val="22"/>
              </w:rPr>
              <w:t>Nueva Zelandia</w:t>
            </w:r>
          </w:p>
        </w:tc>
      </w:tr>
      <w:tr w:rsidR="00B4012D" w:rsidRPr="001A09F0" w14:paraId="6B763677" w14:textId="77777777" w:rsidTr="00FD6AA0">
        <w:tc>
          <w:tcPr>
            <w:tcW w:w="3969" w:type="dxa"/>
            <w:shd w:val="clear" w:color="auto" w:fill="auto"/>
            <w:vAlign w:val="center"/>
          </w:tcPr>
          <w:p w14:paraId="0A0CC83F" w14:textId="06A2F4B5" w:rsidR="00B4012D" w:rsidRPr="001A09F0" w:rsidRDefault="00B4012D" w:rsidP="00B4012D">
            <w:r w:rsidRPr="001A09F0">
              <w:rPr>
                <w:color w:val="000000"/>
                <w:szCs w:val="22"/>
              </w:rPr>
              <w:t>Camerún</w:t>
            </w:r>
          </w:p>
        </w:tc>
        <w:tc>
          <w:tcPr>
            <w:tcW w:w="3969" w:type="dxa"/>
            <w:shd w:val="clear" w:color="auto" w:fill="auto"/>
            <w:vAlign w:val="center"/>
          </w:tcPr>
          <w:p w14:paraId="276ADFD8" w14:textId="37CCFCE2" w:rsidR="00B4012D" w:rsidRPr="001A09F0" w:rsidRDefault="00B4012D" w:rsidP="00B4012D">
            <w:r w:rsidRPr="001A09F0">
              <w:rPr>
                <w:color w:val="000000"/>
                <w:szCs w:val="22"/>
              </w:rPr>
              <w:t>Omán</w:t>
            </w:r>
          </w:p>
        </w:tc>
      </w:tr>
      <w:tr w:rsidR="00B4012D" w:rsidRPr="001A09F0" w14:paraId="14B0B5A4" w14:textId="77777777" w:rsidTr="00FD6AA0">
        <w:tc>
          <w:tcPr>
            <w:tcW w:w="3969" w:type="dxa"/>
            <w:shd w:val="clear" w:color="auto" w:fill="auto"/>
            <w:vAlign w:val="center"/>
          </w:tcPr>
          <w:p w14:paraId="31145623" w14:textId="74A6C510" w:rsidR="00B4012D" w:rsidRPr="001A09F0" w:rsidRDefault="00B4012D" w:rsidP="00B4012D">
            <w:r w:rsidRPr="001A09F0">
              <w:rPr>
                <w:color w:val="000000"/>
                <w:szCs w:val="22"/>
              </w:rPr>
              <w:t>Canadá</w:t>
            </w:r>
          </w:p>
        </w:tc>
        <w:tc>
          <w:tcPr>
            <w:tcW w:w="3969" w:type="dxa"/>
            <w:shd w:val="clear" w:color="auto" w:fill="auto"/>
            <w:vAlign w:val="center"/>
          </w:tcPr>
          <w:p w14:paraId="74394D8F" w14:textId="12FE2C7D" w:rsidR="00B4012D" w:rsidRPr="001A09F0" w:rsidRDefault="00B4012D" w:rsidP="00B4012D">
            <w:r w:rsidRPr="001A09F0">
              <w:rPr>
                <w:color w:val="000000"/>
                <w:szCs w:val="22"/>
              </w:rPr>
              <w:t>Países Bajos (Reino de los)</w:t>
            </w:r>
          </w:p>
        </w:tc>
      </w:tr>
      <w:tr w:rsidR="00B4012D" w:rsidRPr="001A09F0" w14:paraId="170D7852" w14:textId="77777777" w:rsidTr="00FD6AA0">
        <w:trPr>
          <w:trHeight w:val="68"/>
        </w:trPr>
        <w:tc>
          <w:tcPr>
            <w:tcW w:w="3969" w:type="dxa"/>
            <w:shd w:val="clear" w:color="auto" w:fill="auto"/>
            <w:vAlign w:val="center"/>
          </w:tcPr>
          <w:p w14:paraId="5A3503C8" w14:textId="6B5BD87D" w:rsidR="00B4012D" w:rsidRPr="001A09F0" w:rsidRDefault="00B4012D" w:rsidP="00B4012D">
            <w:r w:rsidRPr="001A09F0">
              <w:rPr>
                <w:color w:val="000000"/>
                <w:szCs w:val="22"/>
              </w:rPr>
              <w:t>China</w:t>
            </w:r>
          </w:p>
        </w:tc>
        <w:tc>
          <w:tcPr>
            <w:tcW w:w="3969" w:type="dxa"/>
            <w:shd w:val="clear" w:color="auto" w:fill="auto"/>
            <w:vAlign w:val="center"/>
          </w:tcPr>
          <w:p w14:paraId="3EDEFA21" w14:textId="066FDBD1" w:rsidR="00B4012D" w:rsidRPr="001A09F0" w:rsidRDefault="00B4012D" w:rsidP="00B4012D">
            <w:r w:rsidRPr="001A09F0">
              <w:rPr>
                <w:color w:val="000000"/>
                <w:szCs w:val="22"/>
              </w:rPr>
              <w:t>Pakistán</w:t>
            </w:r>
          </w:p>
        </w:tc>
      </w:tr>
      <w:tr w:rsidR="00B4012D" w:rsidRPr="001A09F0" w14:paraId="2C4B87CF" w14:textId="77777777" w:rsidTr="00FD6AA0">
        <w:tc>
          <w:tcPr>
            <w:tcW w:w="3969" w:type="dxa"/>
            <w:shd w:val="clear" w:color="auto" w:fill="auto"/>
            <w:vAlign w:val="center"/>
          </w:tcPr>
          <w:p w14:paraId="7ACD9017" w14:textId="6BC2CE0F" w:rsidR="00B4012D" w:rsidRPr="001A09F0" w:rsidRDefault="00B4012D" w:rsidP="00B4012D">
            <w:r w:rsidRPr="001A09F0">
              <w:rPr>
                <w:color w:val="000000"/>
                <w:szCs w:val="22"/>
              </w:rPr>
              <w:t>Chipre</w:t>
            </w:r>
          </w:p>
        </w:tc>
        <w:tc>
          <w:tcPr>
            <w:tcW w:w="3969" w:type="dxa"/>
            <w:shd w:val="clear" w:color="auto" w:fill="auto"/>
            <w:vAlign w:val="center"/>
          </w:tcPr>
          <w:p w14:paraId="3B1DCC4D" w14:textId="0D034671" w:rsidR="00B4012D" w:rsidRPr="001A09F0" w:rsidRDefault="00B4012D" w:rsidP="00B4012D">
            <w:r w:rsidRPr="001A09F0">
              <w:rPr>
                <w:color w:val="000000"/>
                <w:szCs w:val="22"/>
              </w:rPr>
              <w:t>Panamá</w:t>
            </w:r>
          </w:p>
        </w:tc>
      </w:tr>
      <w:tr w:rsidR="00B4012D" w:rsidRPr="001A09F0" w14:paraId="10411D7B" w14:textId="77777777" w:rsidTr="00FD6AA0">
        <w:trPr>
          <w:trHeight w:val="68"/>
        </w:trPr>
        <w:tc>
          <w:tcPr>
            <w:tcW w:w="3969" w:type="dxa"/>
            <w:shd w:val="clear" w:color="auto" w:fill="auto"/>
            <w:vAlign w:val="center"/>
          </w:tcPr>
          <w:p w14:paraId="68A5E4A4" w14:textId="52921F4F" w:rsidR="00B4012D" w:rsidRPr="001A09F0" w:rsidRDefault="00B4012D" w:rsidP="00B4012D">
            <w:r w:rsidRPr="001A09F0">
              <w:rPr>
                <w:color w:val="000000"/>
                <w:szCs w:val="22"/>
              </w:rPr>
              <w:t>Colombia</w:t>
            </w:r>
          </w:p>
        </w:tc>
        <w:tc>
          <w:tcPr>
            <w:tcW w:w="3969" w:type="dxa"/>
            <w:shd w:val="clear" w:color="auto" w:fill="auto"/>
            <w:vAlign w:val="center"/>
          </w:tcPr>
          <w:p w14:paraId="3F41681E" w14:textId="3A3BD9AB" w:rsidR="00B4012D" w:rsidRPr="001A09F0" w:rsidRDefault="00B4012D" w:rsidP="00B4012D">
            <w:r w:rsidRPr="001A09F0">
              <w:rPr>
                <w:color w:val="000000"/>
                <w:szCs w:val="22"/>
              </w:rPr>
              <w:t>Perú</w:t>
            </w:r>
          </w:p>
        </w:tc>
      </w:tr>
      <w:tr w:rsidR="00B4012D" w:rsidRPr="001A09F0" w14:paraId="4E1AEA05" w14:textId="77777777" w:rsidTr="00FD6AA0">
        <w:tc>
          <w:tcPr>
            <w:tcW w:w="3969" w:type="dxa"/>
            <w:shd w:val="clear" w:color="auto" w:fill="auto"/>
            <w:vAlign w:val="center"/>
          </w:tcPr>
          <w:p w14:paraId="2D14B67A" w14:textId="74E7DA84" w:rsidR="00B4012D" w:rsidRPr="001A09F0" w:rsidRDefault="00B4012D" w:rsidP="00B4012D">
            <w:r w:rsidRPr="001A09F0">
              <w:rPr>
                <w:color w:val="000000"/>
                <w:szCs w:val="22"/>
              </w:rPr>
              <w:t>Comoras</w:t>
            </w:r>
          </w:p>
        </w:tc>
        <w:tc>
          <w:tcPr>
            <w:tcW w:w="3969" w:type="dxa"/>
            <w:shd w:val="clear" w:color="auto" w:fill="auto"/>
            <w:vAlign w:val="center"/>
          </w:tcPr>
          <w:p w14:paraId="0EA9220B" w14:textId="7C9EED2F" w:rsidR="00B4012D" w:rsidRPr="001A09F0" w:rsidRDefault="00B4012D" w:rsidP="00B4012D">
            <w:r w:rsidRPr="001A09F0">
              <w:rPr>
                <w:color w:val="000000"/>
                <w:szCs w:val="22"/>
              </w:rPr>
              <w:t>Polonia</w:t>
            </w:r>
          </w:p>
        </w:tc>
      </w:tr>
      <w:tr w:rsidR="00B4012D" w:rsidRPr="001A09F0" w14:paraId="5935BE07" w14:textId="77777777" w:rsidTr="00FD6AA0">
        <w:tc>
          <w:tcPr>
            <w:tcW w:w="3969" w:type="dxa"/>
            <w:shd w:val="clear" w:color="auto" w:fill="auto"/>
            <w:vAlign w:val="center"/>
          </w:tcPr>
          <w:p w14:paraId="799092E3" w14:textId="6E68908E" w:rsidR="00B4012D" w:rsidRPr="001A09F0" w:rsidRDefault="00B4012D" w:rsidP="00B4012D">
            <w:r w:rsidRPr="001A09F0">
              <w:rPr>
                <w:color w:val="000000"/>
                <w:szCs w:val="22"/>
              </w:rPr>
              <w:t>Croacia</w:t>
            </w:r>
          </w:p>
        </w:tc>
        <w:tc>
          <w:tcPr>
            <w:tcW w:w="3969" w:type="dxa"/>
            <w:shd w:val="clear" w:color="auto" w:fill="auto"/>
            <w:vAlign w:val="center"/>
          </w:tcPr>
          <w:p w14:paraId="3A5FFCD6" w14:textId="6A5B39C7" w:rsidR="00B4012D" w:rsidRPr="001A09F0" w:rsidRDefault="00B4012D" w:rsidP="00B4012D">
            <w:r w:rsidRPr="001A09F0">
              <w:rPr>
                <w:color w:val="000000"/>
                <w:szCs w:val="22"/>
              </w:rPr>
              <w:t>Qatar</w:t>
            </w:r>
          </w:p>
        </w:tc>
      </w:tr>
      <w:tr w:rsidR="00B4012D" w:rsidRPr="001A09F0" w14:paraId="2917C4E9" w14:textId="77777777" w:rsidTr="00FD6AA0">
        <w:tc>
          <w:tcPr>
            <w:tcW w:w="3969" w:type="dxa"/>
            <w:shd w:val="clear" w:color="auto" w:fill="auto"/>
            <w:vAlign w:val="center"/>
          </w:tcPr>
          <w:p w14:paraId="7DC7F692" w14:textId="5F1377D1" w:rsidR="00B4012D" w:rsidRPr="001A09F0" w:rsidRDefault="00B4012D" w:rsidP="00B4012D">
            <w:r w:rsidRPr="001A09F0">
              <w:rPr>
                <w:color w:val="000000"/>
                <w:szCs w:val="22"/>
              </w:rPr>
              <w:t>Cuba</w:t>
            </w:r>
          </w:p>
        </w:tc>
        <w:tc>
          <w:tcPr>
            <w:tcW w:w="3969" w:type="dxa"/>
            <w:shd w:val="clear" w:color="auto" w:fill="auto"/>
            <w:vAlign w:val="center"/>
          </w:tcPr>
          <w:p w14:paraId="7B4B2BAF" w14:textId="354CF34B" w:rsidR="00B4012D" w:rsidRPr="001A09F0" w:rsidRDefault="00B4012D" w:rsidP="00B4012D">
            <w:r w:rsidRPr="001A09F0">
              <w:rPr>
                <w:color w:val="000000"/>
                <w:szCs w:val="22"/>
              </w:rPr>
              <w:t>República Árabe Siria</w:t>
            </w:r>
          </w:p>
        </w:tc>
      </w:tr>
      <w:tr w:rsidR="00B4012D" w:rsidRPr="001A09F0" w14:paraId="380A0A2B" w14:textId="77777777" w:rsidTr="00FD6AA0">
        <w:tc>
          <w:tcPr>
            <w:tcW w:w="3969" w:type="dxa"/>
            <w:shd w:val="clear" w:color="auto" w:fill="auto"/>
            <w:vAlign w:val="center"/>
          </w:tcPr>
          <w:p w14:paraId="0FE9D68B" w14:textId="5BE2A383" w:rsidR="00B4012D" w:rsidRPr="001A09F0" w:rsidRDefault="00B4012D" w:rsidP="00B4012D">
            <w:r w:rsidRPr="001A09F0">
              <w:rPr>
                <w:color w:val="000000"/>
                <w:szCs w:val="22"/>
              </w:rPr>
              <w:t>Dinamarca</w:t>
            </w:r>
          </w:p>
        </w:tc>
        <w:tc>
          <w:tcPr>
            <w:tcW w:w="3969" w:type="dxa"/>
            <w:shd w:val="clear" w:color="auto" w:fill="auto"/>
            <w:vAlign w:val="center"/>
          </w:tcPr>
          <w:p w14:paraId="18D8594E" w14:textId="7C29025E" w:rsidR="00B4012D" w:rsidRPr="001A09F0" w:rsidRDefault="00B4012D" w:rsidP="00B4012D">
            <w:r w:rsidRPr="001A09F0">
              <w:rPr>
                <w:color w:val="000000"/>
                <w:szCs w:val="22"/>
              </w:rPr>
              <w:t>República Checa</w:t>
            </w:r>
          </w:p>
        </w:tc>
      </w:tr>
      <w:tr w:rsidR="00B4012D" w:rsidRPr="001A09F0" w14:paraId="2315B549" w14:textId="77777777" w:rsidTr="00FD6AA0">
        <w:tc>
          <w:tcPr>
            <w:tcW w:w="3969" w:type="dxa"/>
            <w:shd w:val="clear" w:color="auto" w:fill="auto"/>
            <w:vAlign w:val="center"/>
          </w:tcPr>
          <w:p w14:paraId="7434F5C6" w14:textId="60602A7F" w:rsidR="00B4012D" w:rsidRPr="001A09F0" w:rsidRDefault="00B4012D" w:rsidP="00B4012D">
            <w:r w:rsidRPr="001A09F0">
              <w:rPr>
                <w:color w:val="000000"/>
                <w:szCs w:val="22"/>
              </w:rPr>
              <w:t>Djibouti</w:t>
            </w:r>
          </w:p>
        </w:tc>
        <w:tc>
          <w:tcPr>
            <w:tcW w:w="3969" w:type="dxa"/>
            <w:shd w:val="clear" w:color="auto" w:fill="auto"/>
            <w:vAlign w:val="center"/>
          </w:tcPr>
          <w:p w14:paraId="2EC5AB2F" w14:textId="39636422" w:rsidR="00B4012D" w:rsidRPr="001A09F0" w:rsidRDefault="00B4012D" w:rsidP="00B4012D">
            <w:r w:rsidRPr="001A09F0">
              <w:rPr>
                <w:color w:val="000000"/>
                <w:szCs w:val="22"/>
              </w:rPr>
              <w:t>República de Corea</w:t>
            </w:r>
          </w:p>
        </w:tc>
      </w:tr>
      <w:tr w:rsidR="00B4012D" w:rsidRPr="001A09F0" w14:paraId="2CC14F75" w14:textId="77777777" w:rsidTr="00FD6AA0">
        <w:tc>
          <w:tcPr>
            <w:tcW w:w="3969" w:type="dxa"/>
            <w:shd w:val="clear" w:color="auto" w:fill="auto"/>
            <w:vAlign w:val="center"/>
          </w:tcPr>
          <w:p w14:paraId="12D871E3" w14:textId="348CFE84" w:rsidR="00B4012D" w:rsidRPr="001A09F0" w:rsidRDefault="00B4012D" w:rsidP="00B4012D">
            <w:r w:rsidRPr="001A09F0">
              <w:rPr>
                <w:color w:val="000000"/>
                <w:szCs w:val="22"/>
              </w:rPr>
              <w:t>Egipto</w:t>
            </w:r>
          </w:p>
        </w:tc>
        <w:tc>
          <w:tcPr>
            <w:tcW w:w="3969" w:type="dxa"/>
            <w:shd w:val="clear" w:color="auto" w:fill="auto"/>
            <w:vAlign w:val="center"/>
          </w:tcPr>
          <w:p w14:paraId="1495C611" w14:textId="25CA3E54" w:rsidR="00B4012D" w:rsidRPr="001A09F0" w:rsidRDefault="00B4012D" w:rsidP="00B4012D">
            <w:r w:rsidRPr="001A09F0">
              <w:rPr>
                <w:color w:val="000000"/>
                <w:szCs w:val="22"/>
              </w:rPr>
              <w:t>República de Moldova</w:t>
            </w:r>
          </w:p>
        </w:tc>
      </w:tr>
      <w:tr w:rsidR="00B4012D" w:rsidRPr="001A09F0" w14:paraId="71E35618" w14:textId="77777777" w:rsidTr="00FD6AA0">
        <w:tc>
          <w:tcPr>
            <w:tcW w:w="3969" w:type="dxa"/>
            <w:shd w:val="clear" w:color="auto" w:fill="auto"/>
            <w:vAlign w:val="center"/>
          </w:tcPr>
          <w:p w14:paraId="0F120F5A" w14:textId="27D22331" w:rsidR="00B4012D" w:rsidRPr="001A09F0" w:rsidRDefault="00B4012D" w:rsidP="00B4012D">
            <w:r w:rsidRPr="001A09F0">
              <w:rPr>
                <w:color w:val="000000"/>
                <w:szCs w:val="22"/>
              </w:rPr>
              <w:t>El Salvador</w:t>
            </w:r>
          </w:p>
        </w:tc>
        <w:tc>
          <w:tcPr>
            <w:tcW w:w="3969" w:type="dxa"/>
            <w:shd w:val="clear" w:color="auto" w:fill="auto"/>
            <w:vAlign w:val="center"/>
          </w:tcPr>
          <w:p w14:paraId="42E3ACFD" w14:textId="75B447CF" w:rsidR="00B4012D" w:rsidRPr="001A09F0" w:rsidRDefault="00B4012D" w:rsidP="00B4012D">
            <w:r w:rsidRPr="001A09F0">
              <w:rPr>
                <w:color w:val="000000"/>
                <w:szCs w:val="22"/>
              </w:rPr>
              <w:t>República Democrática del Congo</w:t>
            </w:r>
          </w:p>
        </w:tc>
      </w:tr>
      <w:tr w:rsidR="00B4012D" w:rsidRPr="001A09F0" w14:paraId="686275AA" w14:textId="77777777" w:rsidTr="00FD6AA0">
        <w:tc>
          <w:tcPr>
            <w:tcW w:w="3969" w:type="dxa"/>
            <w:shd w:val="clear" w:color="auto" w:fill="auto"/>
            <w:vAlign w:val="center"/>
          </w:tcPr>
          <w:p w14:paraId="396AD606" w14:textId="71208097" w:rsidR="00B4012D" w:rsidRPr="001A09F0" w:rsidRDefault="00B4012D" w:rsidP="00B4012D">
            <w:r w:rsidRPr="001A09F0">
              <w:rPr>
                <w:color w:val="000000"/>
                <w:szCs w:val="22"/>
              </w:rPr>
              <w:t>Emiratos Árabes Unidos</w:t>
            </w:r>
          </w:p>
        </w:tc>
        <w:tc>
          <w:tcPr>
            <w:tcW w:w="3969" w:type="dxa"/>
            <w:shd w:val="clear" w:color="auto" w:fill="auto"/>
            <w:vAlign w:val="center"/>
          </w:tcPr>
          <w:p w14:paraId="52A16F08" w14:textId="7BEC1279" w:rsidR="00B4012D" w:rsidRPr="001A09F0" w:rsidRDefault="00B4012D" w:rsidP="00B4012D">
            <w:r w:rsidRPr="001A09F0">
              <w:rPr>
                <w:color w:val="000000"/>
                <w:szCs w:val="22"/>
              </w:rPr>
              <w:t>República Democrática Popular Lao</w:t>
            </w:r>
          </w:p>
        </w:tc>
      </w:tr>
      <w:tr w:rsidR="00B4012D" w:rsidRPr="001A09F0" w14:paraId="405F47D8" w14:textId="77777777" w:rsidTr="00FD6AA0">
        <w:tc>
          <w:tcPr>
            <w:tcW w:w="3969" w:type="dxa"/>
            <w:shd w:val="clear" w:color="auto" w:fill="auto"/>
            <w:vAlign w:val="center"/>
          </w:tcPr>
          <w:p w14:paraId="2448F126" w14:textId="0FD1864F" w:rsidR="00B4012D" w:rsidRPr="001A09F0" w:rsidRDefault="00B4012D" w:rsidP="00B4012D">
            <w:r w:rsidRPr="001A09F0">
              <w:rPr>
                <w:color w:val="000000"/>
                <w:szCs w:val="22"/>
              </w:rPr>
              <w:lastRenderedPageBreak/>
              <w:t>Eslovaquia</w:t>
            </w:r>
          </w:p>
        </w:tc>
        <w:tc>
          <w:tcPr>
            <w:tcW w:w="3969" w:type="dxa"/>
            <w:shd w:val="clear" w:color="auto" w:fill="auto"/>
            <w:vAlign w:val="center"/>
          </w:tcPr>
          <w:p w14:paraId="1D57F1FC" w14:textId="17D6156F" w:rsidR="00B4012D" w:rsidRPr="001A09F0" w:rsidRDefault="00B4012D" w:rsidP="00B4012D">
            <w:r w:rsidRPr="001A09F0">
              <w:rPr>
                <w:color w:val="000000"/>
                <w:szCs w:val="22"/>
              </w:rPr>
              <w:t>República Dominicana</w:t>
            </w:r>
          </w:p>
        </w:tc>
      </w:tr>
      <w:tr w:rsidR="00B4012D" w:rsidRPr="001A09F0" w14:paraId="515930A9" w14:textId="77777777" w:rsidTr="00FD6AA0">
        <w:tc>
          <w:tcPr>
            <w:tcW w:w="3969" w:type="dxa"/>
            <w:shd w:val="clear" w:color="auto" w:fill="auto"/>
            <w:vAlign w:val="center"/>
          </w:tcPr>
          <w:p w14:paraId="2253F633" w14:textId="2D5A02FA" w:rsidR="00B4012D" w:rsidRPr="001A09F0" w:rsidRDefault="00B4012D" w:rsidP="00B4012D">
            <w:r w:rsidRPr="001A09F0">
              <w:rPr>
                <w:color w:val="000000"/>
                <w:szCs w:val="22"/>
              </w:rPr>
              <w:t>Eslovenia</w:t>
            </w:r>
          </w:p>
        </w:tc>
        <w:tc>
          <w:tcPr>
            <w:tcW w:w="3969" w:type="dxa"/>
            <w:shd w:val="clear" w:color="auto" w:fill="auto"/>
            <w:vAlign w:val="center"/>
          </w:tcPr>
          <w:p w14:paraId="0A18B602" w14:textId="4286DFED" w:rsidR="00B4012D" w:rsidRPr="001A09F0" w:rsidRDefault="00B4012D" w:rsidP="00B4012D">
            <w:r w:rsidRPr="001A09F0">
              <w:rPr>
                <w:color w:val="000000"/>
                <w:szCs w:val="22"/>
              </w:rPr>
              <w:t>República Unida de Tanzanía</w:t>
            </w:r>
          </w:p>
        </w:tc>
      </w:tr>
      <w:tr w:rsidR="00B4012D" w:rsidRPr="001A09F0" w14:paraId="19EEEE8C" w14:textId="77777777" w:rsidTr="00FD6AA0">
        <w:tc>
          <w:tcPr>
            <w:tcW w:w="3969" w:type="dxa"/>
            <w:shd w:val="clear" w:color="auto" w:fill="auto"/>
            <w:vAlign w:val="center"/>
          </w:tcPr>
          <w:p w14:paraId="65AC91B1" w14:textId="004D9443" w:rsidR="00B4012D" w:rsidRPr="001A09F0" w:rsidRDefault="00B4012D" w:rsidP="00B4012D">
            <w:r w:rsidRPr="001A09F0">
              <w:rPr>
                <w:color w:val="000000"/>
                <w:szCs w:val="22"/>
              </w:rPr>
              <w:t>Estados Unidos de América</w:t>
            </w:r>
          </w:p>
        </w:tc>
        <w:tc>
          <w:tcPr>
            <w:tcW w:w="3969" w:type="dxa"/>
            <w:shd w:val="clear" w:color="auto" w:fill="auto"/>
            <w:vAlign w:val="center"/>
          </w:tcPr>
          <w:p w14:paraId="285E2C63" w14:textId="56AEA4AA" w:rsidR="00B4012D" w:rsidRPr="001A09F0" w:rsidRDefault="00B4012D" w:rsidP="00B4012D">
            <w:r w:rsidRPr="001A09F0">
              <w:rPr>
                <w:color w:val="000000"/>
                <w:szCs w:val="22"/>
              </w:rPr>
              <w:t>Rumania</w:t>
            </w:r>
          </w:p>
        </w:tc>
      </w:tr>
      <w:tr w:rsidR="00B4012D" w:rsidRPr="001A09F0" w14:paraId="0830912C" w14:textId="77777777" w:rsidTr="00FD6AA0">
        <w:tc>
          <w:tcPr>
            <w:tcW w:w="3969" w:type="dxa"/>
            <w:shd w:val="clear" w:color="auto" w:fill="auto"/>
            <w:vAlign w:val="center"/>
          </w:tcPr>
          <w:p w14:paraId="7E4241DA" w14:textId="41598438" w:rsidR="00B4012D" w:rsidRPr="001A09F0" w:rsidRDefault="00B4012D" w:rsidP="00B4012D">
            <w:r w:rsidRPr="001A09F0">
              <w:rPr>
                <w:color w:val="000000"/>
                <w:szCs w:val="22"/>
              </w:rPr>
              <w:t>Estonia</w:t>
            </w:r>
          </w:p>
        </w:tc>
        <w:tc>
          <w:tcPr>
            <w:tcW w:w="3969" w:type="dxa"/>
            <w:shd w:val="clear" w:color="auto" w:fill="auto"/>
            <w:vAlign w:val="center"/>
          </w:tcPr>
          <w:p w14:paraId="4EE555F6" w14:textId="031044B2" w:rsidR="00B4012D" w:rsidRPr="001A09F0" w:rsidRDefault="00B4012D" w:rsidP="00B4012D">
            <w:r w:rsidRPr="001A09F0">
              <w:rPr>
                <w:color w:val="000000"/>
                <w:szCs w:val="22"/>
              </w:rPr>
              <w:t>Rwanda</w:t>
            </w:r>
          </w:p>
        </w:tc>
      </w:tr>
      <w:tr w:rsidR="00B4012D" w:rsidRPr="001A09F0" w14:paraId="15B3D62B" w14:textId="77777777" w:rsidTr="00FD6AA0">
        <w:tc>
          <w:tcPr>
            <w:tcW w:w="3969" w:type="dxa"/>
            <w:shd w:val="clear" w:color="auto" w:fill="auto"/>
            <w:vAlign w:val="center"/>
          </w:tcPr>
          <w:p w14:paraId="4A3E0A4B" w14:textId="7CDE2E2C" w:rsidR="00B4012D" w:rsidRPr="001A09F0" w:rsidRDefault="00B4012D" w:rsidP="00B4012D">
            <w:r w:rsidRPr="001A09F0">
              <w:rPr>
                <w:color w:val="000000"/>
                <w:szCs w:val="22"/>
              </w:rPr>
              <w:t>Eswatini</w:t>
            </w:r>
          </w:p>
        </w:tc>
        <w:tc>
          <w:tcPr>
            <w:tcW w:w="3969" w:type="dxa"/>
            <w:shd w:val="clear" w:color="auto" w:fill="auto"/>
            <w:vAlign w:val="center"/>
          </w:tcPr>
          <w:p w14:paraId="491DB9C2" w14:textId="78B8C24E" w:rsidR="00B4012D" w:rsidRPr="001A09F0" w:rsidRDefault="00B4012D" w:rsidP="00B4012D">
            <w:r w:rsidRPr="001A09F0">
              <w:rPr>
                <w:color w:val="000000"/>
                <w:szCs w:val="22"/>
              </w:rPr>
              <w:t>Saint Kitts y Nevis</w:t>
            </w:r>
          </w:p>
        </w:tc>
      </w:tr>
      <w:tr w:rsidR="00B4012D" w:rsidRPr="001A09F0" w14:paraId="7A44BCC8" w14:textId="77777777" w:rsidTr="00FD6AA0">
        <w:tc>
          <w:tcPr>
            <w:tcW w:w="3969" w:type="dxa"/>
            <w:shd w:val="clear" w:color="auto" w:fill="auto"/>
            <w:vAlign w:val="center"/>
          </w:tcPr>
          <w:p w14:paraId="2F2BDADB" w14:textId="3BBD751F" w:rsidR="00B4012D" w:rsidRPr="001A09F0" w:rsidRDefault="00B4012D" w:rsidP="00B4012D">
            <w:r w:rsidRPr="001A09F0">
              <w:rPr>
                <w:color w:val="000000"/>
                <w:szCs w:val="22"/>
              </w:rPr>
              <w:t>Etiopía</w:t>
            </w:r>
          </w:p>
        </w:tc>
        <w:tc>
          <w:tcPr>
            <w:tcW w:w="3969" w:type="dxa"/>
            <w:shd w:val="clear" w:color="auto" w:fill="auto"/>
            <w:vAlign w:val="center"/>
          </w:tcPr>
          <w:p w14:paraId="4077D5FB" w14:textId="0D276F00" w:rsidR="00B4012D" w:rsidRPr="001A09F0" w:rsidRDefault="00B4012D" w:rsidP="00B4012D">
            <w:r w:rsidRPr="001A09F0">
              <w:rPr>
                <w:color w:val="000000"/>
                <w:szCs w:val="22"/>
              </w:rPr>
              <w:t>Samoa</w:t>
            </w:r>
          </w:p>
        </w:tc>
      </w:tr>
      <w:tr w:rsidR="00B4012D" w:rsidRPr="001A09F0" w14:paraId="7EA8A1CD" w14:textId="77777777" w:rsidTr="00FD6AA0">
        <w:tc>
          <w:tcPr>
            <w:tcW w:w="3969" w:type="dxa"/>
            <w:shd w:val="clear" w:color="auto" w:fill="auto"/>
            <w:vAlign w:val="center"/>
          </w:tcPr>
          <w:p w14:paraId="3A0B3A85" w14:textId="17CFE081" w:rsidR="00B4012D" w:rsidRPr="001A09F0" w:rsidRDefault="00B4012D" w:rsidP="00B4012D">
            <w:r w:rsidRPr="001A09F0">
              <w:rPr>
                <w:color w:val="000000"/>
                <w:szCs w:val="22"/>
              </w:rPr>
              <w:t>Federación de Rusia</w:t>
            </w:r>
          </w:p>
        </w:tc>
        <w:tc>
          <w:tcPr>
            <w:tcW w:w="3969" w:type="dxa"/>
            <w:shd w:val="clear" w:color="auto" w:fill="auto"/>
            <w:vAlign w:val="center"/>
          </w:tcPr>
          <w:p w14:paraId="5BD0CF84" w14:textId="160307CB" w:rsidR="00B4012D" w:rsidRPr="001A09F0" w:rsidRDefault="00B4012D" w:rsidP="00B4012D">
            <w:r w:rsidRPr="001A09F0">
              <w:rPr>
                <w:color w:val="000000"/>
                <w:szCs w:val="22"/>
              </w:rPr>
              <w:t>Santa Lucía</w:t>
            </w:r>
          </w:p>
        </w:tc>
      </w:tr>
      <w:tr w:rsidR="00B4012D" w:rsidRPr="001A09F0" w14:paraId="3750FA50" w14:textId="77777777" w:rsidTr="00FD6AA0">
        <w:tc>
          <w:tcPr>
            <w:tcW w:w="3969" w:type="dxa"/>
            <w:shd w:val="clear" w:color="auto" w:fill="auto"/>
            <w:vAlign w:val="center"/>
          </w:tcPr>
          <w:p w14:paraId="265441AA" w14:textId="03A00AF8" w:rsidR="00B4012D" w:rsidRPr="001A09F0" w:rsidRDefault="00B4012D" w:rsidP="00B4012D">
            <w:r w:rsidRPr="001A09F0">
              <w:rPr>
                <w:color w:val="000000"/>
                <w:szCs w:val="22"/>
              </w:rPr>
              <w:t>Fiji</w:t>
            </w:r>
          </w:p>
        </w:tc>
        <w:tc>
          <w:tcPr>
            <w:tcW w:w="3969" w:type="dxa"/>
            <w:shd w:val="clear" w:color="auto" w:fill="auto"/>
            <w:vAlign w:val="center"/>
          </w:tcPr>
          <w:p w14:paraId="0967EAE8" w14:textId="1F46AE79" w:rsidR="00B4012D" w:rsidRPr="001A09F0" w:rsidRDefault="00B4012D" w:rsidP="00B4012D">
            <w:r w:rsidRPr="001A09F0">
              <w:rPr>
                <w:color w:val="000000"/>
                <w:szCs w:val="22"/>
              </w:rPr>
              <w:t>Santa Sede</w:t>
            </w:r>
          </w:p>
        </w:tc>
      </w:tr>
      <w:tr w:rsidR="00B4012D" w:rsidRPr="001A09F0" w14:paraId="6F161BA6" w14:textId="77777777" w:rsidTr="00FD6AA0">
        <w:tc>
          <w:tcPr>
            <w:tcW w:w="3969" w:type="dxa"/>
            <w:shd w:val="clear" w:color="auto" w:fill="auto"/>
            <w:vAlign w:val="center"/>
          </w:tcPr>
          <w:p w14:paraId="389FA741" w14:textId="57E7236B" w:rsidR="00B4012D" w:rsidRPr="001A09F0" w:rsidRDefault="00B4012D" w:rsidP="00B4012D">
            <w:r w:rsidRPr="001A09F0">
              <w:rPr>
                <w:color w:val="000000"/>
                <w:szCs w:val="22"/>
              </w:rPr>
              <w:t>Filipinas</w:t>
            </w:r>
          </w:p>
        </w:tc>
        <w:tc>
          <w:tcPr>
            <w:tcW w:w="3969" w:type="dxa"/>
            <w:shd w:val="clear" w:color="auto" w:fill="auto"/>
            <w:vAlign w:val="center"/>
          </w:tcPr>
          <w:p w14:paraId="5FE03A6F" w14:textId="1C589FA8" w:rsidR="00B4012D" w:rsidRPr="001A09F0" w:rsidRDefault="00B4012D" w:rsidP="00B4012D">
            <w:r w:rsidRPr="001A09F0">
              <w:rPr>
                <w:color w:val="000000"/>
                <w:szCs w:val="22"/>
              </w:rPr>
              <w:t>Santo Tomé y Príncipe</w:t>
            </w:r>
          </w:p>
        </w:tc>
      </w:tr>
      <w:tr w:rsidR="00B4012D" w:rsidRPr="001A09F0" w14:paraId="3195DEF0" w14:textId="77777777" w:rsidTr="00FD6AA0">
        <w:tc>
          <w:tcPr>
            <w:tcW w:w="3969" w:type="dxa"/>
            <w:shd w:val="clear" w:color="auto" w:fill="auto"/>
            <w:vAlign w:val="center"/>
          </w:tcPr>
          <w:p w14:paraId="3E2FA22C" w14:textId="06AB93F6" w:rsidR="00B4012D" w:rsidRPr="001A09F0" w:rsidRDefault="00B4012D" w:rsidP="00B4012D">
            <w:r w:rsidRPr="001A09F0">
              <w:rPr>
                <w:color w:val="000000"/>
                <w:szCs w:val="22"/>
              </w:rPr>
              <w:t>Finlandia</w:t>
            </w:r>
          </w:p>
        </w:tc>
        <w:tc>
          <w:tcPr>
            <w:tcW w:w="3969" w:type="dxa"/>
            <w:shd w:val="clear" w:color="auto" w:fill="auto"/>
            <w:vAlign w:val="center"/>
          </w:tcPr>
          <w:p w14:paraId="446D36FE" w14:textId="69146D23" w:rsidR="00B4012D" w:rsidRPr="001A09F0" w:rsidRDefault="00B4012D" w:rsidP="00B4012D">
            <w:r w:rsidRPr="001A09F0">
              <w:rPr>
                <w:color w:val="000000"/>
                <w:szCs w:val="22"/>
              </w:rPr>
              <w:t>Senegal</w:t>
            </w:r>
          </w:p>
        </w:tc>
      </w:tr>
      <w:tr w:rsidR="00B4012D" w:rsidRPr="001A09F0" w14:paraId="083134EA" w14:textId="77777777" w:rsidTr="00FD6AA0">
        <w:tc>
          <w:tcPr>
            <w:tcW w:w="3969" w:type="dxa"/>
            <w:shd w:val="clear" w:color="auto" w:fill="auto"/>
            <w:vAlign w:val="center"/>
          </w:tcPr>
          <w:p w14:paraId="5D96765A" w14:textId="6EE29315" w:rsidR="00B4012D" w:rsidRPr="001A09F0" w:rsidRDefault="00B4012D" w:rsidP="00B4012D">
            <w:r w:rsidRPr="001A09F0">
              <w:rPr>
                <w:color w:val="000000"/>
                <w:szCs w:val="22"/>
              </w:rPr>
              <w:t>Francia</w:t>
            </w:r>
          </w:p>
        </w:tc>
        <w:tc>
          <w:tcPr>
            <w:tcW w:w="3969" w:type="dxa"/>
            <w:shd w:val="clear" w:color="auto" w:fill="auto"/>
            <w:vAlign w:val="center"/>
          </w:tcPr>
          <w:p w14:paraId="70473A60" w14:textId="094020D4" w:rsidR="00B4012D" w:rsidRPr="001A09F0" w:rsidRDefault="00B4012D" w:rsidP="00B4012D">
            <w:r w:rsidRPr="001A09F0">
              <w:rPr>
                <w:color w:val="000000"/>
                <w:szCs w:val="22"/>
              </w:rPr>
              <w:t>Serbia</w:t>
            </w:r>
          </w:p>
        </w:tc>
      </w:tr>
      <w:tr w:rsidR="00B4012D" w:rsidRPr="001A09F0" w14:paraId="784255DF" w14:textId="77777777" w:rsidTr="00FD6AA0">
        <w:tc>
          <w:tcPr>
            <w:tcW w:w="3969" w:type="dxa"/>
            <w:shd w:val="clear" w:color="auto" w:fill="auto"/>
            <w:vAlign w:val="center"/>
          </w:tcPr>
          <w:p w14:paraId="62C7BA2A" w14:textId="5900189B" w:rsidR="00B4012D" w:rsidRPr="001A09F0" w:rsidRDefault="00B4012D" w:rsidP="00B4012D">
            <w:r w:rsidRPr="001A09F0">
              <w:rPr>
                <w:color w:val="000000"/>
                <w:szCs w:val="22"/>
              </w:rPr>
              <w:t>Gabón</w:t>
            </w:r>
          </w:p>
        </w:tc>
        <w:tc>
          <w:tcPr>
            <w:tcW w:w="3969" w:type="dxa"/>
            <w:shd w:val="clear" w:color="auto" w:fill="auto"/>
            <w:vAlign w:val="center"/>
          </w:tcPr>
          <w:p w14:paraId="233DD033" w14:textId="11CDCBE5" w:rsidR="00B4012D" w:rsidRPr="001A09F0" w:rsidRDefault="00B4012D" w:rsidP="00B4012D">
            <w:r w:rsidRPr="001A09F0">
              <w:rPr>
                <w:color w:val="000000"/>
                <w:szCs w:val="22"/>
              </w:rPr>
              <w:t>Seychelles</w:t>
            </w:r>
          </w:p>
        </w:tc>
      </w:tr>
      <w:tr w:rsidR="00B4012D" w:rsidRPr="001A09F0" w14:paraId="57E95910" w14:textId="77777777" w:rsidTr="00FD6AA0">
        <w:tc>
          <w:tcPr>
            <w:tcW w:w="3969" w:type="dxa"/>
            <w:shd w:val="clear" w:color="auto" w:fill="auto"/>
            <w:vAlign w:val="center"/>
          </w:tcPr>
          <w:p w14:paraId="39DF051D" w14:textId="31320E77" w:rsidR="00B4012D" w:rsidRPr="001A09F0" w:rsidRDefault="00B4012D" w:rsidP="00B4012D">
            <w:r w:rsidRPr="001A09F0">
              <w:rPr>
                <w:color w:val="000000"/>
                <w:szCs w:val="22"/>
              </w:rPr>
              <w:t>Georgia</w:t>
            </w:r>
          </w:p>
        </w:tc>
        <w:tc>
          <w:tcPr>
            <w:tcW w:w="3969" w:type="dxa"/>
            <w:shd w:val="clear" w:color="auto" w:fill="auto"/>
            <w:vAlign w:val="center"/>
          </w:tcPr>
          <w:p w14:paraId="3BD404E0" w14:textId="53045747" w:rsidR="00B4012D" w:rsidRPr="001A09F0" w:rsidRDefault="00B4012D" w:rsidP="00B4012D">
            <w:r w:rsidRPr="001A09F0">
              <w:rPr>
                <w:color w:val="000000"/>
                <w:szCs w:val="22"/>
              </w:rPr>
              <w:t>Singapur</w:t>
            </w:r>
          </w:p>
        </w:tc>
      </w:tr>
      <w:tr w:rsidR="00B4012D" w:rsidRPr="001A09F0" w14:paraId="5720E1F3" w14:textId="77777777" w:rsidTr="00FD6AA0">
        <w:tc>
          <w:tcPr>
            <w:tcW w:w="3969" w:type="dxa"/>
            <w:shd w:val="clear" w:color="auto" w:fill="auto"/>
            <w:vAlign w:val="center"/>
          </w:tcPr>
          <w:p w14:paraId="4B0B12EA" w14:textId="05AA8511" w:rsidR="00B4012D" w:rsidRPr="001A09F0" w:rsidRDefault="00B4012D" w:rsidP="00B4012D">
            <w:r w:rsidRPr="001A09F0">
              <w:rPr>
                <w:color w:val="000000"/>
                <w:szCs w:val="22"/>
              </w:rPr>
              <w:t>Granada</w:t>
            </w:r>
          </w:p>
        </w:tc>
        <w:tc>
          <w:tcPr>
            <w:tcW w:w="3969" w:type="dxa"/>
            <w:shd w:val="clear" w:color="auto" w:fill="auto"/>
            <w:vAlign w:val="center"/>
          </w:tcPr>
          <w:p w14:paraId="02E18423" w14:textId="3AFB8F3B" w:rsidR="00B4012D" w:rsidRPr="001A09F0" w:rsidRDefault="00B4012D" w:rsidP="00B4012D">
            <w:r w:rsidRPr="001A09F0">
              <w:rPr>
                <w:color w:val="000000"/>
                <w:szCs w:val="22"/>
              </w:rPr>
              <w:t>Sri Lanka</w:t>
            </w:r>
          </w:p>
        </w:tc>
      </w:tr>
      <w:tr w:rsidR="00B4012D" w:rsidRPr="001A09F0" w14:paraId="4D957F7C" w14:textId="77777777" w:rsidTr="00FD6AA0">
        <w:tc>
          <w:tcPr>
            <w:tcW w:w="3969" w:type="dxa"/>
            <w:shd w:val="clear" w:color="auto" w:fill="auto"/>
            <w:vAlign w:val="center"/>
          </w:tcPr>
          <w:p w14:paraId="1A5DCCCE" w14:textId="439639EE" w:rsidR="00B4012D" w:rsidRPr="001A09F0" w:rsidRDefault="00B4012D" w:rsidP="00B4012D">
            <w:r w:rsidRPr="001A09F0">
              <w:rPr>
                <w:color w:val="000000"/>
                <w:szCs w:val="22"/>
              </w:rPr>
              <w:t>Guatemala</w:t>
            </w:r>
          </w:p>
        </w:tc>
        <w:tc>
          <w:tcPr>
            <w:tcW w:w="3969" w:type="dxa"/>
            <w:shd w:val="clear" w:color="auto" w:fill="auto"/>
            <w:vAlign w:val="center"/>
          </w:tcPr>
          <w:p w14:paraId="1B86B3EF" w14:textId="62D668CA" w:rsidR="00B4012D" w:rsidRPr="001A09F0" w:rsidRDefault="00B4012D" w:rsidP="00B4012D">
            <w:r w:rsidRPr="001A09F0">
              <w:rPr>
                <w:color w:val="000000"/>
                <w:szCs w:val="22"/>
              </w:rPr>
              <w:t>Sudán</w:t>
            </w:r>
          </w:p>
        </w:tc>
      </w:tr>
      <w:tr w:rsidR="00B4012D" w:rsidRPr="001A09F0" w14:paraId="3AAE52EC" w14:textId="77777777" w:rsidTr="00FD6AA0">
        <w:tc>
          <w:tcPr>
            <w:tcW w:w="3969" w:type="dxa"/>
            <w:shd w:val="clear" w:color="auto" w:fill="auto"/>
            <w:vAlign w:val="center"/>
          </w:tcPr>
          <w:p w14:paraId="7DEBA6FB" w14:textId="2D0DAB07" w:rsidR="00B4012D" w:rsidRPr="001A09F0" w:rsidRDefault="00B4012D" w:rsidP="00B4012D">
            <w:r w:rsidRPr="001A09F0">
              <w:rPr>
                <w:color w:val="000000"/>
                <w:szCs w:val="22"/>
              </w:rPr>
              <w:t>Guinea</w:t>
            </w:r>
          </w:p>
        </w:tc>
        <w:tc>
          <w:tcPr>
            <w:tcW w:w="3969" w:type="dxa"/>
            <w:shd w:val="clear" w:color="auto" w:fill="auto"/>
            <w:vAlign w:val="center"/>
          </w:tcPr>
          <w:p w14:paraId="5471D7FB" w14:textId="6195580B" w:rsidR="00B4012D" w:rsidRPr="001A09F0" w:rsidRDefault="00B4012D" w:rsidP="00B4012D">
            <w:r w:rsidRPr="001A09F0">
              <w:rPr>
                <w:color w:val="000000"/>
                <w:szCs w:val="22"/>
              </w:rPr>
              <w:t>Suecia</w:t>
            </w:r>
          </w:p>
        </w:tc>
      </w:tr>
      <w:tr w:rsidR="00B4012D" w:rsidRPr="001A09F0" w14:paraId="00A0C2DB" w14:textId="77777777" w:rsidTr="00FD6AA0">
        <w:tc>
          <w:tcPr>
            <w:tcW w:w="3969" w:type="dxa"/>
            <w:shd w:val="clear" w:color="auto" w:fill="auto"/>
            <w:vAlign w:val="center"/>
          </w:tcPr>
          <w:p w14:paraId="0A901672" w14:textId="0ABC587C" w:rsidR="00B4012D" w:rsidRPr="001A09F0" w:rsidRDefault="00B4012D" w:rsidP="00B4012D">
            <w:r w:rsidRPr="001A09F0">
              <w:rPr>
                <w:color w:val="000000"/>
                <w:szCs w:val="22"/>
              </w:rPr>
              <w:t>Guyana</w:t>
            </w:r>
          </w:p>
        </w:tc>
        <w:tc>
          <w:tcPr>
            <w:tcW w:w="3969" w:type="dxa"/>
            <w:shd w:val="clear" w:color="auto" w:fill="auto"/>
            <w:vAlign w:val="center"/>
          </w:tcPr>
          <w:p w14:paraId="54B9D80C" w14:textId="2261F1EE" w:rsidR="00B4012D" w:rsidRPr="001A09F0" w:rsidRDefault="00B4012D" w:rsidP="00B4012D">
            <w:r w:rsidRPr="001A09F0">
              <w:rPr>
                <w:color w:val="000000"/>
                <w:szCs w:val="22"/>
              </w:rPr>
              <w:t>Suiza</w:t>
            </w:r>
          </w:p>
        </w:tc>
      </w:tr>
      <w:tr w:rsidR="00B4012D" w:rsidRPr="001A09F0" w14:paraId="5A0588D8" w14:textId="77777777" w:rsidTr="00FD6AA0">
        <w:tc>
          <w:tcPr>
            <w:tcW w:w="3969" w:type="dxa"/>
            <w:shd w:val="clear" w:color="auto" w:fill="auto"/>
            <w:vAlign w:val="center"/>
          </w:tcPr>
          <w:p w14:paraId="690DB67D" w14:textId="3DDBEB29" w:rsidR="00B4012D" w:rsidRPr="001A09F0" w:rsidRDefault="00B4012D" w:rsidP="00B4012D">
            <w:r w:rsidRPr="001A09F0">
              <w:rPr>
                <w:color w:val="000000"/>
                <w:szCs w:val="22"/>
              </w:rPr>
              <w:t>Honduras</w:t>
            </w:r>
          </w:p>
        </w:tc>
        <w:tc>
          <w:tcPr>
            <w:tcW w:w="3969" w:type="dxa"/>
            <w:shd w:val="clear" w:color="auto" w:fill="auto"/>
            <w:vAlign w:val="center"/>
          </w:tcPr>
          <w:p w14:paraId="4E1ED664" w14:textId="46978888" w:rsidR="00B4012D" w:rsidRPr="001A09F0" w:rsidRDefault="00B4012D" w:rsidP="00B4012D">
            <w:r w:rsidRPr="001A09F0">
              <w:rPr>
                <w:color w:val="000000"/>
                <w:szCs w:val="22"/>
              </w:rPr>
              <w:t>Tailandia</w:t>
            </w:r>
          </w:p>
        </w:tc>
      </w:tr>
      <w:tr w:rsidR="00B4012D" w:rsidRPr="001A09F0" w14:paraId="145FC78B" w14:textId="77777777" w:rsidTr="00FD6AA0">
        <w:tc>
          <w:tcPr>
            <w:tcW w:w="3969" w:type="dxa"/>
            <w:shd w:val="clear" w:color="auto" w:fill="auto"/>
            <w:vAlign w:val="center"/>
          </w:tcPr>
          <w:p w14:paraId="1F804E8A" w14:textId="032AA6C9" w:rsidR="00B4012D" w:rsidRPr="001A09F0" w:rsidRDefault="00B4012D" w:rsidP="00B4012D">
            <w:r w:rsidRPr="001A09F0">
              <w:rPr>
                <w:color w:val="000000"/>
                <w:szCs w:val="22"/>
              </w:rPr>
              <w:t>Hungría</w:t>
            </w:r>
          </w:p>
        </w:tc>
        <w:tc>
          <w:tcPr>
            <w:tcW w:w="3969" w:type="dxa"/>
            <w:shd w:val="clear" w:color="auto" w:fill="auto"/>
            <w:vAlign w:val="center"/>
          </w:tcPr>
          <w:p w14:paraId="1851C89F" w14:textId="299CF5F0" w:rsidR="00B4012D" w:rsidRPr="001A09F0" w:rsidRDefault="00B4012D" w:rsidP="00B4012D">
            <w:r w:rsidRPr="001A09F0">
              <w:rPr>
                <w:color w:val="000000"/>
                <w:szCs w:val="22"/>
              </w:rPr>
              <w:t>Tayikistán</w:t>
            </w:r>
          </w:p>
        </w:tc>
      </w:tr>
      <w:tr w:rsidR="00B4012D" w:rsidRPr="001A09F0" w14:paraId="32989A4B" w14:textId="77777777" w:rsidTr="00FD6AA0">
        <w:tc>
          <w:tcPr>
            <w:tcW w:w="3969" w:type="dxa"/>
            <w:shd w:val="clear" w:color="auto" w:fill="auto"/>
            <w:vAlign w:val="center"/>
          </w:tcPr>
          <w:p w14:paraId="6933B6BF" w14:textId="2A45DE65" w:rsidR="00B4012D" w:rsidRPr="001A09F0" w:rsidRDefault="00B4012D" w:rsidP="00B4012D">
            <w:r w:rsidRPr="001A09F0">
              <w:rPr>
                <w:color w:val="000000"/>
                <w:szCs w:val="22"/>
              </w:rPr>
              <w:t>India</w:t>
            </w:r>
          </w:p>
        </w:tc>
        <w:tc>
          <w:tcPr>
            <w:tcW w:w="3969" w:type="dxa"/>
            <w:shd w:val="clear" w:color="auto" w:fill="auto"/>
            <w:vAlign w:val="center"/>
          </w:tcPr>
          <w:p w14:paraId="7FF6A1A3" w14:textId="12D06983" w:rsidR="00B4012D" w:rsidRPr="001A09F0" w:rsidRDefault="00B4012D" w:rsidP="00B4012D">
            <w:r w:rsidRPr="001A09F0">
              <w:rPr>
                <w:color w:val="000000"/>
                <w:szCs w:val="22"/>
              </w:rPr>
              <w:t>Timor-Leste</w:t>
            </w:r>
          </w:p>
        </w:tc>
      </w:tr>
      <w:tr w:rsidR="00B4012D" w:rsidRPr="001A09F0" w14:paraId="0C019948" w14:textId="77777777" w:rsidTr="00FD6AA0">
        <w:tc>
          <w:tcPr>
            <w:tcW w:w="3969" w:type="dxa"/>
            <w:shd w:val="clear" w:color="auto" w:fill="auto"/>
            <w:vAlign w:val="center"/>
          </w:tcPr>
          <w:p w14:paraId="62BEA261" w14:textId="0263F95E" w:rsidR="00B4012D" w:rsidRPr="001A09F0" w:rsidRDefault="00B4012D" w:rsidP="00B4012D">
            <w:r w:rsidRPr="001A09F0">
              <w:rPr>
                <w:color w:val="000000"/>
                <w:szCs w:val="22"/>
              </w:rPr>
              <w:t>Indonesia</w:t>
            </w:r>
          </w:p>
        </w:tc>
        <w:tc>
          <w:tcPr>
            <w:tcW w:w="3969" w:type="dxa"/>
            <w:shd w:val="clear" w:color="auto" w:fill="auto"/>
            <w:vAlign w:val="center"/>
          </w:tcPr>
          <w:p w14:paraId="466855F4" w14:textId="3CEFABB6" w:rsidR="00B4012D" w:rsidRPr="001A09F0" w:rsidRDefault="00B4012D" w:rsidP="00B4012D">
            <w:r w:rsidRPr="001A09F0">
              <w:rPr>
                <w:color w:val="000000"/>
                <w:szCs w:val="22"/>
              </w:rPr>
              <w:t>Tonga</w:t>
            </w:r>
          </w:p>
        </w:tc>
      </w:tr>
      <w:tr w:rsidR="00B4012D" w:rsidRPr="001A09F0" w14:paraId="15D5C215" w14:textId="77777777" w:rsidTr="00FD6AA0">
        <w:tc>
          <w:tcPr>
            <w:tcW w:w="3969" w:type="dxa"/>
            <w:shd w:val="clear" w:color="auto" w:fill="auto"/>
            <w:vAlign w:val="center"/>
          </w:tcPr>
          <w:p w14:paraId="61AA9E84" w14:textId="6525E4FE" w:rsidR="00B4012D" w:rsidRPr="001A09F0" w:rsidRDefault="00B4012D" w:rsidP="00B4012D">
            <w:r w:rsidRPr="001A09F0">
              <w:rPr>
                <w:color w:val="000000"/>
                <w:szCs w:val="22"/>
              </w:rPr>
              <w:t>Irán (República Islámica del)</w:t>
            </w:r>
          </w:p>
        </w:tc>
        <w:tc>
          <w:tcPr>
            <w:tcW w:w="3969" w:type="dxa"/>
            <w:shd w:val="clear" w:color="auto" w:fill="auto"/>
            <w:vAlign w:val="center"/>
          </w:tcPr>
          <w:p w14:paraId="699012E1" w14:textId="4935EC6C" w:rsidR="00B4012D" w:rsidRPr="001A09F0" w:rsidRDefault="00B4012D" w:rsidP="00B4012D">
            <w:r w:rsidRPr="001A09F0">
              <w:rPr>
                <w:color w:val="000000"/>
                <w:szCs w:val="22"/>
              </w:rPr>
              <w:t>Trinidad y Tabago</w:t>
            </w:r>
          </w:p>
        </w:tc>
      </w:tr>
      <w:tr w:rsidR="00B4012D" w:rsidRPr="001A09F0" w14:paraId="31222587" w14:textId="77777777" w:rsidTr="00FD6AA0">
        <w:tc>
          <w:tcPr>
            <w:tcW w:w="3969" w:type="dxa"/>
            <w:shd w:val="clear" w:color="auto" w:fill="auto"/>
            <w:vAlign w:val="center"/>
          </w:tcPr>
          <w:p w14:paraId="42BE2E6B" w14:textId="10DAF119" w:rsidR="00B4012D" w:rsidRPr="001A09F0" w:rsidRDefault="00B4012D" w:rsidP="00B4012D">
            <w:r w:rsidRPr="001A09F0">
              <w:rPr>
                <w:color w:val="000000"/>
                <w:szCs w:val="22"/>
              </w:rPr>
              <w:t>Iraq</w:t>
            </w:r>
          </w:p>
        </w:tc>
        <w:tc>
          <w:tcPr>
            <w:tcW w:w="3969" w:type="dxa"/>
            <w:shd w:val="clear" w:color="auto" w:fill="auto"/>
            <w:vAlign w:val="center"/>
          </w:tcPr>
          <w:p w14:paraId="1507A11B" w14:textId="20C3CFC0" w:rsidR="00B4012D" w:rsidRPr="001A09F0" w:rsidRDefault="00B4012D" w:rsidP="00B4012D">
            <w:r w:rsidRPr="001A09F0">
              <w:rPr>
                <w:color w:val="000000"/>
                <w:szCs w:val="22"/>
              </w:rPr>
              <w:t>Túnez</w:t>
            </w:r>
          </w:p>
        </w:tc>
      </w:tr>
      <w:tr w:rsidR="00B4012D" w:rsidRPr="001A09F0" w14:paraId="1F3CA02D" w14:textId="77777777" w:rsidTr="00FD6AA0">
        <w:tc>
          <w:tcPr>
            <w:tcW w:w="3969" w:type="dxa"/>
            <w:shd w:val="clear" w:color="auto" w:fill="auto"/>
            <w:vAlign w:val="center"/>
          </w:tcPr>
          <w:p w14:paraId="438B85B9" w14:textId="13233CDC" w:rsidR="00B4012D" w:rsidRPr="001A09F0" w:rsidRDefault="00B4012D" w:rsidP="00B4012D">
            <w:r w:rsidRPr="001A09F0">
              <w:rPr>
                <w:color w:val="000000"/>
                <w:szCs w:val="22"/>
              </w:rPr>
              <w:t>Islas Marshall</w:t>
            </w:r>
          </w:p>
        </w:tc>
        <w:tc>
          <w:tcPr>
            <w:tcW w:w="3969" w:type="dxa"/>
            <w:shd w:val="clear" w:color="auto" w:fill="auto"/>
            <w:vAlign w:val="center"/>
          </w:tcPr>
          <w:p w14:paraId="5A95E83E" w14:textId="5FF70D57" w:rsidR="00B4012D" w:rsidRPr="001A09F0" w:rsidRDefault="00B4012D" w:rsidP="00B4012D">
            <w:r w:rsidRPr="001A09F0">
              <w:rPr>
                <w:color w:val="000000"/>
                <w:szCs w:val="22"/>
              </w:rPr>
              <w:t>Türkiye</w:t>
            </w:r>
          </w:p>
        </w:tc>
      </w:tr>
      <w:tr w:rsidR="00B4012D" w:rsidRPr="001A09F0" w14:paraId="28F7CA61" w14:textId="77777777" w:rsidTr="00FD6AA0">
        <w:tc>
          <w:tcPr>
            <w:tcW w:w="3969" w:type="dxa"/>
            <w:shd w:val="clear" w:color="auto" w:fill="auto"/>
            <w:vAlign w:val="center"/>
          </w:tcPr>
          <w:p w14:paraId="5552B3D8" w14:textId="139D6C9B" w:rsidR="00B4012D" w:rsidRPr="001A09F0" w:rsidRDefault="00B4012D" w:rsidP="00B4012D">
            <w:r w:rsidRPr="001A09F0">
              <w:rPr>
                <w:color w:val="000000"/>
                <w:szCs w:val="22"/>
              </w:rPr>
              <w:t>Islas Salomón</w:t>
            </w:r>
          </w:p>
        </w:tc>
        <w:tc>
          <w:tcPr>
            <w:tcW w:w="3969" w:type="dxa"/>
            <w:shd w:val="clear" w:color="auto" w:fill="auto"/>
            <w:vAlign w:val="center"/>
          </w:tcPr>
          <w:p w14:paraId="60CA4EBE" w14:textId="3B849631" w:rsidR="00B4012D" w:rsidRPr="001A09F0" w:rsidRDefault="00B4012D" w:rsidP="00B4012D">
            <w:r w:rsidRPr="001A09F0">
              <w:rPr>
                <w:color w:val="000000"/>
                <w:szCs w:val="22"/>
              </w:rPr>
              <w:t>Turkmenistán</w:t>
            </w:r>
          </w:p>
        </w:tc>
      </w:tr>
      <w:tr w:rsidR="00B4012D" w:rsidRPr="001A09F0" w14:paraId="24E8DE82" w14:textId="77777777" w:rsidTr="00FD6AA0">
        <w:tc>
          <w:tcPr>
            <w:tcW w:w="3969" w:type="dxa"/>
            <w:shd w:val="clear" w:color="auto" w:fill="auto"/>
            <w:vAlign w:val="center"/>
          </w:tcPr>
          <w:p w14:paraId="692DE60B" w14:textId="7EBEE112" w:rsidR="00B4012D" w:rsidRPr="001A09F0" w:rsidRDefault="00B4012D" w:rsidP="00B4012D">
            <w:r w:rsidRPr="001A09F0">
              <w:rPr>
                <w:color w:val="000000"/>
                <w:szCs w:val="22"/>
              </w:rPr>
              <w:t>Japón</w:t>
            </w:r>
          </w:p>
        </w:tc>
        <w:tc>
          <w:tcPr>
            <w:tcW w:w="3969" w:type="dxa"/>
            <w:shd w:val="clear" w:color="auto" w:fill="auto"/>
            <w:vAlign w:val="center"/>
          </w:tcPr>
          <w:p w14:paraId="20DF2776" w14:textId="761AD4F5" w:rsidR="00B4012D" w:rsidRPr="001A09F0" w:rsidRDefault="00B4012D" w:rsidP="00B4012D">
            <w:r w:rsidRPr="001A09F0">
              <w:rPr>
                <w:color w:val="000000"/>
                <w:szCs w:val="22"/>
              </w:rPr>
              <w:t>Uzbekistán</w:t>
            </w:r>
          </w:p>
        </w:tc>
      </w:tr>
      <w:tr w:rsidR="00B4012D" w:rsidRPr="001A09F0" w14:paraId="21EB01B6" w14:textId="77777777" w:rsidTr="00FD6AA0">
        <w:tc>
          <w:tcPr>
            <w:tcW w:w="3969" w:type="dxa"/>
            <w:shd w:val="clear" w:color="auto" w:fill="auto"/>
            <w:vAlign w:val="center"/>
          </w:tcPr>
          <w:p w14:paraId="59725DA9" w14:textId="100E82C3" w:rsidR="00B4012D" w:rsidRPr="001A09F0" w:rsidRDefault="00B4012D" w:rsidP="00B4012D">
            <w:r w:rsidRPr="001A09F0">
              <w:rPr>
                <w:color w:val="000000"/>
                <w:szCs w:val="22"/>
              </w:rPr>
              <w:t>Jordania</w:t>
            </w:r>
          </w:p>
        </w:tc>
        <w:tc>
          <w:tcPr>
            <w:tcW w:w="3969" w:type="dxa"/>
            <w:shd w:val="clear" w:color="auto" w:fill="auto"/>
            <w:vAlign w:val="center"/>
          </w:tcPr>
          <w:p w14:paraId="138006DF" w14:textId="11F13CDE" w:rsidR="00B4012D" w:rsidRPr="001A09F0" w:rsidRDefault="00B4012D" w:rsidP="00B4012D">
            <w:r w:rsidRPr="001A09F0">
              <w:rPr>
                <w:color w:val="000000"/>
                <w:szCs w:val="22"/>
              </w:rPr>
              <w:t>Venezuela (República Bolivariana de)</w:t>
            </w:r>
          </w:p>
        </w:tc>
      </w:tr>
      <w:tr w:rsidR="00B4012D" w:rsidRPr="001A09F0" w14:paraId="69016CCF" w14:textId="77777777" w:rsidTr="00FD6AA0">
        <w:tc>
          <w:tcPr>
            <w:tcW w:w="3969" w:type="dxa"/>
            <w:shd w:val="clear" w:color="auto" w:fill="auto"/>
            <w:vAlign w:val="center"/>
          </w:tcPr>
          <w:p w14:paraId="4203D942" w14:textId="011E8A16" w:rsidR="00B4012D" w:rsidRPr="001A09F0" w:rsidRDefault="00B4012D" w:rsidP="00B4012D">
            <w:r w:rsidRPr="001A09F0">
              <w:rPr>
                <w:color w:val="000000"/>
                <w:szCs w:val="22"/>
              </w:rPr>
              <w:t>Kazajstán</w:t>
            </w:r>
          </w:p>
        </w:tc>
        <w:tc>
          <w:tcPr>
            <w:tcW w:w="3969" w:type="dxa"/>
            <w:shd w:val="clear" w:color="auto" w:fill="auto"/>
            <w:vAlign w:val="center"/>
          </w:tcPr>
          <w:p w14:paraId="28B28747" w14:textId="4268445D" w:rsidR="00B4012D" w:rsidRPr="001A09F0" w:rsidRDefault="00B4012D" w:rsidP="00B4012D">
            <w:r w:rsidRPr="001A09F0">
              <w:rPr>
                <w:color w:val="000000"/>
                <w:szCs w:val="22"/>
              </w:rPr>
              <w:t>Viet Nam</w:t>
            </w:r>
          </w:p>
        </w:tc>
      </w:tr>
      <w:tr w:rsidR="00B4012D" w:rsidRPr="001A09F0" w14:paraId="55DE5D43" w14:textId="77777777" w:rsidTr="00FD6AA0">
        <w:tc>
          <w:tcPr>
            <w:tcW w:w="3969" w:type="dxa"/>
            <w:shd w:val="clear" w:color="auto" w:fill="auto"/>
            <w:vAlign w:val="center"/>
          </w:tcPr>
          <w:p w14:paraId="743D1B48" w14:textId="316E583C" w:rsidR="00B4012D" w:rsidRPr="001A09F0" w:rsidRDefault="00B4012D" w:rsidP="00B4012D">
            <w:r w:rsidRPr="001A09F0">
              <w:rPr>
                <w:color w:val="000000"/>
                <w:szCs w:val="22"/>
              </w:rPr>
              <w:t>Kenya</w:t>
            </w:r>
          </w:p>
        </w:tc>
        <w:tc>
          <w:tcPr>
            <w:tcW w:w="3969" w:type="dxa"/>
            <w:shd w:val="clear" w:color="auto" w:fill="auto"/>
            <w:vAlign w:val="center"/>
          </w:tcPr>
          <w:p w14:paraId="674C8533" w14:textId="4937243E" w:rsidR="00B4012D" w:rsidRPr="001A09F0" w:rsidRDefault="00B4012D" w:rsidP="00B4012D">
            <w:r w:rsidRPr="001A09F0">
              <w:rPr>
                <w:color w:val="000000"/>
                <w:szCs w:val="22"/>
              </w:rPr>
              <w:t>Yemen</w:t>
            </w:r>
          </w:p>
        </w:tc>
      </w:tr>
      <w:tr w:rsidR="00B4012D" w:rsidRPr="001A09F0" w14:paraId="7022F1B7" w14:textId="77777777" w:rsidTr="00FD6AA0">
        <w:tc>
          <w:tcPr>
            <w:tcW w:w="3969" w:type="dxa"/>
            <w:shd w:val="clear" w:color="auto" w:fill="auto"/>
            <w:vAlign w:val="center"/>
          </w:tcPr>
          <w:p w14:paraId="047EA0B0" w14:textId="1DF70932" w:rsidR="00B4012D" w:rsidRPr="001A09F0" w:rsidRDefault="00B4012D" w:rsidP="00B4012D">
            <w:r w:rsidRPr="001A09F0">
              <w:rPr>
                <w:color w:val="000000"/>
                <w:szCs w:val="22"/>
              </w:rPr>
              <w:t>Kirguistán</w:t>
            </w:r>
          </w:p>
        </w:tc>
        <w:tc>
          <w:tcPr>
            <w:tcW w:w="3969" w:type="dxa"/>
            <w:shd w:val="clear" w:color="auto" w:fill="auto"/>
            <w:vAlign w:val="center"/>
          </w:tcPr>
          <w:p w14:paraId="08E73F55" w14:textId="4ABBC9AE" w:rsidR="00B4012D" w:rsidRPr="001A09F0" w:rsidRDefault="00B4012D" w:rsidP="00B4012D">
            <w:r w:rsidRPr="001A09F0">
              <w:rPr>
                <w:color w:val="000000"/>
                <w:szCs w:val="22"/>
              </w:rPr>
              <w:t>Zambia</w:t>
            </w:r>
          </w:p>
        </w:tc>
      </w:tr>
      <w:tr w:rsidR="00B4012D" w:rsidRPr="001A09F0" w14:paraId="1A2E0799" w14:textId="77777777" w:rsidTr="00FD6AA0">
        <w:tc>
          <w:tcPr>
            <w:tcW w:w="3969" w:type="dxa"/>
            <w:shd w:val="clear" w:color="auto" w:fill="auto"/>
            <w:vAlign w:val="center"/>
          </w:tcPr>
          <w:p w14:paraId="3ECDD214" w14:textId="13925E44" w:rsidR="00B4012D" w:rsidRPr="001A09F0" w:rsidRDefault="00B4012D" w:rsidP="00B4012D">
            <w:r w:rsidRPr="001A09F0">
              <w:rPr>
                <w:color w:val="000000"/>
                <w:szCs w:val="22"/>
              </w:rPr>
              <w:t>Lesotho</w:t>
            </w:r>
          </w:p>
        </w:tc>
        <w:tc>
          <w:tcPr>
            <w:tcW w:w="3969" w:type="dxa"/>
            <w:shd w:val="clear" w:color="auto" w:fill="auto"/>
            <w:vAlign w:val="center"/>
          </w:tcPr>
          <w:p w14:paraId="79011B4F" w14:textId="068A3628" w:rsidR="00B4012D" w:rsidRPr="001A09F0" w:rsidRDefault="00B4012D" w:rsidP="00B4012D">
            <w:r w:rsidRPr="001A09F0">
              <w:rPr>
                <w:color w:val="000000"/>
                <w:szCs w:val="22"/>
              </w:rPr>
              <w:t>Zimbabwe</w:t>
            </w:r>
          </w:p>
        </w:tc>
      </w:tr>
      <w:tr w:rsidR="00B4012D" w:rsidRPr="001A09F0" w14:paraId="43B94EC5" w14:textId="77777777" w:rsidTr="00591E53">
        <w:tc>
          <w:tcPr>
            <w:tcW w:w="3969" w:type="dxa"/>
            <w:shd w:val="clear" w:color="auto" w:fill="auto"/>
            <w:vAlign w:val="center"/>
          </w:tcPr>
          <w:p w14:paraId="02121353" w14:textId="691546CB" w:rsidR="00B4012D" w:rsidRPr="001A09F0" w:rsidRDefault="00B4012D" w:rsidP="00B4012D">
            <w:r w:rsidRPr="001A09F0">
              <w:rPr>
                <w:color w:val="000000"/>
                <w:szCs w:val="22"/>
              </w:rPr>
              <w:t>Letonia</w:t>
            </w:r>
          </w:p>
        </w:tc>
        <w:tc>
          <w:tcPr>
            <w:tcW w:w="3969" w:type="dxa"/>
            <w:shd w:val="clear" w:color="auto" w:fill="auto"/>
          </w:tcPr>
          <w:p w14:paraId="0A7C15F2" w14:textId="77777777" w:rsidR="00B4012D" w:rsidRPr="001A09F0" w:rsidRDefault="00B4012D" w:rsidP="00B4012D"/>
        </w:tc>
      </w:tr>
    </w:tbl>
    <w:p w14:paraId="74594FB6" w14:textId="77777777" w:rsidR="002265DA" w:rsidRPr="001A09F0" w:rsidRDefault="002265DA" w:rsidP="001A09F0">
      <w:pPr>
        <w:pStyle w:val="Endofdocument"/>
        <w:spacing w:before="600"/>
      </w:pPr>
      <w:r w:rsidRPr="001A09F0">
        <w:t>[</w:t>
      </w:r>
      <w:r w:rsidRPr="001A09F0">
        <w:rPr>
          <w:rFonts w:ascii="Arial" w:hAnsi="Arial"/>
          <w:sz w:val="22"/>
        </w:rPr>
        <w:t>Fin del documento]</w:t>
      </w:r>
    </w:p>
    <w:sectPr w:rsidR="002265DA" w:rsidRPr="001A09F0" w:rsidSect="00B96E9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80CF" w14:textId="77777777" w:rsidR="00B96E9B" w:rsidRDefault="00B96E9B">
      <w:r>
        <w:separator/>
      </w:r>
    </w:p>
  </w:endnote>
  <w:endnote w:type="continuationSeparator" w:id="0">
    <w:p w14:paraId="56B4A9D6" w14:textId="77777777" w:rsidR="00B96E9B" w:rsidRDefault="00B96E9B" w:rsidP="003B38C1">
      <w:r>
        <w:separator/>
      </w:r>
    </w:p>
    <w:p w14:paraId="6BE4694E" w14:textId="77777777" w:rsidR="00B96E9B" w:rsidRPr="00204BE4" w:rsidRDefault="00B96E9B" w:rsidP="003B38C1">
      <w:pPr>
        <w:spacing w:after="60"/>
        <w:rPr>
          <w:sz w:val="17"/>
          <w:lang w:val="en-GB"/>
        </w:rPr>
      </w:pPr>
      <w:r w:rsidRPr="00204BE4">
        <w:rPr>
          <w:sz w:val="17"/>
          <w:lang w:val="en-GB"/>
        </w:rPr>
        <w:t>[Endnote continued from previous page]</w:t>
      </w:r>
    </w:p>
  </w:endnote>
  <w:endnote w:type="continuationNotice" w:id="1">
    <w:p w14:paraId="4A8552C8" w14:textId="77777777" w:rsidR="00B96E9B" w:rsidRPr="00204BE4" w:rsidRDefault="00B96E9B" w:rsidP="003B38C1">
      <w:pPr>
        <w:spacing w:before="60"/>
        <w:jc w:val="right"/>
        <w:rPr>
          <w:sz w:val="17"/>
          <w:szCs w:val="17"/>
          <w:lang w:val="en-GB"/>
        </w:rPr>
      </w:pPr>
      <w:r w:rsidRPr="00204BE4">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3BCB" w14:textId="77777777" w:rsidR="00B96E9B" w:rsidRDefault="00B96E9B">
      <w:r>
        <w:separator/>
      </w:r>
    </w:p>
  </w:footnote>
  <w:footnote w:type="continuationSeparator" w:id="0">
    <w:p w14:paraId="210EC8E2" w14:textId="77777777" w:rsidR="00B96E9B" w:rsidRDefault="00B96E9B" w:rsidP="008B60B2">
      <w:r>
        <w:separator/>
      </w:r>
    </w:p>
    <w:p w14:paraId="4F3D53A7" w14:textId="77777777" w:rsidR="00B96E9B" w:rsidRPr="00204BE4" w:rsidRDefault="00B96E9B" w:rsidP="008B60B2">
      <w:pPr>
        <w:spacing w:after="60"/>
        <w:rPr>
          <w:sz w:val="17"/>
          <w:szCs w:val="17"/>
          <w:lang w:val="en-GB"/>
        </w:rPr>
      </w:pPr>
      <w:r w:rsidRPr="00204BE4">
        <w:rPr>
          <w:sz w:val="17"/>
          <w:szCs w:val="17"/>
          <w:lang w:val="en-GB"/>
        </w:rPr>
        <w:t>[Footnote continued from previous page]</w:t>
      </w:r>
    </w:p>
  </w:footnote>
  <w:footnote w:type="continuationNotice" w:id="1">
    <w:p w14:paraId="018CF808" w14:textId="77777777" w:rsidR="00B96E9B" w:rsidRPr="00204BE4" w:rsidRDefault="00B96E9B" w:rsidP="008B60B2">
      <w:pPr>
        <w:spacing w:before="60"/>
        <w:jc w:val="right"/>
        <w:rPr>
          <w:sz w:val="17"/>
          <w:szCs w:val="17"/>
          <w:lang w:val="en-GB"/>
        </w:rPr>
      </w:pPr>
      <w:r w:rsidRPr="00204BE4">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AB1C" w14:textId="787E99FE" w:rsidR="00D07C78" w:rsidRPr="002326AB" w:rsidRDefault="00B96E9B" w:rsidP="00477D6B">
    <w:pPr>
      <w:jc w:val="right"/>
      <w:rPr>
        <w:caps/>
      </w:rPr>
    </w:pPr>
    <w:bookmarkStart w:id="5" w:name="Code2"/>
    <w:bookmarkEnd w:id="5"/>
    <w:r>
      <w:rPr>
        <w:caps/>
      </w:rPr>
      <w:t>GRATK/</w:t>
    </w:r>
    <w:r w:rsidR="00897BF9">
      <w:rPr>
        <w:caps/>
      </w:rPr>
      <w:t>DC</w:t>
    </w:r>
    <w:r>
      <w:rPr>
        <w:caps/>
      </w:rPr>
      <w:t>/6</w:t>
    </w:r>
  </w:p>
  <w:p w14:paraId="59003A25" w14:textId="77777777" w:rsidR="00D07C78" w:rsidRDefault="00D07C78" w:rsidP="00477D6B">
    <w:pPr>
      <w:jc w:val="right"/>
    </w:pPr>
    <w:r>
      <w:t xml:space="preserve">página </w:t>
    </w:r>
    <w:r>
      <w:fldChar w:fldCharType="begin"/>
    </w:r>
    <w:r>
      <w:instrText xml:space="preserve"> PAGE  \* MERGEFORMAT </w:instrText>
    </w:r>
    <w:r>
      <w:fldChar w:fldCharType="separate"/>
    </w:r>
    <w:r w:rsidR="002326AB">
      <w:t>2</w:t>
    </w:r>
    <w:r>
      <w:fldChar w:fldCharType="end"/>
    </w:r>
  </w:p>
  <w:p w14:paraId="78C389B6" w14:textId="77777777" w:rsidR="00D07C78" w:rsidRDefault="00D07C78" w:rsidP="00477D6B">
    <w:pPr>
      <w:jc w:val="right"/>
    </w:pPr>
  </w:p>
  <w:p w14:paraId="0086F70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E24AFF"/>
    <w:multiLevelType w:val="hybridMultilevel"/>
    <w:tmpl w:val="523C3A6E"/>
    <w:lvl w:ilvl="0" w:tplc="9F16808A">
      <w:start w:val="1"/>
      <w:numFmt w:val="lowerRoman"/>
      <w:lvlText w:val="%1)"/>
      <w:lvlJc w:val="left"/>
      <w:pPr>
        <w:ind w:left="1860" w:hanging="720"/>
      </w:pPr>
      <w:rPr>
        <w:rFonts w:hint="default"/>
      </w:rPr>
    </w:lvl>
    <w:lvl w:ilvl="1" w:tplc="040C0019">
      <w:start w:val="1"/>
      <w:numFmt w:val="lowerLetter"/>
      <w:lvlText w:val="%2."/>
      <w:lvlJc w:val="left"/>
      <w:pPr>
        <w:ind w:left="2220" w:hanging="360"/>
      </w:pPr>
    </w:lvl>
    <w:lvl w:ilvl="2" w:tplc="040C001B">
      <w:start w:val="1"/>
      <w:numFmt w:val="lowerRoman"/>
      <w:lvlText w:val="%3."/>
      <w:lvlJc w:val="right"/>
      <w:pPr>
        <w:ind w:left="2940" w:hanging="180"/>
      </w:pPr>
    </w:lvl>
    <w:lvl w:ilvl="3" w:tplc="040C000F">
      <w:start w:val="1"/>
      <w:numFmt w:val="decimal"/>
      <w:lvlText w:val="%4."/>
      <w:lvlJc w:val="left"/>
      <w:pPr>
        <w:ind w:left="3660" w:hanging="360"/>
      </w:pPr>
    </w:lvl>
    <w:lvl w:ilvl="4" w:tplc="040C0019">
      <w:start w:val="1"/>
      <w:numFmt w:val="lowerLetter"/>
      <w:lvlText w:val="%5."/>
      <w:lvlJc w:val="left"/>
      <w:pPr>
        <w:ind w:left="4380" w:hanging="360"/>
      </w:pPr>
    </w:lvl>
    <w:lvl w:ilvl="5" w:tplc="040C001B">
      <w:start w:val="1"/>
      <w:numFmt w:val="lowerRoman"/>
      <w:lvlText w:val="%6."/>
      <w:lvlJc w:val="right"/>
      <w:pPr>
        <w:ind w:left="5100" w:hanging="180"/>
      </w:pPr>
    </w:lvl>
    <w:lvl w:ilvl="6" w:tplc="040C000F">
      <w:start w:val="1"/>
      <w:numFmt w:val="decimal"/>
      <w:lvlText w:val="%7."/>
      <w:lvlJc w:val="left"/>
      <w:pPr>
        <w:ind w:left="5820" w:hanging="360"/>
      </w:pPr>
    </w:lvl>
    <w:lvl w:ilvl="7" w:tplc="040C0019">
      <w:start w:val="1"/>
      <w:numFmt w:val="lowerLetter"/>
      <w:lvlText w:val="%8."/>
      <w:lvlJc w:val="left"/>
      <w:pPr>
        <w:ind w:left="6540" w:hanging="360"/>
      </w:pPr>
    </w:lvl>
    <w:lvl w:ilvl="8" w:tplc="040C001B">
      <w:start w:val="1"/>
      <w:numFmt w:val="lowerRoman"/>
      <w:lvlText w:val="%9."/>
      <w:lvlJc w:val="right"/>
      <w:pPr>
        <w:ind w:left="7260" w:hanging="180"/>
      </w:pPr>
    </w:lvl>
  </w:abstractNum>
  <w:abstractNum w:abstractNumId="3" w15:restartNumberingAfterBreak="0">
    <w:nsid w:val="07160FED"/>
    <w:multiLevelType w:val="hybridMultilevel"/>
    <w:tmpl w:val="561E2CEA"/>
    <w:lvl w:ilvl="0" w:tplc="E7B0F4FC">
      <w:start w:val="1"/>
      <w:numFmt w:val="lowerRoman"/>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15:restartNumberingAfterBreak="0">
    <w:nsid w:val="0E946D2F"/>
    <w:multiLevelType w:val="hybridMultilevel"/>
    <w:tmpl w:val="F50EC7D6"/>
    <w:lvl w:ilvl="0" w:tplc="FCBA19AE">
      <w:start w:val="1"/>
      <w:numFmt w:val="lowerLetter"/>
      <w:lvlText w:val="%1)"/>
      <w:lvlJc w:val="left"/>
      <w:pPr>
        <w:tabs>
          <w:tab w:val="num" w:pos="2370"/>
        </w:tabs>
        <w:ind w:left="23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901D5D"/>
    <w:multiLevelType w:val="hybridMultilevel"/>
    <w:tmpl w:val="89E82C80"/>
    <w:lvl w:ilvl="0" w:tplc="04090017">
      <w:start w:val="1"/>
      <w:numFmt w:val="lowerLetter"/>
      <w:lvlText w:val="%1)"/>
      <w:lvlJc w:val="left"/>
      <w:pPr>
        <w:tabs>
          <w:tab w:val="num" w:pos="2370"/>
        </w:tabs>
        <w:ind w:left="2370" w:hanging="720"/>
      </w:pPr>
      <w:rPr>
        <w:rFonts w:hint="default"/>
      </w:rPr>
    </w:lvl>
    <w:lvl w:ilvl="1" w:tplc="FFFFFFFF" w:tentative="1">
      <w:start w:val="1"/>
      <w:numFmt w:val="lowerLetter"/>
      <w:lvlText w:val="%2."/>
      <w:lvlJc w:val="left"/>
      <w:pPr>
        <w:tabs>
          <w:tab w:val="num" w:pos="2730"/>
        </w:tabs>
        <w:ind w:left="2730" w:hanging="360"/>
      </w:pPr>
    </w:lvl>
    <w:lvl w:ilvl="2" w:tplc="FFFFFFFF" w:tentative="1">
      <w:start w:val="1"/>
      <w:numFmt w:val="lowerRoman"/>
      <w:lvlText w:val="%3."/>
      <w:lvlJc w:val="right"/>
      <w:pPr>
        <w:tabs>
          <w:tab w:val="num" w:pos="3450"/>
        </w:tabs>
        <w:ind w:left="3450" w:hanging="180"/>
      </w:pPr>
    </w:lvl>
    <w:lvl w:ilvl="3" w:tplc="FFFFFFFF" w:tentative="1">
      <w:start w:val="1"/>
      <w:numFmt w:val="decimal"/>
      <w:lvlText w:val="%4."/>
      <w:lvlJc w:val="left"/>
      <w:pPr>
        <w:tabs>
          <w:tab w:val="num" w:pos="4170"/>
        </w:tabs>
        <w:ind w:left="4170" w:hanging="360"/>
      </w:pPr>
    </w:lvl>
    <w:lvl w:ilvl="4" w:tplc="FFFFFFFF" w:tentative="1">
      <w:start w:val="1"/>
      <w:numFmt w:val="lowerLetter"/>
      <w:lvlText w:val="%5."/>
      <w:lvlJc w:val="left"/>
      <w:pPr>
        <w:tabs>
          <w:tab w:val="num" w:pos="4890"/>
        </w:tabs>
        <w:ind w:left="4890" w:hanging="360"/>
      </w:pPr>
    </w:lvl>
    <w:lvl w:ilvl="5" w:tplc="FFFFFFFF" w:tentative="1">
      <w:start w:val="1"/>
      <w:numFmt w:val="lowerRoman"/>
      <w:lvlText w:val="%6."/>
      <w:lvlJc w:val="right"/>
      <w:pPr>
        <w:tabs>
          <w:tab w:val="num" w:pos="5610"/>
        </w:tabs>
        <w:ind w:left="5610" w:hanging="180"/>
      </w:pPr>
    </w:lvl>
    <w:lvl w:ilvl="6" w:tplc="FFFFFFFF" w:tentative="1">
      <w:start w:val="1"/>
      <w:numFmt w:val="decimal"/>
      <w:lvlText w:val="%7."/>
      <w:lvlJc w:val="left"/>
      <w:pPr>
        <w:tabs>
          <w:tab w:val="num" w:pos="6330"/>
        </w:tabs>
        <w:ind w:left="6330" w:hanging="360"/>
      </w:pPr>
    </w:lvl>
    <w:lvl w:ilvl="7" w:tplc="FFFFFFFF" w:tentative="1">
      <w:start w:val="1"/>
      <w:numFmt w:val="lowerLetter"/>
      <w:lvlText w:val="%8."/>
      <w:lvlJc w:val="left"/>
      <w:pPr>
        <w:tabs>
          <w:tab w:val="num" w:pos="7050"/>
        </w:tabs>
        <w:ind w:left="7050" w:hanging="360"/>
      </w:pPr>
    </w:lvl>
    <w:lvl w:ilvl="8" w:tplc="FFFFFFFF" w:tentative="1">
      <w:start w:val="1"/>
      <w:numFmt w:val="lowerRoman"/>
      <w:lvlText w:val="%9."/>
      <w:lvlJc w:val="right"/>
      <w:pPr>
        <w:tabs>
          <w:tab w:val="num" w:pos="7770"/>
        </w:tabs>
        <w:ind w:left="777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4D4B60"/>
    <w:multiLevelType w:val="hybridMultilevel"/>
    <w:tmpl w:val="E5F0AE72"/>
    <w:lvl w:ilvl="0" w:tplc="2000000F">
      <w:start w:val="1"/>
      <w:numFmt w:val="decimal"/>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0" w15:restartNumberingAfterBreak="0">
    <w:nsid w:val="3B5F6992"/>
    <w:multiLevelType w:val="hybridMultilevel"/>
    <w:tmpl w:val="771CFA64"/>
    <w:lvl w:ilvl="0" w:tplc="FFFFFFFF">
      <w:start w:val="1"/>
      <w:numFmt w:val="lowerRoman"/>
      <w:lvlText w:val="(%1)"/>
      <w:lvlJc w:val="left"/>
      <w:pPr>
        <w:tabs>
          <w:tab w:val="num" w:pos="2370"/>
        </w:tabs>
        <w:ind w:left="2370" w:hanging="720"/>
      </w:pPr>
      <w:rPr>
        <w:rFonts w:hint="default"/>
      </w:rPr>
    </w:lvl>
    <w:lvl w:ilvl="1" w:tplc="FFFFFFFF" w:tentative="1">
      <w:start w:val="1"/>
      <w:numFmt w:val="lowerLetter"/>
      <w:lvlText w:val="%2."/>
      <w:lvlJc w:val="left"/>
      <w:pPr>
        <w:tabs>
          <w:tab w:val="num" w:pos="2730"/>
        </w:tabs>
        <w:ind w:left="2730" w:hanging="360"/>
      </w:pPr>
    </w:lvl>
    <w:lvl w:ilvl="2" w:tplc="FFFFFFFF" w:tentative="1">
      <w:start w:val="1"/>
      <w:numFmt w:val="lowerRoman"/>
      <w:lvlText w:val="%3."/>
      <w:lvlJc w:val="right"/>
      <w:pPr>
        <w:tabs>
          <w:tab w:val="num" w:pos="3450"/>
        </w:tabs>
        <w:ind w:left="3450" w:hanging="180"/>
      </w:pPr>
    </w:lvl>
    <w:lvl w:ilvl="3" w:tplc="FFFFFFFF" w:tentative="1">
      <w:start w:val="1"/>
      <w:numFmt w:val="decimal"/>
      <w:lvlText w:val="%4."/>
      <w:lvlJc w:val="left"/>
      <w:pPr>
        <w:tabs>
          <w:tab w:val="num" w:pos="4170"/>
        </w:tabs>
        <w:ind w:left="4170" w:hanging="360"/>
      </w:pPr>
    </w:lvl>
    <w:lvl w:ilvl="4" w:tplc="FFFFFFFF" w:tentative="1">
      <w:start w:val="1"/>
      <w:numFmt w:val="lowerLetter"/>
      <w:lvlText w:val="%5."/>
      <w:lvlJc w:val="left"/>
      <w:pPr>
        <w:tabs>
          <w:tab w:val="num" w:pos="4890"/>
        </w:tabs>
        <w:ind w:left="4890" w:hanging="360"/>
      </w:pPr>
    </w:lvl>
    <w:lvl w:ilvl="5" w:tplc="FFFFFFFF" w:tentative="1">
      <w:start w:val="1"/>
      <w:numFmt w:val="lowerRoman"/>
      <w:lvlText w:val="%6."/>
      <w:lvlJc w:val="right"/>
      <w:pPr>
        <w:tabs>
          <w:tab w:val="num" w:pos="5610"/>
        </w:tabs>
        <w:ind w:left="5610" w:hanging="180"/>
      </w:pPr>
    </w:lvl>
    <w:lvl w:ilvl="6" w:tplc="FFFFFFFF" w:tentative="1">
      <w:start w:val="1"/>
      <w:numFmt w:val="decimal"/>
      <w:lvlText w:val="%7."/>
      <w:lvlJc w:val="left"/>
      <w:pPr>
        <w:tabs>
          <w:tab w:val="num" w:pos="6330"/>
        </w:tabs>
        <w:ind w:left="6330" w:hanging="360"/>
      </w:pPr>
    </w:lvl>
    <w:lvl w:ilvl="7" w:tplc="FFFFFFFF" w:tentative="1">
      <w:start w:val="1"/>
      <w:numFmt w:val="lowerLetter"/>
      <w:lvlText w:val="%8."/>
      <w:lvlJc w:val="left"/>
      <w:pPr>
        <w:tabs>
          <w:tab w:val="num" w:pos="7050"/>
        </w:tabs>
        <w:ind w:left="7050" w:hanging="360"/>
      </w:pPr>
    </w:lvl>
    <w:lvl w:ilvl="8" w:tplc="FFFFFFFF" w:tentative="1">
      <w:start w:val="1"/>
      <w:numFmt w:val="lowerRoman"/>
      <w:lvlText w:val="%9."/>
      <w:lvlJc w:val="right"/>
      <w:pPr>
        <w:tabs>
          <w:tab w:val="num" w:pos="7770"/>
        </w:tabs>
        <w:ind w:left="777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CF1167"/>
    <w:multiLevelType w:val="hybridMultilevel"/>
    <w:tmpl w:val="EF22A58E"/>
    <w:lvl w:ilvl="0" w:tplc="58AE7F84">
      <w:start w:val="6"/>
      <w:numFmt w:val="decimal"/>
      <w:lvlText w:val="%1."/>
      <w:lvlJc w:val="left"/>
      <w:pPr>
        <w:ind w:left="150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05354C"/>
    <w:multiLevelType w:val="hybridMultilevel"/>
    <w:tmpl w:val="E66C4EE0"/>
    <w:lvl w:ilvl="0" w:tplc="04090017">
      <w:start w:val="1"/>
      <w:numFmt w:val="lowerLetter"/>
      <w:lvlText w:val="%1)"/>
      <w:lvlJc w:val="left"/>
      <w:pPr>
        <w:tabs>
          <w:tab w:val="num" w:pos="2370"/>
        </w:tabs>
        <w:ind w:left="23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1AE673E"/>
    <w:multiLevelType w:val="hybridMultilevel"/>
    <w:tmpl w:val="9224F130"/>
    <w:lvl w:ilvl="0" w:tplc="9BA486B0">
      <w:start w:val="2"/>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592477141">
    <w:abstractNumId w:val="6"/>
  </w:num>
  <w:num w:numId="2" w16cid:durableId="87777114">
    <w:abstractNumId w:val="11"/>
  </w:num>
  <w:num w:numId="3" w16cid:durableId="1510412581">
    <w:abstractNumId w:val="0"/>
  </w:num>
  <w:num w:numId="4" w16cid:durableId="1989355400">
    <w:abstractNumId w:val="12"/>
  </w:num>
  <w:num w:numId="5" w16cid:durableId="961686399">
    <w:abstractNumId w:val="1"/>
  </w:num>
  <w:num w:numId="6" w16cid:durableId="1006977770">
    <w:abstractNumId w:val="8"/>
  </w:num>
  <w:num w:numId="7" w16cid:durableId="998193611">
    <w:abstractNumId w:val="3"/>
  </w:num>
  <w:num w:numId="8" w16cid:durableId="1564294306">
    <w:abstractNumId w:val="5"/>
  </w:num>
  <w:num w:numId="9" w16cid:durableId="1602182459">
    <w:abstractNumId w:val="10"/>
  </w:num>
  <w:num w:numId="10" w16cid:durableId="1315912343">
    <w:abstractNumId w:val="3"/>
  </w:num>
  <w:num w:numId="11" w16cid:durableId="1098715710">
    <w:abstractNumId w:val="7"/>
  </w:num>
  <w:num w:numId="12" w16cid:durableId="2094743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901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9773664">
    <w:abstractNumId w:val="9"/>
  </w:num>
  <w:num w:numId="15" w16cid:durableId="931208976">
    <w:abstractNumId w:val="13"/>
  </w:num>
  <w:num w:numId="16" w16cid:durableId="1363091982">
    <w:abstractNumId w:val="2"/>
  </w:num>
  <w:num w:numId="17" w16cid:durableId="228611249">
    <w:abstractNumId w:val="14"/>
  </w:num>
  <w:num w:numId="18" w16cid:durableId="2110343606">
    <w:abstractNumId w:val="4"/>
  </w:num>
  <w:num w:numId="19" w16cid:durableId="614403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9B"/>
    <w:rsid w:val="00005E7B"/>
    <w:rsid w:val="00043CAA"/>
    <w:rsid w:val="00056816"/>
    <w:rsid w:val="00075432"/>
    <w:rsid w:val="00091AF3"/>
    <w:rsid w:val="000968ED"/>
    <w:rsid w:val="000A3D97"/>
    <w:rsid w:val="000B3107"/>
    <w:rsid w:val="000B489A"/>
    <w:rsid w:val="000F2814"/>
    <w:rsid w:val="000F5E56"/>
    <w:rsid w:val="001362EE"/>
    <w:rsid w:val="00142B72"/>
    <w:rsid w:val="001647D5"/>
    <w:rsid w:val="0018102E"/>
    <w:rsid w:val="001832A6"/>
    <w:rsid w:val="001A09F0"/>
    <w:rsid w:val="001D4107"/>
    <w:rsid w:val="001D4C06"/>
    <w:rsid w:val="00203D24"/>
    <w:rsid w:val="00204BE4"/>
    <w:rsid w:val="0021217E"/>
    <w:rsid w:val="00221F01"/>
    <w:rsid w:val="002265DA"/>
    <w:rsid w:val="002326AB"/>
    <w:rsid w:val="00232BE9"/>
    <w:rsid w:val="00236BA3"/>
    <w:rsid w:val="00243430"/>
    <w:rsid w:val="00243F48"/>
    <w:rsid w:val="002634C4"/>
    <w:rsid w:val="00284E15"/>
    <w:rsid w:val="002928D3"/>
    <w:rsid w:val="002F1FE6"/>
    <w:rsid w:val="002F4E68"/>
    <w:rsid w:val="00312F7F"/>
    <w:rsid w:val="00361450"/>
    <w:rsid w:val="003673CF"/>
    <w:rsid w:val="003845C1"/>
    <w:rsid w:val="003A6F89"/>
    <w:rsid w:val="003B38C1"/>
    <w:rsid w:val="003C34E9"/>
    <w:rsid w:val="003F6ADF"/>
    <w:rsid w:val="00423E3E"/>
    <w:rsid w:val="00427AF4"/>
    <w:rsid w:val="00434FA9"/>
    <w:rsid w:val="004647DA"/>
    <w:rsid w:val="00474062"/>
    <w:rsid w:val="00477D6B"/>
    <w:rsid w:val="004A5A63"/>
    <w:rsid w:val="005019FF"/>
    <w:rsid w:val="00506F64"/>
    <w:rsid w:val="0053057A"/>
    <w:rsid w:val="005331FD"/>
    <w:rsid w:val="00556076"/>
    <w:rsid w:val="00560A29"/>
    <w:rsid w:val="00594DED"/>
    <w:rsid w:val="005C6649"/>
    <w:rsid w:val="00605827"/>
    <w:rsid w:val="00646050"/>
    <w:rsid w:val="006713CA"/>
    <w:rsid w:val="00672661"/>
    <w:rsid w:val="00676C5C"/>
    <w:rsid w:val="00687492"/>
    <w:rsid w:val="006A460A"/>
    <w:rsid w:val="006B245D"/>
    <w:rsid w:val="00720EFD"/>
    <w:rsid w:val="007854AF"/>
    <w:rsid w:val="00793A7C"/>
    <w:rsid w:val="007A398A"/>
    <w:rsid w:val="007D1613"/>
    <w:rsid w:val="007E4C0E"/>
    <w:rsid w:val="00802892"/>
    <w:rsid w:val="00897BF9"/>
    <w:rsid w:val="008A134B"/>
    <w:rsid w:val="008A6010"/>
    <w:rsid w:val="008B2CC1"/>
    <w:rsid w:val="008B60B2"/>
    <w:rsid w:val="008D4373"/>
    <w:rsid w:val="0090731E"/>
    <w:rsid w:val="00914656"/>
    <w:rsid w:val="00916EE2"/>
    <w:rsid w:val="009368E5"/>
    <w:rsid w:val="00966A22"/>
    <w:rsid w:val="0096722F"/>
    <w:rsid w:val="00973134"/>
    <w:rsid w:val="00980843"/>
    <w:rsid w:val="009E2791"/>
    <w:rsid w:val="009E3F6F"/>
    <w:rsid w:val="009F499F"/>
    <w:rsid w:val="00A37342"/>
    <w:rsid w:val="00A42DAF"/>
    <w:rsid w:val="00A45BD8"/>
    <w:rsid w:val="00A869B7"/>
    <w:rsid w:val="00A90F0A"/>
    <w:rsid w:val="00AB0C1B"/>
    <w:rsid w:val="00AB5536"/>
    <w:rsid w:val="00AC205C"/>
    <w:rsid w:val="00AF0A6B"/>
    <w:rsid w:val="00B05A69"/>
    <w:rsid w:val="00B27BAC"/>
    <w:rsid w:val="00B4012D"/>
    <w:rsid w:val="00B53724"/>
    <w:rsid w:val="00B72D9B"/>
    <w:rsid w:val="00B75281"/>
    <w:rsid w:val="00B92F1F"/>
    <w:rsid w:val="00B96E9B"/>
    <w:rsid w:val="00B9734B"/>
    <w:rsid w:val="00BA30E2"/>
    <w:rsid w:val="00C11BFE"/>
    <w:rsid w:val="00C332C8"/>
    <w:rsid w:val="00C5068F"/>
    <w:rsid w:val="00C86D74"/>
    <w:rsid w:val="00C94DF5"/>
    <w:rsid w:val="00CD04F1"/>
    <w:rsid w:val="00CF681A"/>
    <w:rsid w:val="00D07C78"/>
    <w:rsid w:val="00D23835"/>
    <w:rsid w:val="00D27ED4"/>
    <w:rsid w:val="00D4292F"/>
    <w:rsid w:val="00D45252"/>
    <w:rsid w:val="00D71B4D"/>
    <w:rsid w:val="00D72ED9"/>
    <w:rsid w:val="00D93D55"/>
    <w:rsid w:val="00DB3995"/>
    <w:rsid w:val="00DD7B7F"/>
    <w:rsid w:val="00E15015"/>
    <w:rsid w:val="00E335FE"/>
    <w:rsid w:val="00E853B8"/>
    <w:rsid w:val="00EA7D6E"/>
    <w:rsid w:val="00EB2F76"/>
    <w:rsid w:val="00EC4E49"/>
    <w:rsid w:val="00ED77FB"/>
    <w:rsid w:val="00EE45FA"/>
    <w:rsid w:val="00F043DE"/>
    <w:rsid w:val="00F067C4"/>
    <w:rsid w:val="00F6359F"/>
    <w:rsid w:val="00F66152"/>
    <w:rsid w:val="00F75BFD"/>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E4474"/>
  <w15:docId w15:val="{E1AF0406-36A2-4238-8493-8C6E8926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265DA"/>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533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5270">
      <w:bodyDiv w:val="1"/>
      <w:marLeft w:val="0"/>
      <w:marRight w:val="0"/>
      <w:marTop w:val="0"/>
      <w:marBottom w:val="0"/>
      <w:divBdr>
        <w:top w:val="none" w:sz="0" w:space="0" w:color="auto"/>
        <w:left w:val="none" w:sz="0" w:space="0" w:color="auto"/>
        <w:bottom w:val="none" w:sz="0" w:space="0" w:color="auto"/>
        <w:right w:val="none" w:sz="0" w:space="0" w:color="auto"/>
      </w:divBdr>
    </w:div>
    <w:div w:id="93401590">
      <w:bodyDiv w:val="1"/>
      <w:marLeft w:val="0"/>
      <w:marRight w:val="0"/>
      <w:marTop w:val="0"/>
      <w:marBottom w:val="0"/>
      <w:divBdr>
        <w:top w:val="none" w:sz="0" w:space="0" w:color="auto"/>
        <w:left w:val="none" w:sz="0" w:space="0" w:color="auto"/>
        <w:bottom w:val="none" w:sz="0" w:space="0" w:color="auto"/>
        <w:right w:val="none" w:sz="0" w:space="0" w:color="auto"/>
      </w:divBdr>
    </w:div>
    <w:div w:id="164128479">
      <w:bodyDiv w:val="1"/>
      <w:marLeft w:val="0"/>
      <w:marRight w:val="0"/>
      <w:marTop w:val="0"/>
      <w:marBottom w:val="0"/>
      <w:divBdr>
        <w:top w:val="none" w:sz="0" w:space="0" w:color="auto"/>
        <w:left w:val="none" w:sz="0" w:space="0" w:color="auto"/>
        <w:bottom w:val="none" w:sz="0" w:space="0" w:color="auto"/>
        <w:right w:val="none" w:sz="0" w:space="0" w:color="auto"/>
      </w:divBdr>
    </w:div>
    <w:div w:id="403916852">
      <w:bodyDiv w:val="1"/>
      <w:marLeft w:val="0"/>
      <w:marRight w:val="0"/>
      <w:marTop w:val="0"/>
      <w:marBottom w:val="0"/>
      <w:divBdr>
        <w:top w:val="none" w:sz="0" w:space="0" w:color="auto"/>
        <w:left w:val="none" w:sz="0" w:space="0" w:color="auto"/>
        <w:bottom w:val="none" w:sz="0" w:space="0" w:color="auto"/>
        <w:right w:val="none" w:sz="0" w:space="0" w:color="auto"/>
      </w:divBdr>
    </w:div>
    <w:div w:id="514805857">
      <w:bodyDiv w:val="1"/>
      <w:marLeft w:val="0"/>
      <w:marRight w:val="0"/>
      <w:marTop w:val="0"/>
      <w:marBottom w:val="0"/>
      <w:divBdr>
        <w:top w:val="none" w:sz="0" w:space="0" w:color="auto"/>
        <w:left w:val="none" w:sz="0" w:space="0" w:color="auto"/>
        <w:bottom w:val="none" w:sz="0" w:space="0" w:color="auto"/>
        <w:right w:val="none" w:sz="0" w:space="0" w:color="auto"/>
      </w:divBdr>
    </w:div>
    <w:div w:id="818494523">
      <w:bodyDiv w:val="1"/>
      <w:marLeft w:val="0"/>
      <w:marRight w:val="0"/>
      <w:marTop w:val="0"/>
      <w:marBottom w:val="0"/>
      <w:divBdr>
        <w:top w:val="none" w:sz="0" w:space="0" w:color="auto"/>
        <w:left w:val="none" w:sz="0" w:space="0" w:color="auto"/>
        <w:bottom w:val="none" w:sz="0" w:space="0" w:color="auto"/>
        <w:right w:val="none" w:sz="0" w:space="0" w:color="auto"/>
      </w:divBdr>
    </w:div>
    <w:div w:id="1512136781">
      <w:bodyDiv w:val="1"/>
      <w:marLeft w:val="0"/>
      <w:marRight w:val="0"/>
      <w:marTop w:val="0"/>
      <w:marBottom w:val="0"/>
      <w:divBdr>
        <w:top w:val="none" w:sz="0" w:space="0" w:color="auto"/>
        <w:left w:val="none" w:sz="0" w:space="0" w:color="auto"/>
        <w:bottom w:val="none" w:sz="0" w:space="0" w:color="auto"/>
        <w:right w:val="none" w:sz="0" w:space="0" w:color="auto"/>
      </w:divBdr>
    </w:div>
    <w:div w:id="1536969246">
      <w:bodyDiv w:val="1"/>
      <w:marLeft w:val="0"/>
      <w:marRight w:val="0"/>
      <w:marTop w:val="0"/>
      <w:marBottom w:val="0"/>
      <w:divBdr>
        <w:top w:val="none" w:sz="0" w:space="0" w:color="auto"/>
        <w:left w:val="none" w:sz="0" w:space="0" w:color="auto"/>
        <w:bottom w:val="none" w:sz="0" w:space="0" w:color="auto"/>
        <w:right w:val="none" w:sz="0" w:space="0" w:color="auto"/>
      </w:divBdr>
    </w:div>
    <w:div w:id="1567185371">
      <w:bodyDiv w:val="1"/>
      <w:marLeft w:val="0"/>
      <w:marRight w:val="0"/>
      <w:marTop w:val="0"/>
      <w:marBottom w:val="0"/>
      <w:divBdr>
        <w:top w:val="none" w:sz="0" w:space="0" w:color="auto"/>
        <w:left w:val="none" w:sz="0" w:space="0" w:color="auto"/>
        <w:bottom w:val="none" w:sz="0" w:space="0" w:color="auto"/>
        <w:right w:val="none" w:sz="0" w:space="0" w:color="auto"/>
      </w:divBdr>
    </w:div>
    <w:div w:id="1750032521">
      <w:bodyDiv w:val="1"/>
      <w:marLeft w:val="0"/>
      <w:marRight w:val="0"/>
      <w:marTop w:val="0"/>
      <w:marBottom w:val="0"/>
      <w:divBdr>
        <w:top w:val="none" w:sz="0" w:space="0" w:color="auto"/>
        <w:left w:val="none" w:sz="0" w:space="0" w:color="auto"/>
        <w:bottom w:val="none" w:sz="0" w:space="0" w:color="auto"/>
        <w:right w:val="none" w:sz="0" w:space="0" w:color="auto"/>
      </w:divBdr>
    </w:div>
    <w:div w:id="18140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61</TotalTime>
  <Pages>4</Pages>
  <Words>919</Words>
  <Characters>5524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GRATK/DC/6</dc:title>
  <dc:creator>Raquel Mallo Alvarez </dc:creator>
  <cp:keywords>FOR OFFICIAL USE ONLY</cp:keywords>
  <cp:lastModifiedBy>Raquel Mallo Alvarez </cp:lastModifiedBy>
  <cp:revision>2</cp:revision>
  <cp:lastPrinted>2024-05-19T14:49:00Z</cp:lastPrinted>
  <dcterms:created xsi:type="dcterms:W3CDTF">2024-05-20T07:35:00Z</dcterms:created>
  <dcterms:modified xsi:type="dcterms:W3CDTF">2024-05-20T07:35:00Z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