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5D427" w14:textId="77777777" w:rsidR="008B2CC1" w:rsidRPr="00C94589" w:rsidRDefault="008B14EA" w:rsidP="008B14EA">
      <w:pPr>
        <w:spacing w:after="120"/>
        <w:jc w:val="right"/>
        <w:rPr>
          <w:lang w:val="es-419"/>
        </w:rPr>
      </w:pPr>
      <w:r w:rsidRPr="00C94589">
        <w:rPr>
          <w:noProof/>
          <w:lang w:val="es-419" w:eastAsia="en-US"/>
        </w:rPr>
        <w:drawing>
          <wp:inline distT="0" distB="0" distL="0" distR="0" wp14:anchorId="7C5E38B3" wp14:editId="45B219B2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C94589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5C90A671" wp14:editId="344E22A8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B385D5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A489F4E" w14:textId="38BEAAAB" w:rsidR="008B2CC1" w:rsidRPr="00C94589" w:rsidRDefault="00F159A3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C94589">
        <w:rPr>
          <w:rFonts w:ascii="Arial Black" w:hAnsi="Arial Black"/>
          <w:caps/>
          <w:sz w:val="15"/>
          <w:szCs w:val="15"/>
          <w:lang w:val="es-419"/>
        </w:rPr>
        <w:t>DLT/DC/</w:t>
      </w:r>
      <w:bookmarkStart w:id="0" w:name="Code"/>
      <w:bookmarkEnd w:id="0"/>
      <w:r w:rsidR="00E506B0">
        <w:rPr>
          <w:rFonts w:ascii="Arial Black" w:hAnsi="Arial Black"/>
          <w:caps/>
          <w:sz w:val="15"/>
          <w:szCs w:val="15"/>
          <w:lang w:val="es-419"/>
        </w:rPr>
        <w:t>21</w:t>
      </w:r>
    </w:p>
    <w:p w14:paraId="3F144396" w14:textId="77777777" w:rsidR="008B2CC1" w:rsidRPr="00C94589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C94589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3974BE" w:rsidRPr="00C94589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07719994" w14:textId="201FA116" w:rsidR="008B2CC1" w:rsidRPr="00C94589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C94589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033AEF">
        <w:rPr>
          <w:rFonts w:ascii="Arial Black" w:hAnsi="Arial Black"/>
          <w:caps/>
          <w:sz w:val="15"/>
          <w:lang w:val="es-419"/>
        </w:rPr>
        <w:t>2</w:t>
      </w:r>
      <w:r w:rsidR="00697685">
        <w:rPr>
          <w:rFonts w:ascii="Arial Black" w:hAnsi="Arial Black"/>
          <w:caps/>
          <w:sz w:val="15"/>
          <w:lang w:val="es-419"/>
        </w:rPr>
        <w:t>2</w:t>
      </w:r>
      <w:r w:rsidR="003974BE" w:rsidRPr="00C94589">
        <w:rPr>
          <w:rFonts w:ascii="Arial Black" w:hAnsi="Arial Black"/>
          <w:caps/>
          <w:sz w:val="15"/>
          <w:lang w:val="es-419"/>
        </w:rPr>
        <w:t xml:space="preserve"> DE NOVIEMBRE DE 2024</w:t>
      </w:r>
    </w:p>
    <w:bookmarkEnd w:id="2"/>
    <w:p w14:paraId="2C1D6C34" w14:textId="77777777" w:rsidR="001C4DD3" w:rsidRPr="00C94589" w:rsidRDefault="00F159A3" w:rsidP="008B14EA">
      <w:pPr>
        <w:spacing w:after="720"/>
        <w:rPr>
          <w:b/>
          <w:sz w:val="28"/>
          <w:szCs w:val="28"/>
          <w:lang w:val="es-419"/>
        </w:rPr>
      </w:pPr>
      <w:r w:rsidRPr="00C94589">
        <w:rPr>
          <w:b/>
          <w:sz w:val="28"/>
          <w:szCs w:val="28"/>
          <w:lang w:val="es-419"/>
        </w:rPr>
        <w:t>Conferencia Diplomática para la Celebración y Adopción de un Tratado sobre el Derecho de los Diseños (DLT)</w:t>
      </w:r>
    </w:p>
    <w:p w14:paraId="7FCCCB85" w14:textId="77777777" w:rsidR="008B2CC1" w:rsidRPr="00C94589" w:rsidRDefault="00F159A3" w:rsidP="008B14EA">
      <w:pPr>
        <w:spacing w:after="720"/>
        <w:rPr>
          <w:b/>
          <w:sz w:val="24"/>
          <w:szCs w:val="24"/>
          <w:lang w:val="es-419"/>
        </w:rPr>
      </w:pPr>
      <w:r w:rsidRPr="00C94589">
        <w:rPr>
          <w:b/>
          <w:sz w:val="24"/>
          <w:szCs w:val="24"/>
          <w:lang w:val="es-419"/>
        </w:rPr>
        <w:t>Riad, 11 a 22 de noviembre de 2024</w:t>
      </w:r>
    </w:p>
    <w:p w14:paraId="6EA8BC34" w14:textId="62CBC7D6" w:rsidR="008B2CC1" w:rsidRPr="00C94589" w:rsidRDefault="00181154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3E5EBB">
        <w:rPr>
          <w:caps/>
          <w:sz w:val="24"/>
          <w:lang w:val="es-419"/>
        </w:rPr>
        <w:t>INFORME DE</w:t>
      </w:r>
      <w:r w:rsidR="003E5EBB" w:rsidRPr="003E5EBB">
        <w:rPr>
          <w:caps/>
          <w:sz w:val="24"/>
          <w:lang w:val="es-419"/>
        </w:rPr>
        <w:t xml:space="preserve"> </w:t>
      </w:r>
      <w:r w:rsidR="007A0F8E" w:rsidRPr="003E5EBB">
        <w:rPr>
          <w:caps/>
          <w:sz w:val="24"/>
          <w:lang w:val="es-419"/>
        </w:rPr>
        <w:t>L</w:t>
      </w:r>
      <w:r w:rsidR="003E5EBB" w:rsidRPr="003E5EBB">
        <w:rPr>
          <w:caps/>
          <w:sz w:val="24"/>
          <w:lang w:val="es-419"/>
        </w:rPr>
        <w:t>A</w:t>
      </w:r>
      <w:r w:rsidR="007A0F8E" w:rsidRPr="003E5EBB">
        <w:rPr>
          <w:caps/>
          <w:sz w:val="24"/>
          <w:lang w:val="es-419"/>
        </w:rPr>
        <w:t xml:space="preserve"> PRESIDENT</w:t>
      </w:r>
      <w:r w:rsidR="003E5EBB" w:rsidRPr="003E5EBB">
        <w:rPr>
          <w:caps/>
          <w:sz w:val="24"/>
          <w:lang w:val="es-419"/>
        </w:rPr>
        <w:t>A</w:t>
      </w:r>
      <w:r w:rsidR="007A0F8E" w:rsidRPr="003E5EBB">
        <w:rPr>
          <w:caps/>
          <w:sz w:val="24"/>
          <w:lang w:val="es-419"/>
        </w:rPr>
        <w:t xml:space="preserve"> DE</w:t>
      </w:r>
      <w:r w:rsidRPr="003E5EBB">
        <w:rPr>
          <w:caps/>
          <w:sz w:val="24"/>
          <w:lang w:val="es-419"/>
        </w:rPr>
        <w:t xml:space="preserve"> LA COMISIÓN DE VERIFICACIÓN DE PODERES</w:t>
      </w:r>
    </w:p>
    <w:p w14:paraId="5A48FFB7" w14:textId="3D3207D2" w:rsidR="008B2CC1" w:rsidRPr="00C94589" w:rsidRDefault="00181154" w:rsidP="008B14EA">
      <w:pPr>
        <w:spacing w:after="960"/>
        <w:rPr>
          <w:i/>
          <w:lang w:val="es-419"/>
        </w:rPr>
      </w:pPr>
      <w:bookmarkStart w:id="4" w:name="Prepared"/>
      <w:bookmarkEnd w:id="3"/>
      <w:r w:rsidRPr="00C94589">
        <w:rPr>
          <w:i/>
          <w:lang w:val="es-419"/>
        </w:rPr>
        <w:t>preparado por la Secretaría</w:t>
      </w:r>
    </w:p>
    <w:bookmarkEnd w:id="4"/>
    <w:p w14:paraId="6CA51283" w14:textId="1C2DF29A" w:rsidR="00670D06" w:rsidRPr="00033AEF" w:rsidRDefault="00033AEF" w:rsidP="00E07910">
      <w:pPr>
        <w:pStyle w:val="ListParagraph"/>
        <w:numPr>
          <w:ilvl w:val="0"/>
          <w:numId w:val="7"/>
        </w:numPr>
        <w:spacing w:before="220" w:after="220"/>
        <w:ind w:left="0" w:firstLine="0"/>
        <w:contextualSpacing w:val="0"/>
      </w:pPr>
      <w:r w:rsidRPr="00033AEF">
        <w:t>Desde que la Comisión de Verificación de Poderes se reuniera los días 13 y </w:t>
      </w:r>
      <w:r w:rsidR="00670D06" w:rsidRPr="00033AEF">
        <w:t>18</w:t>
      </w:r>
      <w:r w:rsidRPr="00033AEF">
        <w:t xml:space="preserve"> de noviembre de </w:t>
      </w:r>
      <w:r w:rsidR="00670D06" w:rsidRPr="00033AEF">
        <w:t>2024 (</w:t>
      </w:r>
      <w:r w:rsidRPr="00033AEF">
        <w:t>véanse los documentos DLT/DC/12 y</w:t>
      </w:r>
      <w:r>
        <w:t> 19</w:t>
      </w:r>
      <w:r w:rsidRPr="00033AEF">
        <w:t>, respectivamente),</w:t>
      </w:r>
      <w:r w:rsidR="00670D06" w:rsidRPr="00033AEF">
        <w:t xml:space="preserve"> </w:t>
      </w:r>
      <w:r w:rsidRPr="00033AEF">
        <w:t xml:space="preserve">se han recibido y encontrado en buena y debida forma los plenos poderes de </w:t>
      </w:r>
      <w:r>
        <w:t>la</w:t>
      </w:r>
      <w:r w:rsidR="00994ADE">
        <w:t>s</w:t>
      </w:r>
      <w:r>
        <w:t xml:space="preserve"> delegaci</w:t>
      </w:r>
      <w:r w:rsidR="00994ADE">
        <w:t xml:space="preserve">ones de Gambia, Madagascar y </w:t>
      </w:r>
      <w:r>
        <w:t>el </w:t>
      </w:r>
      <w:r w:rsidR="00670D06" w:rsidRPr="00033AEF">
        <w:t xml:space="preserve">Paraguay. </w:t>
      </w:r>
      <w:r w:rsidRPr="00033AEF">
        <w:t>Además</w:t>
      </w:r>
      <w:r w:rsidR="00670D06" w:rsidRPr="00033AEF">
        <w:t xml:space="preserve">, </w:t>
      </w:r>
      <w:r w:rsidRPr="00033AEF">
        <w:t xml:space="preserve">la delegación de </w:t>
      </w:r>
      <w:r w:rsidR="00670D06" w:rsidRPr="00033AEF">
        <w:t xml:space="preserve">Austria </w:t>
      </w:r>
      <w:r w:rsidRPr="00033AEF">
        <w:t>expresó el deseo de figurar en el párrafo </w:t>
      </w:r>
      <w:r w:rsidR="00670D06" w:rsidRPr="00033AEF">
        <w:t>9</w:t>
      </w:r>
      <w:r w:rsidRPr="00033AEF">
        <w:t>.</w:t>
      </w:r>
      <w:r w:rsidR="00670D06" w:rsidRPr="00033AEF">
        <w:t xml:space="preserve">b) </w:t>
      </w:r>
      <w:r>
        <w:t>del segundo informe de la Comisión</w:t>
      </w:r>
      <w:r w:rsidR="00670D06" w:rsidRPr="00033AEF">
        <w:t xml:space="preserve">, </w:t>
      </w:r>
      <w:r>
        <w:t>en lugar de en el párrafo </w:t>
      </w:r>
      <w:r w:rsidR="00670D06" w:rsidRPr="00033AEF">
        <w:t>9</w:t>
      </w:r>
      <w:r>
        <w:t>.</w:t>
      </w:r>
      <w:r w:rsidR="00670D06" w:rsidRPr="00033AEF">
        <w:t>a).</w:t>
      </w:r>
    </w:p>
    <w:p w14:paraId="353227F7" w14:textId="1839F690" w:rsidR="00181154" w:rsidRPr="00E07910" w:rsidRDefault="00181154" w:rsidP="007D2DD4">
      <w:pPr>
        <w:pStyle w:val="ListParagraph"/>
        <w:numPr>
          <w:ilvl w:val="0"/>
          <w:numId w:val="7"/>
        </w:numPr>
        <w:spacing w:before="220" w:after="220"/>
        <w:ind w:left="0" w:firstLine="0"/>
        <w:contextualSpacing w:val="0"/>
        <w:rPr>
          <w:lang w:val="es-419"/>
        </w:rPr>
      </w:pPr>
      <w:r w:rsidRPr="00E07910">
        <w:t>La Comisión recomienda a la Conferencia, reunida en sesión plenaria, que acepte las credenciales y los plenos poderes de la</w:t>
      </w:r>
      <w:r w:rsidR="00883A60">
        <w:t>s</w:t>
      </w:r>
      <w:r w:rsidRPr="00E07910">
        <w:t xml:space="preserve"> delegaci</w:t>
      </w:r>
      <w:r w:rsidR="00883A60">
        <w:t>ones</w:t>
      </w:r>
      <w:r w:rsidRPr="00E07910">
        <w:t xml:space="preserve"> mencionada</w:t>
      </w:r>
      <w:r w:rsidR="00883A60">
        <w:t>s</w:t>
      </w:r>
      <w:r w:rsidRPr="00E07910">
        <w:t xml:space="preserve"> en el párrafo </w:t>
      </w:r>
      <w:r w:rsidR="00E07910" w:rsidRPr="00E07910">
        <w:t>1</w:t>
      </w:r>
      <w:r w:rsidRPr="00E07910">
        <w:t xml:space="preserve">, más arriba, y </w:t>
      </w:r>
      <w:r w:rsidR="00E07910" w:rsidRPr="00E07910">
        <w:t xml:space="preserve">que tome nota del deseo de la delegación de Austria de figurar </w:t>
      </w:r>
      <w:r w:rsidR="00E07910" w:rsidRPr="00033AEF">
        <w:t xml:space="preserve">en el párrafo 9.b) </w:t>
      </w:r>
      <w:r w:rsidR="00E07910">
        <w:t>del segundo informe de la Comisión</w:t>
      </w:r>
      <w:r w:rsidRPr="000E1BA3">
        <w:rPr>
          <w:color w:val="948A54" w:themeColor="background2" w:themeShade="80"/>
          <w:lang w:val="es-419"/>
        </w:rPr>
        <w:t>.</w:t>
      </w:r>
    </w:p>
    <w:p w14:paraId="6E65C2E1" w14:textId="23F21DC6" w:rsidR="00181154" w:rsidRPr="00C94589" w:rsidRDefault="00181154" w:rsidP="00181154">
      <w:pPr>
        <w:pStyle w:val="Endofdocument-Annex"/>
        <w:spacing w:before="720"/>
        <w:rPr>
          <w:lang w:val="es-419"/>
        </w:rPr>
      </w:pPr>
      <w:r w:rsidRPr="00C94589">
        <w:rPr>
          <w:lang w:val="es-419"/>
        </w:rPr>
        <w:t>[Fin del documento]</w:t>
      </w:r>
    </w:p>
    <w:sectPr w:rsidR="00181154" w:rsidRPr="00C94589" w:rsidSect="003974BE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DD11D" w14:textId="77777777" w:rsidR="0079347C" w:rsidRDefault="0079347C">
      <w:r>
        <w:separator/>
      </w:r>
    </w:p>
  </w:endnote>
  <w:endnote w:type="continuationSeparator" w:id="0">
    <w:p w14:paraId="7D2645D3" w14:textId="77777777" w:rsidR="0079347C" w:rsidRPr="009D30E6" w:rsidRDefault="0079347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051BA45" w14:textId="77777777" w:rsidR="0079347C" w:rsidRPr="007E663E" w:rsidRDefault="0079347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00728D5F" w14:textId="77777777" w:rsidR="0079347C" w:rsidRPr="007E663E" w:rsidRDefault="0079347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61BF1" w14:textId="77777777" w:rsidR="0079347C" w:rsidRDefault="0079347C">
      <w:r>
        <w:separator/>
      </w:r>
    </w:p>
  </w:footnote>
  <w:footnote w:type="continuationSeparator" w:id="0">
    <w:p w14:paraId="6BFD8A39" w14:textId="77777777" w:rsidR="0079347C" w:rsidRPr="009D30E6" w:rsidRDefault="0079347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8ACA56A" w14:textId="77777777" w:rsidR="0079347C" w:rsidRPr="007E663E" w:rsidRDefault="0079347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0C68D7B3" w14:textId="77777777" w:rsidR="0079347C" w:rsidRPr="007E663E" w:rsidRDefault="0079347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0F74E" w14:textId="77777777" w:rsidR="00F84474" w:rsidRDefault="003974BE" w:rsidP="00477D6B">
    <w:pPr>
      <w:jc w:val="right"/>
    </w:pPr>
    <w:bookmarkStart w:id="5" w:name="Code2"/>
    <w:bookmarkEnd w:id="5"/>
    <w:r>
      <w:t>DLT/DC/19</w:t>
    </w:r>
  </w:p>
  <w:p w14:paraId="472C1F56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02BB0255" w14:textId="77777777" w:rsidR="00F84474" w:rsidRDefault="00F84474" w:rsidP="00477D6B">
    <w:pPr>
      <w:jc w:val="right"/>
    </w:pPr>
  </w:p>
  <w:p w14:paraId="5B55336B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405585"/>
    <w:multiLevelType w:val="hybridMultilevel"/>
    <w:tmpl w:val="8F567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01D5D"/>
    <w:multiLevelType w:val="hybridMultilevel"/>
    <w:tmpl w:val="89E82C80"/>
    <w:lvl w:ilvl="0" w:tplc="04090017">
      <w:start w:val="1"/>
      <w:numFmt w:val="lowerLetter"/>
      <w:lvlText w:val="%1)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CF1167"/>
    <w:multiLevelType w:val="hybridMultilevel"/>
    <w:tmpl w:val="B6C2C244"/>
    <w:lvl w:ilvl="0" w:tplc="6576EC42">
      <w:start w:val="1"/>
      <w:numFmt w:val="decimal"/>
      <w:lvlText w:val="%1."/>
      <w:lvlJc w:val="left"/>
      <w:pPr>
        <w:ind w:left="1500" w:hanging="360"/>
      </w:pPr>
      <w:rPr>
        <w:rFonts w:hint="default"/>
        <w:color w:val="auto"/>
        <w:lang w:val="es-ES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930950">
    <w:abstractNumId w:val="2"/>
  </w:num>
  <w:num w:numId="2" w16cid:durableId="803157564">
    <w:abstractNumId w:val="6"/>
  </w:num>
  <w:num w:numId="3" w16cid:durableId="1677994612">
    <w:abstractNumId w:val="0"/>
  </w:num>
  <w:num w:numId="4" w16cid:durableId="1032074281">
    <w:abstractNumId w:val="7"/>
  </w:num>
  <w:num w:numId="5" w16cid:durableId="1045062155">
    <w:abstractNumId w:val="1"/>
  </w:num>
  <w:num w:numId="6" w16cid:durableId="1621913335">
    <w:abstractNumId w:val="5"/>
  </w:num>
  <w:num w:numId="7" w16cid:durableId="931208976">
    <w:abstractNumId w:val="8"/>
  </w:num>
  <w:num w:numId="8" w16cid:durableId="1098715710">
    <w:abstractNumId w:val="4"/>
  </w:num>
  <w:num w:numId="9" w16cid:durableId="524713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BE"/>
    <w:rsid w:val="00033AEF"/>
    <w:rsid w:val="000E1BA3"/>
    <w:rsid w:val="000E3BB3"/>
    <w:rsid w:val="000F5E56"/>
    <w:rsid w:val="001362EE"/>
    <w:rsid w:val="00152CEA"/>
    <w:rsid w:val="00174AA3"/>
    <w:rsid w:val="00181154"/>
    <w:rsid w:val="001832A6"/>
    <w:rsid w:val="001C4DD3"/>
    <w:rsid w:val="002634C4"/>
    <w:rsid w:val="002F4E68"/>
    <w:rsid w:val="00307787"/>
    <w:rsid w:val="00354647"/>
    <w:rsid w:val="00377273"/>
    <w:rsid w:val="003845C1"/>
    <w:rsid w:val="00387287"/>
    <w:rsid w:val="003974BE"/>
    <w:rsid w:val="003D41D4"/>
    <w:rsid w:val="003E5EBB"/>
    <w:rsid w:val="00423E3E"/>
    <w:rsid w:val="00427AF4"/>
    <w:rsid w:val="00446E2B"/>
    <w:rsid w:val="0045231F"/>
    <w:rsid w:val="004647DA"/>
    <w:rsid w:val="00477D6B"/>
    <w:rsid w:val="004A6C37"/>
    <w:rsid w:val="004F7418"/>
    <w:rsid w:val="00513BF1"/>
    <w:rsid w:val="005456B1"/>
    <w:rsid w:val="0055013B"/>
    <w:rsid w:val="0056224D"/>
    <w:rsid w:val="00571B99"/>
    <w:rsid w:val="005D64EC"/>
    <w:rsid w:val="00605827"/>
    <w:rsid w:val="00670D06"/>
    <w:rsid w:val="00675021"/>
    <w:rsid w:val="00697685"/>
    <w:rsid w:val="006A06C6"/>
    <w:rsid w:val="006A60BE"/>
    <w:rsid w:val="0079347C"/>
    <w:rsid w:val="007A0F8E"/>
    <w:rsid w:val="007D2DD4"/>
    <w:rsid w:val="007E4A0A"/>
    <w:rsid w:val="007E63AC"/>
    <w:rsid w:val="007E663E"/>
    <w:rsid w:val="00815082"/>
    <w:rsid w:val="00843582"/>
    <w:rsid w:val="008620D6"/>
    <w:rsid w:val="00883A60"/>
    <w:rsid w:val="008A5262"/>
    <w:rsid w:val="008B14EA"/>
    <w:rsid w:val="008B2CC1"/>
    <w:rsid w:val="008C43FD"/>
    <w:rsid w:val="0090731E"/>
    <w:rsid w:val="00914C4F"/>
    <w:rsid w:val="00924705"/>
    <w:rsid w:val="00966A22"/>
    <w:rsid w:val="00972F03"/>
    <w:rsid w:val="00975F72"/>
    <w:rsid w:val="009906F8"/>
    <w:rsid w:val="00994ADE"/>
    <w:rsid w:val="009A0C8B"/>
    <w:rsid w:val="009A24F5"/>
    <w:rsid w:val="009B6241"/>
    <w:rsid w:val="009E4D3B"/>
    <w:rsid w:val="00A16FC0"/>
    <w:rsid w:val="00A32C9E"/>
    <w:rsid w:val="00A7453D"/>
    <w:rsid w:val="00AB613D"/>
    <w:rsid w:val="00B12670"/>
    <w:rsid w:val="00B242C2"/>
    <w:rsid w:val="00B65A0A"/>
    <w:rsid w:val="00B72D36"/>
    <w:rsid w:val="00BA063E"/>
    <w:rsid w:val="00BC4164"/>
    <w:rsid w:val="00BD2DCC"/>
    <w:rsid w:val="00BE1A8C"/>
    <w:rsid w:val="00C06472"/>
    <w:rsid w:val="00C51014"/>
    <w:rsid w:val="00C90559"/>
    <w:rsid w:val="00C90C57"/>
    <w:rsid w:val="00C94589"/>
    <w:rsid w:val="00D05711"/>
    <w:rsid w:val="00D36B79"/>
    <w:rsid w:val="00D40CF0"/>
    <w:rsid w:val="00D56C7C"/>
    <w:rsid w:val="00D71B4D"/>
    <w:rsid w:val="00D90289"/>
    <w:rsid w:val="00D93D55"/>
    <w:rsid w:val="00E07910"/>
    <w:rsid w:val="00E2115C"/>
    <w:rsid w:val="00E45C84"/>
    <w:rsid w:val="00E504E5"/>
    <w:rsid w:val="00E506B0"/>
    <w:rsid w:val="00E5168A"/>
    <w:rsid w:val="00E73ABF"/>
    <w:rsid w:val="00E945FD"/>
    <w:rsid w:val="00E9656C"/>
    <w:rsid w:val="00EB7A3E"/>
    <w:rsid w:val="00EC401A"/>
    <w:rsid w:val="00EF3A28"/>
    <w:rsid w:val="00EF530A"/>
    <w:rsid w:val="00EF6622"/>
    <w:rsid w:val="00F107DE"/>
    <w:rsid w:val="00F13965"/>
    <w:rsid w:val="00F159A3"/>
    <w:rsid w:val="00F26E34"/>
    <w:rsid w:val="00F51AF1"/>
    <w:rsid w:val="00F55408"/>
    <w:rsid w:val="00F66152"/>
    <w:rsid w:val="00F80845"/>
    <w:rsid w:val="00F84474"/>
    <w:rsid w:val="00FD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37B62"/>
  <w15:docId w15:val="{4BD89C69-974F-491C-8107-3959C099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181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DLT\DLT_DC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(S)</Template>
  <TotalTime>1</TotalTime>
  <Pages>1</Pages>
  <Words>180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DLT/DC/21</vt:lpstr>
    </vt:vector>
  </TitlesOfParts>
  <Company>WIPO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DLT/DC/21</dc:title>
  <dc:creator>CEVALLOS DUQUE Nilo</dc:creator>
  <cp:keywords>FOR OFFICIAL USE ONLY</cp:keywords>
  <cp:lastModifiedBy>MALLO ALVAREZ Raquel</cp:lastModifiedBy>
  <cp:revision>2</cp:revision>
  <dcterms:created xsi:type="dcterms:W3CDTF">2024-11-21T21:42:00Z</dcterms:created>
  <dcterms:modified xsi:type="dcterms:W3CDTF">2024-11-21T21:42:00Z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