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578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1DAC01E" wp14:editId="6008F811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32194B8" wp14:editId="4A5329F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7C9F1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69B87F" w14:textId="0216523B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89502A">
        <w:rPr>
          <w:rFonts w:ascii="Arial Black" w:hAnsi="Arial Black"/>
          <w:caps/>
          <w:sz w:val="15"/>
          <w:szCs w:val="15"/>
        </w:rPr>
        <w:t>21</w:t>
      </w:r>
    </w:p>
    <w:bookmarkEnd w:id="0"/>
    <w:p w14:paraId="0AD7D3E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0476EB">
        <w:rPr>
          <w:rFonts w:ascii="Arial Black" w:hAnsi="Arial Black"/>
          <w:caps/>
          <w:sz w:val="15"/>
          <w:szCs w:val="15"/>
        </w:rPr>
        <w:t xml:space="preserve">ENGLISH </w:t>
      </w:r>
    </w:p>
    <w:bookmarkEnd w:id="1"/>
    <w:p w14:paraId="14E910D3" w14:textId="2B7C6A2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0476EB">
        <w:rPr>
          <w:rFonts w:ascii="Arial Black" w:hAnsi="Arial Black"/>
          <w:caps/>
          <w:sz w:val="15"/>
          <w:szCs w:val="15"/>
        </w:rPr>
        <w:t>november 2</w:t>
      </w:r>
      <w:r w:rsidR="005735E3">
        <w:rPr>
          <w:rFonts w:ascii="Arial Black" w:hAnsi="Arial Black"/>
          <w:caps/>
          <w:sz w:val="15"/>
          <w:szCs w:val="15"/>
        </w:rPr>
        <w:t>2</w:t>
      </w:r>
      <w:r w:rsidR="000476EB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4C372234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7A27FD87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6B361FAC" w14:textId="6826CBC9" w:rsidR="008B2CC1" w:rsidRPr="009F3BF9" w:rsidRDefault="000476EB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REPORT OF THE PRESI</w:t>
      </w:r>
      <w:r w:rsidR="00DF18A7">
        <w:rPr>
          <w:caps/>
          <w:sz w:val="24"/>
        </w:rPr>
        <w:t>D</w:t>
      </w:r>
      <w:r>
        <w:rPr>
          <w:caps/>
          <w:sz w:val="24"/>
        </w:rPr>
        <w:t>ENT OF THE CREDENTIALS COMMITTEE</w:t>
      </w:r>
    </w:p>
    <w:p w14:paraId="1669FE9A" w14:textId="77777777" w:rsidR="008B2CC1" w:rsidRPr="004D39C4" w:rsidRDefault="000476EB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2B6E822B" w14:textId="5EBC53CB" w:rsidR="000476EB" w:rsidRPr="000476EB" w:rsidRDefault="000476EB" w:rsidP="000476EB">
      <w:pPr>
        <w:numPr>
          <w:ilvl w:val="0"/>
          <w:numId w:val="7"/>
        </w:numPr>
        <w:tabs>
          <w:tab w:val="clear" w:pos="720"/>
        </w:tabs>
        <w:spacing w:after="220"/>
        <w:ind w:left="0" w:firstLine="0"/>
      </w:pPr>
      <w:r w:rsidRPr="000476EB">
        <w:t xml:space="preserve">Since the meetings of the Credentials Committee on </w:t>
      </w:r>
      <w:r>
        <w:t>November</w:t>
      </w:r>
      <w:r w:rsidRPr="000476EB">
        <w:t xml:space="preserve"> 13 and </w:t>
      </w:r>
      <w:r>
        <w:t>18</w:t>
      </w:r>
      <w:r w:rsidRPr="000476EB">
        <w:t xml:space="preserve">, 2024 (see documents </w:t>
      </w:r>
      <w:r w:rsidR="00DF18A7">
        <w:t>DLT</w:t>
      </w:r>
      <w:r w:rsidRPr="000476EB">
        <w:t>/DC/</w:t>
      </w:r>
      <w:r w:rsidR="00DF18A7">
        <w:t>12</w:t>
      </w:r>
      <w:r w:rsidRPr="000476EB">
        <w:t xml:space="preserve"> and </w:t>
      </w:r>
      <w:r w:rsidR="00DF18A7">
        <w:t>19</w:t>
      </w:r>
      <w:r w:rsidRPr="000476EB">
        <w:t>, respectively), the full powers of the Delegation</w:t>
      </w:r>
      <w:r w:rsidR="002E043B">
        <w:t>s</w:t>
      </w:r>
      <w:r w:rsidRPr="000476EB">
        <w:t xml:space="preserve"> of</w:t>
      </w:r>
      <w:r w:rsidR="00DF18A7">
        <w:t xml:space="preserve"> </w:t>
      </w:r>
      <w:r w:rsidR="00502EC5">
        <w:t xml:space="preserve">the </w:t>
      </w:r>
      <w:r w:rsidR="002E043B">
        <w:t xml:space="preserve">Gambia, Madagascar and </w:t>
      </w:r>
      <w:r w:rsidR="0089502A">
        <w:t xml:space="preserve">Paraguay </w:t>
      </w:r>
      <w:r w:rsidRPr="000476EB">
        <w:t>h</w:t>
      </w:r>
      <w:r w:rsidR="00173B7B">
        <w:t>a</w:t>
      </w:r>
      <w:r w:rsidR="00051A78">
        <w:t xml:space="preserve">ve </w:t>
      </w:r>
      <w:r w:rsidRPr="000476EB">
        <w:t>been received and found to be in order.</w:t>
      </w:r>
      <w:r w:rsidR="00597C0D">
        <w:t xml:space="preserve">  </w:t>
      </w:r>
      <w:r w:rsidR="00573951">
        <w:t>In addition</w:t>
      </w:r>
      <w:r w:rsidR="00051A78">
        <w:t>,</w:t>
      </w:r>
      <w:r w:rsidR="00597C0D">
        <w:t xml:space="preserve"> th</w:t>
      </w:r>
      <w:r w:rsidR="00597C0D" w:rsidRPr="00597C0D">
        <w:t xml:space="preserve">e </w:t>
      </w:r>
      <w:r w:rsidR="00597C0D">
        <w:t>D</w:t>
      </w:r>
      <w:r w:rsidR="00597C0D" w:rsidRPr="00597C0D">
        <w:t>e</w:t>
      </w:r>
      <w:r w:rsidR="00597C0D">
        <w:t>le</w:t>
      </w:r>
      <w:r w:rsidR="00597C0D" w:rsidRPr="00597C0D">
        <w:t>gation of Austria expressed</w:t>
      </w:r>
      <w:r w:rsidR="00597C0D">
        <w:t xml:space="preserve"> </w:t>
      </w:r>
      <w:r w:rsidR="00173B7B">
        <w:t>t</w:t>
      </w:r>
      <w:r w:rsidR="00597C0D" w:rsidRPr="00597C0D">
        <w:t xml:space="preserve">he wish that they appear in paragraph </w:t>
      </w:r>
      <w:r w:rsidR="00597C0D">
        <w:t>9</w:t>
      </w:r>
      <w:r w:rsidR="00597C0D" w:rsidRPr="00597C0D">
        <w:t>(</w:t>
      </w:r>
      <w:r w:rsidR="00597C0D">
        <w:t>b</w:t>
      </w:r>
      <w:r w:rsidR="00597C0D" w:rsidRPr="00597C0D">
        <w:t xml:space="preserve">) of the </w:t>
      </w:r>
      <w:r w:rsidR="00597C0D">
        <w:t>second</w:t>
      </w:r>
      <w:r w:rsidR="00597C0D" w:rsidRPr="00597C0D">
        <w:t xml:space="preserve"> report of the</w:t>
      </w:r>
      <w:r w:rsidR="00597C0D">
        <w:t xml:space="preserve"> </w:t>
      </w:r>
      <w:r w:rsidR="00597C0D" w:rsidRPr="00597C0D">
        <w:t xml:space="preserve">Committee, instead of paragraph </w:t>
      </w:r>
      <w:r w:rsidR="00597C0D">
        <w:t>9</w:t>
      </w:r>
      <w:r w:rsidR="00597C0D" w:rsidRPr="00597C0D">
        <w:t>(a)</w:t>
      </w:r>
      <w:r w:rsidR="00597C0D">
        <w:t>.</w:t>
      </w:r>
    </w:p>
    <w:p w14:paraId="23F2359D" w14:textId="29FBA4DD" w:rsidR="000476EB" w:rsidRDefault="000476EB" w:rsidP="00173B7B">
      <w:pPr>
        <w:numPr>
          <w:ilvl w:val="0"/>
          <w:numId w:val="7"/>
        </w:numPr>
        <w:tabs>
          <w:tab w:val="clear" w:pos="720"/>
          <w:tab w:val="num" w:pos="0"/>
        </w:tabs>
        <w:spacing w:after="720"/>
        <w:ind w:left="0" w:firstLine="0"/>
      </w:pPr>
      <w:r w:rsidRPr="000476EB">
        <w:t>The President of the Credentials Committee recommends to the Conference, meeting in Plenary, to accept the full powers of the delegation</w:t>
      </w:r>
      <w:r w:rsidR="002E043B">
        <w:t>s</w:t>
      </w:r>
      <w:r w:rsidRPr="000476EB">
        <w:t xml:space="preserve"> referred in paragraph</w:t>
      </w:r>
      <w:r w:rsidR="00C31A90">
        <w:t> </w:t>
      </w:r>
      <w:r w:rsidRPr="000476EB">
        <w:t>1</w:t>
      </w:r>
      <w:r w:rsidR="00C31A90">
        <w:t xml:space="preserve"> </w:t>
      </w:r>
      <w:r w:rsidRPr="000476EB">
        <w:t>above</w:t>
      </w:r>
      <w:r w:rsidR="00051A78">
        <w:t xml:space="preserve"> and to take note of the wish of the Delegation of Austria to appear in paragraph 9(b) of the second report of the Committee.</w:t>
      </w:r>
    </w:p>
    <w:p w14:paraId="1DFF8A20" w14:textId="77777777" w:rsidR="000476EB" w:rsidRDefault="000476EB" w:rsidP="000476EB">
      <w:pPr>
        <w:ind w:left="6663"/>
      </w:pPr>
      <w:r>
        <w:t>[End of document]</w:t>
      </w:r>
    </w:p>
    <w:sectPr w:rsidR="000476EB" w:rsidSect="000476E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CC02" w14:textId="77777777" w:rsidR="000476EB" w:rsidRDefault="000476EB">
      <w:r>
        <w:separator/>
      </w:r>
    </w:p>
  </w:endnote>
  <w:endnote w:type="continuationSeparator" w:id="0">
    <w:p w14:paraId="415D9929" w14:textId="77777777" w:rsidR="000476EB" w:rsidRDefault="000476EB" w:rsidP="003B38C1">
      <w:r>
        <w:separator/>
      </w:r>
    </w:p>
    <w:p w14:paraId="3EC98353" w14:textId="77777777" w:rsidR="000476EB" w:rsidRPr="003B38C1" w:rsidRDefault="000476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EA8DA5" w14:textId="77777777" w:rsidR="000476EB" w:rsidRPr="003B38C1" w:rsidRDefault="000476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5CBB" w14:textId="77777777" w:rsidR="000476EB" w:rsidRDefault="000476EB">
      <w:r>
        <w:separator/>
      </w:r>
    </w:p>
  </w:footnote>
  <w:footnote w:type="continuationSeparator" w:id="0">
    <w:p w14:paraId="6981D457" w14:textId="77777777" w:rsidR="000476EB" w:rsidRDefault="000476EB" w:rsidP="008B60B2">
      <w:r>
        <w:separator/>
      </w:r>
    </w:p>
    <w:p w14:paraId="34BBF276" w14:textId="77777777" w:rsidR="000476EB" w:rsidRPr="00ED77FB" w:rsidRDefault="000476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1B93D4F" w14:textId="77777777" w:rsidR="000476EB" w:rsidRPr="00ED77FB" w:rsidRDefault="000476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4065" w14:textId="77777777" w:rsidR="00EC4E49" w:rsidRDefault="000476EB" w:rsidP="00477D6B">
    <w:pPr>
      <w:jc w:val="right"/>
    </w:pPr>
    <w:bookmarkStart w:id="5" w:name="Code2"/>
    <w:bookmarkEnd w:id="5"/>
    <w:r>
      <w:t>DLT/DC/---</w:t>
    </w:r>
  </w:p>
  <w:p w14:paraId="32E54500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094D077" w14:textId="77777777" w:rsidR="00EC4E49" w:rsidRDefault="00EC4E49" w:rsidP="00477D6B">
    <w:pPr>
      <w:jc w:val="right"/>
    </w:pPr>
  </w:p>
  <w:p w14:paraId="080E394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52471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B"/>
    <w:rsid w:val="0001647B"/>
    <w:rsid w:val="00043CAA"/>
    <w:rsid w:val="000476EB"/>
    <w:rsid w:val="00051A78"/>
    <w:rsid w:val="00075432"/>
    <w:rsid w:val="000968ED"/>
    <w:rsid w:val="000F5E56"/>
    <w:rsid w:val="001024FE"/>
    <w:rsid w:val="00124096"/>
    <w:rsid w:val="001362EE"/>
    <w:rsid w:val="00142868"/>
    <w:rsid w:val="00173B7B"/>
    <w:rsid w:val="001832A6"/>
    <w:rsid w:val="001C6808"/>
    <w:rsid w:val="001F7D79"/>
    <w:rsid w:val="00206855"/>
    <w:rsid w:val="002121FA"/>
    <w:rsid w:val="002634C4"/>
    <w:rsid w:val="002928D3"/>
    <w:rsid w:val="002E043B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31771"/>
    <w:rsid w:val="004400E2"/>
    <w:rsid w:val="00461632"/>
    <w:rsid w:val="004647DA"/>
    <w:rsid w:val="00474062"/>
    <w:rsid w:val="00477D6B"/>
    <w:rsid w:val="004D39C4"/>
    <w:rsid w:val="00502EC5"/>
    <w:rsid w:val="005258DC"/>
    <w:rsid w:val="0053057A"/>
    <w:rsid w:val="00560798"/>
    <w:rsid w:val="00560A29"/>
    <w:rsid w:val="005735E3"/>
    <w:rsid w:val="00573951"/>
    <w:rsid w:val="00594D27"/>
    <w:rsid w:val="00597C0D"/>
    <w:rsid w:val="005F10BC"/>
    <w:rsid w:val="00601760"/>
    <w:rsid w:val="00605827"/>
    <w:rsid w:val="00635306"/>
    <w:rsid w:val="00646050"/>
    <w:rsid w:val="006713CA"/>
    <w:rsid w:val="00676C5C"/>
    <w:rsid w:val="00695558"/>
    <w:rsid w:val="006D5E0F"/>
    <w:rsid w:val="007058FB"/>
    <w:rsid w:val="007B6A58"/>
    <w:rsid w:val="007C05EB"/>
    <w:rsid w:val="007D1613"/>
    <w:rsid w:val="00813C5E"/>
    <w:rsid w:val="008417FC"/>
    <w:rsid w:val="00873EE5"/>
    <w:rsid w:val="0089502A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F2A26"/>
    <w:rsid w:val="00C11BFE"/>
    <w:rsid w:val="00C31A90"/>
    <w:rsid w:val="00C90C57"/>
    <w:rsid w:val="00C94629"/>
    <w:rsid w:val="00CA3CB0"/>
    <w:rsid w:val="00CE65D4"/>
    <w:rsid w:val="00D42C4F"/>
    <w:rsid w:val="00D45252"/>
    <w:rsid w:val="00D71B4D"/>
    <w:rsid w:val="00D93D55"/>
    <w:rsid w:val="00D95A31"/>
    <w:rsid w:val="00DF18A7"/>
    <w:rsid w:val="00E161A2"/>
    <w:rsid w:val="00E335FE"/>
    <w:rsid w:val="00E5021F"/>
    <w:rsid w:val="00E671A6"/>
    <w:rsid w:val="00EC4E49"/>
    <w:rsid w:val="00ED77FB"/>
    <w:rsid w:val="00EF0D3D"/>
    <w:rsid w:val="00F021A6"/>
    <w:rsid w:val="00F11D94"/>
    <w:rsid w:val="00F301AE"/>
    <w:rsid w:val="00F336A5"/>
    <w:rsid w:val="00F66152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57DE7"/>
  <w15:docId w15:val="{67895701-3370-4A60-88E8-0FCCFA4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59</TotalTime>
  <Pages>1</Pages>
  <Words>157</Words>
  <Characters>796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7</cp:revision>
  <cp:lastPrinted>2024-11-21T22:09:00Z</cp:lastPrinted>
  <dcterms:created xsi:type="dcterms:W3CDTF">2024-11-19T11:38:00Z</dcterms:created>
  <dcterms:modified xsi:type="dcterms:W3CDTF">2024-11-21T22:09:00Z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