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14FAE" w14:textId="77777777" w:rsidR="008B2CC1" w:rsidRPr="008B2CC1" w:rsidRDefault="00873EE5" w:rsidP="00F11D94">
      <w:pPr>
        <w:spacing w:after="120"/>
        <w:jc w:val="right"/>
      </w:pPr>
      <w:r>
        <w:rPr>
          <w:noProof/>
          <w:sz w:val="28"/>
          <w:szCs w:val="28"/>
          <w:lang w:eastAsia="en-US"/>
        </w:rPr>
        <w:drawing>
          <wp:inline distT="0" distB="0" distL="0" distR="0" wp14:anchorId="3395777C" wp14:editId="0815A1C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0ECC91B" wp14:editId="56EBDAE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C2DA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16A7AA9" w14:textId="3D3355CC"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A3544F">
        <w:rPr>
          <w:rFonts w:ascii="Arial Black" w:hAnsi="Arial Black"/>
          <w:caps/>
          <w:sz w:val="15"/>
          <w:szCs w:val="15"/>
        </w:rPr>
        <w:t>19</w:t>
      </w:r>
    </w:p>
    <w:bookmarkEnd w:id="0"/>
    <w:p w14:paraId="5CF084E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A08FF">
        <w:rPr>
          <w:rFonts w:ascii="Arial Black" w:hAnsi="Arial Black"/>
          <w:caps/>
          <w:sz w:val="15"/>
          <w:szCs w:val="15"/>
        </w:rPr>
        <w:t>ENGLISH</w:t>
      </w:r>
    </w:p>
    <w:bookmarkEnd w:id="1"/>
    <w:p w14:paraId="122868A5"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A08FF">
        <w:rPr>
          <w:rFonts w:ascii="Arial Black" w:hAnsi="Arial Black"/>
          <w:caps/>
          <w:sz w:val="15"/>
          <w:szCs w:val="15"/>
        </w:rPr>
        <w:t>NOVEMBER 18, 2024</w:t>
      </w:r>
    </w:p>
    <w:bookmarkEnd w:id="2"/>
    <w:p w14:paraId="33432EAD"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362672F"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611D42B9" w14:textId="77777777" w:rsidR="008B2CC1" w:rsidRPr="009F3BF9" w:rsidRDefault="005A08FF" w:rsidP="00CE65D4">
      <w:pPr>
        <w:spacing w:after="360"/>
        <w:rPr>
          <w:caps/>
          <w:sz w:val="24"/>
        </w:rPr>
      </w:pPr>
      <w:bookmarkStart w:id="3" w:name="TitleOfDoc"/>
      <w:r>
        <w:rPr>
          <w:caps/>
          <w:sz w:val="24"/>
        </w:rPr>
        <w:t>SECOND REPORT OF THE CREDENTIALS COMMITTEE</w:t>
      </w:r>
    </w:p>
    <w:p w14:paraId="3A95AC71" w14:textId="77777777" w:rsidR="008B2CC1" w:rsidRPr="004D39C4" w:rsidRDefault="005A08FF" w:rsidP="00CE65D4">
      <w:pPr>
        <w:spacing w:after="960"/>
        <w:rPr>
          <w:i/>
        </w:rPr>
      </w:pPr>
      <w:bookmarkStart w:id="4" w:name="Prepared"/>
      <w:bookmarkEnd w:id="3"/>
      <w:r>
        <w:rPr>
          <w:i/>
        </w:rPr>
        <w:t>prepared by the Secretariat</w:t>
      </w:r>
    </w:p>
    <w:bookmarkEnd w:id="4"/>
    <w:p w14:paraId="5309F199" w14:textId="261D9488" w:rsidR="005A08FF" w:rsidRPr="001509E7" w:rsidRDefault="005A08FF" w:rsidP="005A08FF">
      <w:pPr>
        <w:spacing w:after="220"/>
      </w:pPr>
      <w:r>
        <w:fldChar w:fldCharType="begin"/>
      </w:r>
      <w:r>
        <w:instrText xml:space="preserve"> AUTONUM </w:instrText>
      </w:r>
      <w:r>
        <w:fldChar w:fldCharType="end"/>
      </w:r>
      <w:r>
        <w:tab/>
      </w:r>
      <w:r w:rsidRPr="001509E7">
        <w:t xml:space="preserve">The Credentials Committee (Committee), </w:t>
      </w:r>
      <w:r>
        <w:t xml:space="preserve">which was </w:t>
      </w:r>
      <w:r w:rsidRPr="001509E7">
        <w:t xml:space="preserve">established on </w:t>
      </w:r>
      <w:r w:rsidR="00331EE0">
        <w:t>November</w:t>
      </w:r>
      <w:r w:rsidRPr="00D05F77">
        <w:t xml:space="preserve"> 1</w:t>
      </w:r>
      <w:r w:rsidR="00331EE0">
        <w:t>1</w:t>
      </w:r>
      <w:r w:rsidRPr="00D05F77">
        <w:t xml:space="preserve">, </w:t>
      </w:r>
      <w:proofErr w:type="gramStart"/>
      <w:r w:rsidRPr="00D05F77">
        <w:t>20</w:t>
      </w:r>
      <w:r>
        <w:t>24</w:t>
      </w:r>
      <w:proofErr w:type="gramEnd"/>
      <w:r w:rsidRPr="001509E7">
        <w:t xml:space="preserve"> by the Diplomatic Conference</w:t>
      </w:r>
      <w:r>
        <w:t xml:space="preserve"> </w:t>
      </w:r>
      <w:r w:rsidRPr="002C4E0B">
        <w:rPr>
          <w:szCs w:val="22"/>
        </w:rPr>
        <w:t>to Conclude</w:t>
      </w:r>
      <w:r w:rsidR="00781D4A">
        <w:rPr>
          <w:szCs w:val="22"/>
        </w:rPr>
        <w:t xml:space="preserve"> </w:t>
      </w:r>
      <w:r w:rsidR="00781D4A" w:rsidRPr="002C4E0B">
        <w:rPr>
          <w:szCs w:val="22"/>
        </w:rPr>
        <w:t>a</w:t>
      </w:r>
      <w:r w:rsidR="00781D4A">
        <w:rPr>
          <w:szCs w:val="22"/>
        </w:rPr>
        <w:t>nd Adopt a Design Law Treaty (DLT)</w:t>
      </w:r>
      <w:r w:rsidRPr="001509E7">
        <w:t>,</w:t>
      </w:r>
      <w:r>
        <w:t xml:space="preserve"> met for the second time on November 18, 2024</w:t>
      </w:r>
      <w:r w:rsidRPr="00D05F77">
        <w:t>.</w:t>
      </w:r>
    </w:p>
    <w:p w14:paraId="3F865938" w14:textId="0AE438A5" w:rsidR="005A08FF" w:rsidRPr="001A101A" w:rsidRDefault="005A08FF" w:rsidP="005A08FF">
      <w:pPr>
        <w:spacing w:after="220"/>
      </w:pPr>
      <w:r>
        <w:fldChar w:fldCharType="begin"/>
      </w:r>
      <w:r>
        <w:instrText xml:space="preserve"> AUTONUM </w:instrText>
      </w:r>
      <w:r>
        <w:fldChar w:fldCharType="end"/>
      </w:r>
      <w:r>
        <w:tab/>
      </w:r>
      <w:r w:rsidRPr="001509E7">
        <w:t xml:space="preserve">The Delegations of the following States, </w:t>
      </w:r>
      <w:r w:rsidR="00DC3698">
        <w:t xml:space="preserve">which </w:t>
      </w:r>
      <w:r>
        <w:t xml:space="preserve">were </w:t>
      </w:r>
      <w:r w:rsidRPr="001509E7">
        <w:t>elected members of the Committee by the Diplomatic Con</w:t>
      </w:r>
      <w:r>
        <w:t>ference</w:t>
      </w:r>
      <w:r w:rsidR="00DC3698">
        <w:t>, attended the meeting</w:t>
      </w:r>
      <w:r>
        <w:t xml:space="preserve">:  China, Colombia, Ghana, Indonesia, Japan, Kenya and Latvia (7). </w:t>
      </w:r>
    </w:p>
    <w:p w14:paraId="20197CA2" w14:textId="67EE724C" w:rsidR="005A08FF" w:rsidRPr="001A101A" w:rsidRDefault="005A08FF" w:rsidP="005A08FF">
      <w:pPr>
        <w:spacing w:after="220"/>
        <w:rPr>
          <w:bCs/>
        </w:rPr>
      </w:pPr>
      <w:r>
        <w:fldChar w:fldCharType="begin"/>
      </w:r>
      <w:r>
        <w:instrText xml:space="preserve"> AUTONUM </w:instrText>
      </w:r>
      <w:r>
        <w:fldChar w:fldCharType="end"/>
      </w:r>
      <w:r>
        <w:tab/>
      </w:r>
      <w:r w:rsidR="00DF53B6">
        <w:t>Ms. Eunice Njuguna (Kenya)</w:t>
      </w:r>
      <w:r>
        <w:t>, who was elected President of the Committee by the Diplomatic Conference, presided over the meeting.  The Vice</w:t>
      </w:r>
      <w:r>
        <w:noBreakHyphen/>
        <w:t xml:space="preserve">Presidents, elected by the Diplomatic Conference, were </w:t>
      </w:r>
      <w:r w:rsidR="00DF53B6" w:rsidRPr="002C4E0B">
        <w:t>M</w:t>
      </w:r>
      <w:r w:rsidR="00DF53B6">
        <w:t>r</w:t>
      </w:r>
      <w:r w:rsidR="00DF53B6" w:rsidRPr="002C4E0B">
        <w:t xml:space="preserve">. </w:t>
      </w:r>
      <w:r w:rsidR="00DF53B6">
        <w:t>Yao Yue</w:t>
      </w:r>
      <w:r w:rsidR="00DF53B6" w:rsidRPr="002C4E0B">
        <w:t xml:space="preserve"> (China) and M</w:t>
      </w:r>
      <w:r w:rsidR="00DF53B6">
        <w:t>r</w:t>
      </w:r>
      <w:r w:rsidR="00DF53B6" w:rsidRPr="002C4E0B">
        <w:t xml:space="preserve">. </w:t>
      </w:r>
      <w:r w:rsidR="00DF53B6">
        <w:t xml:space="preserve">Eriks </w:t>
      </w:r>
      <w:proofErr w:type="spellStart"/>
      <w:r w:rsidR="00DF53B6">
        <w:t>Rekis</w:t>
      </w:r>
      <w:proofErr w:type="spellEnd"/>
      <w:r w:rsidR="00DF53B6" w:rsidRPr="002C4E0B">
        <w:t xml:space="preserve"> (</w:t>
      </w:r>
      <w:r w:rsidR="00DF53B6">
        <w:t>Latvia</w:t>
      </w:r>
      <w:r w:rsidR="00DF53B6" w:rsidRPr="002C4E0B">
        <w:t>)</w:t>
      </w:r>
      <w:r w:rsidRPr="002C4E0B">
        <w:t>.</w:t>
      </w:r>
      <w:r w:rsidRPr="002C4E0B">
        <w:rPr>
          <w:b/>
        </w:rPr>
        <w:t xml:space="preserve"> </w:t>
      </w:r>
    </w:p>
    <w:p w14:paraId="0CCF0AAD" w14:textId="581D1482" w:rsidR="005A08FF" w:rsidRDefault="005A08FF" w:rsidP="005A08FF">
      <w:pPr>
        <w:spacing w:after="220"/>
      </w:pPr>
      <w:r>
        <w:fldChar w:fldCharType="begin"/>
      </w:r>
      <w:r>
        <w:instrText xml:space="preserve"> AUTONUM </w:instrText>
      </w:r>
      <w:r>
        <w:fldChar w:fldCharType="end"/>
      </w:r>
      <w:r>
        <w:tab/>
        <w:t xml:space="preserve">In accordance with Rule 9(1) of the Rules of Procedure adopted by the Conference on </w:t>
      </w:r>
      <w:r w:rsidR="00EF0670">
        <w:t>November</w:t>
      </w:r>
      <w:r w:rsidRPr="00F51CB1">
        <w:t xml:space="preserve"> 1</w:t>
      </w:r>
      <w:r w:rsidR="00EF0670">
        <w:t>1</w:t>
      </w:r>
      <w:r w:rsidRPr="00F51CB1">
        <w:t>, 20</w:t>
      </w:r>
      <w:r>
        <w:t xml:space="preserve">24 (document </w:t>
      </w:r>
      <w:r w:rsidR="00EF0670">
        <w:t>DLT</w:t>
      </w:r>
      <w:r>
        <w:t xml:space="preserve">/DC/2), the Committee examined the credentials and full powers received since its first meeting on </w:t>
      </w:r>
      <w:r w:rsidR="00EF0670">
        <w:t>November</w:t>
      </w:r>
      <w:r>
        <w:t xml:space="preserve"> 1</w:t>
      </w:r>
      <w:r w:rsidR="00EF0670">
        <w:t>3</w:t>
      </w:r>
      <w:r>
        <w:t>, 2024</w:t>
      </w:r>
      <w:r w:rsidR="00E44E52">
        <w:t>,</w:t>
      </w:r>
      <w:r>
        <w:t xml:space="preserve"> the report of which is contained in document </w:t>
      </w:r>
      <w:r w:rsidR="00EF0670">
        <w:t>DLT</w:t>
      </w:r>
      <w:r>
        <w:t>/DC/</w:t>
      </w:r>
      <w:r w:rsidR="00EF0670">
        <w:t>12</w:t>
      </w:r>
      <w:r>
        <w:t>.</w:t>
      </w:r>
    </w:p>
    <w:p w14:paraId="7BD8BE07" w14:textId="77777777" w:rsidR="0009194F" w:rsidRDefault="005A08FF" w:rsidP="001731E3">
      <w:pPr>
        <w:spacing w:after="220"/>
      </w:pPr>
      <w:r>
        <w:fldChar w:fldCharType="begin"/>
      </w:r>
      <w:r>
        <w:instrText xml:space="preserve"> AUTONUM </w:instrText>
      </w:r>
      <w:r>
        <w:fldChar w:fldCharType="end"/>
      </w:r>
      <w:r>
        <w:tab/>
        <w:t>The Committee found in order the following documents received since its first meetin</w:t>
      </w:r>
      <w:r w:rsidR="001731E3">
        <w:t>g</w:t>
      </w:r>
      <w:r w:rsidR="0009194F">
        <w:t>:</w:t>
      </w:r>
    </w:p>
    <w:p w14:paraId="35D7F08D" w14:textId="3678D614" w:rsidR="005A08FF" w:rsidRDefault="0009194F" w:rsidP="0009194F">
      <w:pPr>
        <w:spacing w:after="220"/>
        <w:ind w:firstLine="567"/>
      </w:pPr>
      <w:r>
        <w:t>(a)</w:t>
      </w:r>
      <w:r>
        <w:tab/>
        <w:t xml:space="preserve">as far as </w:t>
      </w:r>
      <w:r w:rsidRPr="008D4373">
        <w:rPr>
          <w:iCs/>
        </w:rPr>
        <w:t>Member Delegations</w:t>
      </w:r>
      <w:r>
        <w:t xml:space="preserve"> are concerned,</w:t>
      </w:r>
      <w:r w:rsidRPr="007959EE">
        <w:t xml:space="preserve"> </w:t>
      </w:r>
      <w:r w:rsidR="005A08FF">
        <w:t xml:space="preserve">the </w:t>
      </w:r>
      <w:r w:rsidR="005A08FF" w:rsidRPr="008D4373">
        <w:rPr>
          <w:iCs/>
        </w:rPr>
        <w:t>credentials and full powers</w:t>
      </w:r>
      <w:r w:rsidR="005A08FF">
        <w:t xml:space="preserve"> (that is, </w:t>
      </w:r>
      <w:r w:rsidR="005A08FF" w:rsidRPr="00232BE9">
        <w:rPr>
          <w:iCs/>
        </w:rPr>
        <w:t xml:space="preserve">credentials </w:t>
      </w:r>
      <w:r w:rsidR="005A08FF">
        <w:t xml:space="preserve">for participating in the Conference and signing the Final Act of the Conference, and </w:t>
      </w:r>
      <w:r w:rsidR="005A08FF" w:rsidRPr="00232BE9">
        <w:rPr>
          <w:iCs/>
        </w:rPr>
        <w:t xml:space="preserve">full powers </w:t>
      </w:r>
      <w:r w:rsidR="005A08FF">
        <w:t xml:space="preserve">to sign the </w:t>
      </w:r>
      <w:r w:rsidR="00424E8D">
        <w:t xml:space="preserve">treaty </w:t>
      </w:r>
      <w:r w:rsidR="005A08FF">
        <w:t>to be adopted by the Diplomatic Conference) of the delegations of the following (</w:t>
      </w:r>
      <w:r w:rsidR="00C9704D">
        <w:t>6</w:t>
      </w:r>
      <w:r w:rsidR="005A08FF">
        <w:t>) States:</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tblGrid>
      <w:tr w:rsidR="005A08FF" w:rsidRPr="00DB3995" w14:paraId="40D2BF9C" w14:textId="77777777" w:rsidTr="00050A79">
        <w:tc>
          <w:tcPr>
            <w:tcW w:w="3896" w:type="dxa"/>
            <w:tcBorders>
              <w:top w:val="nil"/>
              <w:left w:val="nil"/>
              <w:bottom w:val="nil"/>
              <w:right w:val="nil"/>
            </w:tcBorders>
            <w:hideMark/>
          </w:tcPr>
          <w:p w14:paraId="3834133C" w14:textId="61228EB9" w:rsidR="005A08FF" w:rsidRPr="00C332C8" w:rsidRDefault="00EF0670" w:rsidP="00050A79">
            <w:pPr>
              <w:ind w:left="89"/>
            </w:pPr>
            <w:r>
              <w:t>Iceland</w:t>
            </w:r>
          </w:p>
        </w:tc>
      </w:tr>
      <w:tr w:rsidR="00BB099E" w:rsidRPr="00DB3995" w14:paraId="563AF26F" w14:textId="77777777" w:rsidTr="00050A79">
        <w:tc>
          <w:tcPr>
            <w:tcW w:w="3896" w:type="dxa"/>
            <w:tcBorders>
              <w:top w:val="nil"/>
              <w:left w:val="nil"/>
              <w:bottom w:val="nil"/>
              <w:right w:val="nil"/>
            </w:tcBorders>
          </w:tcPr>
          <w:p w14:paraId="700DA334" w14:textId="6D5EEED9" w:rsidR="00BB099E" w:rsidRPr="00C332C8" w:rsidRDefault="00BB099E" w:rsidP="00050A79">
            <w:pPr>
              <w:ind w:left="89"/>
            </w:pPr>
            <w:r>
              <w:t>Niger</w:t>
            </w:r>
          </w:p>
        </w:tc>
      </w:tr>
      <w:tr w:rsidR="0086056E" w:rsidRPr="00DB3995" w14:paraId="1B263650" w14:textId="77777777" w:rsidTr="00BA2CAD">
        <w:tc>
          <w:tcPr>
            <w:tcW w:w="3896" w:type="dxa"/>
            <w:tcBorders>
              <w:top w:val="nil"/>
              <w:left w:val="nil"/>
              <w:bottom w:val="nil"/>
              <w:right w:val="nil"/>
            </w:tcBorders>
          </w:tcPr>
          <w:p w14:paraId="2E735F92" w14:textId="2A9883A5" w:rsidR="0086056E" w:rsidRPr="00C332C8" w:rsidRDefault="0086056E" w:rsidP="00050A79">
            <w:pPr>
              <w:ind w:left="89"/>
            </w:pPr>
            <w:r>
              <w:lastRenderedPageBreak/>
              <w:t>Philippines</w:t>
            </w:r>
          </w:p>
        </w:tc>
      </w:tr>
      <w:tr w:rsidR="0086056E" w:rsidRPr="00DB3995" w14:paraId="70A17893" w14:textId="77777777" w:rsidTr="00050A79">
        <w:tc>
          <w:tcPr>
            <w:tcW w:w="3896" w:type="dxa"/>
            <w:tcBorders>
              <w:top w:val="nil"/>
              <w:left w:val="nil"/>
              <w:bottom w:val="nil"/>
              <w:right w:val="nil"/>
            </w:tcBorders>
            <w:hideMark/>
          </w:tcPr>
          <w:p w14:paraId="23FE5F79" w14:textId="64FFAF2B" w:rsidR="0086056E" w:rsidRPr="00C332C8" w:rsidRDefault="0086056E" w:rsidP="00050A79">
            <w:pPr>
              <w:ind w:left="89"/>
            </w:pPr>
            <w:r>
              <w:t>Republic of Moldova</w:t>
            </w:r>
          </w:p>
        </w:tc>
      </w:tr>
      <w:tr w:rsidR="00CC0DE5" w:rsidRPr="00DB3995" w14:paraId="64235241" w14:textId="77777777" w:rsidTr="00050A79">
        <w:tc>
          <w:tcPr>
            <w:tcW w:w="3896" w:type="dxa"/>
            <w:tcBorders>
              <w:top w:val="nil"/>
              <w:left w:val="nil"/>
              <w:bottom w:val="nil"/>
              <w:right w:val="nil"/>
            </w:tcBorders>
          </w:tcPr>
          <w:p w14:paraId="013833AE" w14:textId="6EB02CD8" w:rsidR="00CC0DE5" w:rsidRDefault="00CC0DE5" w:rsidP="00050A79">
            <w:pPr>
              <w:ind w:left="89"/>
            </w:pPr>
            <w:r>
              <w:t>Saudi Arabia</w:t>
            </w:r>
          </w:p>
        </w:tc>
      </w:tr>
      <w:tr w:rsidR="0086056E" w:rsidRPr="00DB3995" w14:paraId="549D6232" w14:textId="77777777" w:rsidTr="00050A79">
        <w:tc>
          <w:tcPr>
            <w:tcW w:w="3896" w:type="dxa"/>
            <w:tcBorders>
              <w:top w:val="nil"/>
              <w:left w:val="nil"/>
              <w:bottom w:val="nil"/>
              <w:right w:val="nil"/>
            </w:tcBorders>
          </w:tcPr>
          <w:p w14:paraId="7D9B9483" w14:textId="3FF002BA" w:rsidR="0086056E" w:rsidRPr="00C332C8" w:rsidRDefault="0086056E" w:rsidP="00050A79">
            <w:pPr>
              <w:ind w:left="89"/>
            </w:pPr>
            <w:r>
              <w:t>Sudan</w:t>
            </w:r>
          </w:p>
        </w:tc>
      </w:tr>
      <w:tr w:rsidR="0086056E" w:rsidRPr="00DB3995" w14:paraId="74CD04EB" w14:textId="77777777" w:rsidTr="00050A79">
        <w:tc>
          <w:tcPr>
            <w:tcW w:w="3896" w:type="dxa"/>
            <w:tcBorders>
              <w:top w:val="nil"/>
              <w:left w:val="nil"/>
              <w:bottom w:val="nil"/>
              <w:right w:val="nil"/>
            </w:tcBorders>
          </w:tcPr>
          <w:p w14:paraId="2F0F30B9" w14:textId="77777777" w:rsidR="0086056E" w:rsidRPr="00C332C8" w:rsidRDefault="0086056E" w:rsidP="00050A79"/>
        </w:tc>
      </w:tr>
      <w:tr w:rsidR="0009194F" w:rsidRPr="00DB3995" w14:paraId="088D7C66" w14:textId="77777777" w:rsidTr="00050A79">
        <w:tc>
          <w:tcPr>
            <w:tcW w:w="3896" w:type="dxa"/>
            <w:tcBorders>
              <w:top w:val="nil"/>
              <w:left w:val="nil"/>
              <w:bottom w:val="nil"/>
              <w:right w:val="nil"/>
            </w:tcBorders>
          </w:tcPr>
          <w:p w14:paraId="24F29010" w14:textId="77777777" w:rsidR="0009194F" w:rsidRPr="00C332C8" w:rsidRDefault="0009194F" w:rsidP="00050A79"/>
        </w:tc>
      </w:tr>
    </w:tbl>
    <w:p w14:paraId="77D760CF" w14:textId="2134A95A" w:rsidR="0009194F" w:rsidRDefault="0009194F" w:rsidP="0009194F">
      <w:pPr>
        <w:pStyle w:val="ListParagraph"/>
        <w:numPr>
          <w:ilvl w:val="0"/>
          <w:numId w:val="11"/>
        </w:numPr>
        <w:tabs>
          <w:tab w:val="clear" w:pos="2370"/>
        </w:tabs>
        <w:ind w:left="0" w:firstLine="567"/>
      </w:pPr>
      <w:r>
        <w:t xml:space="preserve">as far as </w:t>
      </w:r>
      <w:r w:rsidRPr="006A460A">
        <w:rPr>
          <w:iCs/>
        </w:rPr>
        <w:t>Observers</w:t>
      </w:r>
      <w:r>
        <w:t xml:space="preserve"> are concerned, the letters or documents of appointment of representatives of the following non-governmental organization:  Intellectual Property Protection Association (IPPA) (1).</w:t>
      </w:r>
    </w:p>
    <w:p w14:paraId="34F48A44" w14:textId="12DB3769" w:rsidR="0009194F" w:rsidRDefault="005A08FF" w:rsidP="001B703C">
      <w:pPr>
        <w:pStyle w:val="ListParagraph"/>
        <w:numPr>
          <w:ilvl w:val="0"/>
          <w:numId w:val="8"/>
        </w:numPr>
        <w:spacing w:before="220" w:after="220"/>
        <w:ind w:left="0" w:firstLine="0"/>
        <w:contextualSpacing w:val="0"/>
      </w:pPr>
      <w:r>
        <w:t>The Committee recommends to the Conference, meeting in Plenary, to accept the credentials and full powers of the delegations mentioned in paragraph 5</w:t>
      </w:r>
      <w:r w:rsidR="0009194F">
        <w:t xml:space="preserve"> (a) above, and the letter of appointment of the Observer mentioned in paragraph 5 (b) above.</w:t>
      </w:r>
    </w:p>
    <w:p w14:paraId="136BF17C" w14:textId="77777777" w:rsidR="005A08FF" w:rsidRDefault="005A08FF" w:rsidP="005A08FF">
      <w:pPr>
        <w:pStyle w:val="ListParagraph"/>
        <w:numPr>
          <w:ilvl w:val="0"/>
          <w:numId w:val="8"/>
        </w:numPr>
        <w:spacing w:after="220"/>
        <w:ind w:left="0" w:firstLine="0"/>
        <w:contextualSpacing w:val="0"/>
      </w:pPr>
      <w:r>
        <w:t>The Committee decided that a report on its meeting should be prepared by the Secretariat and issued as its report, to be presented by the President of the Committee to the Conference, meeting in Plenary.</w:t>
      </w:r>
    </w:p>
    <w:p w14:paraId="2F1BD9DF" w14:textId="48DCB6DA" w:rsidR="005A08FF" w:rsidRDefault="005A08FF" w:rsidP="005A08FF">
      <w:pPr>
        <w:tabs>
          <w:tab w:val="left" w:pos="567"/>
          <w:tab w:val="left" w:pos="1134"/>
        </w:tabs>
        <w:spacing w:after="220"/>
      </w:pPr>
      <w:r>
        <w:t>8.</w:t>
      </w:r>
      <w:r>
        <w:tab/>
        <w:t>The Committee authorized its President to examine any further communications concerning Member Delegations, the Special Delegation</w:t>
      </w:r>
      <w:r w:rsidR="002A5585">
        <w:t>s</w:t>
      </w:r>
      <w:r>
        <w:t>, Observer Delegations or Observers that might be received by the Secretariat after the close of its second meeting, and to report thereon to the Conference, meeting in Plenary, unless the President deemed it necessary to convene the Committee to examine and report on those communications.</w:t>
      </w:r>
    </w:p>
    <w:p w14:paraId="5A81FFD9" w14:textId="1F552932" w:rsidR="005A08FF" w:rsidRDefault="005A08FF" w:rsidP="005A08FF">
      <w:pPr>
        <w:tabs>
          <w:tab w:val="left" w:pos="567"/>
          <w:tab w:val="left" w:pos="1134"/>
        </w:tabs>
        <w:spacing w:after="220"/>
      </w:pPr>
      <w:r>
        <w:t>9.</w:t>
      </w:r>
      <w:r>
        <w:tab/>
        <w:t>It is recalled that, to date, credentials and/or full powers have been submitted by the following Member delegations and were found in order:</w:t>
      </w:r>
    </w:p>
    <w:p w14:paraId="48411EBE" w14:textId="014DA24A" w:rsidR="005A08FF" w:rsidRDefault="005A08FF" w:rsidP="005A08FF">
      <w:pPr>
        <w:numPr>
          <w:ilvl w:val="0"/>
          <w:numId w:val="7"/>
        </w:numPr>
        <w:tabs>
          <w:tab w:val="clear" w:pos="2370"/>
          <w:tab w:val="num" w:pos="1134"/>
        </w:tabs>
        <w:spacing w:after="220"/>
        <w:ind w:left="0" w:firstLine="567"/>
      </w:pPr>
      <w:r>
        <w:t xml:space="preserve">the </w:t>
      </w:r>
      <w:r w:rsidRPr="00142B72">
        <w:rPr>
          <w:iCs/>
        </w:rPr>
        <w:t>credentials and full powers</w:t>
      </w:r>
      <w:r>
        <w:t xml:space="preserve"> (that is, credentials </w:t>
      </w:r>
      <w:r w:rsidR="00E44E52">
        <w:t>to</w:t>
      </w:r>
      <w:r>
        <w:t xml:space="preserve"> participat</w:t>
      </w:r>
      <w:r w:rsidR="00E44E52">
        <w:t>e</w:t>
      </w:r>
      <w:r>
        <w:t xml:space="preserve"> in the Conference and </w:t>
      </w:r>
      <w:r w:rsidR="00E44E52">
        <w:t xml:space="preserve">to </w:t>
      </w:r>
      <w:r>
        <w:t xml:space="preserve">sign the Final Act, and full powers to sign the </w:t>
      </w:r>
      <w:r w:rsidR="00424E8D">
        <w:t xml:space="preserve">treaty </w:t>
      </w:r>
      <w:r>
        <w:t xml:space="preserve">to be adopted by the Diplomatic Conference) of the delegations of the following </w:t>
      </w:r>
      <w:r w:rsidRPr="00867C97">
        <w:t>(</w:t>
      </w:r>
      <w:r w:rsidR="008F1465" w:rsidRPr="00867C97">
        <w:t>3</w:t>
      </w:r>
      <w:r w:rsidR="00CC0DE5">
        <w:t>6</w:t>
      </w:r>
      <w:r w:rsidRPr="00867C97">
        <w:t>)</w:t>
      </w:r>
      <w:r>
        <w:t xml:space="preserve"> States:  </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924D28" w:rsidRPr="00BB15E3" w14:paraId="6A924072" w14:textId="77777777" w:rsidTr="00050A79">
        <w:tc>
          <w:tcPr>
            <w:tcW w:w="3896" w:type="dxa"/>
            <w:tcBorders>
              <w:top w:val="nil"/>
              <w:left w:val="nil"/>
              <w:bottom w:val="nil"/>
              <w:right w:val="nil"/>
            </w:tcBorders>
          </w:tcPr>
          <w:p w14:paraId="53CEC5A2" w14:textId="77777777" w:rsidR="00924D28" w:rsidRPr="00BB15E3" w:rsidRDefault="00924D28" w:rsidP="00050A79">
            <w:r>
              <w:t>Austria</w:t>
            </w:r>
          </w:p>
        </w:tc>
        <w:tc>
          <w:tcPr>
            <w:tcW w:w="3809" w:type="dxa"/>
            <w:tcBorders>
              <w:top w:val="nil"/>
              <w:left w:val="nil"/>
              <w:bottom w:val="nil"/>
              <w:right w:val="nil"/>
            </w:tcBorders>
          </w:tcPr>
          <w:p w14:paraId="3E80B450" w14:textId="36849D66" w:rsidR="00924D28" w:rsidRPr="00BB15E3" w:rsidRDefault="00924D28" w:rsidP="00050A79">
            <w:r w:rsidRPr="00BB15E3">
              <w:t>Mali</w:t>
            </w:r>
          </w:p>
        </w:tc>
      </w:tr>
      <w:tr w:rsidR="00924D28" w:rsidRPr="00BB15E3" w14:paraId="7D81091D" w14:textId="77777777" w:rsidTr="00050A79">
        <w:tc>
          <w:tcPr>
            <w:tcW w:w="3896" w:type="dxa"/>
            <w:tcBorders>
              <w:top w:val="nil"/>
              <w:left w:val="nil"/>
              <w:bottom w:val="nil"/>
              <w:right w:val="nil"/>
            </w:tcBorders>
            <w:hideMark/>
          </w:tcPr>
          <w:p w14:paraId="07BF3806" w14:textId="77777777" w:rsidR="00924D28" w:rsidRPr="00BB15E3" w:rsidRDefault="00924D28" w:rsidP="00050A79">
            <w:r>
              <w:t>Bahrain</w:t>
            </w:r>
          </w:p>
        </w:tc>
        <w:tc>
          <w:tcPr>
            <w:tcW w:w="3809" w:type="dxa"/>
            <w:tcBorders>
              <w:top w:val="nil"/>
              <w:left w:val="nil"/>
              <w:bottom w:val="nil"/>
              <w:right w:val="nil"/>
            </w:tcBorders>
          </w:tcPr>
          <w:p w14:paraId="4DD4F327" w14:textId="18972E4B" w:rsidR="00924D28" w:rsidRPr="00BB15E3" w:rsidRDefault="00924D28" w:rsidP="00050A79">
            <w:r w:rsidRPr="00BB15E3">
              <w:t>Mongolia</w:t>
            </w:r>
          </w:p>
        </w:tc>
      </w:tr>
      <w:tr w:rsidR="00924D28" w:rsidRPr="00BB15E3" w14:paraId="25FBE41B" w14:textId="77777777" w:rsidTr="00050A79">
        <w:tc>
          <w:tcPr>
            <w:tcW w:w="3896" w:type="dxa"/>
            <w:tcBorders>
              <w:top w:val="nil"/>
              <w:left w:val="nil"/>
              <w:bottom w:val="nil"/>
              <w:right w:val="nil"/>
            </w:tcBorders>
            <w:hideMark/>
          </w:tcPr>
          <w:p w14:paraId="5A479798" w14:textId="77777777" w:rsidR="00924D28" w:rsidRPr="00BB15E3" w:rsidRDefault="00924D28" w:rsidP="00050A79">
            <w:r w:rsidRPr="00BB15E3">
              <w:t>Bosnia Herzegovina</w:t>
            </w:r>
          </w:p>
        </w:tc>
        <w:tc>
          <w:tcPr>
            <w:tcW w:w="3809" w:type="dxa"/>
            <w:tcBorders>
              <w:top w:val="nil"/>
              <w:left w:val="nil"/>
              <w:bottom w:val="nil"/>
              <w:right w:val="nil"/>
            </w:tcBorders>
          </w:tcPr>
          <w:p w14:paraId="078F7804" w14:textId="4196512D" w:rsidR="00924D28" w:rsidRPr="00BB15E3" w:rsidRDefault="00924D28" w:rsidP="00050A79">
            <w:r w:rsidRPr="00BB15E3">
              <w:t>Morocco</w:t>
            </w:r>
          </w:p>
        </w:tc>
      </w:tr>
      <w:tr w:rsidR="00924D28" w:rsidRPr="00BB15E3" w14:paraId="12D53205" w14:textId="77777777" w:rsidTr="00050A79">
        <w:tc>
          <w:tcPr>
            <w:tcW w:w="3896" w:type="dxa"/>
            <w:tcBorders>
              <w:top w:val="nil"/>
              <w:left w:val="nil"/>
              <w:bottom w:val="nil"/>
              <w:right w:val="nil"/>
            </w:tcBorders>
          </w:tcPr>
          <w:p w14:paraId="4B6AB18E" w14:textId="77777777" w:rsidR="00924D28" w:rsidRPr="00BB15E3" w:rsidRDefault="00924D28" w:rsidP="00050A79">
            <w:r>
              <w:t>Burkina Faso</w:t>
            </w:r>
          </w:p>
        </w:tc>
        <w:tc>
          <w:tcPr>
            <w:tcW w:w="3809" w:type="dxa"/>
            <w:tcBorders>
              <w:top w:val="nil"/>
              <w:left w:val="nil"/>
              <w:bottom w:val="nil"/>
              <w:right w:val="nil"/>
            </w:tcBorders>
          </w:tcPr>
          <w:p w14:paraId="572A74F1" w14:textId="41A61355" w:rsidR="00924D28" w:rsidRPr="00BB15E3" w:rsidRDefault="00924D28" w:rsidP="00050A79">
            <w:r w:rsidRPr="00BB15E3">
              <w:t>Mozambique</w:t>
            </w:r>
          </w:p>
        </w:tc>
      </w:tr>
      <w:tr w:rsidR="00924D28" w:rsidRPr="00BB15E3" w14:paraId="592F81CA" w14:textId="77777777" w:rsidTr="00050A79">
        <w:tc>
          <w:tcPr>
            <w:tcW w:w="3896" w:type="dxa"/>
            <w:tcBorders>
              <w:top w:val="nil"/>
              <w:left w:val="nil"/>
              <w:bottom w:val="nil"/>
              <w:right w:val="nil"/>
            </w:tcBorders>
          </w:tcPr>
          <w:p w14:paraId="17ECB5F2" w14:textId="77777777" w:rsidR="00924D28" w:rsidRPr="00BB15E3" w:rsidRDefault="00924D28" w:rsidP="00050A79">
            <w:r w:rsidRPr="00BB15E3">
              <w:t>Central African Republic</w:t>
            </w:r>
          </w:p>
        </w:tc>
        <w:tc>
          <w:tcPr>
            <w:tcW w:w="3809" w:type="dxa"/>
            <w:tcBorders>
              <w:top w:val="nil"/>
              <w:left w:val="nil"/>
              <w:bottom w:val="nil"/>
              <w:right w:val="nil"/>
            </w:tcBorders>
          </w:tcPr>
          <w:p w14:paraId="6F0CCD5E" w14:textId="161DB6C2" w:rsidR="00924D28" w:rsidRPr="00BB15E3" w:rsidRDefault="00924D28" w:rsidP="00050A79">
            <w:r>
              <w:t>Niger</w:t>
            </w:r>
          </w:p>
        </w:tc>
      </w:tr>
      <w:tr w:rsidR="00924D28" w:rsidRPr="00BB15E3" w14:paraId="22DF7771" w14:textId="77777777" w:rsidTr="00050A79">
        <w:tc>
          <w:tcPr>
            <w:tcW w:w="3896" w:type="dxa"/>
            <w:tcBorders>
              <w:top w:val="nil"/>
              <w:left w:val="nil"/>
              <w:bottom w:val="nil"/>
              <w:right w:val="nil"/>
            </w:tcBorders>
          </w:tcPr>
          <w:p w14:paraId="0E92F8EE" w14:textId="77777777" w:rsidR="00924D28" w:rsidRPr="00BB15E3" w:rsidRDefault="00924D28" w:rsidP="00050A79">
            <w:r w:rsidRPr="00BB15E3">
              <w:t>Congo</w:t>
            </w:r>
          </w:p>
        </w:tc>
        <w:tc>
          <w:tcPr>
            <w:tcW w:w="3809" w:type="dxa"/>
            <w:tcBorders>
              <w:top w:val="nil"/>
              <w:left w:val="nil"/>
              <w:bottom w:val="nil"/>
              <w:right w:val="nil"/>
            </w:tcBorders>
          </w:tcPr>
          <w:p w14:paraId="37646E12" w14:textId="43C693E2" w:rsidR="00924D28" w:rsidRPr="00BB15E3" w:rsidRDefault="00924D28" w:rsidP="00050A79">
            <w:r w:rsidRPr="00BB15E3">
              <w:t>North Macedonia</w:t>
            </w:r>
          </w:p>
        </w:tc>
      </w:tr>
      <w:tr w:rsidR="00924D28" w:rsidRPr="00BB15E3" w14:paraId="42D3D1F7" w14:textId="77777777" w:rsidTr="00050A79">
        <w:tc>
          <w:tcPr>
            <w:tcW w:w="3896" w:type="dxa"/>
            <w:tcBorders>
              <w:top w:val="nil"/>
              <w:left w:val="nil"/>
              <w:bottom w:val="nil"/>
              <w:right w:val="nil"/>
            </w:tcBorders>
          </w:tcPr>
          <w:p w14:paraId="71F5E7CA" w14:textId="77777777" w:rsidR="00924D28" w:rsidRPr="00BB15E3" w:rsidRDefault="00924D28" w:rsidP="00050A79">
            <w:r w:rsidRPr="00BB15E3">
              <w:t>Cook Islands</w:t>
            </w:r>
          </w:p>
        </w:tc>
        <w:tc>
          <w:tcPr>
            <w:tcW w:w="3809" w:type="dxa"/>
            <w:tcBorders>
              <w:top w:val="nil"/>
              <w:left w:val="nil"/>
              <w:bottom w:val="nil"/>
              <w:right w:val="nil"/>
            </w:tcBorders>
          </w:tcPr>
          <w:p w14:paraId="01CA2400" w14:textId="65C177E1" w:rsidR="00924D28" w:rsidRPr="00BB15E3" w:rsidRDefault="00924D28" w:rsidP="00050A79">
            <w:r>
              <w:t>Philippines</w:t>
            </w:r>
          </w:p>
        </w:tc>
      </w:tr>
      <w:tr w:rsidR="00924D28" w:rsidRPr="00BB15E3" w14:paraId="0AE3C5AC" w14:textId="77777777" w:rsidTr="00050A79">
        <w:tc>
          <w:tcPr>
            <w:tcW w:w="3896" w:type="dxa"/>
            <w:tcBorders>
              <w:top w:val="nil"/>
              <w:left w:val="nil"/>
              <w:bottom w:val="nil"/>
              <w:right w:val="nil"/>
            </w:tcBorders>
          </w:tcPr>
          <w:p w14:paraId="532AD2E3" w14:textId="77777777" w:rsidR="00924D28" w:rsidRPr="00BB15E3" w:rsidRDefault="00924D28" w:rsidP="00050A79">
            <w:r w:rsidRPr="00BB15E3">
              <w:t>Costa Rica</w:t>
            </w:r>
          </w:p>
        </w:tc>
        <w:tc>
          <w:tcPr>
            <w:tcW w:w="3809" w:type="dxa"/>
            <w:tcBorders>
              <w:top w:val="nil"/>
              <w:left w:val="nil"/>
              <w:bottom w:val="nil"/>
              <w:right w:val="nil"/>
            </w:tcBorders>
          </w:tcPr>
          <w:p w14:paraId="2CE93D5C" w14:textId="6BCD27F7" w:rsidR="00924D28" w:rsidRPr="00BB15E3" w:rsidRDefault="00924D28" w:rsidP="00050A79">
            <w:r>
              <w:t>Republic of Moldova</w:t>
            </w:r>
          </w:p>
        </w:tc>
      </w:tr>
      <w:tr w:rsidR="00924D28" w:rsidRPr="00BB15E3" w14:paraId="6131FF10" w14:textId="77777777" w:rsidTr="00050A79">
        <w:tc>
          <w:tcPr>
            <w:tcW w:w="3896" w:type="dxa"/>
            <w:tcBorders>
              <w:top w:val="nil"/>
              <w:left w:val="nil"/>
              <w:bottom w:val="nil"/>
              <w:right w:val="nil"/>
            </w:tcBorders>
            <w:hideMark/>
          </w:tcPr>
          <w:p w14:paraId="5F230364" w14:textId="77777777" w:rsidR="00924D28" w:rsidRPr="00BB15E3" w:rsidRDefault="00924D28" w:rsidP="00050A79">
            <w:r w:rsidRPr="00BB15E3">
              <w:t>Côte d’Ivoire</w:t>
            </w:r>
          </w:p>
        </w:tc>
        <w:tc>
          <w:tcPr>
            <w:tcW w:w="3809" w:type="dxa"/>
            <w:tcBorders>
              <w:top w:val="nil"/>
              <w:left w:val="nil"/>
              <w:bottom w:val="nil"/>
              <w:right w:val="nil"/>
            </w:tcBorders>
          </w:tcPr>
          <w:p w14:paraId="5D45FE19" w14:textId="17458B45" w:rsidR="00924D28" w:rsidRPr="00BB15E3" w:rsidRDefault="00924D28" w:rsidP="00050A79">
            <w:r>
              <w:t>Saint Lucia</w:t>
            </w:r>
          </w:p>
        </w:tc>
      </w:tr>
      <w:tr w:rsidR="00924D28" w:rsidRPr="00BB15E3" w14:paraId="05B55D33" w14:textId="77777777" w:rsidTr="00050A79">
        <w:tc>
          <w:tcPr>
            <w:tcW w:w="3896" w:type="dxa"/>
            <w:tcBorders>
              <w:top w:val="nil"/>
              <w:left w:val="nil"/>
              <w:bottom w:val="nil"/>
              <w:right w:val="nil"/>
            </w:tcBorders>
          </w:tcPr>
          <w:p w14:paraId="5612FDED" w14:textId="77777777" w:rsidR="00924D28" w:rsidRPr="00BB15E3" w:rsidRDefault="00924D28" w:rsidP="00050A79">
            <w:r w:rsidRPr="00BB15E3">
              <w:t>Cyprus</w:t>
            </w:r>
          </w:p>
        </w:tc>
        <w:tc>
          <w:tcPr>
            <w:tcW w:w="3809" w:type="dxa"/>
            <w:tcBorders>
              <w:top w:val="nil"/>
              <w:left w:val="nil"/>
              <w:bottom w:val="nil"/>
              <w:right w:val="nil"/>
            </w:tcBorders>
          </w:tcPr>
          <w:p w14:paraId="31A44344" w14:textId="31D078AD" w:rsidR="00924D28" w:rsidRPr="00BB15E3" w:rsidRDefault="00924D28" w:rsidP="00050A79">
            <w:r w:rsidRPr="00BB15E3">
              <w:t>Sao Tome and Principe</w:t>
            </w:r>
          </w:p>
        </w:tc>
      </w:tr>
      <w:tr w:rsidR="00924D28" w:rsidRPr="00BB15E3" w14:paraId="51338F8E" w14:textId="77777777" w:rsidTr="00050A79">
        <w:tc>
          <w:tcPr>
            <w:tcW w:w="3896" w:type="dxa"/>
            <w:tcBorders>
              <w:top w:val="nil"/>
              <w:left w:val="nil"/>
              <w:bottom w:val="nil"/>
              <w:right w:val="nil"/>
            </w:tcBorders>
          </w:tcPr>
          <w:p w14:paraId="19C52AAC" w14:textId="77777777" w:rsidR="00924D28" w:rsidRPr="00BB15E3" w:rsidRDefault="00924D28" w:rsidP="00050A79">
            <w:r w:rsidRPr="00BB15E3">
              <w:t>Democratic People’s Republic of Korea</w:t>
            </w:r>
          </w:p>
        </w:tc>
        <w:tc>
          <w:tcPr>
            <w:tcW w:w="3809" w:type="dxa"/>
            <w:tcBorders>
              <w:top w:val="nil"/>
              <w:left w:val="nil"/>
              <w:bottom w:val="nil"/>
              <w:right w:val="nil"/>
            </w:tcBorders>
          </w:tcPr>
          <w:p w14:paraId="3C02C45A" w14:textId="44C25050" w:rsidR="00924D28" w:rsidRPr="00BB15E3" w:rsidRDefault="00924D28" w:rsidP="00050A79">
            <w:r>
              <w:t>Saudi Arabia</w:t>
            </w:r>
          </w:p>
        </w:tc>
      </w:tr>
      <w:tr w:rsidR="00924D28" w:rsidRPr="00BB15E3" w14:paraId="284DF5DD" w14:textId="77777777" w:rsidTr="00050A79">
        <w:tc>
          <w:tcPr>
            <w:tcW w:w="3896" w:type="dxa"/>
            <w:tcBorders>
              <w:top w:val="nil"/>
              <w:left w:val="nil"/>
              <w:bottom w:val="nil"/>
              <w:right w:val="nil"/>
            </w:tcBorders>
          </w:tcPr>
          <w:p w14:paraId="421712C7" w14:textId="77777777" w:rsidR="00924D28" w:rsidRPr="00BB15E3" w:rsidRDefault="00924D28" w:rsidP="00050A79">
            <w:r w:rsidRPr="00BB15E3">
              <w:t>Ghana</w:t>
            </w:r>
          </w:p>
        </w:tc>
        <w:tc>
          <w:tcPr>
            <w:tcW w:w="3809" w:type="dxa"/>
            <w:tcBorders>
              <w:top w:val="nil"/>
              <w:left w:val="nil"/>
              <w:bottom w:val="nil"/>
              <w:right w:val="nil"/>
            </w:tcBorders>
          </w:tcPr>
          <w:p w14:paraId="0A382E1E" w14:textId="41C2BE4F" w:rsidR="00924D28" w:rsidRPr="00BB15E3" w:rsidRDefault="00924D28" w:rsidP="00050A79">
            <w:r>
              <w:t>South Africa</w:t>
            </w:r>
          </w:p>
        </w:tc>
      </w:tr>
      <w:tr w:rsidR="00924D28" w:rsidRPr="00BB15E3" w14:paraId="560629F9" w14:textId="77777777" w:rsidTr="00050A79">
        <w:tc>
          <w:tcPr>
            <w:tcW w:w="3896" w:type="dxa"/>
            <w:tcBorders>
              <w:top w:val="nil"/>
              <w:left w:val="nil"/>
              <w:bottom w:val="nil"/>
              <w:right w:val="nil"/>
            </w:tcBorders>
          </w:tcPr>
          <w:p w14:paraId="51DDE544" w14:textId="37E87D56" w:rsidR="00924D28" w:rsidRPr="00BB15E3" w:rsidRDefault="00924D28" w:rsidP="00050A79">
            <w:r>
              <w:t>Iceland</w:t>
            </w:r>
          </w:p>
        </w:tc>
        <w:tc>
          <w:tcPr>
            <w:tcW w:w="3809" w:type="dxa"/>
            <w:tcBorders>
              <w:top w:val="nil"/>
              <w:left w:val="nil"/>
              <w:bottom w:val="nil"/>
              <w:right w:val="nil"/>
            </w:tcBorders>
          </w:tcPr>
          <w:p w14:paraId="48B15491" w14:textId="485DD2AF" w:rsidR="00924D28" w:rsidRPr="00BB15E3" w:rsidRDefault="00924D28" w:rsidP="00050A79">
            <w:r w:rsidRPr="00BB15E3">
              <w:t>Spain</w:t>
            </w:r>
          </w:p>
        </w:tc>
      </w:tr>
      <w:tr w:rsidR="00924D28" w:rsidRPr="00BB15E3" w14:paraId="2CB3D56D" w14:textId="77777777" w:rsidTr="00050A79">
        <w:tc>
          <w:tcPr>
            <w:tcW w:w="3896" w:type="dxa"/>
            <w:tcBorders>
              <w:top w:val="nil"/>
              <w:left w:val="nil"/>
              <w:bottom w:val="nil"/>
              <w:right w:val="nil"/>
            </w:tcBorders>
          </w:tcPr>
          <w:p w14:paraId="4585137E" w14:textId="455F4C6D" w:rsidR="00924D28" w:rsidRPr="00BB15E3" w:rsidRDefault="00924D28" w:rsidP="00050A79">
            <w:r w:rsidRPr="00BB15E3">
              <w:t>Ireland</w:t>
            </w:r>
          </w:p>
        </w:tc>
        <w:tc>
          <w:tcPr>
            <w:tcW w:w="3809" w:type="dxa"/>
            <w:tcBorders>
              <w:top w:val="nil"/>
              <w:left w:val="nil"/>
              <w:bottom w:val="nil"/>
              <w:right w:val="nil"/>
            </w:tcBorders>
          </w:tcPr>
          <w:p w14:paraId="1D49A10B" w14:textId="07648DBD" w:rsidR="00924D28" w:rsidRPr="00BB15E3" w:rsidRDefault="00924D28" w:rsidP="00050A79">
            <w:r>
              <w:t>Sudan</w:t>
            </w:r>
          </w:p>
        </w:tc>
      </w:tr>
      <w:tr w:rsidR="00924D28" w:rsidRPr="00BB15E3" w14:paraId="78CD911F" w14:textId="77777777" w:rsidTr="00050A79">
        <w:tc>
          <w:tcPr>
            <w:tcW w:w="3896" w:type="dxa"/>
            <w:tcBorders>
              <w:top w:val="nil"/>
              <w:left w:val="nil"/>
              <w:bottom w:val="nil"/>
              <w:right w:val="nil"/>
            </w:tcBorders>
          </w:tcPr>
          <w:p w14:paraId="0A0F7371" w14:textId="4DFCD7C0" w:rsidR="00924D28" w:rsidRPr="00BB15E3" w:rsidRDefault="00924D28" w:rsidP="00050A79">
            <w:r w:rsidRPr="00BB15E3">
              <w:t>Italy</w:t>
            </w:r>
          </w:p>
        </w:tc>
        <w:tc>
          <w:tcPr>
            <w:tcW w:w="3809" w:type="dxa"/>
            <w:tcBorders>
              <w:top w:val="nil"/>
              <w:left w:val="nil"/>
              <w:bottom w:val="nil"/>
              <w:right w:val="nil"/>
            </w:tcBorders>
          </w:tcPr>
          <w:p w14:paraId="0DCC7C69" w14:textId="4B67C4B7" w:rsidR="00924D28" w:rsidRPr="00BB15E3" w:rsidRDefault="00924D28" w:rsidP="00050A79">
            <w:r w:rsidRPr="00BB15E3">
              <w:t>Suriname</w:t>
            </w:r>
          </w:p>
        </w:tc>
      </w:tr>
      <w:tr w:rsidR="00924D28" w:rsidRPr="00BB15E3" w14:paraId="4562A7C5" w14:textId="77777777" w:rsidTr="00050A79">
        <w:tc>
          <w:tcPr>
            <w:tcW w:w="3896" w:type="dxa"/>
            <w:tcBorders>
              <w:top w:val="nil"/>
              <w:left w:val="nil"/>
              <w:bottom w:val="nil"/>
              <w:right w:val="nil"/>
            </w:tcBorders>
          </w:tcPr>
          <w:p w14:paraId="01454F52" w14:textId="7774F501" w:rsidR="00924D28" w:rsidRPr="00BB15E3" w:rsidRDefault="00924D28" w:rsidP="00050A79">
            <w:r w:rsidRPr="00BB15E3">
              <w:t>Lao People’s Democratic Republic</w:t>
            </w:r>
          </w:p>
        </w:tc>
        <w:tc>
          <w:tcPr>
            <w:tcW w:w="3809" w:type="dxa"/>
            <w:tcBorders>
              <w:top w:val="nil"/>
              <w:left w:val="nil"/>
              <w:bottom w:val="nil"/>
              <w:right w:val="nil"/>
            </w:tcBorders>
          </w:tcPr>
          <w:p w14:paraId="5B00B668" w14:textId="017ED41E" w:rsidR="00924D28" w:rsidRPr="00BB15E3" w:rsidRDefault="00924D28" w:rsidP="00050A79">
            <w:r>
              <w:t>United Kingdom</w:t>
            </w:r>
          </w:p>
        </w:tc>
      </w:tr>
      <w:tr w:rsidR="00924D28" w:rsidRPr="00BB15E3" w14:paraId="44E9D7D1" w14:textId="77777777" w:rsidTr="00050A79">
        <w:tc>
          <w:tcPr>
            <w:tcW w:w="3896" w:type="dxa"/>
            <w:tcBorders>
              <w:top w:val="nil"/>
              <w:left w:val="nil"/>
              <w:bottom w:val="nil"/>
              <w:right w:val="nil"/>
            </w:tcBorders>
          </w:tcPr>
          <w:p w14:paraId="74CB1CC3" w14:textId="5CE82B76" w:rsidR="00924D28" w:rsidRPr="00BB15E3" w:rsidRDefault="00924D28" w:rsidP="00924D28">
            <w:r>
              <w:t>Lebanon</w:t>
            </w:r>
          </w:p>
        </w:tc>
        <w:tc>
          <w:tcPr>
            <w:tcW w:w="3809" w:type="dxa"/>
            <w:tcBorders>
              <w:top w:val="nil"/>
              <w:left w:val="nil"/>
              <w:bottom w:val="nil"/>
              <w:right w:val="nil"/>
            </w:tcBorders>
          </w:tcPr>
          <w:p w14:paraId="2F1B49C5" w14:textId="787D16F1" w:rsidR="00924D28" w:rsidRPr="00BB15E3" w:rsidRDefault="00924D28" w:rsidP="00924D28">
            <w:r>
              <w:t>Zimbabwe</w:t>
            </w:r>
          </w:p>
        </w:tc>
      </w:tr>
      <w:tr w:rsidR="00924D28" w:rsidRPr="00BB15E3" w14:paraId="6D5C20DA" w14:textId="77777777" w:rsidTr="00050A79">
        <w:tc>
          <w:tcPr>
            <w:tcW w:w="3896" w:type="dxa"/>
            <w:tcBorders>
              <w:top w:val="nil"/>
              <w:left w:val="nil"/>
              <w:bottom w:val="nil"/>
              <w:right w:val="nil"/>
            </w:tcBorders>
          </w:tcPr>
          <w:p w14:paraId="58E1B332" w14:textId="5913CAE4" w:rsidR="00924D28" w:rsidRPr="00BB15E3" w:rsidRDefault="00924D28" w:rsidP="00924D28">
            <w:r w:rsidRPr="00D75ABA">
              <w:t>Libya</w:t>
            </w:r>
          </w:p>
        </w:tc>
        <w:tc>
          <w:tcPr>
            <w:tcW w:w="3809" w:type="dxa"/>
            <w:tcBorders>
              <w:top w:val="nil"/>
              <w:left w:val="nil"/>
              <w:bottom w:val="nil"/>
              <w:right w:val="nil"/>
            </w:tcBorders>
          </w:tcPr>
          <w:p w14:paraId="65A45BA1" w14:textId="45BAEE0E" w:rsidR="00924D28" w:rsidRPr="00BB15E3" w:rsidRDefault="00924D28" w:rsidP="00924D28"/>
        </w:tc>
      </w:tr>
      <w:tr w:rsidR="00924D28" w:rsidRPr="00BB15E3" w14:paraId="1B05357B" w14:textId="77777777" w:rsidTr="00050A79">
        <w:tc>
          <w:tcPr>
            <w:tcW w:w="3896" w:type="dxa"/>
            <w:tcBorders>
              <w:top w:val="nil"/>
              <w:left w:val="nil"/>
              <w:bottom w:val="nil"/>
              <w:right w:val="nil"/>
            </w:tcBorders>
          </w:tcPr>
          <w:p w14:paraId="1E90AB97" w14:textId="675B7D85" w:rsidR="00924D28" w:rsidRPr="00BB15E3" w:rsidRDefault="00924D28" w:rsidP="00924D28">
            <w:pPr>
              <w:spacing w:after="840"/>
            </w:pPr>
            <w:r w:rsidRPr="00BB15E3">
              <w:t>Luxembourg</w:t>
            </w:r>
          </w:p>
        </w:tc>
        <w:tc>
          <w:tcPr>
            <w:tcW w:w="3809" w:type="dxa"/>
            <w:tcBorders>
              <w:top w:val="nil"/>
              <w:left w:val="nil"/>
              <w:bottom w:val="nil"/>
              <w:right w:val="nil"/>
            </w:tcBorders>
          </w:tcPr>
          <w:p w14:paraId="2F1385EA" w14:textId="2F4B63FB" w:rsidR="00924D28" w:rsidRPr="00BB15E3" w:rsidRDefault="00924D28" w:rsidP="00924D28">
            <w:pPr>
              <w:spacing w:after="840"/>
            </w:pPr>
          </w:p>
        </w:tc>
      </w:tr>
    </w:tbl>
    <w:p w14:paraId="1E369F93" w14:textId="699576B0" w:rsidR="005A08FF" w:rsidRDefault="005A08FF" w:rsidP="00B0050E">
      <w:pPr>
        <w:numPr>
          <w:ilvl w:val="0"/>
          <w:numId w:val="10"/>
        </w:numPr>
        <w:tabs>
          <w:tab w:val="clear" w:pos="2370"/>
        </w:tabs>
        <w:spacing w:after="220"/>
        <w:ind w:left="0" w:firstLine="540"/>
      </w:pPr>
      <w:r w:rsidRPr="002265DA">
        <w:lastRenderedPageBreak/>
        <w:t>the credentials without full powers</w:t>
      </w:r>
      <w:r>
        <w:t xml:space="preserve"> to sign the </w:t>
      </w:r>
      <w:r w:rsidR="00331EE0">
        <w:t>Treaty</w:t>
      </w:r>
      <w:r w:rsidRPr="007959EE">
        <w:t xml:space="preserve"> </w:t>
      </w:r>
      <w:r>
        <w:t>(that is, credentials for participating in the Conference and signing the Final Act) of the following (</w:t>
      </w:r>
      <w:r w:rsidR="008F1465" w:rsidRPr="00867C97">
        <w:t>12</w:t>
      </w:r>
      <w:r w:rsidR="00CC0DE5">
        <w:t>2</w:t>
      </w:r>
      <w:r w:rsidRPr="00867C97">
        <w:t>)</w:t>
      </w:r>
      <w:r>
        <w:t xml:space="preserve"> delegations:  </w:t>
      </w:r>
    </w:p>
    <w:tbl>
      <w:tblPr>
        <w:tblW w:w="0" w:type="auto"/>
        <w:tblInd w:w="1650" w:type="dxa"/>
        <w:tblLook w:val="04A0" w:firstRow="1" w:lastRow="0" w:firstColumn="1" w:lastColumn="0" w:noHBand="0" w:noVBand="1"/>
      </w:tblPr>
      <w:tblGrid>
        <w:gridCol w:w="2957"/>
        <w:gridCol w:w="2637"/>
        <w:gridCol w:w="2111"/>
      </w:tblGrid>
      <w:tr w:rsidR="00CC0DE5" w:rsidRPr="00BB15E3" w14:paraId="3B960637" w14:textId="77777777" w:rsidTr="00050A79">
        <w:tc>
          <w:tcPr>
            <w:tcW w:w="2957" w:type="dxa"/>
            <w:shd w:val="clear" w:color="auto" w:fill="auto"/>
          </w:tcPr>
          <w:p w14:paraId="1CE29B49" w14:textId="77777777" w:rsidR="00CC0DE5" w:rsidRPr="00BB15E3" w:rsidRDefault="00CC0DE5" w:rsidP="00050A79">
            <w:r w:rsidRPr="00BB15E3">
              <w:t>Albania</w:t>
            </w:r>
          </w:p>
        </w:tc>
        <w:tc>
          <w:tcPr>
            <w:tcW w:w="2637" w:type="dxa"/>
            <w:shd w:val="clear" w:color="auto" w:fill="auto"/>
          </w:tcPr>
          <w:p w14:paraId="3C6C0FB1" w14:textId="77777777" w:rsidR="00CC0DE5" w:rsidRPr="00BB15E3" w:rsidRDefault="00CC0DE5" w:rsidP="00050A79">
            <w:r w:rsidRPr="00BB15E3">
              <w:t>Haiti</w:t>
            </w:r>
          </w:p>
        </w:tc>
        <w:tc>
          <w:tcPr>
            <w:tcW w:w="2111" w:type="dxa"/>
          </w:tcPr>
          <w:p w14:paraId="18A2E0C8" w14:textId="656BEE9E" w:rsidR="00CC0DE5" w:rsidRPr="00BB15E3" w:rsidRDefault="00CC0DE5" w:rsidP="00050A79">
            <w:r>
              <w:t>Slovakia</w:t>
            </w:r>
          </w:p>
        </w:tc>
      </w:tr>
      <w:tr w:rsidR="00CC0DE5" w:rsidRPr="00BB15E3" w14:paraId="5E536E4E" w14:textId="77777777" w:rsidTr="00050A79">
        <w:tc>
          <w:tcPr>
            <w:tcW w:w="2957" w:type="dxa"/>
            <w:shd w:val="clear" w:color="auto" w:fill="auto"/>
          </w:tcPr>
          <w:p w14:paraId="0579303E" w14:textId="77777777" w:rsidR="00CC0DE5" w:rsidRPr="00BB15E3" w:rsidRDefault="00CC0DE5" w:rsidP="00050A79">
            <w:r>
              <w:t>Algeria</w:t>
            </w:r>
          </w:p>
        </w:tc>
        <w:tc>
          <w:tcPr>
            <w:tcW w:w="2637" w:type="dxa"/>
            <w:shd w:val="clear" w:color="auto" w:fill="auto"/>
          </w:tcPr>
          <w:p w14:paraId="153C8036" w14:textId="77777777" w:rsidR="00CC0DE5" w:rsidRPr="00BB15E3" w:rsidRDefault="00CC0DE5" w:rsidP="00050A79">
            <w:r w:rsidRPr="00BB15E3">
              <w:t>Holy See</w:t>
            </w:r>
          </w:p>
        </w:tc>
        <w:tc>
          <w:tcPr>
            <w:tcW w:w="2111" w:type="dxa"/>
          </w:tcPr>
          <w:p w14:paraId="4D0F483F" w14:textId="78AE1CEE" w:rsidR="00CC0DE5" w:rsidRPr="00BB15E3" w:rsidRDefault="00CC0DE5" w:rsidP="00050A79">
            <w:r w:rsidRPr="00BB15E3">
              <w:t>Slovenia</w:t>
            </w:r>
          </w:p>
        </w:tc>
      </w:tr>
      <w:tr w:rsidR="00CC0DE5" w:rsidRPr="00BB15E3" w14:paraId="52CC2BC7" w14:textId="77777777" w:rsidTr="00050A79">
        <w:tc>
          <w:tcPr>
            <w:tcW w:w="2957" w:type="dxa"/>
            <w:shd w:val="clear" w:color="auto" w:fill="auto"/>
          </w:tcPr>
          <w:p w14:paraId="41BB82DF" w14:textId="77777777" w:rsidR="00CC0DE5" w:rsidRPr="00BB15E3" w:rsidRDefault="00CC0DE5" w:rsidP="00050A79">
            <w:r w:rsidRPr="00BB15E3">
              <w:t>Angola</w:t>
            </w:r>
          </w:p>
        </w:tc>
        <w:tc>
          <w:tcPr>
            <w:tcW w:w="2637" w:type="dxa"/>
            <w:shd w:val="clear" w:color="auto" w:fill="auto"/>
          </w:tcPr>
          <w:p w14:paraId="51988B5D" w14:textId="77777777" w:rsidR="00CC0DE5" w:rsidRPr="00BB15E3" w:rsidRDefault="00CC0DE5" w:rsidP="00050A79">
            <w:r w:rsidRPr="00BB15E3">
              <w:t>Honduras</w:t>
            </w:r>
          </w:p>
        </w:tc>
        <w:tc>
          <w:tcPr>
            <w:tcW w:w="2111" w:type="dxa"/>
          </w:tcPr>
          <w:p w14:paraId="64274D45" w14:textId="4A98C820" w:rsidR="00CC0DE5" w:rsidRPr="00BB15E3" w:rsidRDefault="00CC0DE5" w:rsidP="00050A79">
            <w:r w:rsidRPr="00BB15E3">
              <w:t>Sri Lanka</w:t>
            </w:r>
          </w:p>
        </w:tc>
      </w:tr>
      <w:tr w:rsidR="00CC0DE5" w:rsidRPr="00BB15E3" w14:paraId="7499A511" w14:textId="77777777" w:rsidTr="00050A79">
        <w:tc>
          <w:tcPr>
            <w:tcW w:w="2957" w:type="dxa"/>
            <w:shd w:val="clear" w:color="auto" w:fill="auto"/>
          </w:tcPr>
          <w:p w14:paraId="7DB857B7" w14:textId="77777777" w:rsidR="00CC0DE5" w:rsidRPr="00BB15E3" w:rsidRDefault="00CC0DE5" w:rsidP="00050A79">
            <w:r w:rsidRPr="00BB15E3">
              <w:t>Antigua and Barbuda</w:t>
            </w:r>
          </w:p>
        </w:tc>
        <w:tc>
          <w:tcPr>
            <w:tcW w:w="2637" w:type="dxa"/>
            <w:shd w:val="clear" w:color="auto" w:fill="auto"/>
          </w:tcPr>
          <w:p w14:paraId="240A134C" w14:textId="77777777" w:rsidR="00CC0DE5" w:rsidRPr="00BB15E3" w:rsidRDefault="00CC0DE5" w:rsidP="00050A79">
            <w:r w:rsidRPr="00BB15E3">
              <w:t>Hungary</w:t>
            </w:r>
          </w:p>
        </w:tc>
        <w:tc>
          <w:tcPr>
            <w:tcW w:w="2111" w:type="dxa"/>
          </w:tcPr>
          <w:p w14:paraId="3193225A" w14:textId="62426298" w:rsidR="00CC0DE5" w:rsidRPr="00BB15E3" w:rsidRDefault="00CC0DE5" w:rsidP="00050A79">
            <w:r w:rsidRPr="00BB15E3">
              <w:t>Sweden</w:t>
            </w:r>
          </w:p>
        </w:tc>
      </w:tr>
      <w:tr w:rsidR="00CC0DE5" w:rsidRPr="00BB15E3" w14:paraId="4D9A3FFB" w14:textId="77777777" w:rsidTr="00050A79">
        <w:tc>
          <w:tcPr>
            <w:tcW w:w="2957" w:type="dxa"/>
            <w:shd w:val="clear" w:color="auto" w:fill="auto"/>
          </w:tcPr>
          <w:p w14:paraId="455E7D3A" w14:textId="77777777" w:rsidR="00CC0DE5" w:rsidRPr="00BB15E3" w:rsidRDefault="00CC0DE5" w:rsidP="00050A79">
            <w:r>
              <w:t>Argentina</w:t>
            </w:r>
          </w:p>
        </w:tc>
        <w:tc>
          <w:tcPr>
            <w:tcW w:w="2637" w:type="dxa"/>
            <w:shd w:val="clear" w:color="auto" w:fill="auto"/>
          </w:tcPr>
          <w:p w14:paraId="54F7043E" w14:textId="232B876F" w:rsidR="00CC0DE5" w:rsidRPr="00BB15E3" w:rsidRDefault="00CC0DE5" w:rsidP="00050A79">
            <w:r w:rsidRPr="00BB15E3">
              <w:t>India</w:t>
            </w:r>
          </w:p>
        </w:tc>
        <w:tc>
          <w:tcPr>
            <w:tcW w:w="2111" w:type="dxa"/>
          </w:tcPr>
          <w:p w14:paraId="236AA720" w14:textId="27CD3B6F" w:rsidR="00CC0DE5" w:rsidRPr="00BB15E3" w:rsidRDefault="00CC0DE5" w:rsidP="00050A79">
            <w:r w:rsidRPr="00BB15E3">
              <w:t>Switzerland</w:t>
            </w:r>
          </w:p>
        </w:tc>
      </w:tr>
      <w:tr w:rsidR="00CC0DE5" w:rsidRPr="00BB15E3" w14:paraId="51D6CBAC" w14:textId="77777777" w:rsidTr="00050A79">
        <w:tc>
          <w:tcPr>
            <w:tcW w:w="2957" w:type="dxa"/>
            <w:shd w:val="clear" w:color="auto" w:fill="auto"/>
          </w:tcPr>
          <w:p w14:paraId="3195535B" w14:textId="77777777" w:rsidR="00CC0DE5" w:rsidRPr="00BB15E3" w:rsidRDefault="00CC0DE5" w:rsidP="00050A79">
            <w:r w:rsidRPr="00BB15E3">
              <w:t>Australia</w:t>
            </w:r>
          </w:p>
        </w:tc>
        <w:tc>
          <w:tcPr>
            <w:tcW w:w="2637" w:type="dxa"/>
            <w:shd w:val="clear" w:color="auto" w:fill="auto"/>
          </w:tcPr>
          <w:p w14:paraId="48AB955C" w14:textId="49E75785" w:rsidR="00CC0DE5" w:rsidRPr="00BB15E3" w:rsidRDefault="00CC0DE5" w:rsidP="00050A79">
            <w:r w:rsidRPr="00BB15E3">
              <w:t>Indonesia</w:t>
            </w:r>
          </w:p>
        </w:tc>
        <w:tc>
          <w:tcPr>
            <w:tcW w:w="2111" w:type="dxa"/>
          </w:tcPr>
          <w:p w14:paraId="798DD950" w14:textId="1D23101B" w:rsidR="00CC0DE5" w:rsidRPr="00BB15E3" w:rsidRDefault="00CC0DE5" w:rsidP="00050A79">
            <w:r w:rsidRPr="00BB15E3">
              <w:t>Syrian Arab Republic</w:t>
            </w:r>
          </w:p>
        </w:tc>
      </w:tr>
      <w:tr w:rsidR="00CC0DE5" w:rsidRPr="00BB15E3" w14:paraId="65D19C04" w14:textId="77777777" w:rsidTr="00050A79">
        <w:tc>
          <w:tcPr>
            <w:tcW w:w="2957" w:type="dxa"/>
            <w:shd w:val="clear" w:color="auto" w:fill="auto"/>
          </w:tcPr>
          <w:p w14:paraId="385057D5" w14:textId="77777777" w:rsidR="00CC0DE5" w:rsidRPr="00BB15E3" w:rsidRDefault="00CC0DE5" w:rsidP="00050A79">
            <w:r w:rsidRPr="00BB15E3">
              <w:t>Azerbaijan</w:t>
            </w:r>
          </w:p>
        </w:tc>
        <w:tc>
          <w:tcPr>
            <w:tcW w:w="2637" w:type="dxa"/>
            <w:shd w:val="clear" w:color="auto" w:fill="auto"/>
          </w:tcPr>
          <w:p w14:paraId="7D4651C1" w14:textId="118664CE" w:rsidR="00CC0DE5" w:rsidRPr="00BB15E3" w:rsidRDefault="00CC0DE5" w:rsidP="00050A79">
            <w:r w:rsidRPr="00BB15E3">
              <w:t>Iran (Islamic Republic of)</w:t>
            </w:r>
          </w:p>
        </w:tc>
        <w:tc>
          <w:tcPr>
            <w:tcW w:w="2111" w:type="dxa"/>
          </w:tcPr>
          <w:p w14:paraId="0DBB4EFB" w14:textId="2428C3CA" w:rsidR="00CC0DE5" w:rsidRPr="00BB15E3" w:rsidRDefault="00CC0DE5" w:rsidP="00050A79">
            <w:r w:rsidRPr="00BB15E3">
              <w:t>Tajikistan</w:t>
            </w:r>
          </w:p>
        </w:tc>
      </w:tr>
      <w:tr w:rsidR="00CC0DE5" w:rsidRPr="00BB15E3" w14:paraId="6EF3E745" w14:textId="77777777" w:rsidTr="00050A79">
        <w:tc>
          <w:tcPr>
            <w:tcW w:w="2957" w:type="dxa"/>
            <w:shd w:val="clear" w:color="auto" w:fill="auto"/>
          </w:tcPr>
          <w:p w14:paraId="355B456E" w14:textId="77777777" w:rsidR="00CC0DE5" w:rsidRPr="00BB15E3" w:rsidRDefault="00CC0DE5" w:rsidP="00050A79">
            <w:r w:rsidRPr="00BB15E3">
              <w:t>Bangladesh</w:t>
            </w:r>
          </w:p>
        </w:tc>
        <w:tc>
          <w:tcPr>
            <w:tcW w:w="2637" w:type="dxa"/>
            <w:shd w:val="clear" w:color="auto" w:fill="auto"/>
          </w:tcPr>
          <w:p w14:paraId="09837018" w14:textId="0A52C152" w:rsidR="00CC0DE5" w:rsidRPr="00BB15E3" w:rsidRDefault="00CC0DE5" w:rsidP="00050A79">
            <w:r w:rsidRPr="00BB15E3">
              <w:t>Iraq</w:t>
            </w:r>
          </w:p>
        </w:tc>
        <w:tc>
          <w:tcPr>
            <w:tcW w:w="2111" w:type="dxa"/>
          </w:tcPr>
          <w:p w14:paraId="1270081C" w14:textId="590CBD7B" w:rsidR="00CC0DE5" w:rsidRPr="00BB15E3" w:rsidRDefault="00CC0DE5" w:rsidP="00050A79">
            <w:r w:rsidRPr="00BB15E3">
              <w:t>Thailand</w:t>
            </w:r>
          </w:p>
        </w:tc>
      </w:tr>
      <w:tr w:rsidR="00CC0DE5" w:rsidRPr="00BB15E3" w14:paraId="3FBCB591" w14:textId="77777777" w:rsidTr="00050A79">
        <w:tc>
          <w:tcPr>
            <w:tcW w:w="2957" w:type="dxa"/>
            <w:shd w:val="clear" w:color="auto" w:fill="auto"/>
          </w:tcPr>
          <w:p w14:paraId="1DFC3EC0" w14:textId="77777777" w:rsidR="00CC0DE5" w:rsidRPr="00BB15E3" w:rsidRDefault="00CC0DE5" w:rsidP="00050A79">
            <w:r w:rsidRPr="00BB15E3">
              <w:t>Belarus</w:t>
            </w:r>
          </w:p>
        </w:tc>
        <w:tc>
          <w:tcPr>
            <w:tcW w:w="2637" w:type="dxa"/>
            <w:shd w:val="clear" w:color="auto" w:fill="auto"/>
          </w:tcPr>
          <w:p w14:paraId="710008D0" w14:textId="5C7165E4" w:rsidR="00CC0DE5" w:rsidRPr="00BB15E3" w:rsidRDefault="00CC0DE5" w:rsidP="00050A79">
            <w:r>
              <w:t>Israel</w:t>
            </w:r>
          </w:p>
        </w:tc>
        <w:tc>
          <w:tcPr>
            <w:tcW w:w="2111" w:type="dxa"/>
          </w:tcPr>
          <w:p w14:paraId="295F1531" w14:textId="72F90DD8" w:rsidR="00CC0DE5" w:rsidRPr="00BB15E3" w:rsidRDefault="00CC0DE5" w:rsidP="00050A79">
            <w:r w:rsidRPr="00BB15E3">
              <w:t>Timor-Leste</w:t>
            </w:r>
          </w:p>
        </w:tc>
      </w:tr>
      <w:tr w:rsidR="00CC0DE5" w:rsidRPr="00BB15E3" w14:paraId="1CF5D76C" w14:textId="77777777" w:rsidTr="00050A79">
        <w:tc>
          <w:tcPr>
            <w:tcW w:w="2957" w:type="dxa"/>
            <w:shd w:val="clear" w:color="auto" w:fill="auto"/>
          </w:tcPr>
          <w:p w14:paraId="458E616E" w14:textId="77777777" w:rsidR="00CC0DE5" w:rsidRPr="00BB15E3" w:rsidRDefault="00CC0DE5" w:rsidP="00050A79">
            <w:r w:rsidRPr="00BB15E3">
              <w:t>Belgium</w:t>
            </w:r>
          </w:p>
        </w:tc>
        <w:tc>
          <w:tcPr>
            <w:tcW w:w="2637" w:type="dxa"/>
            <w:shd w:val="clear" w:color="auto" w:fill="auto"/>
          </w:tcPr>
          <w:p w14:paraId="023C8611" w14:textId="1D2CF5A4" w:rsidR="00CC0DE5" w:rsidRPr="00BB15E3" w:rsidRDefault="00CC0DE5" w:rsidP="00050A79">
            <w:r>
              <w:t>Jamaica</w:t>
            </w:r>
          </w:p>
        </w:tc>
        <w:tc>
          <w:tcPr>
            <w:tcW w:w="2111" w:type="dxa"/>
          </w:tcPr>
          <w:p w14:paraId="66EFEA21" w14:textId="0CC87E19" w:rsidR="00CC0DE5" w:rsidRPr="00BB15E3" w:rsidRDefault="00CC0DE5" w:rsidP="00050A79">
            <w:r w:rsidRPr="00BB15E3">
              <w:t>Trinidad and Tobago</w:t>
            </w:r>
          </w:p>
        </w:tc>
      </w:tr>
      <w:tr w:rsidR="00CC0DE5" w:rsidRPr="00BB15E3" w14:paraId="74418241" w14:textId="77777777" w:rsidTr="00050A79">
        <w:tc>
          <w:tcPr>
            <w:tcW w:w="2957" w:type="dxa"/>
            <w:shd w:val="clear" w:color="auto" w:fill="auto"/>
          </w:tcPr>
          <w:p w14:paraId="1E561624" w14:textId="77777777" w:rsidR="00CC0DE5" w:rsidRPr="00BB15E3" w:rsidRDefault="00CC0DE5" w:rsidP="00050A79">
            <w:r w:rsidRPr="00BB15E3">
              <w:t>Benin</w:t>
            </w:r>
          </w:p>
        </w:tc>
        <w:tc>
          <w:tcPr>
            <w:tcW w:w="2637" w:type="dxa"/>
            <w:shd w:val="clear" w:color="auto" w:fill="auto"/>
          </w:tcPr>
          <w:p w14:paraId="679C16A0" w14:textId="66567B7A" w:rsidR="00CC0DE5" w:rsidRPr="00BB15E3" w:rsidRDefault="00CC0DE5" w:rsidP="00050A79">
            <w:r w:rsidRPr="00BB15E3">
              <w:t>Japan</w:t>
            </w:r>
          </w:p>
        </w:tc>
        <w:tc>
          <w:tcPr>
            <w:tcW w:w="2111" w:type="dxa"/>
          </w:tcPr>
          <w:p w14:paraId="6A1CF720" w14:textId="72952AD1" w:rsidR="00CC0DE5" w:rsidRPr="00BB15E3" w:rsidRDefault="00CC0DE5" w:rsidP="00050A79">
            <w:r w:rsidRPr="00BB15E3">
              <w:t>Tunisia</w:t>
            </w:r>
          </w:p>
        </w:tc>
      </w:tr>
      <w:tr w:rsidR="00CC0DE5" w:rsidRPr="00BB15E3" w14:paraId="6585C628" w14:textId="77777777" w:rsidTr="00050A79">
        <w:tc>
          <w:tcPr>
            <w:tcW w:w="2957" w:type="dxa"/>
            <w:shd w:val="clear" w:color="auto" w:fill="auto"/>
          </w:tcPr>
          <w:p w14:paraId="102EEC94" w14:textId="77777777" w:rsidR="00CC0DE5" w:rsidRPr="00BB15E3" w:rsidRDefault="00CC0DE5" w:rsidP="00050A79">
            <w:r w:rsidRPr="00BB15E3">
              <w:t>Bhutan</w:t>
            </w:r>
          </w:p>
        </w:tc>
        <w:tc>
          <w:tcPr>
            <w:tcW w:w="2637" w:type="dxa"/>
            <w:shd w:val="clear" w:color="auto" w:fill="auto"/>
          </w:tcPr>
          <w:p w14:paraId="7336B212" w14:textId="0FE3F860" w:rsidR="00CC0DE5" w:rsidRPr="00BB15E3" w:rsidRDefault="00CC0DE5" w:rsidP="00050A79">
            <w:r w:rsidRPr="00BB15E3">
              <w:t>Jordan</w:t>
            </w:r>
          </w:p>
        </w:tc>
        <w:tc>
          <w:tcPr>
            <w:tcW w:w="2111" w:type="dxa"/>
          </w:tcPr>
          <w:p w14:paraId="145A413F" w14:textId="77C0298B" w:rsidR="00CC0DE5" w:rsidRPr="00BB15E3" w:rsidRDefault="00CC0DE5" w:rsidP="00050A79">
            <w:r w:rsidRPr="00BB15E3">
              <w:t>Türkiye</w:t>
            </w:r>
          </w:p>
        </w:tc>
      </w:tr>
      <w:tr w:rsidR="00CC0DE5" w:rsidRPr="00BB15E3" w14:paraId="0DA96E3E" w14:textId="77777777" w:rsidTr="00050A79">
        <w:tc>
          <w:tcPr>
            <w:tcW w:w="2957" w:type="dxa"/>
            <w:shd w:val="clear" w:color="auto" w:fill="auto"/>
          </w:tcPr>
          <w:p w14:paraId="580FD62E" w14:textId="77777777" w:rsidR="00CC0DE5" w:rsidRPr="00BB15E3" w:rsidRDefault="00CC0DE5" w:rsidP="00050A79">
            <w:r w:rsidRPr="00BB15E3">
              <w:t>Bolivia (Plurinational State of)</w:t>
            </w:r>
          </w:p>
        </w:tc>
        <w:tc>
          <w:tcPr>
            <w:tcW w:w="2637" w:type="dxa"/>
            <w:shd w:val="clear" w:color="auto" w:fill="auto"/>
          </w:tcPr>
          <w:p w14:paraId="729880E5" w14:textId="49EBFD20" w:rsidR="00CC0DE5" w:rsidRPr="00BB15E3" w:rsidRDefault="00CC0DE5" w:rsidP="00050A79">
            <w:r w:rsidRPr="00BB15E3">
              <w:t>Kazakhstan</w:t>
            </w:r>
          </w:p>
        </w:tc>
        <w:tc>
          <w:tcPr>
            <w:tcW w:w="2111" w:type="dxa"/>
          </w:tcPr>
          <w:p w14:paraId="5F95B764" w14:textId="74209B9A" w:rsidR="00CC0DE5" w:rsidRPr="00BB15E3" w:rsidRDefault="00CC0DE5" w:rsidP="00050A79">
            <w:r w:rsidRPr="00BB15E3">
              <w:t>Turkmenistan</w:t>
            </w:r>
          </w:p>
        </w:tc>
      </w:tr>
      <w:tr w:rsidR="00CC0DE5" w:rsidRPr="00BB15E3" w14:paraId="35DE4AF9" w14:textId="77777777" w:rsidTr="00050A79">
        <w:tc>
          <w:tcPr>
            <w:tcW w:w="2957" w:type="dxa"/>
            <w:shd w:val="clear" w:color="auto" w:fill="auto"/>
          </w:tcPr>
          <w:p w14:paraId="37F6FE1E" w14:textId="77777777" w:rsidR="00CC0DE5" w:rsidRPr="00BB15E3" w:rsidRDefault="00CC0DE5" w:rsidP="00050A79">
            <w:r w:rsidRPr="00BB15E3">
              <w:t>Botswana</w:t>
            </w:r>
          </w:p>
        </w:tc>
        <w:tc>
          <w:tcPr>
            <w:tcW w:w="2637" w:type="dxa"/>
            <w:shd w:val="clear" w:color="auto" w:fill="auto"/>
          </w:tcPr>
          <w:p w14:paraId="197F8437" w14:textId="15EFFEB7" w:rsidR="00CC0DE5" w:rsidRPr="00BB15E3" w:rsidRDefault="00CC0DE5" w:rsidP="00050A79">
            <w:r w:rsidRPr="00BB15E3">
              <w:t>Kenya</w:t>
            </w:r>
          </w:p>
        </w:tc>
        <w:tc>
          <w:tcPr>
            <w:tcW w:w="2111" w:type="dxa"/>
          </w:tcPr>
          <w:p w14:paraId="4BFFF81D" w14:textId="33AAC31B" w:rsidR="00CC0DE5" w:rsidRPr="00BB15E3" w:rsidRDefault="00CC0DE5" w:rsidP="00050A79">
            <w:r w:rsidRPr="00BB15E3">
              <w:t>Uganda</w:t>
            </w:r>
          </w:p>
        </w:tc>
      </w:tr>
      <w:tr w:rsidR="00CC0DE5" w:rsidRPr="00BB15E3" w14:paraId="3BC26206" w14:textId="77777777" w:rsidTr="00050A79">
        <w:tc>
          <w:tcPr>
            <w:tcW w:w="2957" w:type="dxa"/>
            <w:shd w:val="clear" w:color="auto" w:fill="auto"/>
          </w:tcPr>
          <w:p w14:paraId="2BEF1584" w14:textId="77777777" w:rsidR="00CC0DE5" w:rsidRPr="00BB15E3" w:rsidRDefault="00CC0DE5" w:rsidP="00050A79">
            <w:r>
              <w:t>Brazil</w:t>
            </w:r>
          </w:p>
        </w:tc>
        <w:tc>
          <w:tcPr>
            <w:tcW w:w="2637" w:type="dxa"/>
            <w:shd w:val="clear" w:color="auto" w:fill="auto"/>
          </w:tcPr>
          <w:p w14:paraId="0E192161" w14:textId="5A279916" w:rsidR="00CC0DE5" w:rsidRPr="00BB15E3" w:rsidRDefault="00CC0DE5" w:rsidP="00050A79">
            <w:r w:rsidRPr="00BB15E3">
              <w:t>Kuwait</w:t>
            </w:r>
          </w:p>
        </w:tc>
        <w:tc>
          <w:tcPr>
            <w:tcW w:w="2111" w:type="dxa"/>
          </w:tcPr>
          <w:p w14:paraId="75223118" w14:textId="122B9FA9" w:rsidR="00CC0DE5" w:rsidRPr="00BB15E3" w:rsidRDefault="00CC0DE5" w:rsidP="00050A79">
            <w:r w:rsidRPr="00BB15E3">
              <w:t>United Arab Emirates</w:t>
            </w:r>
          </w:p>
        </w:tc>
      </w:tr>
      <w:tr w:rsidR="00CC0DE5" w:rsidRPr="00BB15E3" w14:paraId="1F2C0963" w14:textId="77777777" w:rsidTr="00050A79">
        <w:tc>
          <w:tcPr>
            <w:tcW w:w="2957" w:type="dxa"/>
            <w:shd w:val="clear" w:color="auto" w:fill="auto"/>
          </w:tcPr>
          <w:p w14:paraId="2B376735" w14:textId="77777777" w:rsidR="00CC0DE5" w:rsidRPr="00BB15E3" w:rsidRDefault="00CC0DE5" w:rsidP="00050A79">
            <w:r w:rsidRPr="00BB15E3">
              <w:t>Brunei Darussalam</w:t>
            </w:r>
          </w:p>
        </w:tc>
        <w:tc>
          <w:tcPr>
            <w:tcW w:w="2637" w:type="dxa"/>
            <w:shd w:val="clear" w:color="auto" w:fill="auto"/>
          </w:tcPr>
          <w:p w14:paraId="077F2CBB" w14:textId="011B947D" w:rsidR="00CC0DE5" w:rsidRPr="00BB15E3" w:rsidRDefault="00CC0DE5" w:rsidP="00050A79">
            <w:r w:rsidRPr="00BB15E3">
              <w:t>Kyrgyzstan</w:t>
            </w:r>
          </w:p>
        </w:tc>
        <w:tc>
          <w:tcPr>
            <w:tcW w:w="2111" w:type="dxa"/>
          </w:tcPr>
          <w:p w14:paraId="34E3B88F" w14:textId="38BB8835" w:rsidR="00CC0DE5" w:rsidRPr="00BB15E3" w:rsidRDefault="00CC0DE5" w:rsidP="00050A79">
            <w:r>
              <w:t>United Republic of Tanzania</w:t>
            </w:r>
          </w:p>
        </w:tc>
      </w:tr>
      <w:tr w:rsidR="00CC0DE5" w:rsidRPr="00BB15E3" w14:paraId="648EBD06" w14:textId="77777777" w:rsidTr="00050A79">
        <w:tc>
          <w:tcPr>
            <w:tcW w:w="2957" w:type="dxa"/>
            <w:shd w:val="clear" w:color="auto" w:fill="auto"/>
          </w:tcPr>
          <w:p w14:paraId="7770E0B8" w14:textId="77777777" w:rsidR="00CC0DE5" w:rsidRPr="00BB15E3" w:rsidRDefault="00CC0DE5" w:rsidP="00050A79">
            <w:r w:rsidRPr="00BB15E3">
              <w:t>Bulgaria</w:t>
            </w:r>
          </w:p>
        </w:tc>
        <w:tc>
          <w:tcPr>
            <w:tcW w:w="2637" w:type="dxa"/>
            <w:shd w:val="clear" w:color="auto" w:fill="auto"/>
          </w:tcPr>
          <w:p w14:paraId="4069F72B" w14:textId="43F9213F" w:rsidR="00CC0DE5" w:rsidRPr="00BB15E3" w:rsidRDefault="00CC0DE5" w:rsidP="00050A79">
            <w:r w:rsidRPr="00BB15E3">
              <w:t>Latvia</w:t>
            </w:r>
          </w:p>
        </w:tc>
        <w:tc>
          <w:tcPr>
            <w:tcW w:w="2111" w:type="dxa"/>
          </w:tcPr>
          <w:p w14:paraId="3C3BFE12" w14:textId="7D661CE6" w:rsidR="00CC0DE5" w:rsidRPr="00BB15E3" w:rsidRDefault="00CC0DE5" w:rsidP="00050A79">
            <w:r w:rsidRPr="00BB15E3">
              <w:t>United States of America</w:t>
            </w:r>
          </w:p>
        </w:tc>
      </w:tr>
      <w:tr w:rsidR="00CC0DE5" w:rsidRPr="00BB15E3" w14:paraId="632352B9" w14:textId="77777777" w:rsidTr="00050A79">
        <w:tc>
          <w:tcPr>
            <w:tcW w:w="2957" w:type="dxa"/>
            <w:shd w:val="clear" w:color="auto" w:fill="auto"/>
          </w:tcPr>
          <w:p w14:paraId="52F669C4" w14:textId="77777777" w:rsidR="00CC0DE5" w:rsidRPr="00BB15E3" w:rsidRDefault="00CC0DE5" w:rsidP="00050A79">
            <w:r w:rsidRPr="00BB15E3">
              <w:t>Burundi</w:t>
            </w:r>
          </w:p>
        </w:tc>
        <w:tc>
          <w:tcPr>
            <w:tcW w:w="2637" w:type="dxa"/>
            <w:shd w:val="clear" w:color="auto" w:fill="auto"/>
          </w:tcPr>
          <w:p w14:paraId="52447532" w14:textId="2AFD9A50" w:rsidR="00CC0DE5" w:rsidRPr="00BB15E3" w:rsidRDefault="00CC0DE5" w:rsidP="00050A79">
            <w:r>
              <w:t>Lesotho</w:t>
            </w:r>
          </w:p>
        </w:tc>
        <w:tc>
          <w:tcPr>
            <w:tcW w:w="2111" w:type="dxa"/>
          </w:tcPr>
          <w:p w14:paraId="2750D5B5" w14:textId="40521906" w:rsidR="00CC0DE5" w:rsidRPr="00BB15E3" w:rsidRDefault="00CC0DE5" w:rsidP="00050A79">
            <w:r>
              <w:t>Uruguay</w:t>
            </w:r>
          </w:p>
        </w:tc>
      </w:tr>
      <w:tr w:rsidR="00CC0DE5" w:rsidRPr="00BB15E3" w14:paraId="70AC170B" w14:textId="77777777" w:rsidTr="00050A79">
        <w:tc>
          <w:tcPr>
            <w:tcW w:w="2957" w:type="dxa"/>
            <w:shd w:val="clear" w:color="auto" w:fill="auto"/>
          </w:tcPr>
          <w:p w14:paraId="5D297878" w14:textId="77777777" w:rsidR="00CC0DE5" w:rsidRPr="00BB15E3" w:rsidRDefault="00CC0DE5" w:rsidP="00050A79">
            <w:r w:rsidRPr="00BB15E3">
              <w:t>Cabo Verde</w:t>
            </w:r>
          </w:p>
        </w:tc>
        <w:tc>
          <w:tcPr>
            <w:tcW w:w="2637" w:type="dxa"/>
            <w:shd w:val="clear" w:color="auto" w:fill="auto"/>
          </w:tcPr>
          <w:p w14:paraId="1AFF77B3" w14:textId="0342292F" w:rsidR="00CC0DE5" w:rsidRPr="00BB15E3" w:rsidRDefault="00CC0DE5" w:rsidP="00050A79">
            <w:r w:rsidRPr="00BB15E3">
              <w:t>Liberia</w:t>
            </w:r>
          </w:p>
        </w:tc>
        <w:tc>
          <w:tcPr>
            <w:tcW w:w="2111" w:type="dxa"/>
          </w:tcPr>
          <w:p w14:paraId="3C549F8D" w14:textId="77777777" w:rsidR="00CC0DE5" w:rsidRPr="00BB15E3" w:rsidRDefault="00CC0DE5" w:rsidP="00050A79">
            <w:r w:rsidRPr="00BB15E3">
              <w:t>Uzbekistan</w:t>
            </w:r>
          </w:p>
          <w:p w14:paraId="559FDB47" w14:textId="1579B7D8" w:rsidR="00CC0DE5" w:rsidRPr="00BB15E3" w:rsidRDefault="00CC0DE5" w:rsidP="00050A79">
            <w:r w:rsidRPr="00BB15E3">
              <w:t>Vanuatu</w:t>
            </w:r>
          </w:p>
        </w:tc>
      </w:tr>
      <w:tr w:rsidR="00CC0DE5" w:rsidRPr="00BB15E3" w14:paraId="72BB2722" w14:textId="77777777" w:rsidTr="00050A79">
        <w:tc>
          <w:tcPr>
            <w:tcW w:w="2957" w:type="dxa"/>
            <w:shd w:val="clear" w:color="auto" w:fill="auto"/>
          </w:tcPr>
          <w:p w14:paraId="14FD028D" w14:textId="77777777" w:rsidR="00CC0DE5" w:rsidRPr="00BB15E3" w:rsidRDefault="00CC0DE5" w:rsidP="00050A79">
            <w:r w:rsidRPr="00BB15E3">
              <w:t>Cambodia</w:t>
            </w:r>
          </w:p>
        </w:tc>
        <w:tc>
          <w:tcPr>
            <w:tcW w:w="2637" w:type="dxa"/>
            <w:shd w:val="clear" w:color="auto" w:fill="auto"/>
          </w:tcPr>
          <w:p w14:paraId="495790F2" w14:textId="5B690489" w:rsidR="00CC0DE5" w:rsidRPr="00BB15E3" w:rsidRDefault="00CC0DE5" w:rsidP="00050A79">
            <w:r w:rsidRPr="00BB15E3">
              <w:t>Lithuania</w:t>
            </w:r>
          </w:p>
        </w:tc>
        <w:tc>
          <w:tcPr>
            <w:tcW w:w="2111" w:type="dxa"/>
          </w:tcPr>
          <w:p w14:paraId="3F6076D2" w14:textId="798EA837" w:rsidR="00CC0DE5" w:rsidRPr="00BB15E3" w:rsidRDefault="00CC0DE5" w:rsidP="00050A79"/>
        </w:tc>
      </w:tr>
      <w:tr w:rsidR="00CC0DE5" w:rsidRPr="00BB15E3" w14:paraId="094BC04B" w14:textId="77777777" w:rsidTr="00050A79">
        <w:tc>
          <w:tcPr>
            <w:tcW w:w="2957" w:type="dxa"/>
            <w:shd w:val="clear" w:color="auto" w:fill="auto"/>
          </w:tcPr>
          <w:p w14:paraId="10D9432F" w14:textId="77777777" w:rsidR="00CC0DE5" w:rsidRPr="00BB15E3" w:rsidRDefault="00CC0DE5" w:rsidP="00050A79">
            <w:r w:rsidRPr="00BB15E3">
              <w:t>Cameroon</w:t>
            </w:r>
          </w:p>
        </w:tc>
        <w:tc>
          <w:tcPr>
            <w:tcW w:w="2637" w:type="dxa"/>
            <w:shd w:val="clear" w:color="auto" w:fill="auto"/>
          </w:tcPr>
          <w:p w14:paraId="79F3110D" w14:textId="383183E2" w:rsidR="00CC0DE5" w:rsidRPr="00BB15E3" w:rsidRDefault="00CC0DE5" w:rsidP="00050A79">
            <w:r w:rsidRPr="00BB15E3">
              <w:t>Madagascar</w:t>
            </w:r>
          </w:p>
        </w:tc>
        <w:tc>
          <w:tcPr>
            <w:tcW w:w="2111" w:type="dxa"/>
          </w:tcPr>
          <w:p w14:paraId="7CE21BA7" w14:textId="337C713C" w:rsidR="00CC0DE5" w:rsidRPr="00BB15E3" w:rsidRDefault="00CC0DE5" w:rsidP="00050A79">
            <w:r w:rsidRPr="00BB15E3">
              <w:t>Venezuela (Bolivarian Republic of)</w:t>
            </w:r>
          </w:p>
        </w:tc>
      </w:tr>
      <w:tr w:rsidR="00CC0DE5" w:rsidRPr="00BB15E3" w14:paraId="5C04A8C3" w14:textId="77777777" w:rsidTr="00050A79">
        <w:tc>
          <w:tcPr>
            <w:tcW w:w="2957" w:type="dxa"/>
            <w:shd w:val="clear" w:color="auto" w:fill="auto"/>
          </w:tcPr>
          <w:p w14:paraId="3A1CC301" w14:textId="77777777" w:rsidR="00CC0DE5" w:rsidRPr="00BB15E3" w:rsidRDefault="00CC0DE5" w:rsidP="00050A79">
            <w:r w:rsidRPr="00BB15E3">
              <w:t>Canada</w:t>
            </w:r>
          </w:p>
        </w:tc>
        <w:tc>
          <w:tcPr>
            <w:tcW w:w="2637" w:type="dxa"/>
            <w:shd w:val="clear" w:color="auto" w:fill="auto"/>
          </w:tcPr>
          <w:p w14:paraId="7C71DB52" w14:textId="51694210" w:rsidR="00CC0DE5" w:rsidRPr="00BB15E3" w:rsidRDefault="00CC0DE5" w:rsidP="00050A79">
            <w:r w:rsidRPr="00BB15E3">
              <w:t>Malawi</w:t>
            </w:r>
          </w:p>
        </w:tc>
        <w:tc>
          <w:tcPr>
            <w:tcW w:w="2111" w:type="dxa"/>
          </w:tcPr>
          <w:p w14:paraId="36F7D073" w14:textId="48ECAC3C" w:rsidR="00CC0DE5" w:rsidRPr="00BB15E3" w:rsidRDefault="00CC0DE5" w:rsidP="00050A79">
            <w:r w:rsidRPr="00BB15E3">
              <w:t>Viet Nam</w:t>
            </w:r>
          </w:p>
        </w:tc>
      </w:tr>
      <w:tr w:rsidR="00CC0DE5" w:rsidRPr="00BB15E3" w14:paraId="07E56C31" w14:textId="77777777" w:rsidTr="00050A79">
        <w:tc>
          <w:tcPr>
            <w:tcW w:w="2957" w:type="dxa"/>
            <w:shd w:val="clear" w:color="auto" w:fill="auto"/>
          </w:tcPr>
          <w:p w14:paraId="39CB2AA4" w14:textId="77777777" w:rsidR="00CC0DE5" w:rsidRPr="00BB15E3" w:rsidRDefault="00CC0DE5" w:rsidP="00050A79">
            <w:r w:rsidRPr="00BB15E3">
              <w:t>Chad</w:t>
            </w:r>
          </w:p>
        </w:tc>
        <w:tc>
          <w:tcPr>
            <w:tcW w:w="2637" w:type="dxa"/>
            <w:shd w:val="clear" w:color="auto" w:fill="auto"/>
          </w:tcPr>
          <w:p w14:paraId="422F9B56" w14:textId="12153118" w:rsidR="00CC0DE5" w:rsidRPr="00BB15E3" w:rsidRDefault="00CC0DE5" w:rsidP="00050A79">
            <w:r w:rsidRPr="00BB15E3">
              <w:t>Malaysia</w:t>
            </w:r>
          </w:p>
        </w:tc>
        <w:tc>
          <w:tcPr>
            <w:tcW w:w="2111" w:type="dxa"/>
          </w:tcPr>
          <w:p w14:paraId="37671034" w14:textId="010CA30C" w:rsidR="00CC0DE5" w:rsidRPr="00BB15E3" w:rsidRDefault="00CC0DE5" w:rsidP="00050A79">
            <w:r w:rsidRPr="00BB15E3">
              <w:t>Yemen</w:t>
            </w:r>
          </w:p>
        </w:tc>
      </w:tr>
      <w:tr w:rsidR="00CC0DE5" w:rsidRPr="00BB15E3" w14:paraId="6DDFF04C" w14:textId="77777777" w:rsidTr="00050A79">
        <w:trPr>
          <w:trHeight w:val="68"/>
        </w:trPr>
        <w:tc>
          <w:tcPr>
            <w:tcW w:w="2957" w:type="dxa"/>
            <w:shd w:val="clear" w:color="auto" w:fill="auto"/>
          </w:tcPr>
          <w:p w14:paraId="07744A5A" w14:textId="77777777" w:rsidR="00CC0DE5" w:rsidRPr="00BB15E3" w:rsidRDefault="00CC0DE5" w:rsidP="00050A79">
            <w:r>
              <w:t>Chile</w:t>
            </w:r>
          </w:p>
        </w:tc>
        <w:tc>
          <w:tcPr>
            <w:tcW w:w="2637" w:type="dxa"/>
            <w:shd w:val="clear" w:color="auto" w:fill="auto"/>
          </w:tcPr>
          <w:p w14:paraId="13551B2A" w14:textId="42B0BDFB" w:rsidR="00CC0DE5" w:rsidRPr="00BB15E3" w:rsidRDefault="00CC0DE5" w:rsidP="00050A79">
            <w:r w:rsidRPr="00BB15E3">
              <w:t>Maldives</w:t>
            </w:r>
          </w:p>
        </w:tc>
        <w:tc>
          <w:tcPr>
            <w:tcW w:w="2111" w:type="dxa"/>
          </w:tcPr>
          <w:p w14:paraId="42FFE423" w14:textId="58661A3F" w:rsidR="00CC0DE5" w:rsidRPr="00BB15E3" w:rsidRDefault="00CC0DE5" w:rsidP="00050A79">
            <w:r w:rsidRPr="00BB15E3">
              <w:t>Zambia</w:t>
            </w:r>
          </w:p>
        </w:tc>
      </w:tr>
      <w:tr w:rsidR="00CC0DE5" w:rsidRPr="00BB15E3" w14:paraId="01DF4DCB" w14:textId="77777777" w:rsidTr="00050A79">
        <w:tc>
          <w:tcPr>
            <w:tcW w:w="2957" w:type="dxa"/>
            <w:shd w:val="clear" w:color="auto" w:fill="auto"/>
          </w:tcPr>
          <w:p w14:paraId="43128ECB" w14:textId="77777777" w:rsidR="00CC0DE5" w:rsidRPr="00BB15E3" w:rsidRDefault="00CC0DE5" w:rsidP="00050A79">
            <w:r w:rsidRPr="00BB15E3">
              <w:t>China</w:t>
            </w:r>
          </w:p>
        </w:tc>
        <w:tc>
          <w:tcPr>
            <w:tcW w:w="2637" w:type="dxa"/>
            <w:shd w:val="clear" w:color="auto" w:fill="auto"/>
          </w:tcPr>
          <w:p w14:paraId="39FCCCE6" w14:textId="570C6452" w:rsidR="00CC0DE5" w:rsidRPr="00BB15E3" w:rsidRDefault="00CC0DE5" w:rsidP="00050A79">
            <w:r w:rsidRPr="00BB15E3">
              <w:t>Mauritania</w:t>
            </w:r>
          </w:p>
        </w:tc>
        <w:tc>
          <w:tcPr>
            <w:tcW w:w="2111" w:type="dxa"/>
          </w:tcPr>
          <w:p w14:paraId="607BA113" w14:textId="2F9FEAE9" w:rsidR="00CC0DE5" w:rsidRPr="00BB15E3" w:rsidRDefault="00CC0DE5" w:rsidP="00050A79"/>
        </w:tc>
      </w:tr>
      <w:tr w:rsidR="00CC0DE5" w:rsidRPr="00BB15E3" w14:paraId="7FE66DF2" w14:textId="77777777" w:rsidTr="00050A79">
        <w:trPr>
          <w:trHeight w:val="135"/>
        </w:trPr>
        <w:tc>
          <w:tcPr>
            <w:tcW w:w="2957" w:type="dxa"/>
            <w:shd w:val="clear" w:color="auto" w:fill="auto"/>
          </w:tcPr>
          <w:p w14:paraId="6EB809D5" w14:textId="77777777" w:rsidR="00CC0DE5" w:rsidRPr="00BB15E3" w:rsidRDefault="00CC0DE5" w:rsidP="00050A79">
            <w:r>
              <w:t>Colombia</w:t>
            </w:r>
          </w:p>
        </w:tc>
        <w:tc>
          <w:tcPr>
            <w:tcW w:w="2637" w:type="dxa"/>
            <w:shd w:val="clear" w:color="auto" w:fill="auto"/>
          </w:tcPr>
          <w:p w14:paraId="255E2D37" w14:textId="4D70DA56" w:rsidR="00CC0DE5" w:rsidRPr="00BB15E3" w:rsidRDefault="00CC0DE5" w:rsidP="00050A79">
            <w:r w:rsidRPr="00BB15E3">
              <w:t>Mexico</w:t>
            </w:r>
          </w:p>
        </w:tc>
        <w:tc>
          <w:tcPr>
            <w:tcW w:w="2111" w:type="dxa"/>
          </w:tcPr>
          <w:p w14:paraId="28F952B3" w14:textId="6009B95A" w:rsidR="00CC0DE5" w:rsidRPr="00BB15E3" w:rsidRDefault="00CC0DE5" w:rsidP="00050A79"/>
        </w:tc>
      </w:tr>
      <w:tr w:rsidR="00CC0DE5" w:rsidRPr="00BB15E3" w14:paraId="3990F8EC" w14:textId="77777777" w:rsidTr="00050A79">
        <w:tc>
          <w:tcPr>
            <w:tcW w:w="2957" w:type="dxa"/>
            <w:shd w:val="clear" w:color="auto" w:fill="auto"/>
          </w:tcPr>
          <w:p w14:paraId="4614E3B6" w14:textId="77777777" w:rsidR="00CC0DE5" w:rsidRPr="00BB15E3" w:rsidRDefault="00CC0DE5" w:rsidP="00050A79">
            <w:r>
              <w:t>Comoros</w:t>
            </w:r>
          </w:p>
        </w:tc>
        <w:tc>
          <w:tcPr>
            <w:tcW w:w="2637" w:type="dxa"/>
            <w:shd w:val="clear" w:color="auto" w:fill="auto"/>
          </w:tcPr>
          <w:p w14:paraId="2A708E44" w14:textId="08B47970" w:rsidR="00CC0DE5" w:rsidRPr="00BB15E3" w:rsidRDefault="00CC0DE5" w:rsidP="00050A79">
            <w:r w:rsidRPr="00BB15E3">
              <w:t>Montenegro</w:t>
            </w:r>
          </w:p>
        </w:tc>
        <w:tc>
          <w:tcPr>
            <w:tcW w:w="2111" w:type="dxa"/>
          </w:tcPr>
          <w:p w14:paraId="3B0E95AE" w14:textId="7018A30F" w:rsidR="00CC0DE5" w:rsidRPr="00BB15E3" w:rsidRDefault="00CC0DE5" w:rsidP="00050A79"/>
        </w:tc>
      </w:tr>
      <w:tr w:rsidR="00CC0DE5" w:rsidRPr="00BB15E3" w14:paraId="2F5AC441" w14:textId="77777777" w:rsidTr="00050A79">
        <w:tc>
          <w:tcPr>
            <w:tcW w:w="2957" w:type="dxa"/>
            <w:shd w:val="clear" w:color="auto" w:fill="auto"/>
          </w:tcPr>
          <w:p w14:paraId="09AA3EDE" w14:textId="77777777" w:rsidR="00CC0DE5" w:rsidRPr="00BB15E3" w:rsidRDefault="00CC0DE5" w:rsidP="00050A79">
            <w:r w:rsidRPr="00BB15E3">
              <w:t>Croatia</w:t>
            </w:r>
          </w:p>
        </w:tc>
        <w:tc>
          <w:tcPr>
            <w:tcW w:w="2637" w:type="dxa"/>
            <w:shd w:val="clear" w:color="auto" w:fill="auto"/>
          </w:tcPr>
          <w:p w14:paraId="633A88E9" w14:textId="2CAF8729" w:rsidR="00CC0DE5" w:rsidRPr="00BB15E3" w:rsidRDefault="00CC0DE5" w:rsidP="00050A79">
            <w:r w:rsidRPr="00BB15E3">
              <w:t>Namibia</w:t>
            </w:r>
          </w:p>
        </w:tc>
        <w:tc>
          <w:tcPr>
            <w:tcW w:w="2111" w:type="dxa"/>
          </w:tcPr>
          <w:p w14:paraId="57A350AC" w14:textId="7C346FD4" w:rsidR="00CC0DE5" w:rsidRPr="00BB15E3" w:rsidRDefault="00CC0DE5" w:rsidP="00050A79"/>
        </w:tc>
      </w:tr>
      <w:tr w:rsidR="00CC0DE5" w:rsidRPr="00BB15E3" w14:paraId="254F6F9D" w14:textId="77777777" w:rsidTr="00050A79">
        <w:tc>
          <w:tcPr>
            <w:tcW w:w="2957" w:type="dxa"/>
            <w:shd w:val="clear" w:color="auto" w:fill="auto"/>
          </w:tcPr>
          <w:p w14:paraId="4827CF6C" w14:textId="77777777" w:rsidR="00CC0DE5" w:rsidRPr="00BB15E3" w:rsidRDefault="00CC0DE5" w:rsidP="00050A79">
            <w:r w:rsidRPr="00BB15E3">
              <w:t>Cuba</w:t>
            </w:r>
          </w:p>
        </w:tc>
        <w:tc>
          <w:tcPr>
            <w:tcW w:w="2637" w:type="dxa"/>
            <w:shd w:val="clear" w:color="auto" w:fill="auto"/>
          </w:tcPr>
          <w:p w14:paraId="3A4D4BF5" w14:textId="24067399" w:rsidR="00CC0DE5" w:rsidRPr="00BB15E3" w:rsidRDefault="00CC0DE5" w:rsidP="00050A79">
            <w:r w:rsidRPr="00BB15E3">
              <w:t>Netherlands (Kingdom of the)</w:t>
            </w:r>
          </w:p>
        </w:tc>
        <w:tc>
          <w:tcPr>
            <w:tcW w:w="2111" w:type="dxa"/>
          </w:tcPr>
          <w:p w14:paraId="4267DB28" w14:textId="02B3221D" w:rsidR="00CC0DE5" w:rsidRPr="00BB15E3" w:rsidRDefault="00CC0DE5" w:rsidP="00050A79"/>
        </w:tc>
      </w:tr>
      <w:tr w:rsidR="00CC0DE5" w:rsidRPr="00BB15E3" w14:paraId="653E56B7" w14:textId="77777777" w:rsidTr="00050A79">
        <w:tc>
          <w:tcPr>
            <w:tcW w:w="2957" w:type="dxa"/>
            <w:shd w:val="clear" w:color="auto" w:fill="auto"/>
          </w:tcPr>
          <w:p w14:paraId="7379AAF4" w14:textId="77777777" w:rsidR="00CC0DE5" w:rsidRPr="00BB15E3" w:rsidRDefault="00CC0DE5" w:rsidP="00050A79">
            <w:r w:rsidRPr="00BB15E3">
              <w:t>Czech Republic</w:t>
            </w:r>
          </w:p>
        </w:tc>
        <w:tc>
          <w:tcPr>
            <w:tcW w:w="2637" w:type="dxa"/>
            <w:shd w:val="clear" w:color="auto" w:fill="auto"/>
          </w:tcPr>
          <w:p w14:paraId="1DA05970" w14:textId="70DB1167" w:rsidR="00CC0DE5" w:rsidRPr="00BB15E3" w:rsidRDefault="00CC0DE5" w:rsidP="00050A79">
            <w:r w:rsidRPr="00BB15E3">
              <w:t>Nigeria</w:t>
            </w:r>
          </w:p>
        </w:tc>
        <w:tc>
          <w:tcPr>
            <w:tcW w:w="2111" w:type="dxa"/>
          </w:tcPr>
          <w:p w14:paraId="2B93EED6" w14:textId="14B87230" w:rsidR="00CC0DE5" w:rsidRPr="00BB15E3" w:rsidRDefault="00CC0DE5" w:rsidP="00050A79"/>
        </w:tc>
      </w:tr>
      <w:tr w:rsidR="00CC0DE5" w:rsidRPr="00BB15E3" w14:paraId="158AEFD7" w14:textId="77777777" w:rsidTr="00050A79">
        <w:tc>
          <w:tcPr>
            <w:tcW w:w="2957" w:type="dxa"/>
            <w:shd w:val="clear" w:color="auto" w:fill="auto"/>
          </w:tcPr>
          <w:p w14:paraId="2391958E" w14:textId="77777777" w:rsidR="00CC0DE5" w:rsidRPr="00BB15E3" w:rsidRDefault="00CC0DE5" w:rsidP="00050A79">
            <w:r w:rsidRPr="00BB15E3">
              <w:t>Denmark</w:t>
            </w:r>
          </w:p>
        </w:tc>
        <w:tc>
          <w:tcPr>
            <w:tcW w:w="2637" w:type="dxa"/>
            <w:shd w:val="clear" w:color="auto" w:fill="auto"/>
          </w:tcPr>
          <w:p w14:paraId="232331B8" w14:textId="3440E8EB" w:rsidR="00CC0DE5" w:rsidRPr="00BB15E3" w:rsidRDefault="00CC0DE5" w:rsidP="00050A79">
            <w:r w:rsidRPr="00BB15E3">
              <w:t>Norway</w:t>
            </w:r>
          </w:p>
        </w:tc>
        <w:tc>
          <w:tcPr>
            <w:tcW w:w="2111" w:type="dxa"/>
          </w:tcPr>
          <w:p w14:paraId="18371E1D" w14:textId="77777777" w:rsidR="00CC0DE5" w:rsidRPr="00BB15E3" w:rsidRDefault="00CC0DE5" w:rsidP="00050A79"/>
        </w:tc>
      </w:tr>
      <w:tr w:rsidR="00CC0DE5" w:rsidRPr="00BB15E3" w14:paraId="67CAB285" w14:textId="77777777" w:rsidTr="00050A79">
        <w:tc>
          <w:tcPr>
            <w:tcW w:w="2957" w:type="dxa"/>
            <w:shd w:val="clear" w:color="auto" w:fill="auto"/>
          </w:tcPr>
          <w:p w14:paraId="0E1FD284" w14:textId="77777777" w:rsidR="00CC0DE5" w:rsidRPr="00BB15E3" w:rsidRDefault="00CC0DE5" w:rsidP="00050A79">
            <w:r w:rsidRPr="00BB15E3">
              <w:t>Djibouti</w:t>
            </w:r>
          </w:p>
        </w:tc>
        <w:tc>
          <w:tcPr>
            <w:tcW w:w="2637" w:type="dxa"/>
            <w:shd w:val="clear" w:color="auto" w:fill="auto"/>
          </w:tcPr>
          <w:p w14:paraId="75DBC966" w14:textId="29325413" w:rsidR="00CC0DE5" w:rsidRPr="00BB15E3" w:rsidRDefault="00CC0DE5" w:rsidP="00050A79">
            <w:r w:rsidRPr="00BB15E3">
              <w:t>Oman</w:t>
            </w:r>
          </w:p>
        </w:tc>
        <w:tc>
          <w:tcPr>
            <w:tcW w:w="2111" w:type="dxa"/>
          </w:tcPr>
          <w:p w14:paraId="0BCA37C8" w14:textId="77777777" w:rsidR="00CC0DE5" w:rsidRPr="00BB15E3" w:rsidRDefault="00CC0DE5" w:rsidP="00050A79"/>
        </w:tc>
      </w:tr>
      <w:tr w:rsidR="00CC0DE5" w:rsidRPr="00BB15E3" w14:paraId="7AC54F8A" w14:textId="77777777" w:rsidTr="00050A79">
        <w:tc>
          <w:tcPr>
            <w:tcW w:w="2957" w:type="dxa"/>
            <w:shd w:val="clear" w:color="auto" w:fill="auto"/>
          </w:tcPr>
          <w:p w14:paraId="662F815D" w14:textId="77777777" w:rsidR="00CC0DE5" w:rsidRPr="00BB15E3" w:rsidRDefault="00CC0DE5" w:rsidP="00050A79">
            <w:r w:rsidRPr="00BB15E3">
              <w:t>Dominican Republic</w:t>
            </w:r>
          </w:p>
        </w:tc>
        <w:tc>
          <w:tcPr>
            <w:tcW w:w="2637" w:type="dxa"/>
            <w:shd w:val="clear" w:color="auto" w:fill="auto"/>
          </w:tcPr>
          <w:p w14:paraId="4782BFF3" w14:textId="6DF3E9AC" w:rsidR="00CC0DE5" w:rsidRPr="00BB15E3" w:rsidRDefault="00CC0DE5" w:rsidP="00050A79">
            <w:r w:rsidRPr="00BB15E3">
              <w:t>Pakistan</w:t>
            </w:r>
          </w:p>
        </w:tc>
        <w:tc>
          <w:tcPr>
            <w:tcW w:w="2111" w:type="dxa"/>
          </w:tcPr>
          <w:p w14:paraId="7E0AAE15" w14:textId="77777777" w:rsidR="00CC0DE5" w:rsidRPr="00BB15E3" w:rsidRDefault="00CC0DE5" w:rsidP="00050A79"/>
        </w:tc>
      </w:tr>
      <w:tr w:rsidR="00CC0DE5" w:rsidRPr="00BB15E3" w14:paraId="53129C1E" w14:textId="77777777" w:rsidTr="00050A79">
        <w:tc>
          <w:tcPr>
            <w:tcW w:w="2957" w:type="dxa"/>
            <w:shd w:val="clear" w:color="auto" w:fill="auto"/>
          </w:tcPr>
          <w:p w14:paraId="7E896155" w14:textId="77777777" w:rsidR="00CC0DE5" w:rsidRPr="00BB15E3" w:rsidRDefault="00CC0DE5" w:rsidP="00050A79">
            <w:r>
              <w:t>Ecuador</w:t>
            </w:r>
          </w:p>
        </w:tc>
        <w:tc>
          <w:tcPr>
            <w:tcW w:w="2637" w:type="dxa"/>
            <w:shd w:val="clear" w:color="auto" w:fill="auto"/>
          </w:tcPr>
          <w:p w14:paraId="7767F1FC" w14:textId="7498D9C1" w:rsidR="00CC0DE5" w:rsidRPr="00BB15E3" w:rsidRDefault="00CC0DE5" w:rsidP="00050A79">
            <w:r w:rsidRPr="00BB15E3">
              <w:t>Paraguay</w:t>
            </w:r>
          </w:p>
        </w:tc>
        <w:tc>
          <w:tcPr>
            <w:tcW w:w="2111" w:type="dxa"/>
          </w:tcPr>
          <w:p w14:paraId="69BB5757" w14:textId="77777777" w:rsidR="00CC0DE5" w:rsidRPr="00BB15E3" w:rsidRDefault="00CC0DE5" w:rsidP="00050A79"/>
        </w:tc>
      </w:tr>
      <w:tr w:rsidR="00CC0DE5" w:rsidRPr="00BB15E3" w14:paraId="5B5A8DE4" w14:textId="77777777" w:rsidTr="00050A79">
        <w:tc>
          <w:tcPr>
            <w:tcW w:w="2957" w:type="dxa"/>
            <w:shd w:val="clear" w:color="auto" w:fill="auto"/>
          </w:tcPr>
          <w:p w14:paraId="0BFBF9E0" w14:textId="77777777" w:rsidR="00CC0DE5" w:rsidRPr="00BB15E3" w:rsidRDefault="00CC0DE5" w:rsidP="00050A79">
            <w:r w:rsidRPr="00BB15E3">
              <w:t>Egypt</w:t>
            </w:r>
          </w:p>
        </w:tc>
        <w:tc>
          <w:tcPr>
            <w:tcW w:w="2637" w:type="dxa"/>
            <w:shd w:val="clear" w:color="auto" w:fill="auto"/>
          </w:tcPr>
          <w:p w14:paraId="5CADCB15" w14:textId="7A2659B0" w:rsidR="00CC0DE5" w:rsidRPr="00BB15E3" w:rsidRDefault="00CC0DE5" w:rsidP="00050A79">
            <w:r w:rsidRPr="00BB15E3">
              <w:t>Peru</w:t>
            </w:r>
          </w:p>
        </w:tc>
        <w:tc>
          <w:tcPr>
            <w:tcW w:w="2111" w:type="dxa"/>
          </w:tcPr>
          <w:p w14:paraId="1254D420" w14:textId="77777777" w:rsidR="00CC0DE5" w:rsidRPr="00BB15E3" w:rsidRDefault="00CC0DE5" w:rsidP="00050A79"/>
        </w:tc>
      </w:tr>
      <w:tr w:rsidR="00CC0DE5" w:rsidRPr="00BB15E3" w14:paraId="3AB1F20F" w14:textId="77777777" w:rsidTr="00050A79">
        <w:tc>
          <w:tcPr>
            <w:tcW w:w="2957" w:type="dxa"/>
            <w:shd w:val="clear" w:color="auto" w:fill="auto"/>
          </w:tcPr>
          <w:p w14:paraId="3C023B7F" w14:textId="77777777" w:rsidR="00CC0DE5" w:rsidRPr="00BB15E3" w:rsidRDefault="00CC0DE5" w:rsidP="00050A79">
            <w:r w:rsidRPr="00BB15E3">
              <w:t>El Salvador</w:t>
            </w:r>
          </w:p>
        </w:tc>
        <w:tc>
          <w:tcPr>
            <w:tcW w:w="2637" w:type="dxa"/>
            <w:shd w:val="clear" w:color="auto" w:fill="auto"/>
          </w:tcPr>
          <w:p w14:paraId="3CB13E8B" w14:textId="67CE26F7" w:rsidR="00CC0DE5" w:rsidRPr="00BB15E3" w:rsidRDefault="00CC0DE5" w:rsidP="00050A79">
            <w:r w:rsidRPr="00BB15E3">
              <w:t>Poland</w:t>
            </w:r>
          </w:p>
        </w:tc>
        <w:tc>
          <w:tcPr>
            <w:tcW w:w="2111" w:type="dxa"/>
          </w:tcPr>
          <w:p w14:paraId="76B9384E" w14:textId="77777777" w:rsidR="00CC0DE5" w:rsidRPr="00BB15E3" w:rsidRDefault="00CC0DE5" w:rsidP="00050A79"/>
        </w:tc>
      </w:tr>
      <w:tr w:rsidR="00CC0DE5" w:rsidRPr="00BB15E3" w14:paraId="322CBADE" w14:textId="77777777" w:rsidTr="00050A79">
        <w:tc>
          <w:tcPr>
            <w:tcW w:w="2957" w:type="dxa"/>
            <w:shd w:val="clear" w:color="auto" w:fill="auto"/>
          </w:tcPr>
          <w:p w14:paraId="57A00EAD" w14:textId="77777777" w:rsidR="00CC0DE5" w:rsidRPr="00BB15E3" w:rsidRDefault="00CC0DE5" w:rsidP="00050A79">
            <w:r w:rsidRPr="00BB15E3">
              <w:t>Equatorial Guinea</w:t>
            </w:r>
          </w:p>
        </w:tc>
        <w:tc>
          <w:tcPr>
            <w:tcW w:w="2637" w:type="dxa"/>
            <w:shd w:val="clear" w:color="auto" w:fill="auto"/>
          </w:tcPr>
          <w:p w14:paraId="325FEBE6" w14:textId="72A6D2CD" w:rsidR="00CC0DE5" w:rsidRPr="00BB15E3" w:rsidRDefault="00CC0DE5" w:rsidP="00050A79">
            <w:r w:rsidRPr="00BB15E3">
              <w:t>Portugal</w:t>
            </w:r>
          </w:p>
        </w:tc>
        <w:tc>
          <w:tcPr>
            <w:tcW w:w="2111" w:type="dxa"/>
          </w:tcPr>
          <w:p w14:paraId="24E9A35C" w14:textId="77777777" w:rsidR="00CC0DE5" w:rsidRPr="00BB15E3" w:rsidRDefault="00CC0DE5" w:rsidP="00050A79"/>
        </w:tc>
      </w:tr>
      <w:tr w:rsidR="00CC0DE5" w:rsidRPr="00BB15E3" w14:paraId="7B68B487" w14:textId="77777777" w:rsidTr="00050A79">
        <w:tc>
          <w:tcPr>
            <w:tcW w:w="2957" w:type="dxa"/>
            <w:shd w:val="clear" w:color="auto" w:fill="auto"/>
          </w:tcPr>
          <w:p w14:paraId="7909A432" w14:textId="77777777" w:rsidR="00CC0DE5" w:rsidRPr="00BB15E3" w:rsidRDefault="00CC0DE5" w:rsidP="00050A79">
            <w:r w:rsidRPr="00BB15E3">
              <w:t>Estonia</w:t>
            </w:r>
          </w:p>
        </w:tc>
        <w:tc>
          <w:tcPr>
            <w:tcW w:w="2637" w:type="dxa"/>
            <w:shd w:val="clear" w:color="auto" w:fill="auto"/>
          </w:tcPr>
          <w:p w14:paraId="01ED124C" w14:textId="4F6C85EA" w:rsidR="00CC0DE5" w:rsidRPr="00BB15E3" w:rsidRDefault="00CC0DE5" w:rsidP="00050A79">
            <w:r w:rsidRPr="00BB15E3">
              <w:t>Qatar</w:t>
            </w:r>
          </w:p>
        </w:tc>
        <w:tc>
          <w:tcPr>
            <w:tcW w:w="2111" w:type="dxa"/>
          </w:tcPr>
          <w:p w14:paraId="7EE39219" w14:textId="77777777" w:rsidR="00CC0DE5" w:rsidRPr="00BB15E3" w:rsidRDefault="00CC0DE5" w:rsidP="00050A79"/>
        </w:tc>
      </w:tr>
      <w:tr w:rsidR="00CC0DE5" w:rsidRPr="00BB15E3" w14:paraId="698DC14B" w14:textId="77777777" w:rsidTr="00050A79">
        <w:tc>
          <w:tcPr>
            <w:tcW w:w="2957" w:type="dxa"/>
            <w:shd w:val="clear" w:color="auto" w:fill="auto"/>
          </w:tcPr>
          <w:p w14:paraId="7AE2A217" w14:textId="77777777" w:rsidR="00CC0DE5" w:rsidRPr="00BB15E3" w:rsidRDefault="00CC0DE5" w:rsidP="00050A79">
            <w:r w:rsidRPr="00BB15E3">
              <w:t>Eswatini</w:t>
            </w:r>
          </w:p>
        </w:tc>
        <w:tc>
          <w:tcPr>
            <w:tcW w:w="2637" w:type="dxa"/>
            <w:shd w:val="clear" w:color="auto" w:fill="auto"/>
          </w:tcPr>
          <w:p w14:paraId="637140B8" w14:textId="4BF379CF" w:rsidR="00CC0DE5" w:rsidRPr="00BB15E3" w:rsidRDefault="00CC0DE5" w:rsidP="00050A79">
            <w:r w:rsidRPr="00BB15E3">
              <w:t>Republic of Korea</w:t>
            </w:r>
          </w:p>
        </w:tc>
        <w:tc>
          <w:tcPr>
            <w:tcW w:w="2111" w:type="dxa"/>
          </w:tcPr>
          <w:p w14:paraId="0ACCB022" w14:textId="77777777" w:rsidR="00CC0DE5" w:rsidRPr="00BB15E3" w:rsidRDefault="00CC0DE5" w:rsidP="00050A79"/>
        </w:tc>
      </w:tr>
      <w:tr w:rsidR="00CC0DE5" w:rsidRPr="00BB15E3" w14:paraId="7C001C73" w14:textId="77777777" w:rsidTr="00050A79">
        <w:tc>
          <w:tcPr>
            <w:tcW w:w="2957" w:type="dxa"/>
            <w:shd w:val="clear" w:color="auto" w:fill="auto"/>
          </w:tcPr>
          <w:p w14:paraId="7E3D5C3E" w14:textId="77777777" w:rsidR="00CC0DE5" w:rsidRPr="00BB15E3" w:rsidRDefault="00CC0DE5" w:rsidP="00050A79">
            <w:r w:rsidRPr="00BB15E3">
              <w:t>Ethiopia</w:t>
            </w:r>
          </w:p>
        </w:tc>
        <w:tc>
          <w:tcPr>
            <w:tcW w:w="2637" w:type="dxa"/>
            <w:shd w:val="clear" w:color="auto" w:fill="auto"/>
          </w:tcPr>
          <w:p w14:paraId="1308BC59" w14:textId="25BFBF02" w:rsidR="00CC0DE5" w:rsidRPr="00BB15E3" w:rsidRDefault="00CC0DE5" w:rsidP="00050A79">
            <w:r w:rsidRPr="00B13406">
              <w:t>Romania</w:t>
            </w:r>
          </w:p>
        </w:tc>
        <w:tc>
          <w:tcPr>
            <w:tcW w:w="2111" w:type="dxa"/>
          </w:tcPr>
          <w:p w14:paraId="512E65B1" w14:textId="77777777" w:rsidR="00CC0DE5" w:rsidRPr="00BB15E3" w:rsidRDefault="00CC0DE5" w:rsidP="00050A79"/>
        </w:tc>
      </w:tr>
      <w:tr w:rsidR="00CC0DE5" w:rsidRPr="00BB15E3" w14:paraId="50ED3BB2" w14:textId="77777777" w:rsidTr="00050A79">
        <w:tc>
          <w:tcPr>
            <w:tcW w:w="2957" w:type="dxa"/>
            <w:shd w:val="clear" w:color="auto" w:fill="auto"/>
          </w:tcPr>
          <w:p w14:paraId="2B507039" w14:textId="77777777" w:rsidR="00CC0DE5" w:rsidRPr="00BB15E3" w:rsidRDefault="00CC0DE5" w:rsidP="00050A79">
            <w:r w:rsidRPr="00BB15E3">
              <w:t>Fiji</w:t>
            </w:r>
          </w:p>
        </w:tc>
        <w:tc>
          <w:tcPr>
            <w:tcW w:w="2637" w:type="dxa"/>
            <w:shd w:val="clear" w:color="auto" w:fill="auto"/>
          </w:tcPr>
          <w:p w14:paraId="47EE0BB4" w14:textId="119FB097" w:rsidR="00CC0DE5" w:rsidRPr="00BB15E3" w:rsidRDefault="00CC0DE5" w:rsidP="00050A79">
            <w:r w:rsidRPr="00BB15E3">
              <w:t xml:space="preserve">Russian Federation </w:t>
            </w:r>
          </w:p>
        </w:tc>
        <w:tc>
          <w:tcPr>
            <w:tcW w:w="2111" w:type="dxa"/>
          </w:tcPr>
          <w:p w14:paraId="1243DFCB" w14:textId="77777777" w:rsidR="00CC0DE5" w:rsidRPr="00BB15E3" w:rsidRDefault="00CC0DE5" w:rsidP="00050A79"/>
        </w:tc>
      </w:tr>
      <w:tr w:rsidR="00CC0DE5" w:rsidRPr="00BB15E3" w14:paraId="23F037B2" w14:textId="77777777" w:rsidTr="00050A79">
        <w:tc>
          <w:tcPr>
            <w:tcW w:w="2957" w:type="dxa"/>
            <w:shd w:val="clear" w:color="auto" w:fill="auto"/>
          </w:tcPr>
          <w:p w14:paraId="38180A69" w14:textId="77777777" w:rsidR="00CC0DE5" w:rsidRPr="00BB15E3" w:rsidRDefault="00CC0DE5" w:rsidP="00050A79">
            <w:r w:rsidRPr="00BB15E3">
              <w:lastRenderedPageBreak/>
              <w:t>Finland</w:t>
            </w:r>
          </w:p>
        </w:tc>
        <w:tc>
          <w:tcPr>
            <w:tcW w:w="2637" w:type="dxa"/>
            <w:shd w:val="clear" w:color="auto" w:fill="auto"/>
          </w:tcPr>
          <w:p w14:paraId="0D542375" w14:textId="43B20048" w:rsidR="00CC0DE5" w:rsidRPr="00BB15E3" w:rsidRDefault="00CC0DE5" w:rsidP="00050A79">
            <w:r w:rsidRPr="00BB15E3">
              <w:t>Saint Kitts and Nevis</w:t>
            </w:r>
          </w:p>
        </w:tc>
        <w:tc>
          <w:tcPr>
            <w:tcW w:w="2111" w:type="dxa"/>
          </w:tcPr>
          <w:p w14:paraId="6FE0F3A7" w14:textId="77777777" w:rsidR="00CC0DE5" w:rsidRPr="00BB15E3" w:rsidRDefault="00CC0DE5" w:rsidP="00050A79"/>
        </w:tc>
      </w:tr>
      <w:tr w:rsidR="00CC0DE5" w:rsidRPr="00BB15E3" w14:paraId="138BE5BD" w14:textId="77777777" w:rsidTr="00050A79">
        <w:tc>
          <w:tcPr>
            <w:tcW w:w="2957" w:type="dxa"/>
            <w:shd w:val="clear" w:color="auto" w:fill="auto"/>
          </w:tcPr>
          <w:p w14:paraId="51955C0A" w14:textId="77777777" w:rsidR="00CC0DE5" w:rsidRPr="00BB15E3" w:rsidRDefault="00CC0DE5" w:rsidP="00050A79">
            <w:r w:rsidRPr="00BB15E3">
              <w:t>France</w:t>
            </w:r>
          </w:p>
        </w:tc>
        <w:tc>
          <w:tcPr>
            <w:tcW w:w="2637" w:type="dxa"/>
            <w:shd w:val="clear" w:color="auto" w:fill="auto"/>
          </w:tcPr>
          <w:p w14:paraId="69F8C432" w14:textId="02FCFEFF" w:rsidR="00CC0DE5" w:rsidRPr="00BB15E3" w:rsidRDefault="00CC0DE5" w:rsidP="00050A79">
            <w:r w:rsidRPr="00BB15E3">
              <w:t>Saint Vincent and the Grenadines</w:t>
            </w:r>
          </w:p>
        </w:tc>
        <w:tc>
          <w:tcPr>
            <w:tcW w:w="2111" w:type="dxa"/>
          </w:tcPr>
          <w:p w14:paraId="078BA6D5" w14:textId="77777777" w:rsidR="00CC0DE5" w:rsidRPr="00BB15E3" w:rsidRDefault="00CC0DE5" w:rsidP="00050A79"/>
        </w:tc>
      </w:tr>
      <w:tr w:rsidR="00CC0DE5" w:rsidRPr="00BB15E3" w14:paraId="7D129E2D" w14:textId="77777777" w:rsidTr="00050A79">
        <w:tc>
          <w:tcPr>
            <w:tcW w:w="2957" w:type="dxa"/>
            <w:shd w:val="clear" w:color="auto" w:fill="auto"/>
          </w:tcPr>
          <w:p w14:paraId="78F94B83" w14:textId="77777777" w:rsidR="00CC0DE5" w:rsidRPr="00BB15E3" w:rsidRDefault="00CC0DE5" w:rsidP="00050A79">
            <w:r w:rsidRPr="00CC0DE5">
              <w:t>Gabon</w:t>
            </w:r>
          </w:p>
        </w:tc>
        <w:tc>
          <w:tcPr>
            <w:tcW w:w="2637" w:type="dxa"/>
            <w:shd w:val="clear" w:color="auto" w:fill="auto"/>
          </w:tcPr>
          <w:p w14:paraId="0ED2E837" w14:textId="2F38E5E8" w:rsidR="00CC0DE5" w:rsidRPr="00BB15E3" w:rsidRDefault="00CC0DE5" w:rsidP="00050A79">
            <w:r>
              <w:t>Samoa</w:t>
            </w:r>
          </w:p>
        </w:tc>
        <w:tc>
          <w:tcPr>
            <w:tcW w:w="2111" w:type="dxa"/>
          </w:tcPr>
          <w:p w14:paraId="4C2330C4" w14:textId="77777777" w:rsidR="00CC0DE5" w:rsidRPr="00BB15E3" w:rsidRDefault="00CC0DE5" w:rsidP="00050A79"/>
        </w:tc>
      </w:tr>
      <w:tr w:rsidR="00CC0DE5" w:rsidRPr="00BB15E3" w14:paraId="1AA02B11" w14:textId="77777777" w:rsidTr="00050A79">
        <w:tc>
          <w:tcPr>
            <w:tcW w:w="2957" w:type="dxa"/>
            <w:shd w:val="clear" w:color="auto" w:fill="auto"/>
          </w:tcPr>
          <w:p w14:paraId="4E4B0F6B" w14:textId="77777777" w:rsidR="00CC0DE5" w:rsidRPr="00BB15E3" w:rsidRDefault="00CC0DE5" w:rsidP="00CC0DE5">
            <w:r w:rsidRPr="00BB15E3">
              <w:t>Gambia</w:t>
            </w:r>
          </w:p>
        </w:tc>
        <w:tc>
          <w:tcPr>
            <w:tcW w:w="2637" w:type="dxa"/>
            <w:shd w:val="clear" w:color="auto" w:fill="auto"/>
          </w:tcPr>
          <w:p w14:paraId="309B6B71" w14:textId="2FD89272" w:rsidR="00CC0DE5" w:rsidRPr="00BB15E3" w:rsidRDefault="00CC0DE5" w:rsidP="00CC0DE5">
            <w:r w:rsidRPr="00BB15E3">
              <w:t>Senegal</w:t>
            </w:r>
          </w:p>
        </w:tc>
        <w:tc>
          <w:tcPr>
            <w:tcW w:w="2111" w:type="dxa"/>
          </w:tcPr>
          <w:p w14:paraId="55759349" w14:textId="77777777" w:rsidR="00CC0DE5" w:rsidRPr="00BB15E3" w:rsidRDefault="00CC0DE5" w:rsidP="00CC0DE5"/>
        </w:tc>
      </w:tr>
      <w:tr w:rsidR="00CC0DE5" w:rsidRPr="00BB15E3" w14:paraId="1DB1F3D0" w14:textId="77777777" w:rsidTr="00050A79">
        <w:tc>
          <w:tcPr>
            <w:tcW w:w="2957" w:type="dxa"/>
            <w:shd w:val="clear" w:color="auto" w:fill="auto"/>
          </w:tcPr>
          <w:p w14:paraId="0DA0F2F6" w14:textId="77777777" w:rsidR="00CC0DE5" w:rsidRPr="00BB15E3" w:rsidRDefault="00CC0DE5" w:rsidP="00CC0DE5">
            <w:r w:rsidRPr="00BB15E3">
              <w:t>Georgia</w:t>
            </w:r>
          </w:p>
        </w:tc>
        <w:tc>
          <w:tcPr>
            <w:tcW w:w="2637" w:type="dxa"/>
            <w:shd w:val="clear" w:color="auto" w:fill="auto"/>
          </w:tcPr>
          <w:p w14:paraId="72957B4A" w14:textId="2276E540" w:rsidR="00CC0DE5" w:rsidRPr="00BB15E3" w:rsidRDefault="00CC0DE5" w:rsidP="00CC0DE5">
            <w:r w:rsidRPr="00BB15E3">
              <w:t>Serbia</w:t>
            </w:r>
          </w:p>
        </w:tc>
        <w:tc>
          <w:tcPr>
            <w:tcW w:w="2111" w:type="dxa"/>
          </w:tcPr>
          <w:p w14:paraId="6BA7C15D" w14:textId="77777777" w:rsidR="00CC0DE5" w:rsidRPr="00BB15E3" w:rsidRDefault="00CC0DE5" w:rsidP="00CC0DE5"/>
        </w:tc>
      </w:tr>
      <w:tr w:rsidR="00CC0DE5" w14:paraId="283C588C" w14:textId="77777777" w:rsidTr="00050A79">
        <w:tc>
          <w:tcPr>
            <w:tcW w:w="2957" w:type="dxa"/>
            <w:shd w:val="clear" w:color="auto" w:fill="auto"/>
          </w:tcPr>
          <w:p w14:paraId="4EE3431C" w14:textId="77777777" w:rsidR="00CC0DE5" w:rsidRPr="00BB15E3" w:rsidRDefault="00CC0DE5" w:rsidP="00CC0DE5">
            <w:r w:rsidRPr="00BB15E3">
              <w:t>Germany</w:t>
            </w:r>
          </w:p>
        </w:tc>
        <w:tc>
          <w:tcPr>
            <w:tcW w:w="2637" w:type="dxa"/>
            <w:shd w:val="clear" w:color="auto" w:fill="auto"/>
          </w:tcPr>
          <w:p w14:paraId="7F926D1F" w14:textId="464586D1" w:rsidR="00CC0DE5" w:rsidRDefault="00CC0DE5" w:rsidP="00CC0DE5">
            <w:r w:rsidRPr="00BB15E3">
              <w:t>Seychelles</w:t>
            </w:r>
          </w:p>
        </w:tc>
        <w:tc>
          <w:tcPr>
            <w:tcW w:w="2111" w:type="dxa"/>
          </w:tcPr>
          <w:p w14:paraId="2F714A4E" w14:textId="77777777" w:rsidR="00CC0DE5" w:rsidRDefault="00CC0DE5" w:rsidP="00CC0DE5"/>
        </w:tc>
      </w:tr>
      <w:tr w:rsidR="00CC0DE5" w14:paraId="54B24FC2" w14:textId="77777777" w:rsidTr="00050A79">
        <w:tc>
          <w:tcPr>
            <w:tcW w:w="2957" w:type="dxa"/>
            <w:shd w:val="clear" w:color="auto" w:fill="auto"/>
          </w:tcPr>
          <w:p w14:paraId="2E1DADE7" w14:textId="77777777" w:rsidR="00CC0DE5" w:rsidRDefault="00CC0DE5" w:rsidP="00CC0DE5">
            <w:r>
              <w:t>Greece</w:t>
            </w:r>
          </w:p>
        </w:tc>
        <w:tc>
          <w:tcPr>
            <w:tcW w:w="2637" w:type="dxa"/>
            <w:shd w:val="clear" w:color="auto" w:fill="auto"/>
          </w:tcPr>
          <w:p w14:paraId="43A555DA" w14:textId="7451CD19" w:rsidR="00CC0DE5" w:rsidRDefault="00CC0DE5" w:rsidP="00CC0DE5">
            <w:r>
              <w:t>Sierra Leone</w:t>
            </w:r>
          </w:p>
        </w:tc>
        <w:tc>
          <w:tcPr>
            <w:tcW w:w="2111" w:type="dxa"/>
          </w:tcPr>
          <w:p w14:paraId="38DB6B5B" w14:textId="77777777" w:rsidR="00CC0DE5" w:rsidRDefault="00CC0DE5" w:rsidP="00CC0DE5"/>
        </w:tc>
      </w:tr>
      <w:tr w:rsidR="00CC0DE5" w14:paraId="56E295B1" w14:textId="77777777" w:rsidTr="00050A79">
        <w:tc>
          <w:tcPr>
            <w:tcW w:w="2957" w:type="dxa"/>
            <w:shd w:val="clear" w:color="auto" w:fill="auto"/>
          </w:tcPr>
          <w:p w14:paraId="57AAAD2D" w14:textId="77777777" w:rsidR="00CC0DE5" w:rsidRDefault="00CC0DE5" w:rsidP="00CC0DE5">
            <w:r w:rsidRPr="00BB15E3">
              <w:t>Guatemala</w:t>
            </w:r>
          </w:p>
        </w:tc>
        <w:tc>
          <w:tcPr>
            <w:tcW w:w="2637" w:type="dxa"/>
            <w:shd w:val="clear" w:color="auto" w:fill="auto"/>
          </w:tcPr>
          <w:p w14:paraId="49C2802C" w14:textId="01363BBC" w:rsidR="00CC0DE5" w:rsidRDefault="00CC0DE5" w:rsidP="00CC0DE5">
            <w:r w:rsidRPr="00BB15E3">
              <w:t>Singapore</w:t>
            </w:r>
          </w:p>
        </w:tc>
        <w:tc>
          <w:tcPr>
            <w:tcW w:w="2111" w:type="dxa"/>
          </w:tcPr>
          <w:p w14:paraId="45BBF63F" w14:textId="77777777" w:rsidR="00CC0DE5" w:rsidRDefault="00CC0DE5" w:rsidP="00CC0DE5"/>
        </w:tc>
      </w:tr>
      <w:tr w:rsidR="00CC0DE5" w14:paraId="11ED34FA" w14:textId="77777777" w:rsidTr="00050A79">
        <w:tc>
          <w:tcPr>
            <w:tcW w:w="2957" w:type="dxa"/>
            <w:shd w:val="clear" w:color="auto" w:fill="auto"/>
          </w:tcPr>
          <w:p w14:paraId="4D959A17" w14:textId="77777777" w:rsidR="00CC0DE5" w:rsidRDefault="00CC0DE5" w:rsidP="00CC0DE5"/>
        </w:tc>
        <w:tc>
          <w:tcPr>
            <w:tcW w:w="2637" w:type="dxa"/>
            <w:shd w:val="clear" w:color="auto" w:fill="auto"/>
          </w:tcPr>
          <w:p w14:paraId="7F4548AE" w14:textId="77777777" w:rsidR="00CC0DE5" w:rsidRDefault="00CC0DE5" w:rsidP="00CC0DE5"/>
        </w:tc>
        <w:tc>
          <w:tcPr>
            <w:tcW w:w="2111" w:type="dxa"/>
          </w:tcPr>
          <w:p w14:paraId="200243BC" w14:textId="77777777" w:rsidR="00CC0DE5" w:rsidRDefault="00CC0DE5" w:rsidP="00CC0DE5"/>
        </w:tc>
      </w:tr>
      <w:tr w:rsidR="00CC0DE5" w14:paraId="60B37F7D" w14:textId="77777777" w:rsidTr="00050A79">
        <w:tc>
          <w:tcPr>
            <w:tcW w:w="2957" w:type="dxa"/>
            <w:shd w:val="clear" w:color="auto" w:fill="auto"/>
          </w:tcPr>
          <w:p w14:paraId="54161EB4" w14:textId="77777777" w:rsidR="00CC0DE5" w:rsidRDefault="00CC0DE5" w:rsidP="00CC0DE5"/>
        </w:tc>
        <w:tc>
          <w:tcPr>
            <w:tcW w:w="2637" w:type="dxa"/>
            <w:shd w:val="clear" w:color="auto" w:fill="auto"/>
          </w:tcPr>
          <w:p w14:paraId="6FA4CEF5" w14:textId="77777777" w:rsidR="00CC0DE5" w:rsidRDefault="00CC0DE5" w:rsidP="00CC0DE5"/>
        </w:tc>
        <w:tc>
          <w:tcPr>
            <w:tcW w:w="2111" w:type="dxa"/>
          </w:tcPr>
          <w:p w14:paraId="20A4789A" w14:textId="77777777" w:rsidR="00CC0DE5" w:rsidRDefault="00CC0DE5" w:rsidP="00CC0DE5"/>
        </w:tc>
      </w:tr>
      <w:tr w:rsidR="00CC0DE5" w14:paraId="4ADD0C3A" w14:textId="77777777" w:rsidTr="00050A79">
        <w:tc>
          <w:tcPr>
            <w:tcW w:w="2957" w:type="dxa"/>
            <w:shd w:val="clear" w:color="auto" w:fill="auto"/>
          </w:tcPr>
          <w:p w14:paraId="7EC051C6" w14:textId="77777777" w:rsidR="00CC0DE5" w:rsidRDefault="00CC0DE5" w:rsidP="00CC0DE5"/>
        </w:tc>
        <w:tc>
          <w:tcPr>
            <w:tcW w:w="2637" w:type="dxa"/>
            <w:shd w:val="clear" w:color="auto" w:fill="auto"/>
          </w:tcPr>
          <w:p w14:paraId="330E10F7" w14:textId="77777777" w:rsidR="00CC0DE5" w:rsidRDefault="00CC0DE5" w:rsidP="00CC0DE5"/>
        </w:tc>
        <w:tc>
          <w:tcPr>
            <w:tcW w:w="2111" w:type="dxa"/>
          </w:tcPr>
          <w:p w14:paraId="3DADAD45" w14:textId="77777777" w:rsidR="00CC0DE5" w:rsidRDefault="00CC0DE5" w:rsidP="00CC0DE5"/>
        </w:tc>
      </w:tr>
    </w:tbl>
    <w:p w14:paraId="5382DAB6" w14:textId="77777777" w:rsidR="005A08FF" w:rsidRDefault="005A08FF" w:rsidP="005A08FF">
      <w:pPr>
        <w:pStyle w:val="Endofdocument"/>
        <w:spacing w:before="720"/>
      </w:pPr>
      <w:r>
        <w:t>[</w:t>
      </w:r>
      <w:r w:rsidRPr="001509E7">
        <w:rPr>
          <w:rFonts w:ascii="Arial" w:hAnsi="Arial" w:cs="Arial"/>
          <w:sz w:val="22"/>
          <w:szCs w:val="22"/>
        </w:rPr>
        <w:t>End of document]</w:t>
      </w:r>
    </w:p>
    <w:sectPr w:rsidR="005A08FF" w:rsidSect="005A08F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01815" w14:textId="77777777" w:rsidR="005A08FF" w:rsidRDefault="005A08FF">
      <w:r>
        <w:separator/>
      </w:r>
    </w:p>
  </w:endnote>
  <w:endnote w:type="continuationSeparator" w:id="0">
    <w:p w14:paraId="127BB1F8" w14:textId="77777777" w:rsidR="005A08FF" w:rsidRDefault="005A08FF" w:rsidP="003B38C1">
      <w:r>
        <w:separator/>
      </w:r>
    </w:p>
    <w:p w14:paraId="2E672C5F" w14:textId="77777777" w:rsidR="005A08FF" w:rsidRPr="003B38C1" w:rsidRDefault="005A08FF" w:rsidP="003B38C1">
      <w:pPr>
        <w:spacing w:after="60"/>
        <w:rPr>
          <w:sz w:val="17"/>
        </w:rPr>
      </w:pPr>
      <w:r>
        <w:rPr>
          <w:sz w:val="17"/>
        </w:rPr>
        <w:t>[Endnote continued from previous page]</w:t>
      </w:r>
    </w:p>
  </w:endnote>
  <w:endnote w:type="continuationNotice" w:id="1">
    <w:p w14:paraId="62CAB0E1" w14:textId="77777777" w:rsidR="005A08FF" w:rsidRPr="003B38C1" w:rsidRDefault="005A08F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9DB2B" w14:textId="77777777" w:rsidR="005A08FF" w:rsidRDefault="005A08FF">
      <w:r>
        <w:separator/>
      </w:r>
    </w:p>
  </w:footnote>
  <w:footnote w:type="continuationSeparator" w:id="0">
    <w:p w14:paraId="12015219" w14:textId="77777777" w:rsidR="005A08FF" w:rsidRDefault="005A08FF" w:rsidP="008B60B2">
      <w:r>
        <w:separator/>
      </w:r>
    </w:p>
    <w:p w14:paraId="57B74433" w14:textId="77777777" w:rsidR="005A08FF" w:rsidRPr="00ED77FB" w:rsidRDefault="005A08FF" w:rsidP="008B60B2">
      <w:pPr>
        <w:spacing w:after="60"/>
        <w:rPr>
          <w:sz w:val="17"/>
          <w:szCs w:val="17"/>
        </w:rPr>
      </w:pPr>
      <w:r w:rsidRPr="00ED77FB">
        <w:rPr>
          <w:sz w:val="17"/>
          <w:szCs w:val="17"/>
        </w:rPr>
        <w:t>[Footnote continued from previous page]</w:t>
      </w:r>
    </w:p>
  </w:footnote>
  <w:footnote w:type="continuationNotice" w:id="1">
    <w:p w14:paraId="6627DCFF" w14:textId="77777777" w:rsidR="005A08FF" w:rsidRPr="00ED77FB" w:rsidRDefault="005A08F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FEBF" w14:textId="2203CFF0" w:rsidR="00EC4E49" w:rsidRDefault="005A08FF" w:rsidP="00477D6B">
    <w:pPr>
      <w:jc w:val="right"/>
    </w:pPr>
    <w:bookmarkStart w:id="5" w:name="Code2"/>
    <w:bookmarkEnd w:id="5"/>
    <w:r>
      <w:t>DLT/DC/</w:t>
    </w:r>
    <w:r w:rsidR="00A3544F">
      <w:t>19</w:t>
    </w:r>
  </w:p>
  <w:p w14:paraId="60F3DBEC"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648D45D" w14:textId="77777777" w:rsidR="00EC4E49" w:rsidRDefault="00EC4E49" w:rsidP="00477D6B">
    <w:pPr>
      <w:jc w:val="right"/>
    </w:pPr>
  </w:p>
  <w:p w14:paraId="3307AF4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E24AFF"/>
    <w:multiLevelType w:val="hybridMultilevel"/>
    <w:tmpl w:val="6F188AA2"/>
    <w:lvl w:ilvl="0" w:tplc="17BAAF8A">
      <w:start w:val="1"/>
      <w:numFmt w:val="lowerRoman"/>
      <w:lvlText w:val="(%1)"/>
      <w:lvlJc w:val="left"/>
      <w:pPr>
        <w:ind w:left="1860" w:hanging="720"/>
      </w:pPr>
    </w:lvl>
    <w:lvl w:ilvl="1" w:tplc="040C0019">
      <w:start w:val="1"/>
      <w:numFmt w:val="lowerLetter"/>
      <w:lvlText w:val="%2."/>
      <w:lvlJc w:val="left"/>
      <w:pPr>
        <w:ind w:left="2220" w:hanging="360"/>
      </w:pPr>
    </w:lvl>
    <w:lvl w:ilvl="2" w:tplc="040C001B">
      <w:start w:val="1"/>
      <w:numFmt w:val="lowerRoman"/>
      <w:lvlText w:val="%3."/>
      <w:lvlJc w:val="right"/>
      <w:pPr>
        <w:ind w:left="2940" w:hanging="180"/>
      </w:pPr>
    </w:lvl>
    <w:lvl w:ilvl="3" w:tplc="040C000F">
      <w:start w:val="1"/>
      <w:numFmt w:val="decimal"/>
      <w:lvlText w:val="%4."/>
      <w:lvlJc w:val="left"/>
      <w:pPr>
        <w:ind w:left="3660" w:hanging="360"/>
      </w:pPr>
    </w:lvl>
    <w:lvl w:ilvl="4" w:tplc="040C0019">
      <w:start w:val="1"/>
      <w:numFmt w:val="lowerLetter"/>
      <w:lvlText w:val="%5."/>
      <w:lvlJc w:val="left"/>
      <w:pPr>
        <w:ind w:left="4380" w:hanging="360"/>
      </w:pPr>
    </w:lvl>
    <w:lvl w:ilvl="5" w:tplc="040C001B">
      <w:start w:val="1"/>
      <w:numFmt w:val="lowerRoman"/>
      <w:lvlText w:val="%6."/>
      <w:lvlJc w:val="right"/>
      <w:pPr>
        <w:ind w:left="5100" w:hanging="180"/>
      </w:pPr>
    </w:lvl>
    <w:lvl w:ilvl="6" w:tplc="040C000F">
      <w:start w:val="1"/>
      <w:numFmt w:val="decimal"/>
      <w:lvlText w:val="%7."/>
      <w:lvlJc w:val="left"/>
      <w:pPr>
        <w:ind w:left="5820" w:hanging="360"/>
      </w:pPr>
    </w:lvl>
    <w:lvl w:ilvl="7" w:tplc="040C0019">
      <w:start w:val="1"/>
      <w:numFmt w:val="lowerLetter"/>
      <w:lvlText w:val="%8."/>
      <w:lvlJc w:val="left"/>
      <w:pPr>
        <w:ind w:left="6540" w:hanging="360"/>
      </w:pPr>
    </w:lvl>
    <w:lvl w:ilvl="8" w:tplc="040C001B">
      <w:start w:val="1"/>
      <w:numFmt w:val="lowerRoman"/>
      <w:lvlText w:val="%9."/>
      <w:lvlJc w:val="right"/>
      <w:pPr>
        <w:ind w:left="7260" w:hanging="180"/>
      </w:pPr>
    </w:lvl>
  </w:abstractNum>
  <w:abstractNum w:abstractNumId="3" w15:restartNumberingAfterBreak="0">
    <w:nsid w:val="0E946D2F"/>
    <w:multiLevelType w:val="hybridMultilevel"/>
    <w:tmpl w:val="F4C25500"/>
    <w:lvl w:ilvl="0" w:tplc="43466674">
      <w:start w:val="2"/>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901D5D"/>
    <w:multiLevelType w:val="hybridMultilevel"/>
    <w:tmpl w:val="5AF85CDA"/>
    <w:lvl w:ilvl="0" w:tplc="FFFFFFFF">
      <w:start w:val="1"/>
      <w:numFmt w:val="lowerLetter"/>
      <w:lvlText w:val="(%1)"/>
      <w:lvlJc w:val="left"/>
      <w:pPr>
        <w:tabs>
          <w:tab w:val="num" w:pos="2370"/>
        </w:tabs>
        <w:ind w:left="2370" w:hanging="720"/>
      </w:pPr>
      <w:rPr>
        <w:rFonts w:hint="default"/>
      </w:rPr>
    </w:lvl>
    <w:lvl w:ilvl="1" w:tplc="FFFFFFFF" w:tentative="1">
      <w:start w:val="1"/>
      <w:numFmt w:val="lowerLetter"/>
      <w:lvlText w:val="%2."/>
      <w:lvlJc w:val="left"/>
      <w:pPr>
        <w:tabs>
          <w:tab w:val="num" w:pos="2730"/>
        </w:tabs>
        <w:ind w:left="2730" w:hanging="360"/>
      </w:pPr>
    </w:lvl>
    <w:lvl w:ilvl="2" w:tplc="FFFFFFFF" w:tentative="1">
      <w:start w:val="1"/>
      <w:numFmt w:val="lowerRoman"/>
      <w:lvlText w:val="%3."/>
      <w:lvlJc w:val="right"/>
      <w:pPr>
        <w:tabs>
          <w:tab w:val="num" w:pos="3450"/>
        </w:tabs>
        <w:ind w:left="3450" w:hanging="180"/>
      </w:pPr>
    </w:lvl>
    <w:lvl w:ilvl="3" w:tplc="FFFFFFFF" w:tentative="1">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CF1167"/>
    <w:multiLevelType w:val="hybridMultilevel"/>
    <w:tmpl w:val="EF22A58E"/>
    <w:lvl w:ilvl="0" w:tplc="58AE7F84">
      <w:start w:val="6"/>
      <w:numFmt w:val="decimal"/>
      <w:lvlText w:val="%1."/>
      <w:lvlJc w:val="left"/>
      <w:pPr>
        <w:ind w:left="150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F05354C"/>
    <w:multiLevelType w:val="hybridMultilevel"/>
    <w:tmpl w:val="A7588558"/>
    <w:lvl w:ilvl="0" w:tplc="4984C408">
      <w:start w:val="2"/>
      <w:numFmt w:val="lowerLetter"/>
      <w:lvlText w:val="(%1)"/>
      <w:lvlJc w:val="left"/>
      <w:pPr>
        <w:tabs>
          <w:tab w:val="num" w:pos="2370"/>
        </w:tabs>
        <w:ind w:left="237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0116900">
    <w:abstractNumId w:val="4"/>
  </w:num>
  <w:num w:numId="2" w16cid:durableId="180895070">
    <w:abstractNumId w:val="7"/>
  </w:num>
  <w:num w:numId="3" w16cid:durableId="1356350649">
    <w:abstractNumId w:val="0"/>
  </w:num>
  <w:num w:numId="4" w16cid:durableId="1151099335">
    <w:abstractNumId w:val="8"/>
  </w:num>
  <w:num w:numId="5" w16cid:durableId="797770133">
    <w:abstractNumId w:val="1"/>
  </w:num>
  <w:num w:numId="6" w16cid:durableId="878471050">
    <w:abstractNumId w:val="6"/>
  </w:num>
  <w:num w:numId="7" w16cid:durableId="1098715710">
    <w:abstractNumId w:val="5"/>
  </w:num>
  <w:num w:numId="8" w16cid:durableId="931208976">
    <w:abstractNumId w:val="9"/>
  </w:num>
  <w:num w:numId="9" w16cid:durableId="1363091982">
    <w:abstractNumId w:val="2"/>
  </w:num>
  <w:num w:numId="10" w16cid:durableId="228611249">
    <w:abstractNumId w:val="10"/>
  </w:num>
  <w:num w:numId="11" w16cid:durableId="2110343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FF"/>
    <w:rsid w:val="00002B9A"/>
    <w:rsid w:val="0001647B"/>
    <w:rsid w:val="00043CAA"/>
    <w:rsid w:val="00053652"/>
    <w:rsid w:val="000663CC"/>
    <w:rsid w:val="00075432"/>
    <w:rsid w:val="0009194F"/>
    <w:rsid w:val="000968ED"/>
    <w:rsid w:val="000F23CF"/>
    <w:rsid w:val="000F5E56"/>
    <w:rsid w:val="001024FE"/>
    <w:rsid w:val="00124096"/>
    <w:rsid w:val="001362EE"/>
    <w:rsid w:val="00142868"/>
    <w:rsid w:val="001731E3"/>
    <w:rsid w:val="001832A6"/>
    <w:rsid w:val="001A54E8"/>
    <w:rsid w:val="001B703C"/>
    <w:rsid w:val="001C6808"/>
    <w:rsid w:val="001D133C"/>
    <w:rsid w:val="001F7D79"/>
    <w:rsid w:val="00210FD7"/>
    <w:rsid w:val="002121FA"/>
    <w:rsid w:val="002634C4"/>
    <w:rsid w:val="002928D3"/>
    <w:rsid w:val="00292B23"/>
    <w:rsid w:val="002A3AD5"/>
    <w:rsid w:val="002A5585"/>
    <w:rsid w:val="002C7599"/>
    <w:rsid w:val="002F1FE6"/>
    <w:rsid w:val="002F4E68"/>
    <w:rsid w:val="002F6272"/>
    <w:rsid w:val="00312F7F"/>
    <w:rsid w:val="003228B7"/>
    <w:rsid w:val="00331EE0"/>
    <w:rsid w:val="003508A3"/>
    <w:rsid w:val="00353278"/>
    <w:rsid w:val="003673CF"/>
    <w:rsid w:val="00384335"/>
    <w:rsid w:val="003845C1"/>
    <w:rsid w:val="003A6F89"/>
    <w:rsid w:val="003B38C1"/>
    <w:rsid w:val="003D352A"/>
    <w:rsid w:val="00423E3E"/>
    <w:rsid w:val="00424E8D"/>
    <w:rsid w:val="00427AF4"/>
    <w:rsid w:val="004400E2"/>
    <w:rsid w:val="00461632"/>
    <w:rsid w:val="004647DA"/>
    <w:rsid w:val="00474062"/>
    <w:rsid w:val="00477D6B"/>
    <w:rsid w:val="004D39C4"/>
    <w:rsid w:val="0053057A"/>
    <w:rsid w:val="00560798"/>
    <w:rsid w:val="00560A29"/>
    <w:rsid w:val="00594D27"/>
    <w:rsid w:val="005A08FF"/>
    <w:rsid w:val="005C064E"/>
    <w:rsid w:val="005F10BC"/>
    <w:rsid w:val="00601760"/>
    <w:rsid w:val="00605827"/>
    <w:rsid w:val="00641CE3"/>
    <w:rsid w:val="00646050"/>
    <w:rsid w:val="006713CA"/>
    <w:rsid w:val="00676C5C"/>
    <w:rsid w:val="00695558"/>
    <w:rsid w:val="006D5E0F"/>
    <w:rsid w:val="007058FB"/>
    <w:rsid w:val="00737DD7"/>
    <w:rsid w:val="00781D4A"/>
    <w:rsid w:val="007B6A58"/>
    <w:rsid w:val="007D1613"/>
    <w:rsid w:val="00813C5E"/>
    <w:rsid w:val="008417FC"/>
    <w:rsid w:val="0086056E"/>
    <w:rsid w:val="00867C97"/>
    <w:rsid w:val="00873EE5"/>
    <w:rsid w:val="008A231D"/>
    <w:rsid w:val="008B2CC1"/>
    <w:rsid w:val="008B4B5E"/>
    <w:rsid w:val="008B60B2"/>
    <w:rsid w:val="008F1465"/>
    <w:rsid w:val="0090731E"/>
    <w:rsid w:val="00916EE2"/>
    <w:rsid w:val="00924D28"/>
    <w:rsid w:val="00966A22"/>
    <w:rsid w:val="0096722F"/>
    <w:rsid w:val="00980843"/>
    <w:rsid w:val="00994C1B"/>
    <w:rsid w:val="009E2791"/>
    <w:rsid w:val="009E3F6F"/>
    <w:rsid w:val="009F3BF9"/>
    <w:rsid w:val="009F499F"/>
    <w:rsid w:val="00A3544F"/>
    <w:rsid w:val="00A42DAF"/>
    <w:rsid w:val="00A45BD8"/>
    <w:rsid w:val="00A778BF"/>
    <w:rsid w:val="00A85B8E"/>
    <w:rsid w:val="00AC205C"/>
    <w:rsid w:val="00AF5C73"/>
    <w:rsid w:val="00B0050E"/>
    <w:rsid w:val="00B05A69"/>
    <w:rsid w:val="00B40598"/>
    <w:rsid w:val="00B50B99"/>
    <w:rsid w:val="00B62CD9"/>
    <w:rsid w:val="00B9734B"/>
    <w:rsid w:val="00BB099E"/>
    <w:rsid w:val="00C11BFE"/>
    <w:rsid w:val="00C464AB"/>
    <w:rsid w:val="00C94629"/>
    <w:rsid w:val="00C9704D"/>
    <w:rsid w:val="00CC0DE5"/>
    <w:rsid w:val="00CE65D4"/>
    <w:rsid w:val="00D24A04"/>
    <w:rsid w:val="00D45252"/>
    <w:rsid w:val="00D71B4D"/>
    <w:rsid w:val="00D93D55"/>
    <w:rsid w:val="00DC3698"/>
    <w:rsid w:val="00DF53B6"/>
    <w:rsid w:val="00E161A2"/>
    <w:rsid w:val="00E24B68"/>
    <w:rsid w:val="00E335FE"/>
    <w:rsid w:val="00E44E52"/>
    <w:rsid w:val="00E5021F"/>
    <w:rsid w:val="00E513A1"/>
    <w:rsid w:val="00E671A6"/>
    <w:rsid w:val="00E7552F"/>
    <w:rsid w:val="00EC4E49"/>
    <w:rsid w:val="00ED77FB"/>
    <w:rsid w:val="00EF0670"/>
    <w:rsid w:val="00EF0D3D"/>
    <w:rsid w:val="00EF6EB3"/>
    <w:rsid w:val="00F021A6"/>
    <w:rsid w:val="00F11D94"/>
    <w:rsid w:val="00F131BD"/>
    <w:rsid w:val="00F301AE"/>
    <w:rsid w:val="00F52F45"/>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26F8"/>
  <w15:docId w15:val="{F2A4A30E-3B90-4A3B-B61C-B0B26009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A08FF"/>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5A08FF"/>
    <w:pPr>
      <w:ind w:left="720"/>
      <w:contextualSpacing/>
    </w:pPr>
  </w:style>
  <w:style w:type="character" w:styleId="CommentReference">
    <w:name w:val="annotation reference"/>
    <w:basedOn w:val="DefaultParagraphFont"/>
    <w:semiHidden/>
    <w:unhideWhenUsed/>
    <w:rsid w:val="00994C1B"/>
    <w:rPr>
      <w:sz w:val="16"/>
      <w:szCs w:val="16"/>
    </w:rPr>
  </w:style>
  <w:style w:type="paragraph" w:styleId="CommentSubject">
    <w:name w:val="annotation subject"/>
    <w:basedOn w:val="CommentText"/>
    <w:next w:val="CommentText"/>
    <w:link w:val="CommentSubjectChar"/>
    <w:semiHidden/>
    <w:unhideWhenUsed/>
    <w:rsid w:val="00994C1B"/>
    <w:rPr>
      <w:b/>
      <w:bCs/>
      <w:sz w:val="20"/>
    </w:rPr>
  </w:style>
  <w:style w:type="character" w:customStyle="1" w:styleId="CommentTextChar">
    <w:name w:val="Comment Text Char"/>
    <w:basedOn w:val="DefaultParagraphFont"/>
    <w:link w:val="CommentText"/>
    <w:semiHidden/>
    <w:rsid w:val="00994C1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94C1B"/>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427</TotalTime>
  <Pages>4</Pages>
  <Words>745</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MALLO ALVAREZ Raquel</dc:creator>
  <cp:keywords>FOR OFFICIAL USE ONLY</cp:keywords>
  <cp:lastModifiedBy>MALLO ALVAREZ Raquel</cp:lastModifiedBy>
  <cp:revision>23</cp:revision>
  <cp:lastPrinted>2024-11-17T13:21:00Z</cp:lastPrinted>
  <dcterms:created xsi:type="dcterms:W3CDTF">2024-11-15T06:51:00Z</dcterms:created>
  <dcterms:modified xsi:type="dcterms:W3CDTF">2024-11-18T09:52:00Z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