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04692485" w:rsidR="008B2CC1" w:rsidRPr="008B2CC1" w:rsidRDefault="00AF6C5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EF84CC8" wp14:editId="3E8157F7">
            <wp:extent cx="2640842" cy="1327904"/>
            <wp:effectExtent l="0" t="0" r="7620" b="5715"/>
            <wp:docPr id="157477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6" cy="1334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50AAC06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334257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085CD4DC" w:rsidR="008B2CC1" w:rsidRPr="00476C26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476C26">
        <w:rPr>
          <w:rFonts w:ascii="Arial Black" w:hAnsi="Arial Black"/>
          <w:caps/>
          <w:sz w:val="15"/>
          <w:szCs w:val="15"/>
          <w:lang w:val="ru-RU"/>
        </w:rPr>
        <w:t>/1</w:t>
      </w:r>
      <w:r w:rsidR="00D07CCD" w:rsidRPr="00476C26">
        <w:rPr>
          <w:rFonts w:ascii="Arial Black" w:hAnsi="Arial Black"/>
          <w:caps/>
          <w:sz w:val="15"/>
          <w:szCs w:val="15"/>
          <w:lang w:val="ru-RU"/>
        </w:rPr>
        <w:t>3</w:t>
      </w:r>
      <w:r w:rsidRPr="00476C26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E86502" w:rsidRPr="00476C26">
        <w:rPr>
          <w:rFonts w:ascii="Arial Black" w:hAnsi="Arial Black"/>
          <w:caps/>
          <w:sz w:val="15"/>
          <w:szCs w:val="15"/>
          <w:lang w:val="ru-RU"/>
        </w:rPr>
        <w:t>28</w:t>
      </w:r>
    </w:p>
    <w:p w14:paraId="4C2F2DD2" w14:textId="51F8BC3F" w:rsidR="00CE65D4" w:rsidRPr="00476C26" w:rsidRDefault="00AF6C53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476C2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48FDB8C4" w14:textId="4AED9F33" w:rsidR="008B2CC1" w:rsidRPr="00AF6C53" w:rsidRDefault="00AF6C5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AF6C53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125BBB" w:rsidRPr="00AF6C53">
        <w:rPr>
          <w:rFonts w:ascii="Arial Black" w:hAnsi="Arial Black"/>
          <w:caps/>
          <w:sz w:val="15"/>
          <w:szCs w:val="15"/>
          <w:lang w:val="ru-RU"/>
        </w:rPr>
        <w:t>10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B07C3A" w:rsidRPr="00AF6C53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8A60B1F" w14:textId="690D640F" w:rsidR="008B2CC1" w:rsidRPr="00AF6C53" w:rsidRDefault="00AF6C53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AF6C53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AF6C53">
        <w:rPr>
          <w:b/>
          <w:sz w:val="28"/>
          <w:szCs w:val="28"/>
          <w:lang w:val="ru-RU"/>
        </w:rPr>
        <w:t>)</w:t>
      </w:r>
    </w:p>
    <w:p w14:paraId="25058EE3" w14:textId="67019891" w:rsidR="008B2CC1" w:rsidRPr="00476C26" w:rsidRDefault="00AF6C53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1476025" w14:textId="11C49DF6" w:rsidR="008B2CC1" w:rsidRPr="00AF6C53" w:rsidRDefault="00AF6C53" w:rsidP="10CF5713">
      <w:pPr>
        <w:spacing w:after="72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="000817DB" w:rsidRPr="00AF6C53">
        <w:rPr>
          <w:b/>
          <w:bCs/>
          <w:sz w:val="24"/>
          <w:szCs w:val="24"/>
          <w:lang w:val="ru-RU"/>
        </w:rPr>
        <w:t xml:space="preserve">, </w:t>
      </w:r>
      <w:r w:rsidR="00D07CCD" w:rsidRPr="00AF6C53">
        <w:rPr>
          <w:b/>
          <w:bCs/>
          <w:sz w:val="24"/>
          <w:szCs w:val="24"/>
          <w:lang w:val="ru-RU"/>
        </w:rPr>
        <w:t>10</w:t>
      </w:r>
      <w:r>
        <w:rPr>
          <w:b/>
          <w:bCs/>
          <w:sz w:val="24"/>
          <w:szCs w:val="24"/>
          <w:lang w:val="ru-RU"/>
        </w:rPr>
        <w:t>–</w:t>
      </w:r>
      <w:r w:rsidR="00D07CCD" w:rsidRPr="00AF6C53">
        <w:rPr>
          <w:b/>
          <w:bCs/>
          <w:sz w:val="24"/>
          <w:szCs w:val="24"/>
          <w:lang w:val="ru-RU"/>
        </w:rPr>
        <w:t>14</w:t>
      </w:r>
      <w:r>
        <w:rPr>
          <w:b/>
          <w:bCs/>
          <w:sz w:val="24"/>
          <w:szCs w:val="24"/>
          <w:lang w:val="ru-RU"/>
        </w:rPr>
        <w:t xml:space="preserve"> ноября</w:t>
      </w:r>
      <w:r w:rsidR="00E360FC" w:rsidRPr="00AF6C53">
        <w:rPr>
          <w:b/>
          <w:bCs/>
          <w:sz w:val="24"/>
          <w:szCs w:val="24"/>
          <w:lang w:val="ru-RU"/>
        </w:rPr>
        <w:t xml:space="preserve"> 202</w:t>
      </w:r>
      <w:r w:rsidR="00091AC8" w:rsidRPr="00AF6C53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 xml:space="preserve"> года</w:t>
      </w:r>
    </w:p>
    <w:p w14:paraId="42F4AF03" w14:textId="16F29B74" w:rsidR="00A87C71" w:rsidRPr="00AF6C53" w:rsidRDefault="00AF6C53" w:rsidP="00E2247B">
      <w:pPr>
        <w:spacing w:after="360"/>
        <w:rPr>
          <w:caps/>
          <w:sz w:val="24"/>
          <w:szCs w:val="24"/>
          <w:lang w:val="ru-RU"/>
        </w:rPr>
      </w:pPr>
      <w:bookmarkStart w:id="3" w:name="Prepared"/>
      <w:r w:rsidRPr="00AF6C53">
        <w:rPr>
          <w:caps/>
          <w:sz w:val="24"/>
          <w:szCs w:val="24"/>
          <w:lang w:val="ru-RU"/>
        </w:rPr>
        <w:t>Перевод в цифровой формат документации в области интеллектуальной собственности</w:t>
      </w:r>
    </w:p>
    <w:p w14:paraId="64012F87" w14:textId="2C7D0DB9" w:rsidR="008B2CC1" w:rsidRPr="00476C26" w:rsidRDefault="00AF6C53" w:rsidP="10CF5713">
      <w:pPr>
        <w:spacing w:after="960"/>
        <w:rPr>
          <w:i/>
          <w:iCs/>
          <w:lang w:val="ru-RU"/>
        </w:rPr>
      </w:pPr>
      <w:r>
        <w:rPr>
          <w:i/>
          <w:iCs/>
          <w:lang w:val="ru-RU"/>
        </w:rPr>
        <w:t>Документ</w:t>
      </w:r>
      <w:r w:rsidRPr="00476C2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подготовлен</w:t>
      </w:r>
      <w:r w:rsidRPr="00476C2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Международным</w:t>
      </w:r>
      <w:r w:rsidRPr="00476C2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бюро</w:t>
      </w:r>
      <w:bookmarkEnd w:id="3"/>
    </w:p>
    <w:p w14:paraId="0E90D0F9" w14:textId="27A5AD68" w:rsidR="00176865" w:rsidRPr="00476C26" w:rsidRDefault="00AF6C53" w:rsidP="00176865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0254230C" w14:textId="2E8ED16D" w:rsidR="00176865" w:rsidRPr="003D40F7" w:rsidRDefault="00176865" w:rsidP="0025467B">
      <w:pPr>
        <w:spacing w:after="220"/>
        <w:rPr>
          <w:lang w:val="ru-RU"/>
        </w:rPr>
      </w:pPr>
      <w:r>
        <w:fldChar w:fldCharType="begin"/>
      </w:r>
      <w:r w:rsidRPr="00684EEF">
        <w:rPr>
          <w:lang w:val="ru-RU"/>
        </w:rPr>
        <w:instrText xml:space="preserve"> </w:instrText>
      </w:r>
      <w:r>
        <w:instrText>AUTONUM</w:instrText>
      </w:r>
      <w:r w:rsidRPr="00684EEF">
        <w:rPr>
          <w:lang w:val="ru-RU"/>
        </w:rPr>
        <w:instrText xml:space="preserve">  </w:instrText>
      </w:r>
      <w:r>
        <w:fldChar w:fldCharType="end"/>
      </w:r>
      <w:r w:rsidRPr="00684EEF">
        <w:rPr>
          <w:lang w:val="ru-RU"/>
        </w:rPr>
        <w:tab/>
      </w:r>
      <w:r w:rsidR="003F7409">
        <w:rPr>
          <w:lang w:val="ru-RU"/>
        </w:rPr>
        <w:t>По отзывам ч</w:t>
      </w:r>
      <w:r w:rsidR="00A33C64">
        <w:rPr>
          <w:lang w:val="ru-RU"/>
        </w:rPr>
        <w:t>лен</w:t>
      </w:r>
      <w:r w:rsidR="003F7409">
        <w:rPr>
          <w:lang w:val="ru-RU"/>
        </w:rPr>
        <w:t>ов</w:t>
      </w:r>
      <w:r w:rsidR="00A33C64" w:rsidRPr="00684EEF">
        <w:rPr>
          <w:lang w:val="ru-RU"/>
        </w:rPr>
        <w:t xml:space="preserve"> </w:t>
      </w:r>
      <w:r w:rsidR="00A33C64">
        <w:rPr>
          <w:lang w:val="ru-RU"/>
        </w:rPr>
        <w:t>Комитета</w:t>
      </w:r>
      <w:r w:rsidR="00A33C64" w:rsidRPr="00684EEF">
        <w:rPr>
          <w:lang w:val="ru-RU"/>
        </w:rPr>
        <w:t xml:space="preserve"> </w:t>
      </w:r>
      <w:r w:rsidR="00A33C64">
        <w:rPr>
          <w:lang w:val="ru-RU"/>
        </w:rPr>
        <w:t>по</w:t>
      </w:r>
      <w:r w:rsidR="00A33C64" w:rsidRPr="00684EEF">
        <w:rPr>
          <w:lang w:val="ru-RU"/>
        </w:rPr>
        <w:t xml:space="preserve"> </w:t>
      </w:r>
      <w:r w:rsidR="00A33C64">
        <w:rPr>
          <w:lang w:val="ru-RU"/>
        </w:rPr>
        <w:t>стандартам</w:t>
      </w:r>
      <w:r w:rsidR="00A33C64" w:rsidRPr="00684EEF">
        <w:rPr>
          <w:lang w:val="ru-RU"/>
        </w:rPr>
        <w:t xml:space="preserve"> </w:t>
      </w:r>
      <w:r w:rsidR="00A33C64">
        <w:rPr>
          <w:lang w:val="ru-RU"/>
        </w:rPr>
        <w:t>ВОИС</w:t>
      </w:r>
      <w:r w:rsidR="00A33C64" w:rsidRPr="00684EEF">
        <w:rPr>
          <w:lang w:val="ru-RU"/>
        </w:rPr>
        <w:t xml:space="preserve"> (</w:t>
      </w:r>
      <w:r w:rsidR="00A33C64">
        <w:rPr>
          <w:lang w:val="ru-RU"/>
        </w:rPr>
        <w:t>КСВ</w:t>
      </w:r>
      <w:r w:rsidR="00A33C64" w:rsidRPr="00684EEF">
        <w:rPr>
          <w:lang w:val="ru-RU"/>
        </w:rPr>
        <w:t>)</w:t>
      </w:r>
      <w:r w:rsidR="003F7409">
        <w:rPr>
          <w:lang w:val="ru-RU"/>
        </w:rPr>
        <w:t xml:space="preserve">, </w:t>
      </w:r>
      <w:r w:rsidR="00684EEF">
        <w:rPr>
          <w:lang w:val="ru-RU"/>
        </w:rPr>
        <w:t>перевод</w:t>
      </w:r>
      <w:r w:rsidR="00684EEF" w:rsidRPr="00684EEF">
        <w:rPr>
          <w:lang w:val="ru-RU"/>
        </w:rPr>
        <w:t xml:space="preserve"> </w:t>
      </w:r>
      <w:r w:rsidR="003F7409">
        <w:rPr>
          <w:lang w:val="ru-RU"/>
        </w:rPr>
        <w:t>ведомственной</w:t>
      </w:r>
      <w:r w:rsidR="00684EEF">
        <w:rPr>
          <w:lang w:val="ru-RU"/>
        </w:rPr>
        <w:t xml:space="preserve"> документации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в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области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интеллектуальной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собственности</w:t>
      </w:r>
      <w:r w:rsidR="00684EEF" w:rsidRPr="00684EEF">
        <w:rPr>
          <w:lang w:val="ru-RU"/>
        </w:rPr>
        <w:t xml:space="preserve"> (</w:t>
      </w:r>
      <w:r w:rsidR="00684EEF">
        <w:rPr>
          <w:lang w:val="ru-RU"/>
        </w:rPr>
        <w:t>ИС</w:t>
      </w:r>
      <w:r w:rsidR="00684EEF" w:rsidRPr="00684EEF">
        <w:rPr>
          <w:lang w:val="ru-RU"/>
        </w:rPr>
        <w:t xml:space="preserve">) </w:t>
      </w:r>
      <w:r w:rsidR="00684EEF">
        <w:rPr>
          <w:lang w:val="ru-RU"/>
        </w:rPr>
        <w:t>в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цифровой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формат</w:t>
      </w:r>
      <w:r w:rsidR="003F7409">
        <w:rPr>
          <w:lang w:val="ru-RU"/>
        </w:rPr>
        <w:t xml:space="preserve"> является для них одной из главных проблем</w:t>
      </w:r>
      <w:r w:rsidR="00646767" w:rsidRPr="00684EEF">
        <w:rPr>
          <w:lang w:val="ru-RU"/>
        </w:rPr>
        <w:t xml:space="preserve">.  </w:t>
      </w:r>
      <w:r w:rsidR="00684EEF">
        <w:rPr>
          <w:lang w:val="ru-RU"/>
        </w:rPr>
        <w:t>На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этом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фоне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патентные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ведомства</w:t>
      </w:r>
      <w:r w:rsidR="00684EEF" w:rsidRPr="00684EEF">
        <w:rPr>
          <w:lang w:val="ru-RU"/>
        </w:rPr>
        <w:t xml:space="preserve">, </w:t>
      </w:r>
      <w:r w:rsidR="00684EEF">
        <w:rPr>
          <w:lang w:val="ru-RU"/>
        </w:rPr>
        <w:t>претендующие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на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включение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своей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патентной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документации</w:t>
      </w:r>
      <w:r w:rsidR="00684EEF" w:rsidRPr="00684EEF">
        <w:rPr>
          <w:lang w:val="ru-RU"/>
        </w:rPr>
        <w:t xml:space="preserve"> </w:t>
      </w:r>
      <w:r w:rsidR="00684EEF">
        <w:rPr>
          <w:lang w:val="ru-RU"/>
        </w:rPr>
        <w:t>в</w:t>
      </w:r>
      <w:r w:rsidR="00684EEF" w:rsidRPr="00684EEF">
        <w:rPr>
          <w:lang w:val="ru-RU"/>
        </w:rPr>
        <w:t xml:space="preserve"> </w:t>
      </w:r>
      <w:r w:rsidR="002E00EA">
        <w:rPr>
          <w:lang w:val="ru-RU"/>
        </w:rPr>
        <w:t xml:space="preserve">состав </w:t>
      </w:r>
      <w:r w:rsidR="00684EEF">
        <w:rPr>
          <w:lang w:val="ru-RU"/>
        </w:rPr>
        <w:t>минимум</w:t>
      </w:r>
      <w:r w:rsidR="002E00EA">
        <w:rPr>
          <w:lang w:val="ru-RU"/>
        </w:rPr>
        <w:t>а</w:t>
      </w:r>
      <w:r w:rsidR="00684EEF">
        <w:rPr>
          <w:lang w:val="ru-RU"/>
        </w:rPr>
        <w:t xml:space="preserve"> документации Договор</w:t>
      </w:r>
      <w:r w:rsidR="00732504">
        <w:rPr>
          <w:lang w:val="ru-RU"/>
        </w:rPr>
        <w:t>а</w:t>
      </w:r>
      <w:r w:rsidR="00684EEF">
        <w:rPr>
          <w:lang w:val="ru-RU"/>
        </w:rPr>
        <w:t xml:space="preserve"> о патентной кооперации </w:t>
      </w:r>
      <w:r w:rsidR="00D410DC" w:rsidRPr="00684EEF">
        <w:rPr>
          <w:lang w:val="ru-RU"/>
        </w:rPr>
        <w:t>(</w:t>
      </w:r>
      <w:r w:rsidR="00D410DC">
        <w:t>PCT</w:t>
      </w:r>
      <w:r w:rsidR="00D410DC" w:rsidRPr="00684EEF">
        <w:rPr>
          <w:lang w:val="ru-RU"/>
        </w:rPr>
        <w:t>)</w:t>
      </w:r>
      <w:r w:rsidR="00684EEF">
        <w:rPr>
          <w:lang w:val="ru-RU"/>
        </w:rPr>
        <w:t>, в настоящее время работают над тем, чтобы обеспечить соблюдение соответствующих требований Административной инструкции к</w:t>
      </w:r>
      <w:r w:rsidR="000E4591" w:rsidRPr="00684EEF">
        <w:rPr>
          <w:lang w:val="ru-RU"/>
        </w:rPr>
        <w:t xml:space="preserve"> </w:t>
      </w:r>
      <w:r w:rsidR="000E4591">
        <w:t>PCT</w:t>
      </w:r>
      <w:r w:rsidR="00845679" w:rsidRPr="00684EEF">
        <w:rPr>
          <w:lang w:val="ru-RU"/>
        </w:rPr>
        <w:t xml:space="preserve">.  </w:t>
      </w:r>
      <w:r w:rsidR="003D40F7">
        <w:rPr>
          <w:lang w:val="ru-RU"/>
        </w:rPr>
        <w:t>В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настоящем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документе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изложены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некоторые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из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тех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проблем</w:t>
      </w:r>
      <w:r w:rsidR="003D40F7" w:rsidRPr="003D40F7">
        <w:rPr>
          <w:lang w:val="ru-RU"/>
        </w:rPr>
        <w:t xml:space="preserve">, </w:t>
      </w:r>
      <w:r w:rsidR="003D40F7">
        <w:rPr>
          <w:lang w:val="ru-RU"/>
        </w:rPr>
        <w:t>с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которыми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сталкиваются</w:t>
      </w:r>
      <w:r w:rsidR="003D40F7" w:rsidRPr="003D40F7">
        <w:rPr>
          <w:lang w:val="ru-RU"/>
        </w:rPr>
        <w:t xml:space="preserve"> </w:t>
      </w:r>
      <w:r w:rsidR="003D40F7">
        <w:rPr>
          <w:lang w:val="ru-RU"/>
        </w:rPr>
        <w:t>ведомства</w:t>
      </w:r>
      <w:r w:rsidR="003D40F7" w:rsidRPr="003D40F7">
        <w:rPr>
          <w:lang w:val="ru-RU"/>
        </w:rPr>
        <w:t xml:space="preserve">, </w:t>
      </w:r>
      <w:r w:rsidR="003D40F7">
        <w:rPr>
          <w:lang w:val="ru-RU"/>
        </w:rPr>
        <w:t>и</w:t>
      </w:r>
      <w:r w:rsidR="003D40F7" w:rsidRPr="003D40F7">
        <w:rPr>
          <w:lang w:val="ru-RU"/>
        </w:rPr>
        <w:t xml:space="preserve"> </w:t>
      </w:r>
      <w:r w:rsidR="00E505FB">
        <w:rPr>
          <w:lang w:val="ru-RU"/>
        </w:rPr>
        <w:t xml:space="preserve">объясняется </w:t>
      </w:r>
      <w:r w:rsidR="003D40F7">
        <w:rPr>
          <w:lang w:val="ru-RU"/>
        </w:rPr>
        <w:t>необходимость разработки руководящих принципов в области перевода в цифровой формат патентных фондов как приоритетного вида документации</w:t>
      </w:r>
      <w:r w:rsidR="000E4591" w:rsidRPr="003D40F7">
        <w:rPr>
          <w:lang w:val="ru-RU"/>
        </w:rPr>
        <w:t>.</w:t>
      </w:r>
    </w:p>
    <w:p w14:paraId="375992A0" w14:textId="2640EEF5" w:rsidR="00176865" w:rsidRPr="00476C26" w:rsidRDefault="00476C26" w:rsidP="00176865">
      <w:pPr>
        <w:pStyle w:val="Heading2"/>
        <w:rPr>
          <w:lang w:val="ru-RU"/>
        </w:rPr>
      </w:pPr>
      <w:r>
        <w:rPr>
          <w:lang w:val="ru-RU"/>
        </w:rPr>
        <w:t>С</w:t>
      </w:r>
      <w:r w:rsidR="006876AA">
        <w:rPr>
          <w:lang w:val="ru-RU"/>
        </w:rPr>
        <w:t>правочная информация</w:t>
      </w:r>
    </w:p>
    <w:p w14:paraId="384237A7" w14:textId="092E5586" w:rsidR="00F46465" w:rsidRDefault="007666B9" w:rsidP="0025467B">
      <w:pPr>
        <w:spacing w:after="220"/>
        <w:rPr>
          <w:lang w:val="ru-RU"/>
        </w:rPr>
      </w:pPr>
      <w:r w:rsidRPr="00C67CEC">
        <w:fldChar w:fldCharType="begin"/>
      </w:r>
      <w:r w:rsidRPr="00326AB3">
        <w:rPr>
          <w:lang w:val="ru-RU"/>
        </w:rPr>
        <w:instrText xml:space="preserve"> </w:instrText>
      </w:r>
      <w:r w:rsidRPr="00C67CEC">
        <w:instrText>AUTONUM</w:instrText>
      </w:r>
      <w:r w:rsidRPr="00326AB3">
        <w:rPr>
          <w:lang w:val="ru-RU"/>
        </w:rPr>
        <w:instrText xml:space="preserve">  </w:instrText>
      </w:r>
      <w:r w:rsidRPr="00C67CEC">
        <w:fldChar w:fldCharType="end"/>
      </w:r>
      <w:r w:rsidRPr="00326AB3">
        <w:rPr>
          <w:lang w:val="ru-RU"/>
        </w:rPr>
        <w:tab/>
      </w:r>
      <w:r w:rsidR="00366A2E">
        <w:rPr>
          <w:lang w:val="ru-RU"/>
        </w:rPr>
        <w:t>В</w:t>
      </w:r>
      <w:r w:rsidR="00366A2E" w:rsidRPr="00326AB3">
        <w:rPr>
          <w:lang w:val="ru-RU"/>
        </w:rPr>
        <w:t xml:space="preserve"> </w:t>
      </w:r>
      <w:r w:rsidRPr="00326AB3">
        <w:rPr>
          <w:lang w:val="ru-RU"/>
        </w:rPr>
        <w:t>2024</w:t>
      </w:r>
      <w:r w:rsidR="00366A2E" w:rsidRPr="00326AB3">
        <w:rPr>
          <w:lang w:val="ru-RU"/>
        </w:rPr>
        <w:t xml:space="preserve"> </w:t>
      </w:r>
      <w:r w:rsidR="00366A2E">
        <w:rPr>
          <w:lang w:val="ru-RU"/>
        </w:rPr>
        <w:t>году</w:t>
      </w:r>
      <w:r w:rsidR="00366A2E" w:rsidRPr="00326AB3">
        <w:rPr>
          <w:lang w:val="ru-RU"/>
        </w:rPr>
        <w:t xml:space="preserve"> </w:t>
      </w:r>
      <w:r w:rsidR="00366A2E">
        <w:rPr>
          <w:lang w:val="ru-RU"/>
        </w:rPr>
        <w:t>Секретариат</w:t>
      </w:r>
      <w:r w:rsidR="00366A2E" w:rsidRPr="00326AB3">
        <w:rPr>
          <w:lang w:val="ru-RU"/>
        </w:rPr>
        <w:t xml:space="preserve"> </w:t>
      </w:r>
      <w:r w:rsidR="00366A2E">
        <w:rPr>
          <w:lang w:val="ru-RU"/>
        </w:rPr>
        <w:t>провел</w:t>
      </w:r>
      <w:r w:rsidR="00366A2E" w:rsidRPr="00326AB3">
        <w:rPr>
          <w:lang w:val="ru-RU"/>
        </w:rPr>
        <w:t xml:space="preserve"> </w:t>
      </w:r>
      <w:r w:rsidR="00366A2E">
        <w:rPr>
          <w:lang w:val="ru-RU"/>
        </w:rPr>
        <w:t>обследование</w:t>
      </w:r>
      <w:r w:rsidR="002B4FE4">
        <w:rPr>
          <w:lang w:val="ru-RU"/>
        </w:rPr>
        <w:t xml:space="preserve"> с целью </w:t>
      </w:r>
      <w:r w:rsidR="00326AB3">
        <w:rPr>
          <w:lang w:val="ru-RU"/>
        </w:rPr>
        <w:t>понять</w:t>
      </w:r>
      <w:r w:rsidR="00326AB3" w:rsidRPr="00326AB3">
        <w:rPr>
          <w:lang w:val="ru-RU"/>
        </w:rPr>
        <w:t xml:space="preserve"> </w:t>
      </w:r>
      <w:r w:rsidR="00326AB3">
        <w:rPr>
          <w:lang w:val="ru-RU"/>
        </w:rPr>
        <w:t>проблемы</w:t>
      </w:r>
      <w:r w:rsidR="00326AB3" w:rsidRPr="00326AB3">
        <w:rPr>
          <w:lang w:val="ru-RU"/>
        </w:rPr>
        <w:t xml:space="preserve">, </w:t>
      </w:r>
      <w:r w:rsidR="00326AB3">
        <w:rPr>
          <w:lang w:val="ru-RU"/>
        </w:rPr>
        <w:t>с</w:t>
      </w:r>
      <w:r w:rsidR="00326AB3" w:rsidRPr="00326AB3">
        <w:rPr>
          <w:lang w:val="ru-RU"/>
        </w:rPr>
        <w:t xml:space="preserve"> которыми сталкиваются</w:t>
      </w:r>
      <w:r w:rsidR="002B4FE4">
        <w:rPr>
          <w:lang w:val="ru-RU"/>
        </w:rPr>
        <w:t xml:space="preserve"> члены КСВ</w:t>
      </w:r>
      <w:r w:rsidR="00326AB3" w:rsidRPr="00326AB3">
        <w:rPr>
          <w:lang w:val="ru-RU"/>
        </w:rPr>
        <w:t xml:space="preserve"> при обмене данными об ИС, и возможны</w:t>
      </w:r>
      <w:r w:rsidR="00326AB3">
        <w:rPr>
          <w:lang w:val="ru-RU"/>
        </w:rPr>
        <w:t>е</w:t>
      </w:r>
      <w:r w:rsidR="00326AB3" w:rsidRPr="00326AB3">
        <w:rPr>
          <w:lang w:val="ru-RU"/>
        </w:rPr>
        <w:t xml:space="preserve"> </w:t>
      </w:r>
      <w:r w:rsidR="00326AB3">
        <w:rPr>
          <w:lang w:val="ru-RU"/>
        </w:rPr>
        <w:t>варианты</w:t>
      </w:r>
      <w:r w:rsidR="00326AB3" w:rsidRPr="00326AB3">
        <w:rPr>
          <w:lang w:val="ru-RU"/>
        </w:rPr>
        <w:t xml:space="preserve"> их решения</w:t>
      </w:r>
      <w:r w:rsidRPr="00326AB3">
        <w:rPr>
          <w:lang w:val="ru-RU"/>
        </w:rPr>
        <w:t xml:space="preserve">.  </w:t>
      </w:r>
      <w:r w:rsidR="003F7409" w:rsidRPr="003F7409">
        <w:rPr>
          <w:lang w:val="ru-RU"/>
        </w:rPr>
        <w:t xml:space="preserve">Результаты обследования показали, что </w:t>
      </w:r>
      <w:r w:rsidR="003F7409">
        <w:rPr>
          <w:lang w:val="ru-RU"/>
        </w:rPr>
        <w:t xml:space="preserve">одной из </w:t>
      </w:r>
      <w:r w:rsidR="00B32F05">
        <w:rPr>
          <w:lang w:val="ru-RU"/>
        </w:rPr>
        <w:t>главных</w:t>
      </w:r>
      <w:r w:rsidR="003F7409">
        <w:rPr>
          <w:lang w:val="ru-RU"/>
        </w:rPr>
        <w:t xml:space="preserve"> </w:t>
      </w:r>
      <w:r w:rsidR="003F7409" w:rsidRPr="003F7409">
        <w:rPr>
          <w:lang w:val="ru-RU"/>
        </w:rPr>
        <w:t xml:space="preserve">проблем, с которыми сталкиваются ведомства, независимо от размера, </w:t>
      </w:r>
      <w:r w:rsidR="003F7409">
        <w:rPr>
          <w:lang w:val="ru-RU"/>
        </w:rPr>
        <w:t xml:space="preserve">является </w:t>
      </w:r>
      <w:r w:rsidR="003F7409" w:rsidRPr="003F7409">
        <w:rPr>
          <w:lang w:val="ru-RU"/>
        </w:rPr>
        <w:t xml:space="preserve">отсутствие </w:t>
      </w:r>
      <w:r w:rsidR="003F7409">
        <w:rPr>
          <w:lang w:val="ru-RU"/>
        </w:rPr>
        <w:t xml:space="preserve">материалов </w:t>
      </w:r>
      <w:r w:rsidR="003F7409" w:rsidRPr="003F7409">
        <w:rPr>
          <w:lang w:val="ru-RU"/>
        </w:rPr>
        <w:t>бюллетен</w:t>
      </w:r>
      <w:r w:rsidR="003F7409">
        <w:rPr>
          <w:lang w:val="ru-RU"/>
        </w:rPr>
        <w:t>ей</w:t>
      </w:r>
      <w:r w:rsidR="003F7409" w:rsidRPr="003F7409">
        <w:rPr>
          <w:lang w:val="ru-RU"/>
        </w:rPr>
        <w:t xml:space="preserve"> ИС в машиночитаемом формате и нехватк</w:t>
      </w:r>
      <w:r w:rsidR="003F7409">
        <w:rPr>
          <w:lang w:val="ru-RU"/>
        </w:rPr>
        <w:t>а</w:t>
      </w:r>
      <w:r w:rsidR="003F7409" w:rsidRPr="003F7409">
        <w:rPr>
          <w:lang w:val="ru-RU"/>
        </w:rPr>
        <w:t xml:space="preserve"> ресурсов</w:t>
      </w:r>
      <w:r w:rsidR="00E26B2F">
        <w:rPr>
          <w:lang w:val="ru-RU"/>
        </w:rPr>
        <w:t xml:space="preserve"> </w:t>
      </w:r>
      <w:r w:rsidR="009D7566" w:rsidRPr="003F7409">
        <w:rPr>
          <w:lang w:val="ru-RU"/>
        </w:rPr>
        <w:t xml:space="preserve">для поддержки этой деятельности </w:t>
      </w:r>
      <w:r w:rsidR="003F7409" w:rsidRPr="003F7409">
        <w:rPr>
          <w:lang w:val="ru-RU"/>
        </w:rPr>
        <w:t>как с точки зрения недостаточной квалификации персонала, так и с точки зрения ИТ-ресурсов</w:t>
      </w:r>
      <w:r w:rsidR="00E26B2F" w:rsidRPr="003F7409">
        <w:rPr>
          <w:lang w:val="ru-RU"/>
        </w:rPr>
        <w:t xml:space="preserve"> </w:t>
      </w:r>
      <w:r w:rsidRPr="003F7409">
        <w:rPr>
          <w:lang w:val="ru-RU"/>
        </w:rPr>
        <w:t>(</w:t>
      </w:r>
      <w:r w:rsidR="00E26B2F">
        <w:rPr>
          <w:lang w:val="ru-RU"/>
        </w:rPr>
        <w:t>см. пункт</w:t>
      </w:r>
      <w:r w:rsidR="009D7566">
        <w:rPr>
          <w:lang w:val="ru-RU"/>
        </w:rPr>
        <w:t> </w:t>
      </w:r>
      <w:r w:rsidRPr="003F7409">
        <w:rPr>
          <w:lang w:val="ru-RU"/>
        </w:rPr>
        <w:t xml:space="preserve">8 </w:t>
      </w:r>
      <w:r w:rsidR="00E26B2F">
        <w:rPr>
          <w:lang w:val="ru-RU"/>
        </w:rPr>
        <w:t>документа </w:t>
      </w:r>
      <w:r>
        <w:t>CWS</w:t>
      </w:r>
      <w:r w:rsidRPr="003F7409">
        <w:rPr>
          <w:lang w:val="ru-RU"/>
        </w:rPr>
        <w:t>/12/23).</w:t>
      </w:r>
    </w:p>
    <w:p w14:paraId="351786BD" w14:textId="77777777" w:rsidR="00F46465" w:rsidRDefault="00F46465">
      <w:pPr>
        <w:rPr>
          <w:lang w:val="ru-RU"/>
        </w:rPr>
      </w:pPr>
      <w:r>
        <w:rPr>
          <w:lang w:val="ru-RU"/>
        </w:rPr>
        <w:br w:type="page"/>
      </w:r>
    </w:p>
    <w:p w14:paraId="2E85A9F4" w14:textId="3D4742C9" w:rsidR="006B459E" w:rsidRPr="001A5BBA" w:rsidRDefault="006B459E" w:rsidP="55B1ADFA">
      <w:pPr>
        <w:spacing w:after="220" w:line="259" w:lineRule="auto"/>
        <w:rPr>
          <w:lang w:val="ru-RU"/>
        </w:rPr>
      </w:pPr>
      <w:r>
        <w:lastRenderedPageBreak/>
        <w:fldChar w:fldCharType="begin"/>
      </w:r>
      <w:r w:rsidRPr="001A5BBA">
        <w:rPr>
          <w:lang w:val="ru-RU"/>
        </w:rPr>
        <w:instrText xml:space="preserve"> </w:instrText>
      </w:r>
      <w:r>
        <w:instrText>AUTONUM</w:instrText>
      </w:r>
      <w:r w:rsidRPr="001A5BBA">
        <w:rPr>
          <w:lang w:val="ru-RU"/>
        </w:rPr>
        <w:instrText xml:space="preserve">  </w:instrText>
      </w:r>
      <w:r>
        <w:fldChar w:fldCharType="end"/>
      </w:r>
      <w:r w:rsidRPr="001A5BBA">
        <w:rPr>
          <w:lang w:val="ru-RU"/>
        </w:rPr>
        <w:tab/>
      </w:r>
      <w:r w:rsidR="001A5BBA">
        <w:rPr>
          <w:lang w:val="ru-RU"/>
        </w:rPr>
        <w:t>В</w:t>
      </w:r>
      <w:r w:rsidR="001A5BBA" w:rsidRPr="001A5BBA">
        <w:rPr>
          <w:lang w:val="ru-RU"/>
        </w:rPr>
        <w:t xml:space="preserve"> 2005 </w:t>
      </w:r>
      <w:r w:rsidR="001A5BBA">
        <w:rPr>
          <w:lang w:val="ru-RU"/>
        </w:rPr>
        <w:t>году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Заседание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Международных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органов</w:t>
      </w:r>
      <w:r w:rsidR="001A5BBA" w:rsidRPr="001A5BBA">
        <w:rPr>
          <w:lang w:val="ru-RU"/>
        </w:rPr>
        <w:t xml:space="preserve"> (</w:t>
      </w:r>
      <w:r w:rsidR="001A5BBA">
        <w:rPr>
          <w:lang w:val="ru-RU"/>
        </w:rPr>
        <w:t>ЗМО</w:t>
      </w:r>
      <w:r w:rsidR="001A5BBA" w:rsidRPr="001A5BBA">
        <w:rPr>
          <w:lang w:val="ru-RU"/>
        </w:rPr>
        <w:t xml:space="preserve">) </w:t>
      </w:r>
      <w:r w:rsidR="001A5BBA">
        <w:rPr>
          <w:lang w:val="ru-RU"/>
        </w:rPr>
        <w:t>в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рамках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РСТ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создало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Целевую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группу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по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минимуму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документации</w:t>
      </w:r>
      <w:r w:rsidR="001A5BBA" w:rsidRPr="001A5BBA">
        <w:rPr>
          <w:lang w:val="ru-RU"/>
        </w:rPr>
        <w:t xml:space="preserve"> </w:t>
      </w:r>
      <w:r>
        <w:t>PCT</w:t>
      </w:r>
      <w:r w:rsidRPr="001A5BBA">
        <w:rPr>
          <w:lang w:val="ru-RU"/>
        </w:rPr>
        <w:t xml:space="preserve"> </w:t>
      </w:r>
      <w:r w:rsidR="77A826CE" w:rsidRPr="001A5BBA">
        <w:rPr>
          <w:lang w:val="ru-RU"/>
        </w:rPr>
        <w:t>(</w:t>
      </w:r>
      <w:r w:rsidR="001A5BBA" w:rsidRPr="001A5BBA">
        <w:rPr>
          <w:lang w:val="ru-RU"/>
        </w:rPr>
        <w:t>«</w:t>
      </w:r>
      <w:r w:rsidR="001A5BBA">
        <w:rPr>
          <w:lang w:val="ru-RU"/>
        </w:rPr>
        <w:t>Целевая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группа</w:t>
      </w:r>
      <w:r w:rsidR="001A5BBA" w:rsidRPr="001A5BBA">
        <w:rPr>
          <w:lang w:val="ru-RU"/>
        </w:rPr>
        <w:t>»</w:t>
      </w:r>
      <w:r w:rsidR="7D8F3792" w:rsidRPr="001A5BBA">
        <w:rPr>
          <w:lang w:val="ru-RU"/>
        </w:rPr>
        <w:t>)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под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руководством Европейского патентного ведомства</w:t>
      </w:r>
      <w:r w:rsidRPr="001A5BBA">
        <w:rPr>
          <w:lang w:val="ru-RU"/>
        </w:rPr>
        <w:t xml:space="preserve"> (</w:t>
      </w:r>
      <w:r w:rsidR="001A5BBA">
        <w:rPr>
          <w:lang w:val="ru-RU"/>
        </w:rPr>
        <w:t>ЕПВ</w:t>
      </w:r>
      <w:r w:rsidRPr="001A5BBA">
        <w:rPr>
          <w:lang w:val="ru-RU"/>
        </w:rPr>
        <w:t xml:space="preserve">) </w:t>
      </w:r>
      <w:r w:rsidR="001A5BBA">
        <w:rPr>
          <w:lang w:val="ru-RU"/>
        </w:rPr>
        <w:t>и Ведомства по патентам и товарным знакам США</w:t>
      </w:r>
      <w:r w:rsidRPr="001A5BBA">
        <w:rPr>
          <w:lang w:val="ru-RU"/>
        </w:rPr>
        <w:t xml:space="preserve"> (</w:t>
      </w:r>
      <w:r w:rsidR="001A5BBA">
        <w:rPr>
          <w:lang w:val="ru-RU"/>
        </w:rPr>
        <w:t>ВПТЗ США</w:t>
      </w:r>
      <w:r w:rsidRPr="001A5BBA">
        <w:rPr>
          <w:lang w:val="ru-RU"/>
        </w:rPr>
        <w:t>)</w:t>
      </w:r>
      <w:r w:rsidR="001A5BBA">
        <w:rPr>
          <w:lang w:val="ru-RU"/>
        </w:rPr>
        <w:t xml:space="preserve"> для проведения всестороннего анализа минимума документации РСТ</w:t>
      </w:r>
      <w:r w:rsidRPr="001A5BBA">
        <w:rPr>
          <w:lang w:val="ru-RU"/>
        </w:rPr>
        <w:t xml:space="preserve">.  </w:t>
      </w:r>
      <w:r w:rsidR="001A5BBA">
        <w:rPr>
          <w:lang w:val="ru-RU"/>
        </w:rPr>
        <w:t>Однако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к полноценной работе этот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орган приступил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только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>в</w:t>
      </w:r>
      <w:r w:rsidR="001A5BBA" w:rsidRPr="001A5BBA">
        <w:rPr>
          <w:lang w:val="ru-RU"/>
        </w:rPr>
        <w:t xml:space="preserve"> </w:t>
      </w:r>
      <w:r w:rsidR="001A5BBA">
        <w:rPr>
          <w:lang w:val="ru-RU"/>
        </w:rPr>
        <w:t xml:space="preserve">начале </w:t>
      </w:r>
      <w:r w:rsidRPr="001A5BBA">
        <w:rPr>
          <w:lang w:val="ru-RU"/>
        </w:rPr>
        <w:t>2017</w:t>
      </w:r>
      <w:r w:rsidR="001A5BBA">
        <w:rPr>
          <w:lang w:val="ru-RU"/>
        </w:rPr>
        <w:t xml:space="preserve"> года, когда был разработан план действий, ориентированный на достижение четырех следующих целей</w:t>
      </w:r>
      <w:r w:rsidRPr="001A5BBA">
        <w:rPr>
          <w:lang w:val="ru-RU"/>
        </w:rPr>
        <w:t xml:space="preserve"> (</w:t>
      </w:r>
      <w:r w:rsidR="001A5BBA">
        <w:rPr>
          <w:lang w:val="ru-RU"/>
        </w:rPr>
        <w:t xml:space="preserve">см. </w:t>
      </w:r>
      <w:r w:rsidR="008824D9">
        <w:rPr>
          <w:lang w:val="ru-RU"/>
        </w:rPr>
        <w:t>приложение</w:t>
      </w:r>
      <w:r w:rsidR="001A5BBA">
        <w:rPr>
          <w:lang w:val="ru-RU"/>
        </w:rPr>
        <w:t xml:space="preserve"> к документу </w:t>
      </w:r>
      <w:r>
        <w:t>PCT</w:t>
      </w:r>
      <w:r w:rsidRPr="001A5BBA">
        <w:rPr>
          <w:lang w:val="ru-RU"/>
        </w:rPr>
        <w:t>/</w:t>
      </w:r>
      <w:r>
        <w:t>MIA</w:t>
      </w:r>
      <w:r w:rsidRPr="001A5BBA">
        <w:rPr>
          <w:lang w:val="ru-RU"/>
        </w:rPr>
        <w:t>/24/4):</w:t>
      </w:r>
    </w:p>
    <w:p w14:paraId="194F83DB" w14:textId="7156A2BA" w:rsidR="006B459E" w:rsidRPr="00DB77BE" w:rsidRDefault="00DB77BE" w:rsidP="004D756A">
      <w:pPr>
        <w:pStyle w:val="ONUME"/>
        <w:numPr>
          <w:ilvl w:val="0"/>
          <w:numId w:val="33"/>
        </w:numPr>
        <w:tabs>
          <w:tab w:val="clear" w:pos="1134"/>
        </w:tabs>
        <w:rPr>
          <w:lang w:val="ru-RU"/>
        </w:rPr>
      </w:pPr>
      <w:r w:rsidRPr="00DB77BE">
        <w:rPr>
          <w:u w:val="single"/>
          <w:lang w:val="ru-RU"/>
        </w:rPr>
        <w:t xml:space="preserve">Цель </w:t>
      </w:r>
      <w:r w:rsidRPr="00DB77BE">
        <w:rPr>
          <w:u w:val="single"/>
        </w:rPr>
        <w:t>A</w:t>
      </w:r>
      <w:r w:rsidRPr="00DB77BE">
        <w:rPr>
          <w:lang w:val="ru-RU"/>
        </w:rPr>
        <w:t>: составить обновленный перечень патентной и непатентной литературы, входящей в состав действующего минимума документации РСТ.</w:t>
      </w:r>
    </w:p>
    <w:p w14:paraId="2CA1B3BE" w14:textId="7A08F8B6" w:rsidR="006B459E" w:rsidRPr="00DB77BE" w:rsidRDefault="00DB77BE" w:rsidP="004D756A">
      <w:pPr>
        <w:pStyle w:val="ONUME"/>
        <w:numPr>
          <w:ilvl w:val="0"/>
          <w:numId w:val="33"/>
        </w:numPr>
        <w:tabs>
          <w:tab w:val="clear" w:pos="1134"/>
        </w:tabs>
        <w:rPr>
          <w:lang w:val="ru-RU"/>
        </w:rPr>
      </w:pPr>
      <w:r w:rsidRPr="00DB77BE">
        <w:rPr>
          <w:u w:val="single"/>
          <w:lang w:val="ru-RU"/>
        </w:rPr>
        <w:t xml:space="preserve">Цель </w:t>
      </w:r>
      <w:r w:rsidRPr="00DB77BE">
        <w:rPr>
          <w:u w:val="single"/>
        </w:rPr>
        <w:t>B</w:t>
      </w:r>
      <w:r w:rsidRPr="00244565">
        <w:rPr>
          <w:lang w:val="ru-RU"/>
        </w:rPr>
        <w:t xml:space="preserve">: </w:t>
      </w:r>
      <w:r w:rsidRPr="00DB77BE">
        <w:rPr>
          <w:lang w:val="ru-RU"/>
        </w:rPr>
        <w:t>рекомендовать критерии и стандарты, которым должен соответствовать национальный патентный фонд, включаемый в состав минимума документации РСТ.</w:t>
      </w:r>
    </w:p>
    <w:p w14:paraId="14C9C157" w14:textId="6364FB3B" w:rsidR="006B459E" w:rsidRPr="00244565" w:rsidRDefault="00244565" w:rsidP="004D756A">
      <w:pPr>
        <w:pStyle w:val="ONUME"/>
        <w:numPr>
          <w:ilvl w:val="0"/>
          <w:numId w:val="33"/>
        </w:numPr>
        <w:tabs>
          <w:tab w:val="clear" w:pos="1134"/>
        </w:tabs>
        <w:rPr>
          <w:lang w:val="ru-RU"/>
        </w:rPr>
      </w:pPr>
      <w:r w:rsidRPr="00244565">
        <w:rPr>
          <w:u w:val="single"/>
          <w:lang w:val="ru-RU"/>
        </w:rPr>
        <w:t xml:space="preserve">Цель </w:t>
      </w:r>
      <w:r w:rsidRPr="00244565">
        <w:rPr>
          <w:u w:val="single"/>
        </w:rPr>
        <w:t>C</w:t>
      </w:r>
      <w:r w:rsidRPr="00244565">
        <w:rPr>
          <w:lang w:val="ru-RU"/>
        </w:rPr>
        <w:t>: внести предложения относительно необходимости наличия в</w:t>
      </w:r>
      <w:r w:rsidRPr="00244565">
        <w:t> </w:t>
      </w:r>
      <w:r w:rsidRPr="00244565">
        <w:rPr>
          <w:lang w:val="ru-RU"/>
        </w:rPr>
        <w:t>патентных фондах, входящих в состав минимума документации РСТ, четко определенных библиографических и текстовых элементов патентных данных</w:t>
      </w:r>
      <w:r>
        <w:rPr>
          <w:lang w:val="ru-RU"/>
        </w:rPr>
        <w:t>.</w:t>
      </w:r>
    </w:p>
    <w:p w14:paraId="1B0AD956" w14:textId="1F334530" w:rsidR="006B459E" w:rsidRPr="007D1413" w:rsidRDefault="007D1413" w:rsidP="004D756A">
      <w:pPr>
        <w:pStyle w:val="ONUME"/>
        <w:numPr>
          <w:ilvl w:val="0"/>
          <w:numId w:val="33"/>
        </w:numPr>
        <w:tabs>
          <w:tab w:val="clear" w:pos="1134"/>
        </w:tabs>
        <w:rPr>
          <w:lang w:val="ru-RU"/>
        </w:rPr>
      </w:pPr>
      <w:r w:rsidRPr="007D1413">
        <w:rPr>
          <w:u w:val="single"/>
          <w:lang w:val="ru-RU"/>
        </w:rPr>
        <w:t xml:space="preserve">Цель </w:t>
      </w:r>
      <w:r w:rsidRPr="007D1413">
        <w:rPr>
          <w:u w:val="single"/>
        </w:rPr>
        <w:t>D</w:t>
      </w:r>
      <w:r w:rsidRPr="007D1413">
        <w:rPr>
          <w:lang w:val="ru-RU"/>
        </w:rPr>
        <w:t>: рекомендовать критерии и стандарты, которые будут использоваться для анализа, пополнения и ведения фондов сведений об уровне техники, основанных на непатентной литературе и традиционных знаниях, и затем, на основе критериев, которые будут выработаны, провести оценку пересмотренного предложения индийских компетентных органов в отношении базы данных Индийской цифровой библиотеки традиционных знаний</w:t>
      </w:r>
      <w:r w:rsidR="006B459E" w:rsidRPr="007D1413">
        <w:rPr>
          <w:lang w:val="ru-RU"/>
        </w:rPr>
        <w:t>.</w:t>
      </w:r>
    </w:p>
    <w:p w14:paraId="7D204EBA" w14:textId="0DC343D8" w:rsidR="006E7E8D" w:rsidRPr="005573A0" w:rsidRDefault="006E7E8D" w:rsidP="0025467B">
      <w:pPr>
        <w:spacing w:after="220"/>
        <w:rPr>
          <w:lang w:val="ru-RU"/>
        </w:rPr>
      </w:pPr>
      <w:r>
        <w:fldChar w:fldCharType="begin"/>
      </w:r>
      <w:r w:rsidRPr="007B0B26">
        <w:rPr>
          <w:lang w:val="ru-RU"/>
        </w:rPr>
        <w:instrText xml:space="preserve"> </w:instrText>
      </w:r>
      <w:r>
        <w:instrText>AUTONUM</w:instrText>
      </w:r>
      <w:r w:rsidRPr="007B0B26">
        <w:rPr>
          <w:lang w:val="ru-RU"/>
        </w:rPr>
        <w:instrText xml:space="preserve">  </w:instrText>
      </w:r>
      <w:r>
        <w:fldChar w:fldCharType="end"/>
      </w:r>
      <w:r w:rsidRPr="007B0B26">
        <w:rPr>
          <w:lang w:val="ru-RU"/>
        </w:rPr>
        <w:tab/>
      </w:r>
      <w:r w:rsidR="007B0B26">
        <w:rPr>
          <w:lang w:val="ru-RU"/>
        </w:rPr>
        <w:t>По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итогам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обсуждений</w:t>
      </w:r>
      <w:r w:rsidR="007B0B26" w:rsidRPr="007B0B26">
        <w:rPr>
          <w:lang w:val="ru-RU"/>
        </w:rPr>
        <w:t xml:space="preserve">, </w:t>
      </w:r>
      <w:r w:rsidR="007B0B26">
        <w:rPr>
          <w:lang w:val="ru-RU"/>
        </w:rPr>
        <w:t>состоявшихся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в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Целевой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группе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и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Рабочей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группе</w:t>
      </w:r>
      <w:r w:rsidR="007B0B26" w:rsidRPr="007B0B26">
        <w:rPr>
          <w:lang w:val="ru-RU"/>
        </w:rPr>
        <w:t xml:space="preserve"> </w:t>
      </w:r>
      <w:r w:rsidR="007B0B26">
        <w:rPr>
          <w:lang w:val="ru-RU"/>
        </w:rPr>
        <w:t>по</w:t>
      </w:r>
      <w:r w:rsidR="00917D25" w:rsidRPr="007B0B26">
        <w:rPr>
          <w:lang w:val="ru-RU"/>
        </w:rPr>
        <w:t xml:space="preserve"> </w:t>
      </w:r>
      <w:r w:rsidR="00917D25">
        <w:t>PCT</w:t>
      </w:r>
      <w:r w:rsidR="007B0B26" w:rsidRPr="007B0B26">
        <w:rPr>
          <w:lang w:val="ru-RU"/>
        </w:rPr>
        <w:t xml:space="preserve">, </w:t>
      </w:r>
      <w:r w:rsidR="007B0B26">
        <w:rPr>
          <w:lang w:val="ru-RU"/>
        </w:rPr>
        <w:t>в июле</w:t>
      </w:r>
      <w:r w:rsidR="00A03072" w:rsidRPr="007B0B26">
        <w:rPr>
          <w:lang w:val="ru-RU"/>
        </w:rPr>
        <w:t xml:space="preserve"> 2023</w:t>
      </w:r>
      <w:r w:rsidR="007B0B26">
        <w:rPr>
          <w:lang w:val="ru-RU"/>
        </w:rPr>
        <w:t xml:space="preserve"> года Ассамбле</w:t>
      </w:r>
      <w:r w:rsidR="002760D6">
        <w:rPr>
          <w:lang w:val="ru-RU"/>
        </w:rPr>
        <w:t>я</w:t>
      </w:r>
      <w:r w:rsidR="007B0B26">
        <w:rPr>
          <w:lang w:val="ru-RU"/>
        </w:rPr>
        <w:t xml:space="preserve"> Союза РСТ утвердила поправки к правилам </w:t>
      </w:r>
      <w:r w:rsidRPr="007B0B26">
        <w:rPr>
          <w:lang w:val="ru-RU"/>
        </w:rPr>
        <w:t xml:space="preserve">34, 36 </w:t>
      </w:r>
      <w:r w:rsidR="007B0B26">
        <w:rPr>
          <w:lang w:val="ru-RU"/>
        </w:rPr>
        <w:t>и</w:t>
      </w:r>
      <w:r w:rsidRPr="007B0B26">
        <w:rPr>
          <w:lang w:val="ru-RU"/>
        </w:rPr>
        <w:t xml:space="preserve"> 63 </w:t>
      </w:r>
      <w:r w:rsidR="007B0B26">
        <w:rPr>
          <w:lang w:val="ru-RU"/>
        </w:rPr>
        <w:t xml:space="preserve">Инструкции к РСТ, которые вступят в силу </w:t>
      </w:r>
      <w:r w:rsidR="00307D65" w:rsidRPr="007B0B26">
        <w:rPr>
          <w:lang w:val="ru-RU"/>
        </w:rPr>
        <w:t>1</w:t>
      </w:r>
      <w:r w:rsidR="007B0B26">
        <w:rPr>
          <w:lang w:val="ru-RU"/>
        </w:rPr>
        <w:t xml:space="preserve"> января</w:t>
      </w:r>
      <w:r w:rsidR="00307D65" w:rsidRPr="007B0B26">
        <w:rPr>
          <w:lang w:val="ru-RU"/>
        </w:rPr>
        <w:t xml:space="preserve"> 2026</w:t>
      </w:r>
      <w:r w:rsidR="007B0B26">
        <w:rPr>
          <w:lang w:val="ru-RU"/>
        </w:rPr>
        <w:t xml:space="preserve"> года</w:t>
      </w:r>
      <w:r w:rsidR="008213C9" w:rsidRPr="007B0B26">
        <w:rPr>
          <w:lang w:val="ru-RU"/>
        </w:rPr>
        <w:t xml:space="preserve"> (</w:t>
      </w:r>
      <w:r w:rsidR="007B0B26">
        <w:rPr>
          <w:lang w:val="ru-RU"/>
        </w:rPr>
        <w:t>документ </w:t>
      </w:r>
      <w:r w:rsidR="008213C9">
        <w:t>PCT</w:t>
      </w:r>
      <w:r w:rsidR="008213C9" w:rsidRPr="007B0B26">
        <w:rPr>
          <w:lang w:val="ru-RU"/>
        </w:rPr>
        <w:t>/</w:t>
      </w:r>
      <w:r w:rsidR="008213C9">
        <w:t>A</w:t>
      </w:r>
      <w:r w:rsidR="008213C9" w:rsidRPr="007B0B26">
        <w:rPr>
          <w:lang w:val="ru-RU"/>
        </w:rPr>
        <w:t>/55/2)</w:t>
      </w:r>
      <w:r w:rsidR="00401410" w:rsidRPr="007B0B26">
        <w:rPr>
          <w:lang w:val="ru-RU"/>
        </w:rPr>
        <w:t xml:space="preserve">.  </w:t>
      </w:r>
      <w:r w:rsidR="00A94D19">
        <w:rPr>
          <w:lang w:val="ru-RU"/>
        </w:rPr>
        <w:t>Поправки</w:t>
      </w:r>
      <w:r w:rsidR="00A94D19" w:rsidRPr="00A94D19">
        <w:rPr>
          <w:lang w:val="ru-RU"/>
        </w:rPr>
        <w:t xml:space="preserve"> </w:t>
      </w:r>
      <w:r w:rsidR="00A94D19">
        <w:rPr>
          <w:lang w:val="ru-RU"/>
        </w:rPr>
        <w:t>к</w:t>
      </w:r>
      <w:r w:rsidR="00A94D19" w:rsidRPr="00A94D19">
        <w:rPr>
          <w:lang w:val="ru-RU"/>
        </w:rPr>
        <w:t xml:space="preserve"> </w:t>
      </w:r>
      <w:r w:rsidR="00A94D19">
        <w:rPr>
          <w:lang w:val="ru-RU"/>
        </w:rPr>
        <w:t>положениям</w:t>
      </w:r>
      <w:r w:rsidR="00A94D19" w:rsidRPr="00A94D19">
        <w:rPr>
          <w:lang w:val="ru-RU"/>
        </w:rPr>
        <w:t xml:space="preserve"> </w:t>
      </w:r>
      <w:r w:rsidR="00A94D19">
        <w:rPr>
          <w:lang w:val="ru-RU"/>
        </w:rPr>
        <w:t>Административной</w:t>
      </w:r>
      <w:r w:rsidR="00A94D19" w:rsidRPr="00A94D19">
        <w:rPr>
          <w:lang w:val="ru-RU"/>
        </w:rPr>
        <w:t xml:space="preserve"> </w:t>
      </w:r>
      <w:r w:rsidR="00A94D19">
        <w:rPr>
          <w:lang w:val="ru-RU"/>
        </w:rPr>
        <w:t>инструкции</w:t>
      </w:r>
      <w:r w:rsidR="00A94D19" w:rsidRPr="00A94D19">
        <w:rPr>
          <w:lang w:val="ru-RU"/>
        </w:rPr>
        <w:t xml:space="preserve"> </w:t>
      </w:r>
      <w:r w:rsidR="00A94D19">
        <w:rPr>
          <w:lang w:val="ru-RU"/>
        </w:rPr>
        <w:t>к</w:t>
      </w:r>
      <w:r w:rsidR="00A94D19" w:rsidRPr="00A94D19">
        <w:rPr>
          <w:lang w:val="ru-RU"/>
        </w:rPr>
        <w:t xml:space="preserve"> </w:t>
      </w:r>
      <w:r w:rsidR="00A94D19">
        <w:rPr>
          <w:lang w:val="ru-RU"/>
        </w:rPr>
        <w:t>РСТ, включая новое приложение Н,</w:t>
      </w:r>
      <w:r w:rsidR="00A94D19" w:rsidRPr="00A94D19">
        <w:rPr>
          <w:lang w:val="ru-RU"/>
        </w:rPr>
        <w:t xml:space="preserve"> </w:t>
      </w:r>
      <w:r w:rsidR="00A94D19">
        <w:rPr>
          <w:lang w:val="ru-RU"/>
        </w:rPr>
        <w:t>были обнародованы в июне</w:t>
      </w:r>
      <w:r w:rsidR="00ED5338" w:rsidRPr="00A94D19">
        <w:rPr>
          <w:lang w:val="ru-RU"/>
        </w:rPr>
        <w:t xml:space="preserve"> 2024</w:t>
      </w:r>
      <w:r w:rsidR="00A94D19">
        <w:rPr>
          <w:lang w:val="ru-RU"/>
        </w:rPr>
        <w:t xml:space="preserve"> года</w:t>
      </w:r>
      <w:r w:rsidR="00ED5338" w:rsidRPr="00A94D19">
        <w:rPr>
          <w:lang w:val="ru-RU"/>
        </w:rPr>
        <w:t xml:space="preserve"> (</w:t>
      </w:r>
      <w:r w:rsidR="00A94D19">
        <w:rPr>
          <w:lang w:val="ru-RU"/>
        </w:rPr>
        <w:t xml:space="preserve">циркулярное письмо </w:t>
      </w:r>
      <w:r w:rsidR="00ED5338">
        <w:t>C</w:t>
      </w:r>
      <w:r w:rsidR="00ED5338" w:rsidRPr="00A94D19">
        <w:rPr>
          <w:lang w:val="ru-RU"/>
        </w:rPr>
        <w:t xml:space="preserve">. </w:t>
      </w:r>
      <w:r w:rsidR="00ED5338">
        <w:t>PCT</w:t>
      </w:r>
      <w:r w:rsidR="00ED5338" w:rsidRPr="00A94D19">
        <w:rPr>
          <w:lang w:val="ru-RU"/>
        </w:rPr>
        <w:t xml:space="preserve"> 1672</w:t>
      </w:r>
      <w:r w:rsidR="00C7626F" w:rsidRPr="00A94D19">
        <w:rPr>
          <w:lang w:val="ru-RU"/>
        </w:rPr>
        <w:t>)</w:t>
      </w:r>
      <w:r w:rsidRPr="00A94D19">
        <w:rPr>
          <w:lang w:val="ru-RU"/>
        </w:rPr>
        <w:t xml:space="preserve">.  </w:t>
      </w:r>
      <w:r w:rsidR="005573A0">
        <w:rPr>
          <w:lang w:val="ru-RU"/>
        </w:rPr>
        <w:t>В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приложении</w:t>
      </w:r>
      <w:r w:rsidR="005573A0" w:rsidRPr="005573A0">
        <w:rPr>
          <w:lang w:val="ru-RU"/>
        </w:rPr>
        <w:t xml:space="preserve"> </w:t>
      </w:r>
      <w:r>
        <w:t>H</w:t>
      </w:r>
      <w:r w:rsidRPr="005573A0">
        <w:rPr>
          <w:lang w:val="ru-RU"/>
        </w:rPr>
        <w:t xml:space="preserve"> </w:t>
      </w:r>
      <w:r w:rsidR="005573A0">
        <w:rPr>
          <w:lang w:val="ru-RU"/>
        </w:rPr>
        <w:t>конкретизированы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технические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требования</w:t>
      </w:r>
      <w:r w:rsidR="005573A0" w:rsidRPr="005573A0">
        <w:rPr>
          <w:lang w:val="ru-RU"/>
        </w:rPr>
        <w:t xml:space="preserve">, </w:t>
      </w:r>
      <w:r w:rsidR="005573A0">
        <w:rPr>
          <w:lang w:val="ru-RU"/>
        </w:rPr>
        <w:t>призванные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обеспечить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бесплатный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доступ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любого Международного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поискового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органа</w:t>
      </w:r>
      <w:r w:rsidR="005573A0" w:rsidRPr="005573A0">
        <w:rPr>
          <w:lang w:val="ru-RU"/>
        </w:rPr>
        <w:t xml:space="preserve"> (</w:t>
      </w:r>
      <w:r w:rsidR="005573A0">
        <w:rPr>
          <w:lang w:val="ru-RU"/>
        </w:rPr>
        <w:t>МПО</w:t>
      </w:r>
      <w:r w:rsidR="005573A0" w:rsidRPr="005573A0">
        <w:rPr>
          <w:lang w:val="ru-RU"/>
        </w:rPr>
        <w:t xml:space="preserve">) </w:t>
      </w:r>
      <w:r w:rsidR="005573A0">
        <w:rPr>
          <w:lang w:val="ru-RU"/>
        </w:rPr>
        <w:t>ко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всем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патентным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фондам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и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фондам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полезных</w:t>
      </w:r>
      <w:r w:rsidR="005573A0" w:rsidRPr="005573A0">
        <w:rPr>
          <w:lang w:val="ru-RU"/>
        </w:rPr>
        <w:t xml:space="preserve"> </w:t>
      </w:r>
      <w:r w:rsidR="005573A0">
        <w:rPr>
          <w:lang w:val="ru-RU"/>
        </w:rPr>
        <w:t>моделей</w:t>
      </w:r>
      <w:r w:rsidR="00004D68">
        <w:rPr>
          <w:lang w:val="ru-RU"/>
        </w:rPr>
        <w:t xml:space="preserve"> в</w:t>
      </w:r>
      <w:r w:rsidR="005573A0">
        <w:rPr>
          <w:lang w:val="ru-RU"/>
        </w:rPr>
        <w:t xml:space="preserve"> состав</w:t>
      </w:r>
      <w:r w:rsidR="00004D68">
        <w:rPr>
          <w:lang w:val="ru-RU"/>
        </w:rPr>
        <w:t>е</w:t>
      </w:r>
      <w:r w:rsidR="005573A0">
        <w:rPr>
          <w:lang w:val="ru-RU"/>
        </w:rPr>
        <w:t xml:space="preserve"> минимума документации РСТ в машиночитаемом формате по крайней мере </w:t>
      </w:r>
      <w:r w:rsidR="00A84132">
        <w:rPr>
          <w:lang w:val="ru-RU"/>
        </w:rPr>
        <w:t xml:space="preserve">для </w:t>
      </w:r>
      <w:r w:rsidR="005573A0">
        <w:rPr>
          <w:lang w:val="ru-RU"/>
        </w:rPr>
        <w:t>публикаци</w:t>
      </w:r>
      <w:r w:rsidR="00A84132">
        <w:rPr>
          <w:lang w:val="ru-RU"/>
        </w:rPr>
        <w:t>й</w:t>
      </w:r>
      <w:r w:rsidR="005573A0">
        <w:rPr>
          <w:lang w:val="ru-RU"/>
        </w:rPr>
        <w:t>, датированны</w:t>
      </w:r>
      <w:r w:rsidR="00A84132">
        <w:rPr>
          <w:lang w:val="ru-RU"/>
        </w:rPr>
        <w:t>х</w:t>
      </w:r>
      <w:r w:rsidR="005573A0">
        <w:rPr>
          <w:lang w:val="ru-RU"/>
        </w:rPr>
        <w:t xml:space="preserve"> 1</w:t>
      </w:r>
      <w:r w:rsidR="00A84132">
        <w:rPr>
          <w:lang w:val="ru-RU"/>
        </w:rPr>
        <w:t> </w:t>
      </w:r>
      <w:r w:rsidR="005573A0">
        <w:rPr>
          <w:lang w:val="ru-RU"/>
        </w:rPr>
        <w:t>января 2026</w:t>
      </w:r>
      <w:r w:rsidR="00A84132">
        <w:rPr>
          <w:lang w:val="ru-RU"/>
        </w:rPr>
        <w:t> </w:t>
      </w:r>
      <w:r w:rsidR="005573A0">
        <w:rPr>
          <w:lang w:val="ru-RU"/>
        </w:rPr>
        <w:t>года и позднее,</w:t>
      </w:r>
      <w:r w:rsidR="00A84132">
        <w:rPr>
          <w:lang w:val="ru-RU"/>
        </w:rPr>
        <w:t xml:space="preserve"> с тем пониманием, что </w:t>
      </w:r>
      <w:r w:rsidR="005573A0">
        <w:rPr>
          <w:lang w:val="ru-RU"/>
        </w:rPr>
        <w:t>публикации</w:t>
      </w:r>
      <w:r w:rsidR="009B372B">
        <w:rPr>
          <w:lang w:val="ru-RU"/>
        </w:rPr>
        <w:t>, датированные по крайней мере 1991</w:t>
      </w:r>
      <w:r w:rsidR="00A84132">
        <w:rPr>
          <w:lang w:val="ru-RU"/>
        </w:rPr>
        <w:t> </w:t>
      </w:r>
      <w:r w:rsidR="009B372B">
        <w:rPr>
          <w:lang w:val="ru-RU"/>
        </w:rPr>
        <w:t>годом</w:t>
      </w:r>
      <w:r w:rsidR="00A84132">
        <w:rPr>
          <w:lang w:val="ru-RU"/>
        </w:rPr>
        <w:t xml:space="preserve"> и позднее</w:t>
      </w:r>
      <w:r w:rsidR="009B372B">
        <w:rPr>
          <w:lang w:val="ru-RU"/>
        </w:rPr>
        <w:t>, будут доступны в полнотекстовом формате в течение следующих десяти лет</w:t>
      </w:r>
      <w:r w:rsidRPr="005573A0">
        <w:rPr>
          <w:lang w:val="ru-RU"/>
        </w:rPr>
        <w:t>.</w:t>
      </w:r>
    </w:p>
    <w:p w14:paraId="15198129" w14:textId="4C7077C2" w:rsidR="00F32B0A" w:rsidRPr="002D7089" w:rsidRDefault="00F32B0A" w:rsidP="0025467B">
      <w:pPr>
        <w:spacing w:after="220"/>
        <w:rPr>
          <w:lang w:val="ru-RU"/>
        </w:rPr>
      </w:pPr>
      <w:r>
        <w:fldChar w:fldCharType="begin"/>
      </w:r>
      <w:r w:rsidRPr="009554A7">
        <w:rPr>
          <w:lang w:val="ru-RU"/>
        </w:rPr>
        <w:instrText xml:space="preserve"> </w:instrText>
      </w:r>
      <w:r>
        <w:instrText>AUTONUM</w:instrText>
      </w:r>
      <w:r w:rsidRPr="009554A7">
        <w:rPr>
          <w:lang w:val="ru-RU"/>
        </w:rPr>
        <w:instrText xml:space="preserve">  </w:instrText>
      </w:r>
      <w:r>
        <w:fldChar w:fldCharType="end"/>
      </w:r>
      <w:r w:rsidRPr="009554A7">
        <w:rPr>
          <w:lang w:val="ru-RU"/>
        </w:rPr>
        <w:tab/>
      </w:r>
      <w:r w:rsidR="00CD25ED">
        <w:rPr>
          <w:lang w:val="ru-RU"/>
        </w:rPr>
        <w:t>В</w:t>
      </w:r>
      <w:r w:rsidR="00CD25ED" w:rsidRPr="009554A7">
        <w:rPr>
          <w:lang w:val="ru-RU"/>
        </w:rPr>
        <w:t xml:space="preserve"> </w:t>
      </w:r>
      <w:r w:rsidR="00CD25ED">
        <w:rPr>
          <w:lang w:val="ru-RU"/>
        </w:rPr>
        <w:t>приложении</w:t>
      </w:r>
      <w:r w:rsidR="00CD25ED" w:rsidRPr="009554A7">
        <w:rPr>
          <w:lang w:val="ru-RU"/>
        </w:rPr>
        <w:t xml:space="preserve"> </w:t>
      </w:r>
      <w:r>
        <w:t>H</w:t>
      </w:r>
      <w:r w:rsidRPr="009554A7">
        <w:rPr>
          <w:lang w:val="ru-RU"/>
        </w:rPr>
        <w:t xml:space="preserve"> </w:t>
      </w:r>
      <w:r w:rsidR="00CF01ED">
        <w:rPr>
          <w:lang w:val="ru-RU"/>
        </w:rPr>
        <w:t>указано</w:t>
      </w:r>
      <w:r w:rsidR="00CD25ED" w:rsidRPr="009554A7">
        <w:rPr>
          <w:lang w:val="ru-RU"/>
        </w:rPr>
        <w:t xml:space="preserve">, </w:t>
      </w:r>
      <w:r w:rsidR="00CD25ED">
        <w:rPr>
          <w:lang w:val="ru-RU"/>
        </w:rPr>
        <w:t>что</w:t>
      </w:r>
      <w:r w:rsidR="00CD25ED" w:rsidRPr="009554A7">
        <w:rPr>
          <w:lang w:val="ru-RU"/>
        </w:rPr>
        <w:t xml:space="preserve"> </w:t>
      </w:r>
      <w:r w:rsidR="009554A7">
        <w:rPr>
          <w:lang w:val="ru-RU"/>
        </w:rPr>
        <w:t>данные</w:t>
      </w:r>
      <w:r w:rsidR="009554A7" w:rsidRPr="009554A7">
        <w:rPr>
          <w:lang w:val="ru-RU"/>
        </w:rPr>
        <w:t xml:space="preserve"> </w:t>
      </w:r>
      <w:r w:rsidR="009554A7">
        <w:rPr>
          <w:lang w:val="ru-RU"/>
        </w:rPr>
        <w:t>с возможностью полнотекстового поиска могут быть представлены в одном из трех</w:t>
      </w:r>
      <w:r w:rsidR="009554A7" w:rsidRPr="009554A7">
        <w:rPr>
          <w:lang w:val="ru-RU"/>
        </w:rPr>
        <w:t xml:space="preserve"> </w:t>
      </w:r>
      <w:r w:rsidR="009554A7">
        <w:rPr>
          <w:lang w:val="ru-RU"/>
        </w:rPr>
        <w:t>форматов</w:t>
      </w:r>
      <w:r w:rsidRPr="009554A7">
        <w:rPr>
          <w:lang w:val="ru-RU"/>
        </w:rPr>
        <w:t xml:space="preserve">: </w:t>
      </w:r>
      <w:r w:rsidR="00BB39EE">
        <w:rPr>
          <w:lang w:val="ru-RU"/>
        </w:rPr>
        <w:t xml:space="preserve">документы </w:t>
      </w:r>
      <w:r w:rsidR="009554A7">
        <w:rPr>
          <w:lang w:val="ru-RU"/>
        </w:rPr>
        <w:t xml:space="preserve">в </w:t>
      </w:r>
      <w:r>
        <w:t>XML</w:t>
      </w:r>
      <w:r w:rsidR="009554A7">
        <w:rPr>
          <w:lang w:val="ru-RU"/>
        </w:rPr>
        <w:t xml:space="preserve">, </w:t>
      </w:r>
      <w:r w:rsidR="00D44506">
        <w:rPr>
          <w:lang w:val="ru-RU"/>
        </w:rPr>
        <w:t xml:space="preserve">созданные с соблюдением </w:t>
      </w:r>
      <w:r w:rsidR="009554A7">
        <w:rPr>
          <w:lang w:val="ru-RU"/>
        </w:rPr>
        <w:t>требовани</w:t>
      </w:r>
      <w:r w:rsidR="00D44506">
        <w:rPr>
          <w:lang w:val="ru-RU"/>
        </w:rPr>
        <w:t>й</w:t>
      </w:r>
      <w:r w:rsidR="009554A7">
        <w:rPr>
          <w:lang w:val="ru-RU"/>
        </w:rPr>
        <w:t xml:space="preserve"> стандарта ВОИС </w:t>
      </w:r>
      <w:r>
        <w:t>ST</w:t>
      </w:r>
      <w:r w:rsidRPr="009554A7">
        <w:rPr>
          <w:lang w:val="ru-RU"/>
        </w:rPr>
        <w:t xml:space="preserve">.36 </w:t>
      </w:r>
      <w:r w:rsidR="009554A7">
        <w:rPr>
          <w:lang w:val="ru-RU"/>
        </w:rPr>
        <w:t xml:space="preserve">или стандарта </w:t>
      </w:r>
      <w:r>
        <w:t>ST</w:t>
      </w:r>
      <w:r w:rsidRPr="009554A7">
        <w:rPr>
          <w:lang w:val="ru-RU"/>
        </w:rPr>
        <w:t>.96</w:t>
      </w:r>
      <w:r w:rsidR="009554A7">
        <w:rPr>
          <w:lang w:val="ru-RU"/>
        </w:rPr>
        <w:t xml:space="preserve">, или </w:t>
      </w:r>
      <w:r w:rsidR="00C62715">
        <w:rPr>
          <w:lang w:val="ru-RU"/>
        </w:rPr>
        <w:t xml:space="preserve">файлы </w:t>
      </w:r>
      <w:r w:rsidR="009554A7">
        <w:rPr>
          <w:lang w:val="ru-RU"/>
        </w:rPr>
        <w:t>в текстовом формате</w:t>
      </w:r>
      <w:r w:rsidRPr="009554A7">
        <w:rPr>
          <w:lang w:val="ru-RU"/>
        </w:rPr>
        <w:t xml:space="preserve">.  </w:t>
      </w:r>
      <w:r w:rsidR="00645BEE">
        <w:rPr>
          <w:lang w:val="ru-RU"/>
        </w:rPr>
        <w:t>Органы</w:t>
      </w:r>
      <w:r w:rsidR="00645BEE" w:rsidRPr="00645BEE">
        <w:rPr>
          <w:lang w:val="ru-RU"/>
        </w:rPr>
        <w:t xml:space="preserve"> </w:t>
      </w:r>
      <w:r w:rsidR="00645BEE">
        <w:rPr>
          <w:lang w:val="ru-RU"/>
        </w:rPr>
        <w:t>могут</w:t>
      </w:r>
      <w:r w:rsidR="00645BEE" w:rsidRPr="00645BEE">
        <w:rPr>
          <w:lang w:val="ru-RU"/>
        </w:rPr>
        <w:t xml:space="preserve"> </w:t>
      </w:r>
      <w:r w:rsidR="00645BEE">
        <w:rPr>
          <w:lang w:val="ru-RU"/>
        </w:rPr>
        <w:t>выбрать</w:t>
      </w:r>
      <w:r w:rsidR="00645BEE" w:rsidRPr="00645BEE">
        <w:rPr>
          <w:lang w:val="ru-RU"/>
        </w:rPr>
        <w:t xml:space="preserve"> </w:t>
      </w:r>
      <w:r w:rsidR="00645BEE">
        <w:rPr>
          <w:lang w:val="ru-RU"/>
        </w:rPr>
        <w:t>оптимальный</w:t>
      </w:r>
      <w:r w:rsidR="00645BEE" w:rsidRPr="00645BEE">
        <w:rPr>
          <w:lang w:val="ru-RU"/>
        </w:rPr>
        <w:t xml:space="preserve">, </w:t>
      </w:r>
      <w:r w:rsidR="00645BEE">
        <w:rPr>
          <w:lang w:val="ru-RU"/>
        </w:rPr>
        <w:t>по</w:t>
      </w:r>
      <w:r w:rsidR="00645BEE" w:rsidRPr="00645BEE">
        <w:rPr>
          <w:lang w:val="ru-RU"/>
        </w:rPr>
        <w:t xml:space="preserve"> </w:t>
      </w:r>
      <w:r w:rsidR="00645BEE">
        <w:rPr>
          <w:lang w:val="ru-RU"/>
        </w:rPr>
        <w:t>их</w:t>
      </w:r>
      <w:r w:rsidR="00645BEE" w:rsidRPr="00645BEE">
        <w:rPr>
          <w:lang w:val="ru-RU"/>
        </w:rPr>
        <w:t xml:space="preserve"> </w:t>
      </w:r>
      <w:r w:rsidR="00645BEE">
        <w:rPr>
          <w:lang w:val="ru-RU"/>
        </w:rPr>
        <w:t>мнению</w:t>
      </w:r>
      <w:r w:rsidR="00645BEE" w:rsidRPr="00645BEE">
        <w:rPr>
          <w:lang w:val="ru-RU"/>
        </w:rPr>
        <w:t xml:space="preserve">, </w:t>
      </w:r>
      <w:r w:rsidR="00645BEE">
        <w:rPr>
          <w:lang w:val="ru-RU"/>
        </w:rPr>
        <w:t>формат</w:t>
      </w:r>
      <w:r w:rsidR="00645BEE" w:rsidRPr="00645BEE">
        <w:rPr>
          <w:lang w:val="ru-RU"/>
        </w:rPr>
        <w:t xml:space="preserve">, </w:t>
      </w:r>
      <w:r w:rsidR="00645BEE">
        <w:rPr>
          <w:lang w:val="ru-RU"/>
        </w:rPr>
        <w:t>при</w:t>
      </w:r>
      <w:r w:rsidR="00645BEE" w:rsidRPr="00645BEE">
        <w:rPr>
          <w:lang w:val="ru-RU"/>
        </w:rPr>
        <w:t xml:space="preserve"> </w:t>
      </w:r>
      <w:r w:rsidR="00645BEE">
        <w:rPr>
          <w:lang w:val="ru-RU"/>
        </w:rPr>
        <w:t>условии</w:t>
      </w:r>
      <w:r w:rsidR="00645BEE" w:rsidRPr="00645BEE">
        <w:rPr>
          <w:lang w:val="ru-RU"/>
        </w:rPr>
        <w:t xml:space="preserve">, </w:t>
      </w:r>
      <w:r w:rsidR="00645BEE">
        <w:rPr>
          <w:lang w:val="ru-RU"/>
        </w:rPr>
        <w:t>что</w:t>
      </w:r>
      <w:r w:rsidR="00645BEE" w:rsidRPr="00645BEE">
        <w:rPr>
          <w:lang w:val="ru-RU"/>
        </w:rPr>
        <w:t xml:space="preserve"> </w:t>
      </w:r>
      <w:r w:rsidR="00645BEE">
        <w:rPr>
          <w:lang w:val="ru-RU"/>
        </w:rPr>
        <w:t>он позволяет проводить качественный поиск по их патентным фондам</w:t>
      </w:r>
      <w:r w:rsidR="00BE686E" w:rsidRPr="00645BEE">
        <w:rPr>
          <w:lang w:val="ru-RU"/>
        </w:rPr>
        <w:t xml:space="preserve">.  </w:t>
      </w:r>
      <w:r w:rsidR="00B32AA6">
        <w:rPr>
          <w:lang w:val="ru-RU"/>
        </w:rPr>
        <w:t>Международное</w:t>
      </w:r>
      <w:r w:rsidR="00B32AA6" w:rsidRPr="00B32AA6">
        <w:rPr>
          <w:lang w:val="ru-RU"/>
        </w:rPr>
        <w:t xml:space="preserve"> </w:t>
      </w:r>
      <w:r w:rsidR="00B32AA6">
        <w:rPr>
          <w:lang w:val="ru-RU"/>
        </w:rPr>
        <w:t>бюро</w:t>
      </w:r>
      <w:r w:rsidR="00B32AA6" w:rsidRPr="00B32AA6">
        <w:rPr>
          <w:lang w:val="ru-RU"/>
        </w:rPr>
        <w:t xml:space="preserve"> </w:t>
      </w:r>
      <w:r w:rsidR="00B32AA6">
        <w:rPr>
          <w:lang w:val="ru-RU"/>
        </w:rPr>
        <w:t>рекомендует</w:t>
      </w:r>
      <w:r w:rsidR="00B32AA6" w:rsidRPr="00B32AA6">
        <w:rPr>
          <w:lang w:val="ru-RU"/>
        </w:rPr>
        <w:t xml:space="preserve"> </w:t>
      </w:r>
      <w:r w:rsidR="00B32AA6">
        <w:rPr>
          <w:lang w:val="ru-RU"/>
        </w:rPr>
        <w:t>использовать</w:t>
      </w:r>
      <w:r w:rsidR="00B32AA6" w:rsidRPr="00B32AA6">
        <w:rPr>
          <w:lang w:val="ru-RU"/>
        </w:rPr>
        <w:t xml:space="preserve"> </w:t>
      </w:r>
      <w:r w:rsidR="000B10D7">
        <w:rPr>
          <w:lang w:val="ru-RU"/>
        </w:rPr>
        <w:t xml:space="preserve">формат </w:t>
      </w:r>
      <w:r w:rsidR="006367B4">
        <w:t>XML</w:t>
      </w:r>
      <w:r w:rsidR="006367B4" w:rsidRPr="00B32AA6">
        <w:rPr>
          <w:lang w:val="ru-RU"/>
        </w:rPr>
        <w:t>,</w:t>
      </w:r>
      <w:r w:rsidR="00B32AA6">
        <w:rPr>
          <w:lang w:val="ru-RU"/>
        </w:rPr>
        <w:t xml:space="preserve"> по крайней мере для представления библиографических данных</w:t>
      </w:r>
      <w:r w:rsidR="00D9401B" w:rsidRPr="00B32AA6">
        <w:rPr>
          <w:lang w:val="ru-RU"/>
        </w:rPr>
        <w:t xml:space="preserve">. </w:t>
      </w:r>
      <w:r w:rsidR="00D113B7" w:rsidRPr="00B32AA6">
        <w:rPr>
          <w:lang w:val="ru-RU"/>
        </w:rPr>
        <w:t xml:space="preserve"> </w:t>
      </w:r>
      <w:r w:rsidR="002D7089">
        <w:rPr>
          <w:lang w:val="ru-RU"/>
        </w:rPr>
        <w:t>Ведомствам</w:t>
      </w:r>
      <w:r w:rsidR="002D7089" w:rsidRPr="002D7089">
        <w:rPr>
          <w:lang w:val="ru-RU"/>
        </w:rPr>
        <w:t xml:space="preserve">, </w:t>
      </w:r>
      <w:r w:rsidR="002D7089">
        <w:rPr>
          <w:lang w:val="ru-RU"/>
        </w:rPr>
        <w:t>которые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сделают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выбор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в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пользу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текстового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формата</w:t>
      </w:r>
      <w:r w:rsidR="002D7089" w:rsidRPr="002D7089">
        <w:rPr>
          <w:lang w:val="ru-RU"/>
        </w:rPr>
        <w:t xml:space="preserve">, </w:t>
      </w:r>
      <w:r w:rsidR="002D7089">
        <w:rPr>
          <w:lang w:val="ru-RU"/>
        </w:rPr>
        <w:t>настоятельно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рекомендуется</w:t>
      </w:r>
      <w:r w:rsidR="002D7089" w:rsidRPr="002D7089">
        <w:rPr>
          <w:lang w:val="ru-RU"/>
        </w:rPr>
        <w:t xml:space="preserve"> </w:t>
      </w:r>
      <w:r w:rsidR="002D7089">
        <w:rPr>
          <w:lang w:val="ru-RU"/>
        </w:rPr>
        <w:t>рассмотреть возможность перехода на один из стандартов ВОИС в попытке повысить качество своих патентных публикаций и сделать их более удобными для поиска</w:t>
      </w:r>
      <w:r w:rsidR="007E4ADD" w:rsidRPr="002D7089">
        <w:rPr>
          <w:lang w:val="ru-RU"/>
        </w:rPr>
        <w:t>.</w:t>
      </w:r>
    </w:p>
    <w:p w14:paraId="67BB53A8" w14:textId="61620819" w:rsidR="00FC5BE9" w:rsidRPr="00476C26" w:rsidRDefault="00476C26" w:rsidP="00FC5BE9">
      <w:pPr>
        <w:pStyle w:val="Heading2"/>
        <w:rPr>
          <w:lang w:val="ru-RU"/>
        </w:rPr>
      </w:pPr>
      <w:r>
        <w:rPr>
          <w:lang w:val="ru-RU"/>
        </w:rPr>
        <w:t>П</w:t>
      </w:r>
      <w:r w:rsidR="00922EFF">
        <w:rPr>
          <w:lang w:val="ru-RU"/>
        </w:rPr>
        <w:t>одготовка</w:t>
      </w:r>
    </w:p>
    <w:p w14:paraId="4097D5D7" w14:textId="7EC62889" w:rsidR="005B6E1C" w:rsidRPr="002F3CB6" w:rsidRDefault="00B324D3" w:rsidP="00783B35">
      <w:pPr>
        <w:spacing w:after="220"/>
        <w:rPr>
          <w:lang w:val="ru-RU"/>
        </w:rPr>
      </w:pPr>
      <w:r>
        <w:fldChar w:fldCharType="begin"/>
      </w:r>
      <w:r w:rsidRPr="005341D2">
        <w:rPr>
          <w:lang w:val="ru-RU"/>
        </w:rPr>
        <w:instrText xml:space="preserve"> </w:instrText>
      </w:r>
      <w:r>
        <w:instrText>AUTONUM</w:instrText>
      </w:r>
      <w:r w:rsidRPr="005341D2">
        <w:rPr>
          <w:lang w:val="ru-RU"/>
        </w:rPr>
        <w:instrText xml:space="preserve">  </w:instrText>
      </w:r>
      <w:r>
        <w:fldChar w:fldCharType="end"/>
      </w:r>
      <w:r w:rsidRPr="005341D2">
        <w:rPr>
          <w:lang w:val="ru-RU"/>
        </w:rPr>
        <w:tab/>
      </w:r>
      <w:r w:rsidR="00922EFF">
        <w:rPr>
          <w:lang w:val="ru-RU"/>
        </w:rPr>
        <w:t>В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порядке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поддержки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усилий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МПО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по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выполнению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технических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требований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к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моменту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наступления</w:t>
      </w:r>
      <w:r w:rsidR="00922EFF" w:rsidRPr="005341D2">
        <w:rPr>
          <w:lang w:val="ru-RU"/>
        </w:rPr>
        <w:t xml:space="preserve"> </w:t>
      </w:r>
      <w:r w:rsidR="005F7C6B">
        <w:rPr>
          <w:lang w:val="ru-RU"/>
        </w:rPr>
        <w:t xml:space="preserve">упомянутого выше </w:t>
      </w:r>
      <w:r w:rsidR="00922EFF">
        <w:rPr>
          <w:lang w:val="ru-RU"/>
        </w:rPr>
        <w:t>крайнего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срока</w:t>
      </w:r>
      <w:r w:rsidR="00922EFF" w:rsidRPr="005341D2">
        <w:rPr>
          <w:lang w:val="ru-RU"/>
        </w:rPr>
        <w:t xml:space="preserve"> (1 </w:t>
      </w:r>
      <w:r w:rsidR="00922EFF">
        <w:rPr>
          <w:lang w:val="ru-RU"/>
        </w:rPr>
        <w:t>января</w:t>
      </w:r>
      <w:r w:rsidR="00922EFF" w:rsidRPr="005341D2">
        <w:rPr>
          <w:lang w:val="ru-RU"/>
        </w:rPr>
        <w:t xml:space="preserve"> 2026 </w:t>
      </w:r>
      <w:r w:rsidR="00922EFF">
        <w:rPr>
          <w:lang w:val="ru-RU"/>
        </w:rPr>
        <w:t>года</w:t>
      </w:r>
      <w:r w:rsidR="00922EFF" w:rsidRPr="005341D2">
        <w:rPr>
          <w:lang w:val="ru-RU"/>
        </w:rPr>
        <w:t xml:space="preserve">) </w:t>
      </w:r>
      <w:r w:rsidR="00922EFF">
        <w:rPr>
          <w:lang w:val="ru-RU"/>
        </w:rPr>
        <w:t>Международное</w:t>
      </w:r>
      <w:r w:rsidR="00922EFF" w:rsidRPr="005341D2">
        <w:rPr>
          <w:lang w:val="ru-RU"/>
        </w:rPr>
        <w:t xml:space="preserve"> </w:t>
      </w:r>
      <w:r w:rsidR="00922EFF">
        <w:rPr>
          <w:lang w:val="ru-RU"/>
        </w:rPr>
        <w:t>бюро</w:t>
      </w:r>
      <w:r w:rsidR="00922EFF" w:rsidRPr="005341D2">
        <w:rPr>
          <w:lang w:val="ru-RU"/>
        </w:rPr>
        <w:t xml:space="preserve"> </w:t>
      </w:r>
      <w:r w:rsidR="005341D2">
        <w:rPr>
          <w:lang w:val="ru-RU"/>
        </w:rPr>
        <w:t>провело</w:t>
      </w:r>
      <w:r w:rsidR="005341D2" w:rsidRPr="005341D2">
        <w:rPr>
          <w:lang w:val="ru-RU"/>
        </w:rPr>
        <w:t xml:space="preserve"> </w:t>
      </w:r>
      <w:r w:rsidR="005341D2">
        <w:rPr>
          <w:lang w:val="ru-RU"/>
        </w:rPr>
        <w:t>в 2025 году серию</w:t>
      </w:r>
      <w:r w:rsidR="005341D2" w:rsidRPr="005341D2">
        <w:rPr>
          <w:lang w:val="ru-RU"/>
        </w:rPr>
        <w:t xml:space="preserve"> </w:t>
      </w:r>
      <w:r w:rsidR="005341D2">
        <w:rPr>
          <w:lang w:val="ru-RU"/>
        </w:rPr>
        <w:t>двусторонних</w:t>
      </w:r>
      <w:r w:rsidR="005341D2" w:rsidRPr="005341D2">
        <w:rPr>
          <w:lang w:val="ru-RU"/>
        </w:rPr>
        <w:t xml:space="preserve"> </w:t>
      </w:r>
      <w:r w:rsidR="005341D2">
        <w:rPr>
          <w:lang w:val="ru-RU"/>
        </w:rPr>
        <w:t xml:space="preserve">консультаций по минимуму документации </w:t>
      </w:r>
      <w:r w:rsidR="00392948">
        <w:t>PCT</w:t>
      </w:r>
      <w:r w:rsidR="006E7E8D" w:rsidRPr="005341D2">
        <w:rPr>
          <w:lang w:val="ru-RU"/>
        </w:rPr>
        <w:t xml:space="preserve">.  </w:t>
      </w:r>
      <w:r w:rsidR="00A3249B">
        <w:rPr>
          <w:lang w:val="ru-RU"/>
        </w:rPr>
        <w:t>Ведомства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заранее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подготовили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вопросы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для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Международного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бюро</w:t>
      </w:r>
      <w:r w:rsidR="00A3249B" w:rsidRPr="00A3249B">
        <w:rPr>
          <w:lang w:val="ru-RU"/>
        </w:rPr>
        <w:t xml:space="preserve">, </w:t>
      </w:r>
      <w:r w:rsidR="00A3249B">
        <w:rPr>
          <w:lang w:val="ru-RU"/>
        </w:rPr>
        <w:t>а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оно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в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свою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>очередь</w:t>
      </w:r>
      <w:r w:rsidR="00A3249B" w:rsidRPr="00A3249B">
        <w:rPr>
          <w:lang w:val="ru-RU"/>
        </w:rPr>
        <w:t xml:space="preserve"> </w:t>
      </w:r>
      <w:r w:rsidR="00A3249B">
        <w:rPr>
          <w:lang w:val="ru-RU"/>
        </w:rPr>
        <w:t xml:space="preserve">проследило за тем, чтобы на соответствующих консультациях присутствовал профильный эксперт, готовый ответить на </w:t>
      </w:r>
      <w:r w:rsidR="0028437F">
        <w:rPr>
          <w:lang w:val="ru-RU"/>
        </w:rPr>
        <w:t>них</w:t>
      </w:r>
      <w:r w:rsidR="00AA117D" w:rsidRPr="00A3249B">
        <w:rPr>
          <w:lang w:val="ru-RU"/>
        </w:rPr>
        <w:t xml:space="preserve">.  </w:t>
      </w:r>
      <w:r w:rsidR="00B00D2F">
        <w:rPr>
          <w:lang w:val="ru-RU"/>
        </w:rPr>
        <w:t>В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ходе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этих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мероприятий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было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отмечено</w:t>
      </w:r>
      <w:r w:rsidR="00B00D2F" w:rsidRPr="00B00D2F">
        <w:rPr>
          <w:lang w:val="ru-RU"/>
        </w:rPr>
        <w:t xml:space="preserve">, </w:t>
      </w:r>
      <w:r w:rsidR="00B00D2F">
        <w:rPr>
          <w:lang w:val="ru-RU"/>
        </w:rPr>
        <w:t>что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в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Административной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инструкции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к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РСТ</w:t>
      </w:r>
      <w:r w:rsidR="00B00D2F" w:rsidRPr="00B00D2F">
        <w:rPr>
          <w:lang w:val="ru-RU"/>
        </w:rPr>
        <w:t xml:space="preserve"> </w:t>
      </w:r>
      <w:r w:rsidR="00B00D2F">
        <w:rPr>
          <w:lang w:val="ru-RU"/>
        </w:rPr>
        <w:t>нет</w:t>
      </w:r>
      <w:r w:rsidR="00B00D2F" w:rsidRPr="00B00D2F">
        <w:rPr>
          <w:lang w:val="ru-RU"/>
        </w:rPr>
        <w:t xml:space="preserve"> </w:t>
      </w:r>
      <w:r w:rsidR="00F0780F">
        <w:rPr>
          <w:lang w:val="ru-RU"/>
        </w:rPr>
        <w:t xml:space="preserve">указаний </w:t>
      </w:r>
      <w:r w:rsidR="00C11182">
        <w:rPr>
          <w:lang w:val="ru-RU"/>
        </w:rPr>
        <w:t xml:space="preserve">насчет </w:t>
      </w:r>
      <w:r w:rsidR="003910AA">
        <w:rPr>
          <w:lang w:val="ru-RU"/>
        </w:rPr>
        <w:t>качеств</w:t>
      </w:r>
      <w:r w:rsidR="00C11182">
        <w:rPr>
          <w:lang w:val="ru-RU"/>
        </w:rPr>
        <w:t>а</w:t>
      </w:r>
      <w:r w:rsidR="003910AA" w:rsidRPr="003910AA">
        <w:rPr>
          <w:lang w:val="ru-RU"/>
        </w:rPr>
        <w:t xml:space="preserve"> </w:t>
      </w:r>
      <w:r w:rsidR="003910AA">
        <w:rPr>
          <w:lang w:val="ru-RU"/>
        </w:rPr>
        <w:t>полнотекстовых документов</w:t>
      </w:r>
      <w:r w:rsidR="00B51E8D" w:rsidRPr="00B00D2F">
        <w:rPr>
          <w:lang w:val="ru-RU"/>
        </w:rPr>
        <w:t xml:space="preserve">. </w:t>
      </w:r>
      <w:r w:rsidR="002F3CB6">
        <w:rPr>
          <w:lang w:val="ru-RU"/>
        </w:rPr>
        <w:t xml:space="preserve"> В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ответ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на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озвученную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просьбу</w:t>
      </w:r>
      <w:r w:rsidR="00B51E8D" w:rsidRPr="002F3CB6">
        <w:rPr>
          <w:lang w:val="ru-RU"/>
        </w:rPr>
        <w:t xml:space="preserve"> </w:t>
      </w:r>
      <w:r w:rsidR="002F3CB6">
        <w:rPr>
          <w:lang w:val="ru-RU"/>
        </w:rPr>
        <w:t>Международное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бюро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предоставило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Целевой</w:t>
      </w:r>
      <w:r w:rsidR="002F3CB6" w:rsidRPr="002F3CB6">
        <w:rPr>
          <w:lang w:val="ru-RU"/>
        </w:rPr>
        <w:t xml:space="preserve"> </w:t>
      </w:r>
      <w:r w:rsidR="002F3CB6">
        <w:rPr>
          <w:lang w:val="ru-RU"/>
        </w:rPr>
        <w:t>группе по ведомственному досье свои соображения относительно минимальных требований к тому, что оно считает «приемлемым» документом в машиночитаемом формате</w:t>
      </w:r>
      <w:r w:rsidR="00606F9A" w:rsidRPr="002F3CB6">
        <w:rPr>
          <w:lang w:val="ru-RU"/>
        </w:rPr>
        <w:t>.</w:t>
      </w:r>
    </w:p>
    <w:p w14:paraId="001A86FA" w14:textId="286AFF4D" w:rsidR="0057378E" w:rsidRPr="00A61FF5" w:rsidRDefault="0057378E" w:rsidP="00783B35">
      <w:pPr>
        <w:spacing w:after="220"/>
        <w:rPr>
          <w:lang w:val="ru-RU"/>
        </w:rPr>
      </w:pPr>
      <w:r w:rsidRPr="00EB5BB6">
        <w:fldChar w:fldCharType="begin"/>
      </w:r>
      <w:r w:rsidRPr="00A61FF5">
        <w:rPr>
          <w:lang w:val="ru-RU"/>
        </w:rPr>
        <w:instrText xml:space="preserve"> </w:instrText>
      </w:r>
      <w:r w:rsidRPr="00EB5BB6">
        <w:instrText>AUTONUM</w:instrText>
      </w:r>
      <w:r w:rsidRPr="00A61FF5">
        <w:rPr>
          <w:lang w:val="ru-RU"/>
        </w:rPr>
        <w:instrText xml:space="preserve">  </w:instrText>
      </w:r>
      <w:r w:rsidRPr="00EB5BB6">
        <w:fldChar w:fldCharType="end"/>
      </w:r>
      <w:r w:rsidRPr="00A61FF5">
        <w:rPr>
          <w:lang w:val="ru-RU"/>
        </w:rPr>
        <w:tab/>
      </w:r>
      <w:r w:rsidR="00D27CC8">
        <w:rPr>
          <w:lang w:val="ru-RU"/>
        </w:rPr>
        <w:t xml:space="preserve">Вниманию </w:t>
      </w:r>
      <w:r w:rsidR="00A61FF5">
        <w:rPr>
          <w:lang w:val="ru-RU"/>
        </w:rPr>
        <w:t>ведомств</w:t>
      </w:r>
      <w:r w:rsidR="00A61FF5" w:rsidRPr="00A61FF5">
        <w:rPr>
          <w:lang w:val="ru-RU"/>
        </w:rPr>
        <w:t xml:space="preserve">, </w:t>
      </w:r>
      <w:r w:rsidR="00A61FF5">
        <w:rPr>
          <w:lang w:val="ru-RU"/>
        </w:rPr>
        <w:t>которые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>в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>настоящее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>время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>переводят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>свои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>патентные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>документы</w:t>
      </w:r>
      <w:r w:rsidR="00A61FF5" w:rsidRPr="00A61FF5">
        <w:rPr>
          <w:lang w:val="ru-RU"/>
        </w:rPr>
        <w:t xml:space="preserve"> </w:t>
      </w:r>
      <w:r w:rsidR="00A61FF5">
        <w:rPr>
          <w:lang w:val="ru-RU"/>
        </w:rPr>
        <w:t xml:space="preserve">в цифровой формат, </w:t>
      </w:r>
      <w:r w:rsidR="00445BE1">
        <w:rPr>
          <w:lang w:val="ru-RU"/>
        </w:rPr>
        <w:t xml:space="preserve">предлагаются следующие </w:t>
      </w:r>
      <w:r w:rsidR="00A61FF5">
        <w:rPr>
          <w:lang w:val="ru-RU"/>
        </w:rPr>
        <w:t>рекомендации</w:t>
      </w:r>
      <w:r w:rsidR="00445BE1">
        <w:rPr>
          <w:lang w:val="ru-RU"/>
        </w:rPr>
        <w:t>, призванные помочь</w:t>
      </w:r>
      <w:r w:rsidR="00A61FF5">
        <w:rPr>
          <w:lang w:val="ru-RU"/>
        </w:rPr>
        <w:t xml:space="preserve"> приве</w:t>
      </w:r>
      <w:r w:rsidR="00445BE1">
        <w:rPr>
          <w:lang w:val="ru-RU"/>
        </w:rPr>
        <w:t xml:space="preserve">сти ведомственные </w:t>
      </w:r>
      <w:r w:rsidR="00A61FF5">
        <w:rPr>
          <w:lang w:val="ru-RU"/>
        </w:rPr>
        <w:t>материал</w:t>
      </w:r>
      <w:r w:rsidR="00445BE1">
        <w:rPr>
          <w:lang w:val="ru-RU"/>
        </w:rPr>
        <w:t>ы</w:t>
      </w:r>
      <w:r w:rsidR="00A61FF5">
        <w:rPr>
          <w:lang w:val="ru-RU"/>
        </w:rPr>
        <w:t xml:space="preserve"> в соответствие с требованиями приложения</w:t>
      </w:r>
      <w:r w:rsidR="00C14A43" w:rsidRPr="00A61FF5">
        <w:rPr>
          <w:lang w:val="ru-RU"/>
        </w:rPr>
        <w:t xml:space="preserve"> </w:t>
      </w:r>
      <w:r w:rsidR="00C14A43" w:rsidRPr="00EB5BB6">
        <w:t>H</w:t>
      </w:r>
      <w:r w:rsidR="00C14A43" w:rsidRPr="00A61FF5">
        <w:rPr>
          <w:lang w:val="ru-RU"/>
        </w:rPr>
        <w:t>:</w:t>
      </w:r>
    </w:p>
    <w:p w14:paraId="2DF84382" w14:textId="34D9E99F" w:rsidR="00CF6A6C" w:rsidRPr="002C7A14" w:rsidRDefault="002C7A14" w:rsidP="00783B35">
      <w:pPr>
        <w:pStyle w:val="ONUME"/>
        <w:numPr>
          <w:ilvl w:val="0"/>
          <w:numId w:val="32"/>
        </w:numPr>
        <w:ind w:left="922" w:hanging="360"/>
        <w:rPr>
          <w:lang w:val="ru-RU"/>
        </w:rPr>
      </w:pPr>
      <w:r>
        <w:rPr>
          <w:lang w:val="ru-RU"/>
        </w:rPr>
        <w:t>документы</w:t>
      </w:r>
      <w:r w:rsidRPr="002C7A14">
        <w:rPr>
          <w:lang w:val="ru-RU"/>
        </w:rPr>
        <w:t xml:space="preserve"> </w:t>
      </w:r>
      <w:r>
        <w:rPr>
          <w:lang w:val="ru-RU"/>
        </w:rPr>
        <w:t>в</w:t>
      </w:r>
      <w:r w:rsidRPr="002C7A14">
        <w:rPr>
          <w:lang w:val="ru-RU"/>
        </w:rPr>
        <w:t xml:space="preserve"> </w:t>
      </w:r>
      <w:r w:rsidR="00B60CED">
        <w:t>XML</w:t>
      </w:r>
      <w:r w:rsidRPr="002C7A14">
        <w:rPr>
          <w:lang w:val="ru-RU"/>
        </w:rPr>
        <w:t xml:space="preserve">, </w:t>
      </w:r>
      <w:r>
        <w:rPr>
          <w:lang w:val="ru-RU"/>
        </w:rPr>
        <w:t>соответствующие</w:t>
      </w:r>
      <w:r w:rsidRPr="002C7A14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2C7A14">
        <w:rPr>
          <w:lang w:val="ru-RU"/>
        </w:rPr>
        <w:t xml:space="preserve"> </w:t>
      </w:r>
      <w:r>
        <w:rPr>
          <w:lang w:val="ru-RU"/>
        </w:rPr>
        <w:t>стандарта</w:t>
      </w:r>
      <w:r w:rsidRPr="002C7A14">
        <w:rPr>
          <w:lang w:val="ru-RU"/>
        </w:rPr>
        <w:t xml:space="preserve"> </w:t>
      </w:r>
      <w:r w:rsidR="00B60CED">
        <w:t>ST</w:t>
      </w:r>
      <w:r w:rsidR="00B60CED" w:rsidRPr="002C7A14">
        <w:rPr>
          <w:lang w:val="ru-RU"/>
        </w:rPr>
        <w:t>.36</w:t>
      </w:r>
      <w:r w:rsidR="00CF6A6C" w:rsidRPr="002C7A14">
        <w:rPr>
          <w:lang w:val="ru-RU"/>
        </w:rPr>
        <w:t>,</w:t>
      </w:r>
      <w:r w:rsidRPr="002C7A14">
        <w:rPr>
          <w:lang w:val="ru-RU"/>
        </w:rPr>
        <w:t xml:space="preserve"> </w:t>
      </w:r>
      <w:r>
        <w:rPr>
          <w:lang w:val="ru-RU"/>
        </w:rPr>
        <w:t>должны</w:t>
      </w:r>
      <w:r w:rsidRPr="002C7A14">
        <w:rPr>
          <w:lang w:val="ru-RU"/>
        </w:rPr>
        <w:t xml:space="preserve"> </w:t>
      </w:r>
      <w:r>
        <w:rPr>
          <w:lang w:val="ru-RU"/>
        </w:rPr>
        <w:t>иметь</w:t>
      </w:r>
      <w:r w:rsidRPr="002C7A14">
        <w:rPr>
          <w:lang w:val="ru-RU"/>
        </w:rPr>
        <w:t xml:space="preserve"> </w:t>
      </w:r>
      <w:r>
        <w:rPr>
          <w:lang w:val="ru-RU"/>
        </w:rPr>
        <w:t>правильный</w:t>
      </w:r>
      <w:r w:rsidRPr="002C7A14">
        <w:rPr>
          <w:lang w:val="ru-RU"/>
        </w:rPr>
        <w:t xml:space="preserve"> </w:t>
      </w:r>
      <w:r>
        <w:rPr>
          <w:lang w:val="ru-RU"/>
        </w:rPr>
        <w:t xml:space="preserve">формат, </w:t>
      </w:r>
      <w:r w:rsidR="003164A8">
        <w:rPr>
          <w:lang w:val="ru-RU"/>
        </w:rPr>
        <w:t xml:space="preserve">унифицированный </w:t>
      </w:r>
      <w:r>
        <w:rPr>
          <w:lang w:val="ru-RU"/>
        </w:rPr>
        <w:t>корневой элемент и минимальн</w:t>
      </w:r>
      <w:r w:rsidR="00B74D2B">
        <w:rPr>
          <w:lang w:val="ru-RU"/>
        </w:rPr>
        <w:t>ое число</w:t>
      </w:r>
      <w:r>
        <w:rPr>
          <w:lang w:val="ru-RU"/>
        </w:rPr>
        <w:t xml:space="preserve"> </w:t>
      </w:r>
      <w:r w:rsidR="00B60CED">
        <w:t>OCR</w:t>
      </w:r>
      <w:r>
        <w:rPr>
          <w:lang w:val="ru-RU"/>
        </w:rPr>
        <w:t>-ошиб</w:t>
      </w:r>
      <w:r w:rsidR="00B74D2B">
        <w:rPr>
          <w:lang w:val="ru-RU"/>
        </w:rPr>
        <w:t>о</w:t>
      </w:r>
      <w:r>
        <w:rPr>
          <w:lang w:val="ru-RU"/>
        </w:rPr>
        <w:t>к</w:t>
      </w:r>
      <w:r w:rsidR="00120E44" w:rsidRPr="002C7A14">
        <w:rPr>
          <w:lang w:val="ru-RU"/>
        </w:rPr>
        <w:t xml:space="preserve">. </w:t>
      </w:r>
      <w:r w:rsidR="003D2B8A" w:rsidRPr="002C7A14">
        <w:rPr>
          <w:lang w:val="ru-RU"/>
        </w:rPr>
        <w:t xml:space="preserve"> </w:t>
      </w:r>
      <w:r>
        <w:rPr>
          <w:lang w:val="ru-RU"/>
        </w:rPr>
        <w:t>Библиографические</w:t>
      </w:r>
      <w:r w:rsidRPr="002C7A14">
        <w:rPr>
          <w:lang w:val="ru-RU"/>
        </w:rPr>
        <w:t xml:space="preserve"> </w:t>
      </w:r>
      <w:r>
        <w:rPr>
          <w:lang w:val="ru-RU"/>
        </w:rPr>
        <w:t>данные</w:t>
      </w:r>
      <w:r w:rsidRPr="002C7A14">
        <w:rPr>
          <w:lang w:val="ru-RU"/>
        </w:rPr>
        <w:t xml:space="preserve"> </w:t>
      </w:r>
      <w:r>
        <w:rPr>
          <w:lang w:val="ru-RU"/>
        </w:rPr>
        <w:t>должны</w:t>
      </w:r>
      <w:r w:rsidRPr="002C7A14">
        <w:rPr>
          <w:lang w:val="ru-RU"/>
        </w:rPr>
        <w:t xml:space="preserve"> </w:t>
      </w:r>
      <w:r>
        <w:rPr>
          <w:lang w:val="ru-RU"/>
        </w:rPr>
        <w:t>включать</w:t>
      </w:r>
      <w:r w:rsidRPr="002C7A14">
        <w:rPr>
          <w:lang w:val="ru-RU"/>
        </w:rPr>
        <w:t xml:space="preserve"> </w:t>
      </w:r>
      <w:r>
        <w:rPr>
          <w:lang w:val="ru-RU"/>
        </w:rPr>
        <w:t>по</w:t>
      </w:r>
      <w:r w:rsidRPr="002C7A14">
        <w:rPr>
          <w:lang w:val="ru-RU"/>
        </w:rPr>
        <w:t xml:space="preserve"> </w:t>
      </w:r>
      <w:r>
        <w:rPr>
          <w:lang w:val="ru-RU"/>
        </w:rPr>
        <w:t>крайней</w:t>
      </w:r>
      <w:r w:rsidRPr="002C7A14">
        <w:rPr>
          <w:lang w:val="ru-RU"/>
        </w:rPr>
        <w:t xml:space="preserve"> </w:t>
      </w:r>
      <w:r>
        <w:rPr>
          <w:lang w:val="ru-RU"/>
        </w:rPr>
        <w:t>мере</w:t>
      </w:r>
      <w:r w:rsidRPr="002C7A14">
        <w:rPr>
          <w:lang w:val="ru-RU"/>
        </w:rPr>
        <w:t xml:space="preserve"> </w:t>
      </w:r>
      <w:r w:rsidR="003164A8">
        <w:rPr>
          <w:lang w:val="ru-RU"/>
        </w:rPr>
        <w:t>реквизиты</w:t>
      </w:r>
      <w:r w:rsidRPr="002C7A14">
        <w:rPr>
          <w:lang w:val="ru-RU"/>
        </w:rPr>
        <w:t xml:space="preserve"> </w:t>
      </w:r>
      <w:r>
        <w:rPr>
          <w:lang w:val="ru-RU"/>
        </w:rPr>
        <w:t>заявки</w:t>
      </w:r>
      <w:r w:rsidR="00120E44" w:rsidRPr="002C7A14">
        <w:rPr>
          <w:lang w:val="ru-RU"/>
        </w:rPr>
        <w:t>,</w:t>
      </w:r>
      <w:r>
        <w:rPr>
          <w:lang w:val="ru-RU"/>
        </w:rPr>
        <w:t xml:space="preserve"> </w:t>
      </w:r>
      <w:r w:rsidR="003164A8">
        <w:rPr>
          <w:lang w:val="ru-RU"/>
        </w:rPr>
        <w:t>реквизиты</w:t>
      </w:r>
      <w:r>
        <w:rPr>
          <w:lang w:val="ru-RU"/>
        </w:rPr>
        <w:t xml:space="preserve"> публикации и название изобретения</w:t>
      </w:r>
      <w:r w:rsidR="00B60CED" w:rsidRPr="002C7A14">
        <w:rPr>
          <w:lang w:val="ru-RU"/>
        </w:rPr>
        <w:t>;</w:t>
      </w:r>
    </w:p>
    <w:p w14:paraId="53DA4812" w14:textId="53827C03" w:rsidR="005E37FB" w:rsidRPr="00B61F1A" w:rsidRDefault="003E3DB3" w:rsidP="005E37FB">
      <w:pPr>
        <w:pStyle w:val="ONUME"/>
        <w:numPr>
          <w:ilvl w:val="0"/>
          <w:numId w:val="32"/>
        </w:numPr>
        <w:ind w:left="922" w:hanging="360"/>
        <w:rPr>
          <w:lang w:val="ru-RU"/>
        </w:rPr>
      </w:pPr>
      <w:r>
        <w:rPr>
          <w:lang w:val="ru-RU"/>
        </w:rPr>
        <w:t>документы</w:t>
      </w:r>
      <w:r w:rsidRPr="003E3DB3">
        <w:rPr>
          <w:lang w:val="ru-RU"/>
        </w:rPr>
        <w:t xml:space="preserve"> </w:t>
      </w:r>
      <w:r>
        <w:rPr>
          <w:lang w:val="ru-RU"/>
        </w:rPr>
        <w:t>в</w:t>
      </w:r>
      <w:r w:rsidR="00755DFE" w:rsidRPr="003E3DB3">
        <w:rPr>
          <w:lang w:val="ru-RU"/>
        </w:rPr>
        <w:t xml:space="preserve"> </w:t>
      </w:r>
      <w:r w:rsidR="00955C8E">
        <w:t>XML</w:t>
      </w:r>
      <w:r w:rsidRPr="003E3DB3">
        <w:rPr>
          <w:lang w:val="ru-RU"/>
        </w:rPr>
        <w:t xml:space="preserve">, </w:t>
      </w:r>
      <w:r>
        <w:rPr>
          <w:lang w:val="ru-RU"/>
        </w:rPr>
        <w:t>соответствующие</w:t>
      </w:r>
      <w:r w:rsidRPr="003E3DB3">
        <w:rPr>
          <w:lang w:val="ru-RU"/>
        </w:rPr>
        <w:t xml:space="preserve"> </w:t>
      </w:r>
      <w:r>
        <w:rPr>
          <w:lang w:val="ru-RU"/>
        </w:rPr>
        <w:t>требованиям</w:t>
      </w:r>
      <w:r w:rsidRPr="003E3DB3">
        <w:rPr>
          <w:lang w:val="ru-RU"/>
        </w:rPr>
        <w:t xml:space="preserve"> </w:t>
      </w:r>
      <w:r>
        <w:rPr>
          <w:lang w:val="ru-RU"/>
        </w:rPr>
        <w:t>стандарта</w:t>
      </w:r>
      <w:r w:rsidR="00CF6A6C" w:rsidRPr="003E3DB3">
        <w:rPr>
          <w:lang w:val="ru-RU"/>
        </w:rPr>
        <w:t xml:space="preserve"> </w:t>
      </w:r>
      <w:r w:rsidR="00CF6A6C">
        <w:t>ST</w:t>
      </w:r>
      <w:r w:rsidR="00CF6A6C" w:rsidRPr="003E3DB3">
        <w:rPr>
          <w:lang w:val="ru-RU"/>
        </w:rPr>
        <w:t>.96</w:t>
      </w:r>
      <w:r w:rsidRPr="003E3DB3">
        <w:rPr>
          <w:lang w:val="ru-RU"/>
        </w:rPr>
        <w:t xml:space="preserve">, </w:t>
      </w:r>
      <w:r>
        <w:rPr>
          <w:lang w:val="ru-RU"/>
        </w:rPr>
        <w:t>должны</w:t>
      </w:r>
      <w:r w:rsidRPr="003E3DB3">
        <w:rPr>
          <w:lang w:val="ru-RU"/>
        </w:rPr>
        <w:t xml:space="preserve"> </w:t>
      </w:r>
      <w:r w:rsidR="00B74D2B">
        <w:rPr>
          <w:lang w:val="ru-RU"/>
        </w:rPr>
        <w:t xml:space="preserve">быть подготовлены с соблюдением </w:t>
      </w:r>
      <w:r>
        <w:rPr>
          <w:lang w:val="ru-RU"/>
        </w:rPr>
        <w:t xml:space="preserve">компонента </w:t>
      </w:r>
      <w:proofErr w:type="spellStart"/>
      <w:r w:rsidR="0022587A" w:rsidRPr="00271B37">
        <w:rPr>
          <w:rFonts w:ascii="Courier New" w:hAnsi="Courier New" w:cs="Courier New"/>
        </w:rPr>
        <w:t>PatentPublication</w:t>
      </w:r>
      <w:proofErr w:type="spellEnd"/>
      <w:r w:rsidR="0022587A">
        <w:rPr>
          <w:lang w:val="ru-RU"/>
        </w:rPr>
        <w:t xml:space="preserve"> на уровне документа</w:t>
      </w:r>
      <w:r w:rsidR="00DF3787">
        <w:rPr>
          <w:lang w:val="ru-RU"/>
        </w:rPr>
        <w:t>, соответствующего</w:t>
      </w:r>
      <w:r w:rsidR="0022587A">
        <w:rPr>
          <w:lang w:val="ru-RU"/>
        </w:rPr>
        <w:t xml:space="preserve"> </w:t>
      </w:r>
      <w:r w:rsidR="00406B45">
        <w:t>ST</w:t>
      </w:r>
      <w:r w:rsidR="00406B45" w:rsidRPr="00B61F1A">
        <w:rPr>
          <w:lang w:val="ru-RU"/>
        </w:rPr>
        <w:t>.96</w:t>
      </w:r>
      <w:r w:rsidR="00B61F1A">
        <w:rPr>
          <w:lang w:val="ru-RU"/>
        </w:rPr>
        <w:t xml:space="preserve">, однако для них не нужно внедрять схему </w:t>
      </w:r>
      <w:r w:rsidR="00271B37" w:rsidRPr="00271B37">
        <w:rPr>
          <w:rFonts w:ascii="Courier New" w:hAnsi="Courier New" w:cs="Courier New"/>
        </w:rPr>
        <w:t>MathML</w:t>
      </w:r>
      <w:r w:rsidR="00271B37" w:rsidRPr="00B61F1A">
        <w:rPr>
          <w:lang w:val="ru-RU"/>
        </w:rPr>
        <w:t xml:space="preserve"> </w:t>
      </w:r>
      <w:r w:rsidR="00B61F1A">
        <w:rPr>
          <w:lang w:val="ru-RU"/>
        </w:rPr>
        <w:t>или</w:t>
      </w:r>
      <w:r w:rsidR="00271B37" w:rsidRPr="00B61F1A">
        <w:rPr>
          <w:lang w:val="ru-RU"/>
        </w:rPr>
        <w:t xml:space="preserve"> </w:t>
      </w:r>
      <w:proofErr w:type="spellStart"/>
      <w:r w:rsidR="00271B37" w:rsidRPr="00271B37">
        <w:rPr>
          <w:rFonts w:ascii="Courier New" w:hAnsi="Courier New" w:cs="Courier New"/>
        </w:rPr>
        <w:t>OASISTable</w:t>
      </w:r>
      <w:proofErr w:type="spellEnd"/>
      <w:r w:rsidR="00271B37" w:rsidRPr="00B61F1A">
        <w:rPr>
          <w:lang w:val="ru-RU"/>
        </w:rPr>
        <w:t xml:space="preserve">; </w:t>
      </w:r>
      <w:r w:rsidR="00A0595B" w:rsidRPr="00B61F1A">
        <w:rPr>
          <w:lang w:val="ru-RU"/>
        </w:rPr>
        <w:t xml:space="preserve"> </w:t>
      </w:r>
      <w:r w:rsidR="00B61F1A">
        <w:rPr>
          <w:lang w:val="ru-RU"/>
        </w:rPr>
        <w:t>и</w:t>
      </w:r>
    </w:p>
    <w:p w14:paraId="3CE7DDFD" w14:textId="6337A0F3" w:rsidR="00743C81" w:rsidRPr="008A337E" w:rsidRDefault="006764C9" w:rsidP="005E37FB">
      <w:pPr>
        <w:pStyle w:val="ONUME"/>
        <w:numPr>
          <w:ilvl w:val="0"/>
          <w:numId w:val="32"/>
        </w:numPr>
        <w:ind w:left="922" w:hanging="360"/>
        <w:rPr>
          <w:lang w:val="ru-RU"/>
        </w:rPr>
      </w:pPr>
      <w:r>
        <w:rPr>
          <w:lang w:val="ru-RU"/>
        </w:rPr>
        <w:t xml:space="preserve">текстовые </w:t>
      </w:r>
      <w:r w:rsidR="00B74D2B">
        <w:rPr>
          <w:lang w:val="ru-RU"/>
        </w:rPr>
        <w:t>файлы</w:t>
      </w:r>
      <w:r w:rsidR="00B74D2B" w:rsidRPr="00B74D2B">
        <w:rPr>
          <w:lang w:val="ru-RU"/>
        </w:rPr>
        <w:t xml:space="preserve"> </w:t>
      </w:r>
      <w:r w:rsidR="00B74D2B">
        <w:rPr>
          <w:lang w:val="ru-RU"/>
        </w:rPr>
        <w:t>должны</w:t>
      </w:r>
      <w:r w:rsidR="00B74D2B" w:rsidRPr="00B74D2B">
        <w:rPr>
          <w:lang w:val="ru-RU"/>
        </w:rPr>
        <w:t xml:space="preserve"> </w:t>
      </w:r>
      <w:r w:rsidR="00B74D2B">
        <w:rPr>
          <w:lang w:val="ru-RU"/>
        </w:rPr>
        <w:t>иметь</w:t>
      </w:r>
      <w:r w:rsidR="00B74D2B" w:rsidRPr="00B74D2B">
        <w:rPr>
          <w:lang w:val="ru-RU"/>
        </w:rPr>
        <w:t xml:space="preserve"> </w:t>
      </w:r>
      <w:r w:rsidR="00B74D2B">
        <w:rPr>
          <w:lang w:val="ru-RU"/>
        </w:rPr>
        <w:t>минимальное</w:t>
      </w:r>
      <w:r w:rsidR="00B74D2B" w:rsidRPr="00B74D2B">
        <w:rPr>
          <w:lang w:val="ru-RU"/>
        </w:rPr>
        <w:t xml:space="preserve"> </w:t>
      </w:r>
      <w:r w:rsidR="00B74D2B">
        <w:rPr>
          <w:lang w:val="ru-RU"/>
        </w:rPr>
        <w:t>число</w:t>
      </w:r>
      <w:r w:rsidR="00B74D2B" w:rsidRPr="00B74D2B">
        <w:rPr>
          <w:lang w:val="ru-RU"/>
        </w:rPr>
        <w:t xml:space="preserve"> </w:t>
      </w:r>
      <w:r w:rsidR="00ED7B36">
        <w:t>OCR</w:t>
      </w:r>
      <w:r w:rsidR="00B74D2B" w:rsidRPr="00B74D2B">
        <w:rPr>
          <w:lang w:val="ru-RU"/>
        </w:rPr>
        <w:t>-</w:t>
      </w:r>
      <w:r w:rsidR="00B74D2B">
        <w:rPr>
          <w:lang w:val="ru-RU"/>
        </w:rPr>
        <w:t>ошибок</w:t>
      </w:r>
      <w:r w:rsidR="00B74D2B" w:rsidRPr="00B74D2B">
        <w:rPr>
          <w:lang w:val="ru-RU"/>
        </w:rPr>
        <w:t>,</w:t>
      </w:r>
      <w:r w:rsidR="00ED7B36" w:rsidRPr="00B74D2B">
        <w:rPr>
          <w:lang w:val="ru-RU"/>
        </w:rPr>
        <w:t xml:space="preserve"> </w:t>
      </w:r>
      <w:r w:rsidR="00B74D2B">
        <w:rPr>
          <w:lang w:val="ru-RU"/>
        </w:rPr>
        <w:t>текст</w:t>
      </w:r>
      <w:r w:rsidR="00B74D2B" w:rsidRPr="00B74D2B">
        <w:rPr>
          <w:lang w:val="ru-RU"/>
        </w:rPr>
        <w:t xml:space="preserve"> </w:t>
      </w:r>
      <w:r w:rsidR="00B74D2B">
        <w:rPr>
          <w:lang w:val="ru-RU"/>
        </w:rPr>
        <w:t>в них должен быть представлен в виде правильных абзацев, не должен содержать номер</w:t>
      </w:r>
      <w:r>
        <w:rPr>
          <w:lang w:val="ru-RU"/>
        </w:rPr>
        <w:t>а</w:t>
      </w:r>
      <w:r w:rsidR="00B74D2B">
        <w:rPr>
          <w:lang w:val="ru-RU"/>
        </w:rPr>
        <w:t xml:space="preserve"> строк и страниц и должен</w:t>
      </w:r>
      <w:r w:rsidR="00135D1C">
        <w:rPr>
          <w:lang w:val="ru-RU"/>
        </w:rPr>
        <w:t xml:space="preserve"> позволять читать информацию в верном направлении</w:t>
      </w:r>
      <w:r w:rsidR="00ED7B36" w:rsidRPr="00135D1C">
        <w:rPr>
          <w:lang w:val="ru-RU"/>
        </w:rPr>
        <w:t xml:space="preserve">. </w:t>
      </w:r>
      <w:r w:rsidR="00CF6A6C" w:rsidRPr="00135D1C">
        <w:rPr>
          <w:lang w:val="ru-RU"/>
        </w:rPr>
        <w:t xml:space="preserve"> </w:t>
      </w:r>
      <w:r w:rsidR="008A337E">
        <w:rPr>
          <w:lang w:val="ru-RU"/>
        </w:rPr>
        <w:t>Желательно</w:t>
      </w:r>
      <w:r w:rsidR="008A337E" w:rsidRPr="008A337E">
        <w:rPr>
          <w:lang w:val="ru-RU"/>
        </w:rPr>
        <w:t xml:space="preserve">, </w:t>
      </w:r>
      <w:r w:rsidR="008A337E">
        <w:rPr>
          <w:lang w:val="ru-RU"/>
        </w:rPr>
        <w:t>чтобы</w:t>
      </w:r>
      <w:r w:rsidR="008A337E" w:rsidRPr="008A337E">
        <w:rPr>
          <w:lang w:val="ru-RU"/>
        </w:rPr>
        <w:t xml:space="preserve"> </w:t>
      </w:r>
      <w:r w:rsidR="008A337E">
        <w:rPr>
          <w:lang w:val="ru-RU"/>
        </w:rPr>
        <w:t>такие</w:t>
      </w:r>
      <w:r w:rsidR="008A337E" w:rsidRPr="008A337E">
        <w:rPr>
          <w:lang w:val="ru-RU"/>
        </w:rPr>
        <w:t xml:space="preserve"> </w:t>
      </w:r>
      <w:r w:rsidR="008A337E">
        <w:rPr>
          <w:lang w:val="ru-RU"/>
        </w:rPr>
        <w:t>файлы</w:t>
      </w:r>
      <w:r w:rsidR="008A337E" w:rsidRPr="008A337E">
        <w:rPr>
          <w:lang w:val="ru-RU"/>
        </w:rPr>
        <w:t xml:space="preserve"> </w:t>
      </w:r>
      <w:r w:rsidR="008A337E">
        <w:rPr>
          <w:lang w:val="ru-RU"/>
        </w:rPr>
        <w:t>сопровождались</w:t>
      </w:r>
      <w:r w:rsidR="008A337E" w:rsidRPr="008A337E">
        <w:rPr>
          <w:lang w:val="ru-RU"/>
        </w:rPr>
        <w:t xml:space="preserve"> </w:t>
      </w:r>
      <w:r w:rsidR="008A337E">
        <w:rPr>
          <w:lang w:val="ru-RU"/>
        </w:rPr>
        <w:t>библиографическими данными в</w:t>
      </w:r>
      <w:r w:rsidR="00CF6A6C" w:rsidRPr="008A337E">
        <w:rPr>
          <w:lang w:val="ru-RU"/>
        </w:rPr>
        <w:t xml:space="preserve"> </w:t>
      </w:r>
      <w:r w:rsidR="008A337E">
        <w:rPr>
          <w:lang w:val="ru-RU"/>
        </w:rPr>
        <w:t xml:space="preserve">формате </w:t>
      </w:r>
      <w:r w:rsidR="00CF6A6C">
        <w:t>XML</w:t>
      </w:r>
      <w:r w:rsidR="00CF6A6C" w:rsidRPr="008A337E">
        <w:rPr>
          <w:lang w:val="ru-RU"/>
        </w:rPr>
        <w:t>.</w:t>
      </w:r>
    </w:p>
    <w:p w14:paraId="7DBDFC26" w14:textId="3C1CB6CC" w:rsidR="00AA117D" w:rsidRPr="00B37DA4" w:rsidRDefault="00DD16CC" w:rsidP="00783B35">
      <w:pPr>
        <w:spacing w:after="220"/>
        <w:rPr>
          <w:lang w:val="ru-RU"/>
        </w:rPr>
      </w:pPr>
      <w:r>
        <w:fldChar w:fldCharType="begin"/>
      </w:r>
      <w:r w:rsidRPr="00994E44">
        <w:rPr>
          <w:lang w:val="ru-RU"/>
        </w:rPr>
        <w:instrText xml:space="preserve"> </w:instrText>
      </w:r>
      <w:r>
        <w:instrText>AUTONUM</w:instrText>
      </w:r>
      <w:r w:rsidRPr="00994E44">
        <w:rPr>
          <w:lang w:val="ru-RU"/>
        </w:rPr>
        <w:instrText xml:space="preserve">  </w:instrText>
      </w:r>
      <w:r>
        <w:fldChar w:fldCharType="end"/>
      </w:r>
      <w:r w:rsidRPr="00994E44">
        <w:rPr>
          <w:lang w:val="ru-RU"/>
        </w:rPr>
        <w:tab/>
      </w:r>
      <w:r w:rsidR="00994E44">
        <w:rPr>
          <w:lang w:val="ru-RU"/>
        </w:rPr>
        <w:t>Целевая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группа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по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минимуму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документации</w:t>
      </w:r>
      <w:r w:rsidR="00994E44" w:rsidRPr="00994E44">
        <w:rPr>
          <w:lang w:val="ru-RU"/>
        </w:rPr>
        <w:t xml:space="preserve"> </w:t>
      </w:r>
      <w:r w:rsidR="00051D69">
        <w:t>PCT</w:t>
      </w:r>
      <w:r w:rsidR="00051D69" w:rsidRPr="00994E44">
        <w:rPr>
          <w:lang w:val="ru-RU"/>
        </w:rPr>
        <w:t xml:space="preserve"> </w:t>
      </w:r>
      <w:r w:rsidR="00994E44">
        <w:rPr>
          <w:lang w:val="ru-RU"/>
        </w:rPr>
        <w:t>согласовала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процедуру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сертификации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в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три</w:t>
      </w:r>
      <w:r w:rsidR="00994E44" w:rsidRPr="00994E44">
        <w:rPr>
          <w:lang w:val="ru-RU"/>
        </w:rPr>
        <w:t xml:space="preserve"> </w:t>
      </w:r>
      <w:r w:rsidR="00994E44">
        <w:rPr>
          <w:lang w:val="ru-RU"/>
        </w:rPr>
        <w:t>этапа, которую должны пройти МПО или другие патентные ведомства, претендующие на включение фондов в минимум документации</w:t>
      </w:r>
      <w:r w:rsidR="00E914B1" w:rsidRPr="00994E44">
        <w:rPr>
          <w:lang w:val="ru-RU"/>
        </w:rPr>
        <w:t xml:space="preserve"> </w:t>
      </w:r>
      <w:r w:rsidR="00E914B1">
        <w:t>PCT</w:t>
      </w:r>
      <w:r w:rsidR="00363D7B" w:rsidRPr="00994E44">
        <w:rPr>
          <w:lang w:val="ru-RU"/>
        </w:rPr>
        <w:t xml:space="preserve">. </w:t>
      </w:r>
      <w:r w:rsidR="00064CBD" w:rsidRPr="00994E44">
        <w:rPr>
          <w:lang w:val="ru-RU"/>
        </w:rPr>
        <w:t xml:space="preserve"> </w:t>
      </w:r>
      <w:r w:rsidR="00B37DA4">
        <w:rPr>
          <w:lang w:val="ru-RU"/>
        </w:rPr>
        <w:t>На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втором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этапе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или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этапе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верификации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проверялось</w:t>
      </w:r>
      <w:r w:rsidR="00B37DA4" w:rsidRPr="00B37DA4">
        <w:rPr>
          <w:lang w:val="ru-RU"/>
        </w:rPr>
        <w:t xml:space="preserve">, </w:t>
      </w:r>
      <w:r w:rsidR="00B37DA4">
        <w:rPr>
          <w:lang w:val="ru-RU"/>
        </w:rPr>
        <w:t>способно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ли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ведомство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предоставить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для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загрузки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в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систему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архив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данных</w:t>
      </w:r>
      <w:r w:rsidR="00B37DA4" w:rsidRPr="00B37DA4">
        <w:rPr>
          <w:lang w:val="ru-RU"/>
        </w:rPr>
        <w:t xml:space="preserve">, </w:t>
      </w:r>
      <w:r w:rsidR="00B37DA4">
        <w:rPr>
          <w:lang w:val="ru-RU"/>
        </w:rPr>
        <w:t>содержащий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>документы</w:t>
      </w:r>
      <w:r w:rsidR="00B37DA4" w:rsidRPr="00B37DA4">
        <w:rPr>
          <w:lang w:val="ru-RU"/>
        </w:rPr>
        <w:t xml:space="preserve"> </w:t>
      </w:r>
      <w:r w:rsidR="00B37DA4">
        <w:rPr>
          <w:lang w:val="ru-RU"/>
        </w:rPr>
        <w:t xml:space="preserve">в одном из трех форматов, указанных в приложении </w:t>
      </w:r>
      <w:r w:rsidR="003119DC">
        <w:t>H</w:t>
      </w:r>
      <w:r w:rsidR="00B37DA4">
        <w:rPr>
          <w:lang w:val="ru-RU"/>
        </w:rPr>
        <w:t xml:space="preserve">, и </w:t>
      </w:r>
      <w:r w:rsidR="000D674D">
        <w:rPr>
          <w:lang w:val="ru-RU"/>
        </w:rPr>
        <w:t>может ли оно создать ведомственное досье, отвечающее требованиям стандарта</w:t>
      </w:r>
      <w:r w:rsidR="003119DC" w:rsidRPr="00B37DA4">
        <w:rPr>
          <w:lang w:val="ru-RU"/>
        </w:rPr>
        <w:t xml:space="preserve"> </w:t>
      </w:r>
      <w:r w:rsidR="003119DC">
        <w:t>ST</w:t>
      </w:r>
      <w:r w:rsidR="003119DC" w:rsidRPr="00B37DA4">
        <w:rPr>
          <w:lang w:val="ru-RU"/>
        </w:rPr>
        <w:t>.37,</w:t>
      </w:r>
      <w:r w:rsidR="000D674D">
        <w:rPr>
          <w:lang w:val="ru-RU"/>
        </w:rPr>
        <w:t xml:space="preserve"> со всеми необходимыми индикаторами, позволяющими проводить поиск по тексту</w:t>
      </w:r>
      <w:r w:rsidR="003119DC" w:rsidRPr="00B37DA4">
        <w:rPr>
          <w:lang w:val="ru-RU"/>
        </w:rPr>
        <w:t>.</w:t>
      </w:r>
    </w:p>
    <w:p w14:paraId="2865EE10" w14:textId="7D9D97E1" w:rsidR="00BA7ABD" w:rsidRPr="002A7F9D" w:rsidRDefault="002A7F9D" w:rsidP="006F44F3">
      <w:pPr>
        <w:pStyle w:val="Heading2"/>
        <w:rPr>
          <w:lang w:val="ru-RU"/>
        </w:rPr>
      </w:pPr>
      <w:r>
        <w:rPr>
          <w:lang w:val="ru-RU"/>
        </w:rPr>
        <w:t>П</w:t>
      </w:r>
      <w:r w:rsidR="00476C26">
        <w:rPr>
          <w:caps w:val="0"/>
          <w:lang w:val="ru-RU"/>
        </w:rPr>
        <w:t>РОБЛЕМЫ</w:t>
      </w:r>
      <w:r w:rsidR="00476C26" w:rsidRPr="002A7F9D">
        <w:rPr>
          <w:caps w:val="0"/>
          <w:lang w:val="ru-RU"/>
        </w:rPr>
        <w:t xml:space="preserve">, </w:t>
      </w:r>
      <w:r w:rsidR="00476C26">
        <w:rPr>
          <w:caps w:val="0"/>
          <w:lang w:val="ru-RU"/>
        </w:rPr>
        <w:t>С</w:t>
      </w:r>
      <w:r w:rsidR="00476C26" w:rsidRPr="002A7F9D">
        <w:rPr>
          <w:caps w:val="0"/>
          <w:lang w:val="ru-RU"/>
        </w:rPr>
        <w:t xml:space="preserve"> </w:t>
      </w:r>
      <w:r w:rsidR="00476C26">
        <w:rPr>
          <w:caps w:val="0"/>
          <w:lang w:val="ru-RU"/>
        </w:rPr>
        <w:t>КОТОРЫМИ</w:t>
      </w:r>
      <w:r w:rsidR="00476C26" w:rsidRPr="002A7F9D">
        <w:rPr>
          <w:caps w:val="0"/>
          <w:lang w:val="ru-RU"/>
        </w:rPr>
        <w:t xml:space="preserve"> </w:t>
      </w:r>
      <w:r w:rsidR="00476C26">
        <w:rPr>
          <w:caps w:val="0"/>
          <w:lang w:val="ru-RU"/>
        </w:rPr>
        <w:t>СТАЛКИВАЮТСЯ</w:t>
      </w:r>
      <w:r w:rsidR="00476C26" w:rsidRPr="002A7F9D">
        <w:rPr>
          <w:caps w:val="0"/>
          <w:lang w:val="ru-RU"/>
        </w:rPr>
        <w:t xml:space="preserve"> </w:t>
      </w:r>
      <w:r w:rsidR="00476C26">
        <w:rPr>
          <w:caps w:val="0"/>
          <w:lang w:val="ru-RU"/>
        </w:rPr>
        <w:t>ВЕДОМСТВА</w:t>
      </w:r>
    </w:p>
    <w:p w14:paraId="3E040F31" w14:textId="67741A3A" w:rsidR="00B71F0A" w:rsidRPr="00DC51BF" w:rsidRDefault="00C4701F" w:rsidP="0025467B">
      <w:pPr>
        <w:spacing w:after="220"/>
        <w:rPr>
          <w:lang w:val="ru-RU"/>
        </w:rPr>
      </w:pPr>
      <w:r w:rsidRPr="001A5C3E">
        <w:fldChar w:fldCharType="begin"/>
      </w:r>
      <w:r w:rsidRPr="00434E5F">
        <w:rPr>
          <w:lang w:val="ru-RU"/>
        </w:rPr>
        <w:instrText xml:space="preserve"> </w:instrText>
      </w:r>
      <w:r w:rsidRPr="001A5C3E">
        <w:instrText>AUTONUM</w:instrText>
      </w:r>
      <w:r w:rsidRPr="00434E5F">
        <w:rPr>
          <w:lang w:val="ru-RU"/>
        </w:rPr>
        <w:instrText xml:space="preserve">  </w:instrText>
      </w:r>
      <w:r w:rsidRPr="001A5C3E">
        <w:fldChar w:fldCharType="end"/>
      </w:r>
      <w:r w:rsidRPr="00434E5F">
        <w:rPr>
          <w:lang w:val="ru-RU"/>
        </w:rPr>
        <w:tab/>
      </w:r>
      <w:r w:rsidR="000717A9">
        <w:rPr>
          <w:lang w:val="ru-RU"/>
        </w:rPr>
        <w:t>В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ходе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консультаций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по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минимуму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документации</w:t>
      </w:r>
      <w:r w:rsidR="000717A9" w:rsidRPr="00434E5F">
        <w:rPr>
          <w:lang w:val="ru-RU"/>
        </w:rPr>
        <w:t xml:space="preserve"> </w:t>
      </w:r>
      <w:r w:rsidR="002D0E7C" w:rsidRPr="001A5C3E">
        <w:t>PCT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и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на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этапе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верификации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Международное</w:t>
      </w:r>
      <w:r w:rsidR="000717A9" w:rsidRPr="00434E5F">
        <w:rPr>
          <w:lang w:val="ru-RU"/>
        </w:rPr>
        <w:t xml:space="preserve"> </w:t>
      </w:r>
      <w:r w:rsidR="000717A9">
        <w:rPr>
          <w:lang w:val="ru-RU"/>
        </w:rPr>
        <w:t>бюро</w:t>
      </w:r>
      <w:r w:rsidR="000717A9" w:rsidRPr="00434E5F">
        <w:rPr>
          <w:lang w:val="ru-RU"/>
        </w:rPr>
        <w:t xml:space="preserve"> </w:t>
      </w:r>
      <w:r w:rsidR="00434E5F">
        <w:rPr>
          <w:lang w:val="ru-RU"/>
        </w:rPr>
        <w:t xml:space="preserve">отреагировало на поступившие замечания и вопросы в </w:t>
      </w:r>
      <w:r w:rsidR="00C34166">
        <w:rPr>
          <w:lang w:val="ru-RU"/>
        </w:rPr>
        <w:t xml:space="preserve">порядке оказания </w:t>
      </w:r>
      <w:r w:rsidR="00434E5F">
        <w:rPr>
          <w:lang w:val="ru-RU"/>
        </w:rPr>
        <w:t xml:space="preserve">помощи в подготовке машиночитаемых патентных публикаций и создании ведомственных досье на основе стандарта </w:t>
      </w:r>
      <w:r w:rsidR="006D08DC" w:rsidRPr="001A5C3E">
        <w:t>ST</w:t>
      </w:r>
      <w:r w:rsidR="006D08DC" w:rsidRPr="00434E5F">
        <w:rPr>
          <w:lang w:val="ru-RU"/>
        </w:rPr>
        <w:t>.37</w:t>
      </w:r>
      <w:r w:rsidR="00BB7842" w:rsidRPr="00434E5F">
        <w:rPr>
          <w:lang w:val="ru-RU"/>
        </w:rPr>
        <w:t>.</w:t>
      </w:r>
      <w:r w:rsidRPr="00434E5F">
        <w:rPr>
          <w:lang w:val="ru-RU"/>
        </w:rPr>
        <w:t xml:space="preserve">  </w:t>
      </w:r>
      <w:r w:rsidR="00E60F8B">
        <w:rPr>
          <w:lang w:val="ru-RU"/>
        </w:rPr>
        <w:t>В</w:t>
      </w:r>
      <w:r w:rsidR="00DC51BF">
        <w:rPr>
          <w:lang w:val="ru-RU"/>
        </w:rPr>
        <w:t>се</w:t>
      </w:r>
      <w:r w:rsidR="00DC51BF" w:rsidRPr="00DC51BF">
        <w:rPr>
          <w:lang w:val="ru-RU"/>
        </w:rPr>
        <w:t xml:space="preserve"> </w:t>
      </w:r>
      <w:r w:rsidR="00DC51BF">
        <w:rPr>
          <w:lang w:val="ru-RU"/>
        </w:rPr>
        <w:t>проблемы</w:t>
      </w:r>
      <w:r w:rsidR="00DC51BF" w:rsidRPr="00DC51BF">
        <w:rPr>
          <w:lang w:val="ru-RU"/>
        </w:rPr>
        <w:t xml:space="preserve">, </w:t>
      </w:r>
      <w:r w:rsidR="00DC51BF">
        <w:rPr>
          <w:lang w:val="ru-RU"/>
        </w:rPr>
        <w:t>с</w:t>
      </w:r>
      <w:r w:rsidR="00DC51BF" w:rsidRPr="00DC51BF">
        <w:rPr>
          <w:lang w:val="ru-RU"/>
        </w:rPr>
        <w:t xml:space="preserve"> </w:t>
      </w:r>
      <w:r w:rsidR="00DC51BF">
        <w:rPr>
          <w:lang w:val="ru-RU"/>
        </w:rPr>
        <w:t>которыми</w:t>
      </w:r>
      <w:r w:rsidR="00DC51BF" w:rsidRPr="00DC51BF">
        <w:rPr>
          <w:lang w:val="ru-RU"/>
        </w:rPr>
        <w:t xml:space="preserve"> </w:t>
      </w:r>
      <w:r w:rsidR="00DC51BF">
        <w:rPr>
          <w:lang w:val="ru-RU"/>
        </w:rPr>
        <w:t>сталкиваются</w:t>
      </w:r>
      <w:r w:rsidR="00DC51BF" w:rsidRPr="00DC51BF">
        <w:rPr>
          <w:lang w:val="ru-RU"/>
        </w:rPr>
        <w:t xml:space="preserve"> </w:t>
      </w:r>
      <w:r w:rsidR="00DC51BF">
        <w:rPr>
          <w:lang w:val="ru-RU"/>
        </w:rPr>
        <w:t>ведомства</w:t>
      </w:r>
      <w:r w:rsidR="00DC51BF" w:rsidRPr="00DC51BF">
        <w:rPr>
          <w:lang w:val="ru-RU"/>
        </w:rPr>
        <w:t xml:space="preserve"> </w:t>
      </w:r>
      <w:r w:rsidR="00DC51BF">
        <w:rPr>
          <w:lang w:val="ru-RU"/>
        </w:rPr>
        <w:t>при подготовке машиночитаемых документов, были</w:t>
      </w:r>
      <w:r w:rsidR="00DC51BF" w:rsidRPr="00DC51BF">
        <w:rPr>
          <w:lang w:val="ru-RU"/>
        </w:rPr>
        <w:t xml:space="preserve"> </w:t>
      </w:r>
      <w:r w:rsidR="0052723C">
        <w:rPr>
          <w:lang w:val="ru-RU"/>
        </w:rPr>
        <w:t xml:space="preserve">проанализированы </w:t>
      </w:r>
      <w:r w:rsidR="00E60F8B">
        <w:rPr>
          <w:lang w:val="ru-RU"/>
        </w:rPr>
        <w:t xml:space="preserve">и </w:t>
      </w:r>
      <w:r w:rsidR="005D0862">
        <w:rPr>
          <w:lang w:val="ru-RU"/>
        </w:rPr>
        <w:t xml:space="preserve">разбиты на </w:t>
      </w:r>
      <w:r w:rsidR="00DC51BF">
        <w:rPr>
          <w:lang w:val="ru-RU"/>
        </w:rPr>
        <w:t>следующие группы</w:t>
      </w:r>
      <w:r w:rsidR="00544D2B" w:rsidRPr="00DC51BF">
        <w:rPr>
          <w:lang w:val="ru-RU"/>
        </w:rPr>
        <w:t>:</w:t>
      </w:r>
    </w:p>
    <w:p w14:paraId="66297187" w14:textId="30C61565" w:rsidR="004E15CF" w:rsidRPr="00856FCB" w:rsidRDefault="00E60F8B" w:rsidP="00F54467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для</w:t>
      </w:r>
      <w:r w:rsidRPr="00856FCB">
        <w:rPr>
          <w:lang w:val="ru-RU"/>
        </w:rPr>
        <w:t xml:space="preserve"> </w:t>
      </w:r>
      <w:r>
        <w:rPr>
          <w:lang w:val="ru-RU"/>
        </w:rPr>
        <w:t>всех</w:t>
      </w:r>
      <w:r w:rsidRPr="00856FCB">
        <w:rPr>
          <w:lang w:val="ru-RU"/>
        </w:rPr>
        <w:t xml:space="preserve"> </w:t>
      </w:r>
      <w:r>
        <w:rPr>
          <w:lang w:val="ru-RU"/>
        </w:rPr>
        <w:t>форматов</w:t>
      </w:r>
      <w:r w:rsidRPr="00856FCB">
        <w:rPr>
          <w:lang w:val="ru-RU"/>
        </w:rPr>
        <w:t xml:space="preserve">: </w:t>
      </w:r>
      <w:r w:rsidR="00856FCB">
        <w:rPr>
          <w:lang w:val="ru-RU"/>
        </w:rPr>
        <w:t>низкое</w:t>
      </w:r>
      <w:r w:rsidR="00856FCB" w:rsidRPr="00856FCB">
        <w:rPr>
          <w:lang w:val="ru-RU"/>
        </w:rPr>
        <w:t xml:space="preserve"> </w:t>
      </w:r>
      <w:r w:rsidR="00856FCB">
        <w:rPr>
          <w:lang w:val="ru-RU"/>
        </w:rPr>
        <w:t>качество</w:t>
      </w:r>
      <w:r w:rsidR="00703345" w:rsidRPr="00856FCB">
        <w:rPr>
          <w:lang w:val="ru-RU"/>
        </w:rPr>
        <w:t xml:space="preserve"> </w:t>
      </w:r>
      <w:r w:rsidR="00703345">
        <w:t>OCR</w:t>
      </w:r>
      <w:r w:rsidR="00856FCB" w:rsidRPr="00856FCB">
        <w:rPr>
          <w:lang w:val="ru-RU"/>
        </w:rPr>
        <w:t xml:space="preserve"> </w:t>
      </w:r>
      <w:r w:rsidR="00856FCB">
        <w:rPr>
          <w:lang w:val="ru-RU"/>
        </w:rPr>
        <w:t>и</w:t>
      </w:r>
      <w:r w:rsidR="00856FCB" w:rsidRPr="00856FCB">
        <w:rPr>
          <w:lang w:val="ru-RU"/>
        </w:rPr>
        <w:t xml:space="preserve"> </w:t>
      </w:r>
      <w:r w:rsidR="00856FCB">
        <w:rPr>
          <w:lang w:val="ru-RU"/>
        </w:rPr>
        <w:t>обусловленные этим многочисленные</w:t>
      </w:r>
      <w:r w:rsidR="00856FCB" w:rsidRPr="00856FCB">
        <w:rPr>
          <w:lang w:val="ru-RU"/>
        </w:rPr>
        <w:t xml:space="preserve"> </w:t>
      </w:r>
      <w:r w:rsidR="00856FCB">
        <w:rPr>
          <w:lang w:val="ru-RU"/>
        </w:rPr>
        <w:t>ошибки; в результате происходит замусоривание поисковых индексов, особенно применительно к патентным документам, содержащим химические формулы</w:t>
      </w:r>
      <w:r w:rsidR="0067127C" w:rsidRPr="00856FCB">
        <w:rPr>
          <w:lang w:val="ru-RU"/>
        </w:rPr>
        <w:t>;</w:t>
      </w:r>
    </w:p>
    <w:p w14:paraId="77241ED7" w14:textId="14C11399" w:rsidR="00751416" w:rsidRPr="00D7037A" w:rsidRDefault="00D7037A" w:rsidP="00F54467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для</w:t>
      </w:r>
      <w:r w:rsidRPr="00D7037A">
        <w:rPr>
          <w:lang w:val="ru-RU"/>
        </w:rPr>
        <w:t xml:space="preserve"> </w:t>
      </w:r>
      <w:r>
        <w:rPr>
          <w:lang w:val="ru-RU"/>
        </w:rPr>
        <w:t>всех</w:t>
      </w:r>
      <w:r w:rsidRPr="00D7037A">
        <w:rPr>
          <w:lang w:val="ru-RU"/>
        </w:rPr>
        <w:t xml:space="preserve"> </w:t>
      </w:r>
      <w:r>
        <w:rPr>
          <w:lang w:val="ru-RU"/>
        </w:rPr>
        <w:t>форматов</w:t>
      </w:r>
      <w:r w:rsidRPr="00D7037A">
        <w:rPr>
          <w:lang w:val="ru-RU"/>
        </w:rPr>
        <w:t xml:space="preserve">: </w:t>
      </w:r>
      <w:r>
        <w:rPr>
          <w:lang w:val="ru-RU"/>
        </w:rPr>
        <w:t>н</w:t>
      </w:r>
      <w:r w:rsidR="00CD35C9">
        <w:rPr>
          <w:lang w:val="ru-RU"/>
        </w:rPr>
        <w:t xml:space="preserve">изкое качество </w:t>
      </w:r>
      <w:r>
        <w:rPr>
          <w:lang w:val="ru-RU"/>
        </w:rPr>
        <w:t>распознавани</w:t>
      </w:r>
      <w:r w:rsidR="00CD35C9">
        <w:rPr>
          <w:lang w:val="ru-RU"/>
        </w:rPr>
        <w:t>я</w:t>
      </w:r>
      <w:r w:rsidRPr="00D7037A">
        <w:rPr>
          <w:lang w:val="ru-RU"/>
        </w:rPr>
        <w:t xml:space="preserve"> </w:t>
      </w:r>
      <w:r>
        <w:rPr>
          <w:lang w:val="ru-RU"/>
        </w:rPr>
        <w:t>или</w:t>
      </w:r>
      <w:r w:rsidRPr="00D7037A">
        <w:rPr>
          <w:lang w:val="ru-RU"/>
        </w:rPr>
        <w:t xml:space="preserve"> </w:t>
      </w:r>
      <w:r>
        <w:rPr>
          <w:lang w:val="ru-RU"/>
        </w:rPr>
        <w:t>обработк</w:t>
      </w:r>
      <w:r w:rsidR="00CD35C9">
        <w:rPr>
          <w:lang w:val="ru-RU"/>
        </w:rPr>
        <w:t>и</w:t>
      </w:r>
      <w:r w:rsidRPr="00D7037A">
        <w:rPr>
          <w:lang w:val="ru-RU"/>
        </w:rPr>
        <w:t xml:space="preserve"> </w:t>
      </w:r>
      <w:r>
        <w:rPr>
          <w:lang w:val="ru-RU"/>
        </w:rPr>
        <w:t>макета</w:t>
      </w:r>
      <w:r w:rsidRPr="00D7037A">
        <w:rPr>
          <w:lang w:val="ru-RU"/>
        </w:rPr>
        <w:t xml:space="preserve">, </w:t>
      </w:r>
      <w:r>
        <w:rPr>
          <w:lang w:val="ru-RU"/>
        </w:rPr>
        <w:t>в</w:t>
      </w:r>
      <w:r w:rsidRPr="00D7037A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D7037A">
        <w:rPr>
          <w:lang w:val="ru-RU"/>
        </w:rPr>
        <w:t xml:space="preserve"> </w:t>
      </w:r>
      <w:r>
        <w:rPr>
          <w:lang w:val="ru-RU"/>
        </w:rPr>
        <w:t>чего</w:t>
      </w:r>
      <w:r w:rsidRPr="00D7037A">
        <w:rPr>
          <w:lang w:val="ru-RU"/>
        </w:rPr>
        <w:t xml:space="preserve"> </w:t>
      </w:r>
      <w:r>
        <w:rPr>
          <w:lang w:val="ru-RU"/>
        </w:rPr>
        <w:t>в</w:t>
      </w:r>
      <w:r w:rsidRPr="00D7037A">
        <w:rPr>
          <w:lang w:val="ru-RU"/>
        </w:rPr>
        <w:t xml:space="preserve"> </w:t>
      </w:r>
      <w:r>
        <w:rPr>
          <w:lang w:val="ru-RU"/>
        </w:rPr>
        <w:t>текст</w:t>
      </w:r>
      <w:r w:rsidRPr="00D7037A">
        <w:rPr>
          <w:lang w:val="ru-RU"/>
        </w:rPr>
        <w:t xml:space="preserve"> </w:t>
      </w:r>
      <w:r>
        <w:rPr>
          <w:lang w:val="ru-RU"/>
        </w:rPr>
        <w:t>включается</w:t>
      </w:r>
      <w:r w:rsidRPr="00D7037A">
        <w:rPr>
          <w:lang w:val="ru-RU"/>
        </w:rPr>
        <w:t xml:space="preserve"> </w:t>
      </w:r>
      <w:r>
        <w:rPr>
          <w:lang w:val="ru-RU"/>
        </w:rPr>
        <w:t xml:space="preserve">информация из верхнего или нижнего колонтитула или в данных на выходе появляются номера </w:t>
      </w:r>
      <w:r w:rsidR="002027C7">
        <w:rPr>
          <w:lang w:val="ru-RU"/>
        </w:rPr>
        <w:t>строк</w:t>
      </w:r>
      <w:r w:rsidR="00703345" w:rsidRPr="00D7037A">
        <w:rPr>
          <w:lang w:val="ru-RU"/>
        </w:rPr>
        <w:t>;</w:t>
      </w:r>
    </w:p>
    <w:p w14:paraId="11BA5862" w14:textId="34854954" w:rsidR="007F2817" w:rsidRPr="00954543" w:rsidRDefault="00954543" w:rsidP="00F54467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для</w:t>
      </w:r>
      <w:r w:rsidRPr="00954543">
        <w:rPr>
          <w:lang w:val="ru-RU"/>
        </w:rPr>
        <w:t xml:space="preserve"> </w:t>
      </w:r>
      <w:r>
        <w:rPr>
          <w:lang w:val="ru-RU"/>
        </w:rPr>
        <w:t>всех</w:t>
      </w:r>
      <w:r w:rsidRPr="00954543">
        <w:rPr>
          <w:lang w:val="ru-RU"/>
        </w:rPr>
        <w:t xml:space="preserve"> </w:t>
      </w:r>
      <w:r>
        <w:rPr>
          <w:lang w:val="ru-RU"/>
        </w:rPr>
        <w:t>форматов</w:t>
      </w:r>
      <w:r w:rsidRPr="00954543">
        <w:rPr>
          <w:lang w:val="ru-RU"/>
        </w:rPr>
        <w:t xml:space="preserve">: </w:t>
      </w:r>
      <w:r>
        <w:rPr>
          <w:lang w:val="ru-RU"/>
        </w:rPr>
        <w:t>некачественное</w:t>
      </w:r>
      <w:r w:rsidRPr="00954543">
        <w:rPr>
          <w:lang w:val="ru-RU"/>
        </w:rPr>
        <w:t xml:space="preserve"> </w:t>
      </w:r>
      <w:r>
        <w:rPr>
          <w:lang w:val="ru-RU"/>
        </w:rPr>
        <w:t>деление</w:t>
      </w:r>
      <w:r w:rsidRPr="00954543">
        <w:rPr>
          <w:lang w:val="ru-RU"/>
        </w:rPr>
        <w:t xml:space="preserve"> </w:t>
      </w:r>
      <w:r>
        <w:rPr>
          <w:lang w:val="ru-RU"/>
        </w:rPr>
        <w:t>на</w:t>
      </w:r>
      <w:r w:rsidRPr="00954543">
        <w:rPr>
          <w:lang w:val="ru-RU"/>
        </w:rPr>
        <w:t xml:space="preserve"> </w:t>
      </w:r>
      <w:r>
        <w:rPr>
          <w:lang w:val="ru-RU"/>
        </w:rPr>
        <w:t>сегменты</w:t>
      </w:r>
      <w:r w:rsidRPr="00954543">
        <w:rPr>
          <w:lang w:val="ru-RU"/>
        </w:rPr>
        <w:t xml:space="preserve"> </w:t>
      </w:r>
      <w:r>
        <w:rPr>
          <w:lang w:val="ru-RU"/>
        </w:rPr>
        <w:t>разделов</w:t>
      </w:r>
      <w:r w:rsidRPr="00954543">
        <w:rPr>
          <w:lang w:val="ru-RU"/>
        </w:rPr>
        <w:t xml:space="preserve"> </w:t>
      </w:r>
      <w:r>
        <w:rPr>
          <w:lang w:val="ru-RU"/>
        </w:rPr>
        <w:t>с</w:t>
      </w:r>
      <w:r w:rsidRPr="00954543">
        <w:rPr>
          <w:lang w:val="ru-RU"/>
        </w:rPr>
        <w:t xml:space="preserve"> </w:t>
      </w:r>
      <w:r>
        <w:rPr>
          <w:lang w:val="ru-RU"/>
        </w:rPr>
        <w:t>описанием, формулой изобретения и чертежами, в результате чего, например, в полнотекстовую выдачу формулы изобретения включается текст описания</w:t>
      </w:r>
      <w:r w:rsidR="007F2817" w:rsidRPr="00954543">
        <w:rPr>
          <w:lang w:val="ru-RU"/>
        </w:rPr>
        <w:t>;</w:t>
      </w:r>
    </w:p>
    <w:p w14:paraId="5794BE4B" w14:textId="738A71DE" w:rsidR="007F2817" w:rsidRPr="001101C0" w:rsidRDefault="001101C0" w:rsidP="00F54467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для</w:t>
      </w:r>
      <w:r w:rsidRPr="001101C0">
        <w:rPr>
          <w:lang w:val="ru-RU"/>
        </w:rPr>
        <w:t xml:space="preserve"> </w:t>
      </w:r>
      <w:r>
        <w:rPr>
          <w:lang w:val="ru-RU"/>
        </w:rPr>
        <w:t>всех</w:t>
      </w:r>
      <w:r w:rsidRPr="001101C0">
        <w:rPr>
          <w:lang w:val="ru-RU"/>
        </w:rPr>
        <w:t xml:space="preserve"> </w:t>
      </w:r>
      <w:r>
        <w:rPr>
          <w:lang w:val="ru-RU"/>
        </w:rPr>
        <w:t>форматов</w:t>
      </w:r>
      <w:r w:rsidRPr="001101C0">
        <w:rPr>
          <w:lang w:val="ru-RU"/>
        </w:rPr>
        <w:t xml:space="preserve">: </w:t>
      </w:r>
      <w:r>
        <w:rPr>
          <w:lang w:val="ru-RU"/>
        </w:rPr>
        <w:t>низкое качество разметки (тегирования) языка</w:t>
      </w:r>
      <w:r w:rsidRPr="001101C0">
        <w:rPr>
          <w:lang w:val="ru-RU"/>
        </w:rPr>
        <w:t xml:space="preserve"> </w:t>
      </w:r>
      <w:r>
        <w:rPr>
          <w:lang w:val="ru-RU"/>
        </w:rPr>
        <w:t>полнотекстовых</w:t>
      </w:r>
      <w:r w:rsidRPr="001101C0">
        <w:rPr>
          <w:lang w:val="ru-RU"/>
        </w:rPr>
        <w:t xml:space="preserve"> </w:t>
      </w:r>
      <w:r>
        <w:rPr>
          <w:lang w:val="ru-RU"/>
        </w:rPr>
        <w:t>разделов, что в дальнейшем приводит к критическим проблемам индексации в поисковых системах</w:t>
      </w:r>
      <w:r w:rsidR="00136B13" w:rsidRPr="001101C0">
        <w:rPr>
          <w:lang w:val="ru-RU"/>
        </w:rPr>
        <w:t>;</w:t>
      </w:r>
    </w:p>
    <w:p w14:paraId="45F909A9" w14:textId="671D9EC0" w:rsidR="00751416" w:rsidRPr="008F1228" w:rsidRDefault="00823CC5" w:rsidP="00F54467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для</w:t>
      </w:r>
      <w:r w:rsidRPr="008F1228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8F1228">
        <w:rPr>
          <w:lang w:val="ru-RU"/>
        </w:rPr>
        <w:t xml:space="preserve">, </w:t>
      </w:r>
      <w:r>
        <w:rPr>
          <w:lang w:val="ru-RU"/>
        </w:rPr>
        <w:t>соответствующих</w:t>
      </w:r>
      <w:r w:rsidRPr="008F1228">
        <w:rPr>
          <w:lang w:val="ru-RU"/>
        </w:rPr>
        <w:t xml:space="preserve"> </w:t>
      </w:r>
      <w:r>
        <w:rPr>
          <w:lang w:val="ru-RU"/>
        </w:rPr>
        <w:t>стандарту</w:t>
      </w:r>
      <w:r w:rsidRPr="008F1228">
        <w:rPr>
          <w:lang w:val="ru-RU"/>
        </w:rPr>
        <w:t xml:space="preserve"> </w:t>
      </w:r>
      <w:r w:rsidR="002079DC">
        <w:t>ST</w:t>
      </w:r>
      <w:r w:rsidR="002079DC" w:rsidRPr="008F1228">
        <w:rPr>
          <w:lang w:val="ru-RU"/>
        </w:rPr>
        <w:t>.96</w:t>
      </w:r>
      <w:r w:rsidR="00915CAC">
        <w:rPr>
          <w:lang w:val="ru-RU"/>
        </w:rPr>
        <w:t>:</w:t>
      </w:r>
      <w:r w:rsidR="008F1228" w:rsidRPr="008F1228">
        <w:rPr>
          <w:lang w:val="ru-RU"/>
        </w:rPr>
        <w:t xml:space="preserve"> </w:t>
      </w:r>
      <w:r w:rsidR="008F1228">
        <w:rPr>
          <w:lang w:val="ru-RU"/>
        </w:rPr>
        <w:t>неверные</w:t>
      </w:r>
      <w:r w:rsidR="008F1228" w:rsidRPr="008F1228">
        <w:rPr>
          <w:lang w:val="ru-RU"/>
        </w:rPr>
        <w:t xml:space="preserve"> </w:t>
      </w:r>
      <w:r w:rsidR="008F1228">
        <w:rPr>
          <w:lang w:val="ru-RU"/>
        </w:rPr>
        <w:t>документы</w:t>
      </w:r>
      <w:r w:rsidR="008F1228" w:rsidRPr="008F1228">
        <w:rPr>
          <w:lang w:val="ru-RU"/>
        </w:rPr>
        <w:t xml:space="preserve">, </w:t>
      </w:r>
      <w:r w:rsidR="008F1228">
        <w:rPr>
          <w:lang w:val="ru-RU"/>
        </w:rPr>
        <w:t>которые</w:t>
      </w:r>
      <w:r w:rsidR="008F1228" w:rsidRPr="008F1228">
        <w:rPr>
          <w:lang w:val="ru-RU"/>
        </w:rPr>
        <w:t xml:space="preserve"> </w:t>
      </w:r>
      <w:r w:rsidR="008F1228">
        <w:rPr>
          <w:lang w:val="ru-RU"/>
        </w:rPr>
        <w:t>не</w:t>
      </w:r>
      <w:r w:rsidR="008F1228" w:rsidRPr="008F1228">
        <w:rPr>
          <w:lang w:val="ru-RU"/>
        </w:rPr>
        <w:t xml:space="preserve"> </w:t>
      </w:r>
      <w:r w:rsidR="008F1228">
        <w:rPr>
          <w:lang w:val="ru-RU"/>
        </w:rPr>
        <w:t>были</w:t>
      </w:r>
      <w:r w:rsidR="008F1228" w:rsidRPr="008F1228">
        <w:rPr>
          <w:lang w:val="ru-RU"/>
        </w:rPr>
        <w:t xml:space="preserve"> </w:t>
      </w:r>
      <w:r w:rsidR="008F1228">
        <w:rPr>
          <w:lang w:val="ru-RU"/>
        </w:rPr>
        <w:t xml:space="preserve">проверены на соответствие компоненту </w:t>
      </w:r>
      <w:proofErr w:type="spellStart"/>
      <w:r w:rsidR="00E357A3" w:rsidRPr="00545634">
        <w:rPr>
          <w:rFonts w:ascii="Courier New" w:hAnsi="Courier New" w:cs="Courier New"/>
        </w:rPr>
        <w:t>PatentPublication</w:t>
      </w:r>
      <w:proofErr w:type="spellEnd"/>
      <w:r w:rsidR="00E357A3" w:rsidRPr="008F1228">
        <w:rPr>
          <w:lang w:val="ru-RU"/>
        </w:rPr>
        <w:t xml:space="preserve"> </w:t>
      </w:r>
      <w:r w:rsidR="007F1B4B">
        <w:rPr>
          <w:lang w:val="ru-RU"/>
        </w:rPr>
        <w:t>на уровне документа и</w:t>
      </w:r>
      <w:r w:rsidR="00EB2B6C" w:rsidRPr="008F1228">
        <w:rPr>
          <w:lang w:val="ru-RU"/>
        </w:rPr>
        <w:t xml:space="preserve"> </w:t>
      </w:r>
      <w:r w:rsidR="007F1B4B">
        <w:rPr>
          <w:lang w:val="ru-RU"/>
        </w:rPr>
        <w:t>непоследовательное использование языковых кодов в иерархии</w:t>
      </w:r>
      <w:r w:rsidR="00E357A3" w:rsidRPr="008F1228">
        <w:rPr>
          <w:lang w:val="ru-RU"/>
        </w:rPr>
        <w:t>;</w:t>
      </w:r>
    </w:p>
    <w:p w14:paraId="7573EC35" w14:textId="5DA6594F" w:rsidR="008E1CE9" w:rsidRPr="004371BF" w:rsidRDefault="004371BF" w:rsidP="00F54467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для</w:t>
      </w:r>
      <w:r w:rsidRPr="004371BF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4371BF">
        <w:rPr>
          <w:lang w:val="ru-RU"/>
        </w:rPr>
        <w:t xml:space="preserve">, </w:t>
      </w:r>
      <w:r>
        <w:rPr>
          <w:lang w:val="ru-RU"/>
        </w:rPr>
        <w:t>соответствующих</w:t>
      </w:r>
      <w:r w:rsidRPr="004371BF">
        <w:rPr>
          <w:lang w:val="ru-RU"/>
        </w:rPr>
        <w:t xml:space="preserve"> </w:t>
      </w:r>
      <w:r>
        <w:rPr>
          <w:lang w:val="ru-RU"/>
        </w:rPr>
        <w:t>стандарту</w:t>
      </w:r>
      <w:r w:rsidRPr="004371BF">
        <w:rPr>
          <w:lang w:val="ru-RU"/>
        </w:rPr>
        <w:t xml:space="preserve"> </w:t>
      </w:r>
      <w:r w:rsidR="002079DC">
        <w:t>ST</w:t>
      </w:r>
      <w:r w:rsidR="002079DC" w:rsidRPr="004371BF">
        <w:rPr>
          <w:lang w:val="ru-RU"/>
        </w:rPr>
        <w:t>.36</w:t>
      </w:r>
      <w:r w:rsidR="00915CAC">
        <w:rPr>
          <w:lang w:val="ru-RU"/>
        </w:rPr>
        <w:t>:</w:t>
      </w:r>
      <w:r w:rsidRPr="004371BF">
        <w:rPr>
          <w:lang w:val="ru-RU"/>
        </w:rPr>
        <w:t xml:space="preserve"> </w:t>
      </w:r>
      <w:r>
        <w:rPr>
          <w:lang w:val="ru-RU"/>
        </w:rPr>
        <w:t>непонимание</w:t>
      </w:r>
      <w:r w:rsidRPr="004371BF">
        <w:rPr>
          <w:lang w:val="ru-RU"/>
        </w:rPr>
        <w:t xml:space="preserve">, </w:t>
      </w:r>
      <w:r>
        <w:rPr>
          <w:lang w:val="ru-RU"/>
        </w:rPr>
        <w:t>что</w:t>
      </w:r>
      <w:r w:rsidRPr="004371BF">
        <w:rPr>
          <w:lang w:val="ru-RU"/>
        </w:rPr>
        <w:t xml:space="preserve"> </w:t>
      </w:r>
      <w:r>
        <w:rPr>
          <w:lang w:val="ru-RU"/>
        </w:rPr>
        <w:t>можно</w:t>
      </w:r>
      <w:r w:rsidRPr="004371BF">
        <w:rPr>
          <w:lang w:val="ru-RU"/>
        </w:rPr>
        <w:t xml:space="preserve"> </w:t>
      </w:r>
      <w:r>
        <w:rPr>
          <w:lang w:val="ru-RU"/>
        </w:rPr>
        <w:t>считать</w:t>
      </w:r>
      <w:r w:rsidRPr="004371BF">
        <w:rPr>
          <w:lang w:val="ru-RU"/>
        </w:rPr>
        <w:t xml:space="preserve"> </w:t>
      </w:r>
      <w:r>
        <w:rPr>
          <w:lang w:val="ru-RU"/>
        </w:rPr>
        <w:t xml:space="preserve">«верным» документом и что является минимальным стандартом при оценке документа в </w:t>
      </w:r>
      <w:r>
        <w:t>XML</w:t>
      </w:r>
      <w:r w:rsidRPr="004371BF">
        <w:rPr>
          <w:lang w:val="ru-RU"/>
        </w:rPr>
        <w:t xml:space="preserve"> </w:t>
      </w:r>
      <w:r>
        <w:rPr>
          <w:lang w:val="ru-RU"/>
        </w:rPr>
        <w:t>на предмет</w:t>
      </w:r>
      <w:r w:rsidRPr="004371BF">
        <w:rPr>
          <w:lang w:val="ru-RU"/>
        </w:rPr>
        <w:t xml:space="preserve"> </w:t>
      </w:r>
      <w:r>
        <w:rPr>
          <w:lang w:val="ru-RU"/>
        </w:rPr>
        <w:t>«приемлемости»</w:t>
      </w:r>
      <w:r w:rsidR="002E7B49" w:rsidRPr="004371BF">
        <w:rPr>
          <w:lang w:val="ru-RU"/>
        </w:rPr>
        <w:t>.</w:t>
      </w:r>
      <w:r w:rsidR="006A789C" w:rsidRPr="004371BF">
        <w:rPr>
          <w:lang w:val="ru-RU"/>
        </w:rPr>
        <w:t xml:space="preserve"> </w:t>
      </w:r>
      <w:r w:rsidR="002E7B49" w:rsidRPr="004371BF">
        <w:rPr>
          <w:lang w:val="ru-RU"/>
        </w:rPr>
        <w:t xml:space="preserve"> </w:t>
      </w:r>
      <w:r>
        <w:rPr>
          <w:lang w:val="ru-RU"/>
        </w:rPr>
        <w:t>Например</w:t>
      </w:r>
      <w:r w:rsidRPr="004371BF">
        <w:rPr>
          <w:lang w:val="ru-RU"/>
        </w:rPr>
        <w:t xml:space="preserve">, </w:t>
      </w:r>
      <w:r>
        <w:rPr>
          <w:lang w:val="ru-RU"/>
        </w:rPr>
        <w:t>нужно</w:t>
      </w:r>
      <w:r w:rsidRPr="004371BF">
        <w:rPr>
          <w:lang w:val="ru-RU"/>
        </w:rPr>
        <w:t xml:space="preserve"> </w:t>
      </w:r>
      <w:r>
        <w:rPr>
          <w:lang w:val="ru-RU"/>
        </w:rPr>
        <w:t>ли</w:t>
      </w:r>
      <w:r w:rsidRPr="004371BF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4371BF">
        <w:rPr>
          <w:lang w:val="ru-RU"/>
        </w:rPr>
        <w:t xml:space="preserve"> </w:t>
      </w:r>
      <w:r>
        <w:rPr>
          <w:lang w:val="ru-RU"/>
        </w:rPr>
        <w:t>модельн</w:t>
      </w:r>
      <w:r w:rsidR="003C6533">
        <w:rPr>
          <w:lang w:val="ru-RU"/>
        </w:rPr>
        <w:t>ое</w:t>
      </w:r>
      <w:r>
        <w:rPr>
          <w:lang w:val="ru-RU"/>
        </w:rPr>
        <w:t xml:space="preserve"> </w:t>
      </w:r>
      <w:r w:rsidR="002E7B49">
        <w:t>DTD</w:t>
      </w:r>
      <w:r w:rsidR="002E7B49" w:rsidRPr="004371BF">
        <w:rPr>
          <w:lang w:val="ru-RU"/>
        </w:rPr>
        <w:t xml:space="preserve"> </w:t>
      </w:r>
      <w:r>
        <w:rPr>
          <w:lang w:val="ru-RU"/>
        </w:rPr>
        <w:t xml:space="preserve">из стандарта </w:t>
      </w:r>
      <w:r w:rsidR="002E7B49">
        <w:t>ST</w:t>
      </w:r>
      <w:r w:rsidR="002E7B49" w:rsidRPr="004371BF">
        <w:rPr>
          <w:lang w:val="ru-RU"/>
        </w:rPr>
        <w:t>.36</w:t>
      </w:r>
      <w:r w:rsidR="009055AF" w:rsidRPr="004371BF">
        <w:rPr>
          <w:lang w:val="ru-RU"/>
        </w:rPr>
        <w:t xml:space="preserve">; </w:t>
      </w:r>
      <w:r>
        <w:rPr>
          <w:lang w:val="ru-RU"/>
        </w:rPr>
        <w:t>и</w:t>
      </w:r>
    </w:p>
    <w:p w14:paraId="14E01F69" w14:textId="1F95345B" w:rsidR="005664AF" w:rsidRPr="00072279" w:rsidRDefault="00915CAC" w:rsidP="00F54467">
      <w:pPr>
        <w:pStyle w:val="ONUME"/>
        <w:numPr>
          <w:ilvl w:val="0"/>
          <w:numId w:val="35"/>
        </w:numPr>
        <w:rPr>
          <w:lang w:val="ru-RU"/>
        </w:rPr>
      </w:pPr>
      <w:r>
        <w:rPr>
          <w:lang w:val="ru-RU"/>
        </w:rPr>
        <w:t>для</w:t>
      </w:r>
      <w:r w:rsidRPr="00072279">
        <w:rPr>
          <w:lang w:val="ru-RU"/>
        </w:rPr>
        <w:t xml:space="preserve"> </w:t>
      </w:r>
      <w:r>
        <w:rPr>
          <w:lang w:val="ru-RU"/>
        </w:rPr>
        <w:t>текстового</w:t>
      </w:r>
      <w:r w:rsidRPr="00072279">
        <w:rPr>
          <w:lang w:val="ru-RU"/>
        </w:rPr>
        <w:t xml:space="preserve"> </w:t>
      </w:r>
      <w:r>
        <w:rPr>
          <w:lang w:val="ru-RU"/>
        </w:rPr>
        <w:t>формата</w:t>
      </w:r>
      <w:r w:rsidRPr="00072279">
        <w:rPr>
          <w:lang w:val="ru-RU"/>
        </w:rPr>
        <w:t xml:space="preserve">: </w:t>
      </w:r>
      <w:r w:rsidR="00072279">
        <w:rPr>
          <w:lang w:val="ru-RU"/>
        </w:rPr>
        <w:t>текст</w:t>
      </w:r>
      <w:r w:rsidR="00072279" w:rsidRPr="00072279">
        <w:rPr>
          <w:lang w:val="ru-RU"/>
        </w:rPr>
        <w:t xml:space="preserve"> </w:t>
      </w:r>
      <w:r w:rsidR="00072279">
        <w:rPr>
          <w:lang w:val="ru-RU"/>
        </w:rPr>
        <w:t>представлен</w:t>
      </w:r>
      <w:r w:rsidR="00072279" w:rsidRPr="00072279">
        <w:rPr>
          <w:lang w:val="ru-RU"/>
        </w:rPr>
        <w:t xml:space="preserve"> </w:t>
      </w:r>
      <w:r w:rsidR="001E7771">
        <w:rPr>
          <w:lang w:val="ru-RU"/>
        </w:rPr>
        <w:t>в</w:t>
      </w:r>
      <w:r w:rsidR="001E7771" w:rsidRPr="00072279">
        <w:rPr>
          <w:lang w:val="ru-RU"/>
        </w:rPr>
        <w:t xml:space="preserve"> </w:t>
      </w:r>
      <w:r w:rsidR="001E7771">
        <w:rPr>
          <w:lang w:val="ru-RU"/>
        </w:rPr>
        <w:t>виде</w:t>
      </w:r>
      <w:r w:rsidR="001E7771" w:rsidRPr="00072279">
        <w:rPr>
          <w:lang w:val="ru-RU"/>
        </w:rPr>
        <w:t xml:space="preserve"> </w:t>
      </w:r>
      <w:r w:rsidR="001E7771">
        <w:rPr>
          <w:lang w:val="ru-RU"/>
        </w:rPr>
        <w:t>строк, а не в виде</w:t>
      </w:r>
      <w:r w:rsidR="00072279" w:rsidRPr="00072279">
        <w:rPr>
          <w:lang w:val="ru-RU"/>
        </w:rPr>
        <w:t xml:space="preserve"> </w:t>
      </w:r>
      <w:r w:rsidR="00072279">
        <w:rPr>
          <w:lang w:val="ru-RU"/>
        </w:rPr>
        <w:t>правильных</w:t>
      </w:r>
      <w:r w:rsidR="00072279" w:rsidRPr="00072279">
        <w:rPr>
          <w:lang w:val="ru-RU"/>
        </w:rPr>
        <w:t xml:space="preserve"> </w:t>
      </w:r>
      <w:r w:rsidR="00072279">
        <w:rPr>
          <w:lang w:val="ru-RU"/>
        </w:rPr>
        <w:t>абзацев</w:t>
      </w:r>
      <w:r w:rsidR="00072279" w:rsidRPr="00072279">
        <w:rPr>
          <w:lang w:val="ru-RU"/>
        </w:rPr>
        <w:t xml:space="preserve">, </w:t>
      </w:r>
      <w:r w:rsidR="00DF5922">
        <w:rPr>
          <w:lang w:val="ru-RU"/>
        </w:rPr>
        <w:t>что затрудняет поиск; библиографические данные представлены в форматах, не соответствующих стандартам ВОИС</w:t>
      </w:r>
      <w:r w:rsidR="009055AF" w:rsidRPr="00072279">
        <w:rPr>
          <w:lang w:val="ru-RU"/>
        </w:rPr>
        <w:t>.</w:t>
      </w:r>
    </w:p>
    <w:p w14:paraId="2497B4C0" w14:textId="0B98842A" w:rsidR="00D9351E" w:rsidRPr="00476C26" w:rsidRDefault="00476C26" w:rsidP="00D9351E">
      <w:pPr>
        <w:pStyle w:val="Heading2"/>
        <w:rPr>
          <w:lang w:val="ru-RU"/>
        </w:rPr>
      </w:pPr>
      <w:r>
        <w:rPr>
          <w:lang w:val="ru-RU"/>
        </w:rPr>
        <w:t>Т</w:t>
      </w:r>
      <w:r w:rsidR="00414819">
        <w:rPr>
          <w:lang w:val="ru-RU"/>
        </w:rPr>
        <w:t>ехническая помощь</w:t>
      </w:r>
    </w:p>
    <w:p w14:paraId="0E9ACE67" w14:textId="07EA2FB5" w:rsidR="00BB6B79" w:rsidRPr="000951A4" w:rsidRDefault="00F17A69" w:rsidP="0025467B">
      <w:pPr>
        <w:spacing w:after="220"/>
        <w:rPr>
          <w:lang w:val="ru-RU"/>
        </w:rPr>
      </w:pPr>
      <w:r>
        <w:fldChar w:fldCharType="begin"/>
      </w:r>
      <w:r w:rsidRPr="009602C7">
        <w:rPr>
          <w:lang w:val="ru-RU"/>
        </w:rPr>
        <w:instrText xml:space="preserve"> </w:instrText>
      </w:r>
      <w:r>
        <w:instrText>AUTONUM</w:instrText>
      </w:r>
      <w:r w:rsidRPr="009602C7">
        <w:rPr>
          <w:lang w:val="ru-RU"/>
        </w:rPr>
        <w:instrText xml:space="preserve">  </w:instrText>
      </w:r>
      <w:r>
        <w:fldChar w:fldCharType="end"/>
      </w:r>
      <w:r w:rsidRPr="009602C7">
        <w:rPr>
          <w:lang w:val="ru-RU"/>
        </w:rPr>
        <w:tab/>
      </w:r>
      <w:r w:rsidR="009602C7">
        <w:rPr>
          <w:lang w:val="ru-RU"/>
        </w:rPr>
        <w:t>Стремясь</w:t>
      </w:r>
      <w:r w:rsidR="009602C7" w:rsidRPr="009602C7">
        <w:rPr>
          <w:lang w:val="ru-RU"/>
        </w:rPr>
        <w:t xml:space="preserve"> </w:t>
      </w:r>
      <w:r w:rsidR="00BD3936">
        <w:rPr>
          <w:lang w:val="ru-RU"/>
        </w:rPr>
        <w:t xml:space="preserve">помочь в решении </w:t>
      </w:r>
      <w:r w:rsidR="002559C1">
        <w:rPr>
          <w:lang w:val="ru-RU"/>
        </w:rPr>
        <w:t>хотя бы некоторых из</w:t>
      </w:r>
      <w:r w:rsidR="00BD3936">
        <w:rPr>
          <w:lang w:val="ru-RU"/>
        </w:rPr>
        <w:t xml:space="preserve"> указанных выше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проблем</w:t>
      </w:r>
      <w:r w:rsidR="009602C7" w:rsidRPr="009602C7">
        <w:rPr>
          <w:lang w:val="ru-RU"/>
        </w:rPr>
        <w:t xml:space="preserve">, </w:t>
      </w:r>
      <w:r w:rsidR="009602C7">
        <w:rPr>
          <w:lang w:val="ru-RU"/>
        </w:rPr>
        <w:t>Международное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бюро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оказывает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техническую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помощь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ведомствам, нуждающимся в поддержке</w:t>
      </w:r>
      <w:r w:rsidR="00350C67" w:rsidRPr="009602C7">
        <w:rPr>
          <w:lang w:val="ru-RU"/>
        </w:rPr>
        <w:t>.</w:t>
      </w:r>
      <w:r w:rsidR="006A789C" w:rsidRPr="009602C7">
        <w:rPr>
          <w:lang w:val="ru-RU"/>
        </w:rPr>
        <w:t xml:space="preserve"> </w:t>
      </w:r>
      <w:r w:rsidR="00350C67" w:rsidRPr="009602C7">
        <w:rPr>
          <w:lang w:val="ru-RU"/>
        </w:rPr>
        <w:t xml:space="preserve"> </w:t>
      </w:r>
      <w:r w:rsidR="00CF7D29">
        <w:rPr>
          <w:lang w:val="ru-RU"/>
        </w:rPr>
        <w:t xml:space="preserve">Инструмент </w:t>
      </w:r>
      <w:r w:rsidR="00350C67" w:rsidRPr="009602C7">
        <w:t>WIPO</w:t>
      </w:r>
      <w:r w:rsidR="00350C67" w:rsidRPr="009602C7">
        <w:rPr>
          <w:lang w:val="ru-RU"/>
        </w:rPr>
        <w:t xml:space="preserve"> </w:t>
      </w:r>
      <w:r w:rsidR="00350C67" w:rsidRPr="009602C7">
        <w:t>OCR</w:t>
      </w:r>
      <w:r w:rsidR="00350C67" w:rsidRPr="009602C7">
        <w:rPr>
          <w:lang w:val="ru-RU"/>
        </w:rPr>
        <w:t xml:space="preserve"> </w:t>
      </w:r>
      <w:r w:rsidR="009602C7">
        <w:rPr>
          <w:lang w:val="ru-RU"/>
        </w:rPr>
        <w:t>помогает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создавать</w:t>
      </w:r>
      <w:r w:rsidR="009602C7" w:rsidRPr="009602C7">
        <w:rPr>
          <w:lang w:val="ru-RU"/>
        </w:rPr>
        <w:t xml:space="preserve"> </w:t>
      </w:r>
      <w:r w:rsidR="009602C7">
        <w:rPr>
          <w:lang w:val="ru-RU"/>
        </w:rPr>
        <w:t>Х</w:t>
      </w:r>
      <w:r w:rsidR="009602C7">
        <w:t>ML</w:t>
      </w:r>
      <w:r w:rsidR="009602C7" w:rsidRPr="009602C7">
        <w:rPr>
          <w:lang w:val="ru-RU"/>
        </w:rPr>
        <w:t>-</w:t>
      </w:r>
      <w:r w:rsidR="009602C7">
        <w:rPr>
          <w:lang w:val="ru-RU"/>
        </w:rPr>
        <w:t>документы</w:t>
      </w:r>
      <w:r w:rsidR="009602C7" w:rsidRPr="009602C7">
        <w:rPr>
          <w:lang w:val="ru-RU"/>
        </w:rPr>
        <w:t xml:space="preserve">, </w:t>
      </w:r>
      <w:r w:rsidR="009602C7">
        <w:rPr>
          <w:lang w:val="ru-RU"/>
        </w:rPr>
        <w:t xml:space="preserve">соответствующие стандарту </w:t>
      </w:r>
      <w:r w:rsidR="00350C67" w:rsidRPr="00350C67">
        <w:t>ST</w:t>
      </w:r>
      <w:r w:rsidR="00350C67" w:rsidRPr="009602C7">
        <w:rPr>
          <w:lang w:val="ru-RU"/>
        </w:rPr>
        <w:t>.36</w:t>
      </w:r>
      <w:r w:rsidR="009602C7">
        <w:rPr>
          <w:lang w:val="ru-RU"/>
        </w:rPr>
        <w:t xml:space="preserve">, на основе </w:t>
      </w:r>
      <w:r w:rsidR="009602C7">
        <w:t>PDF</w:t>
      </w:r>
      <w:r w:rsidR="009602C7">
        <w:rPr>
          <w:lang w:val="ru-RU"/>
        </w:rPr>
        <w:t>-файлов с изображениями и возможностью поиска по тексту и закладками</w:t>
      </w:r>
      <w:r w:rsidR="00350C67" w:rsidRPr="009602C7">
        <w:rPr>
          <w:lang w:val="ru-RU"/>
        </w:rPr>
        <w:t>.</w:t>
      </w:r>
      <w:r w:rsidR="006A789C" w:rsidRPr="009602C7">
        <w:rPr>
          <w:lang w:val="ru-RU"/>
        </w:rPr>
        <w:t xml:space="preserve"> </w:t>
      </w:r>
      <w:r w:rsidR="00350C67" w:rsidRPr="009602C7">
        <w:rPr>
          <w:lang w:val="ru-RU"/>
        </w:rPr>
        <w:t xml:space="preserve"> </w:t>
      </w:r>
      <w:r w:rsidR="001A1459">
        <w:rPr>
          <w:lang w:val="ru-RU"/>
        </w:rPr>
        <w:t>Однако</w:t>
      </w:r>
      <w:r w:rsidR="001A1459" w:rsidRPr="000951A4">
        <w:rPr>
          <w:lang w:val="ru-RU"/>
        </w:rPr>
        <w:t xml:space="preserve"> </w:t>
      </w:r>
      <w:r w:rsidR="001A1459">
        <w:rPr>
          <w:lang w:val="ru-RU"/>
        </w:rPr>
        <w:t>до</w:t>
      </w:r>
      <w:r w:rsidR="001A1459" w:rsidRPr="000951A4">
        <w:rPr>
          <w:lang w:val="ru-RU"/>
        </w:rPr>
        <w:t xml:space="preserve"> </w:t>
      </w:r>
      <w:r w:rsidR="001A1459">
        <w:rPr>
          <w:lang w:val="ru-RU"/>
        </w:rPr>
        <w:t>сведения</w:t>
      </w:r>
      <w:r w:rsidR="001A1459" w:rsidRPr="000951A4">
        <w:rPr>
          <w:lang w:val="ru-RU"/>
        </w:rPr>
        <w:t xml:space="preserve"> </w:t>
      </w:r>
      <w:r w:rsidR="001A1459">
        <w:rPr>
          <w:lang w:val="ru-RU"/>
        </w:rPr>
        <w:t>КСВ</w:t>
      </w:r>
      <w:r w:rsidR="001A1459" w:rsidRPr="000951A4">
        <w:rPr>
          <w:lang w:val="ru-RU"/>
        </w:rPr>
        <w:t xml:space="preserve"> </w:t>
      </w:r>
      <w:r w:rsidR="001A1459">
        <w:rPr>
          <w:lang w:val="ru-RU"/>
        </w:rPr>
        <w:t>доводится</w:t>
      </w:r>
      <w:r w:rsidR="001A1459" w:rsidRPr="000951A4">
        <w:rPr>
          <w:lang w:val="ru-RU"/>
        </w:rPr>
        <w:t xml:space="preserve">, </w:t>
      </w:r>
      <w:r w:rsidR="001A1459">
        <w:rPr>
          <w:lang w:val="ru-RU"/>
        </w:rPr>
        <w:t>что</w:t>
      </w:r>
      <w:r w:rsidR="001A1459" w:rsidRPr="000951A4">
        <w:rPr>
          <w:lang w:val="ru-RU"/>
        </w:rPr>
        <w:t xml:space="preserve"> </w:t>
      </w:r>
      <w:r w:rsidR="001A1459">
        <w:rPr>
          <w:lang w:val="ru-RU"/>
        </w:rPr>
        <w:t>этот</w:t>
      </w:r>
      <w:r w:rsidR="001A1459" w:rsidRPr="000951A4">
        <w:rPr>
          <w:lang w:val="ru-RU"/>
        </w:rPr>
        <w:t xml:space="preserve"> </w:t>
      </w:r>
      <w:r w:rsidR="001A1459">
        <w:rPr>
          <w:lang w:val="ru-RU"/>
        </w:rPr>
        <w:t>инструмент</w:t>
      </w:r>
      <w:r w:rsidR="000951A4" w:rsidRPr="000951A4">
        <w:rPr>
          <w:lang w:val="ru-RU"/>
        </w:rPr>
        <w:t xml:space="preserve"> </w:t>
      </w:r>
      <w:r w:rsidR="000951A4">
        <w:rPr>
          <w:lang w:val="ru-RU"/>
        </w:rPr>
        <w:t>не</w:t>
      </w:r>
      <w:r w:rsidR="000951A4" w:rsidRPr="000951A4">
        <w:rPr>
          <w:lang w:val="ru-RU"/>
        </w:rPr>
        <w:t xml:space="preserve"> </w:t>
      </w:r>
      <w:r w:rsidR="000951A4">
        <w:rPr>
          <w:lang w:val="ru-RU"/>
        </w:rPr>
        <w:t>поддерживает</w:t>
      </w:r>
      <w:r w:rsidR="000951A4" w:rsidRPr="000951A4">
        <w:rPr>
          <w:lang w:val="ru-RU"/>
        </w:rPr>
        <w:t xml:space="preserve"> </w:t>
      </w:r>
      <w:r w:rsidR="000951A4">
        <w:rPr>
          <w:lang w:val="ru-RU"/>
        </w:rPr>
        <w:t xml:space="preserve">функцию поиска и разметки номера формулы изобретения и </w:t>
      </w:r>
      <w:r w:rsidR="00227D99">
        <w:rPr>
          <w:lang w:val="ru-RU"/>
        </w:rPr>
        <w:t xml:space="preserve">воспринимает таблицы и сложные химические и математические формулы как вставленные </w:t>
      </w:r>
      <w:r w:rsidR="005B1A7B">
        <w:rPr>
          <w:lang w:val="ru-RU"/>
        </w:rPr>
        <w:t>рисунки</w:t>
      </w:r>
      <w:r w:rsidR="00350C67" w:rsidRPr="000951A4">
        <w:rPr>
          <w:lang w:val="ru-RU"/>
        </w:rPr>
        <w:t>.</w:t>
      </w:r>
    </w:p>
    <w:p w14:paraId="63ED070E" w14:textId="46F9AE69" w:rsidR="00BB6B79" w:rsidRPr="008D6CE1" w:rsidRDefault="00A361FE" w:rsidP="0025467B">
      <w:pPr>
        <w:spacing w:after="220"/>
        <w:rPr>
          <w:lang w:val="ru-RU"/>
        </w:rPr>
      </w:pPr>
      <w:r>
        <w:fldChar w:fldCharType="begin"/>
      </w:r>
      <w:r w:rsidRPr="00CF7D29">
        <w:rPr>
          <w:lang w:val="ru-RU"/>
        </w:rPr>
        <w:instrText xml:space="preserve"> </w:instrText>
      </w:r>
      <w:r>
        <w:instrText>AUTONUM</w:instrText>
      </w:r>
      <w:r w:rsidRPr="00CF7D29">
        <w:rPr>
          <w:lang w:val="ru-RU"/>
        </w:rPr>
        <w:instrText xml:space="preserve">  </w:instrText>
      </w:r>
      <w:r>
        <w:fldChar w:fldCharType="end"/>
      </w:r>
      <w:r w:rsidRPr="00CF7D29">
        <w:rPr>
          <w:lang w:val="ru-RU"/>
        </w:rPr>
        <w:tab/>
      </w:r>
      <w:r w:rsidR="00CF7D29">
        <w:rPr>
          <w:lang w:val="ru-RU"/>
        </w:rPr>
        <w:t>Инструмент</w:t>
      </w:r>
      <w:r w:rsidR="00CF7D29" w:rsidRPr="00CF7D29">
        <w:rPr>
          <w:lang w:val="ru-RU"/>
        </w:rPr>
        <w:t xml:space="preserve"> </w:t>
      </w:r>
      <w:r w:rsidR="00BB6B79" w:rsidRPr="00CF7D29">
        <w:t>WIPO</w:t>
      </w:r>
      <w:r w:rsidR="00BB6B79" w:rsidRPr="00CF7D29">
        <w:rPr>
          <w:lang w:val="ru-RU"/>
        </w:rPr>
        <w:t xml:space="preserve"> </w:t>
      </w:r>
      <w:r w:rsidR="00BB6B79" w:rsidRPr="00CF7D29">
        <w:t>Publish</w:t>
      </w:r>
      <w:r w:rsidR="00BB6B79" w:rsidRPr="00CF7D29">
        <w:rPr>
          <w:lang w:val="ru-RU"/>
        </w:rPr>
        <w:t xml:space="preserve"> </w:t>
      </w:r>
      <w:r w:rsidR="00CF7D29">
        <w:rPr>
          <w:lang w:val="ru-RU"/>
        </w:rPr>
        <w:t>позволяет</w:t>
      </w:r>
      <w:r w:rsidR="00CF7D29" w:rsidRPr="00CF7D29">
        <w:rPr>
          <w:lang w:val="ru-RU"/>
        </w:rPr>
        <w:t xml:space="preserve"> </w:t>
      </w:r>
      <w:r w:rsidR="00CF7D29">
        <w:rPr>
          <w:lang w:val="ru-RU"/>
        </w:rPr>
        <w:t>ведомствам</w:t>
      </w:r>
      <w:r w:rsidR="00CF7D29" w:rsidRPr="00CF7D29">
        <w:rPr>
          <w:lang w:val="ru-RU"/>
        </w:rPr>
        <w:t xml:space="preserve"> </w:t>
      </w:r>
      <w:r w:rsidR="00CF7D29">
        <w:rPr>
          <w:lang w:val="ru-RU"/>
        </w:rPr>
        <w:t>извлекать</w:t>
      </w:r>
      <w:r w:rsidR="00CF7D29" w:rsidRPr="00CF7D29">
        <w:rPr>
          <w:lang w:val="ru-RU"/>
        </w:rPr>
        <w:t xml:space="preserve"> </w:t>
      </w:r>
      <w:r w:rsidR="00CF7D29">
        <w:rPr>
          <w:lang w:val="ru-RU"/>
        </w:rPr>
        <w:t>данные</w:t>
      </w:r>
      <w:r w:rsidR="00CF7D29" w:rsidRPr="00CF7D29">
        <w:rPr>
          <w:lang w:val="ru-RU"/>
        </w:rPr>
        <w:t xml:space="preserve"> </w:t>
      </w:r>
      <w:r w:rsidR="00CF7D29">
        <w:rPr>
          <w:lang w:val="ru-RU"/>
        </w:rPr>
        <w:t>в</w:t>
      </w:r>
      <w:r w:rsidR="00CF7D29" w:rsidRPr="00CF7D29">
        <w:rPr>
          <w:lang w:val="ru-RU"/>
        </w:rPr>
        <w:t xml:space="preserve"> </w:t>
      </w:r>
      <w:r w:rsidR="00CF7D29">
        <w:rPr>
          <w:lang w:val="ru-RU"/>
        </w:rPr>
        <w:t xml:space="preserve">формате стандарта </w:t>
      </w:r>
      <w:r w:rsidR="00CF7D29">
        <w:t>ST</w:t>
      </w:r>
      <w:r w:rsidR="00CF7D29" w:rsidRPr="00CF7D29">
        <w:rPr>
          <w:lang w:val="ru-RU"/>
        </w:rPr>
        <w:t xml:space="preserve">.36 </w:t>
      </w:r>
      <w:r w:rsidR="00CF7D29">
        <w:rPr>
          <w:lang w:val="ru-RU"/>
        </w:rPr>
        <w:t>и</w:t>
      </w:r>
      <w:r w:rsidR="00CF7D29" w:rsidRPr="00CF7D29">
        <w:rPr>
          <w:lang w:val="ru-RU"/>
        </w:rPr>
        <w:t xml:space="preserve"> </w:t>
      </w:r>
      <w:r w:rsidR="00CF7D29">
        <w:rPr>
          <w:lang w:val="ru-RU"/>
        </w:rPr>
        <w:t>контролировать</w:t>
      </w:r>
      <w:r w:rsidR="00CF7D29" w:rsidRPr="00CF7D29">
        <w:rPr>
          <w:lang w:val="ru-RU"/>
        </w:rPr>
        <w:t xml:space="preserve"> </w:t>
      </w:r>
      <w:r w:rsidR="00CF7D29">
        <w:rPr>
          <w:lang w:val="ru-RU"/>
        </w:rPr>
        <w:t>их качество, причем уже скоро в результате перехода на новые технологии данные, получаемые на выходе, будут соответствовать стандарту</w:t>
      </w:r>
      <w:r w:rsidR="00AE4A50" w:rsidRPr="00CF7D29">
        <w:rPr>
          <w:lang w:val="ru-RU"/>
        </w:rPr>
        <w:t xml:space="preserve"> </w:t>
      </w:r>
      <w:r w:rsidR="00AE4A50">
        <w:t>ST</w:t>
      </w:r>
      <w:r w:rsidR="00AE4A50" w:rsidRPr="00CF7D29">
        <w:rPr>
          <w:lang w:val="ru-RU"/>
        </w:rPr>
        <w:t>.96</w:t>
      </w:r>
      <w:r w:rsidR="00BB6B79" w:rsidRPr="00CF7D29">
        <w:rPr>
          <w:lang w:val="ru-RU"/>
        </w:rPr>
        <w:t>.</w:t>
      </w:r>
      <w:r w:rsidR="006A789C" w:rsidRPr="00CF7D29">
        <w:rPr>
          <w:lang w:val="ru-RU"/>
        </w:rPr>
        <w:t xml:space="preserve"> </w:t>
      </w:r>
      <w:r w:rsidR="00BB6B79" w:rsidRPr="00CF7D29">
        <w:rPr>
          <w:lang w:val="ru-RU"/>
        </w:rPr>
        <w:t xml:space="preserve"> </w:t>
      </w:r>
      <w:r w:rsidR="00C104C6">
        <w:rPr>
          <w:lang w:val="ru-RU"/>
        </w:rPr>
        <w:t>Это</w:t>
      </w:r>
      <w:r w:rsidR="00C104C6" w:rsidRPr="00C104C6">
        <w:rPr>
          <w:lang w:val="ru-RU"/>
        </w:rPr>
        <w:t xml:space="preserve"> </w:t>
      </w:r>
      <w:r w:rsidR="00C104C6">
        <w:rPr>
          <w:lang w:val="ru-RU"/>
        </w:rPr>
        <w:t>облегчит</w:t>
      </w:r>
      <w:r w:rsidR="00C104C6" w:rsidRPr="00C104C6">
        <w:rPr>
          <w:lang w:val="ru-RU"/>
        </w:rPr>
        <w:t xml:space="preserve"> </w:t>
      </w:r>
      <w:r w:rsidR="00C104C6">
        <w:rPr>
          <w:lang w:val="ru-RU"/>
        </w:rPr>
        <w:t>обмен</w:t>
      </w:r>
      <w:r w:rsidR="00C104C6" w:rsidRPr="00C104C6">
        <w:rPr>
          <w:lang w:val="ru-RU"/>
        </w:rPr>
        <w:t xml:space="preserve"> </w:t>
      </w:r>
      <w:r w:rsidR="00C104C6">
        <w:rPr>
          <w:lang w:val="ru-RU"/>
        </w:rPr>
        <w:t>материалами</w:t>
      </w:r>
      <w:r w:rsidR="00C104C6" w:rsidRPr="00C104C6">
        <w:rPr>
          <w:lang w:val="ru-RU"/>
        </w:rPr>
        <w:t xml:space="preserve"> </w:t>
      </w:r>
      <w:r w:rsidR="00C104C6">
        <w:rPr>
          <w:lang w:val="ru-RU"/>
        </w:rPr>
        <w:t>бюллетеней</w:t>
      </w:r>
      <w:r w:rsidR="00C104C6" w:rsidRPr="00C104C6">
        <w:rPr>
          <w:lang w:val="ru-RU"/>
        </w:rPr>
        <w:t xml:space="preserve"> </w:t>
      </w:r>
      <w:r w:rsidR="00C104C6">
        <w:rPr>
          <w:lang w:val="ru-RU"/>
        </w:rPr>
        <w:t>для</w:t>
      </w:r>
      <w:r w:rsidR="00C104C6" w:rsidRPr="00C104C6">
        <w:rPr>
          <w:lang w:val="ru-RU"/>
        </w:rPr>
        <w:t xml:space="preserve"> </w:t>
      </w:r>
      <w:r w:rsidR="00C104C6">
        <w:rPr>
          <w:lang w:val="ru-RU"/>
        </w:rPr>
        <w:t>многих ведомств ИС</w:t>
      </w:r>
      <w:r w:rsidR="00BB6B79" w:rsidRPr="00C104C6">
        <w:rPr>
          <w:lang w:val="ru-RU"/>
        </w:rPr>
        <w:t>.</w:t>
      </w:r>
      <w:r w:rsidR="006A789C" w:rsidRPr="00C104C6">
        <w:rPr>
          <w:lang w:val="ru-RU"/>
        </w:rPr>
        <w:t xml:space="preserve"> </w:t>
      </w:r>
      <w:r w:rsidR="00BB6B79" w:rsidRPr="00C104C6">
        <w:rPr>
          <w:lang w:val="ru-RU"/>
        </w:rPr>
        <w:t xml:space="preserve"> </w:t>
      </w:r>
      <w:r w:rsidR="00C608D3">
        <w:rPr>
          <w:lang w:val="ru-RU"/>
        </w:rPr>
        <w:t>В</w:t>
      </w:r>
      <w:r w:rsidR="00AE4A50" w:rsidRPr="00894219">
        <w:rPr>
          <w:lang w:val="ru-RU"/>
        </w:rPr>
        <w:t xml:space="preserve"> 2025</w:t>
      </w:r>
      <w:r w:rsidR="00B36D59">
        <w:rPr>
          <w:lang w:val="ru-RU"/>
        </w:rPr>
        <w:t> </w:t>
      </w:r>
      <w:r w:rsidR="00C608D3">
        <w:rPr>
          <w:lang w:val="ru-RU"/>
        </w:rPr>
        <w:t>году</w:t>
      </w:r>
      <w:r w:rsidR="00BB6B79" w:rsidRPr="00894219">
        <w:rPr>
          <w:lang w:val="ru-RU"/>
        </w:rPr>
        <w:t xml:space="preserve"> </w:t>
      </w:r>
      <w:r w:rsidR="00894219">
        <w:rPr>
          <w:lang w:val="ru-RU"/>
        </w:rPr>
        <w:t>Международное</w:t>
      </w:r>
      <w:r w:rsidR="00894219" w:rsidRPr="00894219">
        <w:rPr>
          <w:lang w:val="ru-RU"/>
        </w:rPr>
        <w:t xml:space="preserve"> </w:t>
      </w:r>
      <w:r w:rsidR="00894219">
        <w:rPr>
          <w:lang w:val="ru-RU"/>
        </w:rPr>
        <w:t>бюро</w:t>
      </w:r>
      <w:r w:rsidR="00894219" w:rsidRPr="00894219">
        <w:rPr>
          <w:lang w:val="ru-RU"/>
        </w:rPr>
        <w:t xml:space="preserve"> </w:t>
      </w:r>
      <w:r w:rsidR="00894219">
        <w:rPr>
          <w:lang w:val="ru-RU"/>
        </w:rPr>
        <w:t>добавило</w:t>
      </w:r>
      <w:r w:rsidR="00894219" w:rsidRPr="00894219">
        <w:rPr>
          <w:lang w:val="ru-RU"/>
        </w:rPr>
        <w:t xml:space="preserve"> </w:t>
      </w:r>
      <w:r w:rsidR="00C626DE">
        <w:rPr>
          <w:lang w:val="ru-RU"/>
        </w:rPr>
        <w:t>в архитектуру функции</w:t>
      </w:r>
      <w:r w:rsidR="00894219" w:rsidRPr="00894219">
        <w:rPr>
          <w:lang w:val="ru-RU"/>
        </w:rPr>
        <w:t xml:space="preserve">, </w:t>
      </w:r>
      <w:r w:rsidR="00894219">
        <w:rPr>
          <w:lang w:val="ru-RU"/>
        </w:rPr>
        <w:t>позволяющие</w:t>
      </w:r>
      <w:r w:rsidR="00894219" w:rsidRPr="00894219">
        <w:rPr>
          <w:lang w:val="ru-RU"/>
        </w:rPr>
        <w:t xml:space="preserve"> </w:t>
      </w:r>
      <w:r w:rsidR="00894219">
        <w:rPr>
          <w:lang w:val="ru-RU"/>
        </w:rPr>
        <w:t>ведомствам</w:t>
      </w:r>
      <w:r w:rsidR="00894219" w:rsidRPr="00894219">
        <w:rPr>
          <w:lang w:val="ru-RU"/>
        </w:rPr>
        <w:t xml:space="preserve">, </w:t>
      </w:r>
      <w:r w:rsidR="00894219">
        <w:rPr>
          <w:lang w:val="ru-RU"/>
        </w:rPr>
        <w:t>применяющим требования минимума документации РСТ, извлекать патентные документы</w:t>
      </w:r>
      <w:r w:rsidR="00BB6B79" w:rsidRPr="00894219">
        <w:rPr>
          <w:lang w:val="ru-RU"/>
        </w:rPr>
        <w:t>.</w:t>
      </w:r>
      <w:r w:rsidR="006A789C" w:rsidRPr="00894219">
        <w:rPr>
          <w:lang w:val="ru-RU"/>
        </w:rPr>
        <w:t xml:space="preserve"> </w:t>
      </w:r>
      <w:r w:rsidR="00BB6B79" w:rsidRPr="00894219">
        <w:rPr>
          <w:lang w:val="ru-RU"/>
        </w:rPr>
        <w:t xml:space="preserve"> </w:t>
      </w:r>
      <w:r w:rsidR="00542712">
        <w:rPr>
          <w:lang w:val="ru-RU"/>
        </w:rPr>
        <w:t>Пилотный</w:t>
      </w:r>
      <w:r w:rsidR="00542712" w:rsidRPr="00542712">
        <w:rPr>
          <w:lang w:val="ru-RU"/>
        </w:rPr>
        <w:t xml:space="preserve"> </w:t>
      </w:r>
      <w:r w:rsidR="00542712">
        <w:rPr>
          <w:lang w:val="ru-RU"/>
        </w:rPr>
        <w:t>проект</w:t>
      </w:r>
      <w:r w:rsidR="008D6CE1">
        <w:rPr>
          <w:lang w:val="ru-RU"/>
        </w:rPr>
        <w:t xml:space="preserve"> был</w:t>
      </w:r>
      <w:r w:rsidR="00542712" w:rsidRPr="00542712">
        <w:rPr>
          <w:lang w:val="ru-RU"/>
        </w:rPr>
        <w:t xml:space="preserve"> </w:t>
      </w:r>
      <w:r w:rsidR="00542712">
        <w:rPr>
          <w:lang w:val="ru-RU"/>
        </w:rPr>
        <w:t>благополучно</w:t>
      </w:r>
      <w:r w:rsidR="00542712" w:rsidRPr="00542712">
        <w:rPr>
          <w:lang w:val="ru-RU"/>
        </w:rPr>
        <w:t xml:space="preserve"> </w:t>
      </w:r>
      <w:r w:rsidR="00542712">
        <w:rPr>
          <w:lang w:val="ru-RU"/>
        </w:rPr>
        <w:t>заверш</w:t>
      </w:r>
      <w:r w:rsidR="008D6CE1">
        <w:rPr>
          <w:lang w:val="ru-RU"/>
        </w:rPr>
        <w:t>ен</w:t>
      </w:r>
      <w:r w:rsidR="00542712" w:rsidRPr="00542712">
        <w:rPr>
          <w:lang w:val="ru-RU"/>
        </w:rPr>
        <w:t xml:space="preserve"> </w:t>
      </w:r>
      <w:r w:rsidR="00542712">
        <w:rPr>
          <w:lang w:val="ru-RU"/>
        </w:rPr>
        <w:t>в Ведомстве интеллектуальной собственности Филиппин</w:t>
      </w:r>
      <w:r w:rsidR="00BB6B79" w:rsidRPr="00542712">
        <w:rPr>
          <w:lang w:val="ru-RU"/>
        </w:rPr>
        <w:t>.</w:t>
      </w:r>
      <w:r w:rsidR="006A789C" w:rsidRPr="00542712">
        <w:rPr>
          <w:lang w:val="ru-RU"/>
        </w:rPr>
        <w:t xml:space="preserve"> </w:t>
      </w:r>
      <w:r w:rsidR="00BB6B79" w:rsidRPr="00542712">
        <w:rPr>
          <w:lang w:val="ru-RU"/>
        </w:rPr>
        <w:t xml:space="preserve"> </w:t>
      </w:r>
      <w:r w:rsidR="008D6CE1">
        <w:rPr>
          <w:lang w:val="ru-RU"/>
        </w:rPr>
        <w:t>Аналогичная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инициатива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может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быть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реализована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и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в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других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патентных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ведомствах</w:t>
      </w:r>
      <w:r w:rsidR="008D6CE1" w:rsidRPr="008D6CE1">
        <w:rPr>
          <w:lang w:val="ru-RU"/>
        </w:rPr>
        <w:t xml:space="preserve">, </w:t>
      </w:r>
      <w:r w:rsidR="008D6CE1">
        <w:rPr>
          <w:lang w:val="ru-RU"/>
        </w:rPr>
        <w:t>чьи</w:t>
      </w:r>
      <w:r w:rsidR="008D6CE1" w:rsidRPr="008D6CE1">
        <w:rPr>
          <w:lang w:val="ru-RU"/>
        </w:rPr>
        <w:t xml:space="preserve"> </w:t>
      </w:r>
      <w:r w:rsidR="008D6CE1">
        <w:rPr>
          <w:lang w:val="ru-RU"/>
        </w:rPr>
        <w:t>фонды входят в состав минимальной документации РСТ; все заинтересованные ведомства могут обратиться по этому вопросу в Международное бюро</w:t>
      </w:r>
      <w:r w:rsidR="00BB6B79" w:rsidRPr="008D6CE1">
        <w:rPr>
          <w:lang w:val="ru-RU"/>
        </w:rPr>
        <w:t>.</w:t>
      </w:r>
    </w:p>
    <w:p w14:paraId="3BC8A9FC" w14:textId="79F22452" w:rsidR="00B9331C" w:rsidRPr="007F12B5" w:rsidRDefault="007D4F63" w:rsidP="0025467B">
      <w:pPr>
        <w:spacing w:after="220"/>
        <w:rPr>
          <w:lang w:val="ru-RU"/>
        </w:rPr>
      </w:pPr>
      <w:r>
        <w:fldChar w:fldCharType="begin"/>
      </w:r>
      <w:r w:rsidRPr="006F141C">
        <w:rPr>
          <w:lang w:val="ru-RU"/>
        </w:rPr>
        <w:instrText xml:space="preserve"> </w:instrText>
      </w:r>
      <w:r>
        <w:instrText>AUTONUM</w:instrText>
      </w:r>
      <w:r w:rsidRPr="006F141C">
        <w:rPr>
          <w:lang w:val="ru-RU"/>
        </w:rPr>
        <w:instrText xml:space="preserve">  </w:instrText>
      </w:r>
      <w:r>
        <w:fldChar w:fldCharType="end"/>
      </w:r>
      <w:r w:rsidRPr="006F141C">
        <w:rPr>
          <w:lang w:val="ru-RU"/>
        </w:rPr>
        <w:tab/>
      </w:r>
      <w:r w:rsidR="006F141C">
        <w:rPr>
          <w:lang w:val="ru-RU"/>
        </w:rPr>
        <w:t>Более</w:t>
      </w:r>
      <w:r w:rsidR="006F141C" w:rsidRPr="006F141C">
        <w:rPr>
          <w:lang w:val="ru-RU"/>
        </w:rPr>
        <w:t xml:space="preserve"> </w:t>
      </w:r>
      <w:r w:rsidR="006F141C">
        <w:rPr>
          <w:lang w:val="ru-RU"/>
        </w:rPr>
        <w:t>того</w:t>
      </w:r>
      <w:r w:rsidR="006F141C" w:rsidRPr="006F141C">
        <w:rPr>
          <w:lang w:val="ru-RU"/>
        </w:rPr>
        <w:t xml:space="preserve">, </w:t>
      </w:r>
      <w:r w:rsidR="006F141C">
        <w:rPr>
          <w:lang w:val="ru-RU"/>
        </w:rPr>
        <w:t>Международное</w:t>
      </w:r>
      <w:r w:rsidR="006F141C" w:rsidRPr="006F141C">
        <w:rPr>
          <w:lang w:val="ru-RU"/>
        </w:rPr>
        <w:t xml:space="preserve"> </w:t>
      </w:r>
      <w:r w:rsidR="006F141C">
        <w:rPr>
          <w:lang w:val="ru-RU"/>
        </w:rPr>
        <w:t>бюро</w:t>
      </w:r>
      <w:r w:rsidR="006F141C" w:rsidRPr="006F141C">
        <w:rPr>
          <w:lang w:val="ru-RU"/>
        </w:rPr>
        <w:t xml:space="preserve"> </w:t>
      </w:r>
      <w:r w:rsidR="006F141C">
        <w:rPr>
          <w:lang w:val="ru-RU"/>
        </w:rPr>
        <w:t>оказывает</w:t>
      </w:r>
      <w:r w:rsidR="006F141C" w:rsidRPr="006F141C">
        <w:rPr>
          <w:lang w:val="ru-RU"/>
        </w:rPr>
        <w:t xml:space="preserve"> </w:t>
      </w:r>
      <w:r w:rsidR="006F141C">
        <w:rPr>
          <w:lang w:val="ru-RU"/>
        </w:rPr>
        <w:t>непосредственную</w:t>
      </w:r>
      <w:r w:rsidR="006F141C" w:rsidRPr="006F141C">
        <w:rPr>
          <w:lang w:val="ru-RU"/>
        </w:rPr>
        <w:t xml:space="preserve"> </w:t>
      </w:r>
      <w:r w:rsidR="006F141C">
        <w:rPr>
          <w:lang w:val="ru-RU"/>
        </w:rPr>
        <w:t>помощь</w:t>
      </w:r>
      <w:r w:rsidR="006F141C" w:rsidRPr="006F141C">
        <w:rPr>
          <w:lang w:val="ru-RU"/>
        </w:rPr>
        <w:t xml:space="preserve"> </w:t>
      </w:r>
      <w:r w:rsidR="006F141C">
        <w:rPr>
          <w:lang w:val="ru-RU"/>
        </w:rPr>
        <w:t>не менее чем</w:t>
      </w:r>
      <w:r w:rsidRPr="006F141C">
        <w:rPr>
          <w:lang w:val="ru-RU"/>
        </w:rPr>
        <w:t xml:space="preserve"> 30 </w:t>
      </w:r>
      <w:r w:rsidR="006F141C">
        <w:rPr>
          <w:lang w:val="ru-RU"/>
        </w:rPr>
        <w:t>ведомствам</w:t>
      </w:r>
      <w:r w:rsidR="006F141C" w:rsidRPr="006F141C">
        <w:rPr>
          <w:lang w:val="ru-RU"/>
        </w:rPr>
        <w:t xml:space="preserve">, </w:t>
      </w:r>
      <w:r w:rsidR="006F141C">
        <w:rPr>
          <w:lang w:val="ru-RU"/>
        </w:rPr>
        <w:t>поддерживая процесс перевода их документации в цифровой формат, включая полнотекстовое распознавание документов в случае нескольких ведомств</w:t>
      </w:r>
      <w:r w:rsidRPr="006F141C">
        <w:rPr>
          <w:lang w:val="ru-RU"/>
        </w:rPr>
        <w:t>.</w:t>
      </w:r>
      <w:r w:rsidR="006A789C" w:rsidRPr="006F141C">
        <w:rPr>
          <w:lang w:val="ru-RU"/>
        </w:rPr>
        <w:t xml:space="preserve"> </w:t>
      </w:r>
      <w:r w:rsidRPr="006F141C">
        <w:rPr>
          <w:lang w:val="ru-RU"/>
        </w:rPr>
        <w:t xml:space="preserve"> </w:t>
      </w:r>
      <w:r w:rsidR="00103827">
        <w:rPr>
          <w:lang w:val="ru-RU"/>
        </w:rPr>
        <w:t>Эта</w:t>
      </w:r>
      <w:r w:rsidR="00103827" w:rsidRPr="00103827">
        <w:rPr>
          <w:lang w:val="ru-RU"/>
        </w:rPr>
        <w:t xml:space="preserve"> </w:t>
      </w:r>
      <w:r w:rsidR="00103827">
        <w:rPr>
          <w:lang w:val="ru-RU"/>
        </w:rPr>
        <w:t>процедура</w:t>
      </w:r>
      <w:r w:rsidR="00103827" w:rsidRPr="00103827">
        <w:rPr>
          <w:lang w:val="ru-RU"/>
        </w:rPr>
        <w:t xml:space="preserve"> </w:t>
      </w:r>
      <w:r w:rsidR="00103827">
        <w:rPr>
          <w:lang w:val="ru-RU"/>
        </w:rPr>
        <w:t>включает</w:t>
      </w:r>
      <w:r w:rsidR="00103827" w:rsidRPr="00103827">
        <w:rPr>
          <w:lang w:val="ru-RU"/>
        </w:rPr>
        <w:t xml:space="preserve"> </w:t>
      </w:r>
      <w:r w:rsidR="00103827">
        <w:rPr>
          <w:lang w:val="ru-RU"/>
        </w:rPr>
        <w:t>в</w:t>
      </w:r>
      <w:r w:rsidR="00103827" w:rsidRPr="00103827">
        <w:rPr>
          <w:lang w:val="ru-RU"/>
        </w:rPr>
        <w:t xml:space="preserve"> </w:t>
      </w:r>
      <w:r w:rsidR="00103827">
        <w:rPr>
          <w:lang w:val="ru-RU"/>
        </w:rPr>
        <w:t>себя</w:t>
      </w:r>
      <w:r w:rsidR="00103827" w:rsidRPr="00103827">
        <w:rPr>
          <w:lang w:val="ru-RU"/>
        </w:rPr>
        <w:t xml:space="preserve"> </w:t>
      </w:r>
      <w:r w:rsidR="00103827">
        <w:rPr>
          <w:lang w:val="ru-RU"/>
        </w:rPr>
        <w:t>сканирование</w:t>
      </w:r>
      <w:r w:rsidR="00103827" w:rsidRPr="00103827">
        <w:rPr>
          <w:lang w:val="ru-RU"/>
        </w:rPr>
        <w:t xml:space="preserve"> </w:t>
      </w:r>
      <w:r w:rsidR="00103827">
        <w:rPr>
          <w:lang w:val="ru-RU"/>
        </w:rPr>
        <w:t>документов</w:t>
      </w:r>
      <w:r w:rsidR="00103827" w:rsidRPr="00103827">
        <w:rPr>
          <w:lang w:val="ru-RU"/>
        </w:rPr>
        <w:t xml:space="preserve">, </w:t>
      </w:r>
      <w:r w:rsidR="00103827">
        <w:rPr>
          <w:lang w:val="ru-RU"/>
        </w:rPr>
        <w:t>их</w:t>
      </w:r>
      <w:r w:rsidR="00103827" w:rsidRPr="00103827">
        <w:rPr>
          <w:lang w:val="ru-RU"/>
        </w:rPr>
        <w:t xml:space="preserve"> </w:t>
      </w:r>
      <w:r w:rsidR="00103827">
        <w:rPr>
          <w:lang w:val="ru-RU"/>
        </w:rPr>
        <w:t>перевод в цифровой формат, а затем проверку качества библиографических данных</w:t>
      </w:r>
      <w:r w:rsidRPr="00103827">
        <w:rPr>
          <w:lang w:val="ru-RU"/>
        </w:rPr>
        <w:t>.</w:t>
      </w:r>
      <w:r w:rsidR="006A789C" w:rsidRPr="00103827">
        <w:rPr>
          <w:lang w:val="ru-RU"/>
        </w:rPr>
        <w:t xml:space="preserve"> </w:t>
      </w:r>
      <w:r w:rsidRPr="00103827">
        <w:rPr>
          <w:lang w:val="ru-RU"/>
        </w:rPr>
        <w:t xml:space="preserve"> </w:t>
      </w:r>
      <w:r w:rsidR="00921BD6">
        <w:rPr>
          <w:lang w:val="ru-RU"/>
        </w:rPr>
        <w:t>Во</w:t>
      </w:r>
      <w:r w:rsidR="00921BD6" w:rsidRPr="007F12B5">
        <w:rPr>
          <w:lang w:val="ru-RU"/>
        </w:rPr>
        <w:t xml:space="preserve"> </w:t>
      </w:r>
      <w:r w:rsidR="00921BD6">
        <w:rPr>
          <w:lang w:val="ru-RU"/>
        </w:rPr>
        <w:t>всех</w:t>
      </w:r>
      <w:r w:rsidR="00921BD6" w:rsidRPr="007F12B5">
        <w:rPr>
          <w:lang w:val="ru-RU"/>
        </w:rPr>
        <w:t xml:space="preserve"> </w:t>
      </w:r>
      <w:r w:rsidR="00921BD6">
        <w:rPr>
          <w:lang w:val="ru-RU"/>
        </w:rPr>
        <w:t>случаях</w:t>
      </w:r>
      <w:r w:rsidR="00921BD6" w:rsidRPr="007F12B5">
        <w:rPr>
          <w:lang w:val="ru-RU"/>
        </w:rPr>
        <w:t xml:space="preserve"> </w:t>
      </w:r>
      <w:r w:rsidR="00921BD6">
        <w:rPr>
          <w:lang w:val="ru-RU"/>
        </w:rPr>
        <w:t>эта</w:t>
      </w:r>
      <w:r w:rsidR="00921BD6" w:rsidRPr="007F12B5">
        <w:rPr>
          <w:lang w:val="ru-RU"/>
        </w:rPr>
        <w:t xml:space="preserve"> </w:t>
      </w:r>
      <w:r w:rsidR="00921BD6">
        <w:rPr>
          <w:lang w:val="ru-RU"/>
        </w:rPr>
        <w:t>работа</w:t>
      </w:r>
      <w:r w:rsidR="00921BD6" w:rsidRPr="007F12B5">
        <w:rPr>
          <w:lang w:val="ru-RU"/>
        </w:rPr>
        <w:t xml:space="preserve"> </w:t>
      </w:r>
      <w:r w:rsidR="00921BD6">
        <w:rPr>
          <w:lang w:val="ru-RU"/>
        </w:rPr>
        <w:t>выполняется</w:t>
      </w:r>
      <w:r w:rsidR="00921BD6" w:rsidRPr="007F12B5">
        <w:rPr>
          <w:lang w:val="ru-RU"/>
        </w:rPr>
        <w:t xml:space="preserve"> </w:t>
      </w:r>
      <w:r w:rsidR="00921BD6">
        <w:rPr>
          <w:lang w:val="ru-RU"/>
        </w:rPr>
        <w:t>внешними</w:t>
      </w:r>
      <w:r w:rsidR="00921BD6" w:rsidRPr="007F12B5">
        <w:rPr>
          <w:lang w:val="ru-RU"/>
        </w:rPr>
        <w:t xml:space="preserve"> </w:t>
      </w:r>
      <w:r w:rsidR="00921BD6">
        <w:rPr>
          <w:lang w:val="ru-RU"/>
        </w:rPr>
        <w:t>подрядчиками</w:t>
      </w:r>
      <w:r w:rsidRPr="007F12B5">
        <w:rPr>
          <w:lang w:val="ru-RU"/>
        </w:rPr>
        <w:t>.</w:t>
      </w:r>
    </w:p>
    <w:p w14:paraId="3DCC0508" w14:textId="74137B2A" w:rsidR="001B0398" w:rsidRPr="007F12B5" w:rsidRDefault="00476C26" w:rsidP="0009151E">
      <w:pPr>
        <w:pStyle w:val="Heading2"/>
        <w:rPr>
          <w:lang w:val="ru-RU"/>
        </w:rPr>
      </w:pPr>
      <w:r>
        <w:rPr>
          <w:lang w:val="ru-RU"/>
        </w:rPr>
        <w:t>П</w:t>
      </w:r>
      <w:r w:rsidR="007F12B5">
        <w:rPr>
          <w:lang w:val="ru-RU"/>
        </w:rPr>
        <w:t>редлагаемые дальнейшие действия</w:t>
      </w:r>
    </w:p>
    <w:p w14:paraId="2DB85A62" w14:textId="0DFBE636" w:rsidR="00F71570" w:rsidRPr="00FF0969" w:rsidRDefault="005034FE" w:rsidP="002357C9">
      <w:pPr>
        <w:spacing w:after="220"/>
        <w:rPr>
          <w:lang w:val="ru-RU"/>
        </w:rPr>
      </w:pPr>
      <w:r w:rsidRPr="001A5C3E">
        <w:fldChar w:fldCharType="begin"/>
      </w:r>
      <w:r w:rsidRPr="00741C68">
        <w:rPr>
          <w:lang w:val="ru-RU"/>
        </w:rPr>
        <w:instrText xml:space="preserve"> </w:instrText>
      </w:r>
      <w:r w:rsidRPr="001A5C3E">
        <w:instrText>AUTONUM</w:instrText>
      </w:r>
      <w:r w:rsidRPr="00741C68">
        <w:rPr>
          <w:lang w:val="ru-RU"/>
        </w:rPr>
        <w:instrText xml:space="preserve">  </w:instrText>
      </w:r>
      <w:r w:rsidRPr="001A5C3E">
        <w:fldChar w:fldCharType="end"/>
      </w:r>
      <w:r w:rsidRPr="00741C68">
        <w:rPr>
          <w:lang w:val="ru-RU"/>
        </w:rPr>
        <w:tab/>
      </w:r>
      <w:r w:rsidR="00741C68">
        <w:rPr>
          <w:lang w:val="ru-RU"/>
        </w:rPr>
        <w:t>С учетом изложенных</w:t>
      </w:r>
      <w:r w:rsidR="00741C68" w:rsidRPr="00741C68">
        <w:rPr>
          <w:lang w:val="ru-RU"/>
        </w:rPr>
        <w:t xml:space="preserve"> </w:t>
      </w:r>
      <w:r w:rsidR="00741C68">
        <w:rPr>
          <w:lang w:val="ru-RU"/>
        </w:rPr>
        <w:t>трудностей</w:t>
      </w:r>
      <w:r w:rsidR="00741C68" w:rsidRPr="00741C68">
        <w:rPr>
          <w:lang w:val="ru-RU"/>
        </w:rPr>
        <w:t xml:space="preserve"> </w:t>
      </w:r>
      <w:r w:rsidR="00741C68">
        <w:rPr>
          <w:lang w:val="ru-RU"/>
        </w:rPr>
        <w:t>Международное</w:t>
      </w:r>
      <w:r w:rsidR="00741C68" w:rsidRPr="00741C68">
        <w:rPr>
          <w:lang w:val="ru-RU"/>
        </w:rPr>
        <w:t xml:space="preserve"> </w:t>
      </w:r>
      <w:r w:rsidR="00741C68">
        <w:rPr>
          <w:lang w:val="ru-RU"/>
        </w:rPr>
        <w:t>бюро</w:t>
      </w:r>
      <w:r w:rsidR="00741C68" w:rsidRPr="00741C68">
        <w:rPr>
          <w:lang w:val="ru-RU"/>
        </w:rPr>
        <w:t xml:space="preserve"> </w:t>
      </w:r>
      <w:r w:rsidR="00741C68">
        <w:rPr>
          <w:lang w:val="ru-RU"/>
        </w:rPr>
        <w:t>предлагает</w:t>
      </w:r>
      <w:r w:rsidR="00741C68" w:rsidRPr="00741C68">
        <w:rPr>
          <w:lang w:val="ru-RU"/>
        </w:rPr>
        <w:t xml:space="preserve"> </w:t>
      </w:r>
      <w:r w:rsidR="00741C68">
        <w:rPr>
          <w:lang w:val="ru-RU"/>
        </w:rPr>
        <w:t>подготовить</w:t>
      </w:r>
      <w:r w:rsidR="00741C68" w:rsidRPr="00741C68">
        <w:rPr>
          <w:lang w:val="ru-RU"/>
        </w:rPr>
        <w:t xml:space="preserve"> </w:t>
      </w:r>
      <w:r w:rsidR="00741C68">
        <w:rPr>
          <w:lang w:val="ru-RU"/>
        </w:rPr>
        <w:t xml:space="preserve">руководящие принципы по переводу в цифровой формат документов в области ИС в порядке помощи в устранении </w:t>
      </w:r>
      <w:r w:rsidR="00CE6FC8">
        <w:rPr>
          <w:lang w:val="ru-RU"/>
        </w:rPr>
        <w:t>недопонимания</w:t>
      </w:r>
      <w:r w:rsidR="00741C68">
        <w:rPr>
          <w:lang w:val="ru-RU"/>
        </w:rPr>
        <w:t>, о котор</w:t>
      </w:r>
      <w:r w:rsidR="00CE6FC8">
        <w:rPr>
          <w:lang w:val="ru-RU"/>
        </w:rPr>
        <w:t xml:space="preserve">ом </w:t>
      </w:r>
      <w:r w:rsidR="00741C68">
        <w:rPr>
          <w:lang w:val="ru-RU"/>
        </w:rPr>
        <w:t>было сказано выше</w:t>
      </w:r>
      <w:r w:rsidR="00303C5B" w:rsidRPr="00741C68">
        <w:rPr>
          <w:lang w:val="ru-RU"/>
        </w:rPr>
        <w:t xml:space="preserve">.  </w:t>
      </w:r>
      <w:r w:rsidR="00FF0969">
        <w:rPr>
          <w:lang w:val="ru-RU"/>
        </w:rPr>
        <w:t>Для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дальнейшего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изучения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трудностей</w:t>
      </w:r>
      <w:r w:rsidR="00FF0969" w:rsidRPr="00FF0969">
        <w:rPr>
          <w:lang w:val="ru-RU"/>
        </w:rPr>
        <w:t xml:space="preserve">, </w:t>
      </w:r>
      <w:r w:rsidR="00FF0969">
        <w:rPr>
          <w:lang w:val="ru-RU"/>
        </w:rPr>
        <w:t>с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которыми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сталкиваются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ведомства</w:t>
      </w:r>
      <w:r w:rsidR="00FF0969" w:rsidRPr="00FF0969">
        <w:rPr>
          <w:lang w:val="ru-RU"/>
        </w:rPr>
        <w:t xml:space="preserve">, </w:t>
      </w:r>
      <w:r w:rsidR="00FF0969">
        <w:rPr>
          <w:lang w:val="ru-RU"/>
        </w:rPr>
        <w:t>занимающиеся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 xml:space="preserve">переводом своей документации в области ИС в цифровой формат, Международное бюро предлагает провести обследование и разослать потенциальным респондентам </w:t>
      </w:r>
      <w:r w:rsidR="00790315">
        <w:rPr>
          <w:lang w:val="ru-RU"/>
        </w:rPr>
        <w:t xml:space="preserve">соответствующий вопросник в </w:t>
      </w:r>
      <w:r w:rsidR="00FF0969">
        <w:rPr>
          <w:lang w:val="ru-RU"/>
        </w:rPr>
        <w:t>совместно</w:t>
      </w:r>
      <w:r w:rsidR="00790315">
        <w:rPr>
          <w:lang w:val="ru-RU"/>
        </w:rPr>
        <w:t>м</w:t>
      </w:r>
      <w:r w:rsidR="00FF0969">
        <w:rPr>
          <w:lang w:val="ru-RU"/>
        </w:rPr>
        <w:t xml:space="preserve"> циркулярно</w:t>
      </w:r>
      <w:r w:rsidR="00790315">
        <w:rPr>
          <w:lang w:val="ru-RU"/>
        </w:rPr>
        <w:t>м</w:t>
      </w:r>
      <w:r w:rsidR="00FF0969">
        <w:rPr>
          <w:lang w:val="ru-RU"/>
        </w:rPr>
        <w:t xml:space="preserve"> письм</w:t>
      </w:r>
      <w:r w:rsidR="00790315">
        <w:rPr>
          <w:lang w:val="ru-RU"/>
        </w:rPr>
        <w:t>е</w:t>
      </w:r>
      <w:r w:rsidR="00FF0969">
        <w:rPr>
          <w:lang w:val="ru-RU"/>
        </w:rPr>
        <w:t xml:space="preserve"> КСВ и РСТ</w:t>
      </w:r>
      <w:r w:rsidR="00060C84" w:rsidRPr="00FF0969">
        <w:rPr>
          <w:lang w:val="ru-RU"/>
        </w:rPr>
        <w:t xml:space="preserve">.  </w:t>
      </w:r>
      <w:r w:rsidR="00FF0969">
        <w:rPr>
          <w:lang w:val="ru-RU"/>
        </w:rPr>
        <w:t>Международное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бюро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намерено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подготовить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такой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вопросник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и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предложить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членам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обоих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>органов</w:t>
      </w:r>
      <w:r w:rsidR="00FF0969" w:rsidRPr="00FF0969">
        <w:rPr>
          <w:lang w:val="ru-RU"/>
        </w:rPr>
        <w:t xml:space="preserve"> </w:t>
      </w:r>
      <w:r w:rsidR="00FF0969">
        <w:rPr>
          <w:lang w:val="ru-RU"/>
        </w:rPr>
        <w:t xml:space="preserve">принять участие в обследовании в первом квартале </w:t>
      </w:r>
      <w:r w:rsidR="00DF4107" w:rsidRPr="00FF0969">
        <w:rPr>
          <w:lang w:val="ru-RU"/>
        </w:rPr>
        <w:t>2026</w:t>
      </w:r>
      <w:r w:rsidR="00FF0969">
        <w:rPr>
          <w:lang w:val="ru-RU"/>
        </w:rPr>
        <w:t xml:space="preserve"> года</w:t>
      </w:r>
      <w:r w:rsidR="00DF4107" w:rsidRPr="00FF0969">
        <w:rPr>
          <w:lang w:val="ru-RU"/>
        </w:rPr>
        <w:t>.</w:t>
      </w:r>
    </w:p>
    <w:p w14:paraId="33B5A7C5" w14:textId="31350BE3" w:rsidR="0005763F" w:rsidRPr="003071F5" w:rsidRDefault="00F71570" w:rsidP="002357C9">
      <w:pPr>
        <w:spacing w:after="220"/>
        <w:rPr>
          <w:lang w:val="ru-RU"/>
        </w:rPr>
      </w:pPr>
      <w:r>
        <w:fldChar w:fldCharType="begin"/>
      </w:r>
      <w:r w:rsidRPr="003071F5">
        <w:rPr>
          <w:lang w:val="ru-RU"/>
        </w:rPr>
        <w:instrText xml:space="preserve"> </w:instrText>
      </w:r>
      <w:r>
        <w:instrText>AUTONUM</w:instrText>
      </w:r>
      <w:r w:rsidRPr="003071F5">
        <w:rPr>
          <w:lang w:val="ru-RU"/>
        </w:rPr>
        <w:instrText xml:space="preserve">  </w:instrText>
      </w:r>
      <w:r>
        <w:fldChar w:fldCharType="end"/>
      </w:r>
      <w:r w:rsidRPr="003071F5">
        <w:rPr>
          <w:lang w:val="ru-RU"/>
        </w:rPr>
        <w:tab/>
      </w:r>
      <w:r w:rsidR="0093450D">
        <w:rPr>
          <w:lang w:val="ru-RU"/>
        </w:rPr>
        <w:t xml:space="preserve">Несмотря на то что текущее </w:t>
      </w:r>
      <w:r w:rsidR="003071F5">
        <w:rPr>
          <w:lang w:val="ru-RU"/>
        </w:rPr>
        <w:t>обсуждение</w:t>
      </w:r>
      <w:r w:rsidR="003071F5" w:rsidRPr="003071F5">
        <w:rPr>
          <w:lang w:val="ru-RU"/>
        </w:rPr>
        <w:t xml:space="preserve"> </w:t>
      </w:r>
      <w:r w:rsidR="003071F5">
        <w:rPr>
          <w:lang w:val="ru-RU"/>
        </w:rPr>
        <w:t>посвящено</w:t>
      </w:r>
      <w:r w:rsidR="003071F5" w:rsidRPr="003071F5">
        <w:rPr>
          <w:lang w:val="ru-RU"/>
        </w:rPr>
        <w:t xml:space="preserve"> </w:t>
      </w:r>
      <w:r w:rsidR="003071F5">
        <w:rPr>
          <w:lang w:val="ru-RU"/>
        </w:rPr>
        <w:t>только</w:t>
      </w:r>
      <w:r w:rsidR="003071F5" w:rsidRPr="003071F5">
        <w:rPr>
          <w:lang w:val="ru-RU"/>
        </w:rPr>
        <w:t xml:space="preserve"> </w:t>
      </w:r>
      <w:r w:rsidR="003071F5">
        <w:rPr>
          <w:lang w:val="ru-RU"/>
        </w:rPr>
        <w:t>оцифровке</w:t>
      </w:r>
      <w:r w:rsidR="003071F5" w:rsidRPr="003071F5">
        <w:rPr>
          <w:lang w:val="ru-RU"/>
        </w:rPr>
        <w:t xml:space="preserve"> </w:t>
      </w:r>
      <w:r w:rsidR="003071F5">
        <w:rPr>
          <w:lang w:val="ru-RU"/>
        </w:rPr>
        <w:t>патентных</w:t>
      </w:r>
      <w:r w:rsidR="003071F5" w:rsidRPr="003071F5">
        <w:rPr>
          <w:lang w:val="ru-RU"/>
        </w:rPr>
        <w:t xml:space="preserve"> </w:t>
      </w:r>
      <w:r w:rsidR="003071F5">
        <w:rPr>
          <w:lang w:val="ru-RU"/>
        </w:rPr>
        <w:t>фондов</w:t>
      </w:r>
      <w:r w:rsidR="003071F5" w:rsidRPr="003071F5">
        <w:rPr>
          <w:lang w:val="ru-RU"/>
        </w:rPr>
        <w:t xml:space="preserve">, </w:t>
      </w:r>
      <w:r w:rsidR="003071F5">
        <w:rPr>
          <w:lang w:val="ru-RU"/>
        </w:rPr>
        <w:t>упомянутые</w:t>
      </w:r>
      <w:r w:rsidR="003071F5" w:rsidRPr="003071F5">
        <w:rPr>
          <w:lang w:val="ru-RU"/>
        </w:rPr>
        <w:t xml:space="preserve"> </w:t>
      </w:r>
      <w:r w:rsidR="003071F5">
        <w:rPr>
          <w:lang w:val="ru-RU"/>
        </w:rPr>
        <w:t>руководящие принципы вполне могут быть распространены на другие объекты и дополнены инструкциями по переводу в цифровой формат документов, касающихся товарных знаков и промышленных образцов</w:t>
      </w:r>
      <w:r w:rsidR="0005763F" w:rsidRPr="003071F5">
        <w:rPr>
          <w:lang w:val="ru-RU"/>
        </w:rPr>
        <w:t>.</w:t>
      </w:r>
    </w:p>
    <w:p w14:paraId="42854A93" w14:textId="2949E841" w:rsidR="00B74D40" w:rsidRPr="00790982" w:rsidRDefault="0005763F" w:rsidP="0025467B">
      <w:pPr>
        <w:spacing w:after="220"/>
        <w:rPr>
          <w:lang w:val="ru-RU"/>
        </w:rPr>
      </w:pPr>
      <w:r>
        <w:fldChar w:fldCharType="begin"/>
      </w:r>
      <w:r w:rsidRPr="00C67BD4">
        <w:rPr>
          <w:lang w:val="ru-RU"/>
        </w:rPr>
        <w:instrText xml:space="preserve"> </w:instrText>
      </w:r>
      <w:r>
        <w:instrText>AUTONUM</w:instrText>
      </w:r>
      <w:r w:rsidRPr="00C67BD4">
        <w:rPr>
          <w:lang w:val="ru-RU"/>
        </w:rPr>
        <w:instrText xml:space="preserve">  </w:instrText>
      </w:r>
      <w:r>
        <w:fldChar w:fldCharType="end"/>
      </w:r>
      <w:r w:rsidRPr="00C67BD4">
        <w:rPr>
          <w:lang w:val="ru-RU"/>
        </w:rPr>
        <w:tab/>
      </w:r>
      <w:r w:rsidR="00C67BD4">
        <w:rPr>
          <w:lang w:val="ru-RU"/>
        </w:rPr>
        <w:t>После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того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как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срок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проведения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обследования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подойдет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к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концу</w:t>
      </w:r>
      <w:r w:rsidR="00C67BD4" w:rsidRPr="00C67BD4">
        <w:rPr>
          <w:lang w:val="ru-RU"/>
        </w:rPr>
        <w:t xml:space="preserve">, </w:t>
      </w:r>
      <w:r w:rsidR="00C67BD4">
        <w:rPr>
          <w:lang w:val="ru-RU"/>
        </w:rPr>
        <w:t>Международное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бюро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намерено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организовать</w:t>
      </w:r>
      <w:r w:rsidR="00C67BD4" w:rsidRPr="00C67BD4">
        <w:rPr>
          <w:lang w:val="ru-RU"/>
        </w:rPr>
        <w:t xml:space="preserve"> </w:t>
      </w:r>
      <w:r w:rsidR="00622BD8">
        <w:rPr>
          <w:lang w:val="ru-RU"/>
        </w:rPr>
        <w:t xml:space="preserve">в первой половине </w:t>
      </w:r>
      <w:r w:rsidR="00622BD8" w:rsidRPr="00C67BD4">
        <w:rPr>
          <w:lang w:val="ru-RU"/>
        </w:rPr>
        <w:t>2026</w:t>
      </w:r>
      <w:r w:rsidR="00622BD8">
        <w:rPr>
          <w:lang w:val="ru-RU"/>
        </w:rPr>
        <w:t xml:space="preserve"> года </w:t>
      </w:r>
      <w:r w:rsidR="00C67BD4">
        <w:rPr>
          <w:lang w:val="ru-RU"/>
        </w:rPr>
        <w:t>совещание и обсудить подготовку руководящих принципов по переводу</w:t>
      </w:r>
      <w:r w:rsidR="00B624D0">
        <w:rPr>
          <w:lang w:val="ru-RU"/>
        </w:rPr>
        <w:t xml:space="preserve"> ведомственной документации</w:t>
      </w:r>
      <w:r w:rsidR="00C67BD4">
        <w:rPr>
          <w:lang w:val="ru-RU"/>
        </w:rPr>
        <w:t xml:space="preserve"> в цифровой формат</w:t>
      </w:r>
      <w:r w:rsidR="004B3FEB" w:rsidRPr="00C67BD4">
        <w:rPr>
          <w:lang w:val="ru-RU"/>
        </w:rPr>
        <w:t xml:space="preserve">.  </w:t>
      </w:r>
      <w:r w:rsidR="00C67BD4">
        <w:rPr>
          <w:lang w:val="ru-RU"/>
        </w:rPr>
        <w:t>Мероприятие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будет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открыто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для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всех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членов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КСВ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и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РСТ</w:t>
      </w:r>
      <w:r w:rsidR="00EE58CE">
        <w:rPr>
          <w:lang w:val="ru-RU"/>
        </w:rPr>
        <w:t>;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дополнительная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информация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о</w:t>
      </w:r>
      <w:r w:rsidR="00C67BD4" w:rsidRPr="00C67BD4">
        <w:rPr>
          <w:lang w:val="ru-RU"/>
        </w:rPr>
        <w:t xml:space="preserve"> </w:t>
      </w:r>
      <w:r w:rsidR="00C67BD4">
        <w:rPr>
          <w:lang w:val="ru-RU"/>
        </w:rPr>
        <w:t>нем, включая формат проведения и сроки, буд</w:t>
      </w:r>
      <w:r w:rsidR="00EE58CE">
        <w:rPr>
          <w:lang w:val="ru-RU"/>
        </w:rPr>
        <w:t>е</w:t>
      </w:r>
      <w:r w:rsidR="00C67BD4">
        <w:rPr>
          <w:lang w:val="ru-RU"/>
        </w:rPr>
        <w:t>т обнародован</w:t>
      </w:r>
      <w:r w:rsidR="00285569">
        <w:rPr>
          <w:lang w:val="ru-RU"/>
        </w:rPr>
        <w:t>а</w:t>
      </w:r>
      <w:r w:rsidR="00C67BD4">
        <w:rPr>
          <w:lang w:val="ru-RU"/>
        </w:rPr>
        <w:t xml:space="preserve"> позднее</w:t>
      </w:r>
      <w:r w:rsidR="00625A3A" w:rsidRPr="00C67BD4">
        <w:rPr>
          <w:lang w:val="ru-RU"/>
        </w:rPr>
        <w:t>.</w:t>
      </w:r>
      <w:r w:rsidR="00584A39" w:rsidRPr="00C67BD4">
        <w:rPr>
          <w:lang w:val="ru-RU"/>
        </w:rPr>
        <w:t xml:space="preserve"> </w:t>
      </w:r>
      <w:r w:rsidR="00072B70" w:rsidRPr="00C67BD4">
        <w:rPr>
          <w:lang w:val="ru-RU"/>
        </w:rPr>
        <w:t xml:space="preserve"> </w:t>
      </w:r>
      <w:r w:rsidR="00521C6E">
        <w:rPr>
          <w:lang w:val="ru-RU"/>
        </w:rPr>
        <w:t>На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этом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совещании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Международное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бюро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планирует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доложить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о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результатах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обследования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и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обозначить потенциальные сроки подготовки указанных руководящих принципов по переводу в цифровой формат документации в области ИС</w:t>
      </w:r>
      <w:r w:rsidR="0000207D" w:rsidRPr="00521C6E">
        <w:rPr>
          <w:lang w:val="ru-RU"/>
        </w:rPr>
        <w:t xml:space="preserve">.  </w:t>
      </w:r>
      <w:r w:rsidR="00521C6E">
        <w:rPr>
          <w:lang w:val="ru-RU"/>
        </w:rPr>
        <w:t>Членам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КСВ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рекомендуется принять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участие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в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обследовании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и</w:t>
      </w:r>
      <w:r w:rsidR="00521C6E" w:rsidRPr="00521C6E">
        <w:rPr>
          <w:lang w:val="ru-RU"/>
        </w:rPr>
        <w:t xml:space="preserve"> </w:t>
      </w:r>
      <w:r w:rsidR="00521C6E">
        <w:rPr>
          <w:lang w:val="ru-RU"/>
        </w:rPr>
        <w:t>совещании</w:t>
      </w:r>
      <w:r w:rsidR="00521C6E" w:rsidRPr="00521C6E">
        <w:rPr>
          <w:lang w:val="ru-RU"/>
        </w:rPr>
        <w:t xml:space="preserve">, </w:t>
      </w:r>
      <w:r w:rsidR="00521C6E">
        <w:rPr>
          <w:lang w:val="ru-RU"/>
        </w:rPr>
        <w:t>поскольку их замечания и комментарии необходимы для разработки упомянутых принципов</w:t>
      </w:r>
      <w:r w:rsidR="00405EC7" w:rsidRPr="00521C6E">
        <w:rPr>
          <w:lang w:val="ru-RU"/>
        </w:rPr>
        <w:t xml:space="preserve">.  </w:t>
      </w:r>
      <w:r w:rsidR="00790982">
        <w:rPr>
          <w:lang w:val="ru-RU"/>
        </w:rPr>
        <w:t>Международное</w:t>
      </w:r>
      <w:r w:rsidR="00790982" w:rsidRPr="00790982">
        <w:rPr>
          <w:lang w:val="ru-RU"/>
        </w:rPr>
        <w:t xml:space="preserve"> </w:t>
      </w:r>
      <w:r w:rsidR="00790982">
        <w:rPr>
          <w:lang w:val="ru-RU"/>
        </w:rPr>
        <w:t>бюро</w:t>
      </w:r>
      <w:r w:rsidR="00933722">
        <w:rPr>
          <w:lang w:val="ru-RU"/>
        </w:rPr>
        <w:t xml:space="preserve"> также </w:t>
      </w:r>
      <w:r w:rsidR="00790982">
        <w:rPr>
          <w:lang w:val="ru-RU"/>
        </w:rPr>
        <w:t>намерено</w:t>
      </w:r>
      <w:r w:rsidR="00790982" w:rsidRPr="00790982">
        <w:rPr>
          <w:lang w:val="ru-RU"/>
        </w:rPr>
        <w:t xml:space="preserve"> </w:t>
      </w:r>
      <w:r w:rsidR="00790982">
        <w:rPr>
          <w:lang w:val="ru-RU"/>
        </w:rPr>
        <w:t>доложить</w:t>
      </w:r>
      <w:r w:rsidR="00790982" w:rsidRPr="00790982">
        <w:rPr>
          <w:lang w:val="ru-RU"/>
        </w:rPr>
        <w:t xml:space="preserve"> </w:t>
      </w:r>
      <w:r w:rsidR="00790982">
        <w:rPr>
          <w:lang w:val="ru-RU"/>
        </w:rPr>
        <w:t>о</w:t>
      </w:r>
      <w:r w:rsidR="00790982" w:rsidRPr="00790982">
        <w:rPr>
          <w:lang w:val="ru-RU"/>
        </w:rPr>
        <w:t xml:space="preserve"> </w:t>
      </w:r>
      <w:r w:rsidR="00790982">
        <w:rPr>
          <w:lang w:val="ru-RU"/>
        </w:rPr>
        <w:t>результатах этого совещания на четырнадцатой сессии КСВ</w:t>
      </w:r>
      <w:r w:rsidR="00405EC7" w:rsidRPr="00790982">
        <w:rPr>
          <w:lang w:val="ru-RU"/>
        </w:rPr>
        <w:t>.</w:t>
      </w:r>
    </w:p>
    <w:p w14:paraId="422C0736" w14:textId="1B62DDEE" w:rsidR="00F26D79" w:rsidRPr="00920010" w:rsidRDefault="00584A39" w:rsidP="0025467B">
      <w:pPr>
        <w:spacing w:after="220"/>
        <w:rPr>
          <w:lang w:val="ru-RU"/>
        </w:rPr>
      </w:pPr>
      <w:r>
        <w:fldChar w:fldCharType="begin"/>
      </w:r>
      <w:r w:rsidRPr="00524381">
        <w:rPr>
          <w:lang w:val="ru-RU"/>
        </w:rPr>
        <w:instrText xml:space="preserve"> </w:instrText>
      </w:r>
      <w:r>
        <w:instrText>AUTONUM</w:instrText>
      </w:r>
      <w:r w:rsidRPr="00524381">
        <w:rPr>
          <w:lang w:val="ru-RU"/>
        </w:rPr>
        <w:instrText xml:space="preserve">  </w:instrText>
      </w:r>
      <w:r>
        <w:fldChar w:fldCharType="end"/>
      </w:r>
      <w:r w:rsidRPr="00524381">
        <w:rPr>
          <w:lang w:val="ru-RU"/>
        </w:rPr>
        <w:tab/>
      </w:r>
      <w:r w:rsidR="00524381">
        <w:rPr>
          <w:lang w:val="ru-RU"/>
        </w:rPr>
        <w:t>Наконец</w:t>
      </w:r>
      <w:r w:rsidR="00524381" w:rsidRPr="00524381">
        <w:rPr>
          <w:lang w:val="ru-RU"/>
        </w:rPr>
        <w:t xml:space="preserve">, </w:t>
      </w:r>
      <w:r w:rsidR="00524381">
        <w:rPr>
          <w:lang w:val="ru-RU"/>
        </w:rPr>
        <w:t>Международное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бюро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планирует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провести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практический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семинар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по стандартам ВОИС</w:t>
      </w:r>
      <w:r w:rsidR="00F26D79" w:rsidRPr="00524381">
        <w:rPr>
          <w:lang w:val="ru-RU"/>
        </w:rPr>
        <w:t xml:space="preserve"> </w:t>
      </w:r>
      <w:r w:rsidR="00F26D79">
        <w:t>ST</w:t>
      </w:r>
      <w:r w:rsidR="00F26D79" w:rsidRPr="00524381">
        <w:rPr>
          <w:lang w:val="ru-RU"/>
        </w:rPr>
        <w:t xml:space="preserve">.36 </w:t>
      </w:r>
      <w:r w:rsidR="00524381">
        <w:rPr>
          <w:lang w:val="ru-RU"/>
        </w:rPr>
        <w:t>и</w:t>
      </w:r>
      <w:r w:rsidR="00F26D79" w:rsidRPr="00524381">
        <w:rPr>
          <w:lang w:val="ru-RU"/>
        </w:rPr>
        <w:t xml:space="preserve"> </w:t>
      </w:r>
      <w:r w:rsidR="00F26D79">
        <w:t>ST</w:t>
      </w:r>
      <w:r w:rsidR="00F26D79" w:rsidRPr="00524381">
        <w:rPr>
          <w:lang w:val="ru-RU"/>
        </w:rPr>
        <w:t xml:space="preserve">.96 </w:t>
      </w:r>
      <w:r w:rsidR="00524381">
        <w:rPr>
          <w:lang w:val="ru-RU"/>
        </w:rPr>
        <w:t xml:space="preserve">во втором квартале </w:t>
      </w:r>
      <w:r w:rsidR="00F26D79" w:rsidRPr="00524381">
        <w:rPr>
          <w:lang w:val="ru-RU"/>
        </w:rPr>
        <w:t>2026</w:t>
      </w:r>
      <w:r w:rsidR="00524381">
        <w:rPr>
          <w:lang w:val="ru-RU"/>
        </w:rPr>
        <w:t xml:space="preserve"> года</w:t>
      </w:r>
      <w:r w:rsidR="00F26D79" w:rsidRPr="00524381">
        <w:rPr>
          <w:lang w:val="ru-RU"/>
        </w:rPr>
        <w:t xml:space="preserve">.  </w:t>
      </w:r>
      <w:r w:rsidR="00524381">
        <w:rPr>
          <w:lang w:val="ru-RU"/>
        </w:rPr>
        <w:t>Приглашения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на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это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мероприятие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будут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разосланы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членам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и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наблюдателям</w:t>
      </w:r>
      <w:r w:rsidR="00524381" w:rsidRPr="00524381">
        <w:rPr>
          <w:lang w:val="ru-RU"/>
        </w:rPr>
        <w:t xml:space="preserve"> </w:t>
      </w:r>
      <w:r w:rsidR="00524381">
        <w:rPr>
          <w:lang w:val="ru-RU"/>
        </w:rPr>
        <w:t>КСВ, а информация опубликована на веб-сайте ВОИС</w:t>
      </w:r>
      <w:r w:rsidR="00F26D79" w:rsidRPr="00524381">
        <w:rPr>
          <w:lang w:val="ru-RU"/>
        </w:rPr>
        <w:t xml:space="preserve">.  </w:t>
      </w:r>
      <w:r w:rsidR="00920010">
        <w:rPr>
          <w:lang w:val="ru-RU"/>
        </w:rPr>
        <w:t>Международное</w:t>
      </w:r>
      <w:r w:rsidR="00920010" w:rsidRPr="00920010">
        <w:rPr>
          <w:lang w:val="ru-RU"/>
        </w:rPr>
        <w:t xml:space="preserve"> </w:t>
      </w:r>
      <w:r w:rsidR="00920010">
        <w:rPr>
          <w:lang w:val="ru-RU"/>
        </w:rPr>
        <w:t>бюро</w:t>
      </w:r>
      <w:r w:rsidR="00920010" w:rsidRPr="00920010">
        <w:rPr>
          <w:lang w:val="ru-RU"/>
        </w:rPr>
        <w:t xml:space="preserve"> </w:t>
      </w:r>
      <w:r w:rsidR="00920010">
        <w:rPr>
          <w:lang w:val="ru-RU"/>
        </w:rPr>
        <w:t>также</w:t>
      </w:r>
      <w:r w:rsidR="00920010" w:rsidRPr="00920010">
        <w:rPr>
          <w:lang w:val="ru-RU"/>
        </w:rPr>
        <w:t xml:space="preserve"> </w:t>
      </w:r>
      <w:r w:rsidR="00920010">
        <w:rPr>
          <w:lang w:val="ru-RU"/>
        </w:rPr>
        <w:t>пр</w:t>
      </w:r>
      <w:r w:rsidR="00D67333">
        <w:rPr>
          <w:lang w:val="ru-RU"/>
        </w:rPr>
        <w:t xml:space="preserve">едлагает </w:t>
      </w:r>
      <w:r w:rsidR="00920010">
        <w:rPr>
          <w:lang w:val="ru-RU"/>
        </w:rPr>
        <w:t>все</w:t>
      </w:r>
      <w:r w:rsidR="00D67333">
        <w:rPr>
          <w:lang w:val="ru-RU"/>
        </w:rPr>
        <w:t>м</w:t>
      </w:r>
      <w:r w:rsidR="00920010" w:rsidRPr="00920010">
        <w:rPr>
          <w:lang w:val="ru-RU"/>
        </w:rPr>
        <w:t xml:space="preserve"> </w:t>
      </w:r>
      <w:r w:rsidR="00920010">
        <w:rPr>
          <w:lang w:val="ru-RU"/>
        </w:rPr>
        <w:t>ведомства</w:t>
      </w:r>
      <w:r w:rsidR="00D67333">
        <w:rPr>
          <w:lang w:val="ru-RU"/>
        </w:rPr>
        <w:t>м</w:t>
      </w:r>
      <w:r w:rsidR="00920010" w:rsidRPr="00920010">
        <w:rPr>
          <w:lang w:val="ru-RU"/>
        </w:rPr>
        <w:t xml:space="preserve">, </w:t>
      </w:r>
      <w:r w:rsidR="00920010">
        <w:rPr>
          <w:lang w:val="ru-RU"/>
        </w:rPr>
        <w:t>пользующи</w:t>
      </w:r>
      <w:r w:rsidR="00D67333">
        <w:rPr>
          <w:lang w:val="ru-RU"/>
        </w:rPr>
        <w:t>м</w:t>
      </w:r>
      <w:r w:rsidR="00920010">
        <w:rPr>
          <w:lang w:val="ru-RU"/>
        </w:rPr>
        <w:t>ся</w:t>
      </w:r>
      <w:r w:rsidR="00920010" w:rsidRPr="00920010">
        <w:rPr>
          <w:lang w:val="ru-RU"/>
        </w:rPr>
        <w:t xml:space="preserve"> </w:t>
      </w:r>
      <w:r w:rsidR="00920010">
        <w:rPr>
          <w:lang w:val="ru-RU"/>
        </w:rPr>
        <w:t xml:space="preserve">стандартами ВОИС, обращаться </w:t>
      </w:r>
      <w:r w:rsidR="00D67333">
        <w:rPr>
          <w:lang w:val="ru-RU"/>
        </w:rPr>
        <w:t xml:space="preserve">к нему </w:t>
      </w:r>
      <w:r w:rsidR="00920010">
        <w:rPr>
          <w:lang w:val="ru-RU"/>
        </w:rPr>
        <w:t>за технической помощью по мере необходимости</w:t>
      </w:r>
      <w:r w:rsidR="00F26D79" w:rsidRPr="00920010">
        <w:rPr>
          <w:lang w:val="ru-RU"/>
        </w:rPr>
        <w:t>.</w:t>
      </w:r>
    </w:p>
    <w:p w14:paraId="6693B8CB" w14:textId="4C82B8CA" w:rsidR="00DE66D4" w:rsidRPr="00E2247B" w:rsidRDefault="00DE66D4" w:rsidP="00E2247B">
      <w:pPr>
        <w:spacing w:after="220"/>
        <w:ind w:left="5533"/>
        <w:rPr>
          <w:i/>
        </w:rPr>
      </w:pPr>
      <w:r w:rsidRPr="00E2247B">
        <w:rPr>
          <w:i/>
        </w:rPr>
        <w:fldChar w:fldCharType="begin"/>
      </w:r>
      <w:r w:rsidRPr="00E2247B">
        <w:rPr>
          <w:i/>
        </w:rPr>
        <w:instrText xml:space="preserve"> AUTONUM  </w:instrText>
      </w:r>
      <w:r w:rsidRPr="00E2247B">
        <w:rPr>
          <w:i/>
        </w:rPr>
        <w:fldChar w:fldCharType="end"/>
      </w:r>
      <w:r w:rsidRPr="00E2247B">
        <w:rPr>
          <w:i/>
        </w:rPr>
        <w:tab/>
      </w:r>
      <w:r w:rsidR="001652DC">
        <w:rPr>
          <w:i/>
          <w:lang w:val="ru-RU"/>
        </w:rPr>
        <w:t>КСВ</w:t>
      </w:r>
      <w:r w:rsidR="001652DC" w:rsidRPr="001652DC">
        <w:rPr>
          <w:i/>
        </w:rPr>
        <w:t xml:space="preserve"> </w:t>
      </w:r>
      <w:r w:rsidR="001652DC">
        <w:rPr>
          <w:i/>
          <w:lang w:val="ru-RU"/>
        </w:rPr>
        <w:t>предлагается</w:t>
      </w:r>
      <w:r w:rsidRPr="00E2247B">
        <w:rPr>
          <w:i/>
        </w:rPr>
        <w:t>:</w:t>
      </w:r>
    </w:p>
    <w:p w14:paraId="05E7DE78" w14:textId="2B6E2BF2" w:rsidR="004862AF" w:rsidRPr="007226E8" w:rsidRDefault="007226E8" w:rsidP="007F3CC5">
      <w:pPr>
        <w:pStyle w:val="ListParagraph"/>
        <w:numPr>
          <w:ilvl w:val="0"/>
          <w:numId w:val="13"/>
        </w:numPr>
        <w:spacing w:after="220"/>
        <w:ind w:left="5533" w:firstLine="675"/>
        <w:contextualSpacing w:val="0"/>
        <w:rPr>
          <w:i/>
          <w:lang w:val="ru-RU"/>
        </w:rPr>
      </w:pPr>
      <w:r>
        <w:rPr>
          <w:i/>
          <w:lang w:val="ru-RU"/>
        </w:rPr>
        <w:t>принять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7226E8">
        <w:rPr>
          <w:i/>
          <w:lang w:val="ru-RU"/>
        </w:rPr>
        <w:t xml:space="preserve">, </w:t>
      </w:r>
      <w:r>
        <w:rPr>
          <w:i/>
          <w:lang w:val="ru-RU"/>
        </w:rPr>
        <w:t>изложенную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настоящем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документе</w:t>
      </w:r>
      <w:r w:rsidRPr="007226E8">
        <w:rPr>
          <w:i/>
          <w:lang w:val="ru-RU"/>
        </w:rPr>
        <w:t xml:space="preserve">, </w:t>
      </w:r>
      <w:r>
        <w:rPr>
          <w:i/>
          <w:lang w:val="ru-RU"/>
        </w:rPr>
        <w:t>в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частности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проблемы</w:t>
      </w:r>
      <w:r w:rsidRPr="007226E8">
        <w:rPr>
          <w:i/>
          <w:lang w:val="ru-RU"/>
        </w:rPr>
        <w:t xml:space="preserve">, </w:t>
      </w:r>
      <w:r>
        <w:rPr>
          <w:i/>
          <w:lang w:val="ru-RU"/>
        </w:rPr>
        <w:t>с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которыми</w:t>
      </w:r>
      <w:r w:rsidRPr="007226E8">
        <w:rPr>
          <w:i/>
          <w:lang w:val="ru-RU"/>
        </w:rPr>
        <w:t xml:space="preserve"> </w:t>
      </w:r>
      <w:r>
        <w:rPr>
          <w:i/>
          <w:lang w:val="ru-RU"/>
        </w:rPr>
        <w:t>сталкиваются ведомства, упомянутые в пункте </w:t>
      </w:r>
      <w:r w:rsidR="00F734D9" w:rsidRPr="007226E8">
        <w:rPr>
          <w:i/>
          <w:lang w:val="ru-RU"/>
        </w:rPr>
        <w:t>9</w:t>
      </w:r>
      <w:r w:rsidR="004862AF" w:rsidRPr="007226E8">
        <w:rPr>
          <w:i/>
          <w:lang w:val="ru-RU"/>
        </w:rPr>
        <w:t>;</w:t>
      </w:r>
    </w:p>
    <w:p w14:paraId="192F070C" w14:textId="7556CC95" w:rsidR="00F22A19" w:rsidRDefault="00790315" w:rsidP="007F3CC5">
      <w:pPr>
        <w:pStyle w:val="ListParagraph"/>
        <w:numPr>
          <w:ilvl w:val="0"/>
          <w:numId w:val="13"/>
        </w:numPr>
        <w:spacing w:before="240" w:after="220"/>
        <w:ind w:left="5530" w:firstLine="675"/>
        <w:contextualSpacing w:val="0"/>
        <w:rPr>
          <w:i/>
          <w:lang w:val="ru-RU"/>
        </w:rPr>
      </w:pPr>
      <w:r>
        <w:rPr>
          <w:i/>
          <w:lang w:val="ru-RU"/>
        </w:rPr>
        <w:t>одобрить</w:t>
      </w:r>
      <w:r w:rsidRPr="00390243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390243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390243">
        <w:rPr>
          <w:i/>
          <w:lang w:val="ru-RU"/>
        </w:rPr>
        <w:t xml:space="preserve"> </w:t>
      </w:r>
      <w:r>
        <w:rPr>
          <w:i/>
          <w:lang w:val="ru-RU"/>
        </w:rPr>
        <w:t>проведении</w:t>
      </w:r>
      <w:r w:rsidRPr="00390243">
        <w:rPr>
          <w:i/>
          <w:lang w:val="ru-RU"/>
        </w:rPr>
        <w:t xml:space="preserve"> </w:t>
      </w:r>
      <w:r>
        <w:rPr>
          <w:i/>
          <w:lang w:val="ru-RU"/>
        </w:rPr>
        <w:t>обследования</w:t>
      </w:r>
      <w:r w:rsidRPr="00390243">
        <w:rPr>
          <w:i/>
          <w:lang w:val="ru-RU"/>
        </w:rPr>
        <w:t xml:space="preserve"> </w:t>
      </w:r>
      <w:r w:rsidR="00390243">
        <w:rPr>
          <w:i/>
          <w:lang w:val="ru-RU"/>
        </w:rPr>
        <w:t xml:space="preserve">и пригласить к участию членов КСВ и РСТ </w:t>
      </w:r>
      <w:r>
        <w:rPr>
          <w:i/>
          <w:lang w:val="ru-RU"/>
        </w:rPr>
        <w:t>путем</w:t>
      </w:r>
      <w:r w:rsidRPr="00390243">
        <w:rPr>
          <w:i/>
          <w:lang w:val="ru-RU"/>
        </w:rPr>
        <w:t xml:space="preserve"> </w:t>
      </w:r>
      <w:r>
        <w:rPr>
          <w:i/>
          <w:lang w:val="ru-RU"/>
        </w:rPr>
        <w:t>направления</w:t>
      </w:r>
      <w:r w:rsidRPr="00390243">
        <w:rPr>
          <w:i/>
          <w:lang w:val="ru-RU"/>
        </w:rPr>
        <w:t xml:space="preserve"> </w:t>
      </w:r>
      <w:r>
        <w:rPr>
          <w:i/>
          <w:lang w:val="ru-RU"/>
        </w:rPr>
        <w:t>со</w:t>
      </w:r>
      <w:r w:rsidR="00390243">
        <w:rPr>
          <w:i/>
          <w:lang w:val="ru-RU"/>
        </w:rPr>
        <w:t>вместного циркулярного письма, как указано в пункте </w:t>
      </w:r>
      <w:r w:rsidR="00097746" w:rsidRPr="00390243">
        <w:rPr>
          <w:i/>
          <w:lang w:val="ru-RU"/>
        </w:rPr>
        <w:t>13</w:t>
      </w:r>
      <w:r w:rsidR="00E210DC" w:rsidRPr="00390243">
        <w:rPr>
          <w:i/>
          <w:lang w:val="ru-RU"/>
        </w:rPr>
        <w:t xml:space="preserve"> </w:t>
      </w:r>
      <w:r w:rsidR="00390243">
        <w:rPr>
          <w:i/>
          <w:lang w:val="ru-RU"/>
        </w:rPr>
        <w:t>выше</w:t>
      </w:r>
      <w:r w:rsidR="00E210DC" w:rsidRPr="00390243">
        <w:rPr>
          <w:i/>
          <w:lang w:val="ru-RU"/>
        </w:rPr>
        <w:t>;</w:t>
      </w:r>
    </w:p>
    <w:p w14:paraId="1DF374D4" w14:textId="77777777" w:rsidR="00F22A19" w:rsidRDefault="00F22A19">
      <w:pPr>
        <w:rPr>
          <w:i/>
          <w:lang w:val="ru-RU"/>
        </w:rPr>
      </w:pPr>
      <w:r>
        <w:rPr>
          <w:i/>
          <w:lang w:val="ru-RU"/>
        </w:rPr>
        <w:br w:type="page"/>
      </w:r>
    </w:p>
    <w:p w14:paraId="2F1D538B" w14:textId="6EF48039" w:rsidR="001148F3" w:rsidRPr="00265A54" w:rsidRDefault="00265A54" w:rsidP="007F3CC5">
      <w:pPr>
        <w:pStyle w:val="ListParagraph"/>
        <w:numPr>
          <w:ilvl w:val="0"/>
          <w:numId w:val="13"/>
        </w:numPr>
        <w:spacing w:before="240" w:after="220"/>
        <w:ind w:left="5530" w:firstLine="675"/>
        <w:contextualSpacing w:val="0"/>
        <w:rPr>
          <w:i/>
          <w:lang w:val="ru-RU"/>
        </w:rPr>
      </w:pPr>
      <w:r>
        <w:rPr>
          <w:i/>
          <w:lang w:val="ru-RU"/>
        </w:rPr>
        <w:t>рекомендовать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своим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членам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участие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этом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обследовании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совещании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265A54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265A54">
        <w:rPr>
          <w:i/>
          <w:lang w:val="ru-RU"/>
        </w:rPr>
        <w:t xml:space="preserve">, </w:t>
      </w:r>
      <w:r>
        <w:rPr>
          <w:i/>
          <w:lang w:val="ru-RU"/>
        </w:rPr>
        <w:t>что отчет о результатах совещания будет представлен на четырнадцатой сессии КСВ, как указано в пункте </w:t>
      </w:r>
      <w:r w:rsidR="005A4DE1" w:rsidRPr="00265A54">
        <w:rPr>
          <w:i/>
          <w:lang w:val="ru-RU"/>
        </w:rPr>
        <w:t>1</w:t>
      </w:r>
      <w:r w:rsidR="007331AA" w:rsidRPr="00265A54">
        <w:rPr>
          <w:i/>
          <w:lang w:val="ru-RU"/>
        </w:rPr>
        <w:t>5</w:t>
      </w:r>
      <w:r w:rsidR="001B68D7" w:rsidRPr="00265A54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="001B68D7" w:rsidRPr="00265A54">
        <w:rPr>
          <w:i/>
          <w:lang w:val="ru-RU"/>
        </w:rPr>
        <w:t>;</w:t>
      </w:r>
      <w:r w:rsidR="008B6CCA" w:rsidRPr="00265A54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14:paraId="53DF40CA" w14:textId="372C933F" w:rsidR="00DB2E7F" w:rsidRPr="00F22A19" w:rsidRDefault="00F22A19" w:rsidP="007F3CC5">
      <w:pPr>
        <w:pStyle w:val="ListParagraph"/>
        <w:numPr>
          <w:ilvl w:val="0"/>
          <w:numId w:val="13"/>
        </w:numPr>
        <w:spacing w:before="240" w:after="220"/>
        <w:ind w:left="5530" w:firstLine="675"/>
        <w:contextualSpacing w:val="0"/>
        <w:rPr>
          <w:i/>
          <w:lang w:val="ru-RU"/>
        </w:rPr>
      </w:pPr>
      <w:r>
        <w:rPr>
          <w:i/>
          <w:lang w:val="ru-RU"/>
        </w:rPr>
        <w:t>рекомендовать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своим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членам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наблюдателям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участие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практическом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семинаре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>стандартам</w:t>
      </w:r>
      <w:r w:rsidRPr="00F22A19">
        <w:rPr>
          <w:i/>
          <w:lang w:val="ru-RU"/>
        </w:rPr>
        <w:t xml:space="preserve"> </w:t>
      </w:r>
      <w:r>
        <w:rPr>
          <w:i/>
          <w:lang w:val="ru-RU"/>
        </w:rPr>
        <w:t xml:space="preserve">ВОИС </w:t>
      </w:r>
      <w:r w:rsidR="00B9717B" w:rsidRPr="00B9717B">
        <w:rPr>
          <w:i/>
        </w:rPr>
        <w:t>ST</w:t>
      </w:r>
      <w:r w:rsidR="00B9717B" w:rsidRPr="00F22A19">
        <w:rPr>
          <w:i/>
          <w:lang w:val="ru-RU"/>
        </w:rPr>
        <w:t xml:space="preserve">.36 </w:t>
      </w:r>
      <w:r>
        <w:rPr>
          <w:i/>
          <w:lang w:val="ru-RU"/>
        </w:rPr>
        <w:t>и</w:t>
      </w:r>
      <w:r w:rsidR="00B9717B" w:rsidRPr="00F22A19">
        <w:rPr>
          <w:i/>
          <w:lang w:val="ru-RU"/>
        </w:rPr>
        <w:t xml:space="preserve"> </w:t>
      </w:r>
      <w:r w:rsidR="00B9717B" w:rsidRPr="00B9717B">
        <w:rPr>
          <w:i/>
        </w:rPr>
        <w:t>ST</w:t>
      </w:r>
      <w:r w:rsidR="00B9717B" w:rsidRPr="00F22A19">
        <w:rPr>
          <w:i/>
          <w:lang w:val="ru-RU"/>
        </w:rPr>
        <w:t>.96</w:t>
      </w:r>
      <w:r>
        <w:rPr>
          <w:i/>
          <w:lang w:val="ru-RU"/>
        </w:rPr>
        <w:t>, который состоится во втором квартале</w:t>
      </w:r>
      <w:r w:rsidR="00B9717B" w:rsidRPr="00F22A19">
        <w:rPr>
          <w:i/>
          <w:lang w:val="ru-RU"/>
        </w:rPr>
        <w:t xml:space="preserve"> 2026</w:t>
      </w:r>
      <w:r>
        <w:rPr>
          <w:i/>
          <w:lang w:val="ru-RU"/>
        </w:rPr>
        <w:t xml:space="preserve"> года, как указано в пункте </w:t>
      </w:r>
      <w:r w:rsidR="00A82A61" w:rsidRPr="00F22A19">
        <w:rPr>
          <w:i/>
          <w:lang w:val="ru-RU"/>
        </w:rPr>
        <w:t>16</w:t>
      </w:r>
      <w:r w:rsidR="00D4509D" w:rsidRPr="00F22A19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="005802D7" w:rsidRPr="00F22A19">
        <w:rPr>
          <w:i/>
          <w:lang w:val="ru-RU"/>
        </w:rPr>
        <w:t>.</w:t>
      </w:r>
    </w:p>
    <w:p w14:paraId="585BBD0D" w14:textId="77777777" w:rsidR="00DB2E7F" w:rsidRPr="00F22A19" w:rsidRDefault="00DB2E7F" w:rsidP="00806D5A">
      <w:pPr>
        <w:pStyle w:val="ListParagraph"/>
        <w:ind w:left="5533"/>
        <w:rPr>
          <w:iCs/>
          <w:lang w:val="ru-RU"/>
        </w:rPr>
      </w:pPr>
    </w:p>
    <w:p w14:paraId="641601C7" w14:textId="77777777" w:rsidR="00E2247B" w:rsidRPr="00F22A19" w:rsidRDefault="00E2247B" w:rsidP="00806D5A">
      <w:pPr>
        <w:pStyle w:val="ListParagraph"/>
        <w:ind w:left="5533"/>
        <w:rPr>
          <w:iCs/>
          <w:lang w:val="ru-RU"/>
        </w:rPr>
      </w:pPr>
    </w:p>
    <w:p w14:paraId="66821C74" w14:textId="77777777" w:rsidR="00E2247B" w:rsidRPr="00F22A19" w:rsidRDefault="00E2247B" w:rsidP="00806D5A">
      <w:pPr>
        <w:pStyle w:val="ListParagraph"/>
        <w:ind w:left="5533"/>
        <w:rPr>
          <w:iCs/>
          <w:lang w:val="ru-RU"/>
        </w:rPr>
      </w:pPr>
    </w:p>
    <w:p w14:paraId="48B548CE" w14:textId="31A1FA55" w:rsidR="00176865" w:rsidRPr="00E2247B" w:rsidRDefault="00DB2E7F" w:rsidP="00806D5A">
      <w:pPr>
        <w:spacing w:before="240" w:after="240"/>
        <w:ind w:left="5533"/>
        <w:jc w:val="center"/>
      </w:pPr>
      <w:r w:rsidRPr="00E2247B">
        <w:t>[</w:t>
      </w:r>
      <w:r w:rsidR="00D905F4">
        <w:rPr>
          <w:lang w:val="ru-RU"/>
        </w:rPr>
        <w:t>Конец документа</w:t>
      </w:r>
      <w:r w:rsidRPr="00E2247B">
        <w:t>]</w:t>
      </w:r>
    </w:p>
    <w:sectPr w:rsidR="00176865" w:rsidRPr="00E2247B" w:rsidSect="00B07C3A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0AE4" w14:textId="77777777" w:rsidR="0042554F" w:rsidRDefault="0042554F">
      <w:r>
        <w:separator/>
      </w:r>
    </w:p>
  </w:endnote>
  <w:endnote w:type="continuationSeparator" w:id="0">
    <w:p w14:paraId="4F94F3A3" w14:textId="77777777" w:rsidR="0042554F" w:rsidRDefault="0042554F" w:rsidP="003B38C1">
      <w:r>
        <w:separator/>
      </w:r>
    </w:p>
    <w:p w14:paraId="205389DC" w14:textId="77777777" w:rsidR="0042554F" w:rsidRPr="003B38C1" w:rsidRDefault="004255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A5A41FE" w14:textId="77777777" w:rsidR="0042554F" w:rsidRPr="003B38C1" w:rsidRDefault="004255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2477" w14:textId="77777777" w:rsidR="0042554F" w:rsidRDefault="0042554F">
      <w:r>
        <w:separator/>
      </w:r>
    </w:p>
  </w:footnote>
  <w:footnote w:type="continuationSeparator" w:id="0">
    <w:p w14:paraId="0DC89410" w14:textId="77777777" w:rsidR="0042554F" w:rsidRDefault="0042554F" w:rsidP="008B60B2">
      <w:r>
        <w:separator/>
      </w:r>
    </w:p>
    <w:p w14:paraId="62E4D51F" w14:textId="77777777" w:rsidR="0042554F" w:rsidRPr="00ED77FB" w:rsidRDefault="004255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20D7E6" w14:textId="77777777" w:rsidR="0042554F" w:rsidRPr="00ED77FB" w:rsidRDefault="004255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4408DCBC" w:rsidR="00EC4E49" w:rsidRDefault="00B07C3A" w:rsidP="00477D6B">
    <w:pPr>
      <w:jc w:val="right"/>
    </w:pPr>
    <w:bookmarkStart w:id="4" w:name="Code2"/>
    <w:bookmarkEnd w:id="4"/>
    <w:r>
      <w:t>CWS/13/</w:t>
    </w:r>
    <w:r w:rsidR="00B324D3">
      <w:t>28</w:t>
    </w:r>
  </w:p>
  <w:p w14:paraId="1628877F" w14:textId="3876DBC7" w:rsidR="00EC4E49" w:rsidRDefault="001A5BB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BDE475E4"/>
    <w:lvl w:ilvl="0">
      <w:start w:val="1"/>
      <w:numFmt w:val="bullet"/>
      <w:pStyle w:val="ONUME"/>
      <w:lvlText w:val="­"/>
      <w:lvlJc w:val="left"/>
      <w:pPr>
        <w:tabs>
          <w:tab w:val="num" w:pos="1129"/>
        </w:tabs>
        <w:ind w:left="562" w:firstLine="0"/>
      </w:pPr>
      <w:rPr>
        <w:rFonts w:ascii="Courier New" w:hAnsi="Courier New" w:hint="default"/>
      </w:rPr>
    </w:lvl>
    <w:lvl w:ilvl="1">
      <w:start w:val="1"/>
      <w:numFmt w:val="lowerLetter"/>
      <w:lvlText w:val="(%2)"/>
      <w:lvlJc w:val="left"/>
      <w:pPr>
        <w:tabs>
          <w:tab w:val="num" w:pos="1696"/>
        </w:tabs>
        <w:ind w:left="1129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3"/>
        </w:tabs>
        <w:ind w:left="1696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0"/>
        </w:tabs>
        <w:ind w:left="2263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97"/>
        </w:tabs>
        <w:ind w:left="283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4"/>
        </w:tabs>
        <w:ind w:left="3397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1"/>
        </w:tabs>
        <w:ind w:left="3964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97"/>
        </w:tabs>
        <w:ind w:left="4531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4"/>
        </w:tabs>
        <w:ind w:left="5097" w:firstLine="0"/>
      </w:pPr>
      <w:rPr>
        <w:rFonts w:hint="default"/>
      </w:rPr>
    </w:lvl>
  </w:abstractNum>
  <w:abstractNum w:abstractNumId="3" w15:restartNumberingAfterBreak="0">
    <w:nsid w:val="0F8A61DB"/>
    <w:multiLevelType w:val="hybridMultilevel"/>
    <w:tmpl w:val="8D14D116"/>
    <w:lvl w:ilvl="0" w:tplc="D4462C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26EE1"/>
    <w:multiLevelType w:val="multilevel"/>
    <w:tmpl w:val="65AA85D2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68D5036"/>
    <w:multiLevelType w:val="hybridMultilevel"/>
    <w:tmpl w:val="B9D0E2C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95619D"/>
    <w:multiLevelType w:val="hybridMultilevel"/>
    <w:tmpl w:val="30521A04"/>
    <w:lvl w:ilvl="0" w:tplc="69A66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92A8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4D238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E7E98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624D2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C7EA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A386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882D6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D1C6E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99C2BD6"/>
    <w:multiLevelType w:val="hybridMultilevel"/>
    <w:tmpl w:val="DD30F69E"/>
    <w:lvl w:ilvl="0" w:tplc="C936A9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A4E35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788EF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07E7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28678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BE1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66CB9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7B68C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004B7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19C31308"/>
    <w:multiLevelType w:val="hybridMultilevel"/>
    <w:tmpl w:val="032AA054"/>
    <w:lvl w:ilvl="0" w:tplc="E8D0061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563A8"/>
    <w:multiLevelType w:val="hybridMultilevel"/>
    <w:tmpl w:val="611AB78A"/>
    <w:lvl w:ilvl="0" w:tplc="101426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12D618E"/>
    <w:multiLevelType w:val="hybridMultilevel"/>
    <w:tmpl w:val="27C8781C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F4AEB"/>
    <w:multiLevelType w:val="multilevel"/>
    <w:tmpl w:val="ABCE8F26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2D1C4690"/>
    <w:multiLevelType w:val="hybridMultilevel"/>
    <w:tmpl w:val="AAAC003E"/>
    <w:lvl w:ilvl="0" w:tplc="A9FEE82C">
      <w:start w:val="1"/>
      <w:numFmt w:val="lowerLetter"/>
      <w:lvlText w:val="(%1)"/>
      <w:lvlJc w:val="left"/>
      <w:pPr>
        <w:ind w:left="6976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7696" w:hanging="360"/>
      </w:pPr>
    </w:lvl>
    <w:lvl w:ilvl="2" w:tplc="0409001B" w:tentative="1">
      <w:start w:val="1"/>
      <w:numFmt w:val="lowerRoman"/>
      <w:lvlText w:val="%3."/>
      <w:lvlJc w:val="right"/>
      <w:pPr>
        <w:ind w:left="8416" w:hanging="180"/>
      </w:pPr>
    </w:lvl>
    <w:lvl w:ilvl="3" w:tplc="0409000F" w:tentative="1">
      <w:start w:val="1"/>
      <w:numFmt w:val="decimal"/>
      <w:lvlText w:val="%4."/>
      <w:lvlJc w:val="left"/>
      <w:pPr>
        <w:ind w:left="9136" w:hanging="360"/>
      </w:pPr>
    </w:lvl>
    <w:lvl w:ilvl="4" w:tplc="04090019" w:tentative="1">
      <w:start w:val="1"/>
      <w:numFmt w:val="lowerLetter"/>
      <w:lvlText w:val="%5."/>
      <w:lvlJc w:val="left"/>
      <w:pPr>
        <w:ind w:left="9856" w:hanging="360"/>
      </w:pPr>
    </w:lvl>
    <w:lvl w:ilvl="5" w:tplc="0409001B" w:tentative="1">
      <w:start w:val="1"/>
      <w:numFmt w:val="lowerRoman"/>
      <w:lvlText w:val="%6."/>
      <w:lvlJc w:val="right"/>
      <w:pPr>
        <w:ind w:left="10576" w:hanging="180"/>
      </w:pPr>
    </w:lvl>
    <w:lvl w:ilvl="6" w:tplc="0409000F" w:tentative="1">
      <w:start w:val="1"/>
      <w:numFmt w:val="decimal"/>
      <w:lvlText w:val="%7."/>
      <w:lvlJc w:val="left"/>
      <w:pPr>
        <w:ind w:left="11296" w:hanging="360"/>
      </w:pPr>
    </w:lvl>
    <w:lvl w:ilvl="7" w:tplc="04090019" w:tentative="1">
      <w:start w:val="1"/>
      <w:numFmt w:val="lowerLetter"/>
      <w:lvlText w:val="%8."/>
      <w:lvlJc w:val="left"/>
      <w:pPr>
        <w:ind w:left="12016" w:hanging="360"/>
      </w:pPr>
    </w:lvl>
    <w:lvl w:ilvl="8" w:tplc="0409001B" w:tentative="1">
      <w:start w:val="1"/>
      <w:numFmt w:val="lowerRoman"/>
      <w:lvlText w:val="%9."/>
      <w:lvlJc w:val="right"/>
      <w:pPr>
        <w:ind w:left="12736" w:hanging="180"/>
      </w:pPr>
    </w:lvl>
  </w:abstractNum>
  <w:abstractNum w:abstractNumId="15" w15:restartNumberingAfterBreak="0">
    <w:nsid w:val="30086BE6"/>
    <w:multiLevelType w:val="hybridMultilevel"/>
    <w:tmpl w:val="6432574E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9B30B96"/>
    <w:multiLevelType w:val="hybridMultilevel"/>
    <w:tmpl w:val="4020643E"/>
    <w:lvl w:ilvl="0" w:tplc="0E40260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741A6EF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6D40B66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D87A542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77CF6A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F6EC501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FFC4975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74C6F5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A604961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1" w15:restartNumberingAfterBreak="0">
    <w:nsid w:val="51032675"/>
    <w:multiLevelType w:val="multilevel"/>
    <w:tmpl w:val="222C6C40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2" w15:restartNumberingAfterBreak="0">
    <w:nsid w:val="51921423"/>
    <w:multiLevelType w:val="hybridMultilevel"/>
    <w:tmpl w:val="86142400"/>
    <w:lvl w:ilvl="0" w:tplc="5A54DB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E72EF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25E1E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B9EA3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96D7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34429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8A3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E1645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4497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5A3206AA"/>
    <w:multiLevelType w:val="hybridMultilevel"/>
    <w:tmpl w:val="8A263706"/>
    <w:lvl w:ilvl="0" w:tplc="6F2A0EE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73144C5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439E573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2196C4A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3FD64B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5BE0202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C5C47A4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4C140DB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92D0B18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4" w15:restartNumberingAfterBreak="0">
    <w:nsid w:val="612C19B4"/>
    <w:multiLevelType w:val="multilevel"/>
    <w:tmpl w:val="69E4B3B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5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6" w15:restartNumberingAfterBreak="0">
    <w:nsid w:val="6C205CC9"/>
    <w:multiLevelType w:val="hybridMultilevel"/>
    <w:tmpl w:val="BAB4456A"/>
    <w:lvl w:ilvl="0" w:tplc="45309BD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1" w:tplc="077A3B2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2" w:tplc="35C65DA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3" w:tplc="31F01FC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6D81C2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5" w:tplc="61241D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6" w:tplc="6788499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8D07A1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 w:tplc="621C555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</w:abstractNum>
  <w:abstractNum w:abstractNumId="27" w15:restartNumberingAfterBreak="0">
    <w:nsid w:val="6D5119CF"/>
    <w:multiLevelType w:val="hybridMultilevel"/>
    <w:tmpl w:val="BFDAB2DC"/>
    <w:lvl w:ilvl="0" w:tplc="54D28A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9A64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AF220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C1CAD0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CF052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3AD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E2689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14ECA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854A7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8" w15:restartNumberingAfterBreak="0">
    <w:nsid w:val="71063E9E"/>
    <w:multiLevelType w:val="hybridMultilevel"/>
    <w:tmpl w:val="077A47AE"/>
    <w:lvl w:ilvl="0" w:tplc="6F28C03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6B0AF32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38E111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F78410C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E1DA162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0764F6F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541AF93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5198AF6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FF8EDF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29" w15:restartNumberingAfterBreak="0">
    <w:nsid w:val="74715CD9"/>
    <w:multiLevelType w:val="hybridMultilevel"/>
    <w:tmpl w:val="7B40C090"/>
    <w:lvl w:ilvl="0" w:tplc="EA9C04D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4236944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C408EFC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4FC2310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F1FAA40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621EA4E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EF2E3B1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4E50B5B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12F6C8A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30" w15:restartNumberingAfterBreak="0">
    <w:nsid w:val="76AC6869"/>
    <w:multiLevelType w:val="multilevel"/>
    <w:tmpl w:val="5B58C304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1" w15:restartNumberingAfterBreak="0">
    <w:nsid w:val="77235611"/>
    <w:multiLevelType w:val="hybridMultilevel"/>
    <w:tmpl w:val="0D3ADB70"/>
    <w:lvl w:ilvl="0" w:tplc="E9A88FF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91AD23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7632FD7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FCC6E48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9FD40E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38C2B91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A0E28D9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21BC84C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EDA0A25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32" w15:restartNumberingAfterBreak="0">
    <w:nsid w:val="790B62E3"/>
    <w:multiLevelType w:val="hybridMultilevel"/>
    <w:tmpl w:val="F04A00F8"/>
    <w:lvl w:ilvl="0" w:tplc="74348A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70FC021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BBA8B03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2FE85C9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0B87BC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8674850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3654ADC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A16AC76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90C330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33" w15:restartNumberingAfterBreak="0">
    <w:nsid w:val="7C0F2E27"/>
    <w:multiLevelType w:val="hybridMultilevel"/>
    <w:tmpl w:val="4F749BE8"/>
    <w:lvl w:ilvl="0" w:tplc="86864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51627"/>
    <w:multiLevelType w:val="multilevel"/>
    <w:tmpl w:val="5AA0186A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609242770">
    <w:abstractNumId w:val="6"/>
  </w:num>
  <w:num w:numId="2" w16cid:durableId="1707562677">
    <w:abstractNumId w:val="17"/>
  </w:num>
  <w:num w:numId="3" w16cid:durableId="488402972">
    <w:abstractNumId w:val="0"/>
  </w:num>
  <w:num w:numId="4" w16cid:durableId="1646352287">
    <w:abstractNumId w:val="19"/>
  </w:num>
  <w:num w:numId="5" w16cid:durableId="656806783">
    <w:abstractNumId w:val="2"/>
  </w:num>
  <w:num w:numId="6" w16cid:durableId="222833342">
    <w:abstractNumId w:val="11"/>
  </w:num>
  <w:num w:numId="7" w16cid:durableId="320819985">
    <w:abstractNumId w:val="16"/>
  </w:num>
  <w:num w:numId="8" w16cid:durableId="1012142412">
    <w:abstractNumId w:val="20"/>
  </w:num>
  <w:num w:numId="9" w16cid:durableId="1069696050">
    <w:abstractNumId w:val="25"/>
  </w:num>
  <w:num w:numId="10" w16cid:durableId="672034078">
    <w:abstractNumId w:val="1"/>
  </w:num>
  <w:num w:numId="11" w16cid:durableId="300120047">
    <w:abstractNumId w:val="3"/>
  </w:num>
  <w:num w:numId="12" w16cid:durableId="1484274349">
    <w:abstractNumId w:val="15"/>
  </w:num>
  <w:num w:numId="13" w16cid:durableId="531502062">
    <w:abstractNumId w:val="14"/>
  </w:num>
  <w:num w:numId="14" w16cid:durableId="296224180">
    <w:abstractNumId w:val="9"/>
  </w:num>
  <w:num w:numId="15" w16cid:durableId="8679111">
    <w:abstractNumId w:val="10"/>
  </w:num>
  <w:num w:numId="16" w16cid:durableId="1808667483">
    <w:abstractNumId w:val="33"/>
  </w:num>
  <w:num w:numId="17" w16cid:durableId="977999820">
    <w:abstractNumId w:val="5"/>
  </w:num>
  <w:num w:numId="18" w16cid:durableId="1556160581">
    <w:abstractNumId w:val="7"/>
  </w:num>
  <w:num w:numId="19" w16cid:durableId="141195842">
    <w:abstractNumId w:val="23"/>
  </w:num>
  <w:num w:numId="20" w16cid:durableId="1732462422">
    <w:abstractNumId w:val="26"/>
  </w:num>
  <w:num w:numId="21" w16cid:durableId="2140030408">
    <w:abstractNumId w:val="28"/>
  </w:num>
  <w:num w:numId="22" w16cid:durableId="89931835">
    <w:abstractNumId w:val="22"/>
  </w:num>
  <w:num w:numId="23" w16cid:durableId="738744601">
    <w:abstractNumId w:val="31"/>
  </w:num>
  <w:num w:numId="24" w16cid:durableId="1439906572">
    <w:abstractNumId w:val="8"/>
  </w:num>
  <w:num w:numId="25" w16cid:durableId="1758943770">
    <w:abstractNumId w:val="27"/>
  </w:num>
  <w:num w:numId="26" w16cid:durableId="816413244">
    <w:abstractNumId w:val="32"/>
  </w:num>
  <w:num w:numId="27" w16cid:durableId="976950773">
    <w:abstractNumId w:val="18"/>
  </w:num>
  <w:num w:numId="28" w16cid:durableId="1573396111">
    <w:abstractNumId w:val="29"/>
  </w:num>
  <w:num w:numId="29" w16cid:durableId="1137336183">
    <w:abstractNumId w:val="12"/>
  </w:num>
  <w:num w:numId="30" w16cid:durableId="124197953">
    <w:abstractNumId w:val="4"/>
  </w:num>
  <w:num w:numId="31" w16cid:durableId="1163281817">
    <w:abstractNumId w:val="24"/>
  </w:num>
  <w:num w:numId="32" w16cid:durableId="1896551426">
    <w:abstractNumId w:val="13"/>
  </w:num>
  <w:num w:numId="33" w16cid:durableId="386338967">
    <w:abstractNumId w:val="21"/>
  </w:num>
  <w:num w:numId="34" w16cid:durableId="457919210">
    <w:abstractNumId w:val="34"/>
  </w:num>
  <w:num w:numId="35" w16cid:durableId="123739945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09B4"/>
    <w:rsid w:val="0000207D"/>
    <w:rsid w:val="000045D1"/>
    <w:rsid w:val="00004D68"/>
    <w:rsid w:val="000050B0"/>
    <w:rsid w:val="00005287"/>
    <w:rsid w:val="0000604A"/>
    <w:rsid w:val="000067F1"/>
    <w:rsid w:val="00010C67"/>
    <w:rsid w:val="0001647B"/>
    <w:rsid w:val="00020A21"/>
    <w:rsid w:val="000244D9"/>
    <w:rsid w:val="00024756"/>
    <w:rsid w:val="00027587"/>
    <w:rsid w:val="00030C87"/>
    <w:rsid w:val="00031442"/>
    <w:rsid w:val="00037E4C"/>
    <w:rsid w:val="00043CAA"/>
    <w:rsid w:val="00046169"/>
    <w:rsid w:val="000474DC"/>
    <w:rsid w:val="00051D69"/>
    <w:rsid w:val="000525CD"/>
    <w:rsid w:val="00052912"/>
    <w:rsid w:val="000565F4"/>
    <w:rsid w:val="00056EAB"/>
    <w:rsid w:val="0005763F"/>
    <w:rsid w:val="00060C84"/>
    <w:rsid w:val="00062F7A"/>
    <w:rsid w:val="00064238"/>
    <w:rsid w:val="00064CBD"/>
    <w:rsid w:val="00065D01"/>
    <w:rsid w:val="000717A9"/>
    <w:rsid w:val="00072279"/>
    <w:rsid w:val="00072B70"/>
    <w:rsid w:val="00072BFC"/>
    <w:rsid w:val="00075011"/>
    <w:rsid w:val="00075432"/>
    <w:rsid w:val="000775A8"/>
    <w:rsid w:val="00080221"/>
    <w:rsid w:val="000817DB"/>
    <w:rsid w:val="000846F3"/>
    <w:rsid w:val="00086583"/>
    <w:rsid w:val="000874E8"/>
    <w:rsid w:val="00090095"/>
    <w:rsid w:val="0009151E"/>
    <w:rsid w:val="00091AC8"/>
    <w:rsid w:val="0009388A"/>
    <w:rsid w:val="00093E93"/>
    <w:rsid w:val="0009477D"/>
    <w:rsid w:val="000951A4"/>
    <w:rsid w:val="00096893"/>
    <w:rsid w:val="000968ED"/>
    <w:rsid w:val="00097746"/>
    <w:rsid w:val="000A024F"/>
    <w:rsid w:val="000A1691"/>
    <w:rsid w:val="000A2E14"/>
    <w:rsid w:val="000A3FB6"/>
    <w:rsid w:val="000B0F83"/>
    <w:rsid w:val="000B10D7"/>
    <w:rsid w:val="000B64BF"/>
    <w:rsid w:val="000B755D"/>
    <w:rsid w:val="000B7DAE"/>
    <w:rsid w:val="000C0AEA"/>
    <w:rsid w:val="000C2254"/>
    <w:rsid w:val="000C287A"/>
    <w:rsid w:val="000D16FE"/>
    <w:rsid w:val="000D3537"/>
    <w:rsid w:val="000D6647"/>
    <w:rsid w:val="000D674D"/>
    <w:rsid w:val="000D6F16"/>
    <w:rsid w:val="000D753C"/>
    <w:rsid w:val="000E2A4A"/>
    <w:rsid w:val="000E4412"/>
    <w:rsid w:val="000E4591"/>
    <w:rsid w:val="000F3227"/>
    <w:rsid w:val="000F411B"/>
    <w:rsid w:val="000F4DFA"/>
    <w:rsid w:val="000F5E56"/>
    <w:rsid w:val="0010181D"/>
    <w:rsid w:val="00102112"/>
    <w:rsid w:val="001024FE"/>
    <w:rsid w:val="00102821"/>
    <w:rsid w:val="00102D28"/>
    <w:rsid w:val="00102F2A"/>
    <w:rsid w:val="00103827"/>
    <w:rsid w:val="00105D01"/>
    <w:rsid w:val="00107266"/>
    <w:rsid w:val="00107CA0"/>
    <w:rsid w:val="00107F7B"/>
    <w:rsid w:val="001101C0"/>
    <w:rsid w:val="001148F3"/>
    <w:rsid w:val="0011743B"/>
    <w:rsid w:val="00120E44"/>
    <w:rsid w:val="001238D4"/>
    <w:rsid w:val="00125BBB"/>
    <w:rsid w:val="00126C7A"/>
    <w:rsid w:val="00130247"/>
    <w:rsid w:val="00131026"/>
    <w:rsid w:val="00135D1C"/>
    <w:rsid w:val="00136112"/>
    <w:rsid w:val="001362EE"/>
    <w:rsid w:val="0013651B"/>
    <w:rsid w:val="00136561"/>
    <w:rsid w:val="00136B13"/>
    <w:rsid w:val="00136CB1"/>
    <w:rsid w:val="00141198"/>
    <w:rsid w:val="00142868"/>
    <w:rsid w:val="00143732"/>
    <w:rsid w:val="00144E80"/>
    <w:rsid w:val="001466E9"/>
    <w:rsid w:val="001502AD"/>
    <w:rsid w:val="00150340"/>
    <w:rsid w:val="00150B77"/>
    <w:rsid w:val="001546A1"/>
    <w:rsid w:val="00161BF5"/>
    <w:rsid w:val="00164188"/>
    <w:rsid w:val="00164F47"/>
    <w:rsid w:val="001652DC"/>
    <w:rsid w:val="0017126A"/>
    <w:rsid w:val="00176865"/>
    <w:rsid w:val="001832A6"/>
    <w:rsid w:val="00183B18"/>
    <w:rsid w:val="00185509"/>
    <w:rsid w:val="00185D4D"/>
    <w:rsid w:val="00191A31"/>
    <w:rsid w:val="00192E2A"/>
    <w:rsid w:val="00193716"/>
    <w:rsid w:val="001A121A"/>
    <w:rsid w:val="001A1325"/>
    <w:rsid w:val="001A1459"/>
    <w:rsid w:val="001A4430"/>
    <w:rsid w:val="001A5BBA"/>
    <w:rsid w:val="001A5C3E"/>
    <w:rsid w:val="001B0398"/>
    <w:rsid w:val="001B2FFC"/>
    <w:rsid w:val="001B4FBE"/>
    <w:rsid w:val="001B6441"/>
    <w:rsid w:val="001B68D7"/>
    <w:rsid w:val="001B7390"/>
    <w:rsid w:val="001C307F"/>
    <w:rsid w:val="001C4634"/>
    <w:rsid w:val="001C6808"/>
    <w:rsid w:val="001D6AB5"/>
    <w:rsid w:val="001E7771"/>
    <w:rsid w:val="001F4AFF"/>
    <w:rsid w:val="001F5605"/>
    <w:rsid w:val="001F6062"/>
    <w:rsid w:val="001F67CE"/>
    <w:rsid w:val="002027C7"/>
    <w:rsid w:val="00206854"/>
    <w:rsid w:val="002079DC"/>
    <w:rsid w:val="002121FA"/>
    <w:rsid w:val="00213026"/>
    <w:rsid w:val="00213A34"/>
    <w:rsid w:val="00213BAF"/>
    <w:rsid w:val="00214528"/>
    <w:rsid w:val="002228EE"/>
    <w:rsid w:val="002253F3"/>
    <w:rsid w:val="0022587A"/>
    <w:rsid w:val="00227D99"/>
    <w:rsid w:val="00232B42"/>
    <w:rsid w:val="002343C8"/>
    <w:rsid w:val="00234C8A"/>
    <w:rsid w:val="002357C9"/>
    <w:rsid w:val="00240178"/>
    <w:rsid w:val="00240643"/>
    <w:rsid w:val="00241A4C"/>
    <w:rsid w:val="002438B4"/>
    <w:rsid w:val="00244565"/>
    <w:rsid w:val="00244AB0"/>
    <w:rsid w:val="0024796F"/>
    <w:rsid w:val="00250631"/>
    <w:rsid w:val="00251151"/>
    <w:rsid w:val="0025146B"/>
    <w:rsid w:val="002531E1"/>
    <w:rsid w:val="0025467B"/>
    <w:rsid w:val="002554EF"/>
    <w:rsid w:val="002559C1"/>
    <w:rsid w:val="00255CD3"/>
    <w:rsid w:val="00261960"/>
    <w:rsid w:val="002634C4"/>
    <w:rsid w:val="0026486C"/>
    <w:rsid w:val="00264FBD"/>
    <w:rsid w:val="00265994"/>
    <w:rsid w:val="00265A54"/>
    <w:rsid w:val="00267E12"/>
    <w:rsid w:val="00271B37"/>
    <w:rsid w:val="00273A11"/>
    <w:rsid w:val="002753AE"/>
    <w:rsid w:val="002760D6"/>
    <w:rsid w:val="00282A0F"/>
    <w:rsid w:val="0028437F"/>
    <w:rsid w:val="0028484E"/>
    <w:rsid w:val="00285569"/>
    <w:rsid w:val="00286943"/>
    <w:rsid w:val="00287649"/>
    <w:rsid w:val="002923FA"/>
    <w:rsid w:val="002928D3"/>
    <w:rsid w:val="00294D1E"/>
    <w:rsid w:val="002A77C5"/>
    <w:rsid w:val="002A7F9D"/>
    <w:rsid w:val="002B0291"/>
    <w:rsid w:val="002B0573"/>
    <w:rsid w:val="002B0843"/>
    <w:rsid w:val="002B1419"/>
    <w:rsid w:val="002B2823"/>
    <w:rsid w:val="002B3153"/>
    <w:rsid w:val="002B41FB"/>
    <w:rsid w:val="002B4FE4"/>
    <w:rsid w:val="002B7526"/>
    <w:rsid w:val="002C2A78"/>
    <w:rsid w:val="002C2FCD"/>
    <w:rsid w:val="002C3EC0"/>
    <w:rsid w:val="002C5525"/>
    <w:rsid w:val="002C5A5B"/>
    <w:rsid w:val="002C7A14"/>
    <w:rsid w:val="002D0E7C"/>
    <w:rsid w:val="002D7089"/>
    <w:rsid w:val="002E00EA"/>
    <w:rsid w:val="002E7B49"/>
    <w:rsid w:val="002F039A"/>
    <w:rsid w:val="002F1FE6"/>
    <w:rsid w:val="002F2BA6"/>
    <w:rsid w:val="002F3CB6"/>
    <w:rsid w:val="002F4E68"/>
    <w:rsid w:val="002F5682"/>
    <w:rsid w:val="002F73F5"/>
    <w:rsid w:val="00302383"/>
    <w:rsid w:val="003024CE"/>
    <w:rsid w:val="003029C0"/>
    <w:rsid w:val="003033F2"/>
    <w:rsid w:val="00303C5B"/>
    <w:rsid w:val="00306A17"/>
    <w:rsid w:val="003071F5"/>
    <w:rsid w:val="00307D65"/>
    <w:rsid w:val="003119DC"/>
    <w:rsid w:val="00312F7F"/>
    <w:rsid w:val="00315FE0"/>
    <w:rsid w:val="003164A8"/>
    <w:rsid w:val="00316E24"/>
    <w:rsid w:val="003177AD"/>
    <w:rsid w:val="00317981"/>
    <w:rsid w:val="003228B7"/>
    <w:rsid w:val="00326AB3"/>
    <w:rsid w:val="00331DB0"/>
    <w:rsid w:val="00332B2B"/>
    <w:rsid w:val="00332DC6"/>
    <w:rsid w:val="00337D6A"/>
    <w:rsid w:val="003438DF"/>
    <w:rsid w:val="0035050F"/>
    <w:rsid w:val="003508A3"/>
    <w:rsid w:val="00350C67"/>
    <w:rsid w:val="003572B0"/>
    <w:rsid w:val="003575D7"/>
    <w:rsid w:val="00361F19"/>
    <w:rsid w:val="00362C16"/>
    <w:rsid w:val="00363D7B"/>
    <w:rsid w:val="0036514F"/>
    <w:rsid w:val="00365F59"/>
    <w:rsid w:val="00366A2E"/>
    <w:rsid w:val="003673CF"/>
    <w:rsid w:val="00367ECF"/>
    <w:rsid w:val="00372EB0"/>
    <w:rsid w:val="00373B6B"/>
    <w:rsid w:val="00374237"/>
    <w:rsid w:val="003771E6"/>
    <w:rsid w:val="0037737A"/>
    <w:rsid w:val="00377411"/>
    <w:rsid w:val="0038458C"/>
    <w:rsid w:val="003845C1"/>
    <w:rsid w:val="00384961"/>
    <w:rsid w:val="00390243"/>
    <w:rsid w:val="00390792"/>
    <w:rsid w:val="003910AA"/>
    <w:rsid w:val="00391B94"/>
    <w:rsid w:val="00392948"/>
    <w:rsid w:val="003A065B"/>
    <w:rsid w:val="003A2832"/>
    <w:rsid w:val="003A2B66"/>
    <w:rsid w:val="003A6F89"/>
    <w:rsid w:val="003B058A"/>
    <w:rsid w:val="003B1075"/>
    <w:rsid w:val="003B38C1"/>
    <w:rsid w:val="003B41A0"/>
    <w:rsid w:val="003C4E8F"/>
    <w:rsid w:val="003C6533"/>
    <w:rsid w:val="003D1984"/>
    <w:rsid w:val="003D2B8A"/>
    <w:rsid w:val="003D352A"/>
    <w:rsid w:val="003D40F7"/>
    <w:rsid w:val="003D5E23"/>
    <w:rsid w:val="003D70E4"/>
    <w:rsid w:val="003E1CF8"/>
    <w:rsid w:val="003E3DB3"/>
    <w:rsid w:val="003E3F1A"/>
    <w:rsid w:val="003F0385"/>
    <w:rsid w:val="003F17C3"/>
    <w:rsid w:val="003F42FA"/>
    <w:rsid w:val="003F5A53"/>
    <w:rsid w:val="003F73DA"/>
    <w:rsid w:val="003F7409"/>
    <w:rsid w:val="00401410"/>
    <w:rsid w:val="00405EC7"/>
    <w:rsid w:val="00406B45"/>
    <w:rsid w:val="00413A0C"/>
    <w:rsid w:val="00414819"/>
    <w:rsid w:val="0041536E"/>
    <w:rsid w:val="00420B50"/>
    <w:rsid w:val="00421B24"/>
    <w:rsid w:val="00423E3E"/>
    <w:rsid w:val="0042554F"/>
    <w:rsid w:val="00425766"/>
    <w:rsid w:val="004262E6"/>
    <w:rsid w:val="00427AF4"/>
    <w:rsid w:val="004323D6"/>
    <w:rsid w:val="00434E5F"/>
    <w:rsid w:val="004371BF"/>
    <w:rsid w:val="004400E2"/>
    <w:rsid w:val="00442032"/>
    <w:rsid w:val="00443EB6"/>
    <w:rsid w:val="00445BE1"/>
    <w:rsid w:val="00447B89"/>
    <w:rsid w:val="004502D1"/>
    <w:rsid w:val="00452B46"/>
    <w:rsid w:val="00453147"/>
    <w:rsid w:val="004545BE"/>
    <w:rsid w:val="00461632"/>
    <w:rsid w:val="0046367E"/>
    <w:rsid w:val="004647DA"/>
    <w:rsid w:val="00464EA9"/>
    <w:rsid w:val="00466983"/>
    <w:rsid w:val="004714AE"/>
    <w:rsid w:val="00474062"/>
    <w:rsid w:val="0047414A"/>
    <w:rsid w:val="00475337"/>
    <w:rsid w:val="004759A6"/>
    <w:rsid w:val="004762FD"/>
    <w:rsid w:val="00476B89"/>
    <w:rsid w:val="00476C26"/>
    <w:rsid w:val="00477D6B"/>
    <w:rsid w:val="00483AD0"/>
    <w:rsid w:val="00484543"/>
    <w:rsid w:val="0048519B"/>
    <w:rsid w:val="004862AF"/>
    <w:rsid w:val="004907D1"/>
    <w:rsid w:val="0049276E"/>
    <w:rsid w:val="00493B9D"/>
    <w:rsid w:val="00493BAA"/>
    <w:rsid w:val="004964E3"/>
    <w:rsid w:val="00496D16"/>
    <w:rsid w:val="004A1E08"/>
    <w:rsid w:val="004A511E"/>
    <w:rsid w:val="004A6233"/>
    <w:rsid w:val="004A6FBB"/>
    <w:rsid w:val="004B34AF"/>
    <w:rsid w:val="004B3CCC"/>
    <w:rsid w:val="004B3FEB"/>
    <w:rsid w:val="004B5A6C"/>
    <w:rsid w:val="004B60F3"/>
    <w:rsid w:val="004B6AC3"/>
    <w:rsid w:val="004C133E"/>
    <w:rsid w:val="004C171F"/>
    <w:rsid w:val="004C1B98"/>
    <w:rsid w:val="004C1EF3"/>
    <w:rsid w:val="004C26C0"/>
    <w:rsid w:val="004C560E"/>
    <w:rsid w:val="004C5921"/>
    <w:rsid w:val="004D0D19"/>
    <w:rsid w:val="004D39C4"/>
    <w:rsid w:val="004D562A"/>
    <w:rsid w:val="004D756A"/>
    <w:rsid w:val="004E06B6"/>
    <w:rsid w:val="004E15CF"/>
    <w:rsid w:val="004F4419"/>
    <w:rsid w:val="004F46CA"/>
    <w:rsid w:val="005034FE"/>
    <w:rsid w:val="00504B40"/>
    <w:rsid w:val="00507682"/>
    <w:rsid w:val="00510AFC"/>
    <w:rsid w:val="00512D1B"/>
    <w:rsid w:val="005143ED"/>
    <w:rsid w:val="00515431"/>
    <w:rsid w:val="005155A2"/>
    <w:rsid w:val="00521C6E"/>
    <w:rsid w:val="00521E42"/>
    <w:rsid w:val="00524381"/>
    <w:rsid w:val="0052723C"/>
    <w:rsid w:val="0053057A"/>
    <w:rsid w:val="005341D2"/>
    <w:rsid w:val="00535578"/>
    <w:rsid w:val="00537D58"/>
    <w:rsid w:val="00542712"/>
    <w:rsid w:val="0054273A"/>
    <w:rsid w:val="0054282C"/>
    <w:rsid w:val="00544D2B"/>
    <w:rsid w:val="00545634"/>
    <w:rsid w:val="00547282"/>
    <w:rsid w:val="00550533"/>
    <w:rsid w:val="00551D54"/>
    <w:rsid w:val="00551FD5"/>
    <w:rsid w:val="00554776"/>
    <w:rsid w:val="005573A0"/>
    <w:rsid w:val="00560A29"/>
    <w:rsid w:val="00561257"/>
    <w:rsid w:val="00563CAA"/>
    <w:rsid w:val="005664AF"/>
    <w:rsid w:val="00572C0B"/>
    <w:rsid w:val="0057378E"/>
    <w:rsid w:val="00573C50"/>
    <w:rsid w:val="00573D09"/>
    <w:rsid w:val="005802D7"/>
    <w:rsid w:val="00580633"/>
    <w:rsid w:val="005827D7"/>
    <w:rsid w:val="00582BCD"/>
    <w:rsid w:val="00583C7B"/>
    <w:rsid w:val="00584A39"/>
    <w:rsid w:val="00585154"/>
    <w:rsid w:val="00585A8F"/>
    <w:rsid w:val="005874F1"/>
    <w:rsid w:val="00587C7E"/>
    <w:rsid w:val="00590593"/>
    <w:rsid w:val="005909E3"/>
    <w:rsid w:val="0059260F"/>
    <w:rsid w:val="00594D27"/>
    <w:rsid w:val="0059534B"/>
    <w:rsid w:val="005A3D90"/>
    <w:rsid w:val="005A4DE1"/>
    <w:rsid w:val="005B1A7B"/>
    <w:rsid w:val="005B2365"/>
    <w:rsid w:val="005B3314"/>
    <w:rsid w:val="005B6E1C"/>
    <w:rsid w:val="005C0683"/>
    <w:rsid w:val="005C168C"/>
    <w:rsid w:val="005D07A6"/>
    <w:rsid w:val="005D0862"/>
    <w:rsid w:val="005D63BE"/>
    <w:rsid w:val="005E3496"/>
    <w:rsid w:val="005E37FB"/>
    <w:rsid w:val="005E413D"/>
    <w:rsid w:val="005F1745"/>
    <w:rsid w:val="005F3FFD"/>
    <w:rsid w:val="005F7C6B"/>
    <w:rsid w:val="00601760"/>
    <w:rsid w:val="00605827"/>
    <w:rsid w:val="00606F9A"/>
    <w:rsid w:val="006106BD"/>
    <w:rsid w:val="00610C33"/>
    <w:rsid w:val="00613724"/>
    <w:rsid w:val="006212FC"/>
    <w:rsid w:val="00622BD8"/>
    <w:rsid w:val="006237C0"/>
    <w:rsid w:val="006257E3"/>
    <w:rsid w:val="00625A3A"/>
    <w:rsid w:val="00625D37"/>
    <w:rsid w:val="006311D8"/>
    <w:rsid w:val="006367B4"/>
    <w:rsid w:val="00636D17"/>
    <w:rsid w:val="00641F2B"/>
    <w:rsid w:val="00642163"/>
    <w:rsid w:val="00642560"/>
    <w:rsid w:val="006459DD"/>
    <w:rsid w:val="00645BEE"/>
    <w:rsid w:val="00646050"/>
    <w:rsid w:val="00646767"/>
    <w:rsid w:val="00646C69"/>
    <w:rsid w:val="006470B5"/>
    <w:rsid w:val="00654605"/>
    <w:rsid w:val="006602A0"/>
    <w:rsid w:val="00660BA4"/>
    <w:rsid w:val="0066400E"/>
    <w:rsid w:val="00664952"/>
    <w:rsid w:val="00671053"/>
    <w:rsid w:val="0067127C"/>
    <w:rsid w:val="006713CA"/>
    <w:rsid w:val="0067242A"/>
    <w:rsid w:val="00673110"/>
    <w:rsid w:val="006737E8"/>
    <w:rsid w:val="00673ECC"/>
    <w:rsid w:val="00675C24"/>
    <w:rsid w:val="006764C9"/>
    <w:rsid w:val="00676C5C"/>
    <w:rsid w:val="006805E1"/>
    <w:rsid w:val="00683167"/>
    <w:rsid w:val="00683ED2"/>
    <w:rsid w:val="00684A84"/>
    <w:rsid w:val="00684CD9"/>
    <w:rsid w:val="00684EEF"/>
    <w:rsid w:val="00687691"/>
    <w:rsid w:val="006876AA"/>
    <w:rsid w:val="00690525"/>
    <w:rsid w:val="00694AAA"/>
    <w:rsid w:val="00695558"/>
    <w:rsid w:val="006979D3"/>
    <w:rsid w:val="006A3A36"/>
    <w:rsid w:val="006A4E0A"/>
    <w:rsid w:val="006A6A49"/>
    <w:rsid w:val="006A789C"/>
    <w:rsid w:val="006B459E"/>
    <w:rsid w:val="006B4FD4"/>
    <w:rsid w:val="006B6DDD"/>
    <w:rsid w:val="006C6438"/>
    <w:rsid w:val="006D060A"/>
    <w:rsid w:val="006D08DC"/>
    <w:rsid w:val="006D1246"/>
    <w:rsid w:val="006D164D"/>
    <w:rsid w:val="006D3FDB"/>
    <w:rsid w:val="006D5E0F"/>
    <w:rsid w:val="006E059C"/>
    <w:rsid w:val="006E3DBB"/>
    <w:rsid w:val="006E6FB4"/>
    <w:rsid w:val="006E7E8D"/>
    <w:rsid w:val="006F0172"/>
    <w:rsid w:val="006F0A71"/>
    <w:rsid w:val="006F141C"/>
    <w:rsid w:val="006F4037"/>
    <w:rsid w:val="006F44F3"/>
    <w:rsid w:val="006F71E9"/>
    <w:rsid w:val="006F727A"/>
    <w:rsid w:val="00703345"/>
    <w:rsid w:val="00703495"/>
    <w:rsid w:val="007058FB"/>
    <w:rsid w:val="007108A4"/>
    <w:rsid w:val="00711F1E"/>
    <w:rsid w:val="007154AF"/>
    <w:rsid w:val="00716179"/>
    <w:rsid w:val="00716F48"/>
    <w:rsid w:val="007207EB"/>
    <w:rsid w:val="00720CFD"/>
    <w:rsid w:val="00721D45"/>
    <w:rsid w:val="007226E8"/>
    <w:rsid w:val="00723917"/>
    <w:rsid w:val="0072510B"/>
    <w:rsid w:val="00725EA5"/>
    <w:rsid w:val="007308C7"/>
    <w:rsid w:val="007315BC"/>
    <w:rsid w:val="00732504"/>
    <w:rsid w:val="00732A61"/>
    <w:rsid w:val="007331AA"/>
    <w:rsid w:val="00741C68"/>
    <w:rsid w:val="007430E1"/>
    <w:rsid w:val="00743C81"/>
    <w:rsid w:val="00744A3F"/>
    <w:rsid w:val="00744CD1"/>
    <w:rsid w:val="0074589F"/>
    <w:rsid w:val="00750081"/>
    <w:rsid w:val="00751416"/>
    <w:rsid w:val="0075347C"/>
    <w:rsid w:val="00755796"/>
    <w:rsid w:val="00755DFE"/>
    <w:rsid w:val="00757317"/>
    <w:rsid w:val="0076167E"/>
    <w:rsid w:val="007666B9"/>
    <w:rsid w:val="007703DC"/>
    <w:rsid w:val="00776452"/>
    <w:rsid w:val="00777212"/>
    <w:rsid w:val="00783699"/>
    <w:rsid w:val="00783B35"/>
    <w:rsid w:val="00790315"/>
    <w:rsid w:val="0079072F"/>
    <w:rsid w:val="00790982"/>
    <w:rsid w:val="00791B4F"/>
    <w:rsid w:val="00792E7A"/>
    <w:rsid w:val="00793CF2"/>
    <w:rsid w:val="007945CF"/>
    <w:rsid w:val="007A3C3F"/>
    <w:rsid w:val="007A4BAE"/>
    <w:rsid w:val="007A4F4D"/>
    <w:rsid w:val="007A5250"/>
    <w:rsid w:val="007A6AE6"/>
    <w:rsid w:val="007B0B26"/>
    <w:rsid w:val="007B0F27"/>
    <w:rsid w:val="007B6A58"/>
    <w:rsid w:val="007C053B"/>
    <w:rsid w:val="007C058A"/>
    <w:rsid w:val="007C579A"/>
    <w:rsid w:val="007C6CE7"/>
    <w:rsid w:val="007D10F5"/>
    <w:rsid w:val="007D1413"/>
    <w:rsid w:val="007D1613"/>
    <w:rsid w:val="007D2370"/>
    <w:rsid w:val="007D292F"/>
    <w:rsid w:val="007D32D6"/>
    <w:rsid w:val="007D4F63"/>
    <w:rsid w:val="007E39F1"/>
    <w:rsid w:val="007E4ADD"/>
    <w:rsid w:val="007E7F1B"/>
    <w:rsid w:val="007F12B5"/>
    <w:rsid w:val="007F1975"/>
    <w:rsid w:val="007F1B4B"/>
    <w:rsid w:val="007F2817"/>
    <w:rsid w:val="007F3669"/>
    <w:rsid w:val="007F3CC5"/>
    <w:rsid w:val="007F6CB2"/>
    <w:rsid w:val="007F75C2"/>
    <w:rsid w:val="007F7F00"/>
    <w:rsid w:val="00806146"/>
    <w:rsid w:val="00806D5A"/>
    <w:rsid w:val="00810AE6"/>
    <w:rsid w:val="0081148B"/>
    <w:rsid w:val="00814333"/>
    <w:rsid w:val="008213C9"/>
    <w:rsid w:val="00823CC5"/>
    <w:rsid w:val="00826683"/>
    <w:rsid w:val="008300DB"/>
    <w:rsid w:val="00830F0F"/>
    <w:rsid w:val="0083298C"/>
    <w:rsid w:val="00833B6D"/>
    <w:rsid w:val="008362E8"/>
    <w:rsid w:val="008378AD"/>
    <w:rsid w:val="00840CFC"/>
    <w:rsid w:val="008455F0"/>
    <w:rsid w:val="00845679"/>
    <w:rsid w:val="00854874"/>
    <w:rsid w:val="00856FCB"/>
    <w:rsid w:val="00860366"/>
    <w:rsid w:val="008611AD"/>
    <w:rsid w:val="00861AAA"/>
    <w:rsid w:val="00873EE5"/>
    <w:rsid w:val="008742F2"/>
    <w:rsid w:val="00874397"/>
    <w:rsid w:val="008745F3"/>
    <w:rsid w:val="00874DAB"/>
    <w:rsid w:val="00877982"/>
    <w:rsid w:val="008824D9"/>
    <w:rsid w:val="00884A78"/>
    <w:rsid w:val="0088620A"/>
    <w:rsid w:val="00894219"/>
    <w:rsid w:val="008A2CF4"/>
    <w:rsid w:val="008A337E"/>
    <w:rsid w:val="008A5083"/>
    <w:rsid w:val="008A7976"/>
    <w:rsid w:val="008A7A40"/>
    <w:rsid w:val="008B0FBA"/>
    <w:rsid w:val="008B2CC1"/>
    <w:rsid w:val="008B38BC"/>
    <w:rsid w:val="008B4587"/>
    <w:rsid w:val="008B4B5E"/>
    <w:rsid w:val="008B60B2"/>
    <w:rsid w:val="008B6485"/>
    <w:rsid w:val="008B6CCA"/>
    <w:rsid w:val="008B6D29"/>
    <w:rsid w:val="008C0EEA"/>
    <w:rsid w:val="008C1A78"/>
    <w:rsid w:val="008C2BD3"/>
    <w:rsid w:val="008C4346"/>
    <w:rsid w:val="008C4A6B"/>
    <w:rsid w:val="008C5FE6"/>
    <w:rsid w:val="008C683E"/>
    <w:rsid w:val="008D10D0"/>
    <w:rsid w:val="008D156C"/>
    <w:rsid w:val="008D4A3A"/>
    <w:rsid w:val="008D6CE1"/>
    <w:rsid w:val="008E1CE9"/>
    <w:rsid w:val="008E20CA"/>
    <w:rsid w:val="008E3E2B"/>
    <w:rsid w:val="008E5458"/>
    <w:rsid w:val="008E5640"/>
    <w:rsid w:val="008E6B28"/>
    <w:rsid w:val="008F1228"/>
    <w:rsid w:val="008F4987"/>
    <w:rsid w:val="009007EE"/>
    <w:rsid w:val="00900D72"/>
    <w:rsid w:val="00902F5E"/>
    <w:rsid w:val="009055AF"/>
    <w:rsid w:val="0090731E"/>
    <w:rsid w:val="009073E6"/>
    <w:rsid w:val="00910257"/>
    <w:rsid w:val="00910FFD"/>
    <w:rsid w:val="00915CAC"/>
    <w:rsid w:val="009163AC"/>
    <w:rsid w:val="00916EE2"/>
    <w:rsid w:val="00917D25"/>
    <w:rsid w:val="00920010"/>
    <w:rsid w:val="0092057A"/>
    <w:rsid w:val="00921BD6"/>
    <w:rsid w:val="00922EFF"/>
    <w:rsid w:val="00925B0F"/>
    <w:rsid w:val="009325CB"/>
    <w:rsid w:val="00933722"/>
    <w:rsid w:val="0093450D"/>
    <w:rsid w:val="00940450"/>
    <w:rsid w:val="0094309B"/>
    <w:rsid w:val="00944800"/>
    <w:rsid w:val="00945234"/>
    <w:rsid w:val="0094738A"/>
    <w:rsid w:val="00950CB9"/>
    <w:rsid w:val="00954543"/>
    <w:rsid w:val="009554A7"/>
    <w:rsid w:val="00955C8E"/>
    <w:rsid w:val="009561E2"/>
    <w:rsid w:val="009602C7"/>
    <w:rsid w:val="009607D9"/>
    <w:rsid w:val="00966A22"/>
    <w:rsid w:val="0096722F"/>
    <w:rsid w:val="00971E67"/>
    <w:rsid w:val="00976BA2"/>
    <w:rsid w:val="00980843"/>
    <w:rsid w:val="009808FF"/>
    <w:rsid w:val="00982547"/>
    <w:rsid w:val="009841E1"/>
    <w:rsid w:val="00986176"/>
    <w:rsid w:val="00994E44"/>
    <w:rsid w:val="00995156"/>
    <w:rsid w:val="00997B74"/>
    <w:rsid w:val="009A315A"/>
    <w:rsid w:val="009A36D4"/>
    <w:rsid w:val="009A41E9"/>
    <w:rsid w:val="009A58BA"/>
    <w:rsid w:val="009A5B73"/>
    <w:rsid w:val="009A6672"/>
    <w:rsid w:val="009A713C"/>
    <w:rsid w:val="009B1B77"/>
    <w:rsid w:val="009B318D"/>
    <w:rsid w:val="009B372B"/>
    <w:rsid w:val="009B3AC5"/>
    <w:rsid w:val="009B484F"/>
    <w:rsid w:val="009B5FFD"/>
    <w:rsid w:val="009B651D"/>
    <w:rsid w:val="009B6870"/>
    <w:rsid w:val="009C37F5"/>
    <w:rsid w:val="009D25DA"/>
    <w:rsid w:val="009D425A"/>
    <w:rsid w:val="009D7566"/>
    <w:rsid w:val="009E109F"/>
    <w:rsid w:val="009E2791"/>
    <w:rsid w:val="009E286F"/>
    <w:rsid w:val="009E3F6F"/>
    <w:rsid w:val="009E4EDB"/>
    <w:rsid w:val="009E54FD"/>
    <w:rsid w:val="009F37CA"/>
    <w:rsid w:val="009F3BF9"/>
    <w:rsid w:val="009F40D0"/>
    <w:rsid w:val="009F499F"/>
    <w:rsid w:val="00A03072"/>
    <w:rsid w:val="00A0595B"/>
    <w:rsid w:val="00A07A36"/>
    <w:rsid w:val="00A07FDA"/>
    <w:rsid w:val="00A10B57"/>
    <w:rsid w:val="00A11800"/>
    <w:rsid w:val="00A12353"/>
    <w:rsid w:val="00A13D33"/>
    <w:rsid w:val="00A16B09"/>
    <w:rsid w:val="00A203C0"/>
    <w:rsid w:val="00A21430"/>
    <w:rsid w:val="00A24490"/>
    <w:rsid w:val="00A25AC3"/>
    <w:rsid w:val="00A26B4B"/>
    <w:rsid w:val="00A305FD"/>
    <w:rsid w:val="00A323E8"/>
    <w:rsid w:val="00A3249B"/>
    <w:rsid w:val="00A33C64"/>
    <w:rsid w:val="00A35F77"/>
    <w:rsid w:val="00A361FE"/>
    <w:rsid w:val="00A3654F"/>
    <w:rsid w:val="00A42932"/>
    <w:rsid w:val="00A42A47"/>
    <w:rsid w:val="00A42DAF"/>
    <w:rsid w:val="00A44C87"/>
    <w:rsid w:val="00A45BD8"/>
    <w:rsid w:val="00A52548"/>
    <w:rsid w:val="00A61FF5"/>
    <w:rsid w:val="00A64666"/>
    <w:rsid w:val="00A71A2A"/>
    <w:rsid w:val="00A73429"/>
    <w:rsid w:val="00A74392"/>
    <w:rsid w:val="00A76869"/>
    <w:rsid w:val="00A778BF"/>
    <w:rsid w:val="00A81B4E"/>
    <w:rsid w:val="00A82A61"/>
    <w:rsid w:val="00A83467"/>
    <w:rsid w:val="00A84132"/>
    <w:rsid w:val="00A84E1C"/>
    <w:rsid w:val="00A85B8E"/>
    <w:rsid w:val="00A87C71"/>
    <w:rsid w:val="00A90FC0"/>
    <w:rsid w:val="00A94D19"/>
    <w:rsid w:val="00A9525D"/>
    <w:rsid w:val="00A95DDE"/>
    <w:rsid w:val="00AA117D"/>
    <w:rsid w:val="00AA1951"/>
    <w:rsid w:val="00AA30CC"/>
    <w:rsid w:val="00AA6BDC"/>
    <w:rsid w:val="00AA753D"/>
    <w:rsid w:val="00AB5807"/>
    <w:rsid w:val="00AB689E"/>
    <w:rsid w:val="00AC205C"/>
    <w:rsid w:val="00AC2AA2"/>
    <w:rsid w:val="00AC46C7"/>
    <w:rsid w:val="00AC7493"/>
    <w:rsid w:val="00AD70B0"/>
    <w:rsid w:val="00AD7302"/>
    <w:rsid w:val="00AE0BC3"/>
    <w:rsid w:val="00AE17C4"/>
    <w:rsid w:val="00AE1CBA"/>
    <w:rsid w:val="00AE28D9"/>
    <w:rsid w:val="00AE4A50"/>
    <w:rsid w:val="00AF126C"/>
    <w:rsid w:val="00AF2B90"/>
    <w:rsid w:val="00AF5C73"/>
    <w:rsid w:val="00AF6C53"/>
    <w:rsid w:val="00AF71E3"/>
    <w:rsid w:val="00B00D2F"/>
    <w:rsid w:val="00B0551B"/>
    <w:rsid w:val="00B05A69"/>
    <w:rsid w:val="00B07C3A"/>
    <w:rsid w:val="00B151C2"/>
    <w:rsid w:val="00B2004E"/>
    <w:rsid w:val="00B2786B"/>
    <w:rsid w:val="00B3165A"/>
    <w:rsid w:val="00B31B03"/>
    <w:rsid w:val="00B3223D"/>
    <w:rsid w:val="00B324D3"/>
    <w:rsid w:val="00B32AA6"/>
    <w:rsid w:val="00B32F05"/>
    <w:rsid w:val="00B36D59"/>
    <w:rsid w:val="00B37DA4"/>
    <w:rsid w:val="00B40598"/>
    <w:rsid w:val="00B42797"/>
    <w:rsid w:val="00B4389B"/>
    <w:rsid w:val="00B44E11"/>
    <w:rsid w:val="00B467E1"/>
    <w:rsid w:val="00B50603"/>
    <w:rsid w:val="00B50B99"/>
    <w:rsid w:val="00B51E8D"/>
    <w:rsid w:val="00B523D1"/>
    <w:rsid w:val="00B538BF"/>
    <w:rsid w:val="00B5453C"/>
    <w:rsid w:val="00B55487"/>
    <w:rsid w:val="00B60CED"/>
    <w:rsid w:val="00B61F1A"/>
    <w:rsid w:val="00B624D0"/>
    <w:rsid w:val="00B625CC"/>
    <w:rsid w:val="00B62CD9"/>
    <w:rsid w:val="00B632FE"/>
    <w:rsid w:val="00B637B2"/>
    <w:rsid w:val="00B646B7"/>
    <w:rsid w:val="00B6738E"/>
    <w:rsid w:val="00B71F0A"/>
    <w:rsid w:val="00B72186"/>
    <w:rsid w:val="00B72896"/>
    <w:rsid w:val="00B72FD9"/>
    <w:rsid w:val="00B74BCD"/>
    <w:rsid w:val="00B74D2B"/>
    <w:rsid w:val="00B74D40"/>
    <w:rsid w:val="00B774B2"/>
    <w:rsid w:val="00B77B18"/>
    <w:rsid w:val="00B8133E"/>
    <w:rsid w:val="00B8166B"/>
    <w:rsid w:val="00B82821"/>
    <w:rsid w:val="00B83938"/>
    <w:rsid w:val="00B86FD9"/>
    <w:rsid w:val="00B91266"/>
    <w:rsid w:val="00B91F0C"/>
    <w:rsid w:val="00B927B1"/>
    <w:rsid w:val="00B9331C"/>
    <w:rsid w:val="00B938AF"/>
    <w:rsid w:val="00B9717B"/>
    <w:rsid w:val="00B9734B"/>
    <w:rsid w:val="00BA3317"/>
    <w:rsid w:val="00BA75A7"/>
    <w:rsid w:val="00BA7ABD"/>
    <w:rsid w:val="00BA7EF0"/>
    <w:rsid w:val="00BB0C3C"/>
    <w:rsid w:val="00BB39EE"/>
    <w:rsid w:val="00BB4F8C"/>
    <w:rsid w:val="00BB6B79"/>
    <w:rsid w:val="00BB74D3"/>
    <w:rsid w:val="00BB7842"/>
    <w:rsid w:val="00BC0131"/>
    <w:rsid w:val="00BC33F7"/>
    <w:rsid w:val="00BC4FEC"/>
    <w:rsid w:val="00BC5D13"/>
    <w:rsid w:val="00BD1D4E"/>
    <w:rsid w:val="00BD3936"/>
    <w:rsid w:val="00BD40B3"/>
    <w:rsid w:val="00BD4FBD"/>
    <w:rsid w:val="00BD52C8"/>
    <w:rsid w:val="00BD7FB1"/>
    <w:rsid w:val="00BE26DC"/>
    <w:rsid w:val="00BE2A43"/>
    <w:rsid w:val="00BE3C01"/>
    <w:rsid w:val="00BE4913"/>
    <w:rsid w:val="00BE497E"/>
    <w:rsid w:val="00BE686E"/>
    <w:rsid w:val="00BE6B26"/>
    <w:rsid w:val="00BF1026"/>
    <w:rsid w:val="00BF19DE"/>
    <w:rsid w:val="00BF36FE"/>
    <w:rsid w:val="00BF3DE2"/>
    <w:rsid w:val="00BF5643"/>
    <w:rsid w:val="00BF692D"/>
    <w:rsid w:val="00C00B42"/>
    <w:rsid w:val="00C0156B"/>
    <w:rsid w:val="00C06C62"/>
    <w:rsid w:val="00C06E26"/>
    <w:rsid w:val="00C075BF"/>
    <w:rsid w:val="00C07B05"/>
    <w:rsid w:val="00C104C6"/>
    <w:rsid w:val="00C11168"/>
    <w:rsid w:val="00C11182"/>
    <w:rsid w:val="00C11BFE"/>
    <w:rsid w:val="00C1294D"/>
    <w:rsid w:val="00C14A43"/>
    <w:rsid w:val="00C153FE"/>
    <w:rsid w:val="00C178B9"/>
    <w:rsid w:val="00C21618"/>
    <w:rsid w:val="00C271E3"/>
    <w:rsid w:val="00C3018C"/>
    <w:rsid w:val="00C31D77"/>
    <w:rsid w:val="00C34166"/>
    <w:rsid w:val="00C344F6"/>
    <w:rsid w:val="00C35C48"/>
    <w:rsid w:val="00C3726B"/>
    <w:rsid w:val="00C402E3"/>
    <w:rsid w:val="00C42CF3"/>
    <w:rsid w:val="00C462E7"/>
    <w:rsid w:val="00C4701F"/>
    <w:rsid w:val="00C472F5"/>
    <w:rsid w:val="00C51BE9"/>
    <w:rsid w:val="00C51F81"/>
    <w:rsid w:val="00C528B7"/>
    <w:rsid w:val="00C5534C"/>
    <w:rsid w:val="00C55E18"/>
    <w:rsid w:val="00C56F00"/>
    <w:rsid w:val="00C608D3"/>
    <w:rsid w:val="00C61048"/>
    <w:rsid w:val="00C62628"/>
    <w:rsid w:val="00C626DE"/>
    <w:rsid w:val="00C62715"/>
    <w:rsid w:val="00C634B8"/>
    <w:rsid w:val="00C65386"/>
    <w:rsid w:val="00C6561D"/>
    <w:rsid w:val="00C67BD4"/>
    <w:rsid w:val="00C760A1"/>
    <w:rsid w:val="00C7626F"/>
    <w:rsid w:val="00C83807"/>
    <w:rsid w:val="00C83B2E"/>
    <w:rsid w:val="00C85F58"/>
    <w:rsid w:val="00C87D63"/>
    <w:rsid w:val="00C90678"/>
    <w:rsid w:val="00C90DAC"/>
    <w:rsid w:val="00C94629"/>
    <w:rsid w:val="00CA2965"/>
    <w:rsid w:val="00CA3CEB"/>
    <w:rsid w:val="00CB5BB3"/>
    <w:rsid w:val="00CC23B6"/>
    <w:rsid w:val="00CD001F"/>
    <w:rsid w:val="00CD09F5"/>
    <w:rsid w:val="00CD25ED"/>
    <w:rsid w:val="00CD2DED"/>
    <w:rsid w:val="00CD31AD"/>
    <w:rsid w:val="00CD35C9"/>
    <w:rsid w:val="00CD5350"/>
    <w:rsid w:val="00CE65D4"/>
    <w:rsid w:val="00CE6FC8"/>
    <w:rsid w:val="00CE700D"/>
    <w:rsid w:val="00CF01ED"/>
    <w:rsid w:val="00CF1C73"/>
    <w:rsid w:val="00CF329A"/>
    <w:rsid w:val="00CF33D8"/>
    <w:rsid w:val="00CF3E50"/>
    <w:rsid w:val="00CF4222"/>
    <w:rsid w:val="00CF6A6C"/>
    <w:rsid w:val="00CF7D29"/>
    <w:rsid w:val="00D01164"/>
    <w:rsid w:val="00D0741C"/>
    <w:rsid w:val="00D07CCD"/>
    <w:rsid w:val="00D113B7"/>
    <w:rsid w:val="00D117FC"/>
    <w:rsid w:val="00D11F30"/>
    <w:rsid w:val="00D13C07"/>
    <w:rsid w:val="00D14E84"/>
    <w:rsid w:val="00D1503F"/>
    <w:rsid w:val="00D27CC8"/>
    <w:rsid w:val="00D410DC"/>
    <w:rsid w:val="00D44506"/>
    <w:rsid w:val="00D4509D"/>
    <w:rsid w:val="00D45252"/>
    <w:rsid w:val="00D45BBA"/>
    <w:rsid w:val="00D504CE"/>
    <w:rsid w:val="00D51D39"/>
    <w:rsid w:val="00D52384"/>
    <w:rsid w:val="00D53796"/>
    <w:rsid w:val="00D53B50"/>
    <w:rsid w:val="00D541C1"/>
    <w:rsid w:val="00D546A4"/>
    <w:rsid w:val="00D61F1D"/>
    <w:rsid w:val="00D64A5C"/>
    <w:rsid w:val="00D64E92"/>
    <w:rsid w:val="00D6563B"/>
    <w:rsid w:val="00D67333"/>
    <w:rsid w:val="00D7037A"/>
    <w:rsid w:val="00D71B4D"/>
    <w:rsid w:val="00D7359D"/>
    <w:rsid w:val="00D7779F"/>
    <w:rsid w:val="00D82A93"/>
    <w:rsid w:val="00D905F4"/>
    <w:rsid w:val="00D90E7D"/>
    <w:rsid w:val="00D9351E"/>
    <w:rsid w:val="00D93D55"/>
    <w:rsid w:val="00D9401B"/>
    <w:rsid w:val="00DA0A6D"/>
    <w:rsid w:val="00DA43B9"/>
    <w:rsid w:val="00DA6D1E"/>
    <w:rsid w:val="00DA74E4"/>
    <w:rsid w:val="00DB152B"/>
    <w:rsid w:val="00DB236E"/>
    <w:rsid w:val="00DB2E7F"/>
    <w:rsid w:val="00DB77BE"/>
    <w:rsid w:val="00DC0FA4"/>
    <w:rsid w:val="00DC2221"/>
    <w:rsid w:val="00DC263A"/>
    <w:rsid w:val="00DC3AD1"/>
    <w:rsid w:val="00DC51BF"/>
    <w:rsid w:val="00DD04EC"/>
    <w:rsid w:val="00DD16CC"/>
    <w:rsid w:val="00DD5939"/>
    <w:rsid w:val="00DE4FB2"/>
    <w:rsid w:val="00DE559C"/>
    <w:rsid w:val="00DE66D4"/>
    <w:rsid w:val="00DE7ED7"/>
    <w:rsid w:val="00DF3787"/>
    <w:rsid w:val="00DF4107"/>
    <w:rsid w:val="00DF5922"/>
    <w:rsid w:val="00DF62F9"/>
    <w:rsid w:val="00DF68D1"/>
    <w:rsid w:val="00E00E1C"/>
    <w:rsid w:val="00E0228D"/>
    <w:rsid w:val="00E13F14"/>
    <w:rsid w:val="00E161A2"/>
    <w:rsid w:val="00E16629"/>
    <w:rsid w:val="00E17019"/>
    <w:rsid w:val="00E210DC"/>
    <w:rsid w:val="00E2247B"/>
    <w:rsid w:val="00E25091"/>
    <w:rsid w:val="00E25A09"/>
    <w:rsid w:val="00E26B2F"/>
    <w:rsid w:val="00E30092"/>
    <w:rsid w:val="00E335FE"/>
    <w:rsid w:val="00E350D9"/>
    <w:rsid w:val="00E354BE"/>
    <w:rsid w:val="00E357A3"/>
    <w:rsid w:val="00E360FC"/>
    <w:rsid w:val="00E36223"/>
    <w:rsid w:val="00E401A3"/>
    <w:rsid w:val="00E40FFA"/>
    <w:rsid w:val="00E442C6"/>
    <w:rsid w:val="00E5021F"/>
    <w:rsid w:val="00E505FB"/>
    <w:rsid w:val="00E52101"/>
    <w:rsid w:val="00E54E55"/>
    <w:rsid w:val="00E55B03"/>
    <w:rsid w:val="00E57ADA"/>
    <w:rsid w:val="00E60F8B"/>
    <w:rsid w:val="00E6229F"/>
    <w:rsid w:val="00E646C3"/>
    <w:rsid w:val="00E64FE6"/>
    <w:rsid w:val="00E671A6"/>
    <w:rsid w:val="00E67E5D"/>
    <w:rsid w:val="00E71565"/>
    <w:rsid w:val="00E72E17"/>
    <w:rsid w:val="00E82819"/>
    <w:rsid w:val="00E8542C"/>
    <w:rsid w:val="00E85451"/>
    <w:rsid w:val="00E85C97"/>
    <w:rsid w:val="00E86502"/>
    <w:rsid w:val="00E914B1"/>
    <w:rsid w:val="00E92358"/>
    <w:rsid w:val="00E9379D"/>
    <w:rsid w:val="00E968BF"/>
    <w:rsid w:val="00E96913"/>
    <w:rsid w:val="00E96A5B"/>
    <w:rsid w:val="00EA2DFE"/>
    <w:rsid w:val="00EA2FF4"/>
    <w:rsid w:val="00EA302A"/>
    <w:rsid w:val="00EA781A"/>
    <w:rsid w:val="00EB2B6C"/>
    <w:rsid w:val="00EB5BB6"/>
    <w:rsid w:val="00EB68AB"/>
    <w:rsid w:val="00EB73C0"/>
    <w:rsid w:val="00EC097B"/>
    <w:rsid w:val="00EC138C"/>
    <w:rsid w:val="00EC14CC"/>
    <w:rsid w:val="00EC1549"/>
    <w:rsid w:val="00EC1F6E"/>
    <w:rsid w:val="00EC2227"/>
    <w:rsid w:val="00EC22DB"/>
    <w:rsid w:val="00EC3598"/>
    <w:rsid w:val="00EC4E49"/>
    <w:rsid w:val="00ED5338"/>
    <w:rsid w:val="00ED7525"/>
    <w:rsid w:val="00ED77FB"/>
    <w:rsid w:val="00ED7B36"/>
    <w:rsid w:val="00EE3B5D"/>
    <w:rsid w:val="00EE4560"/>
    <w:rsid w:val="00EE5312"/>
    <w:rsid w:val="00EE58CE"/>
    <w:rsid w:val="00EE5D7C"/>
    <w:rsid w:val="00EE62E8"/>
    <w:rsid w:val="00EE6F94"/>
    <w:rsid w:val="00EF185A"/>
    <w:rsid w:val="00EF4798"/>
    <w:rsid w:val="00EF71D5"/>
    <w:rsid w:val="00EF7B99"/>
    <w:rsid w:val="00F021A6"/>
    <w:rsid w:val="00F0257A"/>
    <w:rsid w:val="00F034E6"/>
    <w:rsid w:val="00F05EAF"/>
    <w:rsid w:val="00F06999"/>
    <w:rsid w:val="00F06A38"/>
    <w:rsid w:val="00F0780F"/>
    <w:rsid w:val="00F105EB"/>
    <w:rsid w:val="00F11D94"/>
    <w:rsid w:val="00F13B7E"/>
    <w:rsid w:val="00F13DB4"/>
    <w:rsid w:val="00F16B57"/>
    <w:rsid w:val="00F176EB"/>
    <w:rsid w:val="00F17A69"/>
    <w:rsid w:val="00F207C7"/>
    <w:rsid w:val="00F22A19"/>
    <w:rsid w:val="00F23B50"/>
    <w:rsid w:val="00F26D79"/>
    <w:rsid w:val="00F310B7"/>
    <w:rsid w:val="00F316E2"/>
    <w:rsid w:val="00F32B0A"/>
    <w:rsid w:val="00F33295"/>
    <w:rsid w:val="00F36E58"/>
    <w:rsid w:val="00F46465"/>
    <w:rsid w:val="00F47AF5"/>
    <w:rsid w:val="00F47EC4"/>
    <w:rsid w:val="00F51B12"/>
    <w:rsid w:val="00F54467"/>
    <w:rsid w:val="00F60B30"/>
    <w:rsid w:val="00F6177C"/>
    <w:rsid w:val="00F6516C"/>
    <w:rsid w:val="00F66152"/>
    <w:rsid w:val="00F66998"/>
    <w:rsid w:val="00F67F04"/>
    <w:rsid w:val="00F7045F"/>
    <w:rsid w:val="00F71570"/>
    <w:rsid w:val="00F725C1"/>
    <w:rsid w:val="00F734D9"/>
    <w:rsid w:val="00F81A41"/>
    <w:rsid w:val="00F9283F"/>
    <w:rsid w:val="00F94CC2"/>
    <w:rsid w:val="00FA1A49"/>
    <w:rsid w:val="00FA4264"/>
    <w:rsid w:val="00FA432F"/>
    <w:rsid w:val="00FA58B4"/>
    <w:rsid w:val="00FB7196"/>
    <w:rsid w:val="00FB78BF"/>
    <w:rsid w:val="00FC1ADB"/>
    <w:rsid w:val="00FC2F4D"/>
    <w:rsid w:val="00FC5BE9"/>
    <w:rsid w:val="00FC5CD2"/>
    <w:rsid w:val="00FC7B1B"/>
    <w:rsid w:val="00FD73D1"/>
    <w:rsid w:val="00FE08AE"/>
    <w:rsid w:val="00FE10D9"/>
    <w:rsid w:val="00FE3696"/>
    <w:rsid w:val="00FE4576"/>
    <w:rsid w:val="00FE6EC3"/>
    <w:rsid w:val="00FF0969"/>
    <w:rsid w:val="00FF14D1"/>
    <w:rsid w:val="00FF1E2F"/>
    <w:rsid w:val="00FF215B"/>
    <w:rsid w:val="00FF5185"/>
    <w:rsid w:val="00FF62EA"/>
    <w:rsid w:val="01ED4160"/>
    <w:rsid w:val="028559A1"/>
    <w:rsid w:val="02C872ED"/>
    <w:rsid w:val="05B25880"/>
    <w:rsid w:val="05BEDD00"/>
    <w:rsid w:val="0844AB14"/>
    <w:rsid w:val="0C83A265"/>
    <w:rsid w:val="0E6C42DA"/>
    <w:rsid w:val="10A7A24A"/>
    <w:rsid w:val="10CF5713"/>
    <w:rsid w:val="11DD1B50"/>
    <w:rsid w:val="18188B78"/>
    <w:rsid w:val="1B3C9791"/>
    <w:rsid w:val="1B84B430"/>
    <w:rsid w:val="1DD9AC8A"/>
    <w:rsid w:val="1F3825A0"/>
    <w:rsid w:val="1F3A8307"/>
    <w:rsid w:val="216A3210"/>
    <w:rsid w:val="238B99F9"/>
    <w:rsid w:val="239039C3"/>
    <w:rsid w:val="23A29803"/>
    <w:rsid w:val="290B6ECC"/>
    <w:rsid w:val="2BEDE589"/>
    <w:rsid w:val="2D852650"/>
    <w:rsid w:val="3026DED6"/>
    <w:rsid w:val="3195EDEA"/>
    <w:rsid w:val="33071C2A"/>
    <w:rsid w:val="36AAB1E2"/>
    <w:rsid w:val="36E4DAD1"/>
    <w:rsid w:val="38454176"/>
    <w:rsid w:val="3C85A484"/>
    <w:rsid w:val="3CC95341"/>
    <w:rsid w:val="3D5E6963"/>
    <w:rsid w:val="3F30E501"/>
    <w:rsid w:val="3FFD6398"/>
    <w:rsid w:val="40AE8257"/>
    <w:rsid w:val="427AD776"/>
    <w:rsid w:val="434A1EC7"/>
    <w:rsid w:val="4639251E"/>
    <w:rsid w:val="47A0029F"/>
    <w:rsid w:val="4993771B"/>
    <w:rsid w:val="534373BC"/>
    <w:rsid w:val="55B1ADFA"/>
    <w:rsid w:val="565BDA7C"/>
    <w:rsid w:val="57F90F54"/>
    <w:rsid w:val="5B75A203"/>
    <w:rsid w:val="5DD7CB70"/>
    <w:rsid w:val="5FE9416A"/>
    <w:rsid w:val="617D711C"/>
    <w:rsid w:val="6203DE38"/>
    <w:rsid w:val="6366AEEF"/>
    <w:rsid w:val="655BA264"/>
    <w:rsid w:val="66389AC4"/>
    <w:rsid w:val="6D6ADF82"/>
    <w:rsid w:val="72F8E345"/>
    <w:rsid w:val="765D48EC"/>
    <w:rsid w:val="77A826CE"/>
    <w:rsid w:val="78EE377D"/>
    <w:rsid w:val="7D8F3792"/>
    <w:rsid w:val="7E749AFE"/>
    <w:rsid w:val="7E91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A0A04246-D2BD-4AD5-86E0-E42C5451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55D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5DF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5DFE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5DFE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6257E3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ICSDBFP-360348501-19532</_dlc_DocId>
    <_dlc_DocIdUrl xmlns="ec94eb93-2160-433d-bc9d-10bdc50beb83">
      <Url>https://wipoprod.sharepoint.com/sites/SPS-INT-BFP-ICSD-CWS/_layouts/15/DocIdRedir.aspx?ID=ICSDBFP-360348501-19532</Url>
      <Description>ICSDBFP-360348501-19532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2" ma:contentTypeDescription="" ma:contentTypeScope="" ma:versionID="f740d571ae2541aecacde621c8f790ef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7B79EA22-7442-4000-973C-DCF00848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1</TotalTime>
  <Pages>6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CWS/13/28 (Russian) </vt:lpstr>
    </vt:vector>
  </TitlesOfParts>
  <Company>WIPO</Company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CWS/13/28 (Russian) </dc:title>
  <dc:subject>Перевод в цифровой формат документации в области интеллектуальной собственности </dc:subject>
  <dc:creator>WIPO</dc:creator>
  <cp:keywords>WIPO CWS Thirteenth Session, Digitization of Intellectual Property Documentation </cp:keywords>
  <cp:lastModifiedBy>EMMETT Claudia</cp:lastModifiedBy>
  <cp:revision>3</cp:revision>
  <cp:lastPrinted>2025-10-28T16:48:00Z</cp:lastPrinted>
  <dcterms:created xsi:type="dcterms:W3CDTF">2025-10-22T07:13:00Z</dcterms:created>
  <dcterms:modified xsi:type="dcterms:W3CDTF">2025-10-28T16:48:00Z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2c517106-0a54-4759-b76d-2ed6f9e77029</vt:lpwstr>
  </property>
  <property fmtid="{D5CDD505-2E9C-101B-9397-08002B2CF9AE}" pid="21" name="MSIP_Label_20773ee6-353b-4fb9-a59d-0b94c8c67bea_Enabled">
    <vt:lpwstr>true</vt:lpwstr>
  </property>
  <property fmtid="{D5CDD505-2E9C-101B-9397-08002B2CF9AE}" pid="22" name="MSIP_Label_20773ee6-353b-4fb9-a59d-0b94c8c67bea_SetDate">
    <vt:lpwstr>2025-09-05T14:37:18Z</vt:lpwstr>
  </property>
  <property fmtid="{D5CDD505-2E9C-101B-9397-08002B2CF9AE}" pid="23" name="MSIP_Label_20773ee6-353b-4fb9-a59d-0b94c8c67bea_Method">
    <vt:lpwstr>Privileged</vt:lpwstr>
  </property>
  <property fmtid="{D5CDD505-2E9C-101B-9397-08002B2CF9AE}" pid="24" name="MSIP_Label_20773ee6-353b-4fb9-a59d-0b94c8c67bea_Name">
    <vt:lpwstr>No markings</vt:lpwstr>
  </property>
  <property fmtid="{D5CDD505-2E9C-101B-9397-08002B2CF9AE}" pid="25" name="MSIP_Label_20773ee6-353b-4fb9-a59d-0b94c8c67bea_SiteId">
    <vt:lpwstr>faa31b06-8ccc-48c9-867f-f7510dd11c02</vt:lpwstr>
  </property>
  <property fmtid="{D5CDD505-2E9C-101B-9397-08002B2CF9AE}" pid="26" name="MSIP_Label_20773ee6-353b-4fb9-a59d-0b94c8c67bea_ActionId">
    <vt:lpwstr>189a0887-27fb-4b1d-8e21-6d929bc73237</vt:lpwstr>
  </property>
  <property fmtid="{D5CDD505-2E9C-101B-9397-08002B2CF9AE}" pid="27" name="MSIP_Label_20773ee6-353b-4fb9-a59d-0b94c8c67bea_ContentBits">
    <vt:lpwstr>0</vt:lpwstr>
  </property>
  <property fmtid="{D5CDD505-2E9C-101B-9397-08002B2CF9AE}" pid="28" name="MSIP_Label_20773ee6-353b-4fb9-a59d-0b94c8c67bea_Tag">
    <vt:lpwstr>10, 0, 1, 1</vt:lpwstr>
  </property>
  <property fmtid="{D5CDD505-2E9C-101B-9397-08002B2CF9AE}" pid="29" name="docLang">
    <vt:lpwstr>en</vt:lpwstr>
  </property>
</Properties>
</file>