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72404C27" w:rsidR="008B2CC1" w:rsidRPr="008B2CC1" w:rsidRDefault="00DF7481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57B67C7E" wp14:editId="51BAE997">
            <wp:extent cx="2767053" cy="1327868"/>
            <wp:effectExtent l="0" t="0" r="0" b="5715"/>
            <wp:docPr id="1273697027" name="Picture 1273697027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066" cy="133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A04DA50" wp14:editId="27B6718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62CFC83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0221D870" w:rsidR="008B2CC1" w:rsidRPr="00FE202B" w:rsidRDefault="000817DB" w:rsidP="001024FE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 w:rsidRPr="40AE8257">
        <w:rPr>
          <w:rFonts w:ascii="Arial Black" w:hAnsi="Arial Black"/>
          <w:caps/>
          <w:sz w:val="15"/>
          <w:szCs w:val="15"/>
        </w:rPr>
        <w:t>CWS</w:t>
      </w:r>
      <w:r w:rsidRPr="00FE202B">
        <w:rPr>
          <w:rFonts w:ascii="Arial Black" w:hAnsi="Arial Black"/>
          <w:caps/>
          <w:sz w:val="15"/>
          <w:szCs w:val="15"/>
          <w:lang w:val="ru-RU"/>
        </w:rPr>
        <w:t>/1</w:t>
      </w:r>
      <w:r w:rsidR="00D07CCD" w:rsidRPr="00FE202B">
        <w:rPr>
          <w:rFonts w:ascii="Arial Black" w:hAnsi="Arial Black"/>
          <w:caps/>
          <w:sz w:val="15"/>
          <w:szCs w:val="15"/>
          <w:lang w:val="ru-RU"/>
        </w:rPr>
        <w:t>3</w:t>
      </w:r>
      <w:r w:rsidR="00A54CB6" w:rsidRPr="00FE202B">
        <w:rPr>
          <w:rFonts w:ascii="Arial Black" w:hAnsi="Arial Black"/>
          <w:caps/>
          <w:sz w:val="15"/>
          <w:szCs w:val="15"/>
          <w:lang w:val="ru-RU"/>
        </w:rPr>
        <w:t>/19</w:t>
      </w:r>
    </w:p>
    <w:p w14:paraId="4C2F2DD2" w14:textId="432AD4A6" w:rsidR="00CE65D4" w:rsidRPr="00FE202B" w:rsidRDefault="00DF7481" w:rsidP="00CE65D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CE65D4" w:rsidRPr="00FE202B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0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0"/>
    <w:p w14:paraId="48FDB8C4" w14:textId="2B7780E1" w:rsidR="008B2CC1" w:rsidRPr="00DF7481" w:rsidRDefault="00DF7481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CE65D4" w:rsidRPr="00DF7481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Date"/>
      <w:r w:rsidR="00623DB0" w:rsidRPr="00DF7481">
        <w:rPr>
          <w:rFonts w:ascii="Arial Black" w:hAnsi="Arial Black"/>
          <w:caps/>
          <w:sz w:val="15"/>
          <w:szCs w:val="15"/>
          <w:lang w:val="ru-RU"/>
        </w:rPr>
        <w:t>8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октября</w:t>
      </w:r>
      <w:r w:rsidR="00B07C3A" w:rsidRPr="00DF7481">
        <w:rPr>
          <w:rFonts w:ascii="Arial Black" w:hAnsi="Arial Black"/>
          <w:caps/>
          <w:sz w:val="15"/>
          <w:szCs w:val="15"/>
          <w:lang w:val="ru-RU"/>
        </w:rPr>
        <w:t xml:space="preserve"> 2025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1"/>
    <w:p w14:paraId="48A60B1F" w14:textId="348DE841" w:rsidR="008B2CC1" w:rsidRPr="00DF7481" w:rsidRDefault="00DF7481" w:rsidP="00CE65D4">
      <w:pPr>
        <w:spacing w:after="60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стандартам ВОИС</w:t>
      </w:r>
      <w:r w:rsidR="000817DB" w:rsidRPr="00DF7481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0817DB" w:rsidRPr="00DF7481">
        <w:rPr>
          <w:b/>
          <w:sz w:val="28"/>
          <w:szCs w:val="28"/>
          <w:lang w:val="ru-RU"/>
        </w:rPr>
        <w:t>)</w:t>
      </w:r>
    </w:p>
    <w:p w14:paraId="25058EE3" w14:textId="555C3285" w:rsidR="008B2CC1" w:rsidRPr="00FE202B" w:rsidRDefault="00741431" w:rsidP="008B2CC1">
      <w:pPr>
        <w:rPr>
          <w:b/>
          <w:sz w:val="28"/>
          <w:szCs w:val="24"/>
          <w:lang w:val="ru-RU"/>
        </w:rPr>
      </w:pPr>
      <w:r>
        <w:rPr>
          <w:b/>
          <w:sz w:val="24"/>
          <w:lang w:val="ru-RU"/>
        </w:rPr>
        <w:t>Тринадцатая сессия</w:t>
      </w:r>
    </w:p>
    <w:p w14:paraId="61476025" w14:textId="48CBED59" w:rsidR="008B2CC1" w:rsidRPr="00FE202B" w:rsidRDefault="00741431" w:rsidP="10CF5713">
      <w:pPr>
        <w:spacing w:after="720"/>
        <w:rPr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Женева</w:t>
      </w:r>
      <w:r w:rsidRPr="00FE202B">
        <w:rPr>
          <w:b/>
          <w:bCs/>
          <w:sz w:val="24"/>
          <w:szCs w:val="24"/>
          <w:lang w:val="ru-RU"/>
        </w:rPr>
        <w:t xml:space="preserve">, </w:t>
      </w:r>
      <w:r w:rsidR="00D07CCD" w:rsidRPr="00FE202B">
        <w:rPr>
          <w:b/>
          <w:bCs/>
          <w:sz w:val="24"/>
          <w:szCs w:val="24"/>
          <w:lang w:val="ru-RU"/>
        </w:rPr>
        <w:t>10</w:t>
      </w:r>
      <w:r w:rsidRPr="00FE202B">
        <w:rPr>
          <w:b/>
          <w:bCs/>
          <w:sz w:val="24"/>
          <w:szCs w:val="24"/>
          <w:lang w:val="ru-RU"/>
        </w:rPr>
        <w:t>–</w:t>
      </w:r>
      <w:r w:rsidR="00D07CCD" w:rsidRPr="00FE202B">
        <w:rPr>
          <w:b/>
          <w:bCs/>
          <w:sz w:val="24"/>
          <w:szCs w:val="24"/>
          <w:lang w:val="ru-RU"/>
        </w:rPr>
        <w:t>14</w:t>
      </w:r>
      <w:r w:rsidRPr="00FE202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ноября</w:t>
      </w:r>
      <w:r w:rsidR="00E360FC" w:rsidRPr="00FE202B">
        <w:rPr>
          <w:b/>
          <w:bCs/>
          <w:sz w:val="24"/>
          <w:szCs w:val="24"/>
          <w:lang w:val="ru-RU"/>
        </w:rPr>
        <w:t xml:space="preserve"> 202</w:t>
      </w:r>
      <w:r w:rsidR="00377B8D" w:rsidRPr="00FE202B">
        <w:rPr>
          <w:b/>
          <w:bCs/>
          <w:sz w:val="24"/>
          <w:szCs w:val="24"/>
          <w:lang w:val="ru-RU"/>
        </w:rPr>
        <w:t>5</w:t>
      </w:r>
      <w:r w:rsidRPr="00FE202B">
        <w:rPr>
          <w:b/>
          <w:bCs/>
          <w:sz w:val="24"/>
          <w:szCs w:val="24"/>
          <w:lang w:val="ru-RU"/>
        </w:rPr>
        <w:t xml:space="preserve"> </w:t>
      </w:r>
      <w:r>
        <w:rPr>
          <w:b/>
          <w:bCs/>
          <w:sz w:val="24"/>
          <w:szCs w:val="24"/>
          <w:lang w:val="ru-RU"/>
        </w:rPr>
        <w:t>года</w:t>
      </w:r>
    </w:p>
    <w:p w14:paraId="661EA672" w14:textId="7968AE5E" w:rsidR="00314B14" w:rsidRPr="00FE202B" w:rsidRDefault="006F1F7D" w:rsidP="00314B14">
      <w:pPr>
        <w:spacing w:after="360"/>
        <w:rPr>
          <w:caps/>
          <w:sz w:val="24"/>
          <w:lang w:val="ru-RU"/>
        </w:rPr>
      </w:pPr>
      <w:bookmarkStart w:id="2" w:name="TitleOfDoc"/>
      <w:r w:rsidRPr="00FE202B">
        <w:rPr>
          <w:caps/>
          <w:sz w:val="24"/>
          <w:lang w:val="ru-RU"/>
        </w:rPr>
        <w:t xml:space="preserve">Предложение о пересмотре стандарта ВОИС </w:t>
      </w:r>
      <w:r w:rsidRPr="006F1F7D">
        <w:rPr>
          <w:caps/>
          <w:sz w:val="24"/>
        </w:rPr>
        <w:t>ST</w:t>
      </w:r>
      <w:r w:rsidRPr="00FE202B">
        <w:rPr>
          <w:caps/>
          <w:sz w:val="24"/>
          <w:lang w:val="ru-RU"/>
        </w:rPr>
        <w:t>.90</w:t>
      </w:r>
      <w:bookmarkEnd w:id="2"/>
    </w:p>
    <w:p w14:paraId="40E443D9" w14:textId="731798AD" w:rsidR="00314B14" w:rsidRPr="006F1F7D" w:rsidRDefault="006F1F7D" w:rsidP="00314B14">
      <w:pPr>
        <w:spacing w:after="960"/>
        <w:rPr>
          <w:i/>
          <w:lang w:val="ru-RU"/>
        </w:rPr>
      </w:pPr>
      <w:bookmarkStart w:id="3" w:name="Prepared"/>
      <w:r>
        <w:rPr>
          <w:i/>
          <w:lang w:val="ru-RU"/>
        </w:rPr>
        <w:t>Документ</w:t>
      </w:r>
      <w:r w:rsidRPr="006F1F7D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6F1F7D">
        <w:rPr>
          <w:i/>
          <w:lang w:val="ru-RU"/>
        </w:rPr>
        <w:t xml:space="preserve"> </w:t>
      </w:r>
      <w:r>
        <w:rPr>
          <w:i/>
          <w:lang w:val="ru-RU"/>
        </w:rPr>
        <w:t>руководителями</w:t>
      </w:r>
      <w:r w:rsidRPr="006F1F7D">
        <w:rPr>
          <w:i/>
          <w:lang w:val="ru-RU"/>
        </w:rPr>
        <w:t xml:space="preserve"> </w:t>
      </w:r>
      <w:r>
        <w:rPr>
          <w:i/>
          <w:lang w:val="ru-RU"/>
        </w:rPr>
        <w:t>Целевой</w:t>
      </w:r>
      <w:r w:rsidRPr="006F1F7D">
        <w:rPr>
          <w:i/>
          <w:lang w:val="ru-RU"/>
        </w:rPr>
        <w:t xml:space="preserve"> </w:t>
      </w:r>
      <w:r>
        <w:rPr>
          <w:i/>
          <w:lang w:val="ru-RU"/>
        </w:rPr>
        <w:t>группы</w:t>
      </w:r>
      <w:r w:rsidRPr="006F1F7D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6F1F7D">
        <w:rPr>
          <w:i/>
          <w:lang w:val="ru-RU"/>
        </w:rPr>
        <w:t xml:space="preserve"> </w:t>
      </w:r>
      <w:bookmarkEnd w:id="3"/>
      <w:r w:rsidR="009716A4" w:rsidRPr="009716A4">
        <w:rPr>
          <w:i/>
        </w:rPr>
        <w:t>API</w:t>
      </w:r>
    </w:p>
    <w:p w14:paraId="44D66B2F" w14:textId="15AEE39C" w:rsidR="00401F00" w:rsidRDefault="006F1F7D" w:rsidP="002D25CA">
      <w:pPr>
        <w:pStyle w:val="Heading2"/>
      </w:pPr>
      <w:r>
        <w:rPr>
          <w:lang w:val="ru-RU"/>
        </w:rPr>
        <w:t>Резюме</w:t>
      </w:r>
    </w:p>
    <w:p w14:paraId="6AEB70EB" w14:textId="042A6634" w:rsidR="00F91140" w:rsidRPr="000C41BE" w:rsidRDefault="00F91140" w:rsidP="00400A42">
      <w:pPr>
        <w:spacing w:after="220"/>
        <w:rPr>
          <w:lang w:val="ru-RU"/>
        </w:rPr>
      </w:pPr>
      <w:r w:rsidRPr="002B0ACD">
        <w:fldChar w:fldCharType="begin"/>
      </w:r>
      <w:r w:rsidRPr="000C41BE">
        <w:rPr>
          <w:lang w:val="ru-RU"/>
        </w:rPr>
        <w:instrText xml:space="preserve"> </w:instrText>
      </w:r>
      <w:r w:rsidRPr="002B0ACD">
        <w:instrText>AUTONUM</w:instrText>
      </w:r>
      <w:r w:rsidRPr="000C41BE">
        <w:rPr>
          <w:lang w:val="ru-RU"/>
        </w:rPr>
        <w:instrText xml:space="preserve">  </w:instrText>
      </w:r>
      <w:r w:rsidRPr="002B0ACD">
        <w:fldChar w:fldCharType="end"/>
      </w:r>
      <w:r w:rsidRPr="000C41BE">
        <w:rPr>
          <w:lang w:val="ru-RU"/>
        </w:rPr>
        <w:tab/>
      </w:r>
      <w:r w:rsidR="000C41BE">
        <w:rPr>
          <w:lang w:val="ru-RU"/>
        </w:rPr>
        <w:t>Целевая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группа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по</w:t>
      </w:r>
      <w:r w:rsidR="000C41BE" w:rsidRPr="000C41BE">
        <w:rPr>
          <w:lang w:val="ru-RU"/>
        </w:rPr>
        <w:t xml:space="preserve"> </w:t>
      </w:r>
      <w:r w:rsidR="00262F73" w:rsidRPr="002B0ACD">
        <w:t>API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предлагает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пересмотреть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стандарт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ВОИС</w:t>
      </w:r>
      <w:r w:rsidR="000C41BE" w:rsidRPr="000C41BE">
        <w:rPr>
          <w:lang w:val="ru-RU"/>
        </w:rPr>
        <w:t xml:space="preserve"> </w:t>
      </w:r>
      <w:r w:rsidR="00262F73" w:rsidRPr="002B0ACD">
        <w:t>ST</w:t>
      </w:r>
      <w:r w:rsidR="00262F73" w:rsidRPr="000C41BE">
        <w:rPr>
          <w:lang w:val="ru-RU"/>
        </w:rPr>
        <w:t>.90</w:t>
      </w:r>
      <w:r w:rsidR="000C41BE" w:rsidRPr="000C41BE">
        <w:rPr>
          <w:lang w:val="ru-RU"/>
        </w:rPr>
        <w:t xml:space="preserve">, </w:t>
      </w:r>
      <w:r w:rsidR="000C41BE">
        <w:rPr>
          <w:lang w:val="ru-RU"/>
        </w:rPr>
        <w:t>в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частности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заменить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устаревшие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ссылки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на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стандарты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и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договоренности</w:t>
      </w:r>
      <w:r w:rsidR="000C41BE" w:rsidRPr="000C41BE">
        <w:rPr>
          <w:lang w:val="ru-RU"/>
        </w:rPr>
        <w:t xml:space="preserve">, </w:t>
      </w:r>
      <w:r w:rsidR="000C41BE">
        <w:rPr>
          <w:lang w:val="ru-RU"/>
        </w:rPr>
        <w:t>принятые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в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профессиональном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интернет</w:t>
      </w:r>
      <w:r w:rsidR="000C41BE" w:rsidRPr="000C41BE">
        <w:rPr>
          <w:lang w:val="ru-RU"/>
        </w:rPr>
        <w:t>-</w:t>
      </w:r>
      <w:r w:rsidR="000C41BE">
        <w:rPr>
          <w:lang w:val="ru-RU"/>
        </w:rPr>
        <w:t>сообществе</w:t>
      </w:r>
      <w:r w:rsidR="000C41BE" w:rsidRPr="000C41BE">
        <w:rPr>
          <w:lang w:val="ru-RU"/>
        </w:rPr>
        <w:t xml:space="preserve">, </w:t>
      </w:r>
      <w:r w:rsidR="000C41BE">
        <w:rPr>
          <w:lang w:val="ru-RU"/>
        </w:rPr>
        <w:t>современными</w:t>
      </w:r>
      <w:r w:rsidR="000C41BE" w:rsidRPr="000C41BE">
        <w:rPr>
          <w:lang w:val="ru-RU"/>
        </w:rPr>
        <w:t xml:space="preserve">, </w:t>
      </w:r>
      <w:r w:rsidR="000C41BE">
        <w:rPr>
          <w:lang w:val="ru-RU"/>
        </w:rPr>
        <w:t>уточнить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ряд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описаний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правил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и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обеспечить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их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большую</w:t>
      </w:r>
      <w:r w:rsidR="000C41BE" w:rsidRPr="000C41BE">
        <w:rPr>
          <w:lang w:val="ru-RU"/>
        </w:rPr>
        <w:t xml:space="preserve"> </w:t>
      </w:r>
      <w:r w:rsidR="000C41BE">
        <w:rPr>
          <w:lang w:val="ru-RU"/>
        </w:rPr>
        <w:t>согласованность</w:t>
      </w:r>
      <w:r w:rsidR="00123E87" w:rsidRPr="000C41BE">
        <w:rPr>
          <w:lang w:val="ru-RU"/>
        </w:rPr>
        <w:t>,</w:t>
      </w:r>
      <w:r w:rsidR="000C41BE" w:rsidRPr="000C41BE">
        <w:rPr>
          <w:lang w:val="ru-RU"/>
        </w:rPr>
        <w:t xml:space="preserve"> </w:t>
      </w:r>
      <w:r w:rsidR="009D41A3">
        <w:rPr>
          <w:lang w:val="ru-RU"/>
        </w:rPr>
        <w:t xml:space="preserve">перевести </w:t>
      </w:r>
      <w:r w:rsidR="000C41BE">
        <w:rPr>
          <w:lang w:val="ru-RU"/>
        </w:rPr>
        <w:t>приложение</w:t>
      </w:r>
      <w:r w:rsidR="000C41BE" w:rsidRPr="000C41BE">
        <w:rPr>
          <w:lang w:val="ru-RU"/>
        </w:rPr>
        <w:t xml:space="preserve"> </w:t>
      </w:r>
      <w:r w:rsidR="00262F73" w:rsidRPr="002B0ACD">
        <w:t>I</w:t>
      </w:r>
      <w:r w:rsidR="00981B9A" w:rsidRPr="000C41BE">
        <w:rPr>
          <w:lang w:val="ru-RU"/>
        </w:rPr>
        <w:t xml:space="preserve"> </w:t>
      </w:r>
      <w:r w:rsidR="000C41BE">
        <w:rPr>
          <w:lang w:val="ru-RU"/>
        </w:rPr>
        <w:t xml:space="preserve">к стандарту </w:t>
      </w:r>
      <w:r w:rsidR="00981B9A" w:rsidRPr="002B0ACD">
        <w:t>ST</w:t>
      </w:r>
      <w:r w:rsidR="00981B9A" w:rsidRPr="000C41BE">
        <w:rPr>
          <w:lang w:val="ru-RU"/>
        </w:rPr>
        <w:t>.90</w:t>
      </w:r>
      <w:r w:rsidR="000C41BE">
        <w:rPr>
          <w:lang w:val="ru-RU"/>
        </w:rPr>
        <w:t xml:space="preserve"> «</w:t>
      </w:r>
      <w:r w:rsidR="000C41BE" w:rsidRPr="000C41BE">
        <w:rPr>
          <w:lang w:val="ru-RU"/>
        </w:rPr>
        <w:t xml:space="preserve">Список правил и соглашений по разработке </w:t>
      </w:r>
      <w:r w:rsidR="000C41BE" w:rsidRPr="000C41BE">
        <w:t>restful</w:t>
      </w:r>
      <w:r w:rsidR="000C41BE" w:rsidRPr="000C41BE">
        <w:rPr>
          <w:lang w:val="ru-RU"/>
        </w:rPr>
        <w:t xml:space="preserve"> </w:t>
      </w:r>
      <w:r w:rsidR="000C41BE" w:rsidRPr="000C41BE">
        <w:t>web</w:t>
      </w:r>
      <w:r w:rsidR="000C41BE" w:rsidRPr="000C41BE">
        <w:rPr>
          <w:lang w:val="ru-RU"/>
        </w:rPr>
        <w:t>-сервисов»</w:t>
      </w:r>
      <w:r w:rsidR="000C41BE">
        <w:rPr>
          <w:lang w:val="ru-RU"/>
        </w:rPr>
        <w:t xml:space="preserve"> в более удобный формат и оптимальным образом включить словарь из стандарта ВОИС</w:t>
      </w:r>
      <w:r w:rsidR="00262F73" w:rsidRPr="000C41BE">
        <w:rPr>
          <w:lang w:val="ru-RU"/>
        </w:rPr>
        <w:t xml:space="preserve"> </w:t>
      </w:r>
      <w:r w:rsidR="00262F73" w:rsidRPr="002B0ACD">
        <w:t>ST</w:t>
      </w:r>
      <w:r w:rsidR="00262F73" w:rsidRPr="000C41BE">
        <w:rPr>
          <w:lang w:val="ru-RU"/>
        </w:rPr>
        <w:t xml:space="preserve">.97 </w:t>
      </w:r>
      <w:r w:rsidR="000C41BE">
        <w:rPr>
          <w:lang w:val="ru-RU"/>
        </w:rPr>
        <w:t>в</w:t>
      </w:r>
      <w:r w:rsidR="00262F73" w:rsidRPr="000C41BE">
        <w:rPr>
          <w:lang w:val="ru-RU"/>
        </w:rPr>
        <w:t xml:space="preserve"> </w:t>
      </w:r>
      <w:r w:rsidR="000C41BE">
        <w:rPr>
          <w:lang w:val="ru-RU"/>
        </w:rPr>
        <w:t>приложение </w:t>
      </w:r>
      <w:r w:rsidR="00262F73" w:rsidRPr="002B0ACD">
        <w:t>II</w:t>
      </w:r>
      <w:r w:rsidR="00262F73" w:rsidRPr="000C41BE">
        <w:rPr>
          <w:lang w:val="ru-RU"/>
        </w:rPr>
        <w:t xml:space="preserve"> </w:t>
      </w:r>
      <w:r w:rsidR="000C41BE">
        <w:rPr>
          <w:lang w:val="ru-RU"/>
        </w:rPr>
        <w:t>к стандарту</w:t>
      </w:r>
      <w:r w:rsidR="00262F73" w:rsidRPr="000C41BE">
        <w:rPr>
          <w:lang w:val="ru-RU"/>
        </w:rPr>
        <w:t xml:space="preserve"> </w:t>
      </w:r>
      <w:r w:rsidR="00262F73" w:rsidRPr="002B0ACD">
        <w:t>ST</w:t>
      </w:r>
      <w:r w:rsidR="00262F73" w:rsidRPr="000C41BE">
        <w:rPr>
          <w:lang w:val="ru-RU"/>
        </w:rPr>
        <w:t>.90.</w:t>
      </w:r>
    </w:p>
    <w:p w14:paraId="3E0E710C" w14:textId="2F7D18B8" w:rsidR="00330EC9" w:rsidRPr="00FE202B" w:rsidRDefault="006F1F7D" w:rsidP="002D25CA">
      <w:pPr>
        <w:pStyle w:val="Heading2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Справочная информация</w:t>
      </w:r>
    </w:p>
    <w:p w14:paraId="0A38048B" w14:textId="49BFDC7D" w:rsidR="00C10F73" w:rsidRPr="006F1F7D" w:rsidRDefault="00194F58" w:rsidP="00400A42">
      <w:pPr>
        <w:spacing w:after="220"/>
        <w:rPr>
          <w:i/>
          <w:color w:val="000000" w:themeColor="text1"/>
          <w:lang w:val="ru-RU"/>
        </w:rPr>
      </w:pPr>
      <w:r w:rsidRPr="008522A1">
        <w:rPr>
          <w:color w:val="000000" w:themeColor="text1"/>
        </w:rPr>
        <w:fldChar w:fldCharType="begin"/>
      </w:r>
      <w:r w:rsidRPr="006F1F7D">
        <w:rPr>
          <w:color w:val="000000" w:themeColor="text1"/>
          <w:lang w:val="ru-RU"/>
        </w:rPr>
        <w:instrText xml:space="preserve"> </w:instrText>
      </w:r>
      <w:r w:rsidRPr="008522A1">
        <w:rPr>
          <w:color w:val="000000" w:themeColor="text1"/>
        </w:rPr>
        <w:instrText>AUTONUM</w:instrText>
      </w:r>
      <w:r w:rsidRPr="006F1F7D">
        <w:rPr>
          <w:color w:val="000000" w:themeColor="text1"/>
          <w:lang w:val="ru-RU"/>
        </w:rPr>
        <w:instrText xml:space="preserve">  </w:instrText>
      </w:r>
      <w:r w:rsidRPr="008522A1">
        <w:rPr>
          <w:color w:val="000000" w:themeColor="text1"/>
        </w:rPr>
        <w:fldChar w:fldCharType="end"/>
      </w:r>
      <w:r w:rsidRPr="006F1F7D">
        <w:rPr>
          <w:color w:val="000000" w:themeColor="text1"/>
          <w:lang w:val="ru-RU"/>
        </w:rPr>
        <w:tab/>
      </w:r>
      <w:r w:rsidR="006F1F7D">
        <w:rPr>
          <w:color w:val="000000" w:themeColor="text1"/>
          <w:lang w:val="ru-RU"/>
        </w:rPr>
        <w:t>Целевая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группа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по</w:t>
      </w:r>
      <w:r w:rsidR="006F1F7D" w:rsidRPr="006F1F7D">
        <w:rPr>
          <w:color w:val="000000" w:themeColor="text1"/>
          <w:lang w:val="ru-RU"/>
        </w:rPr>
        <w:t xml:space="preserve"> </w:t>
      </w:r>
      <w:r w:rsidR="00BA7001" w:rsidRPr="008522A1">
        <w:rPr>
          <w:color w:val="000000" w:themeColor="text1"/>
        </w:rPr>
        <w:t>API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отвечает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за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пересмотр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стандарта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ВОИС</w:t>
      </w:r>
      <w:r w:rsidR="00BA7001" w:rsidRPr="006F1F7D">
        <w:rPr>
          <w:color w:val="000000" w:themeColor="text1"/>
          <w:lang w:val="ru-RU"/>
        </w:rPr>
        <w:t xml:space="preserve"> </w:t>
      </w:r>
      <w:r w:rsidR="00BA7001" w:rsidRPr="008522A1">
        <w:rPr>
          <w:color w:val="000000" w:themeColor="text1"/>
        </w:rPr>
        <w:t>ST</w:t>
      </w:r>
      <w:r w:rsidR="00BA7001" w:rsidRPr="006F1F7D">
        <w:rPr>
          <w:color w:val="000000" w:themeColor="text1"/>
          <w:lang w:val="ru-RU"/>
        </w:rPr>
        <w:t>.</w:t>
      </w:r>
      <w:r w:rsidR="0083046D" w:rsidRPr="006F1F7D">
        <w:rPr>
          <w:color w:val="000000" w:themeColor="text1"/>
          <w:lang w:val="ru-RU"/>
        </w:rPr>
        <w:t>90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в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рамках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выполнения</w:t>
      </w:r>
      <w:r w:rsidR="006F1F7D" w:rsidRPr="006F1F7D">
        <w:rPr>
          <w:color w:val="000000" w:themeColor="text1"/>
          <w:lang w:val="ru-RU"/>
        </w:rPr>
        <w:t xml:space="preserve"> </w:t>
      </w:r>
      <w:r w:rsidR="006F1F7D">
        <w:rPr>
          <w:color w:val="000000" w:themeColor="text1"/>
          <w:lang w:val="ru-RU"/>
        </w:rPr>
        <w:t>задачи</w:t>
      </w:r>
      <w:r w:rsidR="006F1F7D" w:rsidRPr="006F1F7D">
        <w:rPr>
          <w:color w:val="000000" w:themeColor="text1"/>
          <w:lang w:val="ru-RU"/>
        </w:rPr>
        <w:t xml:space="preserve"> №</w:t>
      </w:r>
      <w:r w:rsidR="00BA7001" w:rsidRPr="006F1F7D">
        <w:rPr>
          <w:color w:val="000000" w:themeColor="text1"/>
          <w:lang w:val="ru-RU"/>
        </w:rPr>
        <w:t xml:space="preserve"> </w:t>
      </w:r>
      <w:r w:rsidR="0083046D" w:rsidRPr="006F1F7D">
        <w:rPr>
          <w:color w:val="000000" w:themeColor="text1"/>
          <w:lang w:val="ru-RU"/>
        </w:rPr>
        <w:t>56</w:t>
      </w:r>
      <w:r w:rsidR="006F1F7D">
        <w:rPr>
          <w:color w:val="000000" w:themeColor="text1"/>
          <w:lang w:val="ru-RU"/>
        </w:rPr>
        <w:t>, сформулированной следующим образом</w:t>
      </w:r>
      <w:r w:rsidR="00BA7001" w:rsidRPr="006F1F7D">
        <w:rPr>
          <w:color w:val="000000" w:themeColor="text1"/>
          <w:lang w:val="ru-RU"/>
        </w:rPr>
        <w:t>:</w:t>
      </w:r>
    </w:p>
    <w:p w14:paraId="0CBA4D71" w14:textId="1BEB50B5" w:rsidR="00274C58" w:rsidRPr="006F1F7D" w:rsidRDefault="006F1F7D" w:rsidP="00400A42">
      <w:pPr>
        <w:spacing w:after="220"/>
        <w:ind w:firstLine="567"/>
        <w:rPr>
          <w:i/>
          <w:color w:val="000000" w:themeColor="text1"/>
          <w:lang w:val="ru-RU"/>
        </w:rPr>
      </w:pPr>
      <w:r w:rsidRPr="006F1F7D">
        <w:rPr>
          <w:i/>
          <w:color w:val="000000" w:themeColor="text1"/>
          <w:lang w:val="ru-RU"/>
        </w:rPr>
        <w:t xml:space="preserve">«Обеспечить необходимый пересмотр и обновление стандарта ВОИС </w:t>
      </w:r>
      <w:r w:rsidRPr="006F1F7D">
        <w:rPr>
          <w:i/>
          <w:color w:val="000000" w:themeColor="text1"/>
        </w:rPr>
        <w:t>ST</w:t>
      </w:r>
      <w:r w:rsidRPr="006F1F7D">
        <w:rPr>
          <w:i/>
          <w:color w:val="000000" w:themeColor="text1"/>
          <w:lang w:val="ru-RU"/>
        </w:rPr>
        <w:t xml:space="preserve">.90; оказать поддержку Международному бюро в популяризации и внедрении стандарта ВОИС </w:t>
      </w:r>
      <w:r w:rsidRPr="006F1F7D">
        <w:rPr>
          <w:i/>
          <w:color w:val="000000" w:themeColor="text1"/>
        </w:rPr>
        <w:t>ST</w:t>
      </w:r>
      <w:r w:rsidRPr="006F1F7D">
        <w:rPr>
          <w:i/>
          <w:color w:val="000000" w:themeColor="text1"/>
          <w:lang w:val="ru-RU"/>
        </w:rPr>
        <w:t xml:space="preserve">.90; и популяризировать каталог </w:t>
      </w:r>
      <w:r w:rsidRPr="006F1F7D">
        <w:rPr>
          <w:i/>
          <w:color w:val="000000" w:themeColor="text1"/>
        </w:rPr>
        <w:t>API</w:t>
      </w:r>
      <w:r w:rsidRPr="006F1F7D">
        <w:rPr>
          <w:i/>
          <w:color w:val="000000" w:themeColor="text1"/>
          <w:lang w:val="ru-RU"/>
        </w:rPr>
        <w:t xml:space="preserve"> для интеллектуальной собственности»</w:t>
      </w:r>
      <w:r w:rsidR="00274C58" w:rsidRPr="006F1F7D">
        <w:rPr>
          <w:i/>
          <w:color w:val="000000" w:themeColor="text1"/>
          <w:lang w:val="ru-RU"/>
        </w:rPr>
        <w:t>.</w:t>
      </w:r>
    </w:p>
    <w:p w14:paraId="0984C060" w14:textId="3FE63588" w:rsidR="00F73558" w:rsidRDefault="00955A9A" w:rsidP="00400A42">
      <w:pPr>
        <w:spacing w:after="220"/>
        <w:rPr>
          <w:color w:val="000000" w:themeColor="text1"/>
          <w:lang w:val="ru-RU"/>
        </w:rPr>
      </w:pPr>
      <w:r w:rsidRPr="008522A1">
        <w:rPr>
          <w:color w:val="000000" w:themeColor="text1"/>
        </w:rPr>
        <w:fldChar w:fldCharType="begin"/>
      </w:r>
      <w:r w:rsidRPr="00AB082E">
        <w:rPr>
          <w:color w:val="000000" w:themeColor="text1"/>
          <w:lang w:val="ru-RU"/>
        </w:rPr>
        <w:instrText xml:space="preserve"> </w:instrText>
      </w:r>
      <w:r w:rsidRPr="008522A1">
        <w:rPr>
          <w:color w:val="000000" w:themeColor="text1"/>
        </w:rPr>
        <w:instrText>AUTONUM</w:instrText>
      </w:r>
      <w:r w:rsidRPr="00AB082E">
        <w:rPr>
          <w:color w:val="000000" w:themeColor="text1"/>
          <w:lang w:val="ru-RU"/>
        </w:rPr>
        <w:instrText xml:space="preserve">  </w:instrText>
      </w:r>
      <w:r w:rsidRPr="008522A1">
        <w:rPr>
          <w:color w:val="000000" w:themeColor="text1"/>
        </w:rPr>
        <w:fldChar w:fldCharType="end"/>
      </w:r>
      <w:r w:rsidRPr="00AB082E">
        <w:rPr>
          <w:color w:val="000000" w:themeColor="text1"/>
          <w:lang w:val="ru-RU"/>
        </w:rPr>
        <w:tab/>
      </w:r>
      <w:r w:rsidR="00AB082E">
        <w:rPr>
          <w:color w:val="000000" w:themeColor="text1"/>
          <w:lang w:val="ru-RU"/>
        </w:rPr>
        <w:t>На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восьмой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сессии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в</w:t>
      </w:r>
      <w:r w:rsidR="00AB082E" w:rsidRPr="00AB082E">
        <w:rPr>
          <w:color w:val="000000" w:themeColor="text1"/>
          <w:lang w:val="ru-RU"/>
        </w:rPr>
        <w:t xml:space="preserve"> </w:t>
      </w:r>
      <w:r w:rsidR="009C1D90" w:rsidRPr="00AB082E">
        <w:rPr>
          <w:color w:val="000000" w:themeColor="text1"/>
          <w:lang w:val="ru-RU"/>
        </w:rPr>
        <w:t>2020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году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КСВ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утвердил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стандарт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ВОИС</w:t>
      </w:r>
      <w:r w:rsidR="009C1D90" w:rsidRPr="00AB082E">
        <w:rPr>
          <w:color w:val="000000" w:themeColor="text1"/>
          <w:lang w:val="ru-RU"/>
        </w:rPr>
        <w:t xml:space="preserve"> </w:t>
      </w:r>
      <w:r w:rsidR="009C1D90" w:rsidRPr="008522A1">
        <w:rPr>
          <w:color w:val="000000" w:themeColor="text1"/>
        </w:rPr>
        <w:t>ST</w:t>
      </w:r>
      <w:r w:rsidR="009C1D90" w:rsidRPr="00AB082E">
        <w:rPr>
          <w:color w:val="000000" w:themeColor="text1"/>
          <w:lang w:val="ru-RU"/>
        </w:rPr>
        <w:t>.90</w:t>
      </w:r>
      <w:r w:rsidR="00AB082E" w:rsidRPr="00AB082E">
        <w:rPr>
          <w:color w:val="000000" w:themeColor="text1"/>
          <w:lang w:val="ru-RU"/>
        </w:rPr>
        <w:t xml:space="preserve"> «</w:t>
      </w:r>
      <w:r w:rsidR="00AB082E">
        <w:rPr>
          <w:color w:val="000000" w:themeColor="text1"/>
          <w:lang w:val="ru-RU"/>
        </w:rPr>
        <w:t>Рекомендации</w:t>
      </w:r>
      <w:r w:rsidR="00AB082E" w:rsidRPr="00AB082E">
        <w:rPr>
          <w:color w:val="000000" w:themeColor="text1"/>
          <w:lang w:val="ru-RU"/>
        </w:rPr>
        <w:t xml:space="preserve"> </w:t>
      </w:r>
      <w:r w:rsidR="00AB082E">
        <w:rPr>
          <w:color w:val="000000" w:themeColor="text1"/>
          <w:lang w:val="ru-RU"/>
        </w:rPr>
        <w:t>по обработке и обмену данными об интеллектуальной собственности с использованием веб-интерфейсов</w:t>
      </w:r>
      <w:r w:rsidR="00AB082E" w:rsidRPr="00AB082E">
        <w:rPr>
          <w:iCs/>
          <w:color w:val="000000" w:themeColor="text1"/>
          <w:lang w:val="ru-RU"/>
        </w:rPr>
        <w:t xml:space="preserve"> </w:t>
      </w:r>
      <w:r w:rsidR="00AB082E" w:rsidRPr="00AB082E">
        <w:rPr>
          <w:iCs/>
          <w:color w:val="000000" w:themeColor="text1"/>
        </w:rPr>
        <w:t>API</w:t>
      </w:r>
      <w:r w:rsidR="00AB082E">
        <w:rPr>
          <w:iCs/>
          <w:color w:val="000000" w:themeColor="text1"/>
          <w:lang w:val="ru-RU"/>
        </w:rPr>
        <w:t xml:space="preserve"> (интерфейсов прикладного программирования)»</w:t>
      </w:r>
      <w:r w:rsidR="009C1D90" w:rsidRPr="00AB082E">
        <w:rPr>
          <w:color w:val="000000" w:themeColor="text1"/>
          <w:lang w:val="ru-RU"/>
        </w:rPr>
        <w:t>.</w:t>
      </w:r>
    </w:p>
    <w:p w14:paraId="7DA06EC1" w14:textId="77777777" w:rsidR="00F73558" w:rsidRDefault="00F73558">
      <w:pPr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br w:type="page"/>
      </w:r>
    </w:p>
    <w:p w14:paraId="2855B81F" w14:textId="5CA33182" w:rsidR="00E014A5" w:rsidRPr="00FE202B" w:rsidRDefault="0051584E" w:rsidP="00400A42">
      <w:pPr>
        <w:spacing w:after="220"/>
        <w:rPr>
          <w:color w:val="000000" w:themeColor="text1"/>
          <w:lang w:val="ru-RU"/>
        </w:rPr>
      </w:pPr>
      <w:r w:rsidRPr="008522A1">
        <w:rPr>
          <w:color w:val="000000" w:themeColor="text1"/>
        </w:rPr>
        <w:lastRenderedPageBreak/>
        <w:fldChar w:fldCharType="begin"/>
      </w:r>
      <w:r w:rsidRPr="007F0BB7">
        <w:rPr>
          <w:color w:val="000000" w:themeColor="text1"/>
          <w:lang w:val="ru-RU"/>
        </w:rPr>
        <w:instrText xml:space="preserve"> </w:instrText>
      </w:r>
      <w:r w:rsidRPr="008522A1">
        <w:rPr>
          <w:color w:val="000000" w:themeColor="text1"/>
        </w:rPr>
        <w:instrText>AUTONUM</w:instrText>
      </w:r>
      <w:r w:rsidRPr="007F0BB7">
        <w:rPr>
          <w:color w:val="000000" w:themeColor="text1"/>
          <w:lang w:val="ru-RU"/>
        </w:rPr>
        <w:instrText xml:space="preserve">  </w:instrText>
      </w:r>
      <w:r w:rsidRPr="008522A1">
        <w:rPr>
          <w:color w:val="000000" w:themeColor="text1"/>
        </w:rPr>
        <w:fldChar w:fldCharType="end"/>
      </w:r>
      <w:r w:rsidRPr="007F0BB7">
        <w:rPr>
          <w:color w:val="000000" w:themeColor="text1"/>
          <w:lang w:val="ru-RU"/>
        </w:rPr>
        <w:tab/>
      </w:r>
      <w:r w:rsidR="007F0BB7">
        <w:rPr>
          <w:color w:val="000000" w:themeColor="text1"/>
          <w:lang w:val="ru-RU"/>
        </w:rPr>
        <w:t>На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десятой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сессии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Комитет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утвердил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 xml:space="preserve">версию </w:t>
      </w:r>
      <w:r w:rsidR="009C1D90" w:rsidRPr="007F0BB7">
        <w:rPr>
          <w:color w:val="000000" w:themeColor="text1"/>
          <w:lang w:val="ru-RU"/>
        </w:rPr>
        <w:t>1.1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этого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стандарта</w:t>
      </w:r>
      <w:r w:rsidR="007F0BB7" w:rsidRPr="007F0BB7">
        <w:rPr>
          <w:color w:val="000000" w:themeColor="text1"/>
          <w:lang w:val="ru-RU"/>
        </w:rPr>
        <w:t xml:space="preserve">, </w:t>
      </w:r>
      <w:r w:rsidR="007F0BB7">
        <w:rPr>
          <w:color w:val="000000" w:themeColor="text1"/>
          <w:lang w:val="ru-RU"/>
        </w:rPr>
        <w:t>в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которую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были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добавлены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ссылки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на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недавно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утвержденный</w:t>
      </w:r>
      <w:r w:rsidR="007F0BB7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стандарт ВОИС</w:t>
      </w:r>
      <w:r w:rsidR="009C1D90" w:rsidRPr="007F0BB7">
        <w:rPr>
          <w:color w:val="000000" w:themeColor="text1"/>
          <w:lang w:val="ru-RU"/>
        </w:rPr>
        <w:t xml:space="preserve"> </w:t>
      </w:r>
      <w:r w:rsidR="009C1D90" w:rsidRPr="008522A1">
        <w:rPr>
          <w:color w:val="000000" w:themeColor="text1"/>
        </w:rPr>
        <w:t>ST</w:t>
      </w:r>
      <w:r w:rsidR="009C1D90" w:rsidRPr="007F0BB7">
        <w:rPr>
          <w:color w:val="000000" w:themeColor="text1"/>
          <w:lang w:val="ru-RU"/>
        </w:rPr>
        <w:t>.97</w:t>
      </w:r>
      <w:r w:rsidR="007F0BB7">
        <w:rPr>
          <w:color w:val="000000" w:themeColor="text1"/>
          <w:lang w:val="ru-RU"/>
        </w:rPr>
        <w:t>, а также другие необходимые уточнения редакционного характера</w:t>
      </w:r>
      <w:r w:rsidR="009C1D90" w:rsidRPr="007F0BB7">
        <w:rPr>
          <w:color w:val="000000" w:themeColor="text1"/>
          <w:lang w:val="ru-RU"/>
        </w:rPr>
        <w:t xml:space="preserve">. </w:t>
      </w:r>
      <w:r w:rsidR="00795D73" w:rsidRPr="007F0BB7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Пересмотренная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версия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была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опубликована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в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январе</w:t>
      </w:r>
      <w:r w:rsidR="009C1D90" w:rsidRPr="00FE202B">
        <w:rPr>
          <w:color w:val="000000" w:themeColor="text1"/>
          <w:lang w:val="ru-RU"/>
        </w:rPr>
        <w:t xml:space="preserve"> 2023</w:t>
      </w:r>
      <w:r w:rsidR="007F0BB7" w:rsidRPr="00FE202B">
        <w:rPr>
          <w:color w:val="000000" w:themeColor="text1"/>
          <w:lang w:val="ru-RU"/>
        </w:rPr>
        <w:t xml:space="preserve"> </w:t>
      </w:r>
      <w:r w:rsidR="007F0BB7">
        <w:rPr>
          <w:color w:val="000000" w:themeColor="text1"/>
          <w:lang w:val="ru-RU"/>
        </w:rPr>
        <w:t>года</w:t>
      </w:r>
      <w:r w:rsidR="009C1D90" w:rsidRPr="00FE202B">
        <w:rPr>
          <w:color w:val="000000" w:themeColor="text1"/>
          <w:lang w:val="ru-RU"/>
        </w:rPr>
        <w:t>.</w:t>
      </w:r>
    </w:p>
    <w:p w14:paraId="12A3BE3B" w14:textId="4D7DA870" w:rsidR="003566F4" w:rsidRPr="00463FE0" w:rsidRDefault="002D09E6" w:rsidP="00393A03">
      <w:pPr>
        <w:keepLines/>
        <w:spacing w:after="220"/>
        <w:rPr>
          <w:lang w:val="ru-RU"/>
        </w:rPr>
      </w:pPr>
      <w:r w:rsidRPr="008522A1">
        <w:rPr>
          <w:color w:val="000000" w:themeColor="text1"/>
        </w:rPr>
        <w:fldChar w:fldCharType="begin"/>
      </w:r>
      <w:r w:rsidRPr="00355D93">
        <w:rPr>
          <w:color w:val="000000" w:themeColor="text1"/>
          <w:lang w:val="ru-RU"/>
        </w:rPr>
        <w:instrText xml:space="preserve"> </w:instrText>
      </w:r>
      <w:r w:rsidRPr="008522A1">
        <w:rPr>
          <w:color w:val="000000" w:themeColor="text1"/>
        </w:rPr>
        <w:instrText>AUTONUM</w:instrText>
      </w:r>
      <w:r w:rsidRPr="00355D93">
        <w:rPr>
          <w:color w:val="000000" w:themeColor="text1"/>
          <w:lang w:val="ru-RU"/>
        </w:rPr>
        <w:instrText xml:space="preserve">  </w:instrText>
      </w:r>
      <w:r w:rsidRPr="008522A1">
        <w:rPr>
          <w:color w:val="000000" w:themeColor="text1"/>
        </w:rPr>
        <w:fldChar w:fldCharType="end"/>
      </w:r>
      <w:r w:rsidRPr="00355D93">
        <w:rPr>
          <w:color w:val="000000" w:themeColor="text1"/>
          <w:lang w:val="ru-RU"/>
        </w:rPr>
        <w:tab/>
      </w:r>
      <w:r w:rsidR="00355D93">
        <w:rPr>
          <w:color w:val="000000" w:themeColor="text1"/>
          <w:lang w:val="ru-RU"/>
        </w:rPr>
        <w:t>В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рамках работы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над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задачей</w:t>
      </w:r>
      <w:r w:rsidR="00355D93" w:rsidRPr="00355D93">
        <w:rPr>
          <w:color w:val="000000" w:themeColor="text1"/>
          <w:lang w:val="ru-RU"/>
        </w:rPr>
        <w:t xml:space="preserve"> №</w:t>
      </w:r>
      <w:r w:rsidR="003566F4" w:rsidRPr="00355D93">
        <w:rPr>
          <w:color w:val="000000" w:themeColor="text1"/>
          <w:lang w:val="ru-RU"/>
        </w:rPr>
        <w:t xml:space="preserve"> 64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Целевая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группа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по</w:t>
      </w:r>
      <w:r w:rsidR="003566F4" w:rsidRPr="00355D93">
        <w:rPr>
          <w:color w:val="000000" w:themeColor="text1"/>
          <w:lang w:val="ru-RU"/>
        </w:rPr>
        <w:t xml:space="preserve"> </w:t>
      </w:r>
      <w:r w:rsidR="003566F4" w:rsidRPr="008522A1">
        <w:rPr>
          <w:color w:val="000000" w:themeColor="text1"/>
        </w:rPr>
        <w:t>API</w:t>
      </w:r>
      <w:r w:rsidR="003566F4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проводила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 xml:space="preserve">в течение </w:t>
      </w:r>
      <w:r w:rsidR="00355D93" w:rsidRPr="00355D93">
        <w:rPr>
          <w:lang w:val="ru-RU"/>
        </w:rPr>
        <w:t>2025</w:t>
      </w:r>
      <w:r w:rsidR="00355D93">
        <w:rPr>
          <w:lang w:val="ru-RU"/>
        </w:rPr>
        <w:t xml:space="preserve"> года </w:t>
      </w:r>
      <w:r w:rsidR="00355D93">
        <w:rPr>
          <w:color w:val="000000" w:themeColor="text1"/>
          <w:lang w:val="ru-RU"/>
        </w:rPr>
        <w:t>ежеквартальные</w:t>
      </w:r>
      <w:r w:rsidR="00355D93" w:rsidRPr="00355D93">
        <w:rPr>
          <w:color w:val="000000" w:themeColor="text1"/>
          <w:lang w:val="ru-RU"/>
        </w:rPr>
        <w:t xml:space="preserve"> </w:t>
      </w:r>
      <w:r w:rsidR="00355D93">
        <w:rPr>
          <w:color w:val="000000" w:themeColor="text1"/>
          <w:lang w:val="ru-RU"/>
        </w:rPr>
        <w:t>совещания в дистанционном формате, на которых</w:t>
      </w:r>
      <w:r w:rsidR="00355D93">
        <w:rPr>
          <w:lang w:val="ru-RU"/>
        </w:rPr>
        <w:t xml:space="preserve"> </w:t>
      </w:r>
      <w:r w:rsidR="00355D93">
        <w:rPr>
          <w:color w:val="000000" w:themeColor="text1"/>
          <w:lang w:val="ru-RU"/>
        </w:rPr>
        <w:t>об</w:t>
      </w:r>
      <w:r w:rsidR="00355D93">
        <w:rPr>
          <w:lang w:val="ru-RU"/>
        </w:rPr>
        <w:t>суждались предложения по усовершенствованию стандарта ВОИС</w:t>
      </w:r>
      <w:r w:rsidR="003566F4" w:rsidRPr="00355D93">
        <w:rPr>
          <w:lang w:val="ru-RU"/>
        </w:rPr>
        <w:t xml:space="preserve"> </w:t>
      </w:r>
      <w:r w:rsidR="003566F4" w:rsidRPr="003566F4">
        <w:t>ST</w:t>
      </w:r>
      <w:r w:rsidR="003566F4" w:rsidRPr="00355D93">
        <w:rPr>
          <w:lang w:val="ru-RU"/>
        </w:rPr>
        <w:t xml:space="preserve">.90.  </w:t>
      </w:r>
      <w:r w:rsidR="00355D93">
        <w:rPr>
          <w:lang w:val="ru-RU"/>
        </w:rPr>
        <w:t>Кроме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того</w:t>
      </w:r>
      <w:r w:rsidR="00355D93" w:rsidRPr="00355D93">
        <w:rPr>
          <w:lang w:val="ru-RU"/>
        </w:rPr>
        <w:t xml:space="preserve">, 21–24 </w:t>
      </w:r>
      <w:r w:rsidR="00355D93">
        <w:rPr>
          <w:lang w:val="ru-RU"/>
        </w:rPr>
        <w:t>июля</w:t>
      </w:r>
      <w:r w:rsidR="00355D93" w:rsidRPr="00355D93">
        <w:rPr>
          <w:lang w:val="ru-RU"/>
        </w:rPr>
        <w:t xml:space="preserve"> 2025 </w:t>
      </w:r>
      <w:r w:rsidR="00355D93">
        <w:rPr>
          <w:lang w:val="ru-RU"/>
        </w:rPr>
        <w:t>года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состоялось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совместное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совещание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целевых</w:t>
      </w:r>
      <w:r w:rsidR="00355D93" w:rsidRPr="00355D93">
        <w:rPr>
          <w:lang w:val="ru-RU"/>
        </w:rPr>
        <w:t xml:space="preserve"> </w:t>
      </w:r>
      <w:r w:rsidR="00355D93">
        <w:rPr>
          <w:lang w:val="ru-RU"/>
        </w:rPr>
        <w:t>групп по</w:t>
      </w:r>
      <w:r w:rsidR="003566F4" w:rsidRPr="00355D93">
        <w:rPr>
          <w:lang w:val="ru-RU"/>
        </w:rPr>
        <w:t xml:space="preserve"> </w:t>
      </w:r>
      <w:r w:rsidR="003566F4" w:rsidRPr="003566F4">
        <w:t>API</w:t>
      </w:r>
      <w:r w:rsidR="003566F4" w:rsidRPr="00355D93">
        <w:rPr>
          <w:lang w:val="ru-RU"/>
        </w:rPr>
        <w:t xml:space="preserve"> </w:t>
      </w:r>
      <w:r w:rsidR="00355D93">
        <w:rPr>
          <w:lang w:val="ru-RU"/>
        </w:rPr>
        <w:t>и</w:t>
      </w:r>
      <w:r w:rsidR="003566F4" w:rsidRPr="00355D93">
        <w:rPr>
          <w:lang w:val="ru-RU"/>
        </w:rPr>
        <w:t xml:space="preserve"> </w:t>
      </w:r>
      <w:r w:rsidR="003566F4" w:rsidRPr="003566F4">
        <w:t>XML</w:t>
      </w:r>
      <w:r w:rsidR="00355D93">
        <w:rPr>
          <w:lang w:val="ru-RU"/>
        </w:rPr>
        <w:t xml:space="preserve"> для ИС: оно прошло в гибридном формате</w:t>
      </w:r>
      <w:r w:rsidR="003566F4" w:rsidRPr="00355D93">
        <w:rPr>
          <w:lang w:val="ru-RU"/>
        </w:rPr>
        <w:t xml:space="preserve"> </w:t>
      </w:r>
      <w:r w:rsidR="00355D93">
        <w:rPr>
          <w:lang w:val="ru-RU"/>
        </w:rPr>
        <w:t>в Женеве и онлайн</w:t>
      </w:r>
      <w:r w:rsidR="003566F4" w:rsidRPr="00355D93">
        <w:rPr>
          <w:lang w:val="ru-RU"/>
        </w:rPr>
        <w:t xml:space="preserve">.  </w:t>
      </w:r>
      <w:r w:rsidR="00463FE0">
        <w:rPr>
          <w:lang w:val="ru-RU"/>
        </w:rPr>
        <w:t>На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этой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встрече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члены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целевых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групп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сообща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>вырабатывали</w:t>
      </w:r>
      <w:r w:rsidR="00463FE0" w:rsidRPr="00463FE0">
        <w:rPr>
          <w:lang w:val="ru-RU"/>
        </w:rPr>
        <w:t xml:space="preserve"> </w:t>
      </w:r>
      <w:r w:rsidR="00463FE0">
        <w:rPr>
          <w:lang w:val="ru-RU"/>
        </w:rPr>
        <w:t xml:space="preserve">проект поправок к </w:t>
      </w:r>
      <w:r w:rsidR="003566F4" w:rsidRPr="003566F4">
        <w:t>ST</w:t>
      </w:r>
      <w:r w:rsidR="003566F4" w:rsidRPr="00463FE0">
        <w:rPr>
          <w:lang w:val="ru-RU"/>
        </w:rPr>
        <w:t>.90</w:t>
      </w:r>
      <w:r w:rsidR="006517AD">
        <w:rPr>
          <w:lang w:val="ru-RU"/>
        </w:rPr>
        <w:t xml:space="preserve"> с целью</w:t>
      </w:r>
      <w:r w:rsidR="003566F4" w:rsidRPr="00463FE0">
        <w:rPr>
          <w:lang w:val="ru-RU"/>
        </w:rPr>
        <w:t>:</w:t>
      </w:r>
    </w:p>
    <w:p w14:paraId="2EC588BE" w14:textId="5E16A553" w:rsidR="003566F4" w:rsidRPr="006517AD" w:rsidRDefault="006517AD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>обновить</w:t>
      </w:r>
      <w:r w:rsidRPr="006517AD">
        <w:rPr>
          <w:lang w:val="ru-RU"/>
        </w:rPr>
        <w:t xml:space="preserve"> </w:t>
      </w:r>
      <w:r>
        <w:rPr>
          <w:lang w:val="ru-RU"/>
        </w:rPr>
        <w:t>ссылки</w:t>
      </w:r>
      <w:r w:rsidRPr="006517AD">
        <w:rPr>
          <w:lang w:val="ru-RU"/>
        </w:rPr>
        <w:t xml:space="preserve"> </w:t>
      </w:r>
      <w:r>
        <w:rPr>
          <w:lang w:val="ru-RU"/>
        </w:rPr>
        <w:t>на</w:t>
      </w:r>
      <w:r w:rsidRPr="006517AD">
        <w:rPr>
          <w:lang w:val="ru-RU"/>
        </w:rPr>
        <w:t xml:space="preserve"> </w:t>
      </w:r>
      <w:r>
        <w:rPr>
          <w:lang w:val="ru-RU"/>
        </w:rPr>
        <w:t>устаревшие</w:t>
      </w:r>
      <w:r w:rsidRPr="006517AD">
        <w:rPr>
          <w:lang w:val="ru-RU"/>
        </w:rPr>
        <w:t xml:space="preserve"> </w:t>
      </w:r>
      <w:r w:rsidR="000C41BE">
        <w:rPr>
          <w:lang w:val="ru-RU"/>
        </w:rPr>
        <w:t>стандарты</w:t>
      </w:r>
      <w:r w:rsidRPr="006517AD">
        <w:rPr>
          <w:lang w:val="ru-RU"/>
        </w:rPr>
        <w:t xml:space="preserve"> </w:t>
      </w:r>
      <w:r>
        <w:rPr>
          <w:lang w:val="ru-RU"/>
        </w:rPr>
        <w:t>и</w:t>
      </w:r>
      <w:r w:rsidRPr="006517AD">
        <w:rPr>
          <w:lang w:val="ru-RU"/>
        </w:rPr>
        <w:t xml:space="preserve"> </w:t>
      </w:r>
      <w:r>
        <w:rPr>
          <w:lang w:val="ru-RU"/>
        </w:rPr>
        <w:t>соглашения</w:t>
      </w:r>
      <w:r w:rsidRPr="006517AD">
        <w:rPr>
          <w:lang w:val="ru-RU"/>
        </w:rPr>
        <w:t xml:space="preserve">, </w:t>
      </w:r>
      <w:r>
        <w:rPr>
          <w:lang w:val="ru-RU"/>
        </w:rPr>
        <w:t>в</w:t>
      </w:r>
      <w:r w:rsidRPr="006517AD">
        <w:rPr>
          <w:lang w:val="ru-RU"/>
        </w:rPr>
        <w:t xml:space="preserve"> </w:t>
      </w:r>
      <w:r>
        <w:rPr>
          <w:lang w:val="ru-RU"/>
        </w:rPr>
        <w:t>том числе на</w:t>
      </w:r>
      <w:r w:rsidRPr="006517AD">
        <w:rPr>
          <w:lang w:val="ru-RU"/>
        </w:rPr>
        <w:t xml:space="preserve"> </w:t>
      </w:r>
      <w:r>
        <w:rPr>
          <w:lang w:val="ru-RU"/>
        </w:rPr>
        <w:t>ряд</w:t>
      </w:r>
      <w:r w:rsidRPr="006517AD">
        <w:rPr>
          <w:lang w:val="ru-RU"/>
        </w:rPr>
        <w:t xml:space="preserve"> </w:t>
      </w:r>
      <w:r>
        <w:rPr>
          <w:lang w:val="ru-RU"/>
        </w:rPr>
        <w:t xml:space="preserve">документов </w:t>
      </w:r>
      <w:r>
        <w:t>RFC</w:t>
      </w:r>
      <w:r>
        <w:rPr>
          <w:lang w:val="ru-RU"/>
        </w:rPr>
        <w:t xml:space="preserve"> (рабочие предложения) Инженерного совета Интернета</w:t>
      </w:r>
      <w:r w:rsidR="003566F4" w:rsidRPr="006517AD">
        <w:rPr>
          <w:lang w:val="ru-RU"/>
        </w:rPr>
        <w:t xml:space="preserve"> (</w:t>
      </w:r>
      <w:r w:rsidR="003566F4" w:rsidRPr="003566F4">
        <w:t>IETF</w:t>
      </w:r>
      <w:r w:rsidR="003566F4" w:rsidRPr="006517AD">
        <w:rPr>
          <w:lang w:val="ru-RU"/>
        </w:rPr>
        <w:t>);</w:t>
      </w:r>
    </w:p>
    <w:p w14:paraId="6B1BBA69" w14:textId="7EBF56B9" w:rsidR="003566F4" w:rsidRPr="00405B34" w:rsidRDefault="00405B34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>пересмотреть</w:t>
      </w:r>
      <w:r w:rsidRPr="00405B34">
        <w:rPr>
          <w:lang w:val="ru-RU"/>
        </w:rPr>
        <w:t xml:space="preserve"> </w:t>
      </w:r>
      <w:r>
        <w:rPr>
          <w:lang w:val="ru-RU"/>
        </w:rPr>
        <w:t>некоторые</w:t>
      </w:r>
      <w:r w:rsidRPr="00405B34">
        <w:rPr>
          <w:lang w:val="ru-RU"/>
        </w:rPr>
        <w:t xml:space="preserve"> </w:t>
      </w:r>
      <w:r>
        <w:rPr>
          <w:lang w:val="ru-RU"/>
        </w:rPr>
        <w:t>описания</w:t>
      </w:r>
      <w:r w:rsidRPr="00405B34">
        <w:rPr>
          <w:lang w:val="ru-RU"/>
        </w:rPr>
        <w:t xml:space="preserve"> </w:t>
      </w:r>
      <w:r>
        <w:rPr>
          <w:lang w:val="ru-RU"/>
        </w:rPr>
        <w:t>правил</w:t>
      </w:r>
      <w:r w:rsidRPr="00405B34">
        <w:rPr>
          <w:lang w:val="ru-RU"/>
        </w:rPr>
        <w:t xml:space="preserve"> </w:t>
      </w:r>
      <w:r>
        <w:rPr>
          <w:lang w:val="ru-RU"/>
        </w:rPr>
        <w:t>и</w:t>
      </w:r>
      <w:r w:rsidRPr="00405B34">
        <w:rPr>
          <w:lang w:val="ru-RU"/>
        </w:rPr>
        <w:t xml:space="preserve"> </w:t>
      </w:r>
      <w:r>
        <w:rPr>
          <w:lang w:val="ru-RU"/>
        </w:rPr>
        <w:t>таким</w:t>
      </w:r>
      <w:r w:rsidRPr="00405B34">
        <w:rPr>
          <w:lang w:val="ru-RU"/>
        </w:rPr>
        <w:t xml:space="preserve"> </w:t>
      </w:r>
      <w:r>
        <w:rPr>
          <w:lang w:val="ru-RU"/>
        </w:rPr>
        <w:t>образом</w:t>
      </w:r>
      <w:r w:rsidRPr="00405B34">
        <w:rPr>
          <w:lang w:val="ru-RU"/>
        </w:rPr>
        <w:t xml:space="preserve"> </w:t>
      </w:r>
      <w:r>
        <w:rPr>
          <w:lang w:val="ru-RU"/>
        </w:rPr>
        <w:t>согласовать</w:t>
      </w:r>
      <w:r w:rsidRPr="00405B34">
        <w:rPr>
          <w:lang w:val="ru-RU"/>
        </w:rPr>
        <w:t xml:space="preserve"> </w:t>
      </w:r>
      <w:r>
        <w:rPr>
          <w:lang w:val="ru-RU"/>
        </w:rPr>
        <w:t>их</w:t>
      </w:r>
      <w:r w:rsidRPr="00405B34">
        <w:rPr>
          <w:lang w:val="ru-RU"/>
        </w:rPr>
        <w:t xml:space="preserve"> </w:t>
      </w:r>
      <w:r>
        <w:rPr>
          <w:lang w:val="ru-RU"/>
        </w:rPr>
        <w:t>с</w:t>
      </w:r>
      <w:r w:rsidRPr="00405B34">
        <w:rPr>
          <w:lang w:val="ru-RU"/>
        </w:rPr>
        <w:t xml:space="preserve"> </w:t>
      </w:r>
      <w:r>
        <w:rPr>
          <w:lang w:val="ru-RU"/>
        </w:rPr>
        <w:t>актуальными рекомендациями</w:t>
      </w:r>
      <w:r w:rsidR="003566F4" w:rsidRPr="00405B34">
        <w:rPr>
          <w:lang w:val="ru-RU"/>
        </w:rPr>
        <w:t xml:space="preserve"> </w:t>
      </w:r>
      <w:r w:rsidR="003566F4" w:rsidRPr="003566F4">
        <w:t>IETF</w:t>
      </w:r>
      <w:r w:rsidR="003566F4" w:rsidRPr="00405B34">
        <w:rPr>
          <w:lang w:val="ru-RU"/>
        </w:rPr>
        <w:t>;</w:t>
      </w:r>
    </w:p>
    <w:p w14:paraId="21CB42BC" w14:textId="1829C194" w:rsidR="003566F4" w:rsidRPr="00F04B12" w:rsidRDefault="00EA5B8C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 xml:space="preserve">по мере необходимости </w:t>
      </w:r>
      <w:r w:rsidR="00F04B12">
        <w:rPr>
          <w:lang w:val="ru-RU"/>
        </w:rPr>
        <w:t>включить</w:t>
      </w:r>
      <w:r w:rsidR="00F04B12" w:rsidRPr="00F04B12">
        <w:rPr>
          <w:lang w:val="ru-RU"/>
        </w:rPr>
        <w:t xml:space="preserve"> </w:t>
      </w:r>
      <w:r w:rsidR="00F04B12">
        <w:rPr>
          <w:lang w:val="ru-RU"/>
        </w:rPr>
        <w:t>дополнительные примеры</w:t>
      </w:r>
      <w:r w:rsidR="00F04B12" w:rsidRPr="00F04B12">
        <w:rPr>
          <w:lang w:val="ru-RU"/>
        </w:rPr>
        <w:t>,</w:t>
      </w:r>
      <w:r w:rsidR="00F04B12">
        <w:rPr>
          <w:lang w:val="ru-RU"/>
        </w:rPr>
        <w:t xml:space="preserve"> разъясняющие </w:t>
      </w:r>
      <w:r w:rsidR="006F55F1">
        <w:rPr>
          <w:lang w:val="ru-RU"/>
        </w:rPr>
        <w:t xml:space="preserve">порядок </w:t>
      </w:r>
      <w:r w:rsidR="00F04B12">
        <w:rPr>
          <w:lang w:val="ru-RU"/>
        </w:rPr>
        <w:t>применени</w:t>
      </w:r>
      <w:r w:rsidR="006F55F1">
        <w:rPr>
          <w:lang w:val="ru-RU"/>
        </w:rPr>
        <w:t>я</w:t>
      </w:r>
      <w:r w:rsidR="003566F4" w:rsidRPr="00F04B12">
        <w:rPr>
          <w:lang w:val="ru-RU"/>
        </w:rPr>
        <w:t>;</w:t>
      </w:r>
    </w:p>
    <w:p w14:paraId="0DCBF20E" w14:textId="1111BEC8" w:rsidR="003566F4" w:rsidRPr="00C95C06" w:rsidRDefault="00C95C06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>внести</w:t>
      </w:r>
      <w:r w:rsidRPr="00C95C06">
        <w:rPr>
          <w:lang w:val="ru-RU"/>
        </w:rPr>
        <w:t xml:space="preserve"> </w:t>
      </w:r>
      <w:r>
        <w:rPr>
          <w:lang w:val="ru-RU"/>
        </w:rPr>
        <w:t>редакционные</w:t>
      </w:r>
      <w:r w:rsidRPr="00C95C06">
        <w:rPr>
          <w:lang w:val="ru-RU"/>
        </w:rPr>
        <w:t xml:space="preserve"> </w:t>
      </w:r>
      <w:r>
        <w:rPr>
          <w:lang w:val="ru-RU"/>
        </w:rPr>
        <w:t>изменения</w:t>
      </w:r>
      <w:r w:rsidRPr="00C95C06">
        <w:rPr>
          <w:lang w:val="ru-RU"/>
        </w:rPr>
        <w:t xml:space="preserve"> </w:t>
      </w:r>
      <w:r>
        <w:rPr>
          <w:lang w:val="ru-RU"/>
        </w:rPr>
        <w:t>и</w:t>
      </w:r>
      <w:r w:rsidRPr="00C95C06">
        <w:rPr>
          <w:lang w:val="ru-RU"/>
        </w:rPr>
        <w:t xml:space="preserve"> </w:t>
      </w:r>
      <w:r>
        <w:rPr>
          <w:lang w:val="ru-RU"/>
        </w:rPr>
        <w:t>незначительные</w:t>
      </w:r>
      <w:r w:rsidRPr="00C95C06">
        <w:rPr>
          <w:lang w:val="ru-RU"/>
        </w:rPr>
        <w:t xml:space="preserve"> </w:t>
      </w:r>
      <w:r>
        <w:rPr>
          <w:lang w:val="ru-RU"/>
        </w:rPr>
        <w:t>грамматические исправления</w:t>
      </w:r>
      <w:r w:rsidR="003566F4" w:rsidRPr="00C95C06">
        <w:rPr>
          <w:lang w:val="ru-RU"/>
        </w:rPr>
        <w:t>;</w:t>
      </w:r>
    </w:p>
    <w:p w14:paraId="6411A8B3" w14:textId="101C7903" w:rsidR="003566F4" w:rsidRPr="00C95C06" w:rsidRDefault="00C95C06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>сделать</w:t>
      </w:r>
      <w:r w:rsidRPr="00C95C06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C95C06">
        <w:rPr>
          <w:lang w:val="ru-RU"/>
        </w:rPr>
        <w:t xml:space="preserve"> </w:t>
      </w:r>
      <w:r w:rsidR="003566F4" w:rsidRPr="003566F4">
        <w:t>I</w:t>
      </w:r>
      <w:r>
        <w:rPr>
          <w:lang w:val="ru-RU"/>
        </w:rPr>
        <w:t xml:space="preserve"> более удобочитаемым</w:t>
      </w:r>
      <w:r w:rsidR="003566F4" w:rsidRPr="00C95C06">
        <w:rPr>
          <w:lang w:val="ru-RU"/>
        </w:rPr>
        <w:t xml:space="preserve">; </w:t>
      </w:r>
      <w:r w:rsidR="009D19B1">
        <w:rPr>
          <w:lang w:val="ru-RU"/>
        </w:rPr>
        <w:t>и</w:t>
      </w:r>
    </w:p>
    <w:p w14:paraId="1481BBEA" w14:textId="7B89919E" w:rsidR="003566F4" w:rsidRPr="00C95C06" w:rsidRDefault="00C95C06" w:rsidP="007B7552">
      <w:pPr>
        <w:numPr>
          <w:ilvl w:val="0"/>
          <w:numId w:val="37"/>
        </w:numPr>
        <w:spacing w:after="220"/>
        <w:rPr>
          <w:lang w:val="ru-RU"/>
        </w:rPr>
      </w:pPr>
      <w:r>
        <w:rPr>
          <w:lang w:val="ru-RU"/>
        </w:rPr>
        <w:t>включить</w:t>
      </w:r>
      <w:r w:rsidRPr="00C95C06">
        <w:rPr>
          <w:lang w:val="ru-RU"/>
        </w:rPr>
        <w:t xml:space="preserve"> </w:t>
      </w:r>
      <w:r>
        <w:rPr>
          <w:lang w:val="ru-RU"/>
        </w:rPr>
        <w:t>ссылки</w:t>
      </w:r>
      <w:r w:rsidRPr="00C95C06">
        <w:rPr>
          <w:lang w:val="ru-RU"/>
        </w:rPr>
        <w:t xml:space="preserve"> </w:t>
      </w:r>
      <w:r>
        <w:rPr>
          <w:lang w:val="ru-RU"/>
        </w:rPr>
        <w:t>на</w:t>
      </w:r>
      <w:r w:rsidRPr="00C95C06">
        <w:rPr>
          <w:lang w:val="ru-RU"/>
        </w:rPr>
        <w:t xml:space="preserve"> </w:t>
      </w:r>
      <w:r>
        <w:rPr>
          <w:lang w:val="ru-RU"/>
        </w:rPr>
        <w:t>словарь</w:t>
      </w:r>
      <w:r w:rsidRPr="00C95C06">
        <w:rPr>
          <w:lang w:val="ru-RU"/>
        </w:rPr>
        <w:t xml:space="preserve"> </w:t>
      </w:r>
      <w:r w:rsidR="006F221F">
        <w:rPr>
          <w:lang w:val="ru-RU"/>
        </w:rPr>
        <w:t xml:space="preserve">из </w:t>
      </w:r>
      <w:r>
        <w:rPr>
          <w:lang w:val="ru-RU"/>
        </w:rPr>
        <w:t>стандарта</w:t>
      </w:r>
      <w:r w:rsidRPr="00C95C06">
        <w:rPr>
          <w:lang w:val="ru-RU"/>
        </w:rPr>
        <w:t xml:space="preserve"> </w:t>
      </w:r>
      <w:r>
        <w:rPr>
          <w:lang w:val="ru-RU"/>
        </w:rPr>
        <w:t>ВОИС</w:t>
      </w:r>
      <w:r w:rsidR="000939CB" w:rsidRPr="00C95C06">
        <w:rPr>
          <w:lang w:val="ru-RU"/>
        </w:rPr>
        <w:t xml:space="preserve"> </w:t>
      </w:r>
      <w:r w:rsidR="003566F4" w:rsidRPr="003566F4">
        <w:t>ST</w:t>
      </w:r>
      <w:r w:rsidR="003566F4" w:rsidRPr="00C95C06">
        <w:rPr>
          <w:lang w:val="ru-RU"/>
        </w:rPr>
        <w:t xml:space="preserve">.97 </w:t>
      </w:r>
      <w:r>
        <w:rPr>
          <w:lang w:val="ru-RU"/>
        </w:rPr>
        <w:t>в</w:t>
      </w:r>
      <w:r w:rsidRPr="00C95C06">
        <w:rPr>
          <w:lang w:val="ru-RU"/>
        </w:rPr>
        <w:t xml:space="preserve"> </w:t>
      </w:r>
      <w:r>
        <w:rPr>
          <w:lang w:val="ru-RU"/>
        </w:rPr>
        <w:t>приложение</w:t>
      </w:r>
      <w:r w:rsidR="006F221F">
        <w:rPr>
          <w:lang w:val="ru-RU"/>
        </w:rPr>
        <w:t> </w:t>
      </w:r>
      <w:r w:rsidR="003566F4" w:rsidRPr="003566F4">
        <w:t>II</w:t>
      </w:r>
      <w:r w:rsidR="00955616" w:rsidRPr="00C95C06">
        <w:rPr>
          <w:lang w:val="ru-RU"/>
        </w:rPr>
        <w:t xml:space="preserve"> </w:t>
      </w:r>
      <w:r>
        <w:rPr>
          <w:lang w:val="ru-RU"/>
        </w:rPr>
        <w:t>к стандарту ВОИС</w:t>
      </w:r>
      <w:r w:rsidR="000939CB" w:rsidRPr="00C95C06">
        <w:rPr>
          <w:lang w:val="ru-RU"/>
        </w:rPr>
        <w:t xml:space="preserve"> </w:t>
      </w:r>
      <w:r w:rsidR="000939CB">
        <w:t>ST</w:t>
      </w:r>
      <w:r w:rsidR="000939CB" w:rsidRPr="00C95C06">
        <w:rPr>
          <w:lang w:val="ru-RU"/>
        </w:rPr>
        <w:t>.90</w:t>
      </w:r>
      <w:r w:rsidR="003566F4" w:rsidRPr="00C95C06">
        <w:rPr>
          <w:lang w:val="ru-RU"/>
        </w:rPr>
        <w:t>.</w:t>
      </w:r>
    </w:p>
    <w:p w14:paraId="595926E4" w14:textId="397AF47A" w:rsidR="002D09E6" w:rsidRPr="009B43F5" w:rsidRDefault="009B43F5" w:rsidP="00400A42">
      <w:pPr>
        <w:spacing w:after="220"/>
        <w:rPr>
          <w:lang w:val="ru-RU"/>
        </w:rPr>
      </w:pPr>
      <w:r>
        <w:rPr>
          <w:lang w:val="ru-RU"/>
        </w:rPr>
        <w:t>Дополнительная</w:t>
      </w:r>
      <w:r w:rsidRPr="009B43F5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B43F5">
        <w:rPr>
          <w:lang w:val="ru-RU"/>
        </w:rPr>
        <w:t xml:space="preserve"> </w:t>
      </w:r>
      <w:r>
        <w:rPr>
          <w:lang w:val="ru-RU"/>
        </w:rPr>
        <w:t>о</w:t>
      </w:r>
      <w:r w:rsidRPr="009B43F5">
        <w:rPr>
          <w:lang w:val="ru-RU"/>
        </w:rPr>
        <w:t xml:space="preserve"> </w:t>
      </w:r>
      <w:r>
        <w:rPr>
          <w:lang w:val="ru-RU"/>
        </w:rPr>
        <w:t>работе</w:t>
      </w:r>
      <w:r w:rsidRPr="009B43F5">
        <w:rPr>
          <w:lang w:val="ru-RU"/>
        </w:rPr>
        <w:t xml:space="preserve">, </w:t>
      </w:r>
      <w:r>
        <w:rPr>
          <w:lang w:val="ru-RU"/>
        </w:rPr>
        <w:t>проделанной</w:t>
      </w:r>
      <w:r w:rsidRPr="009B43F5">
        <w:rPr>
          <w:lang w:val="ru-RU"/>
        </w:rPr>
        <w:t xml:space="preserve"> </w:t>
      </w:r>
      <w:r>
        <w:rPr>
          <w:lang w:val="ru-RU"/>
        </w:rPr>
        <w:t>Целевой</w:t>
      </w:r>
      <w:r w:rsidRPr="009B43F5">
        <w:rPr>
          <w:lang w:val="ru-RU"/>
        </w:rPr>
        <w:t xml:space="preserve"> </w:t>
      </w:r>
      <w:r>
        <w:rPr>
          <w:lang w:val="ru-RU"/>
        </w:rPr>
        <w:t>группой</w:t>
      </w:r>
      <w:r w:rsidRPr="009B43F5">
        <w:rPr>
          <w:lang w:val="ru-RU"/>
        </w:rPr>
        <w:t xml:space="preserve"> </w:t>
      </w:r>
      <w:r>
        <w:rPr>
          <w:lang w:val="ru-RU"/>
        </w:rPr>
        <w:t>с</w:t>
      </w:r>
      <w:r w:rsidRPr="009B43F5">
        <w:rPr>
          <w:lang w:val="ru-RU"/>
        </w:rPr>
        <w:t xml:space="preserve"> </w:t>
      </w:r>
      <w:r>
        <w:rPr>
          <w:lang w:val="ru-RU"/>
        </w:rPr>
        <w:t>последней</w:t>
      </w:r>
      <w:r w:rsidRPr="009B43F5">
        <w:rPr>
          <w:lang w:val="ru-RU"/>
        </w:rPr>
        <w:t xml:space="preserve"> </w:t>
      </w:r>
      <w:r>
        <w:rPr>
          <w:lang w:val="ru-RU"/>
        </w:rPr>
        <w:t>сессии</w:t>
      </w:r>
      <w:r w:rsidRPr="009B43F5">
        <w:rPr>
          <w:lang w:val="ru-RU"/>
        </w:rPr>
        <w:t xml:space="preserve"> </w:t>
      </w:r>
      <w:r>
        <w:rPr>
          <w:lang w:val="ru-RU"/>
        </w:rPr>
        <w:t>КСВ, приводится в документе</w:t>
      </w:r>
      <w:r w:rsidR="002D09E6" w:rsidRPr="009B43F5">
        <w:rPr>
          <w:lang w:val="ru-RU"/>
        </w:rPr>
        <w:t xml:space="preserve"> </w:t>
      </w:r>
      <w:r w:rsidR="002D09E6" w:rsidRPr="002D09E6">
        <w:t>CWS</w:t>
      </w:r>
      <w:r w:rsidR="002D09E6" w:rsidRPr="009B43F5">
        <w:rPr>
          <w:lang w:val="ru-RU"/>
        </w:rPr>
        <w:t>/13/</w:t>
      </w:r>
      <w:r w:rsidR="007B3358" w:rsidRPr="009B43F5">
        <w:rPr>
          <w:lang w:val="ru-RU"/>
        </w:rPr>
        <w:t>8</w:t>
      </w:r>
      <w:r w:rsidR="002D09E6" w:rsidRPr="009B43F5">
        <w:rPr>
          <w:lang w:val="ru-RU"/>
        </w:rPr>
        <w:t>.</w:t>
      </w:r>
    </w:p>
    <w:p w14:paraId="12E3DD33" w14:textId="3BA081B3" w:rsidR="00806F56" w:rsidRPr="00FE202B" w:rsidRDefault="00CC48B9" w:rsidP="002D25CA">
      <w:pPr>
        <w:pStyle w:val="Heading2"/>
        <w:rPr>
          <w:lang w:val="ru-RU"/>
        </w:rPr>
      </w:pPr>
      <w:r>
        <w:rPr>
          <w:lang w:val="ru-RU"/>
        </w:rPr>
        <w:t>Предл</w:t>
      </w:r>
      <w:r w:rsidR="00A9611E">
        <w:rPr>
          <w:lang w:val="ru-RU"/>
        </w:rPr>
        <w:t>ожение о пересмотре</w:t>
      </w:r>
    </w:p>
    <w:p w14:paraId="21799096" w14:textId="17243300" w:rsidR="00932802" w:rsidRPr="00D23B21" w:rsidRDefault="00932802" w:rsidP="00400A42">
      <w:pPr>
        <w:spacing w:after="220"/>
        <w:rPr>
          <w:lang w:val="ru-RU"/>
        </w:rPr>
      </w:pPr>
      <w:r>
        <w:fldChar w:fldCharType="begin"/>
      </w:r>
      <w:r w:rsidRPr="00D846D2">
        <w:rPr>
          <w:lang w:val="ru-RU"/>
        </w:rPr>
        <w:instrText xml:space="preserve"> </w:instrText>
      </w:r>
      <w:r>
        <w:instrText>AUTONUM</w:instrText>
      </w:r>
      <w:r w:rsidRPr="00D846D2">
        <w:rPr>
          <w:lang w:val="ru-RU"/>
        </w:rPr>
        <w:instrText xml:space="preserve">  </w:instrText>
      </w:r>
      <w:r>
        <w:fldChar w:fldCharType="end"/>
      </w:r>
      <w:r w:rsidRPr="00D846D2">
        <w:rPr>
          <w:lang w:val="ru-RU"/>
        </w:rPr>
        <w:tab/>
      </w:r>
      <w:r w:rsidR="00D846D2">
        <w:rPr>
          <w:lang w:val="ru-RU"/>
        </w:rPr>
        <w:t>Целевая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группа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по</w:t>
      </w:r>
      <w:r w:rsidRPr="00D846D2">
        <w:rPr>
          <w:lang w:val="ru-RU"/>
        </w:rPr>
        <w:t xml:space="preserve"> </w:t>
      </w:r>
      <w:r w:rsidR="00E7784F">
        <w:t>API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подготовила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предложение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о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пересмотре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стандарта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ВОИС</w:t>
      </w:r>
      <w:r w:rsidRPr="00D846D2">
        <w:rPr>
          <w:lang w:val="ru-RU"/>
        </w:rPr>
        <w:t xml:space="preserve"> </w:t>
      </w:r>
      <w:r>
        <w:t>ST</w:t>
      </w:r>
      <w:r w:rsidRPr="00D846D2">
        <w:rPr>
          <w:lang w:val="ru-RU"/>
        </w:rPr>
        <w:t>.</w:t>
      </w:r>
      <w:r w:rsidR="00664646" w:rsidRPr="00D846D2">
        <w:rPr>
          <w:lang w:val="ru-RU"/>
        </w:rPr>
        <w:t>90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и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выносит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его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на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рассмотрение КСВ и</w:t>
      </w:r>
      <w:r w:rsidR="00D846D2" w:rsidRPr="00D846D2">
        <w:rPr>
          <w:lang w:val="ru-RU"/>
        </w:rPr>
        <w:t xml:space="preserve"> </w:t>
      </w:r>
      <w:r w:rsidR="00D846D2">
        <w:rPr>
          <w:lang w:val="ru-RU"/>
        </w:rPr>
        <w:t>одобрение правки, которую Комитет</w:t>
      </w:r>
      <w:r w:rsidR="00D846D2" w:rsidRPr="00FE202B">
        <w:rPr>
          <w:lang w:val="ru-RU"/>
        </w:rPr>
        <w:t xml:space="preserve"> </w:t>
      </w:r>
      <w:r w:rsidR="00D846D2">
        <w:rPr>
          <w:lang w:val="ru-RU"/>
        </w:rPr>
        <w:t>сочтет</w:t>
      </w:r>
      <w:r w:rsidR="00D846D2" w:rsidRPr="00FE202B">
        <w:rPr>
          <w:lang w:val="ru-RU"/>
        </w:rPr>
        <w:t xml:space="preserve"> </w:t>
      </w:r>
      <w:r w:rsidR="00D846D2">
        <w:rPr>
          <w:lang w:val="ru-RU"/>
        </w:rPr>
        <w:t>уместной</w:t>
      </w:r>
      <w:r w:rsidRPr="00FE202B">
        <w:rPr>
          <w:lang w:val="ru-RU"/>
        </w:rPr>
        <w:t>.</w:t>
      </w:r>
      <w:r w:rsidR="00E7784F" w:rsidRPr="00FE202B">
        <w:rPr>
          <w:lang w:val="ru-RU"/>
        </w:rPr>
        <w:t xml:space="preserve">  </w:t>
      </w:r>
      <w:r w:rsidR="00D23B21">
        <w:rPr>
          <w:lang w:val="ru-RU"/>
        </w:rPr>
        <w:t>Предлагаемая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правка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к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стандарту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представлена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в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приложении</w:t>
      </w:r>
      <w:r w:rsidR="00D23B21" w:rsidRPr="00D23B21">
        <w:rPr>
          <w:lang w:val="ru-RU"/>
        </w:rPr>
        <w:t xml:space="preserve"> </w:t>
      </w:r>
      <w:r w:rsidR="00D23B21">
        <w:rPr>
          <w:lang w:val="ru-RU"/>
        </w:rPr>
        <w:t>к настоящему документу; все изменения выделены в тексте</w:t>
      </w:r>
      <w:r w:rsidR="00465B2D" w:rsidRPr="00D23B21">
        <w:rPr>
          <w:lang w:val="ru-RU"/>
        </w:rPr>
        <w:t xml:space="preserve">.  </w:t>
      </w:r>
      <w:r w:rsidR="00D23B21">
        <w:rPr>
          <w:lang w:val="ru-RU"/>
        </w:rPr>
        <w:t>Е</w:t>
      </w:r>
      <w:r w:rsidR="00D23B21" w:rsidRPr="00D23B21">
        <w:rPr>
          <w:lang w:val="ru-RU"/>
        </w:rPr>
        <w:t>сли текст зачеркнут, это означает, что его предлагается исключить; если подчеркнут — добавить</w:t>
      </w:r>
      <w:r w:rsidR="00465B2D" w:rsidRPr="00D23B21">
        <w:rPr>
          <w:lang w:val="ru-RU"/>
        </w:rPr>
        <w:t>.</w:t>
      </w:r>
    </w:p>
    <w:p w14:paraId="3726694C" w14:textId="4CE364E5" w:rsidR="00E014A5" w:rsidRPr="00B33014" w:rsidRDefault="00D26735" w:rsidP="00400A42">
      <w:pPr>
        <w:spacing w:after="220"/>
        <w:rPr>
          <w:lang w:val="ru-RU"/>
        </w:rPr>
      </w:pPr>
      <w:r>
        <w:fldChar w:fldCharType="begin"/>
      </w:r>
      <w:r w:rsidRPr="00B33014">
        <w:rPr>
          <w:lang w:val="ru-RU"/>
        </w:rPr>
        <w:instrText xml:space="preserve"> </w:instrText>
      </w:r>
      <w:r>
        <w:instrText>AUTONUM</w:instrText>
      </w:r>
      <w:r w:rsidRPr="00B33014">
        <w:rPr>
          <w:lang w:val="ru-RU"/>
        </w:rPr>
        <w:instrText xml:space="preserve">  </w:instrText>
      </w:r>
      <w:r>
        <w:fldChar w:fldCharType="end"/>
      </w:r>
      <w:r w:rsidRPr="00B33014">
        <w:rPr>
          <w:lang w:val="ru-RU"/>
        </w:rPr>
        <w:tab/>
      </w:r>
      <w:r w:rsidR="00B33014">
        <w:rPr>
          <w:lang w:val="ru-RU"/>
        </w:rPr>
        <w:t>Ниже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приводится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краткое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описание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предлагаемых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поправок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>к</w:t>
      </w:r>
      <w:r w:rsidR="00B33014" w:rsidRPr="00B33014">
        <w:rPr>
          <w:lang w:val="ru-RU"/>
        </w:rPr>
        <w:t xml:space="preserve"> </w:t>
      </w:r>
      <w:r w:rsidR="00B33014">
        <w:rPr>
          <w:lang w:val="ru-RU"/>
        </w:rPr>
        <w:t xml:space="preserve">стандарту ВОИС </w:t>
      </w:r>
      <w:r>
        <w:t>ST</w:t>
      </w:r>
      <w:r w:rsidRPr="00B33014">
        <w:rPr>
          <w:lang w:val="ru-RU"/>
        </w:rPr>
        <w:t>.</w:t>
      </w:r>
      <w:r w:rsidR="0055277D" w:rsidRPr="00B33014">
        <w:rPr>
          <w:lang w:val="ru-RU"/>
        </w:rPr>
        <w:t>90</w:t>
      </w:r>
      <w:r w:rsidR="00B33014">
        <w:rPr>
          <w:lang w:val="ru-RU"/>
        </w:rPr>
        <w:t>:</w:t>
      </w:r>
    </w:p>
    <w:p w14:paraId="128294EA" w14:textId="67B16E1A" w:rsidR="00FD3F1C" w:rsidRPr="007F7095" w:rsidRDefault="007F7095" w:rsidP="00393A03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  <w:rPr>
          <w:lang w:val="ru-RU"/>
        </w:rPr>
      </w:pPr>
      <w:r>
        <w:rPr>
          <w:lang w:val="ru-RU"/>
        </w:rPr>
        <w:t>Устаревшие</w:t>
      </w:r>
      <w:r w:rsidRPr="007F7095">
        <w:rPr>
          <w:lang w:val="ru-RU"/>
        </w:rPr>
        <w:t xml:space="preserve"> </w:t>
      </w:r>
      <w:r>
        <w:rPr>
          <w:lang w:val="ru-RU"/>
        </w:rPr>
        <w:t>ссылки</w:t>
      </w:r>
      <w:r w:rsidRPr="007F7095">
        <w:rPr>
          <w:lang w:val="ru-RU"/>
        </w:rPr>
        <w:t xml:space="preserve"> </w:t>
      </w:r>
      <w:r>
        <w:rPr>
          <w:lang w:val="ru-RU"/>
        </w:rPr>
        <w:t>на</w:t>
      </w:r>
      <w:r w:rsidRPr="007F7095">
        <w:rPr>
          <w:lang w:val="ru-RU"/>
        </w:rPr>
        <w:t xml:space="preserve"> </w:t>
      </w:r>
      <w:r>
        <w:rPr>
          <w:lang w:val="ru-RU"/>
        </w:rPr>
        <w:t>ряд</w:t>
      </w:r>
      <w:r w:rsidRPr="007F7095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F7095">
        <w:rPr>
          <w:lang w:val="ru-RU"/>
        </w:rPr>
        <w:t xml:space="preserve"> </w:t>
      </w:r>
      <w:r w:rsidRPr="004433F9">
        <w:t>RFC</w:t>
      </w:r>
      <w:r w:rsidRPr="007F7095">
        <w:rPr>
          <w:lang w:val="ru-RU"/>
        </w:rPr>
        <w:t xml:space="preserve"> </w:t>
      </w:r>
      <w:r w:rsidR="00FD3F1C" w:rsidRPr="004433F9">
        <w:t>IETF</w:t>
      </w:r>
      <w:r w:rsidRPr="007F7095">
        <w:rPr>
          <w:lang w:val="ru-RU"/>
        </w:rPr>
        <w:t xml:space="preserve"> </w:t>
      </w:r>
      <w:r>
        <w:rPr>
          <w:lang w:val="ru-RU"/>
        </w:rPr>
        <w:t>заменены актуальными</w:t>
      </w:r>
      <w:r w:rsidR="00FD3F1C" w:rsidRPr="007F7095">
        <w:rPr>
          <w:lang w:val="ru-RU"/>
        </w:rPr>
        <w:t xml:space="preserve">. </w:t>
      </w:r>
      <w:r w:rsidR="00072A3C" w:rsidRPr="007F7095">
        <w:rPr>
          <w:lang w:val="ru-RU"/>
        </w:rPr>
        <w:t xml:space="preserve"> </w:t>
      </w:r>
      <w:r>
        <w:rPr>
          <w:lang w:val="ru-RU"/>
        </w:rPr>
        <w:t>Перечень</w:t>
      </w:r>
      <w:r w:rsidRPr="00FE202B">
        <w:rPr>
          <w:lang w:val="ru-RU"/>
        </w:rPr>
        <w:t xml:space="preserve"> </w:t>
      </w:r>
      <w:r>
        <w:rPr>
          <w:lang w:val="ru-RU"/>
        </w:rPr>
        <w:t>документов</w:t>
      </w:r>
      <w:r w:rsidR="00FD3F1C" w:rsidRPr="00FE202B">
        <w:rPr>
          <w:lang w:val="ru-RU"/>
        </w:rPr>
        <w:t xml:space="preserve"> </w:t>
      </w:r>
      <w:r w:rsidR="00FD3F1C" w:rsidRPr="004433F9">
        <w:t>RFC</w:t>
      </w:r>
      <w:r w:rsidRPr="00FE202B">
        <w:rPr>
          <w:lang w:val="ru-RU"/>
        </w:rPr>
        <w:t xml:space="preserve"> </w:t>
      </w:r>
      <w:r>
        <w:rPr>
          <w:lang w:val="ru-RU"/>
        </w:rPr>
        <w:t>опубликован</w:t>
      </w:r>
      <w:r w:rsidRPr="00FE202B">
        <w:rPr>
          <w:lang w:val="ru-RU"/>
        </w:rPr>
        <w:t xml:space="preserve"> </w:t>
      </w:r>
      <w:r>
        <w:rPr>
          <w:lang w:val="ru-RU"/>
        </w:rPr>
        <w:t>по</w:t>
      </w:r>
      <w:r w:rsidRPr="00FE202B">
        <w:rPr>
          <w:lang w:val="ru-RU"/>
        </w:rPr>
        <w:t xml:space="preserve"> </w:t>
      </w:r>
      <w:r>
        <w:rPr>
          <w:lang w:val="ru-RU"/>
        </w:rPr>
        <w:t>адресу</w:t>
      </w:r>
      <w:r w:rsidR="004433F9" w:rsidRPr="00FE202B">
        <w:rPr>
          <w:lang w:val="ru-RU"/>
        </w:rPr>
        <w:t xml:space="preserve"> </w:t>
      </w:r>
      <w:hyperlink r:id="rId14" w:history="1">
        <w:r w:rsidR="00B21D80" w:rsidRPr="004433F9">
          <w:rPr>
            <w:rStyle w:val="Hyperlink"/>
          </w:rPr>
          <w:t>www</w:t>
        </w:r>
        <w:r w:rsidR="00B21D80" w:rsidRPr="00FE202B">
          <w:rPr>
            <w:rStyle w:val="Hyperlink"/>
            <w:lang w:val="ru-RU"/>
          </w:rPr>
          <w:t>.</w:t>
        </w:r>
        <w:r w:rsidR="00B21D80" w:rsidRPr="004433F9">
          <w:rPr>
            <w:rStyle w:val="Hyperlink"/>
          </w:rPr>
          <w:t>ietf</w:t>
        </w:r>
        <w:r w:rsidR="00B21D80" w:rsidRPr="00FE202B">
          <w:rPr>
            <w:rStyle w:val="Hyperlink"/>
            <w:lang w:val="ru-RU"/>
          </w:rPr>
          <w:t>.</w:t>
        </w:r>
        <w:r w:rsidR="00B21D80" w:rsidRPr="004433F9">
          <w:rPr>
            <w:rStyle w:val="Hyperlink"/>
          </w:rPr>
          <w:t>org</w:t>
        </w:r>
      </w:hyperlink>
      <w:r w:rsidR="00FD3F1C" w:rsidRPr="00FE202B">
        <w:rPr>
          <w:lang w:val="ru-RU"/>
        </w:rPr>
        <w:t>.</w:t>
      </w:r>
      <w:r w:rsidR="002B4D1B" w:rsidRPr="00FE202B">
        <w:rPr>
          <w:lang w:val="ru-RU"/>
        </w:rPr>
        <w:t xml:space="preserve"> </w:t>
      </w:r>
      <w:r w:rsidR="00B21D80" w:rsidRPr="00FE202B">
        <w:rPr>
          <w:lang w:val="ru-RU"/>
        </w:rPr>
        <w:t xml:space="preserve"> </w:t>
      </w:r>
      <w:r>
        <w:rPr>
          <w:lang w:val="ru-RU"/>
        </w:rPr>
        <w:t>Это</w:t>
      </w:r>
      <w:r w:rsidRPr="007F7095">
        <w:rPr>
          <w:lang w:val="ru-RU"/>
        </w:rPr>
        <w:t xml:space="preserve"> </w:t>
      </w:r>
      <w:r>
        <w:rPr>
          <w:lang w:val="ru-RU"/>
        </w:rPr>
        <w:t>обновление</w:t>
      </w:r>
      <w:r w:rsidRPr="007F7095">
        <w:rPr>
          <w:lang w:val="ru-RU"/>
        </w:rPr>
        <w:t xml:space="preserve"> </w:t>
      </w:r>
      <w:r>
        <w:rPr>
          <w:lang w:val="ru-RU"/>
        </w:rPr>
        <w:t>затронуло</w:t>
      </w:r>
      <w:r w:rsidRPr="007F709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F7095">
        <w:rPr>
          <w:lang w:val="ru-RU"/>
        </w:rPr>
        <w:t xml:space="preserve"> </w:t>
      </w:r>
      <w:r>
        <w:rPr>
          <w:lang w:val="ru-RU"/>
        </w:rPr>
        <w:t>правила</w:t>
      </w:r>
      <w:r w:rsidRPr="007F7095">
        <w:rPr>
          <w:lang w:val="ru-RU"/>
        </w:rPr>
        <w:t xml:space="preserve"> </w:t>
      </w:r>
      <w:r>
        <w:rPr>
          <w:lang w:val="ru-RU"/>
        </w:rPr>
        <w:t>стандарта</w:t>
      </w:r>
      <w:r w:rsidR="00BB4F0E" w:rsidRPr="007F7095">
        <w:rPr>
          <w:lang w:val="ru-RU"/>
        </w:rPr>
        <w:t xml:space="preserve"> </w:t>
      </w:r>
      <w:r w:rsidR="00BB4F0E">
        <w:t>ST</w:t>
      </w:r>
      <w:r w:rsidR="00BB4F0E" w:rsidRPr="007F7095">
        <w:rPr>
          <w:lang w:val="ru-RU"/>
        </w:rPr>
        <w:t>.90</w:t>
      </w:r>
      <w:r w:rsidR="00FD3F1C" w:rsidRPr="007F7095">
        <w:rPr>
          <w:lang w:val="ru-RU"/>
        </w:rPr>
        <w:t>:</w:t>
      </w:r>
    </w:p>
    <w:p w14:paraId="6AEB3461" w14:textId="78360A5C" w:rsidR="00276BC6" w:rsidRPr="00D3296C" w:rsidRDefault="00D3296C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  <w:rPr>
          <w:lang w:val="ru-RU"/>
        </w:rPr>
      </w:pPr>
      <w:r>
        <w:rPr>
          <w:lang w:val="ru-RU"/>
        </w:rPr>
        <w:t>замена</w:t>
      </w:r>
      <w:r w:rsidR="00123B6F" w:rsidRPr="00D3296C">
        <w:rPr>
          <w:lang w:val="ru-RU"/>
        </w:rPr>
        <w:t xml:space="preserve"> </w:t>
      </w:r>
      <w:r w:rsidR="00FD3F1C">
        <w:t>RFC</w:t>
      </w:r>
      <w:r w:rsidR="00FD3F1C" w:rsidRPr="00D3296C">
        <w:rPr>
          <w:lang w:val="ru-RU"/>
        </w:rPr>
        <w:t xml:space="preserve"> 7231</w:t>
      </w:r>
      <w:r w:rsidR="001842E7" w:rsidRPr="00D3296C">
        <w:rPr>
          <w:lang w:val="ru-RU"/>
        </w:rPr>
        <w:t xml:space="preserve"> </w:t>
      </w:r>
      <w:r>
        <w:rPr>
          <w:lang w:val="ru-RU"/>
        </w:rPr>
        <w:t>на</w:t>
      </w:r>
      <w:r w:rsidR="00123B6F" w:rsidRPr="00D3296C">
        <w:rPr>
          <w:lang w:val="ru-RU"/>
        </w:rPr>
        <w:t xml:space="preserve"> </w:t>
      </w:r>
      <w:r w:rsidR="00FD3F1C">
        <w:t>RFC</w:t>
      </w:r>
      <w:r w:rsidR="00FD3F1C" w:rsidRPr="00D3296C">
        <w:rPr>
          <w:lang w:val="ru-RU"/>
        </w:rPr>
        <w:t xml:space="preserve"> 9110</w:t>
      </w:r>
      <w:r w:rsidR="00123B6F" w:rsidRPr="00D3296C">
        <w:rPr>
          <w:lang w:val="ru-RU"/>
        </w:rPr>
        <w:t xml:space="preserve"> </w:t>
      </w:r>
      <w:r>
        <w:rPr>
          <w:lang w:val="ru-RU"/>
        </w:rPr>
        <w:t>затрагивает правила</w:t>
      </w:r>
      <w:r w:rsidR="00FD3F1C" w:rsidRPr="00D3296C">
        <w:rPr>
          <w:lang w:val="ru-RU"/>
        </w:rPr>
        <w:t xml:space="preserve"> [</w:t>
      </w:r>
      <w:r w:rsidR="00FD3F1C">
        <w:t>RSG</w:t>
      </w:r>
      <w:r w:rsidR="00FD3F1C" w:rsidRPr="00D3296C">
        <w:rPr>
          <w:lang w:val="ru-RU"/>
        </w:rPr>
        <w:t>-20], [</w:t>
      </w:r>
      <w:r w:rsidR="00FD3F1C">
        <w:t>RSG</w:t>
      </w:r>
      <w:r w:rsidR="00FD3F1C" w:rsidRPr="00D3296C">
        <w:rPr>
          <w:lang w:val="ru-RU"/>
        </w:rPr>
        <w:t xml:space="preserve">-28], </w:t>
      </w:r>
      <w:r w:rsidR="00EC092F" w:rsidRPr="00D3296C">
        <w:rPr>
          <w:lang w:val="ru-RU"/>
        </w:rPr>
        <w:t>[</w:t>
      </w:r>
      <w:r w:rsidR="00EC092F">
        <w:t>RSG</w:t>
      </w:r>
      <w:r w:rsidR="00EC092F" w:rsidRPr="00D3296C">
        <w:rPr>
          <w:lang w:val="ru-RU"/>
        </w:rPr>
        <w:t>-66]</w:t>
      </w:r>
      <w:r w:rsidR="00D70B17" w:rsidRPr="00D3296C">
        <w:rPr>
          <w:lang w:val="ru-RU"/>
        </w:rPr>
        <w:t xml:space="preserve">, </w:t>
      </w:r>
      <w:r w:rsidR="00FD3F1C" w:rsidRPr="00D3296C">
        <w:rPr>
          <w:lang w:val="ru-RU"/>
        </w:rPr>
        <w:t>[</w:t>
      </w:r>
      <w:r w:rsidR="00FD3F1C">
        <w:t>RSG</w:t>
      </w:r>
      <w:r w:rsidR="00FD3F1C" w:rsidRPr="00D3296C">
        <w:rPr>
          <w:lang w:val="ru-RU"/>
        </w:rPr>
        <w:t>-102], [</w:t>
      </w:r>
      <w:r w:rsidR="00FD3F1C">
        <w:t>RSG</w:t>
      </w:r>
      <w:r w:rsidR="00FD3F1C" w:rsidRPr="00D3296C">
        <w:rPr>
          <w:lang w:val="ru-RU"/>
        </w:rPr>
        <w:t>-103], [</w:t>
      </w:r>
      <w:r w:rsidR="00FD3F1C">
        <w:t>RSG</w:t>
      </w:r>
      <w:r w:rsidR="00FD3F1C" w:rsidRPr="00D3296C">
        <w:rPr>
          <w:lang w:val="ru-RU"/>
        </w:rPr>
        <w:t>-114], [</w:t>
      </w:r>
      <w:r w:rsidR="00FD3F1C">
        <w:t>RSG</w:t>
      </w:r>
      <w:r w:rsidR="00FD3F1C" w:rsidRPr="00D3296C">
        <w:rPr>
          <w:lang w:val="ru-RU"/>
        </w:rPr>
        <w:t>-115]</w:t>
      </w:r>
      <w:r w:rsidR="00AA339A" w:rsidRPr="00D3296C">
        <w:rPr>
          <w:lang w:val="ru-RU"/>
        </w:rPr>
        <w:t xml:space="preserve"> </w:t>
      </w:r>
      <w:r>
        <w:rPr>
          <w:lang w:val="ru-RU"/>
        </w:rPr>
        <w:t>и</w:t>
      </w:r>
      <w:r w:rsidR="00FD3F1C" w:rsidRPr="00D3296C">
        <w:rPr>
          <w:lang w:val="ru-RU"/>
        </w:rPr>
        <w:t xml:space="preserve"> [</w:t>
      </w:r>
      <w:r w:rsidR="00FD3F1C">
        <w:t>RSG</w:t>
      </w:r>
      <w:r w:rsidR="00FD3F1C" w:rsidRPr="00D3296C">
        <w:rPr>
          <w:lang w:val="ru-RU"/>
        </w:rPr>
        <w:t>-138]</w:t>
      </w:r>
      <w:r w:rsidR="000F2C33" w:rsidRPr="00D3296C">
        <w:rPr>
          <w:lang w:val="ru-RU"/>
        </w:rPr>
        <w:t>;</w:t>
      </w:r>
    </w:p>
    <w:p w14:paraId="2D4D43AE" w14:textId="698A4C41" w:rsidR="00276BC6" w:rsidRPr="00D3296C" w:rsidRDefault="00D3296C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  <w:rPr>
          <w:lang w:val="ru-RU"/>
        </w:rPr>
      </w:pPr>
      <w:r>
        <w:rPr>
          <w:lang w:val="ru-RU"/>
        </w:rPr>
        <w:t xml:space="preserve">замена </w:t>
      </w:r>
      <w:r w:rsidR="00FD3F1C">
        <w:t>RFC</w:t>
      </w:r>
      <w:r w:rsidR="00FD3F1C" w:rsidRPr="00D3296C">
        <w:rPr>
          <w:lang w:val="ru-RU"/>
        </w:rPr>
        <w:t xml:space="preserve"> 2616 </w:t>
      </w:r>
      <w:r>
        <w:rPr>
          <w:lang w:val="ru-RU"/>
        </w:rPr>
        <w:t>на</w:t>
      </w:r>
      <w:r w:rsidR="00FD3F1C" w:rsidRPr="00D3296C">
        <w:rPr>
          <w:lang w:val="ru-RU"/>
        </w:rPr>
        <w:t xml:space="preserve"> </w:t>
      </w:r>
      <w:r w:rsidR="00FD3F1C">
        <w:t>RFC</w:t>
      </w:r>
      <w:r w:rsidR="00FD3F1C" w:rsidRPr="00D3296C">
        <w:rPr>
          <w:lang w:val="ru-RU"/>
        </w:rPr>
        <w:t xml:space="preserve"> 9110</w:t>
      </w:r>
      <w:r w:rsidR="00E429AE" w:rsidRPr="00D3296C">
        <w:rPr>
          <w:lang w:val="ru-RU"/>
        </w:rPr>
        <w:t xml:space="preserve"> </w:t>
      </w:r>
      <w:r>
        <w:rPr>
          <w:lang w:val="ru-RU"/>
        </w:rPr>
        <w:t xml:space="preserve">затрагивает правила </w:t>
      </w:r>
      <w:r w:rsidR="00FD3F1C" w:rsidRPr="00D3296C">
        <w:rPr>
          <w:lang w:val="ru-RU"/>
        </w:rPr>
        <w:t>[</w:t>
      </w:r>
      <w:r w:rsidR="00FD3F1C">
        <w:t>RSG</w:t>
      </w:r>
      <w:r w:rsidR="00FD3F1C" w:rsidRPr="00D3296C">
        <w:rPr>
          <w:lang w:val="ru-RU"/>
        </w:rPr>
        <w:t>-33], [</w:t>
      </w:r>
      <w:r w:rsidR="00FD3F1C">
        <w:t>RSG</w:t>
      </w:r>
      <w:r w:rsidR="00FD3F1C" w:rsidRPr="00D3296C">
        <w:rPr>
          <w:lang w:val="ru-RU"/>
        </w:rPr>
        <w:t>-34], [</w:t>
      </w:r>
      <w:r w:rsidR="00FD3F1C">
        <w:t>RSG</w:t>
      </w:r>
      <w:r w:rsidR="00FD3F1C" w:rsidRPr="00D3296C">
        <w:rPr>
          <w:lang w:val="ru-RU"/>
        </w:rPr>
        <w:t>-35], [</w:t>
      </w:r>
      <w:r w:rsidR="00FD3F1C">
        <w:t>RSG</w:t>
      </w:r>
      <w:r w:rsidR="00FD3F1C" w:rsidRPr="00D3296C">
        <w:rPr>
          <w:lang w:val="ru-RU"/>
        </w:rPr>
        <w:t>-36], [</w:t>
      </w:r>
      <w:r w:rsidR="00FD3F1C">
        <w:t>RSG</w:t>
      </w:r>
      <w:r w:rsidR="00FD3F1C" w:rsidRPr="00D3296C">
        <w:rPr>
          <w:lang w:val="ru-RU"/>
        </w:rPr>
        <w:t>-37], [</w:t>
      </w:r>
      <w:r w:rsidR="00FD3F1C">
        <w:t>RSG</w:t>
      </w:r>
      <w:r w:rsidR="00FD3F1C" w:rsidRPr="00D3296C">
        <w:rPr>
          <w:lang w:val="ru-RU"/>
        </w:rPr>
        <w:t>-38], [</w:t>
      </w:r>
      <w:r w:rsidR="00FD3F1C">
        <w:t>RSG</w:t>
      </w:r>
      <w:r w:rsidR="00FD3F1C" w:rsidRPr="00D3296C">
        <w:rPr>
          <w:lang w:val="ru-RU"/>
        </w:rPr>
        <w:t>-39], [</w:t>
      </w:r>
      <w:r w:rsidR="00FD3F1C">
        <w:t>RSG</w:t>
      </w:r>
      <w:r w:rsidR="00FD3F1C" w:rsidRPr="00D3296C">
        <w:rPr>
          <w:lang w:val="ru-RU"/>
        </w:rPr>
        <w:t>-46], [</w:t>
      </w:r>
      <w:r w:rsidR="00FD3F1C">
        <w:t>RSG</w:t>
      </w:r>
      <w:r w:rsidR="00FD3F1C" w:rsidRPr="00D3296C">
        <w:rPr>
          <w:lang w:val="ru-RU"/>
        </w:rPr>
        <w:t>-47],</w:t>
      </w:r>
      <w:r w:rsidR="001842E7" w:rsidRPr="00D3296C">
        <w:rPr>
          <w:lang w:val="ru-RU"/>
        </w:rPr>
        <w:t xml:space="preserve"> </w:t>
      </w:r>
      <w:r w:rsidR="00FD3F1C" w:rsidRPr="00D3296C">
        <w:rPr>
          <w:lang w:val="ru-RU"/>
        </w:rPr>
        <w:t>[</w:t>
      </w:r>
      <w:r w:rsidR="00FD3F1C">
        <w:t>RSG</w:t>
      </w:r>
      <w:r w:rsidR="00FD3F1C" w:rsidRPr="00D3296C">
        <w:rPr>
          <w:lang w:val="ru-RU"/>
        </w:rPr>
        <w:t>-48], [</w:t>
      </w:r>
      <w:r w:rsidR="00FD3F1C">
        <w:t>RS</w:t>
      </w:r>
      <w:r w:rsidR="001766FC">
        <w:t>J</w:t>
      </w:r>
      <w:r w:rsidR="00FD3F1C" w:rsidRPr="00D3296C">
        <w:rPr>
          <w:lang w:val="ru-RU"/>
        </w:rPr>
        <w:t>-49], [</w:t>
      </w:r>
      <w:r w:rsidR="00FD3F1C">
        <w:t>RSG</w:t>
      </w:r>
      <w:r w:rsidR="00FD3F1C" w:rsidRPr="00D3296C">
        <w:rPr>
          <w:lang w:val="ru-RU"/>
        </w:rPr>
        <w:t>-50], [</w:t>
      </w:r>
      <w:r w:rsidR="00FD3F1C">
        <w:t>RSG</w:t>
      </w:r>
      <w:r w:rsidR="00FD3F1C" w:rsidRPr="00D3296C">
        <w:rPr>
          <w:lang w:val="ru-RU"/>
        </w:rPr>
        <w:t>-51], [</w:t>
      </w:r>
      <w:r w:rsidR="00FD3F1C">
        <w:t>RSG</w:t>
      </w:r>
      <w:r w:rsidR="00FD3F1C" w:rsidRPr="00D3296C">
        <w:rPr>
          <w:lang w:val="ru-RU"/>
        </w:rPr>
        <w:t>-52], [</w:t>
      </w:r>
      <w:r w:rsidR="00FD3F1C">
        <w:t>RSG</w:t>
      </w:r>
      <w:r w:rsidR="00FD3F1C" w:rsidRPr="00D3296C">
        <w:rPr>
          <w:lang w:val="ru-RU"/>
        </w:rPr>
        <w:t>-53], [</w:t>
      </w:r>
      <w:r w:rsidR="00FD3F1C">
        <w:t>RSG</w:t>
      </w:r>
      <w:r w:rsidR="00FD3F1C" w:rsidRPr="00D3296C">
        <w:rPr>
          <w:lang w:val="ru-RU"/>
        </w:rPr>
        <w:t>-54], [</w:t>
      </w:r>
      <w:r w:rsidR="00FD3F1C">
        <w:t>RSG</w:t>
      </w:r>
      <w:r w:rsidR="00FD3F1C" w:rsidRPr="00D3296C">
        <w:rPr>
          <w:lang w:val="ru-RU"/>
        </w:rPr>
        <w:t>-55], [</w:t>
      </w:r>
      <w:r w:rsidR="00FD3F1C">
        <w:t>RSG</w:t>
      </w:r>
      <w:r w:rsidR="00FD3F1C" w:rsidRPr="00D3296C">
        <w:rPr>
          <w:lang w:val="ru-RU"/>
        </w:rPr>
        <w:t>-56], [</w:t>
      </w:r>
      <w:r w:rsidR="00FD3F1C">
        <w:t>RSG</w:t>
      </w:r>
      <w:r w:rsidR="00FD3F1C" w:rsidRPr="00D3296C">
        <w:rPr>
          <w:lang w:val="ru-RU"/>
        </w:rPr>
        <w:t>-57], [</w:t>
      </w:r>
      <w:r w:rsidR="00FD3F1C">
        <w:t>RSG</w:t>
      </w:r>
      <w:r w:rsidR="00FD3F1C" w:rsidRPr="00D3296C">
        <w:rPr>
          <w:lang w:val="ru-RU"/>
        </w:rPr>
        <w:t>-58], [</w:t>
      </w:r>
      <w:r w:rsidR="00FD3F1C">
        <w:t>RSG</w:t>
      </w:r>
      <w:r w:rsidR="00FD3F1C" w:rsidRPr="00D3296C">
        <w:rPr>
          <w:lang w:val="ru-RU"/>
        </w:rPr>
        <w:t>-59], [</w:t>
      </w:r>
      <w:r w:rsidR="00FD3F1C">
        <w:t>RSG</w:t>
      </w:r>
      <w:r w:rsidR="00FD3F1C" w:rsidRPr="00D3296C">
        <w:rPr>
          <w:lang w:val="ru-RU"/>
        </w:rPr>
        <w:t xml:space="preserve">-60] </w:t>
      </w:r>
      <w:r>
        <w:rPr>
          <w:lang w:val="ru-RU"/>
        </w:rPr>
        <w:t>и</w:t>
      </w:r>
      <w:r w:rsidR="00FD3F1C" w:rsidRPr="00D3296C">
        <w:rPr>
          <w:lang w:val="ru-RU"/>
        </w:rPr>
        <w:t xml:space="preserve"> [</w:t>
      </w:r>
      <w:r w:rsidR="00FD3F1C">
        <w:t>RSG</w:t>
      </w:r>
      <w:r w:rsidR="00FD3F1C" w:rsidRPr="00D3296C">
        <w:rPr>
          <w:lang w:val="ru-RU"/>
        </w:rPr>
        <w:t>-91]</w:t>
      </w:r>
      <w:r w:rsidR="000F2C33" w:rsidRPr="00D3296C">
        <w:rPr>
          <w:lang w:val="ru-RU"/>
        </w:rPr>
        <w:t>;</w:t>
      </w:r>
    </w:p>
    <w:p w14:paraId="700C34EE" w14:textId="361B4866" w:rsidR="00276BC6" w:rsidRPr="00C46339" w:rsidRDefault="00C46339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  <w:rPr>
          <w:lang w:val="ru-RU"/>
        </w:rPr>
      </w:pPr>
      <w:r>
        <w:rPr>
          <w:lang w:val="ru-RU"/>
        </w:rPr>
        <w:t>замена</w:t>
      </w:r>
      <w:r w:rsidRPr="00C46339">
        <w:rPr>
          <w:lang w:val="ru-RU"/>
        </w:rPr>
        <w:t xml:space="preserve"> </w:t>
      </w:r>
      <w:r w:rsidR="00FD3F1C">
        <w:t>RFC</w:t>
      </w:r>
      <w:r w:rsidR="00FD3F1C" w:rsidRPr="00C46339">
        <w:rPr>
          <w:lang w:val="ru-RU"/>
        </w:rPr>
        <w:t xml:space="preserve"> 7240 </w:t>
      </w:r>
      <w:r>
        <w:rPr>
          <w:lang w:val="ru-RU"/>
        </w:rPr>
        <w:t>на</w:t>
      </w:r>
      <w:r w:rsidR="00AA339A" w:rsidRPr="00C46339">
        <w:rPr>
          <w:lang w:val="ru-RU"/>
        </w:rPr>
        <w:t xml:space="preserve"> </w:t>
      </w:r>
      <w:r w:rsidR="00FD3F1C">
        <w:t>RFC</w:t>
      </w:r>
      <w:r w:rsidR="00FD3F1C" w:rsidRPr="00C46339">
        <w:rPr>
          <w:lang w:val="ru-RU"/>
        </w:rPr>
        <w:t xml:space="preserve"> 8144</w:t>
      </w:r>
      <w:r w:rsidR="00AA339A" w:rsidRPr="00C46339">
        <w:rPr>
          <w:lang w:val="ru-RU"/>
        </w:rPr>
        <w:t xml:space="preserve"> </w:t>
      </w:r>
      <w:r>
        <w:rPr>
          <w:lang w:val="ru-RU"/>
        </w:rPr>
        <w:t>затрагивает правило</w:t>
      </w:r>
      <w:r w:rsidR="00FD3F1C" w:rsidRPr="00C46339">
        <w:rPr>
          <w:lang w:val="ru-RU"/>
        </w:rPr>
        <w:t xml:space="preserve"> [</w:t>
      </w:r>
      <w:r w:rsidR="00FD3F1C">
        <w:t>RSG</w:t>
      </w:r>
      <w:r w:rsidR="00FD3F1C" w:rsidRPr="00C46339">
        <w:rPr>
          <w:lang w:val="ru-RU"/>
        </w:rPr>
        <w:t>-112]</w:t>
      </w:r>
      <w:r w:rsidR="000F2C33" w:rsidRPr="00C46339">
        <w:rPr>
          <w:lang w:val="ru-RU"/>
        </w:rPr>
        <w:t xml:space="preserve">; </w:t>
      </w:r>
      <w:r>
        <w:rPr>
          <w:lang w:val="ru-RU"/>
        </w:rPr>
        <w:t>и</w:t>
      </w:r>
    </w:p>
    <w:p w14:paraId="59BFE97E" w14:textId="5817B04C" w:rsidR="00FD3F1C" w:rsidRPr="00C46339" w:rsidRDefault="00C46339" w:rsidP="008D51E2">
      <w:pPr>
        <w:pStyle w:val="ListParagraph"/>
        <w:numPr>
          <w:ilvl w:val="0"/>
          <w:numId w:val="28"/>
        </w:numPr>
        <w:spacing w:after="220"/>
        <w:ind w:left="1480" w:hanging="357"/>
        <w:contextualSpacing w:val="0"/>
        <w:rPr>
          <w:lang w:val="ru-RU"/>
        </w:rPr>
      </w:pPr>
      <w:r>
        <w:rPr>
          <w:lang w:val="ru-RU"/>
        </w:rPr>
        <w:t>замена</w:t>
      </w:r>
      <w:r w:rsidR="00AA339A" w:rsidRPr="00C46339">
        <w:rPr>
          <w:lang w:val="ru-RU"/>
        </w:rPr>
        <w:t xml:space="preserve"> </w:t>
      </w:r>
      <w:r w:rsidR="00FD3F1C">
        <w:t>RFC</w:t>
      </w:r>
      <w:r w:rsidR="00FD3F1C" w:rsidRPr="00C46339">
        <w:rPr>
          <w:lang w:val="ru-RU"/>
        </w:rPr>
        <w:t xml:space="preserve"> 3339 </w:t>
      </w:r>
      <w:r>
        <w:rPr>
          <w:lang w:val="ru-RU"/>
        </w:rPr>
        <w:t>на</w:t>
      </w:r>
      <w:r w:rsidR="00AA339A" w:rsidRPr="00C46339">
        <w:rPr>
          <w:lang w:val="ru-RU"/>
        </w:rPr>
        <w:t xml:space="preserve"> </w:t>
      </w:r>
      <w:r w:rsidR="00FD3F1C">
        <w:t>RFC</w:t>
      </w:r>
      <w:r w:rsidR="00FD3F1C" w:rsidRPr="00C46339">
        <w:rPr>
          <w:lang w:val="ru-RU"/>
        </w:rPr>
        <w:t xml:space="preserve"> 9557</w:t>
      </w:r>
      <w:r w:rsidR="00AA339A" w:rsidRPr="00C46339">
        <w:rPr>
          <w:lang w:val="ru-RU"/>
        </w:rPr>
        <w:t xml:space="preserve"> </w:t>
      </w:r>
      <w:r>
        <w:rPr>
          <w:lang w:val="ru-RU"/>
        </w:rPr>
        <w:t>затрагивает правила</w:t>
      </w:r>
      <w:r w:rsidR="00FD3F1C" w:rsidRPr="00C46339">
        <w:rPr>
          <w:lang w:val="ru-RU"/>
        </w:rPr>
        <w:t xml:space="preserve"> [</w:t>
      </w:r>
      <w:r w:rsidR="00FD3F1C">
        <w:t>CS</w:t>
      </w:r>
      <w:r w:rsidR="00FD3F1C" w:rsidRPr="00C46339">
        <w:rPr>
          <w:lang w:val="ru-RU"/>
        </w:rPr>
        <w:t>-01], [</w:t>
      </w:r>
      <w:r w:rsidR="00FD3F1C">
        <w:t>CS</w:t>
      </w:r>
      <w:r w:rsidR="00FD3F1C" w:rsidRPr="00C46339">
        <w:rPr>
          <w:lang w:val="ru-RU"/>
        </w:rPr>
        <w:t xml:space="preserve">-02], </w:t>
      </w:r>
      <w:r w:rsidR="009A7F71">
        <w:rPr>
          <w:lang w:val="ru-RU"/>
        </w:rPr>
        <w:br/>
      </w:r>
      <w:r w:rsidR="00FD3F1C" w:rsidRPr="00C46339">
        <w:rPr>
          <w:lang w:val="ru-RU"/>
        </w:rPr>
        <w:t>[</w:t>
      </w:r>
      <w:r w:rsidR="00FD3F1C">
        <w:t>CS</w:t>
      </w:r>
      <w:r w:rsidR="00FD3F1C" w:rsidRPr="00C46339">
        <w:rPr>
          <w:lang w:val="ru-RU"/>
        </w:rPr>
        <w:t>-03], [</w:t>
      </w:r>
      <w:r w:rsidR="00FD3F1C">
        <w:t>CS</w:t>
      </w:r>
      <w:r w:rsidR="00FD3F1C" w:rsidRPr="00C46339">
        <w:rPr>
          <w:lang w:val="ru-RU"/>
        </w:rPr>
        <w:t>-04]</w:t>
      </w:r>
      <w:r w:rsidR="002E75A6" w:rsidRPr="00C46339">
        <w:rPr>
          <w:lang w:val="ru-RU"/>
        </w:rPr>
        <w:t xml:space="preserve"> </w:t>
      </w:r>
      <w:r>
        <w:rPr>
          <w:lang w:val="ru-RU"/>
        </w:rPr>
        <w:t>и</w:t>
      </w:r>
      <w:r w:rsidR="00FD3F1C" w:rsidRPr="00C46339">
        <w:rPr>
          <w:lang w:val="ru-RU"/>
        </w:rPr>
        <w:t xml:space="preserve"> [</w:t>
      </w:r>
      <w:r w:rsidR="00FD3F1C">
        <w:t>CS</w:t>
      </w:r>
      <w:r w:rsidR="00FD3F1C" w:rsidRPr="00C46339">
        <w:rPr>
          <w:lang w:val="ru-RU"/>
        </w:rPr>
        <w:t>-05]</w:t>
      </w:r>
      <w:r w:rsidR="000F2C33" w:rsidRPr="00C46339">
        <w:rPr>
          <w:lang w:val="ru-RU"/>
        </w:rPr>
        <w:t>.</w:t>
      </w:r>
    </w:p>
    <w:p w14:paraId="2A0BEE1B" w14:textId="41458C76" w:rsidR="00FD3F1C" w:rsidRPr="00001A28" w:rsidRDefault="00280158" w:rsidP="00393A03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  <w:rPr>
          <w:lang w:val="ru-RU"/>
        </w:rPr>
      </w:pPr>
      <w:r>
        <w:rPr>
          <w:lang w:val="ru-RU"/>
        </w:rPr>
        <w:t>Н</w:t>
      </w:r>
      <w:r w:rsidR="00001A28">
        <w:rPr>
          <w:lang w:val="ru-RU"/>
        </w:rPr>
        <w:t>екоторы</w:t>
      </w:r>
      <w:r>
        <w:rPr>
          <w:lang w:val="ru-RU"/>
        </w:rPr>
        <w:t>е</w:t>
      </w:r>
      <w:r w:rsidR="00001A28" w:rsidRPr="00001A28">
        <w:rPr>
          <w:lang w:val="ru-RU"/>
        </w:rPr>
        <w:t xml:space="preserve"> </w:t>
      </w:r>
      <w:r w:rsidR="00001A28">
        <w:rPr>
          <w:lang w:val="ru-RU"/>
        </w:rPr>
        <w:t>описани</w:t>
      </w:r>
      <w:r>
        <w:rPr>
          <w:lang w:val="ru-RU"/>
        </w:rPr>
        <w:t>я</w:t>
      </w:r>
      <w:r w:rsidR="00001A28" w:rsidRPr="00001A28">
        <w:rPr>
          <w:lang w:val="ru-RU"/>
        </w:rPr>
        <w:t xml:space="preserve"> </w:t>
      </w:r>
      <w:r w:rsidR="00001A28">
        <w:rPr>
          <w:lang w:val="ru-RU"/>
        </w:rPr>
        <w:t>правил</w:t>
      </w:r>
      <w:r w:rsidR="00001A28" w:rsidRPr="00001A28">
        <w:rPr>
          <w:lang w:val="ru-RU"/>
        </w:rPr>
        <w:t xml:space="preserve"> </w:t>
      </w:r>
      <w:r>
        <w:rPr>
          <w:lang w:val="ru-RU"/>
        </w:rPr>
        <w:t>пересмотрены</w:t>
      </w:r>
      <w:r w:rsidR="00226037">
        <w:rPr>
          <w:lang w:val="ru-RU"/>
        </w:rPr>
        <w:t xml:space="preserve"> в стремлении </w:t>
      </w:r>
      <w:r w:rsidR="00001A28">
        <w:rPr>
          <w:lang w:val="ru-RU"/>
        </w:rPr>
        <w:t xml:space="preserve">сделать </w:t>
      </w:r>
      <w:r>
        <w:rPr>
          <w:lang w:val="ru-RU"/>
        </w:rPr>
        <w:t xml:space="preserve">текст </w:t>
      </w:r>
      <w:r w:rsidR="00001A28">
        <w:rPr>
          <w:lang w:val="ru-RU"/>
        </w:rPr>
        <w:t>более четким и согласованным с текущей практикой</w:t>
      </w:r>
      <w:r w:rsidR="00FD3F1C" w:rsidRPr="00001A28">
        <w:rPr>
          <w:lang w:val="ru-RU"/>
        </w:rPr>
        <w:t xml:space="preserve"> </w:t>
      </w:r>
      <w:r w:rsidR="00FD3F1C" w:rsidRPr="00FD3F1C">
        <w:t>IETF</w:t>
      </w:r>
      <w:r w:rsidR="00FD3F1C" w:rsidRPr="00001A28">
        <w:rPr>
          <w:lang w:val="ru-RU"/>
        </w:rPr>
        <w:t>:</w:t>
      </w:r>
    </w:p>
    <w:p w14:paraId="26BA3C2E" w14:textId="359F90AF" w:rsidR="00FD3F1C" w:rsidRPr="002B5D0F" w:rsidRDefault="00280158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  <w:rPr>
          <w:lang w:val="ru-RU"/>
        </w:rPr>
      </w:pPr>
      <w:r>
        <w:rPr>
          <w:lang w:val="ru-RU"/>
        </w:rPr>
        <w:t>описани</w:t>
      </w:r>
      <w:r w:rsidR="00772DFE">
        <w:rPr>
          <w:lang w:val="ru-RU"/>
        </w:rPr>
        <w:t>я</w:t>
      </w:r>
      <w:r w:rsidRPr="002B5D0F">
        <w:rPr>
          <w:lang w:val="ru-RU"/>
        </w:rPr>
        <w:t xml:space="preserve"> </w:t>
      </w:r>
      <w:r>
        <w:rPr>
          <w:lang w:val="ru-RU"/>
        </w:rPr>
        <w:t>следующих</w:t>
      </w:r>
      <w:r w:rsidRPr="002B5D0F">
        <w:rPr>
          <w:lang w:val="ru-RU"/>
        </w:rPr>
        <w:t xml:space="preserve"> </w:t>
      </w:r>
      <w:r>
        <w:rPr>
          <w:lang w:val="ru-RU"/>
        </w:rPr>
        <w:t>правил</w:t>
      </w:r>
      <w:r w:rsidR="002B5D0F">
        <w:rPr>
          <w:lang w:val="ru-RU"/>
        </w:rPr>
        <w:t xml:space="preserve"> стилистически </w:t>
      </w:r>
      <w:r w:rsidR="00393D4C">
        <w:rPr>
          <w:lang w:val="ru-RU"/>
        </w:rPr>
        <w:t>улучшены</w:t>
      </w:r>
      <w:r w:rsidR="002B5D0F">
        <w:rPr>
          <w:lang w:val="ru-RU"/>
        </w:rPr>
        <w:t xml:space="preserve"> с целью сделать текст яснее или устранить незначительные ошибки редакционного характера</w:t>
      </w:r>
      <w:r w:rsidR="003902E6" w:rsidRPr="002B5D0F">
        <w:rPr>
          <w:lang w:val="ru-RU"/>
        </w:rPr>
        <w:t>:</w:t>
      </w:r>
      <w:r w:rsidR="0017258C" w:rsidRPr="002B5D0F">
        <w:rPr>
          <w:lang w:val="ru-RU"/>
        </w:rPr>
        <w:t xml:space="preserve"> </w:t>
      </w:r>
      <w:r w:rsidR="003902E6" w:rsidRPr="002B5D0F">
        <w:rPr>
          <w:lang w:val="ru-RU"/>
        </w:rPr>
        <w:t xml:space="preserve"> </w:t>
      </w:r>
      <w:r w:rsidR="00FD3F1C" w:rsidRPr="002B5D0F">
        <w:rPr>
          <w:lang w:val="ru-RU"/>
        </w:rPr>
        <w:t>[</w:t>
      </w:r>
      <w:r w:rsidR="00FD3F1C" w:rsidRPr="00FD3F1C">
        <w:t>RSG</w:t>
      </w:r>
      <w:r w:rsidR="00FD3F1C" w:rsidRPr="002B5D0F">
        <w:rPr>
          <w:lang w:val="ru-RU"/>
        </w:rPr>
        <w:t>-12]</w:t>
      </w:r>
      <w:r w:rsidR="008958F5" w:rsidRPr="002B5D0F">
        <w:rPr>
          <w:lang w:val="ru-RU"/>
        </w:rPr>
        <w:t>, [</w:t>
      </w:r>
      <w:r w:rsidR="008958F5" w:rsidRPr="00FD3F1C">
        <w:t>RSG</w:t>
      </w:r>
      <w:r w:rsidR="008958F5" w:rsidRPr="002B5D0F">
        <w:rPr>
          <w:lang w:val="ru-RU"/>
        </w:rPr>
        <w:t>-23], [</w:t>
      </w:r>
      <w:r w:rsidR="008958F5" w:rsidRPr="00FD3F1C">
        <w:t>RSG</w:t>
      </w:r>
      <w:r w:rsidR="008958F5" w:rsidRPr="002B5D0F">
        <w:rPr>
          <w:lang w:val="ru-RU"/>
        </w:rPr>
        <w:t>-31]</w:t>
      </w:r>
      <w:r w:rsidR="000114D4" w:rsidRPr="002B5D0F">
        <w:rPr>
          <w:lang w:val="ru-RU"/>
        </w:rPr>
        <w:t>,</w:t>
      </w:r>
      <w:r w:rsidR="00EC092F" w:rsidRPr="002B5D0F">
        <w:rPr>
          <w:lang w:val="ru-RU"/>
        </w:rPr>
        <w:t xml:space="preserve"> [</w:t>
      </w:r>
      <w:r w:rsidR="00EC092F" w:rsidRPr="00FD3F1C">
        <w:t>RSG</w:t>
      </w:r>
      <w:r w:rsidR="00EC092F" w:rsidRPr="002B5D0F">
        <w:rPr>
          <w:lang w:val="ru-RU"/>
        </w:rPr>
        <w:t>-4</w:t>
      </w:r>
      <w:r w:rsidR="000247EC" w:rsidRPr="002B5D0F">
        <w:rPr>
          <w:lang w:val="ru-RU"/>
        </w:rPr>
        <w:t>4</w:t>
      </w:r>
      <w:r w:rsidR="00EC092F" w:rsidRPr="002B5D0F">
        <w:rPr>
          <w:lang w:val="ru-RU"/>
        </w:rPr>
        <w:t>],</w:t>
      </w:r>
      <w:r w:rsidR="004402B2" w:rsidRPr="002B5D0F">
        <w:rPr>
          <w:lang w:val="ru-RU"/>
        </w:rPr>
        <w:t xml:space="preserve"> [</w:t>
      </w:r>
      <w:r w:rsidR="004402B2" w:rsidRPr="00FD3F1C">
        <w:t>RSG</w:t>
      </w:r>
      <w:r w:rsidR="004402B2" w:rsidRPr="002B5D0F">
        <w:rPr>
          <w:lang w:val="ru-RU"/>
        </w:rPr>
        <w:t xml:space="preserve">-46], </w:t>
      </w:r>
      <w:r w:rsidR="000114D4" w:rsidRPr="002B5D0F">
        <w:rPr>
          <w:lang w:val="ru-RU"/>
        </w:rPr>
        <w:t>[</w:t>
      </w:r>
      <w:r w:rsidR="000114D4" w:rsidRPr="00FD3F1C">
        <w:t>RSG</w:t>
      </w:r>
      <w:r w:rsidR="000114D4" w:rsidRPr="002B5D0F">
        <w:rPr>
          <w:lang w:val="ru-RU"/>
        </w:rPr>
        <w:t>-121], [</w:t>
      </w:r>
      <w:r w:rsidR="000114D4" w:rsidRPr="00FD3F1C">
        <w:t>RSJ</w:t>
      </w:r>
      <w:r w:rsidR="000114D4" w:rsidRPr="002B5D0F">
        <w:rPr>
          <w:lang w:val="ru-RU"/>
        </w:rPr>
        <w:t>-150]</w:t>
      </w:r>
      <w:r w:rsidR="00BA0F5D" w:rsidRPr="002B5D0F">
        <w:rPr>
          <w:lang w:val="ru-RU"/>
        </w:rPr>
        <w:t xml:space="preserve"> </w:t>
      </w:r>
      <w:r w:rsidR="002B5D0F">
        <w:rPr>
          <w:lang w:val="ru-RU"/>
        </w:rPr>
        <w:t>и</w:t>
      </w:r>
      <w:r w:rsidR="000114D4" w:rsidRPr="002B5D0F">
        <w:rPr>
          <w:lang w:val="ru-RU"/>
        </w:rPr>
        <w:t xml:space="preserve"> [</w:t>
      </w:r>
      <w:r w:rsidR="000114D4" w:rsidRPr="00FD3F1C">
        <w:t>RSJ</w:t>
      </w:r>
      <w:r w:rsidR="000114D4" w:rsidRPr="002B5D0F">
        <w:rPr>
          <w:lang w:val="ru-RU"/>
        </w:rPr>
        <w:t>-152]</w:t>
      </w:r>
      <w:r w:rsidR="000F2C33" w:rsidRPr="002B5D0F">
        <w:rPr>
          <w:lang w:val="ru-RU"/>
        </w:rPr>
        <w:t>;</w:t>
      </w:r>
    </w:p>
    <w:p w14:paraId="07245623" w14:textId="4F6629D5" w:rsidR="00FD3F1C" w:rsidRPr="003B04D3" w:rsidRDefault="00B10144" w:rsidP="00393A03">
      <w:pPr>
        <w:keepLines/>
        <w:numPr>
          <w:ilvl w:val="0"/>
          <w:numId w:val="29"/>
        </w:numPr>
        <w:tabs>
          <w:tab w:val="clear" w:pos="1277"/>
        </w:tabs>
        <w:spacing w:after="220"/>
        <w:ind w:left="1484"/>
        <w:rPr>
          <w:lang w:val="ru-RU"/>
        </w:rPr>
      </w:pPr>
      <w:r>
        <w:rPr>
          <w:lang w:val="ru-RU"/>
        </w:rPr>
        <w:t>в</w:t>
      </w:r>
      <w:r w:rsidRPr="00B10144">
        <w:rPr>
          <w:lang w:val="ru-RU"/>
        </w:rPr>
        <w:t xml:space="preserve"> </w:t>
      </w:r>
      <w:r>
        <w:rPr>
          <w:lang w:val="ru-RU"/>
        </w:rPr>
        <w:t>правиле</w:t>
      </w:r>
      <w:r w:rsidR="00BB1289" w:rsidRPr="00B10144">
        <w:rPr>
          <w:lang w:val="ru-RU"/>
        </w:rPr>
        <w:t xml:space="preserve"> </w:t>
      </w:r>
      <w:r w:rsidR="00FD3F1C" w:rsidRPr="00B10144">
        <w:rPr>
          <w:lang w:val="ru-RU"/>
        </w:rPr>
        <w:t>[</w:t>
      </w:r>
      <w:r w:rsidR="00FD3F1C" w:rsidRPr="00FD3F1C">
        <w:t>RSG</w:t>
      </w:r>
      <w:r w:rsidR="00FD3F1C" w:rsidRPr="00B10144">
        <w:rPr>
          <w:lang w:val="ru-RU"/>
        </w:rPr>
        <w:t>-18]</w:t>
      </w:r>
      <w:r w:rsidRPr="00B10144">
        <w:rPr>
          <w:lang w:val="ru-RU"/>
        </w:rPr>
        <w:t xml:space="preserve"> </w:t>
      </w:r>
      <w:r>
        <w:rPr>
          <w:lang w:val="ru-RU"/>
        </w:rPr>
        <w:t>уровень</w:t>
      </w:r>
      <w:r w:rsidRPr="00B10144">
        <w:rPr>
          <w:lang w:val="ru-RU"/>
        </w:rPr>
        <w:t xml:space="preserve"> </w:t>
      </w:r>
      <w:r>
        <w:rPr>
          <w:lang w:val="ru-RU"/>
        </w:rPr>
        <w:t>обязательства</w:t>
      </w:r>
      <w:r w:rsidRPr="00B10144">
        <w:rPr>
          <w:lang w:val="ru-RU"/>
        </w:rPr>
        <w:t xml:space="preserve"> </w:t>
      </w:r>
      <w:r>
        <w:rPr>
          <w:lang w:val="ru-RU"/>
        </w:rPr>
        <w:t>для</w:t>
      </w:r>
      <w:r w:rsidRPr="00B10144">
        <w:rPr>
          <w:lang w:val="ru-RU"/>
        </w:rPr>
        <w:t xml:space="preserve"> </w:t>
      </w:r>
      <w:r>
        <w:rPr>
          <w:lang w:val="ru-RU"/>
        </w:rPr>
        <w:t>параметров</w:t>
      </w:r>
      <w:r w:rsidRPr="00B10144">
        <w:rPr>
          <w:lang w:val="ru-RU"/>
        </w:rPr>
        <w:t xml:space="preserve"> </w:t>
      </w:r>
      <w:r>
        <w:rPr>
          <w:lang w:val="ru-RU"/>
        </w:rPr>
        <w:t>запросов</w:t>
      </w:r>
      <w:r w:rsidRPr="00B10144">
        <w:rPr>
          <w:lang w:val="ru-RU"/>
        </w:rPr>
        <w:t xml:space="preserve"> </w:t>
      </w:r>
      <w:r>
        <w:rPr>
          <w:lang w:val="ru-RU"/>
        </w:rPr>
        <w:t>изменен с</w:t>
      </w:r>
      <w:r w:rsidR="001D36B0" w:rsidRPr="00B10144">
        <w:rPr>
          <w:lang w:val="ru-RU"/>
        </w:rPr>
        <w:t xml:space="preserve"> </w:t>
      </w:r>
      <w:r w:rsidR="001D36B0" w:rsidRPr="00C536BC">
        <w:rPr>
          <w:iCs/>
        </w:rPr>
        <w:t>MUST</w:t>
      </w:r>
      <w:r>
        <w:rPr>
          <w:iCs/>
          <w:lang w:val="ru-RU"/>
        </w:rPr>
        <w:t xml:space="preserve"> (ДОЛЖНЫ — </w:t>
      </w:r>
      <w:r w:rsidRPr="00B10144">
        <w:rPr>
          <w:i/>
          <w:lang w:val="ru-RU"/>
        </w:rPr>
        <w:t>прим. пер.</w:t>
      </w:r>
      <w:r>
        <w:rPr>
          <w:iCs/>
          <w:lang w:val="ru-RU"/>
        </w:rPr>
        <w:t>) на</w:t>
      </w:r>
      <w:r w:rsidR="001D36B0" w:rsidRPr="00B10144">
        <w:rPr>
          <w:lang w:val="ru-RU"/>
        </w:rPr>
        <w:t xml:space="preserve"> </w:t>
      </w:r>
      <w:r w:rsidR="001D36B0" w:rsidRPr="00C536BC">
        <w:rPr>
          <w:iCs/>
        </w:rPr>
        <w:t>SHOULD</w:t>
      </w:r>
      <w:r>
        <w:rPr>
          <w:iCs/>
          <w:lang w:val="ru-RU"/>
        </w:rPr>
        <w:t xml:space="preserve"> (СЛЕДУЕТ — </w:t>
      </w:r>
      <w:r w:rsidRPr="00B10144">
        <w:rPr>
          <w:i/>
          <w:lang w:val="ru-RU"/>
        </w:rPr>
        <w:t>прим. пер.</w:t>
      </w:r>
      <w:r>
        <w:rPr>
          <w:iCs/>
          <w:lang w:val="ru-RU"/>
        </w:rPr>
        <w:t>)</w:t>
      </w:r>
      <w:r w:rsidR="001D36B0" w:rsidRPr="00B10144">
        <w:rPr>
          <w:lang w:val="ru-RU"/>
        </w:rPr>
        <w:t xml:space="preserve">.  </w:t>
      </w:r>
      <w:r w:rsidR="003B04D3">
        <w:rPr>
          <w:lang w:val="ru-RU"/>
        </w:rPr>
        <w:t>Кроме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того</w:t>
      </w:r>
      <w:r w:rsidR="003B04D3" w:rsidRPr="003B04D3">
        <w:rPr>
          <w:lang w:val="ru-RU"/>
        </w:rPr>
        <w:t xml:space="preserve">, </w:t>
      </w:r>
      <w:r w:rsidR="003B04D3">
        <w:rPr>
          <w:lang w:val="ru-RU"/>
        </w:rPr>
        <w:t>исключено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второе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предложение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оригинального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описания</w:t>
      </w:r>
      <w:r w:rsidR="003B04D3" w:rsidRPr="003B04D3">
        <w:rPr>
          <w:lang w:val="ru-RU"/>
        </w:rPr>
        <w:t xml:space="preserve"> </w:t>
      </w:r>
      <w:r w:rsidR="003B04D3">
        <w:rPr>
          <w:lang w:val="ru-RU"/>
        </w:rPr>
        <w:t>правила, поскольку оно вступает в противоречие с первой частью</w:t>
      </w:r>
      <w:r w:rsidR="007E4D03" w:rsidRPr="003B04D3">
        <w:rPr>
          <w:lang w:val="ru-RU"/>
        </w:rPr>
        <w:t>;</w:t>
      </w:r>
    </w:p>
    <w:p w14:paraId="3C3EF0FB" w14:textId="1CE13072" w:rsidR="00FD3F1C" w:rsidRPr="006B17C0" w:rsidRDefault="006B17C0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  <w:rPr>
          <w:lang w:val="ru-RU"/>
        </w:rPr>
      </w:pPr>
      <w:r>
        <w:rPr>
          <w:lang w:val="ru-RU"/>
        </w:rPr>
        <w:t>описания</w:t>
      </w:r>
      <w:r w:rsidRPr="006B17C0">
        <w:rPr>
          <w:lang w:val="ru-RU"/>
        </w:rPr>
        <w:t xml:space="preserve"> </w:t>
      </w:r>
      <w:r>
        <w:rPr>
          <w:lang w:val="ru-RU"/>
        </w:rPr>
        <w:t>правил</w:t>
      </w:r>
      <w:r w:rsidRPr="006B17C0">
        <w:rPr>
          <w:lang w:val="ru-RU"/>
        </w:rPr>
        <w:t xml:space="preserve"> </w:t>
      </w:r>
      <w:r w:rsidR="00FD3F1C" w:rsidRPr="006B17C0">
        <w:rPr>
          <w:lang w:val="ru-RU"/>
        </w:rPr>
        <w:t>[</w:t>
      </w:r>
      <w:r w:rsidR="00FD3F1C" w:rsidRPr="00FD3F1C">
        <w:t>RSG</w:t>
      </w:r>
      <w:r w:rsidR="00FD3F1C" w:rsidRPr="006B17C0">
        <w:rPr>
          <w:lang w:val="ru-RU"/>
        </w:rPr>
        <w:t>-50]</w:t>
      </w:r>
      <w:r w:rsidR="00BD6AED" w:rsidRPr="006B17C0">
        <w:rPr>
          <w:lang w:val="ru-RU"/>
        </w:rPr>
        <w:t xml:space="preserve"> </w:t>
      </w:r>
      <w:r>
        <w:rPr>
          <w:lang w:val="ru-RU"/>
        </w:rPr>
        <w:t>и</w:t>
      </w:r>
      <w:r w:rsidR="00FD3F1C" w:rsidRPr="006B17C0">
        <w:rPr>
          <w:lang w:val="ru-RU"/>
        </w:rPr>
        <w:t xml:space="preserve"> [</w:t>
      </w:r>
      <w:r w:rsidR="00FD3F1C" w:rsidRPr="00FD3F1C">
        <w:t>RSG</w:t>
      </w:r>
      <w:r w:rsidR="00FD3F1C" w:rsidRPr="006B17C0">
        <w:rPr>
          <w:lang w:val="ru-RU"/>
        </w:rPr>
        <w:t>-54]</w:t>
      </w:r>
      <w:r w:rsidRPr="006B17C0">
        <w:rPr>
          <w:lang w:val="ru-RU"/>
        </w:rPr>
        <w:t xml:space="preserve"> </w:t>
      </w:r>
      <w:r>
        <w:rPr>
          <w:lang w:val="ru-RU"/>
        </w:rPr>
        <w:t>пересмотрены</w:t>
      </w:r>
      <w:r w:rsidRPr="006B17C0">
        <w:rPr>
          <w:lang w:val="ru-RU"/>
        </w:rPr>
        <w:t xml:space="preserve"> </w:t>
      </w:r>
      <w:r>
        <w:rPr>
          <w:lang w:val="ru-RU"/>
        </w:rPr>
        <w:t xml:space="preserve">с целью отразить замену </w:t>
      </w:r>
      <w:r w:rsidR="00FD3F1C" w:rsidRPr="00FD3F1C">
        <w:t>RFC</w:t>
      </w:r>
      <w:r w:rsidR="00FD3F1C" w:rsidRPr="006B17C0">
        <w:rPr>
          <w:lang w:val="ru-RU"/>
        </w:rPr>
        <w:t xml:space="preserve"> 2616 </w:t>
      </w:r>
      <w:r>
        <w:rPr>
          <w:lang w:val="ru-RU"/>
        </w:rPr>
        <w:t>на</w:t>
      </w:r>
      <w:r w:rsidR="00FD3F1C" w:rsidRPr="006B17C0">
        <w:rPr>
          <w:lang w:val="ru-RU"/>
        </w:rPr>
        <w:t xml:space="preserve"> </w:t>
      </w:r>
      <w:r w:rsidR="00FD3F1C" w:rsidRPr="00FD3F1C">
        <w:t>RFC</w:t>
      </w:r>
      <w:r w:rsidR="00FD3F1C" w:rsidRPr="006B17C0">
        <w:rPr>
          <w:lang w:val="ru-RU"/>
        </w:rPr>
        <w:t xml:space="preserve"> 9110. </w:t>
      </w:r>
      <w:r w:rsidR="00D456CA" w:rsidRPr="006B17C0">
        <w:rPr>
          <w:lang w:val="ru-RU"/>
        </w:rPr>
        <w:t xml:space="preserve"> </w:t>
      </w:r>
      <w:r>
        <w:rPr>
          <w:lang w:val="ru-RU"/>
        </w:rPr>
        <w:t>Методы</w:t>
      </w:r>
      <w:r w:rsidRPr="006B17C0">
        <w:rPr>
          <w:lang w:val="ru-RU"/>
        </w:rPr>
        <w:t xml:space="preserve"> </w:t>
      </w:r>
      <w:r w:rsidR="00FD3F1C" w:rsidRPr="00802405">
        <w:rPr>
          <w:iCs/>
        </w:rPr>
        <w:t>DELETE</w:t>
      </w:r>
      <w:r w:rsidR="00FD3F1C" w:rsidRPr="006B17C0">
        <w:rPr>
          <w:lang w:val="ru-RU"/>
        </w:rPr>
        <w:t xml:space="preserve"> </w:t>
      </w:r>
      <w:r>
        <w:rPr>
          <w:lang w:val="ru-RU"/>
        </w:rPr>
        <w:t>и</w:t>
      </w:r>
      <w:r w:rsidR="00FD3F1C" w:rsidRPr="006B17C0">
        <w:rPr>
          <w:lang w:val="ru-RU"/>
        </w:rPr>
        <w:t xml:space="preserve"> </w:t>
      </w:r>
      <w:r w:rsidR="00FD3F1C" w:rsidRPr="00802405">
        <w:rPr>
          <w:iCs/>
        </w:rPr>
        <w:t>TRACE</w:t>
      </w:r>
      <w:r w:rsidR="00FD3F1C" w:rsidRPr="006B17C0">
        <w:rPr>
          <w:lang w:val="ru-RU"/>
        </w:rPr>
        <w:t xml:space="preserve"> </w:t>
      </w:r>
      <w:r>
        <w:rPr>
          <w:lang w:val="ru-RU"/>
        </w:rPr>
        <w:t>будут</w:t>
      </w:r>
      <w:r w:rsidRPr="006B17C0">
        <w:rPr>
          <w:lang w:val="ru-RU"/>
        </w:rPr>
        <w:t xml:space="preserve"> </w:t>
      </w:r>
      <w:r>
        <w:rPr>
          <w:lang w:val="ru-RU"/>
        </w:rPr>
        <w:t>определяться</w:t>
      </w:r>
      <w:r w:rsidRPr="006B17C0">
        <w:rPr>
          <w:lang w:val="ru-RU"/>
        </w:rPr>
        <w:t xml:space="preserve"> </w:t>
      </w:r>
      <w:r>
        <w:rPr>
          <w:lang w:val="ru-RU"/>
        </w:rPr>
        <w:t>через</w:t>
      </w:r>
      <w:r w:rsidRPr="006B17C0">
        <w:rPr>
          <w:lang w:val="ru-RU"/>
        </w:rPr>
        <w:t xml:space="preserve"> </w:t>
      </w:r>
      <w:r w:rsidR="00FD3F1C" w:rsidRPr="00E65057">
        <w:t>MUST</w:t>
      </w:r>
      <w:r w:rsidRPr="006B17C0">
        <w:rPr>
          <w:lang w:val="ru-RU"/>
        </w:rPr>
        <w:t xml:space="preserve"> (</w:t>
      </w:r>
      <w:r>
        <w:rPr>
          <w:lang w:val="ru-RU"/>
        </w:rPr>
        <w:t>ДОЛЖЕН</w:t>
      </w:r>
      <w:r w:rsidRPr="006B17C0">
        <w:rPr>
          <w:lang w:val="ru-RU"/>
        </w:rPr>
        <w:t xml:space="preserve"> — </w:t>
      </w:r>
      <w:r w:rsidRPr="006B17C0">
        <w:rPr>
          <w:i/>
          <w:iCs/>
          <w:lang w:val="ru-RU"/>
        </w:rPr>
        <w:t>прим. пер.</w:t>
      </w:r>
      <w:r w:rsidRPr="006B17C0">
        <w:rPr>
          <w:lang w:val="ru-RU"/>
        </w:rPr>
        <w:t>)</w:t>
      </w:r>
      <w:r>
        <w:rPr>
          <w:lang w:val="ru-RU"/>
        </w:rPr>
        <w:t xml:space="preserve">, а не </w:t>
      </w:r>
      <w:r w:rsidR="00FD3F1C" w:rsidRPr="00E65057">
        <w:t>MUST</w:t>
      </w:r>
      <w:r w:rsidR="00FD3F1C" w:rsidRPr="006B17C0">
        <w:rPr>
          <w:lang w:val="ru-RU"/>
        </w:rPr>
        <w:t xml:space="preserve"> </w:t>
      </w:r>
      <w:r w:rsidR="00FD3F1C" w:rsidRPr="00E65057">
        <w:t>NOT</w:t>
      </w:r>
      <w:r>
        <w:rPr>
          <w:lang w:val="ru-RU"/>
        </w:rPr>
        <w:t xml:space="preserve"> (НЕ ДОЛЖЕН — </w:t>
      </w:r>
      <w:r w:rsidRPr="006B17C0">
        <w:rPr>
          <w:i/>
          <w:iCs/>
          <w:lang w:val="ru-RU"/>
        </w:rPr>
        <w:t>прим. пер.</w:t>
      </w:r>
      <w:r>
        <w:rPr>
          <w:lang w:val="ru-RU"/>
        </w:rPr>
        <w:t>)</w:t>
      </w:r>
      <w:r w:rsidR="00DA4DBA" w:rsidRPr="006B17C0">
        <w:rPr>
          <w:lang w:val="ru-RU"/>
        </w:rPr>
        <w:t xml:space="preserve">; </w:t>
      </w:r>
      <w:r>
        <w:rPr>
          <w:lang w:val="ru-RU"/>
        </w:rPr>
        <w:t>и</w:t>
      </w:r>
    </w:p>
    <w:p w14:paraId="55AF9A95" w14:textId="45832F52" w:rsidR="00FD3F1C" w:rsidRPr="003C7E20" w:rsidRDefault="003C7E20" w:rsidP="00400A42">
      <w:pPr>
        <w:numPr>
          <w:ilvl w:val="0"/>
          <w:numId w:val="29"/>
        </w:numPr>
        <w:tabs>
          <w:tab w:val="clear" w:pos="1277"/>
        </w:tabs>
        <w:spacing w:after="220"/>
        <w:ind w:left="1484"/>
        <w:rPr>
          <w:lang w:val="ru-RU"/>
        </w:rPr>
      </w:pPr>
      <w:r>
        <w:rPr>
          <w:lang w:val="ru-RU"/>
        </w:rPr>
        <w:t>смягчены</w:t>
      </w:r>
      <w:r w:rsidRPr="003C7E20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3C7E20">
        <w:rPr>
          <w:lang w:val="ru-RU"/>
        </w:rPr>
        <w:t xml:space="preserve"> </w:t>
      </w:r>
      <w:r>
        <w:rPr>
          <w:lang w:val="ru-RU"/>
        </w:rPr>
        <w:t>в</w:t>
      </w:r>
      <w:r w:rsidRPr="003C7E20">
        <w:rPr>
          <w:lang w:val="ru-RU"/>
        </w:rPr>
        <w:t xml:space="preserve"> </w:t>
      </w:r>
      <w:r>
        <w:rPr>
          <w:lang w:val="ru-RU"/>
        </w:rPr>
        <w:t>правилах</w:t>
      </w:r>
      <w:r w:rsidRPr="003C7E20">
        <w:rPr>
          <w:lang w:val="ru-RU"/>
        </w:rPr>
        <w:t xml:space="preserve"> </w:t>
      </w:r>
      <w:r w:rsidR="00FD3F1C" w:rsidRPr="003C7E20">
        <w:rPr>
          <w:lang w:val="ru-RU"/>
        </w:rPr>
        <w:t>[</w:t>
      </w:r>
      <w:r w:rsidR="00FD3F1C" w:rsidRPr="00FD3F1C">
        <w:t>RSG</w:t>
      </w:r>
      <w:r w:rsidR="00FD3F1C" w:rsidRPr="003C7E20">
        <w:rPr>
          <w:lang w:val="ru-RU"/>
        </w:rPr>
        <w:t>-80], [</w:t>
      </w:r>
      <w:r w:rsidR="00FD3F1C" w:rsidRPr="00FD3F1C">
        <w:t>RSG</w:t>
      </w:r>
      <w:r w:rsidR="00FD3F1C" w:rsidRPr="003C7E20">
        <w:rPr>
          <w:lang w:val="ru-RU"/>
        </w:rPr>
        <w:t>-82]</w:t>
      </w:r>
      <w:r w:rsidR="008E2EE3" w:rsidRPr="003C7E20">
        <w:rPr>
          <w:lang w:val="ru-RU"/>
        </w:rPr>
        <w:t xml:space="preserve"> </w:t>
      </w:r>
      <w:r>
        <w:rPr>
          <w:lang w:val="ru-RU"/>
        </w:rPr>
        <w:t>и</w:t>
      </w:r>
      <w:r w:rsidR="00FD3F1C" w:rsidRPr="003C7E20">
        <w:rPr>
          <w:lang w:val="ru-RU"/>
        </w:rPr>
        <w:t xml:space="preserve"> [</w:t>
      </w:r>
      <w:r w:rsidR="00FD3F1C" w:rsidRPr="00FD3F1C">
        <w:t>RSG</w:t>
      </w:r>
      <w:r w:rsidR="00FD3F1C" w:rsidRPr="003C7E20">
        <w:rPr>
          <w:lang w:val="ru-RU"/>
        </w:rPr>
        <w:t>-97]</w:t>
      </w:r>
      <w:r w:rsidRPr="003C7E20">
        <w:rPr>
          <w:lang w:val="ru-RU"/>
        </w:rPr>
        <w:t xml:space="preserve">, </w:t>
      </w:r>
      <w:r>
        <w:rPr>
          <w:lang w:val="ru-RU"/>
        </w:rPr>
        <w:t>что</w:t>
      </w:r>
      <w:r w:rsidRPr="003C7E20">
        <w:rPr>
          <w:lang w:val="ru-RU"/>
        </w:rPr>
        <w:t xml:space="preserve"> </w:t>
      </w:r>
      <w:r>
        <w:rPr>
          <w:lang w:val="ru-RU"/>
        </w:rPr>
        <w:t>позволит обеспечить большую гибкость применения</w:t>
      </w:r>
      <w:r w:rsidR="00FD3F1C" w:rsidRPr="003C7E20">
        <w:rPr>
          <w:lang w:val="ru-RU"/>
        </w:rPr>
        <w:t>.</w:t>
      </w:r>
    </w:p>
    <w:p w14:paraId="3360D79A" w14:textId="34ACC5A7" w:rsidR="00896746" w:rsidRPr="00E932DB" w:rsidRDefault="00EA5B8C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  <w:rPr>
          <w:lang w:val="ru-RU"/>
        </w:rPr>
      </w:pPr>
      <w:r>
        <w:rPr>
          <w:lang w:val="ru-RU"/>
        </w:rPr>
        <w:t>По</w:t>
      </w:r>
      <w:r w:rsidRPr="00E932DB">
        <w:rPr>
          <w:lang w:val="ru-RU"/>
        </w:rPr>
        <w:t xml:space="preserve"> </w:t>
      </w:r>
      <w:r w:rsidR="00E932DB">
        <w:rPr>
          <w:lang w:val="ru-RU"/>
        </w:rPr>
        <w:t>мере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необходимости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добавлены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новые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примеры</w:t>
      </w:r>
      <w:r w:rsidR="00E932DB" w:rsidRPr="00E932DB">
        <w:rPr>
          <w:lang w:val="ru-RU"/>
        </w:rPr>
        <w:t xml:space="preserve">, </w:t>
      </w:r>
      <w:r w:rsidR="00E932DB">
        <w:rPr>
          <w:lang w:val="ru-RU"/>
        </w:rPr>
        <w:t>призванные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пояснить</w:t>
      </w:r>
      <w:r w:rsidR="00E932DB" w:rsidRPr="00E932DB">
        <w:rPr>
          <w:lang w:val="ru-RU"/>
        </w:rPr>
        <w:t xml:space="preserve"> </w:t>
      </w:r>
      <w:r w:rsidR="00E932DB">
        <w:rPr>
          <w:lang w:val="ru-RU"/>
        </w:rPr>
        <w:t>порядок применения правил и упросить понимание</w:t>
      </w:r>
      <w:r w:rsidR="008340A2" w:rsidRPr="00E932DB">
        <w:rPr>
          <w:lang w:val="ru-RU"/>
        </w:rPr>
        <w:t>.</w:t>
      </w:r>
    </w:p>
    <w:p w14:paraId="02B8CA35" w14:textId="0851D240" w:rsidR="00404F51" w:rsidRPr="00CE3E4B" w:rsidRDefault="00CE3E4B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  <w:rPr>
          <w:lang w:val="ru-RU"/>
        </w:rPr>
      </w:pPr>
      <w:r>
        <w:rPr>
          <w:lang w:val="ru-RU"/>
        </w:rPr>
        <w:t>Для</w:t>
      </w:r>
      <w:r w:rsidRPr="00CE3E4B">
        <w:rPr>
          <w:lang w:val="ru-RU"/>
        </w:rPr>
        <w:t xml:space="preserve"> </w:t>
      </w:r>
      <w:r>
        <w:rPr>
          <w:lang w:val="ru-RU"/>
        </w:rPr>
        <w:t>удобочитаемости</w:t>
      </w:r>
      <w:r w:rsidRPr="00CE3E4B">
        <w:rPr>
          <w:lang w:val="ru-RU"/>
        </w:rPr>
        <w:t xml:space="preserve"> </w:t>
      </w:r>
      <w:r>
        <w:rPr>
          <w:lang w:val="ru-RU"/>
        </w:rPr>
        <w:t>и</w:t>
      </w:r>
      <w:r w:rsidRPr="00CE3E4B">
        <w:rPr>
          <w:lang w:val="ru-RU"/>
        </w:rPr>
        <w:t xml:space="preserve"> </w:t>
      </w:r>
      <w:r>
        <w:rPr>
          <w:lang w:val="ru-RU"/>
        </w:rPr>
        <w:t>корректности</w:t>
      </w:r>
      <w:r w:rsidRPr="00CE3E4B">
        <w:rPr>
          <w:lang w:val="ru-RU"/>
        </w:rPr>
        <w:t xml:space="preserve"> </w:t>
      </w:r>
      <w:r>
        <w:rPr>
          <w:lang w:val="ru-RU"/>
        </w:rPr>
        <w:t>документа</w:t>
      </w:r>
      <w:r w:rsidRPr="00CE3E4B">
        <w:rPr>
          <w:lang w:val="ru-RU"/>
        </w:rPr>
        <w:t xml:space="preserve"> </w:t>
      </w:r>
      <w:r>
        <w:rPr>
          <w:lang w:val="ru-RU"/>
        </w:rPr>
        <w:t>в</w:t>
      </w:r>
      <w:r w:rsidRPr="00CE3E4B">
        <w:rPr>
          <w:lang w:val="ru-RU"/>
        </w:rPr>
        <w:t xml:space="preserve"> </w:t>
      </w:r>
      <w:r>
        <w:rPr>
          <w:lang w:val="ru-RU"/>
        </w:rPr>
        <w:t>текст</w:t>
      </w:r>
      <w:r w:rsidRPr="00CE3E4B">
        <w:rPr>
          <w:lang w:val="ru-RU"/>
        </w:rPr>
        <w:t xml:space="preserve"> </w:t>
      </w:r>
      <w:r>
        <w:rPr>
          <w:lang w:val="ru-RU"/>
        </w:rPr>
        <w:t>внесены</w:t>
      </w:r>
      <w:r w:rsidRPr="00CE3E4B">
        <w:rPr>
          <w:lang w:val="ru-RU"/>
        </w:rPr>
        <w:t xml:space="preserve"> </w:t>
      </w:r>
      <w:r>
        <w:rPr>
          <w:lang w:val="ru-RU"/>
        </w:rPr>
        <w:t>незначительные изменения редакционного характера и грамматические исправления</w:t>
      </w:r>
      <w:r w:rsidR="00FD3F1C" w:rsidRPr="00CE3E4B">
        <w:rPr>
          <w:lang w:val="ru-RU"/>
        </w:rPr>
        <w:t>.</w:t>
      </w:r>
    </w:p>
    <w:p w14:paraId="544A0527" w14:textId="604FB091" w:rsidR="00710DEB" w:rsidRPr="003D1826" w:rsidRDefault="003D1826" w:rsidP="00910C85">
      <w:pPr>
        <w:pStyle w:val="ListParagraph"/>
        <w:numPr>
          <w:ilvl w:val="0"/>
          <w:numId w:val="27"/>
        </w:numPr>
        <w:spacing w:after="220"/>
        <w:ind w:left="540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3D1826">
        <w:rPr>
          <w:lang w:val="ru-RU"/>
        </w:rPr>
        <w:t xml:space="preserve"> </w:t>
      </w:r>
      <w:r>
        <w:rPr>
          <w:lang w:val="ru-RU"/>
        </w:rPr>
        <w:t>приложение</w:t>
      </w:r>
      <w:r w:rsidRPr="003D1826">
        <w:rPr>
          <w:lang w:val="ru-RU"/>
        </w:rPr>
        <w:t xml:space="preserve"> </w:t>
      </w:r>
      <w:r>
        <w:t>II</w:t>
      </w:r>
      <w:r w:rsidRPr="003D1826">
        <w:rPr>
          <w:lang w:val="ru-RU"/>
        </w:rPr>
        <w:t xml:space="preserve"> </w:t>
      </w:r>
      <w:r>
        <w:rPr>
          <w:lang w:val="ru-RU"/>
        </w:rPr>
        <w:t>к</w:t>
      </w:r>
      <w:r w:rsidRPr="003D1826">
        <w:rPr>
          <w:lang w:val="ru-RU"/>
        </w:rPr>
        <w:t xml:space="preserve"> </w:t>
      </w:r>
      <w:r>
        <w:rPr>
          <w:lang w:val="ru-RU"/>
        </w:rPr>
        <w:t>стандарту</w:t>
      </w:r>
      <w:r w:rsidRPr="003D1826">
        <w:rPr>
          <w:lang w:val="ru-RU"/>
        </w:rPr>
        <w:t xml:space="preserve"> </w:t>
      </w:r>
      <w:r>
        <w:rPr>
          <w:lang w:val="ru-RU"/>
        </w:rPr>
        <w:t>ВОИС</w:t>
      </w:r>
      <w:r w:rsidRPr="003D1826">
        <w:rPr>
          <w:lang w:val="ru-RU"/>
        </w:rPr>
        <w:t xml:space="preserve"> </w:t>
      </w:r>
      <w:r>
        <w:t>ST</w:t>
      </w:r>
      <w:r w:rsidRPr="003D1826">
        <w:rPr>
          <w:lang w:val="ru-RU"/>
        </w:rPr>
        <w:t xml:space="preserve">.90 </w:t>
      </w:r>
      <w:r>
        <w:rPr>
          <w:lang w:val="ru-RU"/>
        </w:rPr>
        <w:t>добавлена</w:t>
      </w:r>
      <w:r w:rsidRPr="003D1826">
        <w:rPr>
          <w:lang w:val="ru-RU"/>
        </w:rPr>
        <w:t xml:space="preserve"> </w:t>
      </w:r>
      <w:r>
        <w:rPr>
          <w:lang w:val="ru-RU"/>
        </w:rPr>
        <w:t>ссылка</w:t>
      </w:r>
      <w:r w:rsidRPr="003D1826">
        <w:rPr>
          <w:lang w:val="ru-RU"/>
        </w:rPr>
        <w:t xml:space="preserve"> </w:t>
      </w:r>
      <w:r>
        <w:rPr>
          <w:lang w:val="ru-RU"/>
        </w:rPr>
        <w:t>на</w:t>
      </w:r>
      <w:r w:rsidRPr="003D1826">
        <w:rPr>
          <w:lang w:val="ru-RU"/>
        </w:rPr>
        <w:t xml:space="preserve"> </w:t>
      </w:r>
      <w:r>
        <w:rPr>
          <w:lang w:val="ru-RU"/>
        </w:rPr>
        <w:t xml:space="preserve">словарь </w:t>
      </w:r>
      <w:r w:rsidR="00C508EA">
        <w:rPr>
          <w:lang w:val="ru-RU"/>
        </w:rPr>
        <w:t xml:space="preserve">из </w:t>
      </w:r>
      <w:r>
        <w:rPr>
          <w:lang w:val="ru-RU"/>
        </w:rPr>
        <w:t>стандарта ВОИС</w:t>
      </w:r>
      <w:r w:rsidR="00FD3F1C" w:rsidRPr="003D1826">
        <w:rPr>
          <w:lang w:val="ru-RU"/>
        </w:rPr>
        <w:t xml:space="preserve"> </w:t>
      </w:r>
      <w:r w:rsidR="00FD3F1C" w:rsidRPr="00FD3F1C">
        <w:t>ST</w:t>
      </w:r>
      <w:r w:rsidR="00FD3F1C" w:rsidRPr="003D1826">
        <w:rPr>
          <w:lang w:val="ru-RU"/>
        </w:rPr>
        <w:t>.97</w:t>
      </w:r>
      <w:r w:rsidR="00404F51" w:rsidRPr="003D1826">
        <w:rPr>
          <w:lang w:val="ru-RU"/>
        </w:rPr>
        <w:t>.</w:t>
      </w:r>
    </w:p>
    <w:p w14:paraId="065184B2" w14:textId="6236E031" w:rsidR="00FD3F1C" w:rsidRDefault="00C905F4" w:rsidP="00910C85">
      <w:pPr>
        <w:pStyle w:val="ListParagraph"/>
        <w:numPr>
          <w:ilvl w:val="0"/>
          <w:numId w:val="27"/>
        </w:numPr>
        <w:spacing w:before="240" w:after="220"/>
        <w:ind w:left="540" w:firstLine="0"/>
        <w:contextualSpacing w:val="0"/>
      </w:pPr>
      <w:r>
        <w:rPr>
          <w:lang w:val="ru-RU"/>
        </w:rPr>
        <w:t>Для</w:t>
      </w:r>
      <w:r w:rsidRPr="00C905F4">
        <w:rPr>
          <w:lang w:val="ru-RU"/>
        </w:rPr>
        <w:t xml:space="preserve"> </w:t>
      </w:r>
      <w:r>
        <w:rPr>
          <w:lang w:val="ru-RU"/>
        </w:rPr>
        <w:t>удобства</w:t>
      </w:r>
      <w:r w:rsidRPr="00C905F4">
        <w:rPr>
          <w:lang w:val="ru-RU"/>
        </w:rPr>
        <w:t xml:space="preserve"> </w:t>
      </w:r>
      <w:r>
        <w:rPr>
          <w:lang w:val="ru-RU"/>
        </w:rPr>
        <w:t>работы</w:t>
      </w:r>
      <w:r w:rsidRPr="00C905F4">
        <w:rPr>
          <w:lang w:val="ru-RU"/>
        </w:rPr>
        <w:t xml:space="preserve"> </w:t>
      </w:r>
      <w:r>
        <w:rPr>
          <w:lang w:val="ru-RU"/>
        </w:rPr>
        <w:t>с</w:t>
      </w:r>
      <w:r w:rsidRPr="00C905F4">
        <w:rPr>
          <w:lang w:val="ru-RU"/>
        </w:rPr>
        <w:t xml:space="preserve"> </w:t>
      </w:r>
      <w:r>
        <w:rPr>
          <w:lang w:val="ru-RU"/>
        </w:rPr>
        <w:t>приложением</w:t>
      </w:r>
      <w:r w:rsidRPr="00C905F4">
        <w:rPr>
          <w:lang w:val="ru-RU"/>
        </w:rPr>
        <w:t xml:space="preserve"> </w:t>
      </w:r>
      <w:r w:rsidR="00FD3F1C" w:rsidRPr="00FD3F1C">
        <w:t>I</w:t>
      </w:r>
      <w:r w:rsidR="00FD3F1C" w:rsidRPr="00C905F4">
        <w:rPr>
          <w:lang w:val="ru-RU"/>
        </w:rPr>
        <w:t xml:space="preserve"> </w:t>
      </w:r>
      <w:r>
        <w:rPr>
          <w:lang w:val="ru-RU"/>
        </w:rPr>
        <w:t>к</w:t>
      </w:r>
      <w:r w:rsidRPr="00C905F4">
        <w:rPr>
          <w:lang w:val="ru-RU"/>
        </w:rPr>
        <w:t xml:space="preserve"> </w:t>
      </w:r>
      <w:r>
        <w:rPr>
          <w:lang w:val="ru-RU"/>
        </w:rPr>
        <w:t>стан</w:t>
      </w:r>
      <w:r w:rsidRPr="00C905F4">
        <w:rPr>
          <w:lang w:val="ru-RU"/>
        </w:rPr>
        <w:t>дарту</w:t>
      </w:r>
      <w:r w:rsidR="000713CB" w:rsidRPr="00C905F4">
        <w:rPr>
          <w:lang w:val="ru-RU"/>
        </w:rPr>
        <w:t xml:space="preserve"> </w:t>
      </w:r>
      <w:r w:rsidR="000713CB" w:rsidRPr="00C905F4">
        <w:t>ST</w:t>
      </w:r>
      <w:r w:rsidR="000713CB" w:rsidRPr="00C905F4">
        <w:rPr>
          <w:lang w:val="ru-RU"/>
        </w:rPr>
        <w:t>.90</w:t>
      </w:r>
      <w:r w:rsidR="00FD3F1C" w:rsidRPr="00C905F4">
        <w:rPr>
          <w:lang w:val="ru-RU"/>
        </w:rPr>
        <w:t xml:space="preserve"> (</w:t>
      </w:r>
      <w:r w:rsidRPr="00C905F4">
        <w:rPr>
          <w:lang w:val="ru-RU"/>
        </w:rPr>
        <w:t xml:space="preserve">«Список правил и соглашений по разработке </w:t>
      </w:r>
      <w:r w:rsidR="00AD6B10">
        <w:t>r</w:t>
      </w:r>
      <w:r w:rsidR="00710DEB" w:rsidRPr="00C905F4">
        <w:t>est</w:t>
      </w:r>
      <w:r w:rsidR="00FD3F1C" w:rsidRPr="00C905F4">
        <w:t>ful</w:t>
      </w:r>
      <w:r w:rsidR="00FD3F1C" w:rsidRPr="00C905F4">
        <w:rPr>
          <w:lang w:val="ru-RU"/>
        </w:rPr>
        <w:t xml:space="preserve"> </w:t>
      </w:r>
      <w:r w:rsidR="00AD6B10">
        <w:t>w</w:t>
      </w:r>
      <w:r w:rsidR="00FD3F1C" w:rsidRPr="00C905F4">
        <w:t>eb</w:t>
      </w:r>
      <w:r w:rsidRPr="00C905F4">
        <w:rPr>
          <w:lang w:val="ru-RU"/>
        </w:rPr>
        <w:t>-сервисов»</w:t>
      </w:r>
      <w:r w:rsidR="00FD3F1C" w:rsidRPr="00C905F4">
        <w:rPr>
          <w:lang w:val="ru-RU"/>
        </w:rPr>
        <w:t>)</w:t>
      </w:r>
      <w:r w:rsidR="00AD6B10">
        <w:rPr>
          <w:lang w:val="ru-RU"/>
        </w:rPr>
        <w:t xml:space="preserve"> предлагается заменить его отдельным файлом в формате</w:t>
      </w:r>
      <w:r w:rsidR="00FD3F1C" w:rsidRPr="00C905F4">
        <w:rPr>
          <w:lang w:val="ru-RU"/>
        </w:rPr>
        <w:t xml:space="preserve"> </w:t>
      </w:r>
      <w:r w:rsidR="00FD3F1C" w:rsidRPr="00FD3F1C">
        <w:t>Excel</w:t>
      </w:r>
      <w:r w:rsidR="00FD3F1C" w:rsidRPr="00C905F4">
        <w:rPr>
          <w:lang w:val="ru-RU"/>
        </w:rPr>
        <w:t xml:space="preserve">. </w:t>
      </w:r>
      <w:r w:rsidR="00B146C7" w:rsidRPr="00C905F4">
        <w:rPr>
          <w:lang w:val="ru-RU"/>
        </w:rPr>
        <w:t xml:space="preserve"> </w:t>
      </w:r>
      <w:r w:rsidR="00AD6B10">
        <w:rPr>
          <w:lang w:val="ru-RU"/>
        </w:rPr>
        <w:t>Приложение</w:t>
      </w:r>
      <w:r w:rsidR="00AD6B10" w:rsidRPr="00AD6B10">
        <w:rPr>
          <w:lang w:val="ru-RU"/>
        </w:rPr>
        <w:t xml:space="preserve"> </w:t>
      </w:r>
      <w:r w:rsidR="00FD3F1C" w:rsidRPr="00FD3F1C">
        <w:t>I</w:t>
      </w:r>
      <w:r w:rsidR="00FD3F1C" w:rsidRPr="00AD6B10">
        <w:rPr>
          <w:lang w:val="ru-RU"/>
        </w:rPr>
        <w:t xml:space="preserve"> </w:t>
      </w:r>
      <w:r w:rsidR="00AD6B10">
        <w:rPr>
          <w:lang w:val="ru-RU"/>
        </w:rPr>
        <w:t>к</w:t>
      </w:r>
      <w:r w:rsidR="00AD6B10" w:rsidRPr="00AD6B10">
        <w:rPr>
          <w:lang w:val="ru-RU"/>
        </w:rPr>
        <w:t xml:space="preserve"> </w:t>
      </w:r>
      <w:r w:rsidR="00FD3F1C" w:rsidRPr="00FD3F1C">
        <w:t>ST</w:t>
      </w:r>
      <w:r w:rsidR="00FD3F1C" w:rsidRPr="00AD6B10">
        <w:rPr>
          <w:lang w:val="ru-RU"/>
        </w:rPr>
        <w:t>.90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в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действующей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редакции</w:t>
      </w:r>
      <w:r w:rsidR="00AD6B10" w:rsidRPr="00AD6B10">
        <w:rPr>
          <w:lang w:val="ru-RU"/>
        </w:rPr>
        <w:t xml:space="preserve"> (</w:t>
      </w:r>
      <w:r w:rsidR="00AD6B10">
        <w:rPr>
          <w:lang w:val="ru-RU"/>
        </w:rPr>
        <w:t>версия</w:t>
      </w:r>
      <w:r w:rsidR="000713CB" w:rsidRPr="00AD6B10">
        <w:rPr>
          <w:lang w:val="ru-RU"/>
        </w:rPr>
        <w:t xml:space="preserve"> </w:t>
      </w:r>
      <w:r w:rsidR="00FD3F1C" w:rsidRPr="00AD6B10">
        <w:rPr>
          <w:lang w:val="ru-RU"/>
        </w:rPr>
        <w:t>1.1</w:t>
      </w:r>
      <w:r w:rsidR="00AD6B10" w:rsidRPr="00AD6B10">
        <w:rPr>
          <w:lang w:val="ru-RU"/>
        </w:rPr>
        <w:t xml:space="preserve">) </w:t>
      </w:r>
      <w:r w:rsidR="00AD6B10">
        <w:rPr>
          <w:lang w:val="ru-RU"/>
        </w:rPr>
        <w:t>включает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четыре таблицы соответствия: это длинные и неудобные для просмотра материалы</w:t>
      </w:r>
      <w:r w:rsidR="00FD3F1C" w:rsidRPr="00AD6B10">
        <w:rPr>
          <w:lang w:val="ru-RU"/>
        </w:rPr>
        <w:t>.</w:t>
      </w:r>
      <w:r w:rsidR="0013030B" w:rsidRPr="00AD6B10">
        <w:rPr>
          <w:lang w:val="ru-RU"/>
        </w:rPr>
        <w:t xml:space="preserve">  </w:t>
      </w:r>
      <w:r w:rsidR="00AD6B10">
        <w:rPr>
          <w:lang w:val="ru-RU"/>
        </w:rPr>
        <w:t>Вместо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них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предлагается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добавить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в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приложение</w:t>
      </w:r>
      <w:r w:rsidR="00AD6B10" w:rsidRPr="00AD6B10">
        <w:rPr>
          <w:lang w:val="ru-RU"/>
        </w:rPr>
        <w:t xml:space="preserve"> </w:t>
      </w:r>
      <w:r w:rsidR="00AD6B10">
        <w:t>I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к</w:t>
      </w:r>
      <w:r w:rsidR="00AD6B10" w:rsidRPr="00AD6B10">
        <w:rPr>
          <w:lang w:val="ru-RU"/>
        </w:rPr>
        <w:t xml:space="preserve"> </w:t>
      </w:r>
      <w:r w:rsidR="00AD6B10">
        <w:t>ST</w:t>
      </w:r>
      <w:r w:rsidR="00AD6B10" w:rsidRPr="00AD6B10">
        <w:rPr>
          <w:lang w:val="ru-RU"/>
        </w:rPr>
        <w:t xml:space="preserve">.90 </w:t>
      </w:r>
      <w:r w:rsidR="00AD6B10">
        <w:rPr>
          <w:lang w:val="ru-RU"/>
        </w:rPr>
        <w:t>ссылку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>на</w:t>
      </w:r>
      <w:r w:rsidR="00AD6B10" w:rsidRPr="00AD6B10">
        <w:rPr>
          <w:lang w:val="ru-RU"/>
        </w:rPr>
        <w:t xml:space="preserve"> </w:t>
      </w:r>
      <w:r w:rsidR="00AD6B10">
        <w:rPr>
          <w:lang w:val="ru-RU"/>
        </w:rPr>
        <w:t xml:space="preserve">скачиваемый </w:t>
      </w:r>
      <w:r w:rsidR="0013030B" w:rsidRPr="00FD3F1C">
        <w:t>Excel</w:t>
      </w:r>
      <w:r w:rsidR="00AD6B10">
        <w:rPr>
          <w:lang w:val="ru-RU"/>
        </w:rPr>
        <w:t>-файл</w:t>
      </w:r>
      <w:r w:rsidR="0013030B" w:rsidRPr="00AD6B10">
        <w:rPr>
          <w:lang w:val="ru-RU"/>
        </w:rPr>
        <w:t xml:space="preserve">.  </w:t>
      </w:r>
      <w:r w:rsidR="00AD6B10">
        <w:rPr>
          <w:lang w:val="ru-RU"/>
        </w:rPr>
        <w:t xml:space="preserve">В предлагаемом файле </w:t>
      </w:r>
      <w:r w:rsidR="00FD3F1C" w:rsidRPr="00FD3F1C">
        <w:t>Excel:</w:t>
      </w:r>
    </w:p>
    <w:p w14:paraId="005C46A8" w14:textId="6065CCA7" w:rsidR="00FD3F1C" w:rsidRPr="007A5B26" w:rsidRDefault="007A5B26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  <w:rPr>
          <w:lang w:val="ru-RU"/>
        </w:rPr>
      </w:pPr>
      <w:r>
        <w:rPr>
          <w:lang w:val="ru-RU"/>
        </w:rPr>
        <w:t>четыре</w:t>
      </w:r>
      <w:r w:rsidRPr="007A5B26">
        <w:rPr>
          <w:lang w:val="ru-RU"/>
        </w:rPr>
        <w:t xml:space="preserve"> </w:t>
      </w:r>
      <w:r>
        <w:rPr>
          <w:lang w:val="ru-RU"/>
        </w:rPr>
        <w:t>уровня</w:t>
      </w:r>
      <w:r w:rsidRPr="007A5B26">
        <w:rPr>
          <w:lang w:val="ru-RU"/>
        </w:rPr>
        <w:t xml:space="preserve"> </w:t>
      </w:r>
      <w:r>
        <w:rPr>
          <w:lang w:val="ru-RU"/>
        </w:rPr>
        <w:t>соответствия</w:t>
      </w:r>
      <w:r w:rsidRPr="007A5B26">
        <w:rPr>
          <w:lang w:val="ru-RU"/>
        </w:rPr>
        <w:t xml:space="preserve"> </w:t>
      </w:r>
      <w:r w:rsidR="00FD3F1C" w:rsidRPr="007A5B26">
        <w:rPr>
          <w:lang w:val="ru-RU"/>
        </w:rPr>
        <w:t>(</w:t>
      </w:r>
      <w:r w:rsidR="00FD3F1C" w:rsidRPr="00F941FD">
        <w:t>AJ</w:t>
      </w:r>
      <w:r w:rsidR="00FD3F1C" w:rsidRPr="007A5B26">
        <w:rPr>
          <w:lang w:val="ru-RU"/>
        </w:rPr>
        <w:t xml:space="preserve">, </w:t>
      </w:r>
      <w:r w:rsidR="00FD3F1C" w:rsidRPr="00F941FD">
        <w:t>AX</w:t>
      </w:r>
      <w:r w:rsidR="00FD3F1C" w:rsidRPr="007A5B26">
        <w:rPr>
          <w:lang w:val="ru-RU"/>
        </w:rPr>
        <w:t xml:space="preserve">, </w:t>
      </w:r>
      <w:r w:rsidR="00FD3F1C" w:rsidRPr="00F941FD">
        <w:t>AAJ</w:t>
      </w:r>
      <w:r w:rsidR="00FD3F1C" w:rsidRPr="007A5B26">
        <w:rPr>
          <w:lang w:val="ru-RU"/>
        </w:rPr>
        <w:t xml:space="preserve">, </w:t>
      </w:r>
      <w:r w:rsidR="00FD3F1C" w:rsidRPr="00F941FD">
        <w:t>AAX</w:t>
      </w:r>
      <w:r w:rsidR="00FD3F1C" w:rsidRPr="007A5B26">
        <w:rPr>
          <w:lang w:val="ru-RU"/>
        </w:rPr>
        <w:t xml:space="preserve">) </w:t>
      </w:r>
      <w:r>
        <w:rPr>
          <w:lang w:val="ru-RU"/>
        </w:rPr>
        <w:t>сведены</w:t>
      </w:r>
      <w:r w:rsidRPr="007A5B26">
        <w:rPr>
          <w:lang w:val="ru-RU"/>
        </w:rPr>
        <w:t xml:space="preserve"> </w:t>
      </w:r>
      <w:r>
        <w:rPr>
          <w:lang w:val="ru-RU"/>
        </w:rPr>
        <w:t>вместе в рамках одного</w:t>
      </w:r>
      <w:r w:rsidRPr="007A5B26">
        <w:rPr>
          <w:lang w:val="ru-RU"/>
        </w:rPr>
        <w:t xml:space="preserve"> </w:t>
      </w:r>
      <w:r>
        <w:rPr>
          <w:lang w:val="ru-RU"/>
        </w:rPr>
        <w:t>листа</w:t>
      </w:r>
      <w:r w:rsidR="00FD3F1C" w:rsidRPr="007A5B26">
        <w:rPr>
          <w:lang w:val="ru-RU"/>
        </w:rPr>
        <w:t>;</w:t>
      </w:r>
    </w:p>
    <w:p w14:paraId="6F0F5207" w14:textId="33FF05F9" w:rsidR="00FD3F1C" w:rsidRPr="00DD16C6" w:rsidRDefault="00DD16C6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  <w:rPr>
          <w:lang w:val="ru-RU"/>
        </w:rPr>
      </w:pPr>
      <w:r>
        <w:rPr>
          <w:lang w:val="ru-RU"/>
        </w:rPr>
        <w:t>используется</w:t>
      </w:r>
      <w:r w:rsidRPr="00DD16C6">
        <w:rPr>
          <w:lang w:val="ru-RU"/>
        </w:rPr>
        <w:t xml:space="preserve"> </w:t>
      </w:r>
      <w:r>
        <w:rPr>
          <w:lang w:val="ru-RU"/>
        </w:rPr>
        <w:t>знак</w:t>
      </w:r>
      <w:r w:rsidRPr="00DD16C6">
        <w:rPr>
          <w:lang w:val="ru-RU"/>
        </w:rPr>
        <w:t xml:space="preserve"> </w:t>
      </w:r>
      <w:r w:rsidR="00FD3F1C" w:rsidRPr="00F941FD">
        <w:t>X</w:t>
      </w:r>
      <w:r w:rsidRPr="00DD16C6">
        <w:rPr>
          <w:lang w:val="ru-RU"/>
        </w:rPr>
        <w:t xml:space="preserve"> </w:t>
      </w:r>
      <w:r>
        <w:rPr>
          <w:lang w:val="ru-RU"/>
        </w:rPr>
        <w:t>для</w:t>
      </w:r>
      <w:r w:rsidRPr="00DD16C6">
        <w:rPr>
          <w:lang w:val="ru-RU"/>
        </w:rPr>
        <w:t xml:space="preserve"> </w:t>
      </w:r>
      <w:r>
        <w:rPr>
          <w:lang w:val="ru-RU"/>
        </w:rPr>
        <w:t>указания</w:t>
      </w:r>
      <w:r w:rsidRPr="00DD16C6">
        <w:rPr>
          <w:lang w:val="ru-RU"/>
        </w:rPr>
        <w:t xml:space="preserve"> </w:t>
      </w:r>
      <w:r>
        <w:rPr>
          <w:lang w:val="ru-RU"/>
        </w:rPr>
        <w:t>правил</w:t>
      </w:r>
      <w:r w:rsidRPr="00DD16C6">
        <w:rPr>
          <w:lang w:val="ru-RU"/>
        </w:rPr>
        <w:t xml:space="preserve">, </w:t>
      </w:r>
      <w:r>
        <w:rPr>
          <w:lang w:val="ru-RU"/>
        </w:rPr>
        <w:t>применимых</w:t>
      </w:r>
      <w:r w:rsidRPr="00DD16C6">
        <w:rPr>
          <w:lang w:val="ru-RU"/>
        </w:rPr>
        <w:t xml:space="preserve"> </w:t>
      </w:r>
      <w:r>
        <w:rPr>
          <w:lang w:val="ru-RU"/>
        </w:rPr>
        <w:t>для каждого уровня соответствия</w:t>
      </w:r>
      <w:r w:rsidR="00FD3F1C" w:rsidRPr="00DD16C6">
        <w:rPr>
          <w:lang w:val="ru-RU"/>
        </w:rPr>
        <w:t>;</w:t>
      </w:r>
      <w:r w:rsidR="0013030B" w:rsidRPr="00DD16C6">
        <w:rPr>
          <w:lang w:val="ru-RU"/>
        </w:rPr>
        <w:t xml:space="preserve"> </w:t>
      </w:r>
      <w:r>
        <w:rPr>
          <w:lang w:val="ru-RU"/>
        </w:rPr>
        <w:t>и</w:t>
      </w:r>
    </w:p>
    <w:p w14:paraId="39CABCD2" w14:textId="72AE558F" w:rsidR="00FD3F1C" w:rsidRPr="008A01D2" w:rsidRDefault="008A01D2" w:rsidP="00400A42">
      <w:pPr>
        <w:pStyle w:val="ListParagraph"/>
        <w:numPr>
          <w:ilvl w:val="0"/>
          <w:numId w:val="36"/>
        </w:numPr>
        <w:spacing w:after="220"/>
        <w:ind w:left="1483"/>
        <w:contextualSpacing w:val="0"/>
        <w:rPr>
          <w:lang w:val="ru-RU"/>
        </w:rPr>
      </w:pPr>
      <w:r>
        <w:rPr>
          <w:lang w:val="ru-RU"/>
        </w:rPr>
        <w:t>поддерживается</w:t>
      </w:r>
      <w:r w:rsidRPr="008A01D2">
        <w:rPr>
          <w:lang w:val="ru-RU"/>
        </w:rPr>
        <w:t xml:space="preserve"> </w:t>
      </w:r>
      <w:r>
        <w:rPr>
          <w:lang w:val="ru-RU"/>
        </w:rPr>
        <w:t>функция</w:t>
      </w:r>
      <w:r w:rsidRPr="008A01D2">
        <w:rPr>
          <w:lang w:val="ru-RU"/>
        </w:rPr>
        <w:t xml:space="preserve"> </w:t>
      </w:r>
      <w:r>
        <w:rPr>
          <w:lang w:val="ru-RU"/>
        </w:rPr>
        <w:t>фильтров</w:t>
      </w:r>
      <w:r w:rsidRPr="008A01D2">
        <w:rPr>
          <w:lang w:val="ru-RU"/>
        </w:rPr>
        <w:t xml:space="preserve"> </w:t>
      </w:r>
      <w:r>
        <w:rPr>
          <w:lang w:val="ru-RU"/>
        </w:rPr>
        <w:t>для</w:t>
      </w:r>
      <w:r w:rsidRPr="008A01D2">
        <w:rPr>
          <w:lang w:val="ru-RU"/>
        </w:rPr>
        <w:t xml:space="preserve"> </w:t>
      </w:r>
      <w:r>
        <w:rPr>
          <w:lang w:val="ru-RU"/>
        </w:rPr>
        <w:t>удобства</w:t>
      </w:r>
      <w:r w:rsidRPr="008A01D2">
        <w:rPr>
          <w:lang w:val="ru-RU"/>
        </w:rPr>
        <w:t xml:space="preserve"> </w:t>
      </w:r>
      <w:r>
        <w:rPr>
          <w:lang w:val="ru-RU"/>
        </w:rPr>
        <w:t>навигации и использования</w:t>
      </w:r>
      <w:r w:rsidR="00FD3F1C" w:rsidRPr="008A01D2">
        <w:rPr>
          <w:lang w:val="ru-RU"/>
        </w:rPr>
        <w:t>.</w:t>
      </w:r>
    </w:p>
    <w:p w14:paraId="127719BB" w14:textId="75C1A7B8" w:rsidR="006C2F06" w:rsidRPr="005313D2" w:rsidRDefault="00515F17" w:rsidP="00400A42">
      <w:pPr>
        <w:spacing w:after="220"/>
        <w:rPr>
          <w:lang w:val="ru-RU"/>
        </w:rPr>
      </w:pPr>
      <w:r>
        <w:fldChar w:fldCharType="begin"/>
      </w:r>
      <w:r w:rsidRPr="00BF0AA7">
        <w:rPr>
          <w:lang w:val="ru-RU"/>
        </w:rPr>
        <w:instrText xml:space="preserve"> </w:instrText>
      </w:r>
      <w:r>
        <w:instrText>AUTONUM</w:instrText>
      </w:r>
      <w:r w:rsidRPr="00BF0AA7">
        <w:rPr>
          <w:lang w:val="ru-RU"/>
        </w:rPr>
        <w:instrText xml:space="preserve">  </w:instrText>
      </w:r>
      <w:r>
        <w:fldChar w:fldCharType="end"/>
      </w:r>
      <w:r w:rsidRPr="00BF0AA7">
        <w:rPr>
          <w:lang w:val="ru-RU"/>
        </w:rPr>
        <w:tab/>
      </w:r>
      <w:r w:rsidR="00C5692B">
        <w:rPr>
          <w:lang w:val="ru-RU"/>
        </w:rPr>
        <w:t>На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момент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составления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настоящего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документа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руководители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Целевой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группы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по</w:t>
      </w:r>
      <w:r w:rsidR="006C2F06" w:rsidRPr="00BF0AA7">
        <w:rPr>
          <w:lang w:val="ru-RU"/>
        </w:rPr>
        <w:t xml:space="preserve"> </w:t>
      </w:r>
      <w:r w:rsidR="006C2F06" w:rsidRPr="006C2F06">
        <w:t>API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и</w:t>
      </w:r>
      <w:r w:rsidR="00C5692B" w:rsidRPr="00BF0AA7">
        <w:rPr>
          <w:lang w:val="ru-RU"/>
        </w:rPr>
        <w:t xml:space="preserve"> </w:t>
      </w:r>
      <w:r w:rsidR="00C5692B">
        <w:rPr>
          <w:lang w:val="ru-RU"/>
        </w:rPr>
        <w:t>Секретариат</w:t>
      </w:r>
      <w:r w:rsidR="00C5692B" w:rsidRPr="00BF0AA7">
        <w:rPr>
          <w:lang w:val="ru-RU"/>
        </w:rPr>
        <w:t xml:space="preserve"> </w:t>
      </w:r>
      <w:r w:rsidR="00BF0AA7">
        <w:rPr>
          <w:lang w:val="ru-RU"/>
        </w:rPr>
        <w:t>проанализировали последний вариант пересмотренного стандарта ВОИС</w:t>
      </w:r>
      <w:r w:rsidR="006C2F06" w:rsidRPr="00BF0AA7">
        <w:rPr>
          <w:lang w:val="ru-RU"/>
        </w:rPr>
        <w:t xml:space="preserve"> </w:t>
      </w:r>
      <w:r w:rsidR="006C2F06" w:rsidRPr="006C2F06">
        <w:t>ST</w:t>
      </w:r>
      <w:r w:rsidR="006C2F06" w:rsidRPr="00BF0AA7">
        <w:rPr>
          <w:lang w:val="ru-RU"/>
        </w:rPr>
        <w:t>.90</w:t>
      </w:r>
      <w:r w:rsidR="00BF0AA7">
        <w:rPr>
          <w:lang w:val="ru-RU"/>
        </w:rPr>
        <w:t>, ранее утвержденн</w:t>
      </w:r>
      <w:r w:rsidR="00C508EA">
        <w:rPr>
          <w:lang w:val="ru-RU"/>
        </w:rPr>
        <w:t>ый</w:t>
      </w:r>
      <w:r w:rsidR="00BF0AA7">
        <w:rPr>
          <w:lang w:val="ru-RU"/>
        </w:rPr>
        <w:t xml:space="preserve"> Целевой группой</w:t>
      </w:r>
      <w:r w:rsidR="006C2F06" w:rsidRPr="00BF0AA7">
        <w:rPr>
          <w:lang w:val="ru-RU"/>
        </w:rPr>
        <w:t>.</w:t>
      </w:r>
      <w:r w:rsidR="003E3BB1" w:rsidRPr="00BF0AA7">
        <w:rPr>
          <w:lang w:val="ru-RU"/>
        </w:rPr>
        <w:t xml:space="preserve"> </w:t>
      </w:r>
      <w:r w:rsidR="006C2F06" w:rsidRPr="00BF0AA7">
        <w:rPr>
          <w:lang w:val="ru-RU"/>
        </w:rPr>
        <w:t xml:space="preserve"> </w:t>
      </w:r>
      <w:r w:rsidR="00170125">
        <w:rPr>
          <w:lang w:val="ru-RU"/>
        </w:rPr>
        <w:t>В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ходе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этой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работы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они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обнаружили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еще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несколько</w:t>
      </w:r>
      <w:r w:rsidR="00170125" w:rsidRPr="00170125">
        <w:rPr>
          <w:lang w:val="ru-RU"/>
        </w:rPr>
        <w:t xml:space="preserve"> </w:t>
      </w:r>
      <w:r w:rsidR="00170125">
        <w:rPr>
          <w:lang w:val="ru-RU"/>
        </w:rPr>
        <w:t>моментов, которые можно было бы улучшить</w:t>
      </w:r>
      <w:r w:rsidR="006C2F06" w:rsidRPr="00170125">
        <w:rPr>
          <w:lang w:val="ru-RU"/>
        </w:rPr>
        <w:t xml:space="preserve">.  </w:t>
      </w:r>
      <w:r w:rsidR="005313D2">
        <w:rPr>
          <w:lang w:val="ru-RU"/>
        </w:rPr>
        <w:t>В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свете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этого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предлагаются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дополнительные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изменения</w:t>
      </w:r>
      <w:r w:rsidR="005313D2" w:rsidRPr="005313D2">
        <w:rPr>
          <w:lang w:val="ru-RU"/>
        </w:rPr>
        <w:t xml:space="preserve">, </w:t>
      </w:r>
      <w:r w:rsidR="005313D2">
        <w:rPr>
          <w:lang w:val="ru-RU"/>
        </w:rPr>
        <w:t>которые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можно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кратко</w:t>
      </w:r>
      <w:r w:rsidR="005313D2" w:rsidRPr="005313D2">
        <w:rPr>
          <w:lang w:val="ru-RU"/>
        </w:rPr>
        <w:t xml:space="preserve"> </w:t>
      </w:r>
      <w:r w:rsidR="005313D2">
        <w:rPr>
          <w:lang w:val="ru-RU"/>
        </w:rPr>
        <w:t>резюмировать следующим образом</w:t>
      </w:r>
      <w:r w:rsidR="006C2F06" w:rsidRPr="005313D2">
        <w:rPr>
          <w:lang w:val="ru-RU"/>
        </w:rPr>
        <w:t>:</w:t>
      </w:r>
    </w:p>
    <w:p w14:paraId="7A8B70F3" w14:textId="77F8B8DA" w:rsidR="00B6447D" w:rsidRPr="00E13C9F" w:rsidRDefault="00E13C9F" w:rsidP="006F1884">
      <w:pPr>
        <w:pStyle w:val="ListParagraph"/>
        <w:numPr>
          <w:ilvl w:val="0"/>
          <w:numId w:val="33"/>
        </w:numPr>
        <w:spacing w:after="220"/>
        <w:ind w:left="544" w:firstLine="0"/>
        <w:contextualSpacing w:val="0"/>
        <w:rPr>
          <w:szCs w:val="22"/>
          <w:lang w:val="ru-RU"/>
        </w:rPr>
      </w:pPr>
      <w:r>
        <w:rPr>
          <w:lang w:val="ru-RU"/>
        </w:rPr>
        <w:t>в</w:t>
      </w:r>
      <w:r w:rsidRPr="00E13C9F">
        <w:rPr>
          <w:lang w:val="ru-RU"/>
        </w:rPr>
        <w:t xml:space="preserve"> </w:t>
      </w:r>
      <w:r>
        <w:rPr>
          <w:lang w:val="ru-RU"/>
        </w:rPr>
        <w:t>пункте</w:t>
      </w:r>
      <w:r w:rsidRPr="00E13C9F">
        <w:rPr>
          <w:lang w:val="ru-RU"/>
        </w:rPr>
        <w:t xml:space="preserve"> </w:t>
      </w:r>
      <w:r w:rsidR="004B57D4" w:rsidRPr="00E13C9F">
        <w:rPr>
          <w:lang w:val="ru-RU"/>
        </w:rPr>
        <w:t>34</w:t>
      </w:r>
      <w:r w:rsidRPr="00E13C9F">
        <w:rPr>
          <w:lang w:val="ru-RU"/>
        </w:rPr>
        <w:t xml:space="preserve"> </w:t>
      </w:r>
      <w:r>
        <w:rPr>
          <w:lang w:val="ru-RU"/>
        </w:rPr>
        <w:t>стандарта</w:t>
      </w:r>
      <w:r w:rsidRPr="00E13C9F">
        <w:rPr>
          <w:lang w:val="ru-RU"/>
        </w:rPr>
        <w:t xml:space="preserve"> </w:t>
      </w:r>
      <w:r>
        <w:rPr>
          <w:lang w:val="ru-RU"/>
        </w:rPr>
        <w:t>исключить</w:t>
      </w:r>
      <w:r w:rsidRPr="00E13C9F">
        <w:rPr>
          <w:lang w:val="ru-RU"/>
        </w:rPr>
        <w:t xml:space="preserve"> </w:t>
      </w:r>
      <w:r>
        <w:rPr>
          <w:lang w:val="ru-RU"/>
        </w:rPr>
        <w:t>текст</w:t>
      </w:r>
      <w:r w:rsidRPr="00E13C9F">
        <w:rPr>
          <w:lang w:val="ru-RU"/>
        </w:rPr>
        <w:t xml:space="preserve"> «</w:t>
      </w:r>
      <w:r w:rsidR="04F41D35" w:rsidRPr="00E13C9F">
        <w:rPr>
          <w:lang w:val="ru-RU"/>
        </w:rPr>
        <w:t>(</w:t>
      </w:r>
      <w:r>
        <w:rPr>
          <w:lang w:val="ru-RU"/>
        </w:rPr>
        <w:t>или глаголы</w:t>
      </w:r>
      <w:r w:rsidR="04F41D35" w:rsidRPr="00E13C9F">
        <w:rPr>
          <w:lang w:val="ru-RU"/>
        </w:rPr>
        <w:t xml:space="preserve"> </w:t>
      </w:r>
      <w:r w:rsidR="04F41D35">
        <w:t>HTTP</w:t>
      </w:r>
      <w:r w:rsidR="04F41D35" w:rsidRPr="00E13C9F">
        <w:rPr>
          <w:lang w:val="ru-RU"/>
        </w:rPr>
        <w:t>)</w:t>
      </w:r>
      <w:r>
        <w:rPr>
          <w:lang w:val="ru-RU"/>
        </w:rPr>
        <w:t>»</w:t>
      </w:r>
      <w:r w:rsidR="004B57D4" w:rsidRPr="00E13C9F">
        <w:rPr>
          <w:lang w:val="ru-RU"/>
        </w:rPr>
        <w:t xml:space="preserve"> </w:t>
      </w:r>
      <w:r>
        <w:rPr>
          <w:lang w:val="ru-RU"/>
        </w:rPr>
        <w:t xml:space="preserve">для единообразия с </w:t>
      </w:r>
      <w:r w:rsidR="004B57D4">
        <w:t>RFC</w:t>
      </w:r>
      <w:r w:rsidR="004B57D4" w:rsidRPr="00E13C9F">
        <w:rPr>
          <w:lang w:val="ru-RU"/>
        </w:rPr>
        <w:t xml:space="preserve"> 9110, </w:t>
      </w:r>
      <w:r>
        <w:rPr>
          <w:lang w:val="ru-RU"/>
        </w:rPr>
        <w:t>в котором используется термин «методы», а не «глаголы»</w:t>
      </w:r>
      <w:r w:rsidR="004B57D4" w:rsidRPr="00E13C9F">
        <w:rPr>
          <w:lang w:val="ru-RU"/>
        </w:rPr>
        <w:t>;</w:t>
      </w:r>
    </w:p>
    <w:p w14:paraId="7EE3A63A" w14:textId="4F78C9D8" w:rsidR="00B6447D" w:rsidRPr="002638CC" w:rsidRDefault="002638CC" w:rsidP="006F1884">
      <w:pPr>
        <w:pStyle w:val="ListParagraph"/>
        <w:numPr>
          <w:ilvl w:val="0"/>
          <w:numId w:val="33"/>
        </w:numPr>
        <w:spacing w:after="220"/>
        <w:ind w:left="544" w:firstLine="0"/>
        <w:contextualSpacing w:val="0"/>
        <w:rPr>
          <w:lang w:val="ru-RU"/>
        </w:rPr>
      </w:pPr>
      <w:r>
        <w:rPr>
          <w:lang w:val="ru-RU"/>
        </w:rPr>
        <w:t>уточнить</w:t>
      </w:r>
      <w:r w:rsidRPr="002638CC">
        <w:rPr>
          <w:lang w:val="ru-RU"/>
        </w:rPr>
        <w:t xml:space="preserve"> </w:t>
      </w:r>
      <w:r>
        <w:rPr>
          <w:lang w:val="ru-RU"/>
        </w:rPr>
        <w:t>описание</w:t>
      </w:r>
      <w:r w:rsidRPr="002638CC">
        <w:rPr>
          <w:lang w:val="ru-RU"/>
        </w:rPr>
        <w:t xml:space="preserve"> </w:t>
      </w:r>
      <w:r>
        <w:rPr>
          <w:lang w:val="ru-RU"/>
        </w:rPr>
        <w:t>правила</w:t>
      </w:r>
      <w:r w:rsidRPr="002638CC">
        <w:rPr>
          <w:lang w:val="ru-RU"/>
        </w:rPr>
        <w:t xml:space="preserve"> </w:t>
      </w:r>
      <w:r w:rsidR="004B57D4" w:rsidRPr="002638CC">
        <w:rPr>
          <w:lang w:val="ru-RU"/>
        </w:rPr>
        <w:t>[</w:t>
      </w:r>
      <w:r w:rsidR="004B57D4" w:rsidRPr="004B57D4">
        <w:t>RSG</w:t>
      </w:r>
      <w:r w:rsidR="004B57D4" w:rsidRPr="002638CC">
        <w:rPr>
          <w:lang w:val="ru-RU"/>
        </w:rPr>
        <w:t>-31]</w:t>
      </w:r>
      <w:r w:rsidRPr="002638CC">
        <w:rPr>
          <w:lang w:val="ru-RU"/>
        </w:rPr>
        <w:t xml:space="preserve"> </w:t>
      </w:r>
      <w:r>
        <w:rPr>
          <w:lang w:val="ru-RU"/>
        </w:rPr>
        <w:t>во</w:t>
      </w:r>
      <w:r w:rsidRPr="002638CC">
        <w:rPr>
          <w:lang w:val="ru-RU"/>
        </w:rPr>
        <w:t xml:space="preserve"> </w:t>
      </w:r>
      <w:r>
        <w:rPr>
          <w:lang w:val="ru-RU"/>
        </w:rPr>
        <w:t>избежание</w:t>
      </w:r>
      <w:r w:rsidRPr="002638CC">
        <w:rPr>
          <w:lang w:val="ru-RU"/>
        </w:rPr>
        <w:t xml:space="preserve"> </w:t>
      </w:r>
      <w:r>
        <w:rPr>
          <w:lang w:val="ru-RU"/>
        </w:rPr>
        <w:t xml:space="preserve">потенциального смешения </w:t>
      </w:r>
      <w:r>
        <w:t>c</w:t>
      </w:r>
      <w:r w:rsidR="004B57D4" w:rsidRPr="002638CC">
        <w:rPr>
          <w:lang w:val="ru-RU"/>
        </w:rPr>
        <w:t xml:space="preserve"> [</w:t>
      </w:r>
      <w:r w:rsidR="004B57D4" w:rsidRPr="004B57D4">
        <w:t>RSG</w:t>
      </w:r>
      <w:r w:rsidR="004B57D4" w:rsidRPr="002638CC">
        <w:rPr>
          <w:lang w:val="ru-RU"/>
        </w:rPr>
        <w:t>-12];</w:t>
      </w:r>
    </w:p>
    <w:p w14:paraId="68E6A88B" w14:textId="2B3A2834" w:rsidR="00B6447D" w:rsidRPr="002638CC" w:rsidRDefault="002638CC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уточнить</w:t>
      </w:r>
      <w:r w:rsidRPr="002638CC">
        <w:rPr>
          <w:lang w:val="ru-RU"/>
        </w:rPr>
        <w:t xml:space="preserve"> </w:t>
      </w:r>
      <w:r>
        <w:rPr>
          <w:lang w:val="ru-RU"/>
        </w:rPr>
        <w:t>описание</w:t>
      </w:r>
      <w:r w:rsidRPr="002638CC">
        <w:rPr>
          <w:lang w:val="ru-RU"/>
        </w:rPr>
        <w:t xml:space="preserve"> </w:t>
      </w:r>
      <w:r>
        <w:rPr>
          <w:lang w:val="ru-RU"/>
        </w:rPr>
        <w:t>правила</w:t>
      </w:r>
      <w:r w:rsidRPr="002638CC">
        <w:rPr>
          <w:lang w:val="ru-RU"/>
        </w:rPr>
        <w:t xml:space="preserve"> </w:t>
      </w:r>
      <w:r w:rsidR="004B57D4" w:rsidRPr="002638CC">
        <w:rPr>
          <w:lang w:val="ru-RU"/>
        </w:rPr>
        <w:t>[</w:t>
      </w:r>
      <w:r w:rsidR="004B57D4" w:rsidRPr="004B57D4">
        <w:t>RSG</w:t>
      </w:r>
      <w:r w:rsidR="004B57D4" w:rsidRPr="002638CC">
        <w:rPr>
          <w:lang w:val="ru-RU"/>
        </w:rPr>
        <w:t>-36]</w:t>
      </w:r>
      <w:r w:rsidRPr="002638CC">
        <w:rPr>
          <w:lang w:val="ru-RU"/>
        </w:rPr>
        <w:t xml:space="preserve">, </w:t>
      </w:r>
      <w:r>
        <w:rPr>
          <w:lang w:val="ru-RU"/>
        </w:rPr>
        <w:t>недвусмысленно</w:t>
      </w:r>
      <w:r w:rsidRPr="002638CC">
        <w:rPr>
          <w:lang w:val="ru-RU"/>
        </w:rPr>
        <w:t xml:space="preserve"> </w:t>
      </w:r>
      <w:r>
        <w:rPr>
          <w:lang w:val="ru-RU"/>
        </w:rPr>
        <w:t>указав</w:t>
      </w:r>
      <w:r w:rsidRPr="002638CC">
        <w:rPr>
          <w:lang w:val="ru-RU"/>
        </w:rPr>
        <w:t xml:space="preserve">, </w:t>
      </w:r>
      <w:r>
        <w:rPr>
          <w:lang w:val="ru-RU"/>
        </w:rPr>
        <w:t>что</w:t>
      </w:r>
      <w:r w:rsidRPr="002638CC">
        <w:rPr>
          <w:lang w:val="ru-RU"/>
        </w:rPr>
        <w:t xml:space="preserve"> </w:t>
      </w:r>
      <w:r>
        <w:rPr>
          <w:lang w:val="ru-RU"/>
        </w:rPr>
        <w:t>порог</w:t>
      </w:r>
      <w:r w:rsidRPr="002638CC">
        <w:rPr>
          <w:lang w:val="ru-RU"/>
        </w:rPr>
        <w:t xml:space="preserve"> </w:t>
      </w:r>
      <w:r>
        <w:rPr>
          <w:lang w:val="ru-RU"/>
        </w:rPr>
        <w:t>в</w:t>
      </w:r>
      <w:r w:rsidRPr="002638CC">
        <w:rPr>
          <w:lang w:val="ru-RU"/>
        </w:rPr>
        <w:t xml:space="preserve"> </w:t>
      </w:r>
      <w:r w:rsidR="004B57D4" w:rsidRPr="002638CC">
        <w:rPr>
          <w:lang w:val="ru-RU"/>
        </w:rPr>
        <w:t>255</w:t>
      </w:r>
      <w:r w:rsidRPr="002638CC">
        <w:rPr>
          <w:lang w:val="ru-RU"/>
        </w:rPr>
        <w:t xml:space="preserve"> </w:t>
      </w:r>
      <w:r>
        <w:rPr>
          <w:lang w:val="ru-RU"/>
        </w:rPr>
        <w:t>байт</w:t>
      </w:r>
      <w:r w:rsidRPr="002638CC">
        <w:rPr>
          <w:lang w:val="ru-RU"/>
        </w:rPr>
        <w:t xml:space="preserve"> — </w:t>
      </w:r>
      <w:r>
        <w:rPr>
          <w:lang w:val="ru-RU"/>
        </w:rPr>
        <w:t>это</w:t>
      </w:r>
      <w:r w:rsidRPr="002638CC">
        <w:rPr>
          <w:lang w:val="ru-RU"/>
        </w:rPr>
        <w:t xml:space="preserve"> </w:t>
      </w:r>
      <w:r>
        <w:rPr>
          <w:lang w:val="ru-RU"/>
        </w:rPr>
        <w:t>практическая рекомендация, а не жесткое требование, во избежание конфликта с</w:t>
      </w:r>
      <w:r w:rsidR="004B57D4" w:rsidRPr="002638CC">
        <w:rPr>
          <w:lang w:val="ru-RU"/>
        </w:rPr>
        <w:t xml:space="preserve"> </w:t>
      </w:r>
      <w:r w:rsidR="004B57D4" w:rsidRPr="004B57D4">
        <w:t>RFC</w:t>
      </w:r>
      <w:r w:rsidR="004B57D4" w:rsidRPr="002638CC">
        <w:rPr>
          <w:lang w:val="ru-RU"/>
        </w:rPr>
        <w:t xml:space="preserve"> 9110, </w:t>
      </w:r>
      <w:r>
        <w:rPr>
          <w:lang w:val="ru-RU"/>
        </w:rPr>
        <w:t xml:space="preserve">который допускает порог в </w:t>
      </w:r>
      <w:r w:rsidR="004B57D4" w:rsidRPr="002638CC">
        <w:rPr>
          <w:lang w:val="ru-RU"/>
        </w:rPr>
        <w:t>8000</w:t>
      </w:r>
      <w:r>
        <w:rPr>
          <w:lang w:val="ru-RU"/>
        </w:rPr>
        <w:t xml:space="preserve"> байт</w:t>
      </w:r>
      <w:r w:rsidR="004B57D4" w:rsidRPr="002638CC">
        <w:rPr>
          <w:lang w:val="ru-RU"/>
        </w:rPr>
        <w:t>;</w:t>
      </w:r>
    </w:p>
    <w:p w14:paraId="3DBE17AE" w14:textId="07C3AC7B" w:rsidR="00E72E6B" w:rsidRPr="006804E8" w:rsidRDefault="006804E8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уточнить</w:t>
      </w:r>
      <w:r w:rsidRPr="006804E8">
        <w:rPr>
          <w:lang w:val="ru-RU"/>
        </w:rPr>
        <w:t xml:space="preserve"> </w:t>
      </w:r>
      <w:r>
        <w:rPr>
          <w:lang w:val="ru-RU"/>
        </w:rPr>
        <w:t>описания</w:t>
      </w:r>
      <w:r w:rsidRPr="006804E8">
        <w:rPr>
          <w:lang w:val="ru-RU"/>
        </w:rPr>
        <w:t xml:space="preserve"> </w:t>
      </w:r>
      <w:r>
        <w:rPr>
          <w:lang w:val="ru-RU"/>
        </w:rPr>
        <w:t>правил</w:t>
      </w:r>
      <w:r w:rsidRPr="006804E8">
        <w:rPr>
          <w:lang w:val="ru-RU"/>
        </w:rPr>
        <w:t xml:space="preserve"> </w:t>
      </w:r>
      <w:r w:rsidR="004B57D4" w:rsidRPr="006804E8">
        <w:rPr>
          <w:lang w:val="ru-RU"/>
        </w:rPr>
        <w:t>[</w:t>
      </w:r>
      <w:r w:rsidR="004B57D4" w:rsidRPr="004B57D4">
        <w:t>RSG</w:t>
      </w:r>
      <w:r w:rsidR="004B57D4" w:rsidRPr="006804E8">
        <w:rPr>
          <w:lang w:val="ru-RU"/>
        </w:rPr>
        <w:t xml:space="preserve">-44] </w:t>
      </w:r>
      <w:r>
        <w:rPr>
          <w:lang w:val="ru-RU"/>
        </w:rPr>
        <w:t>и</w:t>
      </w:r>
      <w:r w:rsidR="004B57D4" w:rsidRPr="006804E8">
        <w:rPr>
          <w:lang w:val="ru-RU"/>
        </w:rPr>
        <w:t xml:space="preserve"> [</w:t>
      </w:r>
      <w:r w:rsidR="004B57D4" w:rsidRPr="004B57D4">
        <w:t>RSG</w:t>
      </w:r>
      <w:r w:rsidR="004B57D4" w:rsidRPr="006804E8">
        <w:rPr>
          <w:lang w:val="ru-RU"/>
        </w:rPr>
        <w:t>-46]</w:t>
      </w:r>
      <w:r w:rsidRPr="006804E8">
        <w:rPr>
          <w:lang w:val="ru-RU"/>
        </w:rPr>
        <w:t xml:space="preserve"> </w:t>
      </w:r>
      <w:r>
        <w:rPr>
          <w:lang w:val="ru-RU"/>
        </w:rPr>
        <w:t>и</w:t>
      </w:r>
      <w:r w:rsidRPr="006804E8">
        <w:rPr>
          <w:lang w:val="ru-RU"/>
        </w:rPr>
        <w:t xml:space="preserve"> </w:t>
      </w:r>
      <w:r>
        <w:rPr>
          <w:lang w:val="ru-RU"/>
        </w:rPr>
        <w:t>тем</w:t>
      </w:r>
      <w:r w:rsidRPr="006804E8">
        <w:rPr>
          <w:lang w:val="ru-RU"/>
        </w:rPr>
        <w:t xml:space="preserve"> </w:t>
      </w:r>
      <w:r>
        <w:rPr>
          <w:lang w:val="ru-RU"/>
        </w:rPr>
        <w:t>самым</w:t>
      </w:r>
      <w:r w:rsidRPr="006804E8">
        <w:rPr>
          <w:lang w:val="ru-RU"/>
        </w:rPr>
        <w:t xml:space="preserve"> </w:t>
      </w:r>
      <w:r>
        <w:rPr>
          <w:lang w:val="ru-RU"/>
        </w:rPr>
        <w:t xml:space="preserve">обеспечить их соответствие </w:t>
      </w:r>
      <w:r w:rsidR="003173E8">
        <w:rPr>
          <w:lang w:val="ru-RU"/>
        </w:rPr>
        <w:t xml:space="preserve">с </w:t>
      </w:r>
      <w:r w:rsidR="004B57D4" w:rsidRPr="004B57D4">
        <w:t>RFC</w:t>
      </w:r>
      <w:r w:rsidR="004B57D4" w:rsidRPr="006804E8">
        <w:rPr>
          <w:lang w:val="ru-RU"/>
        </w:rPr>
        <w:t xml:space="preserve"> 9110;</w:t>
      </w:r>
    </w:p>
    <w:p w14:paraId="40FEF908" w14:textId="192EE2BA" w:rsidR="00E72E6B" w:rsidRPr="00643A1C" w:rsidRDefault="00643A1C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добавить в описание правила</w:t>
      </w:r>
      <w:r w:rsidRPr="00643A1C">
        <w:rPr>
          <w:lang w:val="ru-RU"/>
        </w:rPr>
        <w:t xml:space="preserve"> </w:t>
      </w:r>
      <w:r w:rsidR="004B57D4" w:rsidRPr="00643A1C">
        <w:rPr>
          <w:lang w:val="ru-RU"/>
        </w:rPr>
        <w:t>[</w:t>
      </w:r>
      <w:r w:rsidR="004B57D4" w:rsidRPr="004B57D4">
        <w:t>RSG</w:t>
      </w:r>
      <w:r w:rsidR="004B57D4" w:rsidRPr="00643A1C">
        <w:rPr>
          <w:lang w:val="ru-RU"/>
        </w:rPr>
        <w:t>-46]</w:t>
      </w:r>
      <w:r w:rsidRPr="00643A1C">
        <w:rPr>
          <w:lang w:val="ru-RU"/>
        </w:rPr>
        <w:t xml:space="preserve"> </w:t>
      </w:r>
      <w:r>
        <w:rPr>
          <w:lang w:val="ru-RU"/>
        </w:rPr>
        <w:t>фразу</w:t>
      </w:r>
      <w:r w:rsidRPr="00643A1C">
        <w:rPr>
          <w:lang w:val="ru-RU"/>
        </w:rPr>
        <w:t xml:space="preserve"> «</w:t>
      </w:r>
      <w:r>
        <w:rPr>
          <w:lang w:val="ru-RU"/>
        </w:rPr>
        <w:t>По</w:t>
      </w:r>
      <w:r w:rsidRPr="00643A1C">
        <w:rPr>
          <w:lang w:val="ru-RU"/>
        </w:rPr>
        <w:t xml:space="preserve"> </w:t>
      </w:r>
      <w:r>
        <w:rPr>
          <w:lang w:val="ru-RU"/>
        </w:rPr>
        <w:t>умолчанию</w:t>
      </w:r>
      <w:r w:rsidRPr="00643A1C">
        <w:rPr>
          <w:lang w:val="ru-RU"/>
        </w:rPr>
        <w:t>»</w:t>
      </w:r>
      <w:r>
        <w:rPr>
          <w:lang w:val="ru-RU"/>
        </w:rPr>
        <w:t xml:space="preserve"> </w:t>
      </w:r>
      <w:r w:rsidRPr="00643A1C">
        <w:rPr>
          <w:lang w:val="ru-RU"/>
        </w:rPr>
        <w:t>(</w:t>
      </w:r>
      <w:r w:rsidR="004B57D4" w:rsidRPr="004B57D4">
        <w:t>By</w:t>
      </w:r>
      <w:r w:rsidR="004B57D4" w:rsidRPr="00643A1C">
        <w:rPr>
          <w:lang w:val="ru-RU"/>
        </w:rPr>
        <w:t xml:space="preserve"> </w:t>
      </w:r>
      <w:r w:rsidR="004B57D4" w:rsidRPr="004B57D4">
        <w:t>default</w:t>
      </w:r>
      <w:r w:rsidRPr="00643A1C">
        <w:rPr>
          <w:lang w:val="ru-RU"/>
        </w:rPr>
        <w:t xml:space="preserve">) </w:t>
      </w:r>
      <w:r>
        <w:rPr>
          <w:lang w:val="ru-RU"/>
        </w:rPr>
        <w:t>во</w:t>
      </w:r>
      <w:r w:rsidRPr="00643A1C">
        <w:rPr>
          <w:lang w:val="ru-RU"/>
        </w:rPr>
        <w:t xml:space="preserve"> </w:t>
      </w:r>
      <w:r>
        <w:rPr>
          <w:lang w:val="ru-RU"/>
        </w:rPr>
        <w:t>избежание</w:t>
      </w:r>
      <w:r w:rsidRPr="00643A1C">
        <w:rPr>
          <w:lang w:val="ru-RU"/>
        </w:rPr>
        <w:t xml:space="preserve"> </w:t>
      </w:r>
      <w:r>
        <w:rPr>
          <w:lang w:val="ru-RU"/>
        </w:rPr>
        <w:t>неверного</w:t>
      </w:r>
      <w:r w:rsidRPr="00643A1C">
        <w:rPr>
          <w:lang w:val="ru-RU"/>
        </w:rPr>
        <w:t xml:space="preserve"> </w:t>
      </w:r>
      <w:r>
        <w:rPr>
          <w:lang w:val="ru-RU"/>
        </w:rPr>
        <w:t>толкования</w:t>
      </w:r>
      <w:r w:rsidRPr="00643A1C">
        <w:rPr>
          <w:lang w:val="ru-RU"/>
        </w:rPr>
        <w:t xml:space="preserve">, </w:t>
      </w:r>
      <w:r>
        <w:rPr>
          <w:lang w:val="ru-RU"/>
        </w:rPr>
        <w:t>особенно</w:t>
      </w:r>
      <w:r w:rsidRPr="00643A1C">
        <w:rPr>
          <w:lang w:val="ru-RU"/>
        </w:rPr>
        <w:t xml:space="preserve"> </w:t>
      </w:r>
      <w:r>
        <w:rPr>
          <w:lang w:val="ru-RU"/>
        </w:rPr>
        <w:t>применительно к</w:t>
      </w:r>
      <w:r w:rsidR="004B57D4" w:rsidRPr="00643A1C">
        <w:rPr>
          <w:lang w:val="ru-RU"/>
        </w:rPr>
        <w:t xml:space="preserve"> [</w:t>
      </w:r>
      <w:r w:rsidR="004B57D4" w:rsidRPr="004B57D4">
        <w:t>RSG</w:t>
      </w:r>
      <w:r w:rsidR="004B57D4" w:rsidRPr="00643A1C">
        <w:rPr>
          <w:lang w:val="ru-RU"/>
        </w:rPr>
        <w:t>-47];</w:t>
      </w:r>
    </w:p>
    <w:p w14:paraId="1A90B27D" w14:textId="2769A3D0" w:rsidR="00A00AF5" w:rsidRPr="00FE202B" w:rsidRDefault="001F1DC0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FE202B">
        <w:rPr>
          <w:lang w:val="ru-RU"/>
        </w:rPr>
        <w:t xml:space="preserve"> </w:t>
      </w:r>
      <w:r w:rsidR="00FE202B">
        <w:rPr>
          <w:lang w:val="ru-RU"/>
        </w:rPr>
        <w:t>описании</w:t>
      </w:r>
      <w:r w:rsidR="00FE202B" w:rsidRPr="00FE202B">
        <w:rPr>
          <w:lang w:val="ru-RU"/>
        </w:rPr>
        <w:t xml:space="preserve"> </w:t>
      </w:r>
      <w:r>
        <w:rPr>
          <w:lang w:val="ru-RU"/>
        </w:rPr>
        <w:t>правил</w:t>
      </w:r>
      <w:r w:rsidR="00FE202B">
        <w:rPr>
          <w:lang w:val="ru-RU"/>
        </w:rPr>
        <w:t>а</w:t>
      </w:r>
      <w:r w:rsidRPr="00FE202B">
        <w:rPr>
          <w:lang w:val="ru-RU"/>
        </w:rPr>
        <w:t xml:space="preserve"> </w:t>
      </w:r>
      <w:r w:rsidR="004B57D4" w:rsidRPr="00FE202B">
        <w:rPr>
          <w:lang w:val="ru-RU"/>
        </w:rPr>
        <w:t>[</w:t>
      </w:r>
      <w:r w:rsidR="004B57D4" w:rsidRPr="004B57D4">
        <w:t>RSG</w:t>
      </w:r>
      <w:r w:rsidR="004B57D4" w:rsidRPr="00FE202B">
        <w:rPr>
          <w:lang w:val="ru-RU"/>
        </w:rPr>
        <w:t>-49]</w:t>
      </w:r>
      <w:r w:rsidR="00FE202B" w:rsidRPr="00FE202B">
        <w:rPr>
          <w:lang w:val="ru-RU"/>
        </w:rPr>
        <w:t xml:space="preserve"> </w:t>
      </w:r>
      <w:r w:rsidR="00FE202B">
        <w:rPr>
          <w:lang w:val="ru-RU"/>
        </w:rPr>
        <w:t>заменить</w:t>
      </w:r>
      <w:r w:rsidR="00FE202B" w:rsidRPr="00FE202B">
        <w:rPr>
          <w:lang w:val="ru-RU"/>
        </w:rPr>
        <w:t xml:space="preserve"> </w:t>
      </w:r>
      <w:r w:rsidR="00FE202B">
        <w:rPr>
          <w:lang w:val="ru-RU"/>
        </w:rPr>
        <w:t>термин</w:t>
      </w:r>
      <w:r w:rsidR="00FE202B" w:rsidRPr="00FE202B">
        <w:rPr>
          <w:lang w:val="ru-RU"/>
        </w:rPr>
        <w:t xml:space="preserve"> «</w:t>
      </w:r>
      <w:r w:rsidR="00FE202B">
        <w:rPr>
          <w:lang w:val="ru-RU"/>
        </w:rPr>
        <w:t>содержимое</w:t>
      </w:r>
      <w:r w:rsidR="00FE202B" w:rsidRPr="00FE202B">
        <w:rPr>
          <w:lang w:val="ru-RU"/>
        </w:rPr>
        <w:t xml:space="preserve">» </w:t>
      </w:r>
      <w:r w:rsidR="00FE202B">
        <w:rPr>
          <w:lang w:val="ru-RU"/>
        </w:rPr>
        <w:t>на</w:t>
      </w:r>
      <w:r w:rsidR="00FE202B" w:rsidRPr="00FE202B">
        <w:rPr>
          <w:lang w:val="ru-RU"/>
        </w:rPr>
        <w:t xml:space="preserve"> </w:t>
      </w:r>
      <w:r w:rsidR="00FE202B">
        <w:rPr>
          <w:lang w:val="ru-RU"/>
        </w:rPr>
        <w:t>термин</w:t>
      </w:r>
      <w:r w:rsidR="00FE202B" w:rsidRPr="00FE202B">
        <w:rPr>
          <w:lang w:val="ru-RU"/>
        </w:rPr>
        <w:t xml:space="preserve"> «</w:t>
      </w:r>
      <w:r w:rsidR="00FE202B">
        <w:rPr>
          <w:lang w:val="ru-RU"/>
        </w:rPr>
        <w:t>носитель»</w:t>
      </w:r>
      <w:r w:rsidR="004B57D4" w:rsidRPr="00FE202B">
        <w:rPr>
          <w:lang w:val="ru-RU"/>
        </w:rPr>
        <w:t>;</w:t>
      </w:r>
    </w:p>
    <w:p w14:paraId="59B6EAD6" w14:textId="63FBE7E7" w:rsidR="00A00AF5" w:rsidRPr="00D77061" w:rsidRDefault="00A84222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 w:rsidRPr="00D77061">
        <w:rPr>
          <w:lang w:val="ru-RU"/>
        </w:rPr>
        <w:t xml:space="preserve">в правиле </w:t>
      </w:r>
      <w:r w:rsidR="004B57D4" w:rsidRPr="00D77061">
        <w:rPr>
          <w:lang w:val="ru-RU"/>
        </w:rPr>
        <w:t>[</w:t>
      </w:r>
      <w:r w:rsidR="004B57D4" w:rsidRPr="00D77061">
        <w:t>RSG</w:t>
      </w:r>
      <w:r w:rsidR="004B57D4" w:rsidRPr="00D77061">
        <w:rPr>
          <w:lang w:val="ru-RU"/>
        </w:rPr>
        <w:t>-66]</w:t>
      </w:r>
      <w:r w:rsidRPr="00D77061">
        <w:rPr>
          <w:lang w:val="ru-RU"/>
        </w:rPr>
        <w:t xml:space="preserve"> заменить ссылку на</w:t>
      </w:r>
      <w:r w:rsidR="004B57D4" w:rsidRPr="00D77061">
        <w:rPr>
          <w:lang w:val="ru-RU"/>
        </w:rPr>
        <w:t xml:space="preserve"> </w:t>
      </w:r>
      <w:r w:rsidR="004B57D4" w:rsidRPr="00D77061">
        <w:t>RFC</w:t>
      </w:r>
      <w:r w:rsidR="004B57D4" w:rsidRPr="00D77061">
        <w:rPr>
          <w:lang w:val="ru-RU"/>
        </w:rPr>
        <w:t xml:space="preserve"> 7238, </w:t>
      </w:r>
      <w:r w:rsidR="00D77061" w:rsidRPr="00D77061">
        <w:rPr>
          <w:lang w:val="ru-RU"/>
        </w:rPr>
        <w:t xml:space="preserve">поскольку на смену </w:t>
      </w:r>
      <w:r w:rsidR="00D77061" w:rsidRPr="00D77061">
        <w:t>RFC</w:t>
      </w:r>
      <w:r w:rsidR="00D77061" w:rsidRPr="00D77061">
        <w:rPr>
          <w:lang w:val="ru-RU"/>
        </w:rPr>
        <w:t xml:space="preserve"> 7238 сначала пришел </w:t>
      </w:r>
      <w:r w:rsidR="004B57D4" w:rsidRPr="00D77061">
        <w:t>RFC</w:t>
      </w:r>
      <w:r w:rsidR="004B57D4" w:rsidRPr="00D77061">
        <w:rPr>
          <w:lang w:val="ru-RU"/>
        </w:rPr>
        <w:t xml:space="preserve"> 7538</w:t>
      </w:r>
      <w:r w:rsidR="00D77061" w:rsidRPr="00D77061">
        <w:rPr>
          <w:lang w:val="ru-RU"/>
        </w:rPr>
        <w:t>, а затем и</w:t>
      </w:r>
      <w:r w:rsidR="004B57D4" w:rsidRPr="00D77061">
        <w:rPr>
          <w:lang w:val="ru-RU"/>
        </w:rPr>
        <w:t xml:space="preserve"> </w:t>
      </w:r>
      <w:r w:rsidR="004B57D4" w:rsidRPr="00D77061">
        <w:t>RFC</w:t>
      </w:r>
      <w:r w:rsidR="004B57D4" w:rsidRPr="00D77061">
        <w:rPr>
          <w:lang w:val="ru-RU"/>
        </w:rPr>
        <w:t xml:space="preserve"> 9110;</w:t>
      </w:r>
    </w:p>
    <w:p w14:paraId="091FD871" w14:textId="1A533944" w:rsidR="00924DC0" w:rsidRPr="00F33D25" w:rsidRDefault="00A84222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F33D25">
        <w:rPr>
          <w:lang w:val="ru-RU"/>
        </w:rPr>
        <w:t xml:space="preserve"> </w:t>
      </w:r>
      <w:r>
        <w:rPr>
          <w:lang w:val="ru-RU"/>
        </w:rPr>
        <w:t>пункте</w:t>
      </w:r>
      <w:r w:rsidR="00155584" w:rsidRPr="00F33D25">
        <w:rPr>
          <w:lang w:val="ru-RU"/>
        </w:rPr>
        <w:t xml:space="preserve"> 57 </w:t>
      </w:r>
      <w:r>
        <w:rPr>
          <w:lang w:val="ru-RU"/>
        </w:rPr>
        <w:t>стандарта</w:t>
      </w:r>
      <w:r w:rsidRPr="00F33D25">
        <w:rPr>
          <w:lang w:val="ru-RU"/>
        </w:rPr>
        <w:t xml:space="preserve"> </w:t>
      </w:r>
      <w:r w:rsidR="00155584">
        <w:t>ST</w:t>
      </w:r>
      <w:r w:rsidR="00155584" w:rsidRPr="00F33D25">
        <w:rPr>
          <w:lang w:val="ru-RU"/>
        </w:rPr>
        <w:t>.90</w:t>
      </w:r>
      <w:r w:rsidRPr="00F33D25">
        <w:rPr>
          <w:lang w:val="ru-RU"/>
        </w:rPr>
        <w:t xml:space="preserve"> </w:t>
      </w:r>
      <w:r w:rsidR="00F33D25">
        <w:rPr>
          <w:lang w:val="ru-RU"/>
        </w:rPr>
        <w:t>изменить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параметр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запроса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с</w:t>
      </w:r>
      <w:r w:rsidR="00F33D25" w:rsidRPr="00F33D25">
        <w:rPr>
          <w:lang w:val="ru-RU"/>
        </w:rPr>
        <w:t xml:space="preserve"> </w:t>
      </w:r>
      <w:r w:rsidR="004B57D4" w:rsidRPr="006E159B">
        <w:rPr>
          <w:rFonts w:ascii="Courier New" w:hAnsi="Courier New" w:cs="Courier New"/>
        </w:rPr>
        <w:t>fullName</w:t>
      </w:r>
      <w:r w:rsidR="004B57D4" w:rsidRPr="00F33D25">
        <w:rPr>
          <w:lang w:val="ru-RU"/>
        </w:rPr>
        <w:t xml:space="preserve"> </w:t>
      </w:r>
      <w:r w:rsidR="00F33D25">
        <w:rPr>
          <w:lang w:val="ru-RU"/>
        </w:rPr>
        <w:t>на</w:t>
      </w:r>
      <w:r w:rsidR="004B57D4" w:rsidRPr="00F33D25">
        <w:rPr>
          <w:lang w:val="ru-RU"/>
        </w:rPr>
        <w:t xml:space="preserve"> </w:t>
      </w:r>
      <w:r w:rsidR="004B57D4" w:rsidRPr="006E159B">
        <w:rPr>
          <w:rFonts w:ascii="Courier New" w:hAnsi="Courier New" w:cs="Courier New"/>
        </w:rPr>
        <w:t>personFullName</w:t>
      </w:r>
      <w:r w:rsidR="00A00AF5" w:rsidRPr="00F33D25">
        <w:rPr>
          <w:lang w:val="ru-RU"/>
        </w:rPr>
        <w:t xml:space="preserve"> </w:t>
      </w:r>
      <w:r w:rsidR="00F33D25">
        <w:rPr>
          <w:lang w:val="ru-RU"/>
        </w:rPr>
        <w:t>для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единообразия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со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стандартом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ВОИС</w:t>
      </w:r>
      <w:r w:rsidR="00F33D25" w:rsidRPr="00F33D25">
        <w:rPr>
          <w:lang w:val="ru-RU"/>
        </w:rPr>
        <w:t xml:space="preserve"> </w:t>
      </w:r>
      <w:r w:rsidR="004B57D4" w:rsidRPr="004B57D4">
        <w:t>ST</w:t>
      </w:r>
      <w:r w:rsidR="004B57D4" w:rsidRPr="00F33D25">
        <w:rPr>
          <w:lang w:val="ru-RU"/>
        </w:rPr>
        <w:t xml:space="preserve">.97 </w:t>
      </w:r>
      <w:r w:rsidR="00F33D25">
        <w:rPr>
          <w:lang w:val="ru-RU"/>
        </w:rPr>
        <w:t>и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примером</w:t>
      </w:r>
      <w:r w:rsidR="00F33D25" w:rsidRPr="00F33D25">
        <w:rPr>
          <w:lang w:val="ru-RU"/>
        </w:rPr>
        <w:t xml:space="preserve"> </w:t>
      </w:r>
      <w:r w:rsidR="004B57D4" w:rsidRPr="004B57D4">
        <w:t>XML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в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стандарте</w:t>
      </w:r>
      <w:r w:rsidR="00F33D25" w:rsidRPr="00F33D25">
        <w:rPr>
          <w:lang w:val="ru-RU"/>
        </w:rPr>
        <w:t xml:space="preserve"> </w:t>
      </w:r>
      <w:r w:rsidR="00F33D25">
        <w:rPr>
          <w:lang w:val="ru-RU"/>
        </w:rPr>
        <w:t>ВОИС</w:t>
      </w:r>
      <w:r w:rsidR="004B57D4" w:rsidRPr="00F33D25">
        <w:rPr>
          <w:lang w:val="ru-RU"/>
        </w:rPr>
        <w:t xml:space="preserve"> </w:t>
      </w:r>
      <w:r w:rsidR="004B57D4" w:rsidRPr="004B57D4">
        <w:t>ST</w:t>
      </w:r>
      <w:r w:rsidR="004B57D4" w:rsidRPr="00F33D25">
        <w:rPr>
          <w:lang w:val="ru-RU"/>
        </w:rPr>
        <w:t>.96;</w:t>
      </w:r>
    </w:p>
    <w:p w14:paraId="4BAA44ED" w14:textId="2E3F9E53" w:rsidR="00924DC0" w:rsidRPr="00CA61AC" w:rsidRDefault="00CA61AC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CA61AC">
        <w:rPr>
          <w:lang w:val="ru-RU"/>
        </w:rPr>
        <w:t xml:space="preserve"> </w:t>
      </w:r>
      <w:r>
        <w:rPr>
          <w:lang w:val="ru-RU"/>
        </w:rPr>
        <w:t>правиле</w:t>
      </w:r>
      <w:r w:rsidRPr="00CA61AC">
        <w:rPr>
          <w:lang w:val="ru-RU"/>
        </w:rPr>
        <w:t xml:space="preserve"> </w:t>
      </w:r>
      <w:r w:rsidR="004B57D4" w:rsidRPr="00CA61AC">
        <w:rPr>
          <w:lang w:val="ru-RU"/>
        </w:rPr>
        <w:t>[</w:t>
      </w:r>
      <w:r w:rsidR="004B57D4" w:rsidRPr="004B57D4">
        <w:t>RSG</w:t>
      </w:r>
      <w:r w:rsidR="004B57D4" w:rsidRPr="00CA61AC">
        <w:rPr>
          <w:lang w:val="ru-RU"/>
        </w:rPr>
        <w:t>-91]</w:t>
      </w:r>
      <w:r w:rsidRPr="00CA61AC">
        <w:rPr>
          <w:lang w:val="ru-RU"/>
        </w:rPr>
        <w:t xml:space="preserve"> </w:t>
      </w:r>
      <w:r>
        <w:rPr>
          <w:lang w:val="ru-RU"/>
        </w:rPr>
        <w:t>заменить</w:t>
      </w:r>
      <w:r w:rsidRPr="00CA61AC">
        <w:rPr>
          <w:lang w:val="ru-RU"/>
        </w:rPr>
        <w:t xml:space="preserve"> </w:t>
      </w:r>
      <w:r>
        <w:rPr>
          <w:lang w:val="ru-RU"/>
        </w:rPr>
        <w:t>ссылку</w:t>
      </w:r>
      <w:r w:rsidRPr="00CA61AC">
        <w:rPr>
          <w:lang w:val="ru-RU"/>
        </w:rPr>
        <w:t xml:space="preserve"> </w:t>
      </w:r>
      <w:r>
        <w:rPr>
          <w:lang w:val="ru-RU"/>
        </w:rPr>
        <w:t>на</w:t>
      </w:r>
      <w:r w:rsidRPr="00CA61AC">
        <w:rPr>
          <w:lang w:val="ru-RU"/>
        </w:rPr>
        <w:t xml:space="preserve"> </w:t>
      </w:r>
      <w:r w:rsidR="004B57D4" w:rsidRPr="004B57D4">
        <w:t>IETF</w:t>
      </w:r>
      <w:r w:rsidR="004B57D4" w:rsidRPr="00CA61AC">
        <w:rPr>
          <w:lang w:val="ru-RU"/>
        </w:rPr>
        <w:t xml:space="preserve"> </w:t>
      </w:r>
      <w:r w:rsidR="004B57D4" w:rsidRPr="004B57D4">
        <w:t>RFC</w:t>
      </w:r>
      <w:r w:rsidR="004B57D4" w:rsidRPr="00CA61AC">
        <w:rPr>
          <w:lang w:val="ru-RU"/>
        </w:rPr>
        <w:t xml:space="preserve"> 9110 </w:t>
      </w:r>
      <w:r>
        <w:rPr>
          <w:lang w:val="ru-RU"/>
        </w:rPr>
        <w:t>ссылкой на</w:t>
      </w:r>
      <w:r w:rsidR="004B57D4" w:rsidRPr="00CA61AC">
        <w:rPr>
          <w:lang w:val="ru-RU"/>
        </w:rPr>
        <w:t xml:space="preserve"> </w:t>
      </w:r>
      <w:r w:rsidR="004B57D4" w:rsidRPr="004B57D4">
        <w:t>RFC</w:t>
      </w:r>
      <w:r w:rsidR="004B57D4" w:rsidRPr="00CA61AC">
        <w:rPr>
          <w:lang w:val="ru-RU"/>
        </w:rPr>
        <w:t xml:space="preserve"> 9112;</w:t>
      </w:r>
    </w:p>
    <w:p w14:paraId="75F38AD4" w14:textId="3D2729EB" w:rsidR="00924DC0" w:rsidRPr="00CA61AC" w:rsidRDefault="00CA61AC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CA61AC">
        <w:rPr>
          <w:lang w:val="ru-RU"/>
        </w:rPr>
        <w:t xml:space="preserve"> </w:t>
      </w:r>
      <w:r>
        <w:rPr>
          <w:lang w:val="ru-RU"/>
        </w:rPr>
        <w:t>правилах</w:t>
      </w:r>
      <w:r w:rsidRPr="00CA61AC">
        <w:rPr>
          <w:lang w:val="ru-RU"/>
        </w:rPr>
        <w:t xml:space="preserve"> </w:t>
      </w:r>
      <w:r w:rsidR="004B57D4" w:rsidRPr="00CA61AC">
        <w:rPr>
          <w:lang w:val="ru-RU"/>
        </w:rPr>
        <w:t>[</w:t>
      </w:r>
      <w:r w:rsidR="004B57D4" w:rsidRPr="004B57D4">
        <w:t>RSG</w:t>
      </w:r>
      <w:r w:rsidR="004B57D4" w:rsidRPr="00CA61AC">
        <w:rPr>
          <w:lang w:val="ru-RU"/>
        </w:rPr>
        <w:t xml:space="preserve">-102] </w:t>
      </w:r>
      <w:r>
        <w:rPr>
          <w:lang w:val="ru-RU"/>
        </w:rPr>
        <w:t>и</w:t>
      </w:r>
      <w:r w:rsidR="004B57D4" w:rsidRPr="00CA61AC">
        <w:rPr>
          <w:lang w:val="ru-RU"/>
        </w:rPr>
        <w:t xml:space="preserve"> [</w:t>
      </w:r>
      <w:r w:rsidR="004B57D4" w:rsidRPr="004B57D4">
        <w:t>RSG</w:t>
      </w:r>
      <w:r w:rsidR="004B57D4" w:rsidRPr="00CA61AC">
        <w:rPr>
          <w:lang w:val="ru-RU"/>
        </w:rPr>
        <w:t>-103]</w:t>
      </w:r>
      <w:r w:rsidRPr="00CA61AC">
        <w:rPr>
          <w:lang w:val="ru-RU"/>
        </w:rPr>
        <w:t xml:space="preserve"> </w:t>
      </w:r>
      <w:r>
        <w:rPr>
          <w:lang w:val="ru-RU"/>
        </w:rPr>
        <w:t>заменить</w:t>
      </w:r>
      <w:r w:rsidRPr="00CA61AC">
        <w:rPr>
          <w:lang w:val="ru-RU"/>
        </w:rPr>
        <w:t xml:space="preserve"> </w:t>
      </w:r>
      <w:r>
        <w:rPr>
          <w:lang w:val="ru-RU"/>
        </w:rPr>
        <w:t>ссылку</w:t>
      </w:r>
      <w:r w:rsidRPr="00CA61AC">
        <w:rPr>
          <w:lang w:val="ru-RU"/>
        </w:rPr>
        <w:t xml:space="preserve"> </w:t>
      </w:r>
      <w:r>
        <w:rPr>
          <w:lang w:val="ru-RU"/>
        </w:rPr>
        <w:t>на</w:t>
      </w:r>
      <w:r w:rsidRPr="00CA61AC">
        <w:rPr>
          <w:lang w:val="ru-RU"/>
        </w:rPr>
        <w:t xml:space="preserve"> </w:t>
      </w:r>
      <w:r w:rsidR="004B57D4" w:rsidRPr="004B57D4">
        <w:t>RFC</w:t>
      </w:r>
      <w:r w:rsidR="004B57D4" w:rsidRPr="00CA61AC">
        <w:rPr>
          <w:lang w:val="ru-RU"/>
        </w:rPr>
        <w:t xml:space="preserve"> 7232</w:t>
      </w:r>
      <w:r>
        <w:rPr>
          <w:lang w:val="ru-RU"/>
        </w:rPr>
        <w:t xml:space="preserve"> ссылкой на</w:t>
      </w:r>
      <w:r w:rsidR="004B57D4" w:rsidRPr="00CA61AC">
        <w:rPr>
          <w:lang w:val="ru-RU"/>
        </w:rPr>
        <w:t xml:space="preserve"> </w:t>
      </w:r>
      <w:r w:rsidR="004B57D4" w:rsidRPr="004B57D4">
        <w:t>RFC</w:t>
      </w:r>
      <w:r w:rsidR="004B57D4" w:rsidRPr="00CA61AC">
        <w:rPr>
          <w:lang w:val="ru-RU"/>
        </w:rPr>
        <w:t xml:space="preserve"> 9110;</w:t>
      </w:r>
    </w:p>
    <w:p w14:paraId="5A957363" w14:textId="21598F5E" w:rsidR="00924DC0" w:rsidRPr="000A0AA2" w:rsidRDefault="000A0AA2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0A0AA2">
        <w:rPr>
          <w:lang w:val="ru-RU"/>
        </w:rPr>
        <w:t xml:space="preserve"> </w:t>
      </w:r>
      <w:r>
        <w:rPr>
          <w:lang w:val="ru-RU"/>
        </w:rPr>
        <w:t>правиле</w:t>
      </w:r>
      <w:r w:rsidRPr="000A0AA2">
        <w:rPr>
          <w:lang w:val="ru-RU"/>
        </w:rPr>
        <w:t xml:space="preserve"> </w:t>
      </w:r>
      <w:r w:rsidR="004B57D4" w:rsidRPr="000A0AA2">
        <w:rPr>
          <w:lang w:val="ru-RU"/>
        </w:rPr>
        <w:t>[</w:t>
      </w:r>
      <w:r w:rsidR="004B57D4" w:rsidRPr="004B57D4">
        <w:t>RSG</w:t>
      </w:r>
      <w:r w:rsidR="004B57D4" w:rsidRPr="000A0AA2">
        <w:rPr>
          <w:lang w:val="ru-RU"/>
        </w:rPr>
        <w:t>-115]</w:t>
      </w:r>
      <w:r>
        <w:rPr>
          <w:lang w:val="ru-RU"/>
        </w:rPr>
        <w:t xml:space="preserve"> добавить в описание</w:t>
      </w:r>
      <w:r w:rsidRPr="000A0AA2">
        <w:rPr>
          <w:lang w:val="ru-RU"/>
        </w:rPr>
        <w:t xml:space="preserve"> </w:t>
      </w:r>
      <w:r>
        <w:rPr>
          <w:lang w:val="ru-RU"/>
        </w:rPr>
        <w:t>отсутствующую</w:t>
      </w:r>
      <w:r w:rsidRPr="000A0AA2">
        <w:rPr>
          <w:lang w:val="ru-RU"/>
        </w:rPr>
        <w:t xml:space="preserve"> </w:t>
      </w:r>
      <w:r>
        <w:rPr>
          <w:lang w:val="ru-RU"/>
        </w:rPr>
        <w:t>ссылку</w:t>
      </w:r>
      <w:r w:rsidRPr="000A0AA2">
        <w:rPr>
          <w:lang w:val="ru-RU"/>
        </w:rPr>
        <w:t xml:space="preserve"> </w:t>
      </w:r>
      <w:r>
        <w:rPr>
          <w:lang w:val="ru-RU"/>
        </w:rPr>
        <w:t>на раздел </w:t>
      </w:r>
      <w:r w:rsidR="004B57D4" w:rsidRPr="000A0AA2">
        <w:rPr>
          <w:lang w:val="ru-RU"/>
        </w:rPr>
        <w:t xml:space="preserve">15.3.3 </w:t>
      </w:r>
      <w:r w:rsidR="004B57D4" w:rsidRPr="004B57D4">
        <w:t>RFC</w:t>
      </w:r>
      <w:r w:rsidR="004B57D4" w:rsidRPr="000A0AA2">
        <w:rPr>
          <w:lang w:val="ru-RU"/>
        </w:rPr>
        <w:t xml:space="preserve"> 9110;</w:t>
      </w:r>
    </w:p>
    <w:p w14:paraId="03CB1131" w14:textId="78BC964A" w:rsidR="00924DC0" w:rsidRPr="0028483A" w:rsidRDefault="0028483A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переименовать</w:t>
      </w:r>
      <w:r w:rsidRPr="0028483A">
        <w:rPr>
          <w:lang w:val="ru-RU"/>
        </w:rPr>
        <w:t xml:space="preserve"> </w:t>
      </w:r>
      <w:r>
        <w:rPr>
          <w:lang w:val="ru-RU"/>
        </w:rPr>
        <w:t>правило</w:t>
      </w:r>
      <w:r w:rsidRPr="0028483A">
        <w:rPr>
          <w:lang w:val="ru-RU"/>
        </w:rPr>
        <w:t xml:space="preserve"> </w:t>
      </w:r>
      <w:r w:rsidR="00C863A4" w:rsidRPr="004B57D4">
        <w:t>CSJ</w:t>
      </w:r>
      <w:r w:rsidR="00C863A4" w:rsidRPr="0028483A">
        <w:rPr>
          <w:lang w:val="ru-RU"/>
        </w:rPr>
        <w:t xml:space="preserve">-11 </w:t>
      </w:r>
      <w:r>
        <w:rPr>
          <w:lang w:val="ru-RU"/>
        </w:rPr>
        <w:t>в</w:t>
      </w:r>
      <w:r w:rsidRPr="0028483A">
        <w:rPr>
          <w:lang w:val="ru-RU"/>
        </w:rPr>
        <w:t xml:space="preserve"> </w:t>
      </w:r>
      <w:r>
        <w:rPr>
          <w:lang w:val="ru-RU"/>
        </w:rPr>
        <w:t>правило</w:t>
      </w:r>
      <w:r w:rsidR="004B57D4" w:rsidRPr="0028483A">
        <w:rPr>
          <w:lang w:val="ru-RU"/>
        </w:rPr>
        <w:t xml:space="preserve"> </w:t>
      </w:r>
      <w:r w:rsidR="004B57D4" w:rsidRPr="004B57D4">
        <w:t>CS</w:t>
      </w:r>
      <w:r w:rsidR="004B57D4" w:rsidRPr="0028483A">
        <w:rPr>
          <w:lang w:val="ru-RU"/>
        </w:rPr>
        <w:t>-11</w:t>
      </w:r>
      <w:r w:rsidRPr="0028483A">
        <w:rPr>
          <w:lang w:val="ru-RU"/>
        </w:rPr>
        <w:t xml:space="preserve">, </w:t>
      </w:r>
      <w:r>
        <w:rPr>
          <w:lang w:val="ru-RU"/>
        </w:rPr>
        <w:t>чтобы</w:t>
      </w:r>
      <w:r w:rsidRPr="0028483A">
        <w:rPr>
          <w:lang w:val="ru-RU"/>
        </w:rPr>
        <w:t xml:space="preserve"> </w:t>
      </w:r>
      <w:r>
        <w:rPr>
          <w:lang w:val="ru-RU"/>
        </w:rPr>
        <w:t>показать</w:t>
      </w:r>
      <w:r w:rsidRPr="0028483A">
        <w:rPr>
          <w:lang w:val="ru-RU"/>
        </w:rPr>
        <w:t xml:space="preserve">, </w:t>
      </w:r>
      <w:r>
        <w:rPr>
          <w:lang w:val="ru-RU"/>
        </w:rPr>
        <w:t>что</w:t>
      </w:r>
      <w:r w:rsidRPr="0028483A">
        <w:rPr>
          <w:lang w:val="ru-RU"/>
        </w:rPr>
        <w:t xml:space="preserve"> </w:t>
      </w:r>
      <w:r>
        <w:rPr>
          <w:lang w:val="ru-RU"/>
        </w:rPr>
        <w:t>это</w:t>
      </w:r>
      <w:r w:rsidRPr="0028483A">
        <w:rPr>
          <w:lang w:val="ru-RU"/>
        </w:rPr>
        <w:t xml:space="preserve"> </w:t>
      </w:r>
      <w:r>
        <w:rPr>
          <w:lang w:val="ru-RU"/>
        </w:rPr>
        <w:t>положение</w:t>
      </w:r>
      <w:r w:rsidRPr="0028483A">
        <w:rPr>
          <w:lang w:val="ru-RU"/>
        </w:rPr>
        <w:t xml:space="preserve"> </w:t>
      </w:r>
      <w:r>
        <w:rPr>
          <w:lang w:val="ru-RU"/>
        </w:rPr>
        <w:t>может</w:t>
      </w:r>
      <w:r w:rsidRPr="0028483A">
        <w:rPr>
          <w:lang w:val="ru-RU"/>
        </w:rPr>
        <w:t xml:space="preserve"> </w:t>
      </w:r>
      <w:r>
        <w:rPr>
          <w:lang w:val="ru-RU"/>
        </w:rPr>
        <w:t xml:space="preserve">применяться не только к </w:t>
      </w:r>
      <w:r>
        <w:t>JSON</w:t>
      </w:r>
      <w:r>
        <w:rPr>
          <w:lang w:val="ru-RU"/>
        </w:rPr>
        <w:t xml:space="preserve">, но и к перечислениям в </w:t>
      </w:r>
      <w:r w:rsidR="004B57D4" w:rsidRPr="004B57D4">
        <w:t>XML</w:t>
      </w:r>
      <w:r w:rsidR="004B57D4" w:rsidRPr="0028483A">
        <w:rPr>
          <w:lang w:val="ru-RU"/>
        </w:rPr>
        <w:t>;</w:t>
      </w:r>
      <w:r w:rsidR="00CC6809" w:rsidRPr="0028483A">
        <w:rPr>
          <w:lang w:val="ru-RU"/>
        </w:rPr>
        <w:t xml:space="preserve"> </w:t>
      </w:r>
      <w:r>
        <w:rPr>
          <w:lang w:val="ru-RU"/>
        </w:rPr>
        <w:t>и</w:t>
      </w:r>
    </w:p>
    <w:p w14:paraId="49A326B5" w14:textId="022499C1" w:rsidR="004B57D4" w:rsidRPr="00B46568" w:rsidRDefault="003B335C" w:rsidP="00393A03">
      <w:pPr>
        <w:pStyle w:val="ListParagraph"/>
        <w:numPr>
          <w:ilvl w:val="0"/>
          <w:numId w:val="33"/>
        </w:numPr>
        <w:spacing w:after="220"/>
        <w:ind w:left="547" w:firstLine="0"/>
        <w:contextualSpacing w:val="0"/>
        <w:rPr>
          <w:lang w:val="ru-RU"/>
        </w:rPr>
      </w:pPr>
      <w:r>
        <w:rPr>
          <w:lang w:val="ru-RU"/>
        </w:rPr>
        <w:t>в</w:t>
      </w:r>
      <w:r w:rsidRPr="003B335C">
        <w:rPr>
          <w:lang w:val="ru-RU"/>
        </w:rPr>
        <w:t xml:space="preserve"> </w:t>
      </w:r>
      <w:r>
        <w:rPr>
          <w:lang w:val="ru-RU"/>
        </w:rPr>
        <w:t>пункте</w:t>
      </w:r>
      <w:r w:rsidRPr="003B335C">
        <w:rPr>
          <w:lang w:val="ru-RU"/>
        </w:rPr>
        <w:t xml:space="preserve"> </w:t>
      </w:r>
      <w:r w:rsidR="00C834C4" w:rsidRPr="003B335C">
        <w:rPr>
          <w:lang w:val="ru-RU"/>
        </w:rPr>
        <w:t>24</w:t>
      </w:r>
      <w:r w:rsidR="004B57D4" w:rsidRPr="003B335C">
        <w:rPr>
          <w:lang w:val="ru-RU"/>
        </w:rPr>
        <w:t xml:space="preserve"> </w:t>
      </w:r>
      <w:r>
        <w:rPr>
          <w:lang w:val="ru-RU"/>
        </w:rPr>
        <w:t>стандарта</w:t>
      </w:r>
      <w:r w:rsidRPr="003B335C">
        <w:rPr>
          <w:lang w:val="ru-RU"/>
        </w:rPr>
        <w:t xml:space="preserve"> </w:t>
      </w:r>
      <w:r>
        <w:rPr>
          <w:lang w:val="ru-RU"/>
        </w:rPr>
        <w:t>ВОИС</w:t>
      </w:r>
      <w:r w:rsidR="0045436F" w:rsidRPr="003B335C">
        <w:rPr>
          <w:lang w:val="ru-RU"/>
        </w:rPr>
        <w:t xml:space="preserve"> </w:t>
      </w:r>
      <w:r w:rsidR="0045436F">
        <w:t>ST</w:t>
      </w:r>
      <w:r w:rsidR="0045436F" w:rsidRPr="003B335C">
        <w:rPr>
          <w:lang w:val="ru-RU"/>
        </w:rPr>
        <w:t>.90</w:t>
      </w:r>
      <w:r w:rsidRPr="003B335C">
        <w:rPr>
          <w:lang w:val="ru-RU"/>
        </w:rPr>
        <w:t xml:space="preserve"> </w:t>
      </w:r>
      <w:r>
        <w:rPr>
          <w:lang w:val="ru-RU"/>
        </w:rPr>
        <w:t>заменить</w:t>
      </w:r>
      <w:r w:rsidRPr="003B335C">
        <w:rPr>
          <w:lang w:val="ru-RU"/>
        </w:rPr>
        <w:t xml:space="preserve"> </w:t>
      </w:r>
      <w:r>
        <w:rPr>
          <w:lang w:val="ru-RU"/>
        </w:rPr>
        <w:t>ссылку на</w:t>
      </w:r>
      <w:r w:rsidR="004B57D4" w:rsidRPr="003B335C">
        <w:rPr>
          <w:lang w:val="ru-RU"/>
        </w:rPr>
        <w:t xml:space="preserve"> </w:t>
      </w:r>
      <w:r w:rsidR="004B57D4" w:rsidRPr="004B57D4">
        <w:t>RFC</w:t>
      </w:r>
      <w:r w:rsidR="004B57D4" w:rsidRPr="003B335C">
        <w:rPr>
          <w:lang w:val="ru-RU"/>
        </w:rPr>
        <w:t xml:space="preserve"> 7807 </w:t>
      </w:r>
      <w:r>
        <w:rPr>
          <w:lang w:val="ru-RU"/>
        </w:rPr>
        <w:t>ссылкой на</w:t>
      </w:r>
      <w:r w:rsidR="000440C5" w:rsidRPr="003B335C">
        <w:rPr>
          <w:lang w:val="ru-RU"/>
        </w:rPr>
        <w:t xml:space="preserve"> </w:t>
      </w:r>
      <w:r w:rsidR="000440C5" w:rsidRPr="004B57D4">
        <w:t>RFC</w:t>
      </w:r>
      <w:r w:rsidR="000440C5" w:rsidRPr="003B335C">
        <w:rPr>
          <w:lang w:val="ru-RU"/>
        </w:rPr>
        <w:t xml:space="preserve"> 9110</w:t>
      </w:r>
      <w:r w:rsidR="004B57D4" w:rsidRPr="003B335C">
        <w:rPr>
          <w:lang w:val="ru-RU"/>
        </w:rPr>
        <w:t xml:space="preserve">. </w:t>
      </w:r>
      <w:r w:rsidR="00E0300F" w:rsidRPr="003B335C">
        <w:rPr>
          <w:lang w:val="ru-RU"/>
        </w:rPr>
        <w:t xml:space="preserve"> </w:t>
      </w:r>
      <w:r w:rsidR="00DC563C">
        <w:rPr>
          <w:lang w:val="ru-RU"/>
        </w:rPr>
        <w:t>Следует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>отметить</w:t>
      </w:r>
      <w:r w:rsidR="00DC563C" w:rsidRPr="00DC563C">
        <w:rPr>
          <w:lang w:val="ru-RU"/>
        </w:rPr>
        <w:t xml:space="preserve">, </w:t>
      </w:r>
      <w:r w:rsidR="00DC563C">
        <w:rPr>
          <w:lang w:val="ru-RU"/>
        </w:rPr>
        <w:t>что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 xml:space="preserve">ни </w:t>
      </w:r>
      <w:r w:rsidR="004B57D4" w:rsidRPr="004B57D4">
        <w:t>RFC</w:t>
      </w:r>
      <w:r w:rsidR="004B57D4" w:rsidRPr="00DC563C">
        <w:rPr>
          <w:lang w:val="ru-RU"/>
        </w:rPr>
        <w:t xml:space="preserve"> 7807</w:t>
      </w:r>
      <w:r w:rsidR="00DC563C">
        <w:rPr>
          <w:lang w:val="ru-RU"/>
        </w:rPr>
        <w:t>, ни</w:t>
      </w:r>
      <w:r w:rsidR="004B57D4" w:rsidRPr="00DC563C">
        <w:rPr>
          <w:lang w:val="ru-RU"/>
        </w:rPr>
        <w:t xml:space="preserve"> </w:t>
      </w:r>
      <w:r w:rsidR="004B57D4" w:rsidRPr="004B57D4">
        <w:t>RFC</w:t>
      </w:r>
      <w:r w:rsidR="004B57D4" w:rsidRPr="00DC563C">
        <w:rPr>
          <w:lang w:val="ru-RU"/>
        </w:rPr>
        <w:t xml:space="preserve"> 9457 </w:t>
      </w:r>
      <w:r w:rsidR="00DC563C">
        <w:rPr>
          <w:lang w:val="ru-RU"/>
        </w:rPr>
        <w:t>не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>содержит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>прямых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>отсылок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>к</w:t>
      </w:r>
      <w:r w:rsidR="00DC563C" w:rsidRPr="00DC563C">
        <w:rPr>
          <w:lang w:val="ru-RU"/>
        </w:rPr>
        <w:t xml:space="preserve"> </w:t>
      </w:r>
      <w:r w:rsidR="00DC563C">
        <w:rPr>
          <w:lang w:val="ru-RU"/>
        </w:rPr>
        <w:t xml:space="preserve">кодам состояния </w:t>
      </w:r>
      <w:r w:rsidR="004B57D4" w:rsidRPr="004B57D4">
        <w:t>HTTP</w:t>
      </w:r>
      <w:r w:rsidR="00B0582B" w:rsidRPr="00DC563C">
        <w:rPr>
          <w:lang w:val="ru-RU"/>
        </w:rPr>
        <w:t xml:space="preserve">, </w:t>
      </w:r>
      <w:r w:rsidR="00DC563C">
        <w:rPr>
          <w:lang w:val="ru-RU"/>
        </w:rPr>
        <w:t xml:space="preserve">однако их определения есть в </w:t>
      </w:r>
      <w:r w:rsidR="004B57D4" w:rsidRPr="004B57D4">
        <w:t>RFC</w:t>
      </w:r>
      <w:r w:rsidR="004B57D4" w:rsidRPr="00DC563C">
        <w:rPr>
          <w:lang w:val="ru-RU"/>
        </w:rPr>
        <w:t xml:space="preserve"> 9110</w:t>
      </w:r>
      <w:r w:rsidR="00111A39" w:rsidRPr="00DC563C">
        <w:rPr>
          <w:lang w:val="ru-RU"/>
        </w:rPr>
        <w:t xml:space="preserve">.  </w:t>
      </w:r>
      <w:r w:rsidR="00B46568">
        <w:rPr>
          <w:lang w:val="ru-RU"/>
        </w:rPr>
        <w:t>Более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верная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и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полноценная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ссылка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добавлена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в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>реестр</w:t>
      </w:r>
      <w:r w:rsidR="00B46568" w:rsidRPr="00B46568">
        <w:rPr>
          <w:lang w:val="ru-RU"/>
        </w:rPr>
        <w:t xml:space="preserve"> </w:t>
      </w:r>
      <w:r w:rsidR="00B46568">
        <w:rPr>
          <w:lang w:val="ru-RU"/>
        </w:rPr>
        <w:t xml:space="preserve">кодов состояния </w:t>
      </w:r>
      <w:r w:rsidR="004B57D4" w:rsidRPr="004B57D4">
        <w:t>HTTP</w:t>
      </w:r>
      <w:r w:rsidR="00B46568">
        <w:rPr>
          <w:lang w:val="ru-RU"/>
        </w:rPr>
        <w:t xml:space="preserve">, который ведет </w:t>
      </w:r>
      <w:r w:rsidR="00B46568" w:rsidRPr="00B46568">
        <w:rPr>
          <w:lang w:val="ru-RU"/>
        </w:rPr>
        <w:t>Служба назначения числовых Интернет-адресов</w:t>
      </w:r>
      <w:r w:rsidR="004B57D4" w:rsidRPr="00B46568">
        <w:rPr>
          <w:lang w:val="ru-RU"/>
        </w:rPr>
        <w:t xml:space="preserve"> (</w:t>
      </w:r>
      <w:r w:rsidR="004B57D4" w:rsidRPr="004B57D4">
        <w:t>IANA</w:t>
      </w:r>
      <w:r w:rsidR="004B57D4" w:rsidRPr="00B46568">
        <w:rPr>
          <w:lang w:val="ru-RU"/>
        </w:rPr>
        <w:t>).</w:t>
      </w:r>
    </w:p>
    <w:p w14:paraId="6510CB48" w14:textId="5A0F6C2E" w:rsidR="001D0785" w:rsidRPr="002E2F23" w:rsidRDefault="006B55B3" w:rsidP="002D25CA">
      <w:pPr>
        <w:pStyle w:val="Heading2"/>
      </w:pPr>
      <w:r>
        <w:rPr>
          <w:lang w:val="ru-RU"/>
        </w:rPr>
        <w:t>Нумерация версии</w:t>
      </w:r>
    </w:p>
    <w:p w14:paraId="65FD4DBB" w14:textId="7AED550E" w:rsidR="003173E8" w:rsidRDefault="001D0785" w:rsidP="00400A42">
      <w:pPr>
        <w:spacing w:after="220"/>
        <w:rPr>
          <w:lang w:val="ru-RU"/>
        </w:rPr>
      </w:pPr>
      <w:r>
        <w:fldChar w:fldCharType="begin"/>
      </w:r>
      <w:r w:rsidRPr="00B61389">
        <w:rPr>
          <w:lang w:val="ru-RU"/>
        </w:rPr>
        <w:instrText xml:space="preserve"> </w:instrText>
      </w:r>
      <w:r>
        <w:instrText>AUTONUM</w:instrText>
      </w:r>
      <w:r w:rsidRPr="00B61389">
        <w:rPr>
          <w:lang w:val="ru-RU"/>
        </w:rPr>
        <w:instrText xml:space="preserve">  </w:instrText>
      </w:r>
      <w:r>
        <w:fldChar w:fldCharType="end"/>
      </w:r>
      <w:r w:rsidRPr="00B61389">
        <w:rPr>
          <w:lang w:val="ru-RU"/>
        </w:rPr>
        <w:tab/>
      </w:r>
      <w:r w:rsidR="00B61389" w:rsidRPr="00B61389">
        <w:rPr>
          <w:lang w:val="ru-RU"/>
        </w:rPr>
        <w:t xml:space="preserve">Новую версию стандарта ВОИС </w:t>
      </w:r>
      <w:r w:rsidR="00B61389" w:rsidRPr="00B61389">
        <w:t>ST</w:t>
      </w:r>
      <w:r w:rsidR="00B61389" w:rsidRPr="00B61389">
        <w:rPr>
          <w:lang w:val="ru-RU"/>
        </w:rPr>
        <w:t>.9</w:t>
      </w:r>
      <w:r w:rsidR="00B61389">
        <w:rPr>
          <w:lang w:val="ru-RU"/>
        </w:rPr>
        <w:t>0</w:t>
      </w:r>
      <w:r w:rsidR="00B61389" w:rsidRPr="00B61389">
        <w:rPr>
          <w:lang w:val="ru-RU"/>
        </w:rPr>
        <w:t xml:space="preserve"> предлагается обозначить как версию </w:t>
      </w:r>
      <w:r w:rsidR="00B61389" w:rsidRPr="00B61389">
        <w:t>2.0</w:t>
      </w:r>
      <w:r w:rsidR="000A1A81" w:rsidRPr="000A1A81">
        <w:t xml:space="preserve">.  </w:t>
      </w:r>
      <w:r w:rsidR="00B61389" w:rsidRPr="00B61389">
        <w:rPr>
          <w:lang w:val="ru-RU"/>
        </w:rPr>
        <w:t xml:space="preserve">Это объясняется характером </w:t>
      </w:r>
      <w:r w:rsidR="00B61389">
        <w:rPr>
          <w:lang w:val="ru-RU"/>
        </w:rPr>
        <w:t>предлагаемых</w:t>
      </w:r>
      <w:r w:rsidR="00B61389" w:rsidRPr="00B61389">
        <w:rPr>
          <w:lang w:val="ru-RU"/>
        </w:rPr>
        <w:t xml:space="preserve"> изменений, </w:t>
      </w:r>
      <w:r w:rsidR="00B61389">
        <w:rPr>
          <w:lang w:val="ru-RU"/>
        </w:rPr>
        <w:t>в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том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числе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изменений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к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правилам</w:t>
      </w:r>
      <w:r w:rsidR="00E805CF" w:rsidRPr="00B61389">
        <w:rPr>
          <w:lang w:val="ru-RU"/>
        </w:rPr>
        <w:t xml:space="preserve"> [</w:t>
      </w:r>
      <w:r w:rsidR="00E805CF" w:rsidRPr="00C9749D">
        <w:t>RSG</w:t>
      </w:r>
      <w:r w:rsidR="00E805CF" w:rsidRPr="00B61389">
        <w:rPr>
          <w:lang w:val="ru-RU"/>
        </w:rPr>
        <w:t xml:space="preserve">-50] </w:t>
      </w:r>
      <w:r w:rsidR="00B61389">
        <w:rPr>
          <w:lang w:val="ru-RU"/>
        </w:rPr>
        <w:t>и</w:t>
      </w:r>
      <w:r w:rsidR="00E805CF" w:rsidRPr="00B61389">
        <w:rPr>
          <w:lang w:val="ru-RU"/>
        </w:rPr>
        <w:t xml:space="preserve"> [</w:t>
      </w:r>
      <w:r w:rsidR="00E805CF" w:rsidRPr="00C9749D">
        <w:t>RSG</w:t>
      </w:r>
      <w:r w:rsidR="00E805CF" w:rsidRPr="00B61389">
        <w:rPr>
          <w:lang w:val="ru-RU"/>
        </w:rPr>
        <w:t>-54]</w:t>
      </w:r>
      <w:r w:rsidR="00B61389" w:rsidRPr="00B61389">
        <w:rPr>
          <w:lang w:val="ru-RU"/>
        </w:rPr>
        <w:t xml:space="preserve">, </w:t>
      </w:r>
      <w:r w:rsidR="00B61389">
        <w:rPr>
          <w:lang w:val="ru-RU"/>
        </w:rPr>
        <w:t>где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требование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НЕ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ДОЛЖЕН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меняется</w:t>
      </w:r>
      <w:r w:rsidR="00B61389" w:rsidRPr="00B61389">
        <w:rPr>
          <w:lang w:val="ru-RU"/>
        </w:rPr>
        <w:t xml:space="preserve"> </w:t>
      </w:r>
      <w:r w:rsidR="00B61389">
        <w:rPr>
          <w:lang w:val="ru-RU"/>
        </w:rPr>
        <w:t>на</w:t>
      </w:r>
      <w:r w:rsidR="00E805CF" w:rsidRPr="00B61389">
        <w:rPr>
          <w:lang w:val="ru-RU"/>
        </w:rPr>
        <w:t xml:space="preserve"> </w:t>
      </w:r>
      <w:r w:rsidR="00B61389">
        <w:rPr>
          <w:lang w:val="ru-RU"/>
        </w:rPr>
        <w:t>ДОЛЖЕН; эти изменения</w:t>
      </w:r>
      <w:r w:rsidR="00E805CF" w:rsidRPr="00B61389">
        <w:rPr>
          <w:lang w:val="ru-RU"/>
        </w:rPr>
        <w:t xml:space="preserve"> </w:t>
      </w:r>
      <w:r w:rsidR="00B61389">
        <w:rPr>
          <w:lang w:val="ru-RU"/>
        </w:rPr>
        <w:t xml:space="preserve">не могут </w:t>
      </w:r>
      <w:r w:rsidR="00B61389" w:rsidRPr="00B61389">
        <w:rPr>
          <w:lang w:val="ru-RU"/>
        </w:rPr>
        <w:t>рассматриват</w:t>
      </w:r>
      <w:r w:rsidR="00B61389">
        <w:rPr>
          <w:lang w:val="ru-RU"/>
        </w:rPr>
        <w:t>ь</w:t>
      </w:r>
      <w:r w:rsidR="00B61389" w:rsidRPr="00B61389">
        <w:rPr>
          <w:lang w:val="ru-RU"/>
        </w:rPr>
        <w:t>ся как обратно совместимые с версией 1.</w:t>
      </w:r>
      <w:r w:rsidR="00B61389">
        <w:rPr>
          <w:lang w:val="ru-RU"/>
        </w:rPr>
        <w:t>1</w:t>
      </w:r>
      <w:r w:rsidR="00B61389" w:rsidRPr="00B61389">
        <w:rPr>
          <w:lang w:val="ru-RU"/>
        </w:rPr>
        <w:t>; в результате настоящее обновление следует считать существенным</w:t>
      </w:r>
      <w:r w:rsidR="000A1A81" w:rsidRPr="00B61389">
        <w:rPr>
          <w:lang w:val="ru-RU"/>
        </w:rPr>
        <w:t>.</w:t>
      </w:r>
    </w:p>
    <w:p w14:paraId="7566919E" w14:textId="50A2A5D3" w:rsidR="007429F5" w:rsidRPr="00B61389" w:rsidRDefault="003173E8" w:rsidP="003173E8">
      <w:pPr>
        <w:rPr>
          <w:lang w:val="ru-RU"/>
        </w:rPr>
      </w:pPr>
      <w:r>
        <w:rPr>
          <w:lang w:val="ru-RU"/>
        </w:rPr>
        <w:br w:type="page"/>
      </w:r>
    </w:p>
    <w:p w14:paraId="3641A3D4" w14:textId="3C3E97AF" w:rsidR="00F85B3C" w:rsidRPr="00A55D8B" w:rsidRDefault="00F85B3C" w:rsidP="00400A42">
      <w:pPr>
        <w:spacing w:after="220"/>
        <w:ind w:left="5530"/>
        <w:rPr>
          <w:i/>
        </w:rPr>
      </w:pPr>
      <w:r w:rsidRPr="00A55D8B">
        <w:rPr>
          <w:i/>
        </w:rPr>
        <w:fldChar w:fldCharType="begin"/>
      </w:r>
      <w:r w:rsidRPr="00A55D8B">
        <w:rPr>
          <w:i/>
        </w:rPr>
        <w:instrText xml:space="preserve"> AUTONUM  </w:instrText>
      </w:r>
      <w:r w:rsidRPr="00A55D8B">
        <w:rPr>
          <w:i/>
        </w:rPr>
        <w:fldChar w:fldCharType="end"/>
      </w:r>
      <w:r w:rsidRPr="00A55D8B">
        <w:rPr>
          <w:i/>
        </w:rPr>
        <w:tab/>
      </w:r>
      <w:r w:rsidR="00207DB3">
        <w:rPr>
          <w:i/>
          <w:lang w:val="ru-RU"/>
        </w:rPr>
        <w:t>КСВ</w:t>
      </w:r>
      <w:r w:rsidR="00207DB3" w:rsidRPr="00207DB3">
        <w:rPr>
          <w:i/>
        </w:rPr>
        <w:t xml:space="preserve"> </w:t>
      </w:r>
      <w:r w:rsidR="00207DB3">
        <w:rPr>
          <w:i/>
          <w:lang w:val="ru-RU"/>
        </w:rPr>
        <w:t>предлагается</w:t>
      </w:r>
      <w:r w:rsidRPr="00A55D8B">
        <w:rPr>
          <w:i/>
        </w:rPr>
        <w:t>:</w:t>
      </w:r>
    </w:p>
    <w:p w14:paraId="0F36BCFB" w14:textId="24FF70ED" w:rsidR="00F85B3C" w:rsidRPr="00207DB3" w:rsidRDefault="00207DB3" w:rsidP="00400A42">
      <w:pPr>
        <w:pStyle w:val="ONUME"/>
        <w:numPr>
          <w:ilvl w:val="0"/>
          <w:numId w:val="17"/>
        </w:numPr>
        <w:ind w:left="5530" w:firstLine="691"/>
        <w:rPr>
          <w:i/>
          <w:lang w:val="ru-RU"/>
        </w:rPr>
      </w:pPr>
      <w:r>
        <w:rPr>
          <w:i/>
          <w:lang w:val="ru-RU"/>
        </w:rPr>
        <w:t>принять</w:t>
      </w:r>
      <w:r w:rsidRPr="00207DB3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207DB3">
        <w:rPr>
          <w:i/>
          <w:lang w:val="ru-RU"/>
        </w:rPr>
        <w:t xml:space="preserve"> </w:t>
      </w:r>
      <w:r>
        <w:rPr>
          <w:i/>
          <w:lang w:val="ru-RU"/>
        </w:rPr>
        <w:t>сведению</w:t>
      </w:r>
      <w:r w:rsidRPr="00207DB3">
        <w:rPr>
          <w:i/>
          <w:lang w:val="ru-RU"/>
        </w:rPr>
        <w:t xml:space="preserve"> </w:t>
      </w:r>
      <w:r>
        <w:rPr>
          <w:i/>
          <w:lang w:val="ru-RU"/>
        </w:rPr>
        <w:t>информацию</w:t>
      </w:r>
      <w:r w:rsidRPr="00207DB3">
        <w:rPr>
          <w:i/>
          <w:lang w:val="ru-RU"/>
        </w:rPr>
        <w:t xml:space="preserve">, </w:t>
      </w:r>
      <w:r>
        <w:rPr>
          <w:i/>
          <w:lang w:val="ru-RU"/>
        </w:rPr>
        <w:t>изложенную</w:t>
      </w:r>
      <w:r w:rsidRPr="00207DB3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207DB3">
        <w:rPr>
          <w:i/>
          <w:lang w:val="ru-RU"/>
        </w:rPr>
        <w:t xml:space="preserve"> </w:t>
      </w:r>
      <w:r>
        <w:rPr>
          <w:i/>
          <w:lang w:val="ru-RU"/>
        </w:rPr>
        <w:t>настоящем документе и приложении к нему</w:t>
      </w:r>
      <w:r w:rsidR="00F85B3C" w:rsidRPr="00207DB3">
        <w:rPr>
          <w:i/>
          <w:lang w:val="ru-RU"/>
        </w:rPr>
        <w:t>;</w:t>
      </w:r>
    </w:p>
    <w:p w14:paraId="41FCAF2B" w14:textId="3FD2B5C1" w:rsidR="00F85B3C" w:rsidRPr="00D70452" w:rsidRDefault="00D70452" w:rsidP="00F96FEB">
      <w:pPr>
        <w:pStyle w:val="ONUME"/>
        <w:numPr>
          <w:ilvl w:val="0"/>
          <w:numId w:val="17"/>
        </w:numPr>
        <w:tabs>
          <w:tab w:val="clear" w:pos="1118"/>
        </w:tabs>
        <w:ind w:left="5530" w:firstLine="691"/>
        <w:rPr>
          <w:i/>
          <w:lang w:val="ru-RU"/>
        </w:rPr>
      </w:pPr>
      <w:r>
        <w:rPr>
          <w:i/>
          <w:lang w:val="ru-RU"/>
        </w:rPr>
        <w:t>рассмотреть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утвердить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предложение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о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пересмотре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111F86" w:rsidRPr="00D70452">
        <w:rPr>
          <w:i/>
          <w:lang w:val="ru-RU"/>
        </w:rPr>
        <w:t xml:space="preserve"> </w:t>
      </w:r>
      <w:r w:rsidR="00111F86" w:rsidRPr="00111F86">
        <w:rPr>
          <w:i/>
        </w:rPr>
        <w:t>ST</w:t>
      </w:r>
      <w:r w:rsidR="00111F86" w:rsidRPr="00D70452">
        <w:rPr>
          <w:i/>
          <w:lang w:val="ru-RU"/>
        </w:rPr>
        <w:t>.90</w:t>
      </w:r>
      <w:r w:rsidRPr="00D70452">
        <w:rPr>
          <w:i/>
          <w:lang w:val="ru-RU"/>
        </w:rPr>
        <w:t xml:space="preserve">, </w:t>
      </w:r>
      <w:r>
        <w:rPr>
          <w:i/>
          <w:lang w:val="ru-RU"/>
        </w:rPr>
        <w:t xml:space="preserve">рассмотренное выше в пунктах </w:t>
      </w:r>
      <w:r w:rsidR="009D2350" w:rsidRPr="00D70452">
        <w:rPr>
          <w:i/>
          <w:lang w:val="ru-RU"/>
        </w:rPr>
        <w:t>6</w:t>
      </w:r>
      <w:r>
        <w:rPr>
          <w:i/>
          <w:lang w:val="ru-RU"/>
        </w:rPr>
        <w:t>–</w:t>
      </w:r>
      <w:r w:rsidR="009D2350" w:rsidRPr="00D70452">
        <w:rPr>
          <w:i/>
          <w:lang w:val="ru-RU"/>
        </w:rPr>
        <w:t xml:space="preserve">8 </w:t>
      </w:r>
      <w:r>
        <w:rPr>
          <w:i/>
          <w:lang w:val="ru-RU"/>
        </w:rPr>
        <w:t>и конкретизированное в приложении к настоящему документу</w:t>
      </w:r>
      <w:r w:rsidR="00111F86" w:rsidRPr="00D70452">
        <w:rPr>
          <w:i/>
          <w:lang w:val="ru-RU"/>
        </w:rPr>
        <w:t xml:space="preserve">; </w:t>
      </w:r>
      <w:r>
        <w:rPr>
          <w:i/>
          <w:lang w:val="ru-RU"/>
        </w:rPr>
        <w:t>и</w:t>
      </w:r>
    </w:p>
    <w:p w14:paraId="228B3184" w14:textId="6601B975" w:rsidR="000D6189" w:rsidRPr="00D70452" w:rsidRDefault="00D70452" w:rsidP="00400A42">
      <w:pPr>
        <w:pStyle w:val="ONUME"/>
        <w:numPr>
          <w:ilvl w:val="0"/>
          <w:numId w:val="17"/>
        </w:numPr>
        <w:tabs>
          <w:tab w:val="clear" w:pos="1118"/>
        </w:tabs>
        <w:ind w:left="5530" w:firstLine="691"/>
        <w:rPr>
          <w:i/>
          <w:lang w:val="ru-RU"/>
        </w:rPr>
      </w:pPr>
      <w:r>
        <w:rPr>
          <w:i/>
          <w:lang w:val="ru-RU"/>
        </w:rPr>
        <w:t>утвердить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новую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версию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стандарта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0D6189" w:rsidRPr="00D70452">
        <w:rPr>
          <w:i/>
          <w:lang w:val="ru-RU"/>
        </w:rPr>
        <w:t xml:space="preserve"> </w:t>
      </w:r>
      <w:r w:rsidRPr="000D6189">
        <w:rPr>
          <w:i/>
        </w:rPr>
        <w:t>ST</w:t>
      </w:r>
      <w:r w:rsidRPr="00D70452">
        <w:rPr>
          <w:i/>
          <w:lang w:val="ru-RU"/>
        </w:rPr>
        <w:t xml:space="preserve">.90 </w:t>
      </w:r>
      <w:r>
        <w:rPr>
          <w:i/>
          <w:lang w:val="ru-RU"/>
        </w:rPr>
        <w:t>как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 xml:space="preserve">версию </w:t>
      </w:r>
      <w:r w:rsidR="000D6189" w:rsidRPr="00D70452">
        <w:rPr>
          <w:i/>
          <w:lang w:val="ru-RU"/>
        </w:rPr>
        <w:t>2.0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соответствии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с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изложенным</w:t>
      </w:r>
      <w:r w:rsidRPr="00D70452">
        <w:rPr>
          <w:i/>
          <w:lang w:val="ru-RU"/>
        </w:rPr>
        <w:t xml:space="preserve"> </w:t>
      </w:r>
      <w:r>
        <w:rPr>
          <w:i/>
          <w:lang w:val="ru-RU"/>
        </w:rPr>
        <w:t>в пункте</w:t>
      </w:r>
      <w:r w:rsidR="000D6189" w:rsidRPr="00D70452">
        <w:rPr>
          <w:i/>
          <w:lang w:val="ru-RU"/>
        </w:rPr>
        <w:t xml:space="preserve"> </w:t>
      </w:r>
      <w:r w:rsidR="001B4E9F" w:rsidRPr="00D70452">
        <w:rPr>
          <w:i/>
          <w:lang w:val="ru-RU"/>
        </w:rPr>
        <w:t>9</w:t>
      </w:r>
      <w:r w:rsidR="000D6189" w:rsidRPr="00D70452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0D6189" w:rsidRPr="00D70452">
        <w:rPr>
          <w:i/>
          <w:lang w:val="ru-RU"/>
        </w:rPr>
        <w:t>.</w:t>
      </w:r>
    </w:p>
    <w:p w14:paraId="15D8D120" w14:textId="77777777" w:rsidR="00F85B3C" w:rsidRPr="00D70452" w:rsidRDefault="00F85B3C" w:rsidP="00761CAB">
      <w:pPr>
        <w:ind w:left="5533"/>
        <w:rPr>
          <w:lang w:val="ru-RU"/>
        </w:rPr>
      </w:pPr>
    </w:p>
    <w:p w14:paraId="10DFCDB8" w14:textId="77777777" w:rsidR="00F85B3C" w:rsidRPr="00D70452" w:rsidRDefault="00F85B3C" w:rsidP="00761CAB">
      <w:pPr>
        <w:ind w:left="5533"/>
        <w:rPr>
          <w:lang w:val="ru-RU"/>
        </w:rPr>
      </w:pPr>
    </w:p>
    <w:p w14:paraId="346CB4FC" w14:textId="77777777" w:rsidR="00F85B3C" w:rsidRPr="00D70452" w:rsidRDefault="00F85B3C" w:rsidP="00761CAB">
      <w:pPr>
        <w:ind w:left="5533"/>
        <w:rPr>
          <w:lang w:val="ru-RU"/>
        </w:rPr>
      </w:pPr>
    </w:p>
    <w:p w14:paraId="552F3D27" w14:textId="1454E0CB" w:rsidR="00E014A5" w:rsidRPr="00C75925" w:rsidRDefault="00F85B3C" w:rsidP="004330CB">
      <w:pPr>
        <w:spacing w:afterLines="220" w:after="528"/>
        <w:ind w:left="5533"/>
        <w:jc w:val="center"/>
        <w:rPr>
          <w:lang w:val="ru-RU"/>
        </w:rPr>
      </w:pPr>
      <w:r w:rsidRPr="00C75925">
        <w:rPr>
          <w:lang w:val="ru-RU"/>
        </w:rPr>
        <w:t>[</w:t>
      </w:r>
      <w:r w:rsidR="00C75925">
        <w:rPr>
          <w:lang w:val="ru-RU"/>
        </w:rPr>
        <w:t>Приложение</w:t>
      </w:r>
      <w:r w:rsidR="00C75925" w:rsidRPr="00C75925">
        <w:rPr>
          <w:lang w:val="ru-RU"/>
        </w:rPr>
        <w:t xml:space="preserve"> </w:t>
      </w:r>
      <w:r w:rsidR="004F43C1" w:rsidRPr="00C75925">
        <w:rPr>
          <w:lang w:val="ru-RU"/>
        </w:rPr>
        <w:t>(</w:t>
      </w:r>
      <w:r w:rsidR="00C75925">
        <w:rPr>
          <w:lang w:val="ru-RU"/>
        </w:rPr>
        <w:t xml:space="preserve">пересмотренный стандарт ВОИС </w:t>
      </w:r>
      <w:r w:rsidR="004F43C1" w:rsidRPr="004F43C1">
        <w:t>ST</w:t>
      </w:r>
      <w:r w:rsidR="004F43C1" w:rsidRPr="00C75925">
        <w:rPr>
          <w:lang w:val="ru-RU"/>
        </w:rPr>
        <w:t xml:space="preserve">.90) </w:t>
      </w:r>
      <w:r w:rsidR="00C75925">
        <w:rPr>
          <w:lang w:val="ru-RU"/>
        </w:rPr>
        <w:t>следует</w:t>
      </w:r>
      <w:r w:rsidRPr="00C75925">
        <w:rPr>
          <w:lang w:val="ru-RU"/>
        </w:rPr>
        <w:t>]</w:t>
      </w:r>
    </w:p>
    <w:sectPr w:rsidR="00E014A5" w:rsidRPr="00C75925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6F414" w14:textId="77777777" w:rsidR="00DC6C9B" w:rsidRDefault="00DC6C9B">
      <w:r>
        <w:separator/>
      </w:r>
    </w:p>
  </w:endnote>
  <w:endnote w:type="continuationSeparator" w:id="0">
    <w:p w14:paraId="4639FDE3" w14:textId="77777777" w:rsidR="00DC6C9B" w:rsidRDefault="00DC6C9B" w:rsidP="003B38C1">
      <w:r>
        <w:separator/>
      </w:r>
    </w:p>
    <w:p w14:paraId="39CDD7DD" w14:textId="77777777" w:rsidR="00DC6C9B" w:rsidRPr="003B38C1" w:rsidRDefault="00DC6C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08608F5" w14:textId="77777777" w:rsidR="00DC6C9B" w:rsidRPr="003B38C1" w:rsidRDefault="00DC6C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F8B9" w14:textId="77777777" w:rsidR="00DC6C9B" w:rsidRDefault="00DC6C9B">
      <w:r>
        <w:separator/>
      </w:r>
    </w:p>
  </w:footnote>
  <w:footnote w:type="continuationSeparator" w:id="0">
    <w:p w14:paraId="1BF98404" w14:textId="77777777" w:rsidR="00DC6C9B" w:rsidRDefault="00DC6C9B" w:rsidP="008B60B2">
      <w:r>
        <w:separator/>
      </w:r>
    </w:p>
    <w:p w14:paraId="4E4A5F33" w14:textId="77777777" w:rsidR="00DC6C9B" w:rsidRPr="00ED77FB" w:rsidRDefault="00DC6C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EC25992" w14:textId="77777777" w:rsidR="00DC6C9B" w:rsidRPr="00ED77FB" w:rsidRDefault="00DC6C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535F1708" w:rsidR="00EC4E49" w:rsidRDefault="00B07C3A" w:rsidP="00477D6B">
    <w:pPr>
      <w:jc w:val="right"/>
    </w:pPr>
    <w:bookmarkStart w:id="4" w:name="Code2"/>
    <w:bookmarkEnd w:id="4"/>
    <w:r>
      <w:t>CWS/13/</w:t>
    </w:r>
    <w:r w:rsidR="00492BA4">
      <w:t>19</w:t>
    </w:r>
  </w:p>
  <w:p w14:paraId="1628877F" w14:textId="386CBC99" w:rsidR="00EC4E49" w:rsidRDefault="00F31189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671A6">
      <w:rPr>
        <w:noProof/>
      </w:rPr>
      <w:t>2</w:t>
    </w:r>
    <w:r w:rsidR="00EC4E49"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50ED1"/>
    <w:multiLevelType w:val="multilevel"/>
    <w:tmpl w:val="47F6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9726E"/>
    <w:multiLevelType w:val="hybridMultilevel"/>
    <w:tmpl w:val="E6DAF1A0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4" w15:restartNumberingAfterBreak="0">
    <w:nsid w:val="04E204B2"/>
    <w:multiLevelType w:val="multilevel"/>
    <w:tmpl w:val="AE9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3B4922"/>
    <w:multiLevelType w:val="multilevel"/>
    <w:tmpl w:val="877409EC"/>
    <w:styleLink w:val="CurrentList1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B8F1A80"/>
    <w:multiLevelType w:val="multilevel"/>
    <w:tmpl w:val="0A5CBCAC"/>
    <w:lvl w:ilvl="0">
      <w:start w:val="1"/>
      <w:numFmt w:val="lowerLetter"/>
      <w:lvlText w:val="(%1)"/>
      <w:lvlJc w:val="left"/>
      <w:pPr>
        <w:tabs>
          <w:tab w:val="num" w:pos="1118"/>
        </w:tabs>
        <w:ind w:left="5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11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2"/>
        </w:tabs>
        <w:ind w:left="168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9"/>
        </w:tabs>
        <w:ind w:left="225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6"/>
        </w:tabs>
        <w:ind w:left="281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38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20"/>
        </w:tabs>
        <w:ind w:left="395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6"/>
        </w:tabs>
        <w:ind w:left="4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3"/>
        </w:tabs>
        <w:ind w:left="5086" w:firstLine="0"/>
      </w:pPr>
      <w:rPr>
        <w:rFonts w:hint="default"/>
      </w:rPr>
    </w:lvl>
  </w:abstractNum>
  <w:abstractNum w:abstractNumId="8" w15:restartNumberingAfterBreak="0">
    <w:nsid w:val="0D603B58"/>
    <w:multiLevelType w:val="hybridMultilevel"/>
    <w:tmpl w:val="D5C0E802"/>
    <w:lvl w:ilvl="0" w:tplc="D41E0678">
      <w:start w:val="1"/>
      <w:numFmt w:val="bullet"/>
      <w:lvlText w:val="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9" w15:restartNumberingAfterBreak="0">
    <w:nsid w:val="0F682BED"/>
    <w:multiLevelType w:val="hybridMultilevel"/>
    <w:tmpl w:val="78D04D20"/>
    <w:lvl w:ilvl="0" w:tplc="5E3A722A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0" w15:restartNumberingAfterBreak="0">
    <w:nsid w:val="15047CBB"/>
    <w:multiLevelType w:val="hybridMultilevel"/>
    <w:tmpl w:val="C9FAF6D2"/>
    <w:lvl w:ilvl="0" w:tplc="90B874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C65171B"/>
    <w:multiLevelType w:val="multilevel"/>
    <w:tmpl w:val="3ABEF108"/>
    <w:lvl w:ilvl="0">
      <w:start w:val="1"/>
      <w:numFmt w:val="bullet"/>
      <w:lvlText w:val=""/>
      <w:lvlJc w:val="left"/>
      <w:pPr>
        <w:tabs>
          <w:tab w:val="num" w:pos="1277"/>
        </w:tabs>
        <w:ind w:left="1277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997"/>
        </w:tabs>
        <w:ind w:left="19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7"/>
        </w:tabs>
        <w:ind w:left="27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7"/>
        </w:tabs>
        <w:ind w:left="34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7"/>
        </w:tabs>
        <w:ind w:left="41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7"/>
        </w:tabs>
        <w:ind w:left="48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7"/>
        </w:tabs>
        <w:ind w:left="55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7"/>
        </w:tabs>
        <w:ind w:left="63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7"/>
        </w:tabs>
        <w:ind w:left="7037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34123EA"/>
    <w:multiLevelType w:val="multilevel"/>
    <w:tmpl w:val="034C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DD1782"/>
    <w:multiLevelType w:val="hybridMultilevel"/>
    <w:tmpl w:val="179AB262"/>
    <w:lvl w:ilvl="0" w:tplc="D41E0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90C70"/>
    <w:multiLevelType w:val="multilevel"/>
    <w:tmpl w:val="BDAE5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C2CAA"/>
    <w:multiLevelType w:val="hybridMultilevel"/>
    <w:tmpl w:val="A3D23540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B669A"/>
    <w:multiLevelType w:val="hybridMultilevel"/>
    <w:tmpl w:val="E44E21BC"/>
    <w:lvl w:ilvl="0" w:tplc="D41E0678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9" w15:restartNumberingAfterBreak="0">
    <w:nsid w:val="373526CF"/>
    <w:multiLevelType w:val="hybridMultilevel"/>
    <w:tmpl w:val="90826F18"/>
    <w:lvl w:ilvl="0" w:tplc="9586A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14F2FAD"/>
    <w:multiLevelType w:val="hybridMultilevel"/>
    <w:tmpl w:val="A9745834"/>
    <w:lvl w:ilvl="0" w:tplc="1E4833C8">
      <w:start w:val="1"/>
      <w:numFmt w:val="lowerLetter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7042A28"/>
    <w:multiLevelType w:val="hybridMultilevel"/>
    <w:tmpl w:val="F35E2260"/>
    <w:lvl w:ilvl="0" w:tplc="3DD46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6" w15:restartNumberingAfterBreak="0">
    <w:nsid w:val="57395E1E"/>
    <w:multiLevelType w:val="multilevel"/>
    <w:tmpl w:val="5890E306"/>
    <w:styleLink w:val="CurrentList2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C7530"/>
    <w:multiLevelType w:val="hybridMultilevel"/>
    <w:tmpl w:val="569298C4"/>
    <w:lvl w:ilvl="0" w:tplc="E5E8B34E">
      <w:start w:val="955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555F42"/>
    <w:multiLevelType w:val="multilevel"/>
    <w:tmpl w:val="83C8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A6E66"/>
    <w:multiLevelType w:val="multilevel"/>
    <w:tmpl w:val="056652FA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B50F8"/>
    <w:multiLevelType w:val="multilevel"/>
    <w:tmpl w:val="FDF650DC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702094"/>
    <w:multiLevelType w:val="hybridMultilevel"/>
    <w:tmpl w:val="D4683CCC"/>
    <w:lvl w:ilvl="0" w:tplc="A83EBD48">
      <w:start w:val="1"/>
      <w:numFmt w:val="lowerLetter"/>
      <w:lvlText w:val="(%1)"/>
      <w:lvlJc w:val="left"/>
      <w:pPr>
        <w:ind w:left="927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F844A3"/>
    <w:multiLevelType w:val="multilevel"/>
    <w:tmpl w:val="1AB61184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trike w:val="0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34" w15:restartNumberingAfterBreak="0">
    <w:nsid w:val="6F6C4192"/>
    <w:multiLevelType w:val="hybridMultilevel"/>
    <w:tmpl w:val="83B0A0CE"/>
    <w:lvl w:ilvl="0" w:tplc="9586AA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1C70F0"/>
    <w:multiLevelType w:val="multilevel"/>
    <w:tmpl w:val="92E2540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2B76E1"/>
    <w:multiLevelType w:val="hybridMultilevel"/>
    <w:tmpl w:val="C96A7CCE"/>
    <w:lvl w:ilvl="0" w:tplc="D41E06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242770">
    <w:abstractNumId w:val="11"/>
  </w:num>
  <w:num w:numId="2" w16cid:durableId="1707562677">
    <w:abstractNumId w:val="22"/>
  </w:num>
  <w:num w:numId="3" w16cid:durableId="488402972">
    <w:abstractNumId w:val="0"/>
  </w:num>
  <w:num w:numId="4" w16cid:durableId="1646352287">
    <w:abstractNumId w:val="24"/>
  </w:num>
  <w:num w:numId="5" w16cid:durableId="656806783">
    <w:abstractNumId w:val="6"/>
  </w:num>
  <w:num w:numId="6" w16cid:durableId="222833342">
    <w:abstractNumId w:val="13"/>
  </w:num>
  <w:num w:numId="7" w16cid:durableId="320819985">
    <w:abstractNumId w:val="20"/>
  </w:num>
  <w:num w:numId="8" w16cid:durableId="1012142412">
    <w:abstractNumId w:val="25"/>
  </w:num>
  <w:num w:numId="9" w16cid:durableId="1069696050">
    <w:abstractNumId w:val="33"/>
  </w:num>
  <w:num w:numId="10" w16cid:durableId="672034078">
    <w:abstractNumId w:val="3"/>
  </w:num>
  <w:num w:numId="11" w16cid:durableId="204758321">
    <w:abstractNumId w:val="4"/>
  </w:num>
  <w:num w:numId="12" w16cid:durableId="1881504401">
    <w:abstractNumId w:val="34"/>
  </w:num>
  <w:num w:numId="13" w16cid:durableId="850220387">
    <w:abstractNumId w:val="2"/>
  </w:num>
  <w:num w:numId="14" w16cid:durableId="1863741013">
    <w:abstractNumId w:val="5"/>
  </w:num>
  <w:num w:numId="15" w16cid:durableId="430856805">
    <w:abstractNumId w:val="17"/>
  </w:num>
  <w:num w:numId="16" w16cid:durableId="1696619060">
    <w:abstractNumId w:val="26"/>
  </w:num>
  <w:num w:numId="17" w16cid:durableId="1199006242">
    <w:abstractNumId w:val="7"/>
  </w:num>
  <w:num w:numId="18" w16cid:durableId="1525244994">
    <w:abstractNumId w:val="27"/>
  </w:num>
  <w:num w:numId="19" w16cid:durableId="1887714065">
    <w:abstractNumId w:val="19"/>
  </w:num>
  <w:num w:numId="20" w16cid:durableId="2027630654">
    <w:abstractNumId w:val="1"/>
  </w:num>
  <w:num w:numId="21" w16cid:durableId="1288929023">
    <w:abstractNumId w:val="23"/>
  </w:num>
  <w:num w:numId="22" w16cid:durableId="1484277545">
    <w:abstractNumId w:val="29"/>
  </w:num>
  <w:num w:numId="23" w16cid:durableId="1355497217">
    <w:abstractNumId w:val="16"/>
  </w:num>
  <w:num w:numId="24" w16cid:durableId="776294219">
    <w:abstractNumId w:val="28"/>
  </w:num>
  <w:num w:numId="25" w16cid:durableId="1749578029">
    <w:abstractNumId w:val="14"/>
  </w:num>
  <w:num w:numId="26" w16cid:durableId="738360745">
    <w:abstractNumId w:val="10"/>
  </w:num>
  <w:num w:numId="27" w16cid:durableId="1253120733">
    <w:abstractNumId w:val="21"/>
  </w:num>
  <w:num w:numId="28" w16cid:durableId="918249869">
    <w:abstractNumId w:val="18"/>
  </w:num>
  <w:num w:numId="29" w16cid:durableId="243103843">
    <w:abstractNumId w:val="12"/>
  </w:num>
  <w:num w:numId="30" w16cid:durableId="2110078274">
    <w:abstractNumId w:val="35"/>
  </w:num>
  <w:num w:numId="31" w16cid:durableId="1277253764">
    <w:abstractNumId w:val="36"/>
  </w:num>
  <w:num w:numId="32" w16cid:durableId="331882928">
    <w:abstractNumId w:val="15"/>
  </w:num>
  <w:num w:numId="33" w16cid:durableId="1104033437">
    <w:abstractNumId w:val="31"/>
  </w:num>
  <w:num w:numId="34" w16cid:durableId="315719574">
    <w:abstractNumId w:val="30"/>
  </w:num>
  <w:num w:numId="35" w16cid:durableId="147477926">
    <w:abstractNumId w:val="8"/>
  </w:num>
  <w:num w:numId="36" w16cid:durableId="2072921986">
    <w:abstractNumId w:val="9"/>
  </w:num>
  <w:num w:numId="37" w16cid:durableId="15274790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1A28"/>
    <w:rsid w:val="00003CB2"/>
    <w:rsid w:val="000114D4"/>
    <w:rsid w:val="00014D2D"/>
    <w:rsid w:val="0001647B"/>
    <w:rsid w:val="000173CD"/>
    <w:rsid w:val="0002231B"/>
    <w:rsid w:val="000247EC"/>
    <w:rsid w:val="000257A5"/>
    <w:rsid w:val="00030B2E"/>
    <w:rsid w:val="000403FB"/>
    <w:rsid w:val="00041CAE"/>
    <w:rsid w:val="00043BC5"/>
    <w:rsid w:val="00043CAA"/>
    <w:rsid w:val="000440C5"/>
    <w:rsid w:val="000474DC"/>
    <w:rsid w:val="00047873"/>
    <w:rsid w:val="00056852"/>
    <w:rsid w:val="00061533"/>
    <w:rsid w:val="00061BA8"/>
    <w:rsid w:val="00062508"/>
    <w:rsid w:val="00062698"/>
    <w:rsid w:val="00062AF8"/>
    <w:rsid w:val="00066825"/>
    <w:rsid w:val="000713CB"/>
    <w:rsid w:val="00072A3C"/>
    <w:rsid w:val="00073E19"/>
    <w:rsid w:val="000743D0"/>
    <w:rsid w:val="00075432"/>
    <w:rsid w:val="00080A8D"/>
    <w:rsid w:val="000817DB"/>
    <w:rsid w:val="00083304"/>
    <w:rsid w:val="00085CEB"/>
    <w:rsid w:val="000863C8"/>
    <w:rsid w:val="0008664B"/>
    <w:rsid w:val="000933FF"/>
    <w:rsid w:val="000939CB"/>
    <w:rsid w:val="00093C3B"/>
    <w:rsid w:val="00094A23"/>
    <w:rsid w:val="000968ED"/>
    <w:rsid w:val="00096D39"/>
    <w:rsid w:val="0009765C"/>
    <w:rsid w:val="000A0AA2"/>
    <w:rsid w:val="000A1A81"/>
    <w:rsid w:val="000A20EE"/>
    <w:rsid w:val="000A2D03"/>
    <w:rsid w:val="000A3BAA"/>
    <w:rsid w:val="000A3EA2"/>
    <w:rsid w:val="000A4798"/>
    <w:rsid w:val="000A4E89"/>
    <w:rsid w:val="000B411C"/>
    <w:rsid w:val="000B5709"/>
    <w:rsid w:val="000B75D8"/>
    <w:rsid w:val="000C41BE"/>
    <w:rsid w:val="000C4312"/>
    <w:rsid w:val="000C6D92"/>
    <w:rsid w:val="000C797F"/>
    <w:rsid w:val="000D011A"/>
    <w:rsid w:val="000D1393"/>
    <w:rsid w:val="000D257F"/>
    <w:rsid w:val="000D39F4"/>
    <w:rsid w:val="000D6189"/>
    <w:rsid w:val="000E2373"/>
    <w:rsid w:val="000E278C"/>
    <w:rsid w:val="000E6C67"/>
    <w:rsid w:val="000F1071"/>
    <w:rsid w:val="000F2C33"/>
    <w:rsid w:val="000F5E56"/>
    <w:rsid w:val="000F6D38"/>
    <w:rsid w:val="001007C5"/>
    <w:rsid w:val="00101523"/>
    <w:rsid w:val="001024FE"/>
    <w:rsid w:val="001108E7"/>
    <w:rsid w:val="00111A39"/>
    <w:rsid w:val="00111F86"/>
    <w:rsid w:val="00112518"/>
    <w:rsid w:val="001145F8"/>
    <w:rsid w:val="00114DB2"/>
    <w:rsid w:val="00122E2E"/>
    <w:rsid w:val="00123B6F"/>
    <w:rsid w:val="00123E87"/>
    <w:rsid w:val="00127818"/>
    <w:rsid w:val="00130192"/>
    <w:rsid w:val="0013030B"/>
    <w:rsid w:val="0013379F"/>
    <w:rsid w:val="00135086"/>
    <w:rsid w:val="00135694"/>
    <w:rsid w:val="001362EE"/>
    <w:rsid w:val="00142868"/>
    <w:rsid w:val="00144820"/>
    <w:rsid w:val="001503F2"/>
    <w:rsid w:val="00155584"/>
    <w:rsid w:val="00162E3A"/>
    <w:rsid w:val="00164844"/>
    <w:rsid w:val="00165EBC"/>
    <w:rsid w:val="00170125"/>
    <w:rsid w:val="001712AD"/>
    <w:rsid w:val="0017258C"/>
    <w:rsid w:val="00174361"/>
    <w:rsid w:val="001766FC"/>
    <w:rsid w:val="00180BD2"/>
    <w:rsid w:val="00182129"/>
    <w:rsid w:val="001832A6"/>
    <w:rsid w:val="001842E7"/>
    <w:rsid w:val="0019087E"/>
    <w:rsid w:val="00194F58"/>
    <w:rsid w:val="001A05F3"/>
    <w:rsid w:val="001A5C29"/>
    <w:rsid w:val="001B0686"/>
    <w:rsid w:val="001B34D6"/>
    <w:rsid w:val="001B40A3"/>
    <w:rsid w:val="001B4A0A"/>
    <w:rsid w:val="001B4E9F"/>
    <w:rsid w:val="001B6356"/>
    <w:rsid w:val="001C5BA0"/>
    <w:rsid w:val="001C63BF"/>
    <w:rsid w:val="001C6808"/>
    <w:rsid w:val="001C7395"/>
    <w:rsid w:val="001C7F0D"/>
    <w:rsid w:val="001D03FC"/>
    <w:rsid w:val="001D0554"/>
    <w:rsid w:val="001D06F7"/>
    <w:rsid w:val="001D0785"/>
    <w:rsid w:val="001D17A1"/>
    <w:rsid w:val="001D362F"/>
    <w:rsid w:val="001D36B0"/>
    <w:rsid w:val="001E6B14"/>
    <w:rsid w:val="001E7A34"/>
    <w:rsid w:val="001F1C23"/>
    <w:rsid w:val="001F1DC0"/>
    <w:rsid w:val="001F2A7B"/>
    <w:rsid w:val="001F571B"/>
    <w:rsid w:val="001F5E7C"/>
    <w:rsid w:val="002035C5"/>
    <w:rsid w:val="00204421"/>
    <w:rsid w:val="00205F0A"/>
    <w:rsid w:val="00207B32"/>
    <w:rsid w:val="00207DB3"/>
    <w:rsid w:val="002121FA"/>
    <w:rsid w:val="00212504"/>
    <w:rsid w:val="00223FDC"/>
    <w:rsid w:val="00224FD3"/>
    <w:rsid w:val="00225393"/>
    <w:rsid w:val="00225DDD"/>
    <w:rsid w:val="00226037"/>
    <w:rsid w:val="00226759"/>
    <w:rsid w:val="00230B33"/>
    <w:rsid w:val="00231A8E"/>
    <w:rsid w:val="0023310D"/>
    <w:rsid w:val="00233481"/>
    <w:rsid w:val="00241D22"/>
    <w:rsid w:val="00242D71"/>
    <w:rsid w:val="00252C29"/>
    <w:rsid w:val="00254A17"/>
    <w:rsid w:val="00255CAE"/>
    <w:rsid w:val="00256089"/>
    <w:rsid w:val="00260D74"/>
    <w:rsid w:val="00262CAB"/>
    <w:rsid w:val="00262F73"/>
    <w:rsid w:val="002634C4"/>
    <w:rsid w:val="002638CC"/>
    <w:rsid w:val="00271494"/>
    <w:rsid w:val="00274C58"/>
    <w:rsid w:val="00276BC6"/>
    <w:rsid w:val="00276F7C"/>
    <w:rsid w:val="00280158"/>
    <w:rsid w:val="0028483A"/>
    <w:rsid w:val="00285D3B"/>
    <w:rsid w:val="002879A0"/>
    <w:rsid w:val="0029075A"/>
    <w:rsid w:val="002928D3"/>
    <w:rsid w:val="002A692A"/>
    <w:rsid w:val="002B0843"/>
    <w:rsid w:val="002B0ACD"/>
    <w:rsid w:val="002B4D1B"/>
    <w:rsid w:val="002B5D0F"/>
    <w:rsid w:val="002B60F8"/>
    <w:rsid w:val="002C37F3"/>
    <w:rsid w:val="002C623E"/>
    <w:rsid w:val="002C7AC5"/>
    <w:rsid w:val="002D09E6"/>
    <w:rsid w:val="002D10D6"/>
    <w:rsid w:val="002D1700"/>
    <w:rsid w:val="002D22A1"/>
    <w:rsid w:val="002D25CA"/>
    <w:rsid w:val="002D5029"/>
    <w:rsid w:val="002D7BDF"/>
    <w:rsid w:val="002E0F0A"/>
    <w:rsid w:val="002E1A6E"/>
    <w:rsid w:val="002E2F23"/>
    <w:rsid w:val="002E3282"/>
    <w:rsid w:val="002E523E"/>
    <w:rsid w:val="002E75A6"/>
    <w:rsid w:val="002E7775"/>
    <w:rsid w:val="002F122E"/>
    <w:rsid w:val="002F1FE6"/>
    <w:rsid w:val="002F4E68"/>
    <w:rsid w:val="002F5682"/>
    <w:rsid w:val="002F587E"/>
    <w:rsid w:val="002F6242"/>
    <w:rsid w:val="002F69B0"/>
    <w:rsid w:val="002F7503"/>
    <w:rsid w:val="00303F64"/>
    <w:rsid w:val="00304C42"/>
    <w:rsid w:val="00304FFE"/>
    <w:rsid w:val="00305A8A"/>
    <w:rsid w:val="00306631"/>
    <w:rsid w:val="0031195A"/>
    <w:rsid w:val="00312F7F"/>
    <w:rsid w:val="00313B79"/>
    <w:rsid w:val="00314B14"/>
    <w:rsid w:val="003150B6"/>
    <w:rsid w:val="003173E8"/>
    <w:rsid w:val="003176FC"/>
    <w:rsid w:val="0032138C"/>
    <w:rsid w:val="003228B7"/>
    <w:rsid w:val="003269C4"/>
    <w:rsid w:val="003278A0"/>
    <w:rsid w:val="00330EC9"/>
    <w:rsid w:val="00331D16"/>
    <w:rsid w:val="003360AC"/>
    <w:rsid w:val="003416B7"/>
    <w:rsid w:val="00344854"/>
    <w:rsid w:val="00347D66"/>
    <w:rsid w:val="003508A3"/>
    <w:rsid w:val="0035285C"/>
    <w:rsid w:val="00355D93"/>
    <w:rsid w:val="0035627E"/>
    <w:rsid w:val="00356598"/>
    <w:rsid w:val="003566F4"/>
    <w:rsid w:val="00356DDE"/>
    <w:rsid w:val="0036152A"/>
    <w:rsid w:val="003619D1"/>
    <w:rsid w:val="00361BCA"/>
    <w:rsid w:val="0036202A"/>
    <w:rsid w:val="003624A4"/>
    <w:rsid w:val="00363FCA"/>
    <w:rsid w:val="00364B12"/>
    <w:rsid w:val="00366413"/>
    <w:rsid w:val="003666D9"/>
    <w:rsid w:val="003673CF"/>
    <w:rsid w:val="003728B3"/>
    <w:rsid w:val="00372CF2"/>
    <w:rsid w:val="00372DEB"/>
    <w:rsid w:val="00375F5D"/>
    <w:rsid w:val="00377B8D"/>
    <w:rsid w:val="00381806"/>
    <w:rsid w:val="003845C1"/>
    <w:rsid w:val="00387959"/>
    <w:rsid w:val="00390249"/>
    <w:rsid w:val="003902E6"/>
    <w:rsid w:val="00393A03"/>
    <w:rsid w:val="00393D4C"/>
    <w:rsid w:val="003945F0"/>
    <w:rsid w:val="00397B3E"/>
    <w:rsid w:val="003A2C95"/>
    <w:rsid w:val="003A325F"/>
    <w:rsid w:val="003A3588"/>
    <w:rsid w:val="003A6F89"/>
    <w:rsid w:val="003A77E0"/>
    <w:rsid w:val="003B04D3"/>
    <w:rsid w:val="003B0F02"/>
    <w:rsid w:val="003B11FE"/>
    <w:rsid w:val="003B1807"/>
    <w:rsid w:val="003B335C"/>
    <w:rsid w:val="003B38C1"/>
    <w:rsid w:val="003B3B69"/>
    <w:rsid w:val="003B5624"/>
    <w:rsid w:val="003C1CFC"/>
    <w:rsid w:val="003C7E20"/>
    <w:rsid w:val="003D01CF"/>
    <w:rsid w:val="003D1826"/>
    <w:rsid w:val="003D352A"/>
    <w:rsid w:val="003D3D58"/>
    <w:rsid w:val="003E03F2"/>
    <w:rsid w:val="003E0924"/>
    <w:rsid w:val="003E247F"/>
    <w:rsid w:val="003E3BB1"/>
    <w:rsid w:val="003E3CB5"/>
    <w:rsid w:val="003E4267"/>
    <w:rsid w:val="003E7208"/>
    <w:rsid w:val="003F207D"/>
    <w:rsid w:val="003F735D"/>
    <w:rsid w:val="003F7CF8"/>
    <w:rsid w:val="0040054A"/>
    <w:rsid w:val="00400A42"/>
    <w:rsid w:val="004019F3"/>
    <w:rsid w:val="00401F00"/>
    <w:rsid w:val="00402DC7"/>
    <w:rsid w:val="004035CE"/>
    <w:rsid w:val="00404F51"/>
    <w:rsid w:val="00405B34"/>
    <w:rsid w:val="00406A3A"/>
    <w:rsid w:val="0041377A"/>
    <w:rsid w:val="00413976"/>
    <w:rsid w:val="004150A1"/>
    <w:rsid w:val="00423E3E"/>
    <w:rsid w:val="00425782"/>
    <w:rsid w:val="00426790"/>
    <w:rsid w:val="00427AF4"/>
    <w:rsid w:val="00431372"/>
    <w:rsid w:val="004314E2"/>
    <w:rsid w:val="004330CB"/>
    <w:rsid w:val="004400E2"/>
    <w:rsid w:val="004402B2"/>
    <w:rsid w:val="00440483"/>
    <w:rsid w:val="00442E3A"/>
    <w:rsid w:val="004433F9"/>
    <w:rsid w:val="00450FE4"/>
    <w:rsid w:val="00451519"/>
    <w:rsid w:val="00451A29"/>
    <w:rsid w:val="004523FF"/>
    <w:rsid w:val="004537E2"/>
    <w:rsid w:val="00453FAB"/>
    <w:rsid w:val="0045436F"/>
    <w:rsid w:val="00454E33"/>
    <w:rsid w:val="00461632"/>
    <w:rsid w:val="00461729"/>
    <w:rsid w:val="004626F5"/>
    <w:rsid w:val="00463D7B"/>
    <w:rsid w:val="00463FE0"/>
    <w:rsid w:val="004647DA"/>
    <w:rsid w:val="00465B2D"/>
    <w:rsid w:val="0046606F"/>
    <w:rsid w:val="00466719"/>
    <w:rsid w:val="0047205D"/>
    <w:rsid w:val="00474062"/>
    <w:rsid w:val="00475527"/>
    <w:rsid w:val="0047561B"/>
    <w:rsid w:val="00476263"/>
    <w:rsid w:val="00477D6B"/>
    <w:rsid w:val="00480854"/>
    <w:rsid w:val="0048387D"/>
    <w:rsid w:val="00484C24"/>
    <w:rsid w:val="00490824"/>
    <w:rsid w:val="00491057"/>
    <w:rsid w:val="0049263F"/>
    <w:rsid w:val="00492BA4"/>
    <w:rsid w:val="004A04A3"/>
    <w:rsid w:val="004A1796"/>
    <w:rsid w:val="004A28AD"/>
    <w:rsid w:val="004B1DD1"/>
    <w:rsid w:val="004B212B"/>
    <w:rsid w:val="004B4192"/>
    <w:rsid w:val="004B5553"/>
    <w:rsid w:val="004B57D4"/>
    <w:rsid w:val="004B5DD0"/>
    <w:rsid w:val="004C7BE9"/>
    <w:rsid w:val="004D39C4"/>
    <w:rsid w:val="004D6A92"/>
    <w:rsid w:val="004E06E9"/>
    <w:rsid w:val="004E1734"/>
    <w:rsid w:val="004E1CA3"/>
    <w:rsid w:val="004E3620"/>
    <w:rsid w:val="004E6111"/>
    <w:rsid w:val="004E72DE"/>
    <w:rsid w:val="004F2093"/>
    <w:rsid w:val="004F23B3"/>
    <w:rsid w:val="004F2B89"/>
    <w:rsid w:val="004F2EE6"/>
    <w:rsid w:val="004F3863"/>
    <w:rsid w:val="004F43C1"/>
    <w:rsid w:val="004F5030"/>
    <w:rsid w:val="005003CB"/>
    <w:rsid w:val="0050119F"/>
    <w:rsid w:val="00503E99"/>
    <w:rsid w:val="00507777"/>
    <w:rsid w:val="0051584E"/>
    <w:rsid w:val="00515E38"/>
    <w:rsid w:val="00515F17"/>
    <w:rsid w:val="00517B28"/>
    <w:rsid w:val="00517FE3"/>
    <w:rsid w:val="00521018"/>
    <w:rsid w:val="0052124A"/>
    <w:rsid w:val="00521F0F"/>
    <w:rsid w:val="0052347C"/>
    <w:rsid w:val="00525511"/>
    <w:rsid w:val="0053057A"/>
    <w:rsid w:val="005313D2"/>
    <w:rsid w:val="00532119"/>
    <w:rsid w:val="0054185F"/>
    <w:rsid w:val="005458C7"/>
    <w:rsid w:val="00546A52"/>
    <w:rsid w:val="0055277D"/>
    <w:rsid w:val="005555D0"/>
    <w:rsid w:val="005601A1"/>
    <w:rsid w:val="00560A29"/>
    <w:rsid w:val="00560B6D"/>
    <w:rsid w:val="005634D7"/>
    <w:rsid w:val="00563A56"/>
    <w:rsid w:val="0057579F"/>
    <w:rsid w:val="00575A4D"/>
    <w:rsid w:val="00576C90"/>
    <w:rsid w:val="00577C2B"/>
    <w:rsid w:val="0058019A"/>
    <w:rsid w:val="00582BCD"/>
    <w:rsid w:val="00583E48"/>
    <w:rsid w:val="00584261"/>
    <w:rsid w:val="00584338"/>
    <w:rsid w:val="0058605D"/>
    <w:rsid w:val="005862C1"/>
    <w:rsid w:val="00587C85"/>
    <w:rsid w:val="0059377B"/>
    <w:rsid w:val="00594D27"/>
    <w:rsid w:val="00595B8F"/>
    <w:rsid w:val="005A0386"/>
    <w:rsid w:val="005A2454"/>
    <w:rsid w:val="005A31BA"/>
    <w:rsid w:val="005A3A34"/>
    <w:rsid w:val="005B35F3"/>
    <w:rsid w:val="005B3D72"/>
    <w:rsid w:val="005B4F1E"/>
    <w:rsid w:val="005B5247"/>
    <w:rsid w:val="005B52FC"/>
    <w:rsid w:val="005B740D"/>
    <w:rsid w:val="005C0CAB"/>
    <w:rsid w:val="005C281E"/>
    <w:rsid w:val="005C28BE"/>
    <w:rsid w:val="005C666A"/>
    <w:rsid w:val="005C76DE"/>
    <w:rsid w:val="005D13F6"/>
    <w:rsid w:val="005D591C"/>
    <w:rsid w:val="005E02ED"/>
    <w:rsid w:val="005E5BD1"/>
    <w:rsid w:val="005E762E"/>
    <w:rsid w:val="005F3412"/>
    <w:rsid w:val="005F4892"/>
    <w:rsid w:val="005F4913"/>
    <w:rsid w:val="005F7EF0"/>
    <w:rsid w:val="006010BC"/>
    <w:rsid w:val="00601760"/>
    <w:rsid w:val="00605827"/>
    <w:rsid w:val="006126CC"/>
    <w:rsid w:val="00613447"/>
    <w:rsid w:val="00613EAD"/>
    <w:rsid w:val="00623DB0"/>
    <w:rsid w:val="00626F0D"/>
    <w:rsid w:val="0063150E"/>
    <w:rsid w:val="00631D05"/>
    <w:rsid w:val="00631F70"/>
    <w:rsid w:val="00637328"/>
    <w:rsid w:val="0064165E"/>
    <w:rsid w:val="00642081"/>
    <w:rsid w:val="00642163"/>
    <w:rsid w:val="00643340"/>
    <w:rsid w:val="00643A1C"/>
    <w:rsid w:val="00646050"/>
    <w:rsid w:val="006517AD"/>
    <w:rsid w:val="00654C1D"/>
    <w:rsid w:val="00662A51"/>
    <w:rsid w:val="00664646"/>
    <w:rsid w:val="00670207"/>
    <w:rsid w:val="006710B2"/>
    <w:rsid w:val="006713CA"/>
    <w:rsid w:val="00674099"/>
    <w:rsid w:val="00675C58"/>
    <w:rsid w:val="00676C5C"/>
    <w:rsid w:val="006804E8"/>
    <w:rsid w:val="00686287"/>
    <w:rsid w:val="00695558"/>
    <w:rsid w:val="00696175"/>
    <w:rsid w:val="0069650F"/>
    <w:rsid w:val="00697651"/>
    <w:rsid w:val="006A031B"/>
    <w:rsid w:val="006A0690"/>
    <w:rsid w:val="006B17C0"/>
    <w:rsid w:val="006B4D5A"/>
    <w:rsid w:val="006B55B3"/>
    <w:rsid w:val="006B5629"/>
    <w:rsid w:val="006C09A9"/>
    <w:rsid w:val="006C1B74"/>
    <w:rsid w:val="006C2625"/>
    <w:rsid w:val="006C2F06"/>
    <w:rsid w:val="006C3507"/>
    <w:rsid w:val="006C3CF9"/>
    <w:rsid w:val="006C441F"/>
    <w:rsid w:val="006C748F"/>
    <w:rsid w:val="006D0AE3"/>
    <w:rsid w:val="006D0F92"/>
    <w:rsid w:val="006D1048"/>
    <w:rsid w:val="006D18A1"/>
    <w:rsid w:val="006D19C0"/>
    <w:rsid w:val="006D1FC0"/>
    <w:rsid w:val="006D2665"/>
    <w:rsid w:val="006D5E0F"/>
    <w:rsid w:val="006D74A6"/>
    <w:rsid w:val="006D7DAF"/>
    <w:rsid w:val="006E159B"/>
    <w:rsid w:val="006E5735"/>
    <w:rsid w:val="006E67E5"/>
    <w:rsid w:val="006E6CB3"/>
    <w:rsid w:val="006F01B8"/>
    <w:rsid w:val="006F0ACA"/>
    <w:rsid w:val="006F1884"/>
    <w:rsid w:val="006F1F7D"/>
    <w:rsid w:val="006F221F"/>
    <w:rsid w:val="006F55F1"/>
    <w:rsid w:val="006F5D00"/>
    <w:rsid w:val="006F6E0E"/>
    <w:rsid w:val="0070116B"/>
    <w:rsid w:val="00704334"/>
    <w:rsid w:val="007057A2"/>
    <w:rsid w:val="007058FB"/>
    <w:rsid w:val="00705A28"/>
    <w:rsid w:val="00710DEB"/>
    <w:rsid w:val="007120D6"/>
    <w:rsid w:val="00717BFD"/>
    <w:rsid w:val="00722FB3"/>
    <w:rsid w:val="00724736"/>
    <w:rsid w:val="007264A6"/>
    <w:rsid w:val="007320A4"/>
    <w:rsid w:val="00741431"/>
    <w:rsid w:val="007429F5"/>
    <w:rsid w:val="007430E1"/>
    <w:rsid w:val="00746939"/>
    <w:rsid w:val="00752034"/>
    <w:rsid w:val="00753EBE"/>
    <w:rsid w:val="0075698A"/>
    <w:rsid w:val="00756D78"/>
    <w:rsid w:val="0075770B"/>
    <w:rsid w:val="00761CAB"/>
    <w:rsid w:val="00765649"/>
    <w:rsid w:val="00765917"/>
    <w:rsid w:val="007717A8"/>
    <w:rsid w:val="00772DFE"/>
    <w:rsid w:val="0077659E"/>
    <w:rsid w:val="00781A86"/>
    <w:rsid w:val="00783A93"/>
    <w:rsid w:val="00790B15"/>
    <w:rsid w:val="00792731"/>
    <w:rsid w:val="00795D73"/>
    <w:rsid w:val="0079635C"/>
    <w:rsid w:val="00797646"/>
    <w:rsid w:val="007A5B26"/>
    <w:rsid w:val="007A6961"/>
    <w:rsid w:val="007B3358"/>
    <w:rsid w:val="007B37D8"/>
    <w:rsid w:val="007B6A58"/>
    <w:rsid w:val="007B715B"/>
    <w:rsid w:val="007B7397"/>
    <w:rsid w:val="007B7552"/>
    <w:rsid w:val="007B79F4"/>
    <w:rsid w:val="007C0699"/>
    <w:rsid w:val="007C09DD"/>
    <w:rsid w:val="007C74DE"/>
    <w:rsid w:val="007D1613"/>
    <w:rsid w:val="007E3C71"/>
    <w:rsid w:val="007E4D03"/>
    <w:rsid w:val="007E7848"/>
    <w:rsid w:val="007F0BB7"/>
    <w:rsid w:val="007F2F9E"/>
    <w:rsid w:val="007F32BE"/>
    <w:rsid w:val="007F3669"/>
    <w:rsid w:val="007F7095"/>
    <w:rsid w:val="00802405"/>
    <w:rsid w:val="00804D60"/>
    <w:rsid w:val="00806F56"/>
    <w:rsid w:val="0081269D"/>
    <w:rsid w:val="00816525"/>
    <w:rsid w:val="008224CB"/>
    <w:rsid w:val="00823172"/>
    <w:rsid w:val="00823792"/>
    <w:rsid w:val="00823C0B"/>
    <w:rsid w:val="00826852"/>
    <w:rsid w:val="0083046D"/>
    <w:rsid w:val="00830BE6"/>
    <w:rsid w:val="008320A4"/>
    <w:rsid w:val="00832291"/>
    <w:rsid w:val="008340A2"/>
    <w:rsid w:val="00834176"/>
    <w:rsid w:val="00840A5C"/>
    <w:rsid w:val="008429C0"/>
    <w:rsid w:val="008505C9"/>
    <w:rsid w:val="008522A1"/>
    <w:rsid w:val="0085265F"/>
    <w:rsid w:val="008536E0"/>
    <w:rsid w:val="00853BA2"/>
    <w:rsid w:val="00857ACC"/>
    <w:rsid w:val="00857CFD"/>
    <w:rsid w:val="00861210"/>
    <w:rsid w:val="00861D7A"/>
    <w:rsid w:val="00865657"/>
    <w:rsid w:val="00867B46"/>
    <w:rsid w:val="00873EE5"/>
    <w:rsid w:val="008773A9"/>
    <w:rsid w:val="008775E2"/>
    <w:rsid w:val="00877959"/>
    <w:rsid w:val="00883D93"/>
    <w:rsid w:val="0088601B"/>
    <w:rsid w:val="00890D07"/>
    <w:rsid w:val="0089240E"/>
    <w:rsid w:val="00892B33"/>
    <w:rsid w:val="00893877"/>
    <w:rsid w:val="00894916"/>
    <w:rsid w:val="00894F52"/>
    <w:rsid w:val="008958F5"/>
    <w:rsid w:val="00896746"/>
    <w:rsid w:val="008A01D2"/>
    <w:rsid w:val="008A5DFB"/>
    <w:rsid w:val="008A6456"/>
    <w:rsid w:val="008A666E"/>
    <w:rsid w:val="008A7B31"/>
    <w:rsid w:val="008B1FB2"/>
    <w:rsid w:val="008B2CC1"/>
    <w:rsid w:val="008B4B5E"/>
    <w:rsid w:val="008B60B2"/>
    <w:rsid w:val="008B6770"/>
    <w:rsid w:val="008C27E9"/>
    <w:rsid w:val="008C4C0F"/>
    <w:rsid w:val="008C4E80"/>
    <w:rsid w:val="008D51E2"/>
    <w:rsid w:val="008E00F2"/>
    <w:rsid w:val="008E1B9F"/>
    <w:rsid w:val="008E2EE3"/>
    <w:rsid w:val="008E79CA"/>
    <w:rsid w:val="008F1407"/>
    <w:rsid w:val="008F1A68"/>
    <w:rsid w:val="008F1E6E"/>
    <w:rsid w:val="008F2309"/>
    <w:rsid w:val="008F35C1"/>
    <w:rsid w:val="008F4068"/>
    <w:rsid w:val="008F4427"/>
    <w:rsid w:val="008F529C"/>
    <w:rsid w:val="008F7285"/>
    <w:rsid w:val="009025FB"/>
    <w:rsid w:val="0090731E"/>
    <w:rsid w:val="00910A5D"/>
    <w:rsid w:val="00910C85"/>
    <w:rsid w:val="00911A1B"/>
    <w:rsid w:val="009147E9"/>
    <w:rsid w:val="00916EE2"/>
    <w:rsid w:val="00917822"/>
    <w:rsid w:val="00923994"/>
    <w:rsid w:val="00924DC0"/>
    <w:rsid w:val="00924EEA"/>
    <w:rsid w:val="00927A80"/>
    <w:rsid w:val="00930F1E"/>
    <w:rsid w:val="00932802"/>
    <w:rsid w:val="00932E33"/>
    <w:rsid w:val="0093641A"/>
    <w:rsid w:val="00941A59"/>
    <w:rsid w:val="00946F4E"/>
    <w:rsid w:val="009470D8"/>
    <w:rsid w:val="00950171"/>
    <w:rsid w:val="00955616"/>
    <w:rsid w:val="00955A9A"/>
    <w:rsid w:val="0096210E"/>
    <w:rsid w:val="00963798"/>
    <w:rsid w:val="009640C3"/>
    <w:rsid w:val="00966348"/>
    <w:rsid w:val="00966A22"/>
    <w:rsid w:val="00966FE3"/>
    <w:rsid w:val="0096722F"/>
    <w:rsid w:val="009676FC"/>
    <w:rsid w:val="00967BE2"/>
    <w:rsid w:val="009716A4"/>
    <w:rsid w:val="009750CF"/>
    <w:rsid w:val="0097665E"/>
    <w:rsid w:val="00980843"/>
    <w:rsid w:val="00981B9A"/>
    <w:rsid w:val="00982DDF"/>
    <w:rsid w:val="009835DC"/>
    <w:rsid w:val="009836E2"/>
    <w:rsid w:val="00983AC6"/>
    <w:rsid w:val="0099390F"/>
    <w:rsid w:val="00996B02"/>
    <w:rsid w:val="00996DEE"/>
    <w:rsid w:val="009A7F71"/>
    <w:rsid w:val="009B174A"/>
    <w:rsid w:val="009B43F5"/>
    <w:rsid w:val="009B6E3F"/>
    <w:rsid w:val="009C0049"/>
    <w:rsid w:val="009C0B83"/>
    <w:rsid w:val="009C1D90"/>
    <w:rsid w:val="009C2348"/>
    <w:rsid w:val="009C3EF2"/>
    <w:rsid w:val="009D19B1"/>
    <w:rsid w:val="009D2350"/>
    <w:rsid w:val="009D25DA"/>
    <w:rsid w:val="009D41A3"/>
    <w:rsid w:val="009D4CFF"/>
    <w:rsid w:val="009D78F1"/>
    <w:rsid w:val="009E1430"/>
    <w:rsid w:val="009E24DE"/>
    <w:rsid w:val="009E2791"/>
    <w:rsid w:val="009E30D2"/>
    <w:rsid w:val="009E3F6F"/>
    <w:rsid w:val="009E44D5"/>
    <w:rsid w:val="009F01E1"/>
    <w:rsid w:val="009F217E"/>
    <w:rsid w:val="009F3BF9"/>
    <w:rsid w:val="009F3F66"/>
    <w:rsid w:val="009F499F"/>
    <w:rsid w:val="009F54D9"/>
    <w:rsid w:val="009F587E"/>
    <w:rsid w:val="009F6208"/>
    <w:rsid w:val="009F676A"/>
    <w:rsid w:val="009F7995"/>
    <w:rsid w:val="00A00AF5"/>
    <w:rsid w:val="00A07130"/>
    <w:rsid w:val="00A11800"/>
    <w:rsid w:val="00A12398"/>
    <w:rsid w:val="00A13410"/>
    <w:rsid w:val="00A20486"/>
    <w:rsid w:val="00A20D1D"/>
    <w:rsid w:val="00A26160"/>
    <w:rsid w:val="00A34F99"/>
    <w:rsid w:val="00A42DAF"/>
    <w:rsid w:val="00A44C87"/>
    <w:rsid w:val="00A45BD8"/>
    <w:rsid w:val="00A46D40"/>
    <w:rsid w:val="00A530C8"/>
    <w:rsid w:val="00A53839"/>
    <w:rsid w:val="00A54CB6"/>
    <w:rsid w:val="00A61862"/>
    <w:rsid w:val="00A72E83"/>
    <w:rsid w:val="00A752AB"/>
    <w:rsid w:val="00A77558"/>
    <w:rsid w:val="00A778BF"/>
    <w:rsid w:val="00A821B4"/>
    <w:rsid w:val="00A82BC8"/>
    <w:rsid w:val="00A82E67"/>
    <w:rsid w:val="00A83869"/>
    <w:rsid w:val="00A84222"/>
    <w:rsid w:val="00A85AEB"/>
    <w:rsid w:val="00A85B8E"/>
    <w:rsid w:val="00A86A11"/>
    <w:rsid w:val="00A86AE7"/>
    <w:rsid w:val="00A90559"/>
    <w:rsid w:val="00A90E07"/>
    <w:rsid w:val="00A92514"/>
    <w:rsid w:val="00A9611E"/>
    <w:rsid w:val="00A971E9"/>
    <w:rsid w:val="00AA1022"/>
    <w:rsid w:val="00AA1D42"/>
    <w:rsid w:val="00AA1F42"/>
    <w:rsid w:val="00AA23C6"/>
    <w:rsid w:val="00AA26E4"/>
    <w:rsid w:val="00AA2C46"/>
    <w:rsid w:val="00AA339A"/>
    <w:rsid w:val="00AA64A3"/>
    <w:rsid w:val="00AA70FE"/>
    <w:rsid w:val="00AB082E"/>
    <w:rsid w:val="00AB18F9"/>
    <w:rsid w:val="00AB1B45"/>
    <w:rsid w:val="00AB2B3A"/>
    <w:rsid w:val="00AB2D58"/>
    <w:rsid w:val="00AB3A0D"/>
    <w:rsid w:val="00AB3E6F"/>
    <w:rsid w:val="00AB632A"/>
    <w:rsid w:val="00AB7580"/>
    <w:rsid w:val="00AC205C"/>
    <w:rsid w:val="00AD4057"/>
    <w:rsid w:val="00AD5BF0"/>
    <w:rsid w:val="00AD6B10"/>
    <w:rsid w:val="00AE2CDD"/>
    <w:rsid w:val="00AE5AE2"/>
    <w:rsid w:val="00AE5E74"/>
    <w:rsid w:val="00AF54BE"/>
    <w:rsid w:val="00AF5991"/>
    <w:rsid w:val="00AF5C73"/>
    <w:rsid w:val="00B01FC4"/>
    <w:rsid w:val="00B04996"/>
    <w:rsid w:val="00B0582B"/>
    <w:rsid w:val="00B05A69"/>
    <w:rsid w:val="00B06AEE"/>
    <w:rsid w:val="00B07C3A"/>
    <w:rsid w:val="00B10144"/>
    <w:rsid w:val="00B111C1"/>
    <w:rsid w:val="00B11371"/>
    <w:rsid w:val="00B13CB0"/>
    <w:rsid w:val="00B13F87"/>
    <w:rsid w:val="00B14338"/>
    <w:rsid w:val="00B146C7"/>
    <w:rsid w:val="00B219AE"/>
    <w:rsid w:val="00B21D80"/>
    <w:rsid w:val="00B260A8"/>
    <w:rsid w:val="00B26267"/>
    <w:rsid w:val="00B33014"/>
    <w:rsid w:val="00B342F1"/>
    <w:rsid w:val="00B36909"/>
    <w:rsid w:val="00B369D0"/>
    <w:rsid w:val="00B40598"/>
    <w:rsid w:val="00B41EBC"/>
    <w:rsid w:val="00B429A5"/>
    <w:rsid w:val="00B43979"/>
    <w:rsid w:val="00B4610E"/>
    <w:rsid w:val="00B46568"/>
    <w:rsid w:val="00B46952"/>
    <w:rsid w:val="00B50603"/>
    <w:rsid w:val="00B50B99"/>
    <w:rsid w:val="00B5673F"/>
    <w:rsid w:val="00B6038A"/>
    <w:rsid w:val="00B61389"/>
    <w:rsid w:val="00B62CD9"/>
    <w:rsid w:val="00B63BDD"/>
    <w:rsid w:val="00B6447D"/>
    <w:rsid w:val="00B679E1"/>
    <w:rsid w:val="00B67B49"/>
    <w:rsid w:val="00B7041C"/>
    <w:rsid w:val="00B73DD3"/>
    <w:rsid w:val="00B83107"/>
    <w:rsid w:val="00B834AA"/>
    <w:rsid w:val="00B83D22"/>
    <w:rsid w:val="00B9734B"/>
    <w:rsid w:val="00BA0F5D"/>
    <w:rsid w:val="00BA1832"/>
    <w:rsid w:val="00BA2690"/>
    <w:rsid w:val="00BA3BEF"/>
    <w:rsid w:val="00BA3EF2"/>
    <w:rsid w:val="00BA4E00"/>
    <w:rsid w:val="00BA7001"/>
    <w:rsid w:val="00BA76C5"/>
    <w:rsid w:val="00BB1289"/>
    <w:rsid w:val="00BB17C0"/>
    <w:rsid w:val="00BB3DA0"/>
    <w:rsid w:val="00BB4F0E"/>
    <w:rsid w:val="00BB4F8C"/>
    <w:rsid w:val="00BB71C3"/>
    <w:rsid w:val="00BB7ADA"/>
    <w:rsid w:val="00BC09B2"/>
    <w:rsid w:val="00BC4C02"/>
    <w:rsid w:val="00BD0C4A"/>
    <w:rsid w:val="00BD2D93"/>
    <w:rsid w:val="00BD40B3"/>
    <w:rsid w:val="00BD5F6F"/>
    <w:rsid w:val="00BD6AED"/>
    <w:rsid w:val="00BE1E21"/>
    <w:rsid w:val="00BE5033"/>
    <w:rsid w:val="00BE5479"/>
    <w:rsid w:val="00BE73EE"/>
    <w:rsid w:val="00BF0AA7"/>
    <w:rsid w:val="00BF5056"/>
    <w:rsid w:val="00C04619"/>
    <w:rsid w:val="00C06633"/>
    <w:rsid w:val="00C10716"/>
    <w:rsid w:val="00C10F73"/>
    <w:rsid w:val="00C11BFE"/>
    <w:rsid w:val="00C12426"/>
    <w:rsid w:val="00C126D2"/>
    <w:rsid w:val="00C153C1"/>
    <w:rsid w:val="00C153FE"/>
    <w:rsid w:val="00C2083A"/>
    <w:rsid w:val="00C22F8D"/>
    <w:rsid w:val="00C2352C"/>
    <w:rsid w:val="00C269EF"/>
    <w:rsid w:val="00C278F2"/>
    <w:rsid w:val="00C35AA0"/>
    <w:rsid w:val="00C35B67"/>
    <w:rsid w:val="00C35FBD"/>
    <w:rsid w:val="00C363ED"/>
    <w:rsid w:val="00C37BD0"/>
    <w:rsid w:val="00C402E3"/>
    <w:rsid w:val="00C412F5"/>
    <w:rsid w:val="00C41F32"/>
    <w:rsid w:val="00C4367D"/>
    <w:rsid w:val="00C4385F"/>
    <w:rsid w:val="00C4414D"/>
    <w:rsid w:val="00C46339"/>
    <w:rsid w:val="00C508EA"/>
    <w:rsid w:val="00C536BC"/>
    <w:rsid w:val="00C5692B"/>
    <w:rsid w:val="00C60C24"/>
    <w:rsid w:val="00C61738"/>
    <w:rsid w:val="00C63F94"/>
    <w:rsid w:val="00C665E3"/>
    <w:rsid w:val="00C66AD2"/>
    <w:rsid w:val="00C7138A"/>
    <w:rsid w:val="00C75925"/>
    <w:rsid w:val="00C76191"/>
    <w:rsid w:val="00C76635"/>
    <w:rsid w:val="00C805B4"/>
    <w:rsid w:val="00C834C4"/>
    <w:rsid w:val="00C860BB"/>
    <w:rsid w:val="00C863A4"/>
    <w:rsid w:val="00C86E80"/>
    <w:rsid w:val="00C905F4"/>
    <w:rsid w:val="00C94629"/>
    <w:rsid w:val="00C9505C"/>
    <w:rsid w:val="00C957D4"/>
    <w:rsid w:val="00C958E2"/>
    <w:rsid w:val="00C95C06"/>
    <w:rsid w:val="00C9749D"/>
    <w:rsid w:val="00CA000D"/>
    <w:rsid w:val="00CA06A8"/>
    <w:rsid w:val="00CA61AC"/>
    <w:rsid w:val="00CB137E"/>
    <w:rsid w:val="00CB22F7"/>
    <w:rsid w:val="00CB35E0"/>
    <w:rsid w:val="00CB36A1"/>
    <w:rsid w:val="00CB3B10"/>
    <w:rsid w:val="00CB40EA"/>
    <w:rsid w:val="00CB5E80"/>
    <w:rsid w:val="00CC03C1"/>
    <w:rsid w:val="00CC3814"/>
    <w:rsid w:val="00CC4636"/>
    <w:rsid w:val="00CC48B9"/>
    <w:rsid w:val="00CC6809"/>
    <w:rsid w:val="00CD17BB"/>
    <w:rsid w:val="00CE0EAB"/>
    <w:rsid w:val="00CE3B42"/>
    <w:rsid w:val="00CE3CBC"/>
    <w:rsid w:val="00CE3E4B"/>
    <w:rsid w:val="00CE65D4"/>
    <w:rsid w:val="00CE7853"/>
    <w:rsid w:val="00CE7D32"/>
    <w:rsid w:val="00CF3DCA"/>
    <w:rsid w:val="00CF43E0"/>
    <w:rsid w:val="00CF47DB"/>
    <w:rsid w:val="00CF5DA2"/>
    <w:rsid w:val="00D01379"/>
    <w:rsid w:val="00D07CCD"/>
    <w:rsid w:val="00D11DEA"/>
    <w:rsid w:val="00D12B66"/>
    <w:rsid w:val="00D14176"/>
    <w:rsid w:val="00D15E4A"/>
    <w:rsid w:val="00D20817"/>
    <w:rsid w:val="00D20DCF"/>
    <w:rsid w:val="00D2298E"/>
    <w:rsid w:val="00D23416"/>
    <w:rsid w:val="00D23B21"/>
    <w:rsid w:val="00D24204"/>
    <w:rsid w:val="00D26735"/>
    <w:rsid w:val="00D306F4"/>
    <w:rsid w:val="00D3296C"/>
    <w:rsid w:val="00D36D30"/>
    <w:rsid w:val="00D419C0"/>
    <w:rsid w:val="00D45252"/>
    <w:rsid w:val="00D456CA"/>
    <w:rsid w:val="00D45D6A"/>
    <w:rsid w:val="00D46FF9"/>
    <w:rsid w:val="00D522A1"/>
    <w:rsid w:val="00D54536"/>
    <w:rsid w:val="00D57E54"/>
    <w:rsid w:val="00D611D3"/>
    <w:rsid w:val="00D61317"/>
    <w:rsid w:val="00D61A09"/>
    <w:rsid w:val="00D6473F"/>
    <w:rsid w:val="00D6563B"/>
    <w:rsid w:val="00D65D7F"/>
    <w:rsid w:val="00D70452"/>
    <w:rsid w:val="00D70B17"/>
    <w:rsid w:val="00D71B4D"/>
    <w:rsid w:val="00D74CDD"/>
    <w:rsid w:val="00D77061"/>
    <w:rsid w:val="00D814A5"/>
    <w:rsid w:val="00D83BB7"/>
    <w:rsid w:val="00D846D2"/>
    <w:rsid w:val="00D84791"/>
    <w:rsid w:val="00D849A7"/>
    <w:rsid w:val="00D85EF6"/>
    <w:rsid w:val="00D93AA0"/>
    <w:rsid w:val="00D93D55"/>
    <w:rsid w:val="00DA1E97"/>
    <w:rsid w:val="00DA4DBA"/>
    <w:rsid w:val="00DA5EDA"/>
    <w:rsid w:val="00DA6A2A"/>
    <w:rsid w:val="00DA7C60"/>
    <w:rsid w:val="00DB152B"/>
    <w:rsid w:val="00DB4F6E"/>
    <w:rsid w:val="00DB5BD6"/>
    <w:rsid w:val="00DC03C0"/>
    <w:rsid w:val="00DC040B"/>
    <w:rsid w:val="00DC1EAA"/>
    <w:rsid w:val="00DC2DEC"/>
    <w:rsid w:val="00DC44B7"/>
    <w:rsid w:val="00DC522A"/>
    <w:rsid w:val="00DC563C"/>
    <w:rsid w:val="00DC6C9B"/>
    <w:rsid w:val="00DC6DD3"/>
    <w:rsid w:val="00DD16C6"/>
    <w:rsid w:val="00DD4DDD"/>
    <w:rsid w:val="00DF006F"/>
    <w:rsid w:val="00DF22D5"/>
    <w:rsid w:val="00DF4D3E"/>
    <w:rsid w:val="00DF67D2"/>
    <w:rsid w:val="00DF7481"/>
    <w:rsid w:val="00E014A5"/>
    <w:rsid w:val="00E01E23"/>
    <w:rsid w:val="00E0300F"/>
    <w:rsid w:val="00E0593E"/>
    <w:rsid w:val="00E12A67"/>
    <w:rsid w:val="00E13C9F"/>
    <w:rsid w:val="00E15859"/>
    <w:rsid w:val="00E15A92"/>
    <w:rsid w:val="00E161A2"/>
    <w:rsid w:val="00E22AC6"/>
    <w:rsid w:val="00E260DC"/>
    <w:rsid w:val="00E323FE"/>
    <w:rsid w:val="00E32787"/>
    <w:rsid w:val="00E335FE"/>
    <w:rsid w:val="00E34794"/>
    <w:rsid w:val="00E360FC"/>
    <w:rsid w:val="00E36AC2"/>
    <w:rsid w:val="00E40394"/>
    <w:rsid w:val="00E426CF"/>
    <w:rsid w:val="00E429AE"/>
    <w:rsid w:val="00E43EA3"/>
    <w:rsid w:val="00E5021F"/>
    <w:rsid w:val="00E54A1F"/>
    <w:rsid w:val="00E54C5A"/>
    <w:rsid w:val="00E63760"/>
    <w:rsid w:val="00E65057"/>
    <w:rsid w:val="00E653BE"/>
    <w:rsid w:val="00E671A6"/>
    <w:rsid w:val="00E72E6B"/>
    <w:rsid w:val="00E75A23"/>
    <w:rsid w:val="00E76EB4"/>
    <w:rsid w:val="00E7784F"/>
    <w:rsid w:val="00E805CF"/>
    <w:rsid w:val="00E815D3"/>
    <w:rsid w:val="00E90C40"/>
    <w:rsid w:val="00E91EDC"/>
    <w:rsid w:val="00E932DB"/>
    <w:rsid w:val="00E94D07"/>
    <w:rsid w:val="00E94D10"/>
    <w:rsid w:val="00E9608F"/>
    <w:rsid w:val="00E9633D"/>
    <w:rsid w:val="00E96913"/>
    <w:rsid w:val="00E96CC0"/>
    <w:rsid w:val="00E97A99"/>
    <w:rsid w:val="00E97E29"/>
    <w:rsid w:val="00EA1B88"/>
    <w:rsid w:val="00EA2E02"/>
    <w:rsid w:val="00EA5B8C"/>
    <w:rsid w:val="00EB03EB"/>
    <w:rsid w:val="00EB06E1"/>
    <w:rsid w:val="00EB0948"/>
    <w:rsid w:val="00EB142F"/>
    <w:rsid w:val="00EB206D"/>
    <w:rsid w:val="00EB6EA1"/>
    <w:rsid w:val="00EB77DE"/>
    <w:rsid w:val="00EC092F"/>
    <w:rsid w:val="00EC0A51"/>
    <w:rsid w:val="00EC0E1B"/>
    <w:rsid w:val="00EC4E49"/>
    <w:rsid w:val="00EC5236"/>
    <w:rsid w:val="00EC7CED"/>
    <w:rsid w:val="00ED0824"/>
    <w:rsid w:val="00ED0BE3"/>
    <w:rsid w:val="00ED376E"/>
    <w:rsid w:val="00ED527D"/>
    <w:rsid w:val="00ED6206"/>
    <w:rsid w:val="00ED77FB"/>
    <w:rsid w:val="00EE60E3"/>
    <w:rsid w:val="00EE7571"/>
    <w:rsid w:val="00EE7AFE"/>
    <w:rsid w:val="00EF554E"/>
    <w:rsid w:val="00EF5634"/>
    <w:rsid w:val="00EF64F3"/>
    <w:rsid w:val="00F021A6"/>
    <w:rsid w:val="00F04B12"/>
    <w:rsid w:val="00F10D94"/>
    <w:rsid w:val="00F11D94"/>
    <w:rsid w:val="00F15E4D"/>
    <w:rsid w:val="00F20AE9"/>
    <w:rsid w:val="00F23F75"/>
    <w:rsid w:val="00F30B96"/>
    <w:rsid w:val="00F310B7"/>
    <w:rsid w:val="00F31189"/>
    <w:rsid w:val="00F32B39"/>
    <w:rsid w:val="00F33D25"/>
    <w:rsid w:val="00F3697E"/>
    <w:rsid w:val="00F376C2"/>
    <w:rsid w:val="00F46391"/>
    <w:rsid w:val="00F46733"/>
    <w:rsid w:val="00F476EA"/>
    <w:rsid w:val="00F478CF"/>
    <w:rsid w:val="00F6128F"/>
    <w:rsid w:val="00F61B9B"/>
    <w:rsid w:val="00F62AA7"/>
    <w:rsid w:val="00F63C94"/>
    <w:rsid w:val="00F66152"/>
    <w:rsid w:val="00F719E0"/>
    <w:rsid w:val="00F73558"/>
    <w:rsid w:val="00F76A52"/>
    <w:rsid w:val="00F77166"/>
    <w:rsid w:val="00F772A1"/>
    <w:rsid w:val="00F77E31"/>
    <w:rsid w:val="00F83C60"/>
    <w:rsid w:val="00F85B3C"/>
    <w:rsid w:val="00F91140"/>
    <w:rsid w:val="00F941FD"/>
    <w:rsid w:val="00F950BF"/>
    <w:rsid w:val="00F96FEB"/>
    <w:rsid w:val="00FC0FC5"/>
    <w:rsid w:val="00FC1293"/>
    <w:rsid w:val="00FC2318"/>
    <w:rsid w:val="00FC4D68"/>
    <w:rsid w:val="00FD3F1C"/>
    <w:rsid w:val="00FD7477"/>
    <w:rsid w:val="00FE202B"/>
    <w:rsid w:val="00FE43CE"/>
    <w:rsid w:val="00FE4DB1"/>
    <w:rsid w:val="00FF151E"/>
    <w:rsid w:val="00FF452B"/>
    <w:rsid w:val="01ED4160"/>
    <w:rsid w:val="028559A1"/>
    <w:rsid w:val="04F41D35"/>
    <w:rsid w:val="0C83A265"/>
    <w:rsid w:val="0CB68F09"/>
    <w:rsid w:val="10CF5713"/>
    <w:rsid w:val="40AE8257"/>
    <w:rsid w:val="4265624C"/>
    <w:rsid w:val="47A0029F"/>
    <w:rsid w:val="7A45C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B93DF388-61C5-4DAA-97BE-034756DF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071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030B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0B2E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3F207D"/>
    <w:pPr>
      <w:numPr>
        <w:numId w:val="14"/>
      </w:numPr>
    </w:pPr>
  </w:style>
  <w:style w:type="numbering" w:customStyle="1" w:styleId="CurrentList2">
    <w:name w:val="Current List2"/>
    <w:uiPriority w:val="99"/>
    <w:rsid w:val="00AA1D42"/>
    <w:pPr>
      <w:numPr>
        <w:numId w:val="16"/>
      </w:numPr>
    </w:pPr>
  </w:style>
  <w:style w:type="paragraph" w:styleId="NormalWeb">
    <w:name w:val="Normal (Web)"/>
    <w:basedOn w:val="Normal"/>
    <w:uiPriority w:val="99"/>
    <w:unhideWhenUsed/>
    <w:rsid w:val="002F122E"/>
    <w:pPr>
      <w:spacing w:before="100" w:beforeAutospacing="1" w:after="100" w:afterAutospacing="1"/>
    </w:pPr>
    <w:rPr>
      <w:rFonts w:eastAsia="Batang" w:cs="Times New Roman"/>
      <w:sz w:val="17"/>
      <w:lang w:eastAsia="en-US"/>
    </w:rPr>
  </w:style>
  <w:style w:type="paragraph" w:styleId="Revision">
    <w:name w:val="Revision"/>
    <w:hidden/>
    <w:uiPriority w:val="99"/>
    <w:semiHidden/>
    <w:rsid w:val="001C7395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1C739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C73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C739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C7395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C7395"/>
    <w:rPr>
      <w:rFonts w:ascii="Arial" w:eastAsia="SimSun" w:hAnsi="Arial" w:cs="Arial"/>
      <w:b/>
      <w:bCs/>
      <w:sz w:val="18"/>
      <w:lang w:val="en-US" w:eastAsia="zh-CN"/>
    </w:rPr>
  </w:style>
  <w:style w:type="character" w:customStyle="1" w:styleId="Heading6Char">
    <w:name w:val="Heading 6 Char"/>
    <w:basedOn w:val="DefaultParagraphFont"/>
    <w:link w:val="Heading6"/>
    <w:semiHidden/>
    <w:rsid w:val="00C10716"/>
    <w:rPr>
      <w:rFonts w:asciiTheme="majorHAnsi" w:eastAsiaTheme="majorEastAsia" w:hAnsiTheme="majorHAnsi" w:cstheme="majorBidi"/>
      <w:color w:val="243F60" w:themeColor="accent1" w:themeShade="7F"/>
      <w:sz w:val="22"/>
      <w:lang w:val="en-US" w:eastAsia="zh-CN"/>
    </w:rPr>
  </w:style>
  <w:style w:type="character" w:styleId="Mention">
    <w:name w:val="Mention"/>
    <w:basedOn w:val="DefaultParagraphFont"/>
    <w:uiPriority w:val="99"/>
    <w:unhideWhenUsed/>
    <w:rsid w:val="008F529C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rsid w:val="001D0785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CommentTextChar1">
    <w:name w:val="Comment Text Char1"/>
    <w:basedOn w:val="DefaultParagraphFont"/>
    <w:rsid w:val="009F587E"/>
    <w:rPr>
      <w:sz w:val="18"/>
    </w:rPr>
  </w:style>
  <w:style w:type="paragraph" w:customStyle="1" w:styleId="pf0">
    <w:name w:val="pf0"/>
    <w:basedOn w:val="Normal"/>
    <w:rsid w:val="0096634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cf01">
    <w:name w:val="cf01"/>
    <w:basedOn w:val="DefaultParagraphFont"/>
    <w:rsid w:val="0096634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17822"/>
    <w:rPr>
      <w:rFonts w:ascii="Segoe UI" w:hAnsi="Segoe UI" w:cs="Segoe UI" w:hint="default"/>
      <w:color w:val="212529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0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0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5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03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2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3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9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1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26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2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8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9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ietf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46" ma:contentTypeDescription="" ma:contentTypeScope="" ma:versionID="116436dbd7f50b55e1adc33b254e103f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ICSDBFP-360348501-19500</_dlc_DocId>
    <_dlc_DocIdUrl xmlns="ec94eb93-2160-433d-bc9d-10bdc50beb83">
      <Url>https://wipoprod.sharepoint.com/sites/SPS-INT-BFP-ICSD-CWS/_layouts/15/DocIdRedir.aspx?ID=ICSDBFP-360348501-19500</Url>
      <Description>ICSDBFP-360348501-19500</Description>
    </_dlc_DocIdUrl>
  </documentManagement>
</p:properties>
</file>

<file path=customXml/itemProps1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C3B7CC-8AC6-4792-87F6-7BCFFD25C1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0</TotalTime>
  <Pages>1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CWS/13/19 (Russian) </vt:lpstr>
    </vt:vector>
  </TitlesOfParts>
  <Company>WIPO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CWS/13/19 (Russian) </dc:title>
  <dc:subject>Предложение о пересмотре стандарта ВОИС ST.90 </dc:subject>
  <dc:creator>WIPO</dc:creator>
  <cp:keywords>WIPO CWS Thirteenth Session, Revision Proposal, WIPO Standard ST.90 </cp:keywords>
  <cp:lastModifiedBy>Author</cp:lastModifiedBy>
  <cp:revision>5</cp:revision>
  <cp:lastPrinted>2025-10-30T14:20:00Z</cp:lastPrinted>
  <dcterms:created xsi:type="dcterms:W3CDTF">2025-10-30T09:02:00Z</dcterms:created>
  <dcterms:modified xsi:type="dcterms:W3CDTF">2025-10-30T14:20:00Z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e5a4f66b-c3b9-4430-923c-5e24e56b93a7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2025-10-01T13:15:09Z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f26e3a38-b026-4f13-8c1f-e3a42a6e5d9c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