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2126"/>
        <w:gridCol w:w="898"/>
        <w:gridCol w:w="3024"/>
        <w:gridCol w:w="612"/>
        <w:gridCol w:w="2365"/>
        <w:gridCol w:w="612"/>
      </w:tblGrid>
      <w:tr w:rsidR="008B2CC1" w:rsidRPr="008B2CC1" w14:paraId="7F3FC005" w14:textId="77777777" w:rsidTr="00BD7CB2">
        <w:trPr>
          <w:trHeight w:hRule="exact" w:val="680"/>
        </w:trPr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5FB92E8" w14:textId="2A68D80A" w:rsidR="008B2CC1" w:rsidRPr="00605827" w:rsidRDefault="008773AE" w:rsidP="00A8244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PT</w:t>
            </w:r>
          </w:p>
        </w:tc>
      </w:tr>
      <w:tr w:rsidR="00BD7CB2" w:rsidRPr="008B2CC1" w14:paraId="498D0D10" w14:textId="77777777" w:rsidTr="00BD7CB2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4BB675AE" w14:textId="1AB1A04F" w:rsidR="00BD7CB2" w:rsidRPr="008B2CC1" w:rsidRDefault="00BD7CB2" w:rsidP="00A23B64">
            <w:pPr>
              <w:ind w:left="90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2D41B8FC" wp14:editId="24B71093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99060</wp:posOffset>
                  </wp:positionV>
                  <wp:extent cx="1762125" cy="8001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  <w:gridSpan w:val="3"/>
            <w:tcMar>
              <w:left w:w="0" w:type="dxa"/>
              <w:right w:w="0" w:type="dxa"/>
            </w:tcMar>
            <w:vAlign w:val="center"/>
          </w:tcPr>
          <w:p w14:paraId="2F6B8CC3" w14:textId="7560B94C" w:rsidR="00BD7CB2" w:rsidRPr="008B2CC1" w:rsidRDefault="00BD7CB2" w:rsidP="00153DC7">
            <w:pPr>
              <w:ind w:left="-195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1FF54C5" wp14:editId="21CF8724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80645</wp:posOffset>
                  </wp:positionV>
                  <wp:extent cx="2012315" cy="63944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Mar>
              <w:left w:w="0" w:type="dxa"/>
              <w:right w:w="0" w:type="dxa"/>
            </w:tcMar>
          </w:tcPr>
          <w:p w14:paraId="4C03D19B" w14:textId="77777777" w:rsidR="00BD7CB2" w:rsidRPr="008B2CC1" w:rsidRDefault="00BD7CB2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79B77EEE" wp14:editId="000467BD">
                  <wp:extent cx="1857375" cy="1323975"/>
                  <wp:effectExtent l="0" t="0" r="9525" b="9525"/>
                  <wp:docPr id="4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CB2" w:rsidRPr="008B2CC1" w14:paraId="67157B4E" w14:textId="77777777" w:rsidTr="00BD7CB2">
        <w:trPr>
          <w:gridAfter w:val="1"/>
          <w:wAfter w:w="612" w:type="dxa"/>
        </w:trPr>
        <w:tc>
          <w:tcPr>
            <w:tcW w:w="3024" w:type="dxa"/>
            <w:gridSpan w:val="2"/>
            <w:tcMar>
              <w:left w:w="0" w:type="dxa"/>
              <w:bottom w:w="0" w:type="dxa"/>
              <w:right w:w="113" w:type="dxa"/>
            </w:tcMar>
          </w:tcPr>
          <w:p w14:paraId="433AEBEA" w14:textId="6C8BD81A" w:rsidR="00BD7CB2" w:rsidRPr="00A84FDA" w:rsidRDefault="00BD7CB2" w:rsidP="00A23B64">
            <w:pPr>
              <w:jc w:val="center"/>
              <w:rPr>
                <w:caps/>
                <w:sz w:val="15"/>
              </w:rPr>
            </w:pPr>
            <w:r>
              <w:rPr>
                <w:caps/>
                <w:sz w:val="15"/>
              </w:rPr>
              <w:t>Ministério da Cultura</w:t>
            </w:r>
          </w:p>
        </w:tc>
        <w:tc>
          <w:tcPr>
            <w:tcW w:w="3024" w:type="dxa"/>
            <w:tcMar>
              <w:left w:w="0" w:type="dxa"/>
              <w:right w:w="113" w:type="dxa"/>
            </w:tcMar>
          </w:tcPr>
          <w:p w14:paraId="358BC195" w14:textId="6E9A7594" w:rsidR="00BD7CB2" w:rsidRPr="00A84FDA" w:rsidRDefault="00BD7CB2" w:rsidP="00BD7CB2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 xml:space="preserve">                                    AUDIOGEST</w:t>
            </w:r>
          </w:p>
        </w:tc>
        <w:tc>
          <w:tcPr>
            <w:tcW w:w="2977" w:type="dxa"/>
            <w:gridSpan w:val="2"/>
            <w:tcMar>
              <w:left w:w="0" w:type="dxa"/>
              <w:right w:w="0" w:type="dxa"/>
            </w:tcMar>
          </w:tcPr>
          <w:p w14:paraId="4D8E4C64" w14:textId="77777777" w:rsidR="00BD7CB2" w:rsidRDefault="00BD7CB2" w:rsidP="00A8244E"/>
        </w:tc>
      </w:tr>
      <w:tr w:rsidR="001F26A6" w:rsidRPr="001832A6" w14:paraId="2D98664C" w14:textId="77777777" w:rsidTr="00BD7CB2">
        <w:trPr>
          <w:trHeight w:hRule="exact" w:val="170"/>
        </w:trPr>
        <w:tc>
          <w:tcPr>
            <w:tcW w:w="9637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5D84" w14:textId="77777777"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14:paraId="754C73D1" w14:textId="77777777" w:rsidTr="00BD7CB2">
        <w:trPr>
          <w:trHeight w:hRule="exact" w:val="397"/>
        </w:trPr>
        <w:tc>
          <w:tcPr>
            <w:tcW w:w="9637" w:type="dxa"/>
            <w:gridSpan w:val="6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A99472D" w14:textId="7BA24194" w:rsidR="000A46A9" w:rsidRPr="000A46A9" w:rsidRDefault="00482418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Seminário </w:t>
            </w:r>
          </w:p>
        </w:tc>
      </w:tr>
      <w:tr w:rsidR="008B2CC1" w:rsidRPr="001832A6" w14:paraId="65E8B149" w14:textId="77777777" w:rsidTr="00BD7CB2">
        <w:trPr>
          <w:trHeight w:hRule="exact" w:val="340"/>
        </w:trPr>
        <w:tc>
          <w:tcPr>
            <w:tcW w:w="9637" w:type="dxa"/>
            <w:gridSpan w:val="6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1041D67" w14:textId="5413CBF9" w:rsidR="008B2CC1" w:rsidRPr="0090731E" w:rsidRDefault="00A84FDA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4A6153" w:rsidRPr="004A6153">
              <w:rPr>
                <w:rFonts w:ascii="Arial Black" w:hAnsi="Arial Black"/>
                <w:caps/>
                <w:sz w:val="15"/>
              </w:rPr>
              <w:t>WIPO/CRR/LIS/25</w:t>
            </w:r>
            <w:r w:rsidR="004A6153">
              <w:rPr>
                <w:rFonts w:ascii="Arial Black" w:hAnsi="Arial Black"/>
                <w:caps/>
                <w:sz w:val="15"/>
              </w:rPr>
              <w:t>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5D145CCD" w14:textId="77777777" w:rsidTr="00BD7CB2">
        <w:trPr>
          <w:trHeight w:hRule="exact" w:val="170"/>
        </w:trPr>
        <w:tc>
          <w:tcPr>
            <w:tcW w:w="9637" w:type="dxa"/>
            <w:gridSpan w:val="6"/>
            <w:noWrap/>
            <w:tcMar>
              <w:left w:w="0" w:type="dxa"/>
              <w:right w:w="0" w:type="dxa"/>
            </w:tcMar>
            <w:vAlign w:val="bottom"/>
          </w:tcPr>
          <w:p w14:paraId="2AE6388E" w14:textId="5AB6CEC7"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82418">
              <w:rPr>
                <w:rFonts w:ascii="Arial Black" w:hAnsi="Arial Black"/>
                <w:caps/>
                <w:sz w:val="15"/>
              </w:rPr>
              <w:t>Português</w:t>
            </w:r>
          </w:p>
        </w:tc>
      </w:tr>
      <w:tr w:rsidR="008B2CC1" w:rsidRPr="001832A6" w14:paraId="34CE5A39" w14:textId="77777777" w:rsidTr="00BD7CB2">
        <w:trPr>
          <w:trHeight w:hRule="exact" w:val="198"/>
        </w:trPr>
        <w:tc>
          <w:tcPr>
            <w:tcW w:w="9637" w:type="dxa"/>
            <w:gridSpan w:val="6"/>
            <w:tcMar>
              <w:left w:w="0" w:type="dxa"/>
              <w:right w:w="0" w:type="dxa"/>
            </w:tcMar>
            <w:vAlign w:val="bottom"/>
          </w:tcPr>
          <w:p w14:paraId="71390DAB" w14:textId="39195D2F"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153DC7">
              <w:rPr>
                <w:rFonts w:ascii="Arial Black" w:hAnsi="Arial Black"/>
                <w:caps/>
                <w:sz w:val="15"/>
              </w:rPr>
              <w:t>2</w:t>
            </w:r>
            <w:r w:rsidR="00852DA3">
              <w:rPr>
                <w:rFonts w:ascii="Arial Black" w:hAnsi="Arial Black"/>
                <w:caps/>
                <w:sz w:val="15"/>
              </w:rPr>
              <w:t xml:space="preserve">6 de março de </w:t>
            </w:r>
            <w:r w:rsidR="00482418">
              <w:rPr>
                <w:rFonts w:ascii="Arial Black" w:hAnsi="Arial Black"/>
                <w:caps/>
                <w:sz w:val="15"/>
              </w:rPr>
              <w:t>2025</w:t>
            </w:r>
          </w:p>
        </w:tc>
      </w:tr>
    </w:tbl>
    <w:p w14:paraId="6B681558" w14:textId="77777777" w:rsidR="008B2CC1" w:rsidRPr="008B2CC1" w:rsidRDefault="008B2CC1" w:rsidP="001D7119"/>
    <w:p w14:paraId="1307CC9A" w14:textId="77777777" w:rsidR="008B2CC1" w:rsidRPr="008B2CC1" w:rsidRDefault="008B2CC1" w:rsidP="001D7119"/>
    <w:p w14:paraId="2D40FEB2" w14:textId="77777777" w:rsidR="008B2CC1" w:rsidRPr="008B2CC1" w:rsidRDefault="008B2CC1" w:rsidP="001D7119"/>
    <w:p w14:paraId="3177C8D5" w14:textId="77777777" w:rsidR="008B2CC1" w:rsidRPr="008B2CC1" w:rsidRDefault="008B2CC1" w:rsidP="001D7119"/>
    <w:p w14:paraId="5B6068DF" w14:textId="77777777" w:rsidR="008B2CC1" w:rsidRPr="008B2CC1" w:rsidRDefault="008B2CC1" w:rsidP="001D7119"/>
    <w:p w14:paraId="1CA41685" w14:textId="3F6BE70C" w:rsidR="008B2CC1" w:rsidRPr="0051387C" w:rsidRDefault="00BD7CB2" w:rsidP="008B2CC1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Residência Artística em Propriedade Intelectual para Músicos </w:t>
      </w:r>
    </w:p>
    <w:p w14:paraId="5E00A82F" w14:textId="77777777" w:rsidR="003845C1" w:rsidRPr="00482418" w:rsidRDefault="003845C1" w:rsidP="003845C1">
      <w:pPr>
        <w:rPr>
          <w:lang w:val="pt-BR"/>
        </w:rPr>
      </w:pPr>
    </w:p>
    <w:p w14:paraId="5A40F1EF" w14:textId="77777777" w:rsidR="003845C1" w:rsidRPr="00482418" w:rsidRDefault="003845C1" w:rsidP="003845C1">
      <w:pPr>
        <w:rPr>
          <w:lang w:val="pt-BR"/>
        </w:rPr>
      </w:pPr>
    </w:p>
    <w:p w14:paraId="6A11B5EA" w14:textId="15F435AD" w:rsidR="005703C3" w:rsidRDefault="00482418" w:rsidP="004F4D9B">
      <w:pPr>
        <w:rPr>
          <w:lang w:val="pt-BR"/>
        </w:rPr>
      </w:pPr>
      <w:r w:rsidRPr="00482418">
        <w:rPr>
          <w:lang w:val="pt-BR"/>
        </w:rPr>
        <w:t>O</w:t>
      </w:r>
      <w:r w:rsidR="004F4D9B" w:rsidRPr="00482418">
        <w:rPr>
          <w:lang w:val="pt-BR"/>
        </w:rPr>
        <w:t>rganiz</w:t>
      </w:r>
      <w:r w:rsidRPr="00482418">
        <w:rPr>
          <w:lang w:val="pt-BR"/>
        </w:rPr>
        <w:t xml:space="preserve">ado </w:t>
      </w:r>
      <w:r w:rsidR="005703C3">
        <w:rPr>
          <w:lang w:val="pt-BR"/>
        </w:rPr>
        <w:t>pela</w:t>
      </w:r>
    </w:p>
    <w:p w14:paraId="4093407F" w14:textId="77777777" w:rsidR="005703C3" w:rsidRDefault="005703C3" w:rsidP="004F4D9B">
      <w:pPr>
        <w:rPr>
          <w:lang w:val="pt-BR"/>
        </w:rPr>
      </w:pPr>
      <w:r>
        <w:rPr>
          <w:lang w:val="pt-BR"/>
        </w:rPr>
        <w:t>Organização Mundial da Propriedade Intelectual (OMPI)</w:t>
      </w:r>
    </w:p>
    <w:p w14:paraId="3DFDCAD0" w14:textId="13AAB145" w:rsidR="005703C3" w:rsidRDefault="005703C3" w:rsidP="004F4D9B">
      <w:pPr>
        <w:rPr>
          <w:lang w:val="pt-BR"/>
        </w:rPr>
      </w:pPr>
    </w:p>
    <w:p w14:paraId="62DC3F19" w14:textId="6B71FA05" w:rsidR="005703C3" w:rsidRDefault="005703C3" w:rsidP="004F4D9B">
      <w:pPr>
        <w:rPr>
          <w:lang w:val="pt-BR"/>
        </w:rPr>
      </w:pPr>
      <w:r>
        <w:rPr>
          <w:lang w:val="pt-BR"/>
        </w:rPr>
        <w:t>Em colaboração com</w:t>
      </w:r>
    </w:p>
    <w:p w14:paraId="2C35750B" w14:textId="77777777" w:rsidR="005703C3" w:rsidRDefault="005703C3" w:rsidP="004F4D9B">
      <w:pPr>
        <w:rPr>
          <w:lang w:val="pt-BR"/>
        </w:rPr>
      </w:pPr>
      <w:r>
        <w:rPr>
          <w:lang w:val="pt-BR"/>
        </w:rPr>
        <w:t>Ministério da Cultura de Portugal</w:t>
      </w:r>
    </w:p>
    <w:p w14:paraId="75CEEDD0" w14:textId="03474BEC" w:rsidR="005703C3" w:rsidRDefault="005703C3" w:rsidP="004F4D9B">
      <w:pPr>
        <w:rPr>
          <w:lang w:val="pt-BR"/>
        </w:rPr>
      </w:pPr>
      <w:r w:rsidRPr="005703C3">
        <w:rPr>
          <w:lang w:val="pt-BR"/>
        </w:rPr>
        <w:t>Associação para a Gestão e Distribuição de Direitos (</w:t>
      </w:r>
      <w:r>
        <w:rPr>
          <w:lang w:val="pt-BR"/>
        </w:rPr>
        <w:t xml:space="preserve">AUDIOGEST) </w:t>
      </w:r>
    </w:p>
    <w:p w14:paraId="53FC2739" w14:textId="77777777" w:rsidR="00FF5094" w:rsidRDefault="00FF5094" w:rsidP="004F4D9B">
      <w:pPr>
        <w:rPr>
          <w:lang w:val="pt-BR"/>
        </w:rPr>
      </w:pPr>
    </w:p>
    <w:p w14:paraId="66837D2D" w14:textId="77777777" w:rsidR="00FF5094" w:rsidRDefault="00FF5094" w:rsidP="00FF5094">
      <w:pPr>
        <w:rPr>
          <w:lang w:val="pt-BR"/>
        </w:rPr>
      </w:pPr>
      <w:r>
        <w:rPr>
          <w:lang w:val="pt-BR"/>
        </w:rPr>
        <w:t xml:space="preserve">Com o apoio da </w:t>
      </w:r>
    </w:p>
    <w:p w14:paraId="5D660827" w14:textId="77777777" w:rsidR="00FF5094" w:rsidRPr="00482418" w:rsidRDefault="00FF5094" w:rsidP="00FF5094">
      <w:pPr>
        <w:rPr>
          <w:lang w:val="pt-BR"/>
        </w:rPr>
      </w:pPr>
      <w:r>
        <w:rPr>
          <w:lang w:val="pt-BR"/>
        </w:rPr>
        <w:t xml:space="preserve">Missão Permanente de Portugal junto da Nações Unidas e outras Organizações Internacionais em Genebra </w:t>
      </w:r>
    </w:p>
    <w:p w14:paraId="5339ABDF" w14:textId="77777777" w:rsidR="00FF5094" w:rsidRDefault="00FF5094" w:rsidP="004F4D9B">
      <w:pPr>
        <w:rPr>
          <w:lang w:val="pt-BR"/>
        </w:rPr>
      </w:pPr>
    </w:p>
    <w:p w14:paraId="52BB0946" w14:textId="77777777" w:rsidR="008B2CC1" w:rsidRPr="00482418" w:rsidRDefault="008B2CC1" w:rsidP="004F4D9B">
      <w:pPr>
        <w:rPr>
          <w:lang w:val="pt-BR"/>
        </w:rPr>
      </w:pPr>
    </w:p>
    <w:p w14:paraId="6C5FA9C1" w14:textId="5512F1EA" w:rsidR="008B2CC1" w:rsidRPr="00482418" w:rsidRDefault="00482418" w:rsidP="008B2CC1">
      <w:pPr>
        <w:rPr>
          <w:b/>
          <w:sz w:val="24"/>
          <w:szCs w:val="24"/>
          <w:lang w:val="pt-BR"/>
        </w:rPr>
      </w:pPr>
      <w:r w:rsidRPr="00482418">
        <w:rPr>
          <w:b/>
          <w:sz w:val="24"/>
          <w:szCs w:val="24"/>
          <w:lang w:val="pt-BR"/>
        </w:rPr>
        <w:t xml:space="preserve">Lisboa, </w:t>
      </w:r>
      <w:r>
        <w:rPr>
          <w:b/>
          <w:sz w:val="24"/>
          <w:szCs w:val="24"/>
          <w:lang w:val="pt-BR"/>
        </w:rPr>
        <w:t>2</w:t>
      </w:r>
      <w:r w:rsidR="00FE2C89">
        <w:rPr>
          <w:b/>
          <w:sz w:val="24"/>
          <w:szCs w:val="24"/>
          <w:lang w:val="pt-BR"/>
        </w:rPr>
        <w:t>3</w:t>
      </w:r>
      <w:r>
        <w:rPr>
          <w:b/>
          <w:sz w:val="24"/>
          <w:szCs w:val="24"/>
          <w:lang w:val="pt-BR"/>
        </w:rPr>
        <w:t xml:space="preserve"> </w:t>
      </w:r>
      <w:r w:rsidR="00BD7CB2">
        <w:rPr>
          <w:b/>
          <w:sz w:val="24"/>
          <w:szCs w:val="24"/>
          <w:lang w:val="pt-BR"/>
        </w:rPr>
        <w:t xml:space="preserve">e 24 </w:t>
      </w:r>
      <w:r>
        <w:rPr>
          <w:b/>
          <w:sz w:val="24"/>
          <w:szCs w:val="24"/>
          <w:lang w:val="pt-BR"/>
        </w:rPr>
        <w:t xml:space="preserve">de </w:t>
      </w:r>
      <w:r w:rsidRPr="00482418">
        <w:rPr>
          <w:b/>
          <w:sz w:val="24"/>
          <w:szCs w:val="24"/>
          <w:lang w:val="pt-BR"/>
        </w:rPr>
        <w:t>abril de 2025</w:t>
      </w:r>
    </w:p>
    <w:p w14:paraId="2D003D76" w14:textId="77777777" w:rsidR="008B2CC1" w:rsidRPr="00482418" w:rsidRDefault="008B2CC1" w:rsidP="001D7119">
      <w:pPr>
        <w:rPr>
          <w:lang w:val="pt-BR"/>
        </w:rPr>
      </w:pPr>
    </w:p>
    <w:p w14:paraId="7D42A484" w14:textId="77777777" w:rsidR="001D7119" w:rsidRPr="00482418" w:rsidRDefault="001D7119" w:rsidP="001D7119">
      <w:pPr>
        <w:rPr>
          <w:lang w:val="pt-BR"/>
        </w:rPr>
      </w:pPr>
    </w:p>
    <w:p w14:paraId="00AE5531" w14:textId="77777777" w:rsidR="008B2CC1" w:rsidRPr="00482418" w:rsidRDefault="008B2CC1" w:rsidP="001D7119">
      <w:pPr>
        <w:rPr>
          <w:lang w:val="pt-BR"/>
        </w:rPr>
      </w:pPr>
    </w:p>
    <w:p w14:paraId="3B06E862" w14:textId="1A452CC9" w:rsidR="008B2CC1" w:rsidRPr="00482418" w:rsidRDefault="00482418" w:rsidP="008B2CC1">
      <w:pPr>
        <w:rPr>
          <w:caps/>
          <w:sz w:val="24"/>
          <w:lang w:val="pt-BR"/>
        </w:rPr>
      </w:pPr>
      <w:bookmarkStart w:id="3" w:name="TitleOfDoc"/>
      <w:bookmarkEnd w:id="3"/>
      <w:r>
        <w:rPr>
          <w:caps/>
          <w:sz w:val="24"/>
          <w:lang w:val="pt-BR"/>
        </w:rPr>
        <w:t>Programa</w:t>
      </w:r>
    </w:p>
    <w:p w14:paraId="130DB832" w14:textId="77777777" w:rsidR="008B2CC1" w:rsidRPr="00482418" w:rsidRDefault="008B2CC1" w:rsidP="008B2CC1">
      <w:pPr>
        <w:rPr>
          <w:lang w:val="pt-BR"/>
        </w:rPr>
      </w:pPr>
    </w:p>
    <w:p w14:paraId="106004C6" w14:textId="21069830" w:rsidR="008B2CC1" w:rsidRPr="00482418" w:rsidRDefault="00482418" w:rsidP="008B2CC1">
      <w:pPr>
        <w:rPr>
          <w:i/>
          <w:lang w:val="pt-BR"/>
        </w:rPr>
      </w:pPr>
      <w:bookmarkStart w:id="4" w:name="Prepared"/>
      <w:bookmarkEnd w:id="4"/>
      <w:r w:rsidRPr="00482418">
        <w:rPr>
          <w:i/>
          <w:lang w:val="pt-BR"/>
        </w:rPr>
        <w:t xml:space="preserve">preparado pelo Secretariado </w:t>
      </w:r>
    </w:p>
    <w:p w14:paraId="4EA3D2A8" w14:textId="77777777" w:rsidR="008B2CC1" w:rsidRPr="00482418" w:rsidRDefault="008B2CC1" w:rsidP="003845C1">
      <w:pPr>
        <w:rPr>
          <w:lang w:val="pt-BR"/>
        </w:rPr>
      </w:pPr>
    </w:p>
    <w:p w14:paraId="7DD54FBE" w14:textId="77777777" w:rsidR="00240979" w:rsidRPr="00482418" w:rsidRDefault="00240979">
      <w:pPr>
        <w:rPr>
          <w:lang w:val="pt-BR"/>
        </w:rPr>
      </w:pPr>
    </w:p>
    <w:p w14:paraId="7B612E9F" w14:textId="2792901D" w:rsidR="00A84FDA" w:rsidRPr="00FF5094" w:rsidRDefault="00272631">
      <w:pPr>
        <w:rPr>
          <w:lang w:val="pt-BR"/>
        </w:rPr>
      </w:pPr>
      <w:r w:rsidRPr="00FF5094">
        <w:rPr>
          <w:lang w:val="pt-BR"/>
        </w:rPr>
        <w:t xml:space="preserve">Lugar: Convento dos Capuchos, Almada </w:t>
      </w:r>
    </w:p>
    <w:p w14:paraId="5A467AAD" w14:textId="6C568758" w:rsidR="00482418" w:rsidRPr="00FF5094" w:rsidRDefault="00482418">
      <w:pPr>
        <w:rPr>
          <w:lang w:val="pt-BR"/>
        </w:rPr>
      </w:pPr>
      <w:r w:rsidRPr="00FF5094">
        <w:rPr>
          <w:lang w:val="pt-BR"/>
        </w:rPr>
        <w:br w:type="page"/>
      </w:r>
    </w:p>
    <w:p w14:paraId="4E93327B" w14:textId="4BCD50AF" w:rsidR="00A84FDA" w:rsidRPr="00FF5094" w:rsidRDefault="00482288">
      <w:pPr>
        <w:rPr>
          <w:b/>
          <w:bCs/>
          <w:lang w:val="pt-BR"/>
        </w:rPr>
      </w:pPr>
      <w:r w:rsidRPr="00FF5094">
        <w:rPr>
          <w:b/>
          <w:bCs/>
          <w:lang w:val="pt-BR"/>
        </w:rPr>
        <w:lastRenderedPageBreak/>
        <w:t xml:space="preserve">Dia 23 de </w:t>
      </w:r>
      <w:r w:rsidR="00837B85" w:rsidRPr="00FF5094">
        <w:rPr>
          <w:b/>
          <w:bCs/>
          <w:lang w:val="pt-BR"/>
        </w:rPr>
        <w:t>abril</w:t>
      </w:r>
      <w:r w:rsidRPr="00FF5094">
        <w:rPr>
          <w:b/>
          <w:bCs/>
          <w:lang w:val="pt-BR"/>
        </w:rPr>
        <w:t xml:space="preserve"> de 2025</w:t>
      </w:r>
    </w:p>
    <w:p w14:paraId="2A813D1F" w14:textId="77777777" w:rsidR="00482288" w:rsidRPr="00FF5094" w:rsidRDefault="00482288">
      <w:pPr>
        <w:rPr>
          <w:lang w:val="pt-BR"/>
        </w:rPr>
      </w:pPr>
    </w:p>
    <w:p w14:paraId="52E2207B" w14:textId="2565D5DC" w:rsidR="00482288" w:rsidRDefault="00482288">
      <w:pPr>
        <w:rPr>
          <w:lang w:val="pt-BR"/>
        </w:rPr>
      </w:pPr>
      <w:r w:rsidRPr="00482288">
        <w:rPr>
          <w:lang w:val="pt-BR"/>
        </w:rPr>
        <w:t>Lugar: Convento dos Capuchos da</w:t>
      </w:r>
      <w:r>
        <w:rPr>
          <w:lang w:val="pt-BR"/>
        </w:rPr>
        <w:t xml:space="preserve"> Almada</w:t>
      </w:r>
    </w:p>
    <w:p w14:paraId="323860AB" w14:textId="77777777" w:rsidR="00F134D3" w:rsidRPr="00F134D3" w:rsidRDefault="00F134D3">
      <w:pPr>
        <w:rPr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2052"/>
        <w:gridCol w:w="5699"/>
      </w:tblGrid>
      <w:tr w:rsidR="00FF5094" w:rsidRPr="00FC0D51" w14:paraId="1F9E6F17" w14:textId="77777777" w:rsidTr="00112C8F">
        <w:tc>
          <w:tcPr>
            <w:tcW w:w="1604" w:type="dxa"/>
          </w:tcPr>
          <w:p w14:paraId="7EDBFB44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4 p.m.</w:t>
            </w:r>
          </w:p>
        </w:tc>
        <w:tc>
          <w:tcPr>
            <w:tcW w:w="2052" w:type="dxa"/>
          </w:tcPr>
          <w:p w14:paraId="58434BF9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Sessão de Abertura</w:t>
            </w:r>
          </w:p>
          <w:p w14:paraId="28C67B6E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5699" w:type="dxa"/>
          </w:tcPr>
          <w:p w14:paraId="6179FAFC" w14:textId="77777777" w:rsidR="00FF5094" w:rsidRPr="00B76826" w:rsidRDefault="00FF5094" w:rsidP="00112C8F">
            <w:pPr>
              <w:rPr>
                <w:b/>
                <w:bCs/>
                <w:lang w:val="pt-BR"/>
              </w:rPr>
            </w:pPr>
            <w:r w:rsidRPr="00B76826">
              <w:rPr>
                <w:b/>
                <w:bCs/>
                <w:lang w:val="pt-BR"/>
              </w:rPr>
              <w:t>Celebração do Dia Mundial da Propriedade Intelectual</w:t>
            </w:r>
          </w:p>
        </w:tc>
      </w:tr>
      <w:tr w:rsidR="00FF5094" w:rsidRPr="00FC0D51" w14:paraId="6EDB5633" w14:textId="77777777" w:rsidTr="00112C8F">
        <w:tc>
          <w:tcPr>
            <w:tcW w:w="1604" w:type="dxa"/>
          </w:tcPr>
          <w:p w14:paraId="1C187B28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2052" w:type="dxa"/>
          </w:tcPr>
          <w:p w14:paraId="7239710A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Oradores: </w:t>
            </w:r>
          </w:p>
        </w:tc>
        <w:tc>
          <w:tcPr>
            <w:tcW w:w="5699" w:type="dxa"/>
          </w:tcPr>
          <w:p w14:paraId="20B27FBA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Sra. Inês de Medeiros, </w:t>
            </w:r>
            <w:r w:rsidRPr="00F24562">
              <w:rPr>
                <w:lang w:val="pt-BR"/>
              </w:rPr>
              <w:t>Presidente da Câmara Municipal de Almada</w:t>
            </w:r>
          </w:p>
          <w:p w14:paraId="7ADAB60B" w14:textId="77777777" w:rsidR="00FF5094" w:rsidRDefault="00FF5094" w:rsidP="00112C8F">
            <w:pPr>
              <w:rPr>
                <w:lang w:val="pt-BR"/>
              </w:rPr>
            </w:pPr>
          </w:p>
          <w:p w14:paraId="3386BC08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Exmo. Sr. Alberto Santos, Secretário de Estado da Cultura de Portugal</w:t>
            </w:r>
          </w:p>
          <w:p w14:paraId="52E85872" w14:textId="77777777" w:rsidR="00FF5094" w:rsidRPr="00A23B64" w:rsidRDefault="00FF5094" w:rsidP="00112C8F">
            <w:pPr>
              <w:rPr>
                <w:lang w:val="pt-BR"/>
              </w:rPr>
            </w:pPr>
          </w:p>
          <w:p w14:paraId="3695E994" w14:textId="77777777" w:rsidR="00FF5094" w:rsidRDefault="00FF5094" w:rsidP="00112C8F">
            <w:pPr>
              <w:rPr>
                <w:lang w:val="pt-BR"/>
              </w:rPr>
            </w:pPr>
            <w:r w:rsidRPr="00454557">
              <w:rPr>
                <w:lang w:val="pt-BR"/>
              </w:rPr>
              <w:t xml:space="preserve">Exma. Sra. </w:t>
            </w:r>
            <w:r>
              <w:rPr>
                <w:lang w:val="pt-BR"/>
              </w:rPr>
              <w:t xml:space="preserve">Edite Estrela, </w:t>
            </w:r>
            <w:r w:rsidRPr="00454557">
              <w:rPr>
                <w:lang w:val="pt-BR"/>
              </w:rPr>
              <w:t xml:space="preserve">Presidente da Comissão da Cultura, Comunicação, Juventude e Desporto </w:t>
            </w:r>
            <w:r>
              <w:rPr>
                <w:lang w:val="pt-BR"/>
              </w:rPr>
              <w:t xml:space="preserve">(a confirmar) </w:t>
            </w:r>
          </w:p>
          <w:p w14:paraId="302E9647" w14:textId="77777777" w:rsidR="00FF5094" w:rsidRDefault="00FF5094" w:rsidP="00112C8F">
            <w:pPr>
              <w:rPr>
                <w:lang w:val="pt-BR"/>
              </w:rPr>
            </w:pPr>
          </w:p>
          <w:p w14:paraId="0647EE86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Sr. Rafael Ferraz Vazquez, Oficial Jurídico, Setor dos Direitos de Autor e Indústrias Criativas, OMPI </w:t>
            </w:r>
          </w:p>
          <w:p w14:paraId="10963E29" w14:textId="77777777" w:rsidR="00FF5094" w:rsidRDefault="00FF5094" w:rsidP="00112C8F">
            <w:pPr>
              <w:rPr>
                <w:lang w:val="pt-BR"/>
              </w:rPr>
            </w:pPr>
          </w:p>
        </w:tc>
      </w:tr>
      <w:tr w:rsidR="00FF5094" w:rsidRPr="00FC0D51" w14:paraId="795A543E" w14:textId="77777777" w:rsidTr="00112C8F">
        <w:tc>
          <w:tcPr>
            <w:tcW w:w="1604" w:type="dxa"/>
          </w:tcPr>
          <w:p w14:paraId="6F86E247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4.30 p.m.</w:t>
            </w:r>
          </w:p>
        </w:tc>
        <w:tc>
          <w:tcPr>
            <w:tcW w:w="2052" w:type="dxa"/>
          </w:tcPr>
          <w:p w14:paraId="24A3B275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Sessão 1</w:t>
            </w:r>
          </w:p>
          <w:p w14:paraId="3702054D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5699" w:type="dxa"/>
          </w:tcPr>
          <w:p w14:paraId="639229CC" w14:textId="77777777" w:rsidR="00FF5094" w:rsidRPr="00D6228F" w:rsidRDefault="00FF5094" w:rsidP="00112C8F">
            <w:pPr>
              <w:rPr>
                <w:b/>
                <w:bCs/>
                <w:lang w:val="pt-BR"/>
              </w:rPr>
            </w:pPr>
            <w:r w:rsidRPr="00D6228F">
              <w:rPr>
                <w:b/>
                <w:bCs/>
                <w:lang w:val="pt-BR"/>
              </w:rPr>
              <w:t xml:space="preserve">Música e a </w:t>
            </w:r>
            <w:r>
              <w:rPr>
                <w:b/>
                <w:bCs/>
                <w:lang w:val="pt-BR"/>
              </w:rPr>
              <w:t>inteligência artificial</w:t>
            </w:r>
          </w:p>
        </w:tc>
      </w:tr>
      <w:tr w:rsidR="00FF5094" w:rsidRPr="00FC0D51" w14:paraId="779876A8" w14:textId="77777777" w:rsidTr="00112C8F">
        <w:tc>
          <w:tcPr>
            <w:tcW w:w="1604" w:type="dxa"/>
          </w:tcPr>
          <w:p w14:paraId="195EC643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2052" w:type="dxa"/>
          </w:tcPr>
          <w:p w14:paraId="63E8B601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Oradores: </w:t>
            </w:r>
          </w:p>
        </w:tc>
        <w:tc>
          <w:tcPr>
            <w:tcW w:w="5699" w:type="dxa"/>
          </w:tcPr>
          <w:p w14:paraId="719B3102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Sr. Dino D’Santiago, compositor e artista</w:t>
            </w:r>
          </w:p>
          <w:p w14:paraId="69B40219" w14:textId="77777777" w:rsidR="00FF5094" w:rsidRDefault="00FF5094" w:rsidP="00112C8F">
            <w:pPr>
              <w:rPr>
                <w:lang w:val="pt-BR"/>
              </w:rPr>
            </w:pPr>
          </w:p>
          <w:p w14:paraId="39C17A56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Sr. Ricardo Castanheira, Vice-Presidente Sênior, Políticas Públicas e Relações Governamentais para Europa e América Latina, Sony Music e Membro do Conselho da Global IP Alliance (GLIPA)</w:t>
            </w:r>
          </w:p>
          <w:p w14:paraId="4E7EF561" w14:textId="77777777" w:rsidR="00FF5094" w:rsidRDefault="00FF5094" w:rsidP="00112C8F">
            <w:pPr>
              <w:rPr>
                <w:lang w:val="pt-BR"/>
              </w:rPr>
            </w:pPr>
          </w:p>
        </w:tc>
      </w:tr>
      <w:tr w:rsidR="00FF5094" w:rsidRPr="00FC0D51" w14:paraId="4230BCB9" w14:textId="77777777" w:rsidTr="00112C8F">
        <w:tc>
          <w:tcPr>
            <w:tcW w:w="1604" w:type="dxa"/>
          </w:tcPr>
          <w:p w14:paraId="2F0D04DE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>5.00 p.m.</w:t>
            </w:r>
          </w:p>
        </w:tc>
        <w:tc>
          <w:tcPr>
            <w:tcW w:w="2052" w:type="dxa"/>
          </w:tcPr>
          <w:p w14:paraId="2180799D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Sessão 2 </w:t>
            </w:r>
          </w:p>
        </w:tc>
        <w:tc>
          <w:tcPr>
            <w:tcW w:w="5699" w:type="dxa"/>
          </w:tcPr>
          <w:p w14:paraId="58C64204" w14:textId="77777777" w:rsidR="00FF5094" w:rsidRDefault="00FF5094" w:rsidP="00112C8F">
            <w:pPr>
              <w:rPr>
                <w:b/>
                <w:bCs/>
                <w:lang w:val="pt-BR"/>
              </w:rPr>
            </w:pPr>
            <w:r w:rsidRPr="00B76826">
              <w:rPr>
                <w:b/>
                <w:bCs/>
                <w:lang w:val="pt-BR"/>
              </w:rPr>
              <w:t>O ritmo da PI na música: Panorama atual e perspectivas</w:t>
            </w:r>
          </w:p>
          <w:p w14:paraId="48DF8651" w14:textId="77777777" w:rsidR="00FF5094" w:rsidRPr="00B76826" w:rsidRDefault="00FF5094" w:rsidP="00112C8F">
            <w:pPr>
              <w:rPr>
                <w:b/>
                <w:bCs/>
                <w:lang w:val="pt-BR"/>
              </w:rPr>
            </w:pPr>
          </w:p>
        </w:tc>
      </w:tr>
      <w:tr w:rsidR="00FF5094" w:rsidRPr="00FC0D51" w14:paraId="5DF1F160" w14:textId="77777777" w:rsidTr="00112C8F">
        <w:tc>
          <w:tcPr>
            <w:tcW w:w="1604" w:type="dxa"/>
          </w:tcPr>
          <w:p w14:paraId="62C4E33E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2052" w:type="dxa"/>
          </w:tcPr>
          <w:p w14:paraId="364E99CA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Oradores: </w:t>
            </w:r>
          </w:p>
        </w:tc>
        <w:tc>
          <w:tcPr>
            <w:tcW w:w="5699" w:type="dxa"/>
          </w:tcPr>
          <w:p w14:paraId="006EB32D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Sr. Miguel Carretas, Director Geral, Audiogest </w:t>
            </w:r>
          </w:p>
          <w:p w14:paraId="31DC8231" w14:textId="77777777" w:rsidR="00FF5094" w:rsidRDefault="00FF5094" w:rsidP="00112C8F">
            <w:pPr>
              <w:rPr>
                <w:lang w:val="pt-BR"/>
              </w:rPr>
            </w:pPr>
          </w:p>
          <w:p w14:paraId="737B5828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Sra. Paula Cunha, Administradora, SPAutores  </w:t>
            </w:r>
          </w:p>
        </w:tc>
      </w:tr>
      <w:tr w:rsidR="00FF5094" w:rsidRPr="00FC0D51" w14:paraId="348616C2" w14:textId="77777777" w:rsidTr="00112C8F">
        <w:tc>
          <w:tcPr>
            <w:tcW w:w="1604" w:type="dxa"/>
          </w:tcPr>
          <w:p w14:paraId="25C5D541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2052" w:type="dxa"/>
          </w:tcPr>
          <w:p w14:paraId="3192EF3D" w14:textId="77777777" w:rsidR="00FF5094" w:rsidRDefault="00FF5094" w:rsidP="00112C8F">
            <w:pPr>
              <w:rPr>
                <w:lang w:val="pt-BR"/>
              </w:rPr>
            </w:pPr>
          </w:p>
          <w:p w14:paraId="6CF0BBB8" w14:textId="77777777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Encerramento </w:t>
            </w:r>
          </w:p>
        </w:tc>
        <w:tc>
          <w:tcPr>
            <w:tcW w:w="5699" w:type="dxa"/>
          </w:tcPr>
          <w:p w14:paraId="6A5E6366" w14:textId="77777777" w:rsidR="00FF5094" w:rsidRDefault="00FF5094" w:rsidP="00112C8F">
            <w:pPr>
              <w:rPr>
                <w:lang w:val="pt-BR"/>
              </w:rPr>
            </w:pPr>
          </w:p>
          <w:p w14:paraId="42182D13" w14:textId="70B161B1" w:rsidR="00FF5094" w:rsidRDefault="00FF5094" w:rsidP="00112C8F">
            <w:pPr>
              <w:rPr>
                <w:lang w:val="pt-BR"/>
              </w:rPr>
            </w:pPr>
            <w:r>
              <w:rPr>
                <w:lang w:val="pt-BR"/>
              </w:rPr>
              <w:t xml:space="preserve">Sr. </w:t>
            </w:r>
            <w:r w:rsidR="002D14C8">
              <w:rPr>
                <w:lang w:val="pt-BR"/>
              </w:rPr>
              <w:t>David Fonseca</w:t>
            </w:r>
            <w:r>
              <w:rPr>
                <w:lang w:val="pt-BR"/>
              </w:rPr>
              <w:t>, músico e compositor</w:t>
            </w:r>
          </w:p>
        </w:tc>
      </w:tr>
      <w:tr w:rsidR="00FF5094" w:rsidRPr="00FC0D51" w14:paraId="6599020E" w14:textId="77777777" w:rsidTr="00112C8F">
        <w:tc>
          <w:tcPr>
            <w:tcW w:w="1604" w:type="dxa"/>
          </w:tcPr>
          <w:p w14:paraId="1723D6B0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2052" w:type="dxa"/>
          </w:tcPr>
          <w:p w14:paraId="54EFD8FB" w14:textId="77777777" w:rsidR="00FF5094" w:rsidRDefault="00FF5094" w:rsidP="00112C8F">
            <w:pPr>
              <w:rPr>
                <w:lang w:val="pt-BR"/>
              </w:rPr>
            </w:pPr>
          </w:p>
        </w:tc>
        <w:tc>
          <w:tcPr>
            <w:tcW w:w="5699" w:type="dxa"/>
          </w:tcPr>
          <w:p w14:paraId="1063F41F" w14:textId="77777777" w:rsidR="00FF5094" w:rsidRDefault="00FF5094" w:rsidP="00112C8F">
            <w:pPr>
              <w:rPr>
                <w:lang w:val="pt-BR"/>
              </w:rPr>
            </w:pPr>
          </w:p>
        </w:tc>
      </w:tr>
    </w:tbl>
    <w:p w14:paraId="5CDD34DC" w14:textId="4C422BCD" w:rsidR="00A84FDA" w:rsidRPr="00F134D3" w:rsidRDefault="00A84FDA">
      <w:pPr>
        <w:rPr>
          <w:lang w:val="pt-BR"/>
        </w:rPr>
      </w:pPr>
    </w:p>
    <w:p w14:paraId="2E45ADA0" w14:textId="393F0F0E" w:rsidR="002807A9" w:rsidRPr="002807A9" w:rsidRDefault="002807A9" w:rsidP="002807A9">
      <w:pPr>
        <w:rPr>
          <w:b/>
          <w:bCs/>
          <w:lang w:val="pt-BR"/>
        </w:rPr>
      </w:pPr>
      <w:r w:rsidRPr="002807A9">
        <w:rPr>
          <w:b/>
          <w:bCs/>
          <w:lang w:val="pt-BR"/>
        </w:rPr>
        <w:t>Dia 23 de abril de 2025</w:t>
      </w:r>
    </w:p>
    <w:p w14:paraId="42229A28" w14:textId="77777777" w:rsidR="002807A9" w:rsidRPr="002807A9" w:rsidRDefault="002807A9" w:rsidP="002807A9">
      <w:pPr>
        <w:rPr>
          <w:lang w:val="pt-BR"/>
        </w:rPr>
      </w:pPr>
    </w:p>
    <w:p w14:paraId="4480D1DD" w14:textId="50B93599" w:rsidR="002807A9" w:rsidRDefault="002807A9" w:rsidP="002807A9">
      <w:pPr>
        <w:rPr>
          <w:lang w:val="pt-BR"/>
        </w:rPr>
      </w:pPr>
      <w:r w:rsidRPr="00482288">
        <w:rPr>
          <w:lang w:val="pt-BR"/>
        </w:rPr>
        <w:t xml:space="preserve">Lugar: </w:t>
      </w:r>
      <w:r w:rsidRPr="00BD7CB2">
        <w:rPr>
          <w:rFonts w:eastAsia="Times New Roman"/>
          <w:szCs w:val="22"/>
          <w:lang w:val="es-ES" w:eastAsia="en-US"/>
        </w:rPr>
        <w:t>Crown Plaza Caparica Hotel</w:t>
      </w:r>
    </w:p>
    <w:p w14:paraId="3F4047C3" w14:textId="77777777" w:rsidR="00844096" w:rsidRPr="00F134D3" w:rsidRDefault="00844096">
      <w:pPr>
        <w:rPr>
          <w:lang w:val="pt-BR"/>
        </w:rPr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806"/>
        <w:gridCol w:w="5807"/>
      </w:tblGrid>
      <w:tr w:rsidR="00BD7CB2" w:rsidRPr="00FC0D51" w14:paraId="2A8B229B" w14:textId="77777777" w:rsidTr="009001B4">
        <w:tc>
          <w:tcPr>
            <w:tcW w:w="1676" w:type="dxa"/>
          </w:tcPr>
          <w:p w14:paraId="12E026A5" w14:textId="0298A5FD" w:rsidR="00BD7CB2" w:rsidRPr="001F7DBC" w:rsidRDefault="00BD7CB2" w:rsidP="00482288">
            <w:pPr>
              <w:spacing w:line="260" w:lineRule="atLeast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7.</w:t>
            </w:r>
            <w:r w:rsidR="00482288">
              <w:rPr>
                <w:rFonts w:eastAsia="Times New Roman"/>
                <w:szCs w:val="22"/>
                <w:lang w:val="pt-BR" w:eastAsia="en-US"/>
              </w:rPr>
              <w:t>00</w:t>
            </w:r>
            <w:r>
              <w:rPr>
                <w:rFonts w:eastAsia="Times New Roman"/>
                <w:szCs w:val="22"/>
                <w:lang w:val="pt-BR" w:eastAsia="en-US"/>
              </w:rPr>
              <w:t xml:space="preserve"> p.m.</w:t>
            </w:r>
          </w:p>
        </w:tc>
        <w:tc>
          <w:tcPr>
            <w:tcW w:w="1806" w:type="dxa"/>
          </w:tcPr>
          <w:p w14:paraId="568819F1" w14:textId="77777777" w:rsidR="00BD7CB2" w:rsidRPr="002807A9" w:rsidRDefault="00BD7CB2" w:rsidP="009001B4">
            <w:pPr>
              <w:spacing w:line="260" w:lineRule="atLeast"/>
              <w:rPr>
                <w:rFonts w:eastAsia="Times New Roman"/>
                <w:bCs/>
                <w:szCs w:val="22"/>
                <w:lang w:val="pt-BR" w:eastAsia="en-US"/>
              </w:rPr>
            </w:pPr>
            <w:r w:rsidRPr="002807A9">
              <w:rPr>
                <w:rFonts w:eastAsia="Times New Roman"/>
                <w:bCs/>
                <w:szCs w:val="22"/>
                <w:lang w:val="pt-BR" w:eastAsia="en-US"/>
              </w:rPr>
              <w:t xml:space="preserve">Recepção e Jantar de </w:t>
            </w:r>
          </w:p>
          <w:p w14:paraId="3C3738DF" w14:textId="26AD7135" w:rsidR="00BD7CB2" w:rsidRDefault="00BD7CB2" w:rsidP="009001B4">
            <w:pPr>
              <w:spacing w:line="260" w:lineRule="atLeast"/>
              <w:rPr>
                <w:rFonts w:eastAsia="Times New Roman"/>
                <w:b/>
                <w:szCs w:val="22"/>
                <w:lang w:val="pt-BR" w:eastAsia="en-US"/>
              </w:rPr>
            </w:pPr>
            <w:r w:rsidRPr="002807A9">
              <w:rPr>
                <w:rFonts w:eastAsia="Times New Roman"/>
                <w:bCs/>
                <w:szCs w:val="22"/>
                <w:lang w:val="pt-BR" w:eastAsia="en-US"/>
              </w:rPr>
              <w:t>Boas-Vindas</w:t>
            </w:r>
            <w:r>
              <w:rPr>
                <w:rFonts w:eastAsia="Times New Roman"/>
                <w:b/>
                <w:szCs w:val="22"/>
                <w:lang w:val="pt-BR" w:eastAsia="en-US"/>
              </w:rPr>
              <w:t xml:space="preserve"> </w:t>
            </w:r>
          </w:p>
        </w:tc>
        <w:tc>
          <w:tcPr>
            <w:tcW w:w="5807" w:type="dxa"/>
          </w:tcPr>
          <w:p w14:paraId="2D8D8DF1" w14:textId="6C4A0AF7" w:rsidR="00BD7CB2" w:rsidRPr="00FF5094" w:rsidRDefault="00BD7CB2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</w:p>
        </w:tc>
      </w:tr>
      <w:tr w:rsidR="00BD7CB2" w:rsidRPr="00FC0D51" w14:paraId="5083530C" w14:textId="77777777" w:rsidTr="009001B4">
        <w:tc>
          <w:tcPr>
            <w:tcW w:w="1676" w:type="dxa"/>
          </w:tcPr>
          <w:p w14:paraId="19EA083D" w14:textId="77777777" w:rsidR="00BD7CB2" w:rsidRPr="00FF5094" w:rsidRDefault="00BD7CB2" w:rsidP="00482288">
            <w:pPr>
              <w:spacing w:line="260" w:lineRule="atLeast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  <w:p w14:paraId="17B41501" w14:textId="6AC32130" w:rsidR="00482288" w:rsidRPr="00BD7CB2" w:rsidRDefault="00482288" w:rsidP="00482288">
            <w:pPr>
              <w:spacing w:line="260" w:lineRule="atLeast"/>
              <w:jc w:val="right"/>
              <w:rPr>
                <w:rFonts w:eastAsia="Times New Roman"/>
                <w:szCs w:val="22"/>
                <w:lang w:val="es-ES" w:eastAsia="en-US"/>
              </w:rPr>
            </w:pPr>
            <w:r>
              <w:rPr>
                <w:rFonts w:eastAsia="Times New Roman"/>
                <w:szCs w:val="22"/>
                <w:lang w:val="es-ES" w:eastAsia="en-US"/>
              </w:rPr>
              <w:t>9.00 p.m.</w:t>
            </w:r>
          </w:p>
        </w:tc>
        <w:tc>
          <w:tcPr>
            <w:tcW w:w="1806" w:type="dxa"/>
          </w:tcPr>
          <w:p w14:paraId="3E21E782" w14:textId="77777777" w:rsidR="00482288" w:rsidRDefault="00482288" w:rsidP="009001B4">
            <w:pPr>
              <w:spacing w:line="260" w:lineRule="atLeast"/>
              <w:rPr>
                <w:rFonts w:eastAsia="Times New Roman"/>
                <w:b/>
                <w:szCs w:val="22"/>
                <w:lang w:val="pt-BR" w:eastAsia="en-US"/>
              </w:rPr>
            </w:pPr>
          </w:p>
          <w:p w14:paraId="149F7D00" w14:textId="1D2294B4" w:rsidR="00BD7CB2" w:rsidRPr="002807A9" w:rsidRDefault="00482288" w:rsidP="00482288">
            <w:pPr>
              <w:spacing w:line="260" w:lineRule="atLeast"/>
              <w:rPr>
                <w:rFonts w:eastAsia="Times New Roman"/>
                <w:bCs/>
                <w:szCs w:val="22"/>
                <w:lang w:val="pt-BR" w:eastAsia="en-US"/>
              </w:rPr>
            </w:pPr>
            <w:r w:rsidRPr="002807A9">
              <w:rPr>
                <w:rFonts w:eastAsia="Times New Roman"/>
                <w:bCs/>
                <w:szCs w:val="22"/>
                <w:lang w:val="pt-BR" w:eastAsia="en-US"/>
              </w:rPr>
              <w:t xml:space="preserve">Discussão em Grupo </w:t>
            </w:r>
          </w:p>
        </w:tc>
        <w:tc>
          <w:tcPr>
            <w:tcW w:w="5807" w:type="dxa"/>
          </w:tcPr>
          <w:p w14:paraId="3449AF9E" w14:textId="77777777" w:rsidR="00482288" w:rsidRDefault="00482288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</w:p>
          <w:p w14:paraId="458B2CA9" w14:textId="0C957883" w:rsidR="00BD7CB2" w:rsidRDefault="00482288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 xml:space="preserve">Introdução dos participantes, </w:t>
            </w:r>
            <w:r w:rsidR="00BD7CB2" w:rsidRPr="001F7DBC">
              <w:rPr>
                <w:rFonts w:eastAsia="Times New Roman"/>
                <w:szCs w:val="22"/>
                <w:lang w:val="pt-BR" w:eastAsia="en-US"/>
              </w:rPr>
              <w:t xml:space="preserve">tutores e mentores </w:t>
            </w:r>
          </w:p>
          <w:p w14:paraId="03852C31" w14:textId="77777777" w:rsidR="00482288" w:rsidRDefault="00482288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</w:p>
          <w:p w14:paraId="5266737A" w14:textId="43430054" w:rsidR="00482288" w:rsidRDefault="00482288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Diálogo aberto: O papel da PI na carreira musical</w:t>
            </w:r>
          </w:p>
          <w:p w14:paraId="073D2A10" w14:textId="77777777" w:rsidR="00BD7CB2" w:rsidRPr="001F7DBC" w:rsidRDefault="00BD7CB2" w:rsidP="009001B4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pt-BR" w:eastAsia="en-US"/>
              </w:rPr>
            </w:pPr>
          </w:p>
        </w:tc>
      </w:tr>
    </w:tbl>
    <w:p w14:paraId="4E7B52BE" w14:textId="77777777" w:rsidR="00170326" w:rsidRDefault="00170326" w:rsidP="002807A9">
      <w:pPr>
        <w:ind w:left="5533"/>
        <w:rPr>
          <w:i/>
          <w:lang w:val="pt-BR"/>
        </w:rPr>
      </w:pPr>
    </w:p>
    <w:p w14:paraId="73108396" w14:textId="77777777" w:rsidR="00170326" w:rsidRDefault="00170326" w:rsidP="002807A9">
      <w:pPr>
        <w:ind w:left="5533"/>
        <w:rPr>
          <w:i/>
          <w:lang w:val="pt-BR"/>
        </w:rPr>
      </w:pPr>
    </w:p>
    <w:p w14:paraId="2A6BE1DF" w14:textId="16B46812" w:rsidR="002807A9" w:rsidRDefault="002807A9" w:rsidP="00FF5094">
      <w:pPr>
        <w:ind w:left="5533"/>
        <w:rPr>
          <w:lang w:val="pt-BR"/>
        </w:rPr>
      </w:pPr>
      <w:r>
        <w:rPr>
          <w:i/>
          <w:lang w:val="pt-BR"/>
        </w:rPr>
        <w:t>[</w:t>
      </w:r>
      <w:r w:rsidR="00170326">
        <w:rPr>
          <w:i/>
          <w:lang w:val="pt-BR"/>
        </w:rPr>
        <w:t xml:space="preserve">o </w:t>
      </w:r>
      <w:r>
        <w:rPr>
          <w:i/>
          <w:lang w:val="pt-BR"/>
        </w:rPr>
        <w:t>programa continua na página seguinte]</w:t>
      </w:r>
      <w:r>
        <w:rPr>
          <w:lang w:val="pt-BR"/>
        </w:rPr>
        <w:br w:type="page"/>
      </w:r>
    </w:p>
    <w:p w14:paraId="731A59B8" w14:textId="77777777" w:rsidR="002807A9" w:rsidRDefault="002807A9">
      <w:pPr>
        <w:rPr>
          <w:lang w:val="pt-BR"/>
        </w:rPr>
      </w:pPr>
    </w:p>
    <w:p w14:paraId="2096E76D" w14:textId="38818C00" w:rsidR="00BD7CB2" w:rsidRPr="00170326" w:rsidRDefault="00482288">
      <w:pPr>
        <w:rPr>
          <w:b/>
          <w:bCs/>
          <w:lang w:val="pt-BR"/>
        </w:rPr>
      </w:pPr>
      <w:r w:rsidRPr="00170326">
        <w:rPr>
          <w:b/>
          <w:bCs/>
          <w:lang w:val="pt-BR"/>
        </w:rPr>
        <w:t>Dia 2</w:t>
      </w:r>
      <w:r w:rsidR="002807A9" w:rsidRPr="00170326">
        <w:rPr>
          <w:b/>
          <w:bCs/>
          <w:lang w:val="pt-BR"/>
        </w:rPr>
        <w:t>4</w:t>
      </w:r>
      <w:r w:rsidRPr="00170326">
        <w:rPr>
          <w:b/>
          <w:bCs/>
          <w:lang w:val="pt-BR"/>
        </w:rPr>
        <w:t xml:space="preserve"> de Abril de 2025</w:t>
      </w:r>
    </w:p>
    <w:p w14:paraId="035A485F" w14:textId="77777777" w:rsidR="00170326" w:rsidRDefault="00170326">
      <w:pPr>
        <w:rPr>
          <w:lang w:val="pt-BR"/>
        </w:rPr>
      </w:pPr>
    </w:p>
    <w:p w14:paraId="4E31DE7E" w14:textId="4B22711D" w:rsidR="002807A9" w:rsidRDefault="00482288">
      <w:pPr>
        <w:rPr>
          <w:lang w:val="pt-BR"/>
        </w:rPr>
      </w:pPr>
      <w:r>
        <w:rPr>
          <w:lang w:val="pt-BR"/>
        </w:rPr>
        <w:t xml:space="preserve">Lugar: Convento dos Capuchos da Almada </w:t>
      </w:r>
    </w:p>
    <w:p w14:paraId="2DD1E359" w14:textId="5CE4BCF5" w:rsidR="00482288" w:rsidRDefault="00482288">
      <w:pPr>
        <w:rPr>
          <w:lang w:val="pt-BR"/>
        </w:rPr>
      </w:pPr>
      <w:r>
        <w:rPr>
          <w:lang w:val="pt-BR"/>
        </w:rPr>
        <w:t xml:space="preserve">(10 minutos a pé do Hotel Crown Plaza Taparica) </w:t>
      </w:r>
    </w:p>
    <w:p w14:paraId="3F197ED4" w14:textId="77777777" w:rsidR="00482288" w:rsidRDefault="00482288">
      <w:pPr>
        <w:rPr>
          <w:lang w:val="pt-BR"/>
        </w:rPr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806"/>
        <w:gridCol w:w="5807"/>
      </w:tblGrid>
      <w:tr w:rsidR="00482288" w:rsidRPr="00FC0D51" w14:paraId="6278E2E8" w14:textId="77777777" w:rsidTr="00A078C8">
        <w:tc>
          <w:tcPr>
            <w:tcW w:w="1676" w:type="dxa"/>
          </w:tcPr>
          <w:p w14:paraId="5239A908" w14:textId="36A542E3" w:rsidR="00482288" w:rsidRPr="008F664F" w:rsidRDefault="002807A9" w:rsidP="00660FBE">
            <w:pPr>
              <w:spacing w:after="120" w:line="276" w:lineRule="auto"/>
              <w:jc w:val="center"/>
              <w:rPr>
                <w:rFonts w:eastAsia="Times New Roman"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szCs w:val="22"/>
                <w:lang w:val="pt-BR" w:eastAsia="en-US"/>
              </w:rPr>
              <w:t>9.30 a.m.</w:t>
            </w:r>
          </w:p>
        </w:tc>
        <w:tc>
          <w:tcPr>
            <w:tcW w:w="1806" w:type="dxa"/>
          </w:tcPr>
          <w:p w14:paraId="091680CF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>Sessão 1</w:t>
            </w:r>
          </w:p>
          <w:p w14:paraId="383802DD" w14:textId="4CD63142" w:rsidR="002807A9" w:rsidRPr="008F664F" w:rsidRDefault="002807A9" w:rsidP="008F664F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5807" w:type="dxa"/>
          </w:tcPr>
          <w:p w14:paraId="57D2A516" w14:textId="77777777" w:rsidR="00482288" w:rsidRPr="008F664F" w:rsidRDefault="00482288" w:rsidP="00660FBE">
            <w:pPr>
              <w:spacing w:after="120" w:line="276" w:lineRule="auto"/>
              <w:rPr>
                <w:rFonts w:eastAsia="Times New Roman"/>
                <w:b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bCs/>
                <w:szCs w:val="22"/>
                <w:lang w:val="pt-BR" w:eastAsia="en-US"/>
              </w:rPr>
              <w:t>Os direitos de autor na carreira musical</w:t>
            </w:r>
          </w:p>
          <w:p w14:paraId="47141DCD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lang w:val="pt-BR"/>
              </w:rPr>
            </w:pPr>
            <w:r w:rsidRPr="00A078C8">
              <w:rPr>
                <w:rFonts w:eastAsia="Times New Roman"/>
                <w:lang w:val="pt-BR"/>
              </w:rPr>
              <w:t xml:space="preserve">Explicação sobre direitos de autor e conexos </w:t>
            </w:r>
          </w:p>
          <w:p w14:paraId="69C80F05" w14:textId="101D0B6E" w:rsidR="00482288" w:rsidRPr="00A078C8" w:rsidRDefault="00482288" w:rsidP="00A078C8">
            <w:pPr>
              <w:spacing w:after="120" w:line="276" w:lineRule="auto"/>
              <w:rPr>
                <w:rFonts w:eastAsia="Times New Roman"/>
                <w:lang w:val="pt-BR"/>
              </w:rPr>
            </w:pPr>
            <w:r w:rsidRPr="00A078C8">
              <w:rPr>
                <w:rFonts w:eastAsia="Times New Roman"/>
                <w:lang w:val="pt-BR"/>
              </w:rPr>
              <w:t xml:space="preserve">Relação </w:t>
            </w:r>
            <w:r w:rsidR="002807A9" w:rsidRPr="00A078C8">
              <w:rPr>
                <w:rFonts w:eastAsia="Times New Roman"/>
                <w:lang w:val="pt-BR"/>
              </w:rPr>
              <w:t xml:space="preserve">entre os </w:t>
            </w:r>
            <w:r w:rsidRPr="00A078C8">
              <w:rPr>
                <w:rFonts w:eastAsia="Times New Roman"/>
                <w:lang w:val="pt-BR"/>
              </w:rPr>
              <w:t xml:space="preserve">direitos e </w:t>
            </w:r>
            <w:r w:rsidR="002807A9" w:rsidRPr="00A078C8">
              <w:rPr>
                <w:rFonts w:eastAsia="Times New Roman"/>
                <w:lang w:val="pt-BR"/>
              </w:rPr>
              <w:t xml:space="preserve">a </w:t>
            </w:r>
            <w:r w:rsidRPr="00A078C8">
              <w:rPr>
                <w:rFonts w:eastAsia="Times New Roman"/>
                <w:lang w:val="pt-BR"/>
              </w:rPr>
              <w:t>gravação</w:t>
            </w:r>
            <w:r w:rsidR="002807A9" w:rsidRPr="00A078C8">
              <w:rPr>
                <w:rFonts w:eastAsia="Times New Roman"/>
                <w:lang w:val="pt-BR"/>
              </w:rPr>
              <w:t xml:space="preserve"> musical</w:t>
            </w:r>
            <w:r w:rsidRPr="00A078C8">
              <w:rPr>
                <w:rFonts w:eastAsia="Times New Roman"/>
                <w:lang w:val="pt-BR"/>
              </w:rPr>
              <w:t xml:space="preserve"> </w:t>
            </w:r>
          </w:p>
          <w:p w14:paraId="7E1EBE60" w14:textId="77777777" w:rsidR="002807A9" w:rsidRDefault="00482288" w:rsidP="00A078C8">
            <w:pPr>
              <w:spacing w:after="120" w:line="276" w:lineRule="auto"/>
              <w:rPr>
                <w:rFonts w:eastAsia="Times New Roman"/>
                <w:lang w:val="pt-BR"/>
              </w:rPr>
            </w:pPr>
            <w:r w:rsidRPr="00A078C8">
              <w:rPr>
                <w:rFonts w:eastAsia="Times New Roman"/>
                <w:lang w:val="pt-BR"/>
              </w:rPr>
              <w:t xml:space="preserve">Direitos nos contratos da indústria musical </w:t>
            </w:r>
          </w:p>
          <w:p w14:paraId="6BB0389D" w14:textId="32E0734D" w:rsidR="00A078C8" w:rsidRPr="00A078C8" w:rsidRDefault="00A078C8" w:rsidP="00A078C8">
            <w:pPr>
              <w:spacing w:after="120" w:line="276" w:lineRule="auto"/>
              <w:rPr>
                <w:rFonts w:eastAsia="Times New Roman"/>
                <w:lang w:val="pt-BR"/>
              </w:rPr>
            </w:pPr>
          </w:p>
        </w:tc>
      </w:tr>
      <w:tr w:rsidR="00660FBE" w:rsidRPr="00FC0D51" w14:paraId="1A757A49" w14:textId="77777777" w:rsidTr="00A078C8">
        <w:tc>
          <w:tcPr>
            <w:tcW w:w="1676" w:type="dxa"/>
          </w:tcPr>
          <w:p w14:paraId="7024F178" w14:textId="77777777" w:rsidR="00660FBE" w:rsidRPr="008F664F" w:rsidRDefault="00660FBE" w:rsidP="00660FBE">
            <w:pPr>
              <w:spacing w:after="120" w:line="276" w:lineRule="auto"/>
              <w:jc w:val="center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54507769" w14:textId="4D5EE724" w:rsidR="00660FBE" w:rsidRPr="008F664F" w:rsidRDefault="00660FBE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Oradores:</w:t>
            </w:r>
          </w:p>
        </w:tc>
        <w:tc>
          <w:tcPr>
            <w:tcW w:w="5807" w:type="dxa"/>
          </w:tcPr>
          <w:p w14:paraId="00F46F10" w14:textId="77777777" w:rsidR="00660FBE" w:rsidRPr="008F664F" w:rsidRDefault="00660FBE" w:rsidP="008F664F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  <w:r w:rsidRPr="008F664F">
              <w:rPr>
                <w:rFonts w:eastAsia="Times New Roman"/>
                <w:szCs w:val="22"/>
                <w:lang w:val="pt-BR"/>
              </w:rPr>
              <w:t>Sr. Rafael Ferraz Vazquez, Oficial Jurídico, OMPI</w:t>
            </w:r>
          </w:p>
          <w:p w14:paraId="7E93FC37" w14:textId="77777777" w:rsidR="00660FBE" w:rsidRDefault="008F664F" w:rsidP="008F664F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  <w:r>
              <w:rPr>
                <w:rFonts w:eastAsia="Times New Roman"/>
                <w:szCs w:val="22"/>
                <w:lang w:val="pt-BR"/>
              </w:rPr>
              <w:t xml:space="preserve">Sr. Dino D’Santiago, artista e compositor </w:t>
            </w:r>
            <w:r w:rsidR="00660FBE" w:rsidRPr="008F664F">
              <w:rPr>
                <w:rFonts w:eastAsia="Times New Roman"/>
                <w:szCs w:val="22"/>
                <w:lang w:val="pt-BR"/>
              </w:rPr>
              <w:t xml:space="preserve"> </w:t>
            </w:r>
          </w:p>
          <w:p w14:paraId="2E01E9DC" w14:textId="0B2A30B2" w:rsidR="00A078C8" w:rsidRPr="008F664F" w:rsidRDefault="00A078C8" w:rsidP="008F664F">
            <w:pPr>
              <w:spacing w:after="120" w:line="276" w:lineRule="auto"/>
              <w:rPr>
                <w:rFonts w:eastAsia="Times New Roman"/>
                <w:b/>
                <w:bCs/>
                <w:szCs w:val="22"/>
                <w:lang w:val="pt-BR" w:eastAsia="en-US"/>
              </w:rPr>
            </w:pPr>
          </w:p>
        </w:tc>
      </w:tr>
      <w:tr w:rsidR="00482288" w:rsidRPr="00FC0D51" w14:paraId="53E02676" w14:textId="77777777" w:rsidTr="00A078C8">
        <w:tc>
          <w:tcPr>
            <w:tcW w:w="1676" w:type="dxa"/>
          </w:tcPr>
          <w:p w14:paraId="5F3C3AE4" w14:textId="5769502C" w:rsidR="0048228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10.00 a.m.</w:t>
            </w:r>
          </w:p>
        </w:tc>
        <w:tc>
          <w:tcPr>
            <w:tcW w:w="1806" w:type="dxa"/>
          </w:tcPr>
          <w:p w14:paraId="24AC2CC6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>Sessão 2</w:t>
            </w:r>
          </w:p>
          <w:p w14:paraId="7C3E69A3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</w:p>
          <w:p w14:paraId="01679DE3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</w:p>
          <w:p w14:paraId="7F20B0C1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</w:p>
        </w:tc>
        <w:tc>
          <w:tcPr>
            <w:tcW w:w="5807" w:type="dxa"/>
          </w:tcPr>
          <w:p w14:paraId="2429CB29" w14:textId="77777777" w:rsidR="00482288" w:rsidRPr="008F664F" w:rsidRDefault="00482288" w:rsidP="00660FBE">
            <w:pPr>
              <w:spacing w:after="120" w:line="276" w:lineRule="auto"/>
              <w:rPr>
                <w:rFonts w:eastAsia="Times New Roman"/>
                <w:b/>
                <w:szCs w:val="22"/>
                <w:lang w:val="pt-PT" w:eastAsia="en-US"/>
              </w:rPr>
            </w:pPr>
            <w:r w:rsidRPr="008F664F">
              <w:rPr>
                <w:rFonts w:eastAsia="Times New Roman"/>
                <w:b/>
                <w:szCs w:val="22"/>
                <w:lang w:val="pt-PT" w:eastAsia="en-US"/>
              </w:rPr>
              <w:t xml:space="preserve">Sobre a gestão coletiva </w:t>
            </w:r>
          </w:p>
          <w:p w14:paraId="74874897" w14:textId="77777777" w:rsidR="00482288" w:rsidRPr="008F664F" w:rsidRDefault="00482288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 que é? Quem faz parte?</w:t>
            </w:r>
          </w:p>
          <w:p w14:paraId="04F8C611" w14:textId="77777777" w:rsidR="00482288" w:rsidRPr="008F664F" w:rsidRDefault="00482288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Como funciona? Quem são?</w:t>
            </w:r>
          </w:p>
          <w:p w14:paraId="421F2918" w14:textId="77777777" w:rsidR="00482288" w:rsidRDefault="00482288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 xml:space="preserve">O que fazer como artista/autor? </w:t>
            </w:r>
          </w:p>
          <w:p w14:paraId="21D3C2AD" w14:textId="65E112E4" w:rsidR="00A078C8" w:rsidRPr="008F664F" w:rsidRDefault="00A078C8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</w:p>
        </w:tc>
      </w:tr>
      <w:tr w:rsidR="00660FBE" w:rsidRPr="00FC0D51" w14:paraId="0DCF9E19" w14:textId="77777777" w:rsidTr="00A078C8">
        <w:tc>
          <w:tcPr>
            <w:tcW w:w="1676" w:type="dxa"/>
          </w:tcPr>
          <w:p w14:paraId="597BF852" w14:textId="77777777" w:rsidR="00660FBE" w:rsidRPr="008F664F" w:rsidRDefault="00660FBE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03F2593B" w14:textId="34726505" w:rsidR="00660FBE" w:rsidRPr="008F664F" w:rsidRDefault="00660FBE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Oradores:</w:t>
            </w:r>
          </w:p>
        </w:tc>
        <w:tc>
          <w:tcPr>
            <w:tcW w:w="5807" w:type="dxa"/>
          </w:tcPr>
          <w:p w14:paraId="7429F4A0" w14:textId="6392791B" w:rsidR="008F664F" w:rsidRPr="008F664F" w:rsidRDefault="008F664F" w:rsidP="00660FBE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  <w:r w:rsidRPr="008F664F">
              <w:rPr>
                <w:rFonts w:eastAsia="Times New Roman"/>
                <w:szCs w:val="22"/>
                <w:lang w:val="pt-BR"/>
              </w:rPr>
              <w:t>Sr. Rafael Ferraz Vazquez, OMPI</w:t>
            </w:r>
          </w:p>
          <w:p w14:paraId="6478F279" w14:textId="77777777" w:rsidR="00660FBE" w:rsidRDefault="008F664F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PT" w:eastAsia="en-US"/>
              </w:rPr>
              <w:t xml:space="preserve">Sr. Miguel Carretas, AUDIOGEST </w:t>
            </w:r>
          </w:p>
          <w:p w14:paraId="0355CE15" w14:textId="61CC42C2" w:rsidR="00A078C8" w:rsidRPr="008F664F" w:rsidRDefault="00A078C8" w:rsidP="00660FBE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</w:p>
        </w:tc>
      </w:tr>
      <w:tr w:rsidR="00482288" w:rsidRPr="00FC0D51" w14:paraId="7D091E09" w14:textId="77777777" w:rsidTr="00A078C8">
        <w:tc>
          <w:tcPr>
            <w:tcW w:w="1676" w:type="dxa"/>
          </w:tcPr>
          <w:p w14:paraId="59305EDF" w14:textId="41C982F3" w:rsidR="0048228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10.30 a.m.</w:t>
            </w:r>
          </w:p>
        </w:tc>
        <w:tc>
          <w:tcPr>
            <w:tcW w:w="1806" w:type="dxa"/>
          </w:tcPr>
          <w:p w14:paraId="3AD25812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Sessão 3 </w:t>
            </w:r>
          </w:p>
        </w:tc>
        <w:tc>
          <w:tcPr>
            <w:tcW w:w="5807" w:type="dxa"/>
          </w:tcPr>
          <w:p w14:paraId="32897B3D" w14:textId="77777777" w:rsidR="00482288" w:rsidRPr="008F664F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  <w:r w:rsidRPr="008F664F">
              <w:rPr>
                <w:rFonts w:eastAsia="Times New Roman" w:cs="Arial"/>
                <w:b/>
                <w:bCs/>
                <w:lang w:val="pt-BR"/>
              </w:rPr>
              <w:t xml:space="preserve">A Música Gravada </w:t>
            </w:r>
          </w:p>
          <w:p w14:paraId="2659A360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Maneiras de gravar e distribuir a sua música</w:t>
            </w:r>
          </w:p>
          <w:p w14:paraId="57DD60C2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Contratos necessários</w:t>
            </w:r>
          </w:p>
          <w:p w14:paraId="62D5C5DF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 xml:space="preserve">Relação com outros artistas e seus direitos </w:t>
            </w:r>
          </w:p>
          <w:p w14:paraId="3E14DC38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O produtor musical</w:t>
            </w:r>
          </w:p>
          <w:p w14:paraId="415132E0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 xml:space="preserve">A gravadora </w:t>
            </w:r>
          </w:p>
          <w:p w14:paraId="139BA801" w14:textId="77777777" w:rsidR="0048228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Como a música gravada gera pagamentos?</w:t>
            </w:r>
          </w:p>
          <w:p w14:paraId="66AC5A17" w14:textId="6C9AC3D9" w:rsidR="0086288B" w:rsidRPr="008F664F" w:rsidRDefault="0086288B" w:rsidP="00A078C8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</w:p>
        </w:tc>
      </w:tr>
      <w:tr w:rsidR="008F664F" w:rsidRPr="008F664F" w14:paraId="711E7319" w14:textId="77777777" w:rsidTr="00A078C8">
        <w:tc>
          <w:tcPr>
            <w:tcW w:w="1676" w:type="dxa"/>
          </w:tcPr>
          <w:p w14:paraId="4D103FF9" w14:textId="77777777" w:rsidR="008F664F" w:rsidRPr="008F664F" w:rsidRDefault="008F664F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03731B50" w14:textId="5D6A7C1A" w:rsidR="008F664F" w:rsidRPr="008F664F" w:rsidRDefault="008F664F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Oradores:</w:t>
            </w:r>
          </w:p>
        </w:tc>
        <w:tc>
          <w:tcPr>
            <w:tcW w:w="5807" w:type="dxa"/>
          </w:tcPr>
          <w:p w14:paraId="31439635" w14:textId="77777777" w:rsidR="00A078C8" w:rsidRDefault="00A078C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PT" w:eastAsia="en-US"/>
              </w:rPr>
              <w:t xml:space="preserve">Sr. Miguel Carretas, AUDIOGEST </w:t>
            </w:r>
          </w:p>
          <w:p w14:paraId="457FB7AE" w14:textId="77777777" w:rsidR="008F664F" w:rsidRDefault="008F664F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  <w:p w14:paraId="262F7076" w14:textId="77777777" w:rsidR="00D5535B" w:rsidRDefault="00D5535B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  <w:p w14:paraId="71EB7618" w14:textId="4DA72DA3" w:rsidR="00D5535B" w:rsidRPr="008F664F" w:rsidRDefault="00D5535B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</w:tc>
      </w:tr>
      <w:tr w:rsidR="00A078C8" w:rsidRPr="00FC0D51" w14:paraId="56383DE0" w14:textId="77777777" w:rsidTr="00A078C8">
        <w:tc>
          <w:tcPr>
            <w:tcW w:w="1676" w:type="dxa"/>
          </w:tcPr>
          <w:p w14:paraId="7C4F4003" w14:textId="5D74A219" w:rsidR="00A078C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 xml:space="preserve">12.00 a.m. </w:t>
            </w:r>
          </w:p>
        </w:tc>
        <w:tc>
          <w:tcPr>
            <w:tcW w:w="1806" w:type="dxa"/>
          </w:tcPr>
          <w:p w14:paraId="335A77F0" w14:textId="6B600EFD" w:rsidR="00A078C8" w:rsidRDefault="00D5535B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>
              <w:rPr>
                <w:rFonts w:eastAsia="Times New Roman"/>
                <w:b/>
                <w:szCs w:val="22"/>
                <w:lang w:val="pt-BR" w:eastAsia="en-US"/>
              </w:rPr>
              <w:t xml:space="preserve">Pausa para o </w:t>
            </w:r>
            <w:r w:rsidR="00A078C8" w:rsidRPr="00A078C8">
              <w:rPr>
                <w:rFonts w:eastAsia="Times New Roman"/>
                <w:b/>
                <w:szCs w:val="22"/>
                <w:lang w:val="pt-BR" w:eastAsia="en-US"/>
              </w:rPr>
              <w:t>Almoço</w:t>
            </w:r>
          </w:p>
          <w:p w14:paraId="0757AAE7" w14:textId="6AB16AC8" w:rsidR="00A078C8" w:rsidRPr="00A078C8" w:rsidRDefault="00A078C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/>
                <w:szCs w:val="22"/>
                <w:lang w:val="pt-BR" w:eastAsia="en-US"/>
              </w:rPr>
              <w:t xml:space="preserve"> </w:t>
            </w:r>
          </w:p>
        </w:tc>
        <w:tc>
          <w:tcPr>
            <w:tcW w:w="5807" w:type="dxa"/>
          </w:tcPr>
          <w:p w14:paraId="73C606F4" w14:textId="77777777" w:rsidR="0086288B" w:rsidRDefault="0086288B" w:rsidP="0086288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</w:p>
          <w:p w14:paraId="4944247A" w14:textId="4D3B436C" w:rsidR="009F7AC7" w:rsidRPr="008F664F" w:rsidRDefault="009F7AC7" w:rsidP="0086288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</w:p>
        </w:tc>
      </w:tr>
      <w:tr w:rsidR="00482288" w:rsidRPr="00FC0D51" w14:paraId="191205CE" w14:textId="77777777" w:rsidTr="00A078C8">
        <w:tc>
          <w:tcPr>
            <w:tcW w:w="1676" w:type="dxa"/>
          </w:tcPr>
          <w:p w14:paraId="61D23EDF" w14:textId="6C36CB8E" w:rsidR="0048228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lastRenderedPageBreak/>
              <w:t>2.00 p.m.</w:t>
            </w:r>
          </w:p>
        </w:tc>
        <w:tc>
          <w:tcPr>
            <w:tcW w:w="1806" w:type="dxa"/>
          </w:tcPr>
          <w:p w14:paraId="25EF1A47" w14:textId="5927C0CA" w:rsidR="00660FBE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Sessão 4 </w:t>
            </w:r>
          </w:p>
          <w:p w14:paraId="59C2D7BD" w14:textId="18BD9E56" w:rsidR="00660FBE" w:rsidRPr="008F664F" w:rsidRDefault="00660FBE" w:rsidP="008F664F">
            <w:pPr>
              <w:spacing w:after="120" w:line="276" w:lineRule="auto"/>
              <w:rPr>
                <w:rFonts w:eastAsia="Times New Roman"/>
                <w:b/>
                <w:szCs w:val="22"/>
                <w:lang w:eastAsia="en-US"/>
              </w:rPr>
            </w:pPr>
          </w:p>
        </w:tc>
        <w:tc>
          <w:tcPr>
            <w:tcW w:w="5807" w:type="dxa"/>
          </w:tcPr>
          <w:p w14:paraId="517DE93B" w14:textId="35CD1C6D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A execução pública</w:t>
            </w:r>
          </w:p>
          <w:p w14:paraId="666964BB" w14:textId="77777777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Como funciona?</w:t>
            </w:r>
          </w:p>
          <w:p w14:paraId="01DD1241" w14:textId="473D7446" w:rsidR="00482288" w:rsidRPr="00A078C8" w:rsidRDefault="00482288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O que é importante lembrar?</w:t>
            </w:r>
          </w:p>
        </w:tc>
      </w:tr>
      <w:tr w:rsidR="008F664F" w:rsidRPr="00FC0D51" w14:paraId="0C6C81FB" w14:textId="77777777" w:rsidTr="00A078C8">
        <w:tc>
          <w:tcPr>
            <w:tcW w:w="1676" w:type="dxa"/>
          </w:tcPr>
          <w:p w14:paraId="7C95F5DD" w14:textId="77777777" w:rsidR="008F664F" w:rsidRPr="008F664F" w:rsidRDefault="008F664F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200616BA" w14:textId="726C7E7D" w:rsidR="008F664F" w:rsidRPr="008F664F" w:rsidRDefault="008F664F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Orador:</w:t>
            </w:r>
          </w:p>
        </w:tc>
        <w:tc>
          <w:tcPr>
            <w:tcW w:w="5807" w:type="dxa"/>
          </w:tcPr>
          <w:p w14:paraId="19BCC68A" w14:textId="77777777" w:rsidR="0086288B" w:rsidRDefault="008F664F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Sr. Mario Martins Cruz, Assessor/Técnico Especialista Jurista do Gabinete da Ministra da Cultura · República Portuguesa</w:t>
            </w:r>
          </w:p>
          <w:p w14:paraId="24A2964B" w14:textId="32BF258E" w:rsidR="00B1594A" w:rsidRPr="00A078C8" w:rsidRDefault="00B1594A" w:rsidP="00A078C8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</w:p>
        </w:tc>
      </w:tr>
      <w:tr w:rsidR="00482288" w:rsidRPr="00FC0D51" w14:paraId="27FAE266" w14:textId="77777777" w:rsidTr="00A078C8">
        <w:tc>
          <w:tcPr>
            <w:tcW w:w="1676" w:type="dxa"/>
          </w:tcPr>
          <w:p w14:paraId="63758089" w14:textId="26F37936" w:rsidR="00482288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2.3</w:t>
            </w:r>
            <w:r w:rsidR="00A078C8">
              <w:rPr>
                <w:rFonts w:eastAsia="Times New Roman"/>
                <w:szCs w:val="22"/>
                <w:lang w:val="pt-BR" w:eastAsia="en-US"/>
              </w:rPr>
              <w:t>0 p.m.</w:t>
            </w:r>
          </w:p>
        </w:tc>
        <w:tc>
          <w:tcPr>
            <w:tcW w:w="1806" w:type="dxa"/>
          </w:tcPr>
          <w:p w14:paraId="2DD0EA4D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Sessão 5 </w:t>
            </w:r>
          </w:p>
        </w:tc>
        <w:tc>
          <w:tcPr>
            <w:tcW w:w="5807" w:type="dxa"/>
          </w:tcPr>
          <w:p w14:paraId="42B96058" w14:textId="77777777" w:rsidR="00482288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  <w:r w:rsidRPr="008F664F">
              <w:rPr>
                <w:rFonts w:eastAsia="Times New Roman" w:cs="Arial"/>
                <w:b/>
                <w:bCs/>
                <w:lang w:val="pt-BR"/>
              </w:rPr>
              <w:t xml:space="preserve">Streaming </w:t>
            </w:r>
          </w:p>
          <w:p w14:paraId="5CB1D7AC" w14:textId="77777777" w:rsidR="00482288" w:rsidRPr="00B1594A" w:rsidRDefault="00482288" w:rsidP="00B1594A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B1594A">
              <w:rPr>
                <w:rFonts w:eastAsia="Times New Roman"/>
                <w:bCs/>
                <w:szCs w:val="22"/>
                <w:lang w:val="pt-BR" w:eastAsia="en-US"/>
              </w:rPr>
              <w:t xml:space="preserve">Diferenças entre plataformas </w:t>
            </w:r>
          </w:p>
          <w:p w14:paraId="2DABDB2B" w14:textId="77777777" w:rsidR="00482288" w:rsidRPr="00B1594A" w:rsidRDefault="00482288" w:rsidP="00B1594A">
            <w:pPr>
              <w:spacing w:after="120" w:line="276" w:lineRule="auto"/>
              <w:rPr>
                <w:rFonts w:eastAsia="Times New Roman"/>
                <w:bCs/>
                <w:szCs w:val="22"/>
                <w:lang w:val="pt-BR" w:eastAsia="en-US"/>
              </w:rPr>
            </w:pPr>
            <w:r w:rsidRPr="00B1594A">
              <w:rPr>
                <w:rFonts w:eastAsia="Times New Roman"/>
                <w:bCs/>
                <w:szCs w:val="22"/>
                <w:lang w:val="pt-BR" w:eastAsia="en-US"/>
              </w:rPr>
              <w:t xml:space="preserve">Como funciona? </w:t>
            </w:r>
          </w:p>
          <w:p w14:paraId="6FC9B392" w14:textId="3713D843" w:rsidR="00482288" w:rsidRPr="008F664F" w:rsidRDefault="00482288" w:rsidP="00B1594A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  <w:r w:rsidRPr="00B1594A">
              <w:rPr>
                <w:rFonts w:eastAsia="Times New Roman"/>
                <w:bCs/>
                <w:szCs w:val="22"/>
                <w:lang w:val="pt-BR" w:eastAsia="en-US"/>
              </w:rPr>
              <w:t xml:space="preserve">Como colocar sua </w:t>
            </w:r>
            <w:r w:rsidR="00A078C8" w:rsidRPr="00B1594A">
              <w:rPr>
                <w:rFonts w:eastAsia="Times New Roman"/>
                <w:bCs/>
                <w:szCs w:val="22"/>
                <w:lang w:val="pt-BR" w:eastAsia="en-US"/>
              </w:rPr>
              <w:t>música</w:t>
            </w:r>
            <w:r w:rsidRPr="00B1594A">
              <w:rPr>
                <w:rFonts w:eastAsia="Times New Roman"/>
                <w:bCs/>
                <w:szCs w:val="22"/>
                <w:lang w:val="pt-BR" w:eastAsia="en-US"/>
              </w:rPr>
              <w:t xml:space="preserve"> em plataformas? Gravadoras, agregadoras e músicos independentes</w:t>
            </w:r>
            <w:r w:rsidRPr="008F664F">
              <w:rPr>
                <w:rFonts w:eastAsia="Times New Roman"/>
                <w:szCs w:val="22"/>
                <w:lang w:val="pt-BR"/>
              </w:rPr>
              <w:t xml:space="preserve"> </w:t>
            </w:r>
          </w:p>
        </w:tc>
      </w:tr>
      <w:tr w:rsidR="008F664F" w:rsidRPr="008F664F" w14:paraId="4CFDCEFE" w14:textId="77777777" w:rsidTr="00A078C8">
        <w:tc>
          <w:tcPr>
            <w:tcW w:w="1676" w:type="dxa"/>
          </w:tcPr>
          <w:p w14:paraId="0FD4808E" w14:textId="77777777" w:rsidR="008F664F" w:rsidRPr="008F664F" w:rsidRDefault="008F664F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66548DDE" w14:textId="6B49AFD9" w:rsidR="008F664F" w:rsidRPr="00A078C8" w:rsidRDefault="00A078C8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Orador:</w:t>
            </w:r>
          </w:p>
        </w:tc>
        <w:tc>
          <w:tcPr>
            <w:tcW w:w="5807" w:type="dxa"/>
          </w:tcPr>
          <w:p w14:paraId="622152EE" w14:textId="77777777" w:rsidR="008F664F" w:rsidRDefault="008F664F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  <w:r w:rsidRPr="008F664F">
              <w:rPr>
                <w:rFonts w:eastAsia="Times New Roman" w:cs="Arial"/>
                <w:lang w:val="pt-BR"/>
              </w:rPr>
              <w:t xml:space="preserve">Sr. Pedro Simões </w:t>
            </w:r>
          </w:p>
          <w:p w14:paraId="54D36606" w14:textId="2BFEBAF2" w:rsidR="00A078C8" w:rsidRPr="008F664F" w:rsidRDefault="00A078C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</w:tc>
      </w:tr>
      <w:tr w:rsidR="00482288" w:rsidRPr="00FC0D51" w14:paraId="484FCD29" w14:textId="77777777" w:rsidTr="00A078C8">
        <w:tc>
          <w:tcPr>
            <w:tcW w:w="1676" w:type="dxa"/>
          </w:tcPr>
          <w:p w14:paraId="5ECC2E5B" w14:textId="273EA7DD" w:rsidR="00482288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3</w:t>
            </w:r>
            <w:r w:rsidR="00A078C8">
              <w:rPr>
                <w:rFonts w:eastAsia="Times New Roman"/>
                <w:szCs w:val="22"/>
                <w:lang w:val="pt-BR" w:eastAsia="en-US"/>
              </w:rPr>
              <w:t>.00 p.m.</w:t>
            </w:r>
          </w:p>
        </w:tc>
        <w:tc>
          <w:tcPr>
            <w:tcW w:w="1806" w:type="dxa"/>
          </w:tcPr>
          <w:p w14:paraId="5A1B47F4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Sessão 6 </w:t>
            </w:r>
          </w:p>
        </w:tc>
        <w:tc>
          <w:tcPr>
            <w:tcW w:w="5807" w:type="dxa"/>
          </w:tcPr>
          <w:p w14:paraId="2CA78CBD" w14:textId="060C7417" w:rsidR="00482288" w:rsidRPr="008F664F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  <w:r w:rsidRPr="008F664F">
              <w:rPr>
                <w:rFonts w:eastAsia="Times New Roman" w:cs="Arial"/>
                <w:b/>
                <w:bCs/>
                <w:lang w:val="pt-BR"/>
              </w:rPr>
              <w:t xml:space="preserve">Estratégias de direito de autor e conexos na carreira musical: Pontos relevantes </w:t>
            </w:r>
          </w:p>
          <w:p w14:paraId="32CEF312" w14:textId="77777777" w:rsidR="00482288" w:rsidRPr="008F664F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</w:p>
        </w:tc>
      </w:tr>
      <w:tr w:rsidR="00A078C8" w:rsidRPr="00FC0D51" w14:paraId="5A60BC70" w14:textId="77777777" w:rsidTr="00A078C8">
        <w:tc>
          <w:tcPr>
            <w:tcW w:w="1676" w:type="dxa"/>
          </w:tcPr>
          <w:p w14:paraId="20765DA6" w14:textId="77777777" w:rsidR="00A078C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77F36086" w14:textId="03813705" w:rsidR="00A078C8" w:rsidRPr="008F664F" w:rsidRDefault="00A078C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>
              <w:rPr>
                <w:rFonts w:eastAsia="Times New Roman"/>
                <w:b/>
                <w:szCs w:val="22"/>
                <w:lang w:val="pt-BR" w:eastAsia="en-US"/>
              </w:rPr>
              <w:t>Oradores:</w:t>
            </w:r>
          </w:p>
        </w:tc>
        <w:tc>
          <w:tcPr>
            <w:tcW w:w="5807" w:type="dxa"/>
          </w:tcPr>
          <w:p w14:paraId="0F287FE7" w14:textId="77777777" w:rsidR="00A078C8" w:rsidRDefault="00A078C8" w:rsidP="00A078C8">
            <w:pPr>
              <w:spacing w:after="120" w:line="276" w:lineRule="auto"/>
              <w:rPr>
                <w:rFonts w:eastAsia="Times New Roman"/>
                <w:szCs w:val="22"/>
                <w:lang w:val="pt-BR"/>
              </w:rPr>
            </w:pPr>
            <w:r>
              <w:rPr>
                <w:rFonts w:eastAsia="Times New Roman"/>
                <w:szCs w:val="22"/>
                <w:lang w:val="pt-BR"/>
              </w:rPr>
              <w:t xml:space="preserve">Sr. Dino D’Santiago, artista e compositor </w:t>
            </w:r>
            <w:r w:rsidRPr="008F664F">
              <w:rPr>
                <w:rFonts w:eastAsia="Times New Roman"/>
                <w:szCs w:val="22"/>
                <w:lang w:val="pt-BR"/>
              </w:rPr>
              <w:t xml:space="preserve"> </w:t>
            </w:r>
          </w:p>
          <w:p w14:paraId="4ECAEFDC" w14:textId="2D3CA6B6" w:rsidR="00A078C8" w:rsidRPr="00A078C8" w:rsidRDefault="00FC0D51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  <w:r>
              <w:rPr>
                <w:rFonts w:eastAsia="Times New Roman" w:cs="Arial"/>
                <w:lang w:val="pt-BR"/>
              </w:rPr>
              <w:t>Sr. John Gonçalves</w:t>
            </w:r>
            <w:r w:rsidR="00D5535B">
              <w:rPr>
                <w:rFonts w:eastAsia="Times New Roman" w:cs="Arial"/>
                <w:lang w:val="pt-BR"/>
              </w:rPr>
              <w:t xml:space="preserve">, </w:t>
            </w:r>
            <w:r w:rsidR="00D5535B" w:rsidRPr="00D5535B">
              <w:rPr>
                <w:rFonts w:eastAsia="Times New Roman" w:cs="Arial"/>
                <w:lang w:val="pt-BR"/>
              </w:rPr>
              <w:t>artista, manager, agente e membro da Direção da AUDIOGEST</w:t>
            </w:r>
          </w:p>
        </w:tc>
      </w:tr>
      <w:tr w:rsidR="00482288" w:rsidRPr="00FC0D51" w14:paraId="4D082FE6" w14:textId="77777777" w:rsidTr="00A078C8">
        <w:tc>
          <w:tcPr>
            <w:tcW w:w="1676" w:type="dxa"/>
          </w:tcPr>
          <w:p w14:paraId="387E6CA5" w14:textId="74146234" w:rsidR="00482288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4</w:t>
            </w:r>
            <w:r w:rsidR="00A078C8">
              <w:rPr>
                <w:rFonts w:eastAsia="Times New Roman"/>
                <w:szCs w:val="22"/>
                <w:lang w:val="pt-BR" w:eastAsia="en-US"/>
              </w:rPr>
              <w:t>.00 p.m.</w:t>
            </w:r>
          </w:p>
        </w:tc>
        <w:tc>
          <w:tcPr>
            <w:tcW w:w="1806" w:type="dxa"/>
          </w:tcPr>
          <w:p w14:paraId="651ACC1B" w14:textId="77777777" w:rsidR="00482288" w:rsidRPr="008F664F" w:rsidRDefault="0048228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Sessão 7 </w:t>
            </w:r>
          </w:p>
        </w:tc>
        <w:tc>
          <w:tcPr>
            <w:tcW w:w="5807" w:type="dxa"/>
          </w:tcPr>
          <w:p w14:paraId="501523AA" w14:textId="77777777" w:rsidR="00482288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  <w:r w:rsidRPr="008F664F">
              <w:rPr>
                <w:rFonts w:eastAsia="Times New Roman" w:cs="Arial"/>
                <w:b/>
                <w:bCs/>
                <w:lang w:val="pt-BR"/>
              </w:rPr>
              <w:t>Marketing e mídias sociais</w:t>
            </w:r>
          </w:p>
          <w:p w14:paraId="22541073" w14:textId="77777777" w:rsidR="008F664F" w:rsidRDefault="0048228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  <w:r w:rsidRPr="008F664F">
              <w:rPr>
                <w:rFonts w:eastAsia="Times New Roman" w:cs="Arial"/>
                <w:lang w:val="pt-BR"/>
              </w:rPr>
              <w:t xml:space="preserve">Principais aspectos para artistas musicais </w:t>
            </w:r>
          </w:p>
          <w:p w14:paraId="42443092" w14:textId="6E0D9C40" w:rsidR="00A078C8" w:rsidRPr="008F664F" w:rsidRDefault="00A078C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</w:tc>
      </w:tr>
      <w:tr w:rsidR="00A078C8" w:rsidRPr="008F664F" w14:paraId="4AF8B035" w14:textId="77777777" w:rsidTr="00A078C8">
        <w:tc>
          <w:tcPr>
            <w:tcW w:w="1676" w:type="dxa"/>
          </w:tcPr>
          <w:p w14:paraId="35CE4E49" w14:textId="77777777" w:rsidR="00A078C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469E2933" w14:textId="4CA1F7F3" w:rsidR="00A078C8" w:rsidRPr="00A078C8" w:rsidRDefault="00A078C8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Cs/>
                <w:szCs w:val="22"/>
                <w:lang w:val="pt-BR" w:eastAsia="en-US"/>
              </w:rPr>
              <w:t>Orador:</w:t>
            </w:r>
          </w:p>
        </w:tc>
        <w:tc>
          <w:tcPr>
            <w:tcW w:w="5807" w:type="dxa"/>
          </w:tcPr>
          <w:p w14:paraId="5BAE01DC" w14:textId="77777777" w:rsidR="00A078C8" w:rsidRDefault="00A078C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  <w:r w:rsidRPr="008F664F">
              <w:rPr>
                <w:rFonts w:eastAsia="Times New Roman" w:cs="Arial"/>
                <w:lang w:val="pt-BR"/>
              </w:rPr>
              <w:t>Especialista em marketing da Sony Music</w:t>
            </w:r>
          </w:p>
          <w:p w14:paraId="3C9F6BD5" w14:textId="54E8478C" w:rsidR="00A078C8" w:rsidRPr="008F664F" w:rsidRDefault="00A078C8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</w:p>
        </w:tc>
      </w:tr>
      <w:tr w:rsidR="00D5535B" w:rsidRPr="00D5535B" w14:paraId="7BD8D444" w14:textId="77777777" w:rsidTr="00A078C8">
        <w:tc>
          <w:tcPr>
            <w:tcW w:w="1676" w:type="dxa"/>
          </w:tcPr>
          <w:p w14:paraId="049F0778" w14:textId="3605A333" w:rsidR="00D5535B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4.30 p.m.</w:t>
            </w:r>
          </w:p>
        </w:tc>
        <w:tc>
          <w:tcPr>
            <w:tcW w:w="1806" w:type="dxa"/>
          </w:tcPr>
          <w:p w14:paraId="63EE325A" w14:textId="41165CC4" w:rsidR="00D5535B" w:rsidRPr="00D5535B" w:rsidRDefault="00D5535B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D5535B">
              <w:rPr>
                <w:rFonts w:eastAsia="Times New Roman"/>
                <w:b/>
                <w:szCs w:val="22"/>
                <w:lang w:val="pt-BR" w:eastAsia="en-US"/>
              </w:rPr>
              <w:t xml:space="preserve">Sessão de Mentoria </w:t>
            </w:r>
          </w:p>
        </w:tc>
        <w:tc>
          <w:tcPr>
            <w:tcW w:w="5807" w:type="dxa"/>
          </w:tcPr>
          <w:p w14:paraId="68BC3B76" w14:textId="77777777" w:rsidR="00D5535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>
              <w:rPr>
                <w:rFonts w:eastAsia="Times New Roman"/>
                <w:bCs/>
                <w:szCs w:val="22"/>
                <w:lang w:val="pt-PT" w:eastAsia="en-US"/>
              </w:rPr>
              <w:t xml:space="preserve">Mentores: </w:t>
            </w:r>
          </w:p>
          <w:p w14:paraId="11F1977C" w14:textId="4EBDF712" w:rsidR="00D5535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>
              <w:rPr>
                <w:rFonts w:eastAsia="Times New Roman"/>
                <w:bCs/>
                <w:szCs w:val="22"/>
                <w:lang w:val="pt-PT" w:eastAsia="en-US"/>
              </w:rPr>
              <w:t xml:space="preserve">Dino D’Santiago </w:t>
            </w:r>
          </w:p>
          <w:p w14:paraId="7C4D2013" w14:textId="77777777" w:rsidR="00D5535B" w:rsidRPr="0086288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6288B">
              <w:rPr>
                <w:rFonts w:eastAsia="Times New Roman"/>
                <w:bCs/>
                <w:szCs w:val="22"/>
                <w:lang w:val="pt-PT" w:eastAsia="en-US"/>
              </w:rPr>
              <w:t xml:space="preserve">John dos Gift </w:t>
            </w:r>
          </w:p>
          <w:p w14:paraId="35D4634D" w14:textId="77777777" w:rsidR="00D5535B" w:rsidRPr="0086288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6288B">
              <w:rPr>
                <w:rFonts w:eastAsia="Times New Roman"/>
                <w:bCs/>
                <w:szCs w:val="22"/>
                <w:lang w:val="pt-PT" w:eastAsia="en-US"/>
              </w:rPr>
              <w:t xml:space="preserve">Carolina Deslandes </w:t>
            </w:r>
          </w:p>
          <w:p w14:paraId="2FF2581E" w14:textId="77777777" w:rsidR="00D5535B" w:rsidRPr="0086288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6288B">
              <w:rPr>
                <w:rFonts w:eastAsia="Times New Roman"/>
                <w:bCs/>
                <w:szCs w:val="22"/>
                <w:lang w:val="pt-PT" w:eastAsia="en-US"/>
              </w:rPr>
              <w:t xml:space="preserve">Capicua  </w:t>
            </w:r>
          </w:p>
          <w:p w14:paraId="440E8388" w14:textId="18421A7A" w:rsidR="00D5535B" w:rsidRPr="00D5535B" w:rsidRDefault="00D5535B" w:rsidP="00D5535B">
            <w:pPr>
              <w:spacing w:after="120" w:line="276" w:lineRule="auto"/>
              <w:rPr>
                <w:rFonts w:eastAsia="Times New Roman"/>
                <w:bCs/>
                <w:szCs w:val="22"/>
                <w:lang w:val="pt-PT" w:eastAsia="en-US"/>
              </w:rPr>
            </w:pPr>
            <w:r w:rsidRPr="0086288B">
              <w:rPr>
                <w:rFonts w:eastAsia="Times New Roman"/>
                <w:bCs/>
                <w:szCs w:val="22"/>
                <w:lang w:val="pt-PT" w:eastAsia="en-US"/>
              </w:rPr>
              <w:t>Nelson Klasszik</w:t>
            </w:r>
          </w:p>
        </w:tc>
      </w:tr>
      <w:tr w:rsidR="00D5535B" w:rsidRPr="00D5535B" w14:paraId="0638E986" w14:textId="77777777" w:rsidTr="00A078C8">
        <w:tc>
          <w:tcPr>
            <w:tcW w:w="1676" w:type="dxa"/>
          </w:tcPr>
          <w:p w14:paraId="051B5212" w14:textId="77777777" w:rsidR="00D5535B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04283736" w14:textId="77777777" w:rsidR="00D5535B" w:rsidRPr="00A078C8" w:rsidRDefault="00D5535B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val="pt-BR" w:eastAsia="en-US"/>
              </w:rPr>
            </w:pPr>
          </w:p>
        </w:tc>
        <w:tc>
          <w:tcPr>
            <w:tcW w:w="5807" w:type="dxa"/>
          </w:tcPr>
          <w:p w14:paraId="15DACEB6" w14:textId="77777777" w:rsidR="00D5535B" w:rsidRPr="008F664F" w:rsidRDefault="00D5535B" w:rsidP="00660FBE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lang w:val="pt-BR"/>
              </w:rPr>
            </w:pPr>
          </w:p>
        </w:tc>
      </w:tr>
      <w:tr w:rsidR="00482288" w:rsidRPr="00FC0D51" w14:paraId="6DF8351C" w14:textId="77777777" w:rsidTr="00A078C8">
        <w:tc>
          <w:tcPr>
            <w:tcW w:w="1676" w:type="dxa"/>
          </w:tcPr>
          <w:p w14:paraId="4E2262BF" w14:textId="4E2B9841" w:rsidR="00482288" w:rsidRPr="008F664F" w:rsidRDefault="00D5535B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  <w:r>
              <w:rPr>
                <w:rFonts w:eastAsia="Times New Roman"/>
                <w:szCs w:val="22"/>
                <w:lang w:val="pt-BR" w:eastAsia="en-US"/>
              </w:rPr>
              <w:t>5</w:t>
            </w:r>
            <w:r w:rsidR="00A078C8">
              <w:rPr>
                <w:rFonts w:eastAsia="Times New Roman"/>
                <w:szCs w:val="22"/>
                <w:lang w:val="pt-BR" w:eastAsia="en-US"/>
              </w:rPr>
              <w:t>.30 p.m.</w:t>
            </w:r>
          </w:p>
        </w:tc>
        <w:tc>
          <w:tcPr>
            <w:tcW w:w="1806" w:type="dxa"/>
          </w:tcPr>
          <w:p w14:paraId="1DDDFF5E" w14:textId="535F7B49" w:rsidR="00FF5094" w:rsidRPr="008F664F" w:rsidRDefault="00482288" w:rsidP="00A078C8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/>
                <w:szCs w:val="22"/>
                <w:lang w:val="pt-BR" w:eastAsia="en-US"/>
              </w:rPr>
              <w:t xml:space="preserve"> Sessão 8</w:t>
            </w:r>
          </w:p>
          <w:p w14:paraId="18330B36" w14:textId="3BB397E1" w:rsidR="00FF5094" w:rsidRPr="008F664F" w:rsidRDefault="00FF5094" w:rsidP="008F664F">
            <w:pPr>
              <w:spacing w:after="120" w:line="276" w:lineRule="auto"/>
              <w:jc w:val="right"/>
              <w:rPr>
                <w:rFonts w:eastAsia="Times New Roman"/>
                <w:bCs/>
                <w:szCs w:val="22"/>
                <w:lang w:eastAsia="en-US"/>
              </w:rPr>
            </w:pPr>
          </w:p>
        </w:tc>
        <w:tc>
          <w:tcPr>
            <w:tcW w:w="5807" w:type="dxa"/>
          </w:tcPr>
          <w:p w14:paraId="7941D794" w14:textId="784EAD66" w:rsidR="00FF5094" w:rsidRPr="008F664F" w:rsidRDefault="00482288" w:rsidP="00A078C8">
            <w:pPr>
              <w:pStyle w:val="ListParagraph"/>
              <w:spacing w:before="0" w:after="120" w:line="276" w:lineRule="auto"/>
              <w:ind w:left="0"/>
              <w:rPr>
                <w:rFonts w:eastAsia="Times New Roman" w:cs="Arial"/>
                <w:b/>
                <w:bCs/>
                <w:lang w:val="pt-BR"/>
              </w:rPr>
            </w:pPr>
            <w:r w:rsidRPr="008F664F">
              <w:rPr>
                <w:rFonts w:eastAsia="Times New Roman" w:cs="Arial"/>
                <w:b/>
                <w:bCs/>
                <w:lang w:val="pt-BR"/>
              </w:rPr>
              <w:t>Os principais desafios regulatórios e legislativos para a indústria da música na atualidade</w:t>
            </w:r>
          </w:p>
        </w:tc>
      </w:tr>
      <w:tr w:rsidR="00A078C8" w:rsidRPr="00FC0D51" w14:paraId="439644C6" w14:textId="77777777" w:rsidTr="00A078C8">
        <w:tc>
          <w:tcPr>
            <w:tcW w:w="1676" w:type="dxa"/>
          </w:tcPr>
          <w:p w14:paraId="74E4F172" w14:textId="77777777" w:rsidR="00A078C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0E0F98F4" w14:textId="73D6587E" w:rsidR="00A078C8" w:rsidRPr="008F664F" w:rsidRDefault="00A078C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8F664F">
              <w:rPr>
                <w:rFonts w:eastAsia="Times New Roman"/>
                <w:bCs/>
                <w:szCs w:val="22"/>
                <w:lang w:val="pt-BR" w:eastAsia="en-US"/>
              </w:rPr>
              <w:t>Oradores:</w:t>
            </w:r>
          </w:p>
        </w:tc>
        <w:tc>
          <w:tcPr>
            <w:tcW w:w="5807" w:type="dxa"/>
          </w:tcPr>
          <w:p w14:paraId="076B89E8" w14:textId="30ED2680" w:rsidR="004708E5" w:rsidRPr="00A078C8" w:rsidRDefault="00FC0D51" w:rsidP="00A078C8">
            <w:pPr>
              <w:spacing w:after="120" w:line="276" w:lineRule="auto"/>
              <w:rPr>
                <w:szCs w:val="22"/>
                <w:lang w:val="pt-BR"/>
              </w:rPr>
            </w:pPr>
            <w:r w:rsidRPr="008F664F">
              <w:rPr>
                <w:lang w:val="pt-BR"/>
              </w:rPr>
              <w:t>Sr. Ricardo Castanheira, Vice-Presidente Sênior, Políticas Públicas e Relações Governamentais para Europa e América Latina, Sony Music e Membro do Conselho da Global IP Alliance (GLIPA)</w:t>
            </w:r>
          </w:p>
        </w:tc>
      </w:tr>
      <w:tr w:rsidR="00A078C8" w:rsidRPr="00FC0D51" w14:paraId="39BA1B4C" w14:textId="77777777" w:rsidTr="00A078C8">
        <w:tc>
          <w:tcPr>
            <w:tcW w:w="1676" w:type="dxa"/>
          </w:tcPr>
          <w:p w14:paraId="5FE0EF2B" w14:textId="77777777" w:rsidR="00A078C8" w:rsidRPr="008F664F" w:rsidRDefault="00A078C8" w:rsidP="00660FBE">
            <w:pPr>
              <w:spacing w:after="120" w:line="276" w:lineRule="auto"/>
              <w:jc w:val="right"/>
              <w:rPr>
                <w:rFonts w:eastAsia="Times New Roman"/>
                <w:szCs w:val="22"/>
                <w:lang w:val="pt-BR" w:eastAsia="en-US"/>
              </w:rPr>
            </w:pPr>
          </w:p>
        </w:tc>
        <w:tc>
          <w:tcPr>
            <w:tcW w:w="1806" w:type="dxa"/>
          </w:tcPr>
          <w:p w14:paraId="53442C52" w14:textId="4A5C8428" w:rsidR="00A078C8" w:rsidRPr="00A078C8" w:rsidRDefault="00A078C8" w:rsidP="008F664F">
            <w:pPr>
              <w:spacing w:after="120" w:line="276" w:lineRule="auto"/>
              <w:jc w:val="right"/>
              <w:rPr>
                <w:rFonts w:eastAsia="Times New Roman"/>
                <w:b/>
                <w:szCs w:val="22"/>
                <w:lang w:val="pt-BR" w:eastAsia="en-US"/>
              </w:rPr>
            </w:pPr>
            <w:r w:rsidRPr="00A078C8">
              <w:rPr>
                <w:rFonts w:eastAsia="Times New Roman"/>
                <w:b/>
                <w:szCs w:val="22"/>
                <w:lang w:val="pt-BR" w:eastAsia="en-US"/>
              </w:rPr>
              <w:t>Encerramento</w:t>
            </w:r>
          </w:p>
        </w:tc>
        <w:tc>
          <w:tcPr>
            <w:tcW w:w="5807" w:type="dxa"/>
          </w:tcPr>
          <w:p w14:paraId="664C1E3C" w14:textId="77777777" w:rsidR="00A078C8" w:rsidRDefault="00A078C8" w:rsidP="00A078C8">
            <w:pPr>
              <w:spacing w:after="120" w:line="276" w:lineRule="auto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Sr. Rafael Ferraz Vazquez</w:t>
            </w:r>
            <w:r w:rsidR="00D81C17">
              <w:rPr>
                <w:szCs w:val="22"/>
                <w:lang w:val="pt-BR"/>
              </w:rPr>
              <w:t xml:space="preserve"> </w:t>
            </w:r>
          </w:p>
          <w:p w14:paraId="7E6072B3" w14:textId="77777777" w:rsidR="004708E5" w:rsidRDefault="004708E5" w:rsidP="00A078C8">
            <w:pPr>
              <w:spacing w:after="120" w:line="276" w:lineRule="auto"/>
              <w:rPr>
                <w:szCs w:val="22"/>
                <w:lang w:val="pt-BR"/>
              </w:rPr>
            </w:pPr>
            <w:r w:rsidRPr="008F664F">
              <w:rPr>
                <w:szCs w:val="22"/>
                <w:lang w:val="pt-BR"/>
              </w:rPr>
              <w:t>Sr. Ricardo Castanheira, Sony Music</w:t>
            </w:r>
          </w:p>
          <w:p w14:paraId="68FE8092" w14:textId="77777777" w:rsidR="004708E5" w:rsidRDefault="004708E5" w:rsidP="00A078C8">
            <w:pPr>
              <w:spacing w:after="120" w:line="276" w:lineRule="auto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Miguel Carretas, AUDIOGEST </w:t>
            </w:r>
          </w:p>
          <w:p w14:paraId="79652E9C" w14:textId="120E7002" w:rsidR="004708E5" w:rsidRPr="008F664F" w:rsidRDefault="004708E5" w:rsidP="00A078C8">
            <w:pPr>
              <w:spacing w:after="120" w:line="276" w:lineRule="auto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Sr. Dino D’Santiago, artista e compositor  </w:t>
            </w:r>
          </w:p>
        </w:tc>
      </w:tr>
    </w:tbl>
    <w:p w14:paraId="1E00972B" w14:textId="77777777" w:rsidR="00BD7CB2" w:rsidRPr="00BD7CB2" w:rsidRDefault="00BD7CB2">
      <w:pPr>
        <w:rPr>
          <w:lang w:val="pt-BR"/>
        </w:rPr>
      </w:pPr>
    </w:p>
    <w:p w14:paraId="5C99D94E" w14:textId="77777777" w:rsidR="00482418" w:rsidRDefault="00482418">
      <w:pPr>
        <w:rPr>
          <w:lang w:val="pt-BR"/>
        </w:rPr>
      </w:pPr>
    </w:p>
    <w:p w14:paraId="2CCB7C34" w14:textId="77777777" w:rsidR="00482418" w:rsidRPr="00482418" w:rsidRDefault="00482418">
      <w:pPr>
        <w:rPr>
          <w:lang w:val="pt-BR"/>
        </w:rPr>
      </w:pPr>
    </w:p>
    <w:sectPr w:rsidR="00482418" w:rsidRPr="00482418" w:rsidSect="00482288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C486" w14:textId="77777777" w:rsidR="00482418" w:rsidRDefault="00482418">
      <w:r>
        <w:separator/>
      </w:r>
    </w:p>
  </w:endnote>
  <w:endnote w:type="continuationSeparator" w:id="0">
    <w:p w14:paraId="587C6EFF" w14:textId="77777777" w:rsidR="00482418" w:rsidRDefault="00482418" w:rsidP="00240979">
      <w:r>
        <w:separator/>
      </w:r>
    </w:p>
    <w:p w14:paraId="38BB0102" w14:textId="77777777" w:rsidR="00482418" w:rsidRPr="00240979" w:rsidRDefault="00482418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6682A5" w14:textId="77777777" w:rsidR="00482418" w:rsidRPr="00240979" w:rsidRDefault="00482418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12F4" w14:textId="2EE31440" w:rsidR="00B76826" w:rsidRDefault="00B768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C9B3D" wp14:editId="67544A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88705604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3A718" w14:textId="6FAE292B" w:rsidR="00B76826" w:rsidRPr="00B76826" w:rsidRDefault="00B76826" w:rsidP="00B768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768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C9B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6283A718" w14:textId="6FAE292B" w:rsidR="00B76826" w:rsidRPr="00B76826" w:rsidRDefault="00B76826" w:rsidP="00B768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768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BE9" w14:textId="6686E62C" w:rsidR="00B76826" w:rsidRDefault="00B768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39261C" wp14:editId="68A02B84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371907195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2A57" w14:textId="04B8F485" w:rsidR="00B76826" w:rsidRPr="00B76826" w:rsidRDefault="00B76826" w:rsidP="00B768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768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926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13642A57" w14:textId="04B8F485" w:rsidR="00B76826" w:rsidRPr="00B76826" w:rsidRDefault="00B76826" w:rsidP="00B768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768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E655" w14:textId="687D64DB" w:rsidR="00B76826" w:rsidRDefault="00B768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930432" wp14:editId="0324D9D5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3872060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AF200" w14:textId="4692E0D6" w:rsidR="00B76826" w:rsidRPr="00B76826" w:rsidRDefault="00B76826" w:rsidP="00B768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768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30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6C2AF200" w14:textId="4692E0D6" w:rsidR="00B76826" w:rsidRPr="00B76826" w:rsidRDefault="00B76826" w:rsidP="00B768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768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F183" w14:textId="77777777" w:rsidR="00482418" w:rsidRDefault="00482418">
      <w:r>
        <w:separator/>
      </w:r>
    </w:p>
  </w:footnote>
  <w:footnote w:type="continuationSeparator" w:id="0">
    <w:p w14:paraId="7563B0DC" w14:textId="77777777" w:rsidR="00482418" w:rsidRDefault="00482418" w:rsidP="00240979">
      <w:r>
        <w:separator/>
      </w:r>
    </w:p>
    <w:p w14:paraId="0C84EF52" w14:textId="77777777" w:rsidR="00482418" w:rsidRPr="00240979" w:rsidRDefault="00482418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3D9035F" w14:textId="77777777" w:rsidR="00482418" w:rsidRPr="00240979" w:rsidRDefault="00482418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445D" w14:textId="6AA52785" w:rsidR="003967B5" w:rsidRDefault="00482418" w:rsidP="00477D6B">
    <w:pPr>
      <w:jc w:val="right"/>
    </w:pPr>
    <w:bookmarkStart w:id="5" w:name="Code2"/>
    <w:bookmarkEnd w:id="5"/>
    <w:r>
      <w:t>POR/</w:t>
    </w:r>
  </w:p>
  <w:p w14:paraId="770577C7" w14:textId="77777777" w:rsidR="003967B5" w:rsidRDefault="003967B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7D0FEE3" w14:textId="77777777" w:rsidR="003967B5" w:rsidRDefault="003967B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FED3733"/>
    <w:multiLevelType w:val="hybridMultilevel"/>
    <w:tmpl w:val="9D345E56"/>
    <w:lvl w:ilvl="0" w:tplc="04AA6ED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794273">
    <w:abstractNumId w:val="2"/>
  </w:num>
  <w:num w:numId="2" w16cid:durableId="977803024">
    <w:abstractNumId w:val="5"/>
  </w:num>
  <w:num w:numId="3" w16cid:durableId="1928802978">
    <w:abstractNumId w:val="0"/>
  </w:num>
  <w:num w:numId="4" w16cid:durableId="1327901781">
    <w:abstractNumId w:val="6"/>
  </w:num>
  <w:num w:numId="5" w16cid:durableId="1157917887">
    <w:abstractNumId w:val="1"/>
  </w:num>
  <w:num w:numId="6" w16cid:durableId="971254308">
    <w:abstractNumId w:val="3"/>
  </w:num>
  <w:num w:numId="7" w16cid:durableId="509220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18"/>
    <w:rsid w:val="000147D2"/>
    <w:rsid w:val="00072520"/>
    <w:rsid w:val="000A46A9"/>
    <w:rsid w:val="000A6985"/>
    <w:rsid w:val="000B2CC2"/>
    <w:rsid w:val="000E06F7"/>
    <w:rsid w:val="000F5E56"/>
    <w:rsid w:val="00132D81"/>
    <w:rsid w:val="00133BA3"/>
    <w:rsid w:val="001362EE"/>
    <w:rsid w:val="00153DC7"/>
    <w:rsid w:val="00160F6F"/>
    <w:rsid w:val="00170326"/>
    <w:rsid w:val="001706FB"/>
    <w:rsid w:val="001832A6"/>
    <w:rsid w:val="00196A7E"/>
    <w:rsid w:val="001B1AF3"/>
    <w:rsid w:val="001D0EAF"/>
    <w:rsid w:val="001D7119"/>
    <w:rsid w:val="001E527C"/>
    <w:rsid w:val="001F26A6"/>
    <w:rsid w:val="00216AEA"/>
    <w:rsid w:val="00240979"/>
    <w:rsid w:val="002634C4"/>
    <w:rsid w:val="00272631"/>
    <w:rsid w:val="00275A1E"/>
    <w:rsid w:val="002807A9"/>
    <w:rsid w:val="002C3EBC"/>
    <w:rsid w:val="002D14C8"/>
    <w:rsid w:val="002F0224"/>
    <w:rsid w:val="002F4E68"/>
    <w:rsid w:val="00313A7C"/>
    <w:rsid w:val="00336D60"/>
    <w:rsid w:val="0037685E"/>
    <w:rsid w:val="003845C1"/>
    <w:rsid w:val="003877F8"/>
    <w:rsid w:val="003967B5"/>
    <w:rsid w:val="003A4481"/>
    <w:rsid w:val="00423E3E"/>
    <w:rsid w:val="00427AF4"/>
    <w:rsid w:val="00433B42"/>
    <w:rsid w:val="004647DA"/>
    <w:rsid w:val="004708E5"/>
    <w:rsid w:val="00477D6B"/>
    <w:rsid w:val="00482288"/>
    <w:rsid w:val="00482418"/>
    <w:rsid w:val="00492013"/>
    <w:rsid w:val="004A5711"/>
    <w:rsid w:val="004A6153"/>
    <w:rsid w:val="004D5F83"/>
    <w:rsid w:val="004D64EA"/>
    <w:rsid w:val="004F4D9B"/>
    <w:rsid w:val="004F6954"/>
    <w:rsid w:val="0051387C"/>
    <w:rsid w:val="005266EF"/>
    <w:rsid w:val="005703C3"/>
    <w:rsid w:val="00605827"/>
    <w:rsid w:val="00641018"/>
    <w:rsid w:val="00660FBE"/>
    <w:rsid w:val="007112C5"/>
    <w:rsid w:val="00720149"/>
    <w:rsid w:val="00760EE7"/>
    <w:rsid w:val="007805E1"/>
    <w:rsid w:val="007C3204"/>
    <w:rsid w:val="007D4993"/>
    <w:rsid w:val="007F37D8"/>
    <w:rsid w:val="008124BF"/>
    <w:rsid w:val="00837B85"/>
    <w:rsid w:val="00844096"/>
    <w:rsid w:val="00847A1A"/>
    <w:rsid w:val="00852DA3"/>
    <w:rsid w:val="0086288B"/>
    <w:rsid w:val="008773AE"/>
    <w:rsid w:val="0088344D"/>
    <w:rsid w:val="0089487E"/>
    <w:rsid w:val="008A3809"/>
    <w:rsid w:val="008B2CC1"/>
    <w:rsid w:val="008F664F"/>
    <w:rsid w:val="0090731E"/>
    <w:rsid w:val="00943571"/>
    <w:rsid w:val="00966A22"/>
    <w:rsid w:val="00982744"/>
    <w:rsid w:val="009C3307"/>
    <w:rsid w:val="009D6974"/>
    <w:rsid w:val="009F6A52"/>
    <w:rsid w:val="009F7AC7"/>
    <w:rsid w:val="00A078C8"/>
    <w:rsid w:val="00A23B64"/>
    <w:rsid w:val="00A263D5"/>
    <w:rsid w:val="00A7265A"/>
    <w:rsid w:val="00A8244E"/>
    <w:rsid w:val="00A84FDA"/>
    <w:rsid w:val="00AF7404"/>
    <w:rsid w:val="00B10152"/>
    <w:rsid w:val="00B1594A"/>
    <w:rsid w:val="00B22934"/>
    <w:rsid w:val="00B76826"/>
    <w:rsid w:val="00BA6E6D"/>
    <w:rsid w:val="00BD06DF"/>
    <w:rsid w:val="00BD7CB2"/>
    <w:rsid w:val="00C040B5"/>
    <w:rsid w:val="00C321A1"/>
    <w:rsid w:val="00C60406"/>
    <w:rsid w:val="00CD1584"/>
    <w:rsid w:val="00CE3156"/>
    <w:rsid w:val="00D5535B"/>
    <w:rsid w:val="00D6228F"/>
    <w:rsid w:val="00D71B4D"/>
    <w:rsid w:val="00D71ED2"/>
    <w:rsid w:val="00D81C17"/>
    <w:rsid w:val="00D93D55"/>
    <w:rsid w:val="00DE5E0A"/>
    <w:rsid w:val="00E7794F"/>
    <w:rsid w:val="00EB27A5"/>
    <w:rsid w:val="00F0134B"/>
    <w:rsid w:val="00F134D3"/>
    <w:rsid w:val="00F24562"/>
    <w:rsid w:val="00F66152"/>
    <w:rsid w:val="00FC0D51"/>
    <w:rsid w:val="00FE2C89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A5F81"/>
  <w15:docId w15:val="{E1FC558D-91E3-4040-9A77-738889A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table" w:styleId="TableGrid">
    <w:name w:val="Table Grid"/>
    <w:basedOn w:val="TableNormal"/>
    <w:rsid w:val="0084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CB2"/>
    <w:pPr>
      <w:spacing w:before="180" w:after="240"/>
      <w:ind w:left="720"/>
      <w:contextualSpacing/>
    </w:pPr>
    <w:rPr>
      <w:rFonts w:eastAsiaTheme="minorHAnsi" w:cs="Noto Sans Display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22B7-C2FE-401B-8F63-C9A62291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67</TotalTime>
  <Pages>5</Pages>
  <Words>614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 Rafael</dc:creator>
  <cp:lastModifiedBy>FERRAZ VAZQUEZ Rafael</cp:lastModifiedBy>
  <cp:revision>8</cp:revision>
  <cp:lastPrinted>2010-11-01T16:37:00Z</cp:lastPrinted>
  <dcterms:created xsi:type="dcterms:W3CDTF">2025-03-28T15:30:00Z</dcterms:created>
  <dcterms:modified xsi:type="dcterms:W3CDTF">2025-03-28T16:51:00Z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442e1a3c,707a30ac,51c5a47b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2025-01-09T14:15:25Z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994c9680-495a-4f4e-8c34-084ffa94382a</vt:lpwstr>
  </property>
  <property fmtid="{D5CDD505-2E9C-101B-9397-08002B2CF9AE}" pid="11" name="MSIP_Label_bfc084f7-b690-4c43-8ee6-d475b6d3461d_ContentBits">
    <vt:lpwstr>2</vt:lpwstr>
  </property>
</Properties>
</file>