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8CDD" w14:textId="77777777" w:rsidR="008B2CC1" w:rsidRPr="00A60AD3" w:rsidRDefault="008B14EA" w:rsidP="008B14EA">
      <w:pPr>
        <w:spacing w:after="120"/>
        <w:jc w:val="right"/>
        <w:rPr>
          <w:lang w:val="es-419"/>
        </w:rPr>
      </w:pPr>
      <w:r w:rsidRPr="00A60AD3">
        <w:rPr>
          <w:noProof/>
          <w:lang w:val="es-419" w:eastAsia="en-US"/>
        </w:rPr>
        <w:drawing>
          <wp:inline distT="0" distB="0" distL="0" distR="0" wp14:anchorId="63D63C48" wp14:editId="2CD38E5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A60AD3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4B0886EE" wp14:editId="212D44CF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1ED54D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999CC8F" w14:textId="7C8F247D" w:rsidR="008B2CC1" w:rsidRPr="00A60AD3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60AD3">
        <w:rPr>
          <w:rFonts w:ascii="Arial Black" w:hAnsi="Arial Black"/>
          <w:caps/>
          <w:sz w:val="15"/>
          <w:szCs w:val="15"/>
          <w:lang w:val="es-419"/>
        </w:rPr>
        <w:t>SCCR/</w:t>
      </w:r>
      <w:r w:rsidR="004269C9" w:rsidRPr="00A60AD3">
        <w:rPr>
          <w:rFonts w:ascii="Arial Black" w:hAnsi="Arial Black"/>
          <w:caps/>
          <w:sz w:val="15"/>
          <w:szCs w:val="15"/>
          <w:lang w:val="es-419"/>
        </w:rPr>
        <w:t>4</w:t>
      </w:r>
      <w:r w:rsidR="00E86ECC" w:rsidRPr="00A60AD3">
        <w:rPr>
          <w:rFonts w:ascii="Arial Black" w:hAnsi="Arial Black"/>
          <w:caps/>
          <w:sz w:val="15"/>
          <w:szCs w:val="15"/>
          <w:lang w:val="es-419"/>
        </w:rPr>
        <w:t>8</w:t>
      </w:r>
      <w:r w:rsidR="00E2115C" w:rsidRPr="00A60AD3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120D1C" w:rsidRPr="00A60AD3">
        <w:rPr>
          <w:rFonts w:ascii="Arial Black" w:hAnsi="Arial Black"/>
          <w:caps/>
          <w:sz w:val="15"/>
          <w:szCs w:val="15"/>
          <w:lang w:val="es-419"/>
        </w:rPr>
        <w:t>1</w:t>
      </w:r>
    </w:p>
    <w:p w14:paraId="6C494E5B" w14:textId="35DDB37E" w:rsidR="008B2CC1" w:rsidRPr="00A60AD3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60AD3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120D1C" w:rsidRPr="00A60AD3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534FF30A" w14:textId="236918D7" w:rsidR="008B2CC1" w:rsidRPr="00A60AD3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A60AD3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7E7E9C">
        <w:rPr>
          <w:rFonts w:ascii="Arial Black" w:hAnsi="Arial Black"/>
          <w:caps/>
          <w:sz w:val="15"/>
          <w:lang w:val="es-419"/>
        </w:rPr>
        <w:t>18</w:t>
      </w:r>
      <w:r w:rsidR="00120D1C" w:rsidRPr="00A60AD3">
        <w:rPr>
          <w:rFonts w:ascii="Arial Black" w:hAnsi="Arial Black"/>
          <w:caps/>
          <w:sz w:val="15"/>
          <w:lang w:val="es-419"/>
        </w:rPr>
        <w:t xml:space="preserve"> DE MA</w:t>
      </w:r>
      <w:r w:rsidR="007E7E9C">
        <w:rPr>
          <w:rFonts w:ascii="Arial Black" w:hAnsi="Arial Black"/>
          <w:caps/>
          <w:sz w:val="15"/>
          <w:lang w:val="es-419"/>
        </w:rPr>
        <w:t>y</w:t>
      </w:r>
      <w:r w:rsidR="00120D1C" w:rsidRPr="00A60AD3">
        <w:rPr>
          <w:rFonts w:ascii="Arial Black" w:hAnsi="Arial Black"/>
          <w:caps/>
          <w:sz w:val="15"/>
          <w:lang w:val="es-419"/>
        </w:rPr>
        <w:t>O DE 2026</w:t>
      </w:r>
    </w:p>
    <w:bookmarkEnd w:id="2"/>
    <w:p w14:paraId="3D2BBBBF" w14:textId="77777777" w:rsidR="001C4DD3" w:rsidRPr="00A60AD3" w:rsidRDefault="00E2115C" w:rsidP="00BC4EBB">
      <w:pPr>
        <w:spacing w:after="480"/>
        <w:rPr>
          <w:b/>
          <w:sz w:val="28"/>
          <w:szCs w:val="28"/>
          <w:lang w:val="es-419"/>
        </w:rPr>
      </w:pPr>
      <w:r w:rsidRPr="00A60AD3">
        <w:rPr>
          <w:b/>
          <w:sz w:val="28"/>
          <w:szCs w:val="28"/>
          <w:lang w:val="es-419"/>
        </w:rPr>
        <w:t>Comité Permanente de Derecho de Autor y Derechos Conexos</w:t>
      </w:r>
    </w:p>
    <w:p w14:paraId="51CE648E" w14:textId="77777777" w:rsidR="00E2115C" w:rsidRPr="00A60AD3" w:rsidRDefault="00D05711" w:rsidP="00E2115C">
      <w:pPr>
        <w:rPr>
          <w:b/>
          <w:sz w:val="24"/>
          <w:szCs w:val="24"/>
          <w:lang w:val="es-419"/>
        </w:rPr>
      </w:pPr>
      <w:r w:rsidRPr="00A60AD3">
        <w:rPr>
          <w:b/>
          <w:sz w:val="24"/>
          <w:szCs w:val="24"/>
          <w:lang w:val="es-419"/>
        </w:rPr>
        <w:t xml:space="preserve">Cuadragésima </w:t>
      </w:r>
      <w:r w:rsidR="00E86ECC" w:rsidRPr="00A60AD3">
        <w:rPr>
          <w:b/>
          <w:sz w:val="24"/>
          <w:szCs w:val="24"/>
          <w:lang w:val="es-419"/>
        </w:rPr>
        <w:t xml:space="preserve">octava </w:t>
      </w:r>
      <w:r w:rsidR="00E2115C" w:rsidRPr="00A60AD3">
        <w:rPr>
          <w:b/>
          <w:sz w:val="24"/>
          <w:szCs w:val="24"/>
          <w:lang w:val="es-419"/>
        </w:rPr>
        <w:t>sesión</w:t>
      </w:r>
    </w:p>
    <w:p w14:paraId="75F47113" w14:textId="77777777" w:rsidR="008B2CC1" w:rsidRPr="00A60AD3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A60AD3">
        <w:rPr>
          <w:b/>
          <w:sz w:val="24"/>
          <w:szCs w:val="24"/>
          <w:lang w:val="es-419"/>
        </w:rPr>
        <w:t xml:space="preserve">Ginebra, </w:t>
      </w:r>
      <w:r w:rsidR="004269C9" w:rsidRPr="00A60AD3">
        <w:rPr>
          <w:b/>
          <w:sz w:val="24"/>
          <w:szCs w:val="24"/>
          <w:lang w:val="es-419"/>
        </w:rPr>
        <w:t>1</w:t>
      </w:r>
      <w:r w:rsidR="00E86ECC" w:rsidRPr="00A60AD3">
        <w:rPr>
          <w:b/>
          <w:sz w:val="24"/>
          <w:szCs w:val="24"/>
          <w:lang w:val="es-419"/>
        </w:rPr>
        <w:t>8</w:t>
      </w:r>
      <w:r w:rsidR="009E4D3B" w:rsidRPr="00A60AD3">
        <w:rPr>
          <w:b/>
          <w:sz w:val="24"/>
          <w:szCs w:val="24"/>
          <w:lang w:val="es-419"/>
        </w:rPr>
        <w:t xml:space="preserve"> a </w:t>
      </w:r>
      <w:r w:rsidR="00E86ECC" w:rsidRPr="00A60AD3">
        <w:rPr>
          <w:b/>
          <w:sz w:val="24"/>
          <w:szCs w:val="24"/>
          <w:lang w:val="es-419"/>
        </w:rPr>
        <w:t>22</w:t>
      </w:r>
      <w:r w:rsidR="009E4D3B" w:rsidRPr="00A60AD3">
        <w:rPr>
          <w:b/>
          <w:sz w:val="24"/>
          <w:szCs w:val="24"/>
          <w:lang w:val="es-419"/>
        </w:rPr>
        <w:t xml:space="preserve"> de </w:t>
      </w:r>
      <w:r w:rsidR="00E86ECC" w:rsidRPr="00A60AD3">
        <w:rPr>
          <w:b/>
          <w:sz w:val="24"/>
          <w:szCs w:val="24"/>
          <w:lang w:val="es-419"/>
        </w:rPr>
        <w:t>mayo</w:t>
      </w:r>
      <w:r w:rsidR="006A60BE" w:rsidRPr="00A60AD3">
        <w:rPr>
          <w:b/>
          <w:sz w:val="24"/>
          <w:szCs w:val="24"/>
          <w:lang w:val="es-419"/>
        </w:rPr>
        <w:t xml:space="preserve"> </w:t>
      </w:r>
      <w:r w:rsidR="009E4D3B" w:rsidRPr="00A60AD3">
        <w:rPr>
          <w:b/>
          <w:sz w:val="24"/>
          <w:szCs w:val="24"/>
          <w:lang w:val="es-419"/>
        </w:rPr>
        <w:t>de 202</w:t>
      </w:r>
      <w:r w:rsidR="00E86ECC" w:rsidRPr="00A60AD3">
        <w:rPr>
          <w:b/>
          <w:sz w:val="24"/>
          <w:szCs w:val="24"/>
          <w:lang w:val="es-419"/>
        </w:rPr>
        <w:t>6</w:t>
      </w:r>
    </w:p>
    <w:p w14:paraId="3DA2EFC5" w14:textId="7432FE89" w:rsidR="008B2CC1" w:rsidRPr="00A60AD3" w:rsidRDefault="00120D1C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A60AD3">
        <w:rPr>
          <w:caps/>
          <w:sz w:val="24"/>
          <w:lang w:val="es-419"/>
        </w:rPr>
        <w:t>ORDEN DEL DÍA</w:t>
      </w:r>
    </w:p>
    <w:p w14:paraId="2ED53ACC" w14:textId="38C720C5" w:rsidR="008B2CC1" w:rsidRPr="00A60AD3" w:rsidRDefault="007E7E9C" w:rsidP="008B14EA">
      <w:pPr>
        <w:spacing w:after="960"/>
        <w:rPr>
          <w:i/>
          <w:lang w:val="es-419"/>
        </w:rPr>
      </w:pPr>
      <w:bookmarkStart w:id="4" w:name="Prepared"/>
      <w:bookmarkEnd w:id="3"/>
      <w:r>
        <w:rPr>
          <w:i/>
          <w:lang w:val="es-419"/>
        </w:rPr>
        <w:t xml:space="preserve">aprobado </w:t>
      </w:r>
      <w:r w:rsidR="00120D1C" w:rsidRPr="00A60AD3">
        <w:rPr>
          <w:i/>
          <w:lang w:val="es-419"/>
        </w:rPr>
        <w:t xml:space="preserve">por </w:t>
      </w:r>
      <w:r>
        <w:rPr>
          <w:i/>
          <w:lang w:val="es-419"/>
        </w:rPr>
        <w:t>el Comité</w:t>
      </w:r>
    </w:p>
    <w:bookmarkEnd w:id="4"/>
    <w:p w14:paraId="29AF2069" w14:textId="77777777" w:rsidR="00120D1C" w:rsidRPr="00A60AD3" w:rsidRDefault="00120D1C" w:rsidP="00120D1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A60AD3">
        <w:rPr>
          <w:lang w:val="es-419"/>
        </w:rPr>
        <w:t>Apertura de la sesión</w:t>
      </w:r>
    </w:p>
    <w:p w14:paraId="3E7B17B7" w14:textId="77777777" w:rsidR="00120D1C" w:rsidRPr="00A60AD3" w:rsidRDefault="00120D1C" w:rsidP="00B46904">
      <w:pPr>
        <w:rPr>
          <w:lang w:val="es-419"/>
        </w:rPr>
      </w:pPr>
    </w:p>
    <w:p w14:paraId="13498A78" w14:textId="77777777" w:rsidR="00120D1C" w:rsidRPr="00A60AD3" w:rsidRDefault="00120D1C" w:rsidP="00120D1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A60AD3">
        <w:rPr>
          <w:lang w:val="es-419"/>
        </w:rPr>
        <w:t>Aprobación del orden del día de la cuadragésima octava sesión</w:t>
      </w:r>
    </w:p>
    <w:p w14:paraId="0751DFE9" w14:textId="77777777" w:rsidR="00120D1C" w:rsidRPr="00A60AD3" w:rsidRDefault="00120D1C" w:rsidP="00B46904">
      <w:pPr>
        <w:rPr>
          <w:lang w:val="es-419"/>
        </w:rPr>
      </w:pPr>
    </w:p>
    <w:p w14:paraId="6B07979A" w14:textId="77777777" w:rsidR="00120D1C" w:rsidRPr="00A60AD3" w:rsidRDefault="00120D1C" w:rsidP="00120D1C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  <w:lang w:val="es-419"/>
        </w:rPr>
      </w:pPr>
      <w:r w:rsidRPr="00A60AD3">
        <w:rPr>
          <w:lang w:val="es-419"/>
        </w:rPr>
        <w:t>Acreditación de nuevas organizaciones no gubernamentales</w:t>
      </w:r>
    </w:p>
    <w:p w14:paraId="1D4FE45C" w14:textId="77777777" w:rsidR="00120D1C" w:rsidRPr="00A60AD3" w:rsidRDefault="00120D1C" w:rsidP="00120D1C">
      <w:pPr>
        <w:tabs>
          <w:tab w:val="left" w:pos="567"/>
        </w:tabs>
        <w:rPr>
          <w:szCs w:val="22"/>
          <w:lang w:val="es-419"/>
        </w:rPr>
      </w:pPr>
    </w:p>
    <w:p w14:paraId="1CF8692D" w14:textId="77777777" w:rsidR="00120D1C" w:rsidRPr="00A60AD3" w:rsidRDefault="00120D1C" w:rsidP="00120D1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A60AD3">
        <w:rPr>
          <w:lang w:val="es-419"/>
        </w:rPr>
        <w:t>Protección de los organismos de radiodifusión</w:t>
      </w:r>
    </w:p>
    <w:p w14:paraId="00E7AF54" w14:textId="77777777" w:rsidR="00120D1C" w:rsidRPr="00A60AD3" w:rsidRDefault="00120D1C" w:rsidP="00120D1C">
      <w:pPr>
        <w:tabs>
          <w:tab w:val="left" w:pos="567"/>
        </w:tabs>
        <w:rPr>
          <w:szCs w:val="22"/>
          <w:lang w:val="es-419"/>
        </w:rPr>
      </w:pPr>
    </w:p>
    <w:p w14:paraId="533DE409" w14:textId="77777777" w:rsidR="00120D1C" w:rsidRPr="00A60AD3" w:rsidRDefault="00120D1C" w:rsidP="00120D1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A60AD3">
        <w:rPr>
          <w:lang w:val="es-419"/>
        </w:rPr>
        <w:t>Limitaciones y excepciones para bibliotecas y archivos</w:t>
      </w:r>
    </w:p>
    <w:p w14:paraId="086201CB" w14:textId="77777777" w:rsidR="00120D1C" w:rsidRPr="00A60AD3" w:rsidRDefault="00120D1C" w:rsidP="00120D1C">
      <w:pPr>
        <w:tabs>
          <w:tab w:val="left" w:pos="567"/>
        </w:tabs>
        <w:rPr>
          <w:szCs w:val="22"/>
          <w:lang w:val="es-419"/>
        </w:rPr>
      </w:pPr>
    </w:p>
    <w:p w14:paraId="32EB837E" w14:textId="77777777" w:rsidR="00120D1C" w:rsidRPr="00A60AD3" w:rsidRDefault="00120D1C" w:rsidP="00120D1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A60AD3">
        <w:rPr>
          <w:lang w:val="es-419"/>
        </w:rPr>
        <w:t>Limitaciones y excepciones para instituciones docentes y de investigación y para personas con otras discapacidades</w:t>
      </w:r>
    </w:p>
    <w:p w14:paraId="10203BD6" w14:textId="77777777" w:rsidR="00120D1C" w:rsidRPr="00A60AD3" w:rsidRDefault="00120D1C" w:rsidP="00B46904">
      <w:pPr>
        <w:rPr>
          <w:lang w:val="es-419"/>
        </w:rPr>
      </w:pPr>
    </w:p>
    <w:p w14:paraId="3FA44A06" w14:textId="77777777" w:rsidR="00120D1C" w:rsidRPr="00A60AD3" w:rsidRDefault="00120D1C" w:rsidP="00B46904">
      <w:pPr>
        <w:pStyle w:val="ListParagraph"/>
        <w:numPr>
          <w:ilvl w:val="0"/>
          <w:numId w:val="7"/>
        </w:numPr>
        <w:ind w:left="567" w:hanging="567"/>
        <w:rPr>
          <w:szCs w:val="22"/>
          <w:lang w:val="es-419"/>
        </w:rPr>
      </w:pPr>
      <w:r w:rsidRPr="00A60AD3">
        <w:rPr>
          <w:lang w:val="es-419"/>
        </w:rPr>
        <w:t>Otros asuntos</w:t>
      </w:r>
    </w:p>
    <w:p w14:paraId="1CB89462" w14:textId="77777777" w:rsidR="00120D1C" w:rsidRPr="00A60AD3" w:rsidRDefault="00120D1C" w:rsidP="00B46904">
      <w:pPr>
        <w:rPr>
          <w:lang w:val="es-419"/>
        </w:rPr>
      </w:pPr>
    </w:p>
    <w:p w14:paraId="70214306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A60AD3">
        <w:rPr>
          <w:lang w:val="es-419"/>
        </w:rPr>
        <w:t>Propuesta de análisis de los derechos de autor en el entorno digital</w:t>
      </w:r>
    </w:p>
    <w:p w14:paraId="47152BB3" w14:textId="77777777" w:rsidR="00120D1C" w:rsidRPr="00A60AD3" w:rsidRDefault="00120D1C" w:rsidP="00B46904">
      <w:pPr>
        <w:tabs>
          <w:tab w:val="left" w:pos="567"/>
        </w:tabs>
        <w:ind w:left="1134" w:hanging="567"/>
        <w:rPr>
          <w:szCs w:val="22"/>
          <w:lang w:val="es-419"/>
        </w:rPr>
      </w:pPr>
    </w:p>
    <w:p w14:paraId="123A48DF" w14:textId="1026B7AA" w:rsidR="00120D1C" w:rsidRPr="00A60AD3" w:rsidRDefault="00120D1C" w:rsidP="00B46904">
      <w:pPr>
        <w:ind w:left="1134"/>
        <w:rPr>
          <w:szCs w:val="22"/>
          <w:lang w:val="es-419"/>
        </w:rPr>
      </w:pPr>
      <w:r w:rsidRPr="00A60AD3">
        <w:rPr>
          <w:lang w:val="es-419"/>
        </w:rPr>
        <w:t>Sesión de información sobre la IA generativa y su relación con el derecho de autor</w:t>
      </w:r>
    </w:p>
    <w:p w14:paraId="610A5A7E" w14:textId="77777777" w:rsidR="00120D1C" w:rsidRPr="00A60AD3" w:rsidRDefault="00120D1C" w:rsidP="00B46904">
      <w:pPr>
        <w:pStyle w:val="ListParagraph"/>
        <w:tabs>
          <w:tab w:val="left" w:pos="567"/>
        </w:tabs>
        <w:ind w:left="1134" w:hanging="567"/>
        <w:rPr>
          <w:szCs w:val="22"/>
          <w:lang w:val="es-419"/>
        </w:rPr>
      </w:pPr>
    </w:p>
    <w:p w14:paraId="653E788D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A60AD3">
        <w:rPr>
          <w:lang w:val="es-419"/>
        </w:rPr>
        <w:t>Propuesta del Senegal y del Congo relativa a la inclusión del derecho de participación en las reventas en el orden del día de la labor futura del Comité Permanente de Derecho de Autor y Derechos Conexos de la Organización Mundial de la Propiedad Intelectual</w:t>
      </w:r>
    </w:p>
    <w:p w14:paraId="28A39ED4" w14:textId="77777777" w:rsidR="00120D1C" w:rsidRPr="00A60AD3" w:rsidRDefault="00120D1C" w:rsidP="00B46904">
      <w:pPr>
        <w:pStyle w:val="ListParagraph"/>
        <w:tabs>
          <w:tab w:val="left" w:pos="567"/>
        </w:tabs>
        <w:ind w:left="1134" w:hanging="567"/>
        <w:rPr>
          <w:szCs w:val="22"/>
          <w:lang w:val="es-419"/>
        </w:rPr>
      </w:pPr>
    </w:p>
    <w:p w14:paraId="2810EA2F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A60AD3">
        <w:rPr>
          <w:lang w:val="es-419"/>
        </w:rPr>
        <w:t>Propuesta de la Federación de Rusia sobre el fortalecimiento de la protección de los derechos de los directores de teatro en el plano internacional</w:t>
      </w:r>
    </w:p>
    <w:p w14:paraId="2BF4C546" w14:textId="77777777" w:rsidR="00120D1C" w:rsidRPr="00A60AD3" w:rsidRDefault="00120D1C" w:rsidP="00B46904">
      <w:pPr>
        <w:ind w:left="1134" w:hanging="567"/>
        <w:rPr>
          <w:lang w:val="es-419"/>
        </w:rPr>
      </w:pPr>
    </w:p>
    <w:p w14:paraId="6840CABF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bookmarkStart w:id="5" w:name="_Hlk148706700"/>
      <w:r w:rsidRPr="00A60AD3">
        <w:rPr>
          <w:lang w:val="es-419"/>
        </w:rPr>
        <w:t>Propuesta de estudio sobre los derechos de los autores del sector audiovisual y su remuneración por la explotación de sus obras</w:t>
      </w:r>
    </w:p>
    <w:p w14:paraId="18AEE3B2" w14:textId="77777777" w:rsidR="00120D1C" w:rsidRPr="00A60AD3" w:rsidRDefault="00120D1C" w:rsidP="00B46904">
      <w:pPr>
        <w:ind w:left="1134" w:hanging="567"/>
        <w:rPr>
          <w:lang w:val="es-419"/>
        </w:rPr>
      </w:pPr>
    </w:p>
    <w:p w14:paraId="0861E322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A60AD3">
        <w:rPr>
          <w:lang w:val="es-419"/>
        </w:rPr>
        <w:t>Propuesta de estudio sobre los derechos de los artistas intérpretes o ejecutantes audiovisuales y sus mecanismos de pago por la explotación de sus interpretaciones o ejecuciones</w:t>
      </w:r>
    </w:p>
    <w:p w14:paraId="2E533D0F" w14:textId="77777777" w:rsidR="00120D1C" w:rsidRPr="00A60AD3" w:rsidRDefault="00120D1C" w:rsidP="00B46904">
      <w:pPr>
        <w:ind w:left="1134" w:hanging="567"/>
        <w:rPr>
          <w:lang w:val="es-419"/>
        </w:rPr>
      </w:pPr>
    </w:p>
    <w:p w14:paraId="4A5A3AA5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A60AD3">
        <w:rPr>
          <w:lang w:val="es-419"/>
        </w:rPr>
        <w:t>Propuesta de estudio sobre la protección por derecho de autor de las normas técnicas</w:t>
      </w:r>
    </w:p>
    <w:p w14:paraId="0288AFC0" w14:textId="77777777" w:rsidR="00120D1C" w:rsidRPr="00A60AD3" w:rsidRDefault="00120D1C" w:rsidP="00B46904">
      <w:pPr>
        <w:ind w:left="1134" w:hanging="567"/>
        <w:rPr>
          <w:lang w:val="es-419"/>
        </w:rPr>
      </w:pPr>
    </w:p>
    <w:p w14:paraId="50CB0A21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A60AD3">
        <w:rPr>
          <w:lang w:val="es-419"/>
        </w:rPr>
        <w:t>Propuesta de estudio sobre el impacto de las industrias creativas en el crecimiento económico de los Estados miembros</w:t>
      </w:r>
    </w:p>
    <w:p w14:paraId="1850625E" w14:textId="77777777" w:rsidR="00120D1C" w:rsidRPr="00A60AD3" w:rsidRDefault="00120D1C" w:rsidP="00B46904">
      <w:pPr>
        <w:ind w:left="1134" w:hanging="567"/>
        <w:rPr>
          <w:lang w:val="es-419"/>
        </w:rPr>
      </w:pPr>
    </w:p>
    <w:p w14:paraId="5EDA7A7A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A60AD3">
        <w:rPr>
          <w:lang w:val="es-419"/>
        </w:rPr>
        <w:t>Propuesta de estudio sobre tipos de modelos de negocio y oportunidades económicas creados por y a través de la aplicación de medidas tecnológicas de protección</w:t>
      </w:r>
    </w:p>
    <w:bookmarkEnd w:id="5"/>
    <w:p w14:paraId="7E997B59" w14:textId="77777777" w:rsidR="00120D1C" w:rsidRPr="00A60AD3" w:rsidRDefault="00120D1C" w:rsidP="00B46904">
      <w:pPr>
        <w:tabs>
          <w:tab w:val="left" w:pos="567"/>
        </w:tabs>
        <w:ind w:left="1134" w:hanging="567"/>
        <w:rPr>
          <w:szCs w:val="22"/>
          <w:lang w:val="es-419"/>
        </w:rPr>
      </w:pPr>
    </w:p>
    <w:p w14:paraId="611E0E26" w14:textId="77777777" w:rsidR="00120D1C" w:rsidRPr="00A60AD3" w:rsidRDefault="00120D1C" w:rsidP="00B46904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A60AD3">
        <w:rPr>
          <w:lang w:val="es-419"/>
        </w:rPr>
        <w:t>Otros asuntos</w:t>
      </w:r>
    </w:p>
    <w:p w14:paraId="5911BBB8" w14:textId="77777777" w:rsidR="00120D1C" w:rsidRPr="00A60AD3" w:rsidRDefault="00120D1C" w:rsidP="00B46904">
      <w:pPr>
        <w:rPr>
          <w:lang w:val="es-419"/>
        </w:rPr>
      </w:pPr>
    </w:p>
    <w:p w14:paraId="185B5B9C" w14:textId="77777777" w:rsidR="00120D1C" w:rsidRPr="00A60AD3" w:rsidRDefault="00120D1C" w:rsidP="00120D1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A60AD3">
        <w:rPr>
          <w:lang w:val="es-419"/>
        </w:rPr>
        <w:t>Clausura de la sesión</w:t>
      </w:r>
    </w:p>
    <w:p w14:paraId="03D63A61" w14:textId="77777777" w:rsidR="00120D1C" w:rsidRPr="00A60AD3" w:rsidRDefault="00120D1C" w:rsidP="00120D1C">
      <w:pPr>
        <w:tabs>
          <w:tab w:val="left" w:pos="567"/>
        </w:tabs>
        <w:rPr>
          <w:szCs w:val="22"/>
          <w:lang w:val="es-419"/>
        </w:rPr>
      </w:pPr>
    </w:p>
    <w:p w14:paraId="4C8A5263" w14:textId="77777777" w:rsidR="00120D1C" w:rsidRPr="00A60AD3" w:rsidRDefault="00120D1C" w:rsidP="00120D1C">
      <w:pPr>
        <w:tabs>
          <w:tab w:val="left" w:pos="567"/>
        </w:tabs>
        <w:rPr>
          <w:szCs w:val="22"/>
          <w:lang w:val="es-419"/>
        </w:rPr>
      </w:pPr>
    </w:p>
    <w:p w14:paraId="71876DD0" w14:textId="77777777" w:rsidR="00120D1C" w:rsidRPr="00A60AD3" w:rsidRDefault="00120D1C" w:rsidP="00120D1C">
      <w:pPr>
        <w:tabs>
          <w:tab w:val="left" w:pos="567"/>
        </w:tabs>
        <w:rPr>
          <w:szCs w:val="22"/>
          <w:lang w:val="es-419"/>
        </w:rPr>
      </w:pPr>
    </w:p>
    <w:p w14:paraId="453D82F8" w14:textId="40489656" w:rsidR="00152CEA" w:rsidRPr="00A60AD3" w:rsidRDefault="00120D1C" w:rsidP="00120D1C">
      <w:pPr>
        <w:pStyle w:val="Endofdocument"/>
        <w:rPr>
          <w:sz w:val="22"/>
          <w:szCs w:val="22"/>
          <w:lang w:val="es-419"/>
        </w:rPr>
      </w:pPr>
      <w:r w:rsidRPr="00A60AD3">
        <w:rPr>
          <w:sz w:val="22"/>
          <w:szCs w:val="22"/>
          <w:lang w:val="es-419"/>
        </w:rPr>
        <w:t>[Fin del documento]</w:t>
      </w:r>
    </w:p>
    <w:sectPr w:rsidR="00152CEA" w:rsidRPr="00A60AD3" w:rsidSect="00120D1C">
      <w:headerReference w:type="defaul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BF67" w14:textId="77777777" w:rsidR="00622341" w:rsidRDefault="00622341">
      <w:r>
        <w:separator/>
      </w:r>
    </w:p>
  </w:endnote>
  <w:endnote w:type="continuationSeparator" w:id="0">
    <w:p w14:paraId="5D65657E" w14:textId="77777777" w:rsidR="00622341" w:rsidRPr="009D30E6" w:rsidRDefault="0062234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5F3686B" w14:textId="77777777" w:rsidR="00622341" w:rsidRPr="007E663E" w:rsidRDefault="0062234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3E09344" w14:textId="77777777" w:rsidR="00622341" w:rsidRPr="007E663E" w:rsidRDefault="0062234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6AAC" w14:textId="77777777" w:rsidR="00622341" w:rsidRDefault="00622341">
      <w:r>
        <w:separator/>
      </w:r>
    </w:p>
  </w:footnote>
  <w:footnote w:type="continuationSeparator" w:id="0">
    <w:p w14:paraId="3489CB79" w14:textId="77777777" w:rsidR="00622341" w:rsidRPr="009D30E6" w:rsidRDefault="0062234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54FBA46" w14:textId="77777777" w:rsidR="00622341" w:rsidRPr="007E663E" w:rsidRDefault="0062234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49DEDCF" w14:textId="77777777" w:rsidR="00622341" w:rsidRPr="007E663E" w:rsidRDefault="0062234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E55D" w14:textId="34348494" w:rsidR="00F84474" w:rsidRDefault="00120D1C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>/48/1</w:t>
    </w:r>
  </w:p>
  <w:p w14:paraId="28701081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6E35F808" w14:textId="77777777" w:rsidR="00F84474" w:rsidRDefault="00F84474" w:rsidP="00477D6B">
    <w:pPr>
      <w:jc w:val="right"/>
    </w:pPr>
  </w:p>
  <w:p w14:paraId="27793C93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4132AE1E"/>
    <w:lvl w:ilvl="0" w:tplc="58C4E3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72930950">
    <w:abstractNumId w:val="2"/>
  </w:num>
  <w:num w:numId="2" w16cid:durableId="803157564">
    <w:abstractNumId w:val="5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1"/>
  </w:num>
  <w:num w:numId="6" w16cid:durableId="1621913335">
    <w:abstractNumId w:val="3"/>
  </w:num>
  <w:num w:numId="7" w16cid:durableId="1905139370">
    <w:abstractNumId w:val="4"/>
  </w:num>
  <w:num w:numId="8" w16cid:durableId="948314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1C"/>
    <w:rsid w:val="00040261"/>
    <w:rsid w:val="00082FA0"/>
    <w:rsid w:val="000E3BB3"/>
    <w:rsid w:val="000F5E56"/>
    <w:rsid w:val="00120D1C"/>
    <w:rsid w:val="001362EE"/>
    <w:rsid w:val="00152CEA"/>
    <w:rsid w:val="0016262D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B17B5"/>
    <w:rsid w:val="003D41D4"/>
    <w:rsid w:val="004004D8"/>
    <w:rsid w:val="00423E3E"/>
    <w:rsid w:val="004269C9"/>
    <w:rsid w:val="00427AF4"/>
    <w:rsid w:val="0045231F"/>
    <w:rsid w:val="004647DA"/>
    <w:rsid w:val="00470516"/>
    <w:rsid w:val="00477D6B"/>
    <w:rsid w:val="004A6C37"/>
    <w:rsid w:val="004F7418"/>
    <w:rsid w:val="005456B1"/>
    <w:rsid w:val="0055013B"/>
    <w:rsid w:val="0056224D"/>
    <w:rsid w:val="00571B99"/>
    <w:rsid w:val="005D64EC"/>
    <w:rsid w:val="005F53FF"/>
    <w:rsid w:val="00605827"/>
    <w:rsid w:val="00622341"/>
    <w:rsid w:val="00675021"/>
    <w:rsid w:val="006A06C6"/>
    <w:rsid w:val="006A60BE"/>
    <w:rsid w:val="006E4BF0"/>
    <w:rsid w:val="007E63AC"/>
    <w:rsid w:val="007E663E"/>
    <w:rsid w:val="007E7E9C"/>
    <w:rsid w:val="00815082"/>
    <w:rsid w:val="00815D77"/>
    <w:rsid w:val="00843582"/>
    <w:rsid w:val="008A23A3"/>
    <w:rsid w:val="008B14EA"/>
    <w:rsid w:val="008B2CC1"/>
    <w:rsid w:val="008C43FD"/>
    <w:rsid w:val="0090731E"/>
    <w:rsid w:val="00941C2E"/>
    <w:rsid w:val="00966A22"/>
    <w:rsid w:val="00972F03"/>
    <w:rsid w:val="0098687C"/>
    <w:rsid w:val="009906F8"/>
    <w:rsid w:val="009940DE"/>
    <w:rsid w:val="00996375"/>
    <w:rsid w:val="009A0C8B"/>
    <w:rsid w:val="009B6241"/>
    <w:rsid w:val="009C43AA"/>
    <w:rsid w:val="009E4D3B"/>
    <w:rsid w:val="00A16FC0"/>
    <w:rsid w:val="00A174D6"/>
    <w:rsid w:val="00A32C9E"/>
    <w:rsid w:val="00A60AD3"/>
    <w:rsid w:val="00A63D94"/>
    <w:rsid w:val="00A7453D"/>
    <w:rsid w:val="00A76F48"/>
    <w:rsid w:val="00AB613D"/>
    <w:rsid w:val="00B46904"/>
    <w:rsid w:val="00B65A0A"/>
    <w:rsid w:val="00B70A97"/>
    <w:rsid w:val="00B72D36"/>
    <w:rsid w:val="00BA063E"/>
    <w:rsid w:val="00BC4164"/>
    <w:rsid w:val="00BC4EBB"/>
    <w:rsid w:val="00BD2DCC"/>
    <w:rsid w:val="00BE1A8C"/>
    <w:rsid w:val="00C06472"/>
    <w:rsid w:val="00C42181"/>
    <w:rsid w:val="00C863F2"/>
    <w:rsid w:val="00C90559"/>
    <w:rsid w:val="00D03DB2"/>
    <w:rsid w:val="00D05711"/>
    <w:rsid w:val="00D36B79"/>
    <w:rsid w:val="00D40CF0"/>
    <w:rsid w:val="00D56C7C"/>
    <w:rsid w:val="00D71B4D"/>
    <w:rsid w:val="00D90289"/>
    <w:rsid w:val="00D93D55"/>
    <w:rsid w:val="00DC3D7B"/>
    <w:rsid w:val="00DF2316"/>
    <w:rsid w:val="00E2115C"/>
    <w:rsid w:val="00E45C84"/>
    <w:rsid w:val="00E504E5"/>
    <w:rsid w:val="00E73ABF"/>
    <w:rsid w:val="00E86ECC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BFF2D"/>
  <w15:docId w15:val="{BA9515AA-630E-465F-AE53-A1E8535F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120D1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12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Copyright\SCCR_4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Language Division</TermName>
          <TermId xmlns="http://schemas.microsoft.com/office/infopath/2007/PartnerControls">9d03c550-61a5-463a-85fe-6ed05e2d8eeb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Reference Material</TermName>
          <TermId xmlns="http://schemas.microsoft.com/office/infopath/2007/PartnerControls">9ea5a724-be39-4cdd-b7fd-205cb2d62f2f</TermId>
        </TermInfo>
      </Terms>
    </oec7080f59824b85bfab9bab42c36e68>
    <_dlc_DocId xmlns="ffaa6062-2aba-4ca6-91a9-50f50ca0253d">LDBFP-1070084597-14770</_dlc_DocId>
    <_dlc_DocIdUrl xmlns="ffaa6062-2aba-4ca6-91a9-50f50ca0253d">
      <Url>https://wipoprod.sharepoint.com/sites/SPS-INT-BFP-LD-SpanTran/_layouts/15/DocIdRedir.aspx?ID=LDBFP-1070084597-14770</Url>
      <Description>LDBFP-1070084597-14770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DE737AF9FA96E1438C3A54E3CBFF026A" ma:contentTypeVersion="81" ma:contentTypeDescription="" ma:contentTypeScope="" ma:versionID="41c835d82c2a22d2349af011ebc8a567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ffaa6062-2aba-4ca6-91a9-50f50ca0253d" targetNamespace="http://schemas.microsoft.com/office/2006/metadata/properties" ma:root="true" ma:fieldsID="9a2602c6fc3b7f607870cfb7cefb879a" ns2:_="" ns3:_="" ns4:_="">
    <xsd:import namespace="56500874-bba0-4b48-9090-b201492e8473"/>
    <xsd:import namespace="0d6abe56-55ad-41de-8124-44420a0ee71d"/>
    <xsd:import namespace="ffaa6062-2aba-4ca6-91a9-50f50ca0253d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019a9b-0f7f-41a9-8454-3eb7a8eff168}" ma:internalName="TaxCatchAll" ma:showField="CatchAllData" ma:web="ffaa6062-2aba-4ca6-91a9-50f50ca02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019a9b-0f7f-41a9-8454-3eb7a8eff168}" ma:internalName="TaxCatchAllLabel" ma:readOnly="true" ma:showField="CatchAllDataLabel" ma:web="ffaa6062-2aba-4ca6-91a9-50f50ca02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a6062-2aba-4ca6-91a9-50f50ca0253d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3EF26-28D3-4C95-A494-76879B2F56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A65FCD-D673-490B-B25D-E41BD532E76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E8ECD4E-0427-4212-8457-01DE5168C02E}">
  <ds:schemaRefs>
    <ds:schemaRef ds:uri="http://schemas.microsoft.com/office/2006/metadata/properties"/>
    <ds:schemaRef ds:uri="0d6abe56-55ad-41de-8124-44420a0ee71d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faa6062-2aba-4ca6-91a9-50f50ca0253d"/>
    <ds:schemaRef ds:uri="56500874-bba0-4b48-9090-b201492e847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90614B-E97C-4B7E-9E80-52D96B2490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C4F00D-1932-4975-B4D8-6804F3EC1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ffaa6062-2aba-4ca6-91a9-50f50ca02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SCCR_48 (S)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SCCR/48/1 Prov.</vt:lpstr>
    </vt:vector>
  </TitlesOfParts>
  <Company>WIPO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SCCR/48/1</dc:title>
  <dc:creator>CEVALLOS DUQUE Nilo</dc:creator>
  <cp:keywords/>
  <cp:lastModifiedBy>HAIZEL Francesca</cp:lastModifiedBy>
  <cp:revision>2</cp:revision>
  <dcterms:created xsi:type="dcterms:W3CDTF">2026-05-27T12:09:00Z</dcterms:created>
  <dcterms:modified xsi:type="dcterms:W3CDTF">2026-05-27T12:09:00Z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0x01010043A0F979BE30A3469F998CB749C11FBD00DE737AF9FA96E1438C3A54E3CBFF026A</vt:lpwstr>
  </property>
  <property fmtid="{D5CDD505-2E9C-101B-9397-08002B2CF9AE}" pid="16" name="_dlc_DocIdItemGuid">
    <vt:lpwstr>9fc6ab19-bf6c-4f33-95b4-6b47d7611159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3;#Language Division|9d03c550-61a5-463a-85fe-6ed05e2d8eeb</vt:lpwstr>
  </property>
  <property fmtid="{D5CDD505-2E9C-101B-9397-08002B2CF9AE}" pid="19" name="RMClassification">
    <vt:lpwstr>4;#05 Reference Material|9ea5a724-be39-4cdd-b7fd-205cb2d62f2f</vt:lpwstr>
  </property>
</Properties>
</file>