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2AF2" w14:textId="77777777" w:rsidR="008B2CC1" w:rsidRPr="00434072" w:rsidRDefault="008B14EA" w:rsidP="008B14EA">
      <w:pPr>
        <w:spacing w:after="120"/>
        <w:jc w:val="right"/>
        <w:rPr>
          <w:lang w:val="es-ES_tradnl"/>
        </w:rPr>
      </w:pPr>
      <w:r w:rsidRPr="00434072">
        <w:rPr>
          <w:noProof/>
          <w:lang w:val="es-ES_tradnl" w:eastAsia="en-US"/>
        </w:rPr>
        <w:drawing>
          <wp:inline distT="0" distB="0" distL="0" distR="0" wp14:anchorId="5CED3A4A" wp14:editId="13E2164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434072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637D831F" wp14:editId="611C3A9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FFE0C4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11B56FC" w14:textId="03161EF9" w:rsidR="008B2CC1" w:rsidRPr="00434072" w:rsidRDefault="00D05711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434072">
        <w:rPr>
          <w:rFonts w:ascii="Arial Black" w:hAnsi="Arial Black"/>
          <w:caps/>
          <w:sz w:val="15"/>
          <w:szCs w:val="15"/>
          <w:lang w:val="es-ES_tradnl"/>
        </w:rPr>
        <w:t>SCCR/</w:t>
      </w:r>
      <w:r w:rsidR="004269C9" w:rsidRPr="00434072">
        <w:rPr>
          <w:rFonts w:ascii="Arial Black" w:hAnsi="Arial Black"/>
          <w:caps/>
          <w:sz w:val="15"/>
          <w:szCs w:val="15"/>
          <w:lang w:val="es-ES_tradnl"/>
        </w:rPr>
        <w:t>47</w:t>
      </w:r>
      <w:r w:rsidR="00E2115C" w:rsidRPr="00434072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434072" w:rsidRPr="00434072">
        <w:rPr>
          <w:rFonts w:ascii="Arial Black" w:hAnsi="Arial Black"/>
          <w:caps/>
          <w:sz w:val="15"/>
          <w:szCs w:val="15"/>
          <w:lang w:val="es-ES_tradnl"/>
        </w:rPr>
        <w:t>10</w:t>
      </w:r>
    </w:p>
    <w:p w14:paraId="70E4EFEA" w14:textId="02AEDFE5" w:rsidR="008B2CC1" w:rsidRPr="00434072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434072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434072" w:rsidRPr="00434072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19D4D334" w14:textId="09D018D5" w:rsidR="008B2CC1" w:rsidRPr="00434072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434072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434072" w:rsidRPr="00434072">
        <w:rPr>
          <w:rFonts w:ascii="Arial Black" w:hAnsi="Arial Black"/>
          <w:caps/>
          <w:sz w:val="15"/>
          <w:lang w:val="es-ES_tradnl"/>
        </w:rPr>
        <w:t>1 DE DICIEMBRE DE 2025</w:t>
      </w:r>
    </w:p>
    <w:bookmarkEnd w:id="2"/>
    <w:p w14:paraId="14B73AA6" w14:textId="77777777" w:rsidR="001C4DD3" w:rsidRPr="00434072" w:rsidRDefault="00E2115C" w:rsidP="00BC4EBB">
      <w:pPr>
        <w:spacing w:after="480"/>
        <w:rPr>
          <w:b/>
          <w:sz w:val="28"/>
          <w:szCs w:val="28"/>
          <w:lang w:val="es-ES_tradnl"/>
        </w:rPr>
      </w:pPr>
      <w:r w:rsidRPr="00434072">
        <w:rPr>
          <w:b/>
          <w:sz w:val="28"/>
          <w:szCs w:val="28"/>
          <w:lang w:val="es-ES_tradnl"/>
        </w:rPr>
        <w:t>Comité Permanente de Derecho de Autor y Derechos Conexos</w:t>
      </w:r>
    </w:p>
    <w:p w14:paraId="5451B417" w14:textId="77777777" w:rsidR="00E2115C" w:rsidRPr="00434072" w:rsidRDefault="00D05711" w:rsidP="00E2115C">
      <w:pPr>
        <w:rPr>
          <w:b/>
          <w:sz w:val="24"/>
          <w:szCs w:val="24"/>
          <w:lang w:val="es-ES_tradnl"/>
        </w:rPr>
      </w:pPr>
      <w:r w:rsidRPr="00434072">
        <w:rPr>
          <w:b/>
          <w:sz w:val="24"/>
          <w:szCs w:val="24"/>
          <w:lang w:val="es-ES_tradnl"/>
        </w:rPr>
        <w:t xml:space="preserve">Cuadragésima </w:t>
      </w:r>
      <w:r w:rsidR="00BC4EBB" w:rsidRPr="00434072">
        <w:rPr>
          <w:b/>
          <w:sz w:val="24"/>
          <w:szCs w:val="24"/>
          <w:lang w:val="es-ES_tradnl"/>
        </w:rPr>
        <w:t>séptima</w:t>
      </w:r>
      <w:r w:rsidR="009E4D3B" w:rsidRPr="00434072">
        <w:rPr>
          <w:b/>
          <w:sz w:val="24"/>
          <w:szCs w:val="24"/>
          <w:lang w:val="es-ES_tradnl"/>
        </w:rPr>
        <w:t xml:space="preserve"> </w:t>
      </w:r>
      <w:r w:rsidR="00E2115C" w:rsidRPr="00434072">
        <w:rPr>
          <w:b/>
          <w:sz w:val="24"/>
          <w:szCs w:val="24"/>
          <w:lang w:val="es-ES_tradnl"/>
        </w:rPr>
        <w:t>sesión</w:t>
      </w:r>
    </w:p>
    <w:p w14:paraId="5D76C2A0" w14:textId="77777777" w:rsidR="008B2CC1" w:rsidRPr="00434072" w:rsidRDefault="00E2115C" w:rsidP="008B14EA">
      <w:pPr>
        <w:spacing w:after="720"/>
        <w:rPr>
          <w:b/>
          <w:sz w:val="24"/>
          <w:szCs w:val="24"/>
          <w:lang w:val="es-ES_tradnl"/>
        </w:rPr>
      </w:pPr>
      <w:r w:rsidRPr="00434072">
        <w:rPr>
          <w:b/>
          <w:sz w:val="24"/>
          <w:szCs w:val="24"/>
          <w:lang w:val="es-ES_tradnl"/>
        </w:rPr>
        <w:t xml:space="preserve">Ginebra, </w:t>
      </w:r>
      <w:r w:rsidR="004269C9" w:rsidRPr="00434072">
        <w:rPr>
          <w:b/>
          <w:sz w:val="24"/>
          <w:szCs w:val="24"/>
          <w:lang w:val="es-ES_tradnl"/>
        </w:rPr>
        <w:t>1</w:t>
      </w:r>
      <w:r w:rsidR="009E4D3B" w:rsidRPr="00434072">
        <w:rPr>
          <w:b/>
          <w:sz w:val="24"/>
          <w:szCs w:val="24"/>
          <w:lang w:val="es-ES_tradnl"/>
        </w:rPr>
        <w:t xml:space="preserve"> a </w:t>
      </w:r>
      <w:r w:rsidR="004269C9" w:rsidRPr="00434072">
        <w:rPr>
          <w:b/>
          <w:sz w:val="24"/>
          <w:szCs w:val="24"/>
          <w:lang w:val="es-ES_tradnl"/>
        </w:rPr>
        <w:t>5</w:t>
      </w:r>
      <w:r w:rsidR="009E4D3B" w:rsidRPr="00434072">
        <w:rPr>
          <w:b/>
          <w:sz w:val="24"/>
          <w:szCs w:val="24"/>
          <w:lang w:val="es-ES_tradnl"/>
        </w:rPr>
        <w:t xml:space="preserve"> de </w:t>
      </w:r>
      <w:r w:rsidR="004269C9" w:rsidRPr="00434072">
        <w:rPr>
          <w:b/>
          <w:sz w:val="24"/>
          <w:szCs w:val="24"/>
          <w:lang w:val="es-ES_tradnl"/>
        </w:rPr>
        <w:t>diciembre</w:t>
      </w:r>
      <w:r w:rsidR="006A60BE" w:rsidRPr="00434072">
        <w:rPr>
          <w:b/>
          <w:sz w:val="24"/>
          <w:szCs w:val="24"/>
          <w:lang w:val="es-ES_tradnl"/>
        </w:rPr>
        <w:t xml:space="preserve"> </w:t>
      </w:r>
      <w:r w:rsidR="009E4D3B" w:rsidRPr="00434072">
        <w:rPr>
          <w:b/>
          <w:sz w:val="24"/>
          <w:szCs w:val="24"/>
          <w:lang w:val="es-ES_tradnl"/>
        </w:rPr>
        <w:t>de 202</w:t>
      </w:r>
      <w:r w:rsidR="00470516" w:rsidRPr="00434072">
        <w:rPr>
          <w:b/>
          <w:sz w:val="24"/>
          <w:szCs w:val="24"/>
          <w:lang w:val="es-ES_tradnl"/>
        </w:rPr>
        <w:t>5</w:t>
      </w:r>
    </w:p>
    <w:p w14:paraId="30156006" w14:textId="2CD2A599" w:rsidR="008B2CC1" w:rsidRPr="00895530" w:rsidRDefault="00434072" w:rsidP="008B14EA">
      <w:pPr>
        <w:spacing w:after="360"/>
        <w:rPr>
          <w:caps/>
          <w:szCs w:val="22"/>
          <w:lang w:val="es-ES_tradnl"/>
        </w:rPr>
      </w:pPr>
      <w:bookmarkStart w:id="3" w:name="TitleOfDoc"/>
      <w:r w:rsidRPr="00895530">
        <w:rPr>
          <w:szCs w:val="22"/>
          <w:lang w:val="es-ES_tradnl"/>
        </w:rPr>
        <w:t xml:space="preserve">VERSIÓN ACTUALIZADA DEL DOCUMENTO </w:t>
      </w:r>
      <w:r w:rsidR="00895530">
        <w:rPr>
          <w:szCs w:val="22"/>
          <w:lang w:val="es-ES_tradnl"/>
        </w:rPr>
        <w:t>“</w:t>
      </w:r>
      <w:r w:rsidRPr="00895530">
        <w:rPr>
          <w:szCs w:val="22"/>
          <w:lang w:val="es-ES_tradnl"/>
        </w:rPr>
        <w:t>OBJETIVOS Y PRINCIPIOS RELATIVOS A LAS EXCEPCIONES Y LIMITACIONES EN FAVOR DE LAS BIBLIOTECAS Y LOS ARCHIVOS</w:t>
      </w:r>
      <w:r w:rsidR="00895530">
        <w:rPr>
          <w:szCs w:val="22"/>
          <w:lang w:val="es-ES_tradnl"/>
        </w:rPr>
        <w:t>”</w:t>
      </w:r>
      <w:r w:rsidRPr="00895530">
        <w:rPr>
          <w:szCs w:val="22"/>
          <w:lang w:val="es-ES_tradnl"/>
        </w:rPr>
        <w:t xml:space="preserve"> (SCCR/26/8)</w:t>
      </w:r>
    </w:p>
    <w:p w14:paraId="3F118F3C" w14:textId="4905053C" w:rsidR="008B2CC1" w:rsidRPr="00895530" w:rsidRDefault="00434072" w:rsidP="008B14EA">
      <w:pPr>
        <w:spacing w:after="960"/>
        <w:rPr>
          <w:i/>
          <w:szCs w:val="22"/>
          <w:lang w:val="es-ES_tradnl"/>
        </w:rPr>
      </w:pPr>
      <w:bookmarkStart w:id="4" w:name="Prepared"/>
      <w:bookmarkEnd w:id="3"/>
      <w:r w:rsidRPr="00895530">
        <w:rPr>
          <w:i/>
          <w:szCs w:val="22"/>
          <w:lang w:val="es-ES_tradnl"/>
        </w:rPr>
        <w:t>preparada por la delegación de los Estados Unidos de América</w:t>
      </w:r>
    </w:p>
    <w:bookmarkEnd w:id="4"/>
    <w:p w14:paraId="1FB0CE76" w14:textId="130A53F7" w:rsidR="00434072" w:rsidRPr="00895530" w:rsidRDefault="00434072">
      <w:pPr>
        <w:rPr>
          <w:szCs w:val="22"/>
          <w:lang w:val="es-ES_tradnl"/>
        </w:rPr>
      </w:pPr>
      <w:r w:rsidRPr="00895530">
        <w:rPr>
          <w:szCs w:val="22"/>
          <w:lang w:val="es-ES_tradnl"/>
        </w:rPr>
        <w:br w:type="page"/>
      </w:r>
    </w:p>
    <w:p w14:paraId="6397D0CE" w14:textId="0F978F67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r w:rsidRPr="00895530">
        <w:rPr>
          <w:szCs w:val="22"/>
          <w:lang w:val="es-ES_tradnl"/>
        </w:rPr>
        <w:lastRenderedPageBreak/>
        <w:t>INTRODUCCIÓN</w:t>
      </w:r>
    </w:p>
    <w:p w14:paraId="6EFB1C6E" w14:textId="3AB65C73" w:rsidR="00434072" w:rsidRPr="00895530" w:rsidRDefault="00434072" w:rsidP="00434072">
      <w:pPr>
        <w:pStyle w:val="BodyText"/>
        <w:spacing w:after="240"/>
        <w:ind w:right="157"/>
        <w:jc w:val="both"/>
        <w:rPr>
          <w:szCs w:val="22"/>
          <w:lang w:val="es-ES_tradnl"/>
        </w:rPr>
      </w:pPr>
      <w:r w:rsidRPr="00895530">
        <w:rPr>
          <w:szCs w:val="22"/>
          <w:lang w:val="es-ES_tradnl"/>
        </w:rPr>
        <w:t xml:space="preserve">El presente documento es una versión actualizada del documento </w:t>
      </w:r>
      <w:r w:rsidR="00895530">
        <w:rPr>
          <w:szCs w:val="22"/>
          <w:lang w:val="es-ES_tradnl"/>
        </w:rPr>
        <w:t>“</w:t>
      </w:r>
      <w:r w:rsidRPr="00895530">
        <w:rPr>
          <w:szCs w:val="22"/>
          <w:lang w:val="es-ES_tradnl"/>
        </w:rPr>
        <w:t>Objetivos y principios relativos a las excepciones y limitaciones en favor de las bibliotecas y los archivos</w:t>
      </w:r>
      <w:r w:rsidR="00895530">
        <w:rPr>
          <w:szCs w:val="22"/>
          <w:lang w:val="es-ES_tradnl"/>
        </w:rPr>
        <w:t>”</w:t>
      </w:r>
      <w:r w:rsidRPr="00895530">
        <w:rPr>
          <w:szCs w:val="22"/>
          <w:lang w:val="es-ES_tradnl"/>
        </w:rPr>
        <w:t xml:space="preserve"> (</w:t>
      </w:r>
      <w:proofErr w:type="spellStart"/>
      <w:r>
        <w:fldChar w:fldCharType="begin"/>
      </w:r>
      <w:r>
        <w:instrText>HYPERLINK "https://www.wipo.int/edocs/mdocs/copyright/es/sccr_26/sccr_26_8.pdf" \h</w:instrText>
      </w:r>
      <w:r>
        <w:fldChar w:fldCharType="separate"/>
      </w:r>
      <w:r w:rsidRPr="00895530">
        <w:rPr>
          <w:color w:val="0000FF"/>
          <w:szCs w:val="22"/>
          <w:u w:val="single" w:color="0000FF"/>
          <w:lang w:val="es-ES_tradnl"/>
        </w:rPr>
        <w:t>SCCR</w:t>
      </w:r>
      <w:proofErr w:type="spellEnd"/>
      <w:r w:rsidRPr="00895530">
        <w:rPr>
          <w:color w:val="0000FF"/>
          <w:szCs w:val="22"/>
          <w:u w:val="single" w:color="0000FF"/>
          <w:lang w:val="es-ES_tradnl"/>
        </w:rPr>
        <w:t>/26/8</w:t>
      </w:r>
      <w:r>
        <w:fldChar w:fldCharType="end"/>
      </w:r>
      <w:r w:rsidRPr="00895530">
        <w:rPr>
          <w:szCs w:val="22"/>
          <w:lang w:val="es-ES_tradnl"/>
        </w:rPr>
        <w:t>) que los Estados Unidos presentaron en la vigésima sexta sesión del Comité Permanente de Derecho de Autor y Derechos Conexos (SCCR), celebrada en 2013, y volvieron a presentar en la cuadragésima cuarta sesión del SCCR en 2023 (</w:t>
      </w:r>
      <w:proofErr w:type="spellStart"/>
      <w:r>
        <w:fldChar w:fldCharType="begin"/>
      </w:r>
      <w:r>
        <w:instrText>HYPERLINK "https://www.wipo.int/edocs/mdocs/copyright/es/sccr_44/sccr_44_5.pdf"</w:instrText>
      </w:r>
      <w:r>
        <w:fldChar w:fldCharType="separate"/>
      </w:r>
      <w:r w:rsidRPr="00895530">
        <w:rPr>
          <w:rStyle w:val="Hyperlink"/>
          <w:szCs w:val="22"/>
          <w:lang w:val="es-ES_tradnl"/>
        </w:rPr>
        <w:t>SCCR</w:t>
      </w:r>
      <w:proofErr w:type="spellEnd"/>
      <w:r w:rsidRPr="00895530">
        <w:rPr>
          <w:rStyle w:val="Hyperlink"/>
          <w:szCs w:val="22"/>
          <w:lang w:val="es-ES_tradnl"/>
        </w:rPr>
        <w:t>/44/5</w:t>
      </w:r>
      <w:r>
        <w:fldChar w:fldCharType="end"/>
      </w:r>
      <w:r w:rsidRPr="00895530">
        <w:rPr>
          <w:szCs w:val="22"/>
          <w:lang w:val="es-ES_tradnl"/>
        </w:rPr>
        <w:t>).</w:t>
      </w:r>
    </w:p>
    <w:p w14:paraId="3DC73EDF" w14:textId="688CD190" w:rsidR="00434072" w:rsidRPr="00895530" w:rsidRDefault="00434072" w:rsidP="00434072">
      <w:pPr>
        <w:pStyle w:val="BodyText"/>
        <w:spacing w:after="240"/>
        <w:ind w:right="147"/>
        <w:rPr>
          <w:szCs w:val="22"/>
          <w:lang w:val="es-ES_tradnl"/>
        </w:rPr>
      </w:pPr>
      <w:r w:rsidRPr="00895530">
        <w:rPr>
          <w:szCs w:val="22"/>
          <w:lang w:val="es-ES_tradnl"/>
        </w:rPr>
        <w:t>Su finalidad es instar a los Estados miembros a facilitar la función de servicio público de bibliotecas y archivos mediante la adopción de excepciones y limitaciones cuidadosamente elaboradas que permitan a estas instituciones llevar a cabo su importante misión pública, como se expone más adelante.</w:t>
      </w:r>
    </w:p>
    <w:p w14:paraId="334D15C2" w14:textId="58BD12F3" w:rsidR="00434072" w:rsidRPr="00895530" w:rsidRDefault="00434072" w:rsidP="00434072">
      <w:pPr>
        <w:pStyle w:val="BodyText"/>
        <w:spacing w:after="240"/>
        <w:ind w:right="133"/>
        <w:rPr>
          <w:szCs w:val="22"/>
          <w:lang w:val="es-ES_tradnl"/>
        </w:rPr>
      </w:pPr>
      <w:r w:rsidRPr="00895530">
        <w:rPr>
          <w:szCs w:val="22"/>
          <w:lang w:val="es-ES_tradnl"/>
        </w:rPr>
        <w:t>Contar con un sistema sólido de derecho de autor que incentive de manera constante la innovación y la expresión artística es primordial para la prosperidad de la humanidad y de las economías creativas. Los tratados internacionales sobre derecho de autor ofrecen un marco para el reconocimiento y la protección de los derechos de los creadores en los países miembros. Dicho marco establece normas mínimas para una protección apropiada del derecho de autor con el fin de retribuir a los autores y artistas por su trabajo e incentivar una mayor creatividad. También permite la adopción de excepciones y limitaciones al derecho de autor en interés del público, entre otras, facilitar la conservación, reproducción y distribución de materiales protegidos por derecho de autor por parte de bibliotecas y archivos en circunstancias específicas limitadas. Dado que dicho uso no requiere la autorización de los titulares de los derechos, los Estados miembros deben formular con sumo cuidado las excepciones y limitaciones a incluir en sus legislaciones nacionales, de modo que estén en conformidad con los límites de la regla de los tres pasos.</w:t>
      </w:r>
      <w:r w:rsidRPr="00895530">
        <w:rPr>
          <w:rStyle w:val="FootnoteReference"/>
          <w:szCs w:val="22"/>
          <w:lang w:val="es-ES_tradnl"/>
        </w:rPr>
        <w:footnoteReference w:id="2"/>
      </w:r>
      <w:r w:rsidRPr="00895530">
        <w:rPr>
          <w:szCs w:val="22"/>
          <w:lang w:val="es-ES_tradnl"/>
        </w:rPr>
        <w:t xml:space="preserve"> </w:t>
      </w:r>
    </w:p>
    <w:p w14:paraId="78D5B85C" w14:textId="3AF4B47E" w:rsidR="00434072" w:rsidRPr="00895530" w:rsidRDefault="00434072" w:rsidP="00434072">
      <w:pPr>
        <w:pStyle w:val="BodyText"/>
        <w:spacing w:after="480"/>
        <w:rPr>
          <w:szCs w:val="22"/>
          <w:lang w:val="es-ES_tradnl"/>
        </w:rPr>
      </w:pPr>
      <w:r w:rsidRPr="00895530">
        <w:rPr>
          <w:szCs w:val="22"/>
          <w:lang w:val="es-ES_tradnl"/>
        </w:rPr>
        <w:t>El marco internacional actual, incluida la regla de los tres pasos, ofrece suficiente flexibilidad, de conformidad con normas bien establecidas, para que los países promulguen o modifiquen las excepciones y limitaciones nacionales, de modo que se adapten a las necesidades sociales, económicas y culturales, sin dejar de estar en sintonía con las obligaciones internacionales.</w:t>
      </w:r>
    </w:p>
    <w:p w14:paraId="5CAC1C45" w14:textId="4498F4D0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bookmarkStart w:id="6" w:name="ADOPTION_OF_NATIONAL_EXCEPTIONS"/>
      <w:bookmarkEnd w:id="6"/>
      <w:r w:rsidRPr="00895530">
        <w:rPr>
          <w:szCs w:val="22"/>
          <w:lang w:val="es-ES_tradnl"/>
        </w:rPr>
        <w:t>ADOPCIÓN DE EXCEPCIONES NACIONALES</w:t>
      </w:r>
    </w:p>
    <w:p w14:paraId="1D2ACF34" w14:textId="7352A536" w:rsidR="00434072" w:rsidRPr="00895530" w:rsidRDefault="00434072" w:rsidP="00434072">
      <w:pPr>
        <w:spacing w:after="240"/>
        <w:rPr>
          <w:b/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Objetivos:</w:t>
      </w:r>
    </w:p>
    <w:p w14:paraId="710EB988" w14:textId="66DACF61" w:rsidR="00434072" w:rsidRPr="00895530" w:rsidRDefault="00434072" w:rsidP="00434072">
      <w:pPr>
        <w:pStyle w:val="BodyText"/>
        <w:spacing w:after="240"/>
        <w:ind w:right="162"/>
        <w:rPr>
          <w:szCs w:val="22"/>
          <w:lang w:val="es-ES_tradnl"/>
        </w:rPr>
      </w:pPr>
      <w:r w:rsidRPr="00895530">
        <w:rPr>
          <w:szCs w:val="22"/>
          <w:lang w:val="es-ES_tradnl"/>
        </w:rPr>
        <w:t>Animar a los Estados miembros a que adopten excepciones y limitaciones bien definidas en sus legislaciones nacionales que sean coherentes con sus obligaciones internacionales, incluida la regla de los tres pasos, faciliten la función de servicio público de las bibliotecas y los archivos, y mantengan el equilibrio entre los derechos de los autores, artistas y editores, y el interés del público, en particular, en la investigación, la educación, la preservación y el acceso a la información.</w:t>
      </w:r>
    </w:p>
    <w:p w14:paraId="10E93D39" w14:textId="7A27E075" w:rsidR="00434072" w:rsidRPr="00895530" w:rsidRDefault="00434072" w:rsidP="00434072">
      <w:pPr>
        <w:pStyle w:val="BodyText"/>
        <w:spacing w:after="240"/>
        <w:rPr>
          <w:szCs w:val="22"/>
          <w:lang w:val="es-ES_tradnl"/>
        </w:rPr>
      </w:pPr>
      <w:r w:rsidRPr="00895530">
        <w:rPr>
          <w:szCs w:val="22"/>
          <w:lang w:val="es-ES_tradnl"/>
        </w:rPr>
        <w:t xml:space="preserve">Instar a los Estados miembros a que, cuando adopten o modifiquen excepciones y limitaciones para bibliotecas y archivos, consideren la posibilidad de incluir a los museos y otras instituciones sin ánimo de lucro que prestan servicios públicos similares a los de las bibliotecas y los archivos, incluida la responsabilidad de preservar y administrar el conocimiento y el </w:t>
      </w:r>
      <w:r w:rsidRPr="00895530">
        <w:rPr>
          <w:szCs w:val="22"/>
          <w:lang w:val="es-ES_tradnl"/>
        </w:rPr>
        <w:lastRenderedPageBreak/>
        <w:t>patrimonio culturales. Por ello, es igualmente importante apoyar su misión de conservar, estudiar e intercambiar información, conocimientos y patrimonio cultural con el público y promover la adaptación de las excepciones y limitaciones para velar por que las legislaciones nacionales permitan las actividades de conservación de las bibliotecas, los archivos y a ser posible de los museos y otras instituciones sin ánimo de lucro que prestan servicios públicos similares a los de las bibliotecas y los archivos.</w:t>
      </w:r>
    </w:p>
    <w:p w14:paraId="16AD564A" w14:textId="43CF1365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Principios:</w:t>
      </w:r>
    </w:p>
    <w:p w14:paraId="6E1D42E4" w14:textId="2482AA61" w:rsidR="00434072" w:rsidRPr="00895530" w:rsidRDefault="00434072" w:rsidP="00434072">
      <w:pPr>
        <w:pStyle w:val="BodyText"/>
        <w:spacing w:after="240"/>
        <w:ind w:right="197"/>
        <w:rPr>
          <w:szCs w:val="22"/>
          <w:lang w:val="es-ES_tradnl"/>
        </w:rPr>
      </w:pPr>
      <w:r w:rsidRPr="00895530">
        <w:rPr>
          <w:szCs w:val="22"/>
          <w:lang w:val="es-ES_tradnl"/>
        </w:rPr>
        <w:t>Las excepciones y limitaciones, que forman parte esencial de los sistemas nacionales de derecho de autor, desempeñan una función fundamental al hacer posible que las bibliotecas, los archivos y los museos satisfagan las necesidades del público, contribuyendo a que las personas desarrollen todo su potencial y se relacionen a través del aprendizaje y el intercambio de conocimientos y cultura.</w:t>
      </w:r>
      <w:bookmarkStart w:id="7" w:name="_bookmark0"/>
      <w:bookmarkEnd w:id="7"/>
    </w:p>
    <w:p w14:paraId="43E74809" w14:textId="2CF740EE" w:rsidR="00434072" w:rsidRPr="00895530" w:rsidRDefault="00434072" w:rsidP="00434072">
      <w:pPr>
        <w:spacing w:after="240"/>
        <w:ind w:right="113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excepciones y limitaciones para bibliotecas, archivos y museos ayudan a que las personas participen provechosamente en la vida pública ya que facilitan el acceso y la difusión de los conocimientos culturales, artísticos y científicos.</w:t>
      </w:r>
    </w:p>
    <w:p w14:paraId="545A0988" w14:textId="02B676C6" w:rsidR="00434072" w:rsidRPr="00895530" w:rsidRDefault="00434072" w:rsidP="00434072">
      <w:pPr>
        <w:pStyle w:val="BodyText"/>
        <w:spacing w:after="240"/>
        <w:ind w:right="197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Cuando están bien definidas y se ajustan a las obligaciones internacionales, las excepciones y limitaciones para bibliotecas, archivos y museos pueden fomentar los conocimientos, la creatividad y la innovación al preservar y facilitar el acceso al patrimonio cultural, artístico y científico mundial. Tanto la protección proactiva de los creadores como las excepciones y limitaciones aplicables a los servicios de bibliotecas, archivos y museos son fundamentales para fomentar la creatividad, la innovación, la difusión de conocimientos y el aprendizaje, lo que está en sintonía con los objetivos del sistema de derecho de autor.</w:t>
      </w:r>
    </w:p>
    <w:p w14:paraId="50B671BF" w14:textId="26897767" w:rsidR="00434072" w:rsidRPr="00895530" w:rsidRDefault="00434072" w:rsidP="00434072">
      <w:pPr>
        <w:pStyle w:val="BodyText"/>
        <w:spacing w:after="480"/>
        <w:ind w:right="147"/>
        <w:rPr>
          <w:szCs w:val="22"/>
          <w:lang w:val="es-ES_tradnl"/>
        </w:rPr>
      </w:pPr>
      <w:r w:rsidRPr="00895530">
        <w:rPr>
          <w:szCs w:val="22"/>
          <w:lang w:val="es-ES_tradnl"/>
        </w:rPr>
        <w:t>Es esencial que las excepciones y limitaciones para bibliotecas, archivos y museos se atengan a la regla de los tres pasos, que se apliquen únicamente a las actividades no comerciales realizadas por instituciones sin ánimo de lucro, y que no se apliquen a las actividades realizadas para obtener ventajas comerciales directas o indirectas.</w:t>
      </w:r>
    </w:p>
    <w:p w14:paraId="00EAAF32" w14:textId="7D364888" w:rsidR="00434072" w:rsidRPr="00895530" w:rsidRDefault="00434072" w:rsidP="00434072">
      <w:pPr>
        <w:pStyle w:val="BodyText"/>
        <w:spacing w:after="240"/>
        <w:rPr>
          <w:szCs w:val="22"/>
          <w:lang w:val="es-ES_tradnl"/>
        </w:rPr>
      </w:pPr>
      <w:r w:rsidRPr="00895530">
        <w:rPr>
          <w:b/>
          <w:szCs w:val="22"/>
          <w:lang w:val="es-ES_tradnl"/>
        </w:rPr>
        <w:t>ACCESIBILIDAD PARA LAS PERSONAS CON DISCAPACIDAD</w:t>
      </w:r>
    </w:p>
    <w:p w14:paraId="7B7D0429" w14:textId="4EB47D43" w:rsidR="00434072" w:rsidRPr="00895530" w:rsidRDefault="00434072" w:rsidP="00434072">
      <w:pPr>
        <w:pStyle w:val="BodyText"/>
        <w:spacing w:after="240"/>
        <w:rPr>
          <w:i/>
          <w:iCs/>
          <w:szCs w:val="22"/>
          <w:lang w:val="es-ES_tradnl"/>
        </w:rPr>
      </w:pPr>
      <w:r w:rsidRPr="00895530">
        <w:rPr>
          <w:i/>
          <w:szCs w:val="22"/>
          <w:lang w:val="es-ES_tradnl"/>
        </w:rPr>
        <w:t>Objetivo:</w:t>
      </w:r>
    </w:p>
    <w:p w14:paraId="04743348" w14:textId="4222DE3C" w:rsidR="00434072" w:rsidRPr="00895530" w:rsidRDefault="00434072" w:rsidP="00434072">
      <w:pPr>
        <w:pStyle w:val="BodyText"/>
        <w:spacing w:after="240"/>
        <w:rPr>
          <w:szCs w:val="22"/>
          <w:lang w:val="es-ES_tradnl"/>
        </w:rPr>
      </w:pPr>
      <w:r w:rsidRPr="00895530">
        <w:rPr>
          <w:szCs w:val="22"/>
          <w:lang w:val="es-ES_tradnl"/>
        </w:rPr>
        <w:t>Reconocer que los Estados miembros pueden establecer excepciones y limitaciones además de las previstas en el Tratado de Marrakech de la OMPI para facilitar el acceso a las obras publicadas a las personas ciegas, con discapacidad visual o con otras dificultades para acceder al texto impreso, siempre que sean compatibles con la regla de los tres pasos, se apliquen exclusivamente a actividades no comerciales realizadas por instituciones sin ánimo de lucro y no se apliquen a actividades realizadas para obtener ventajas comerciales directas o indirectas.</w:t>
      </w:r>
    </w:p>
    <w:p w14:paraId="471595E4" w14:textId="4EAC46BF" w:rsidR="00434072" w:rsidRPr="00895530" w:rsidRDefault="00434072" w:rsidP="00434072">
      <w:pPr>
        <w:pStyle w:val="BodyText"/>
        <w:spacing w:after="240"/>
        <w:rPr>
          <w:i/>
          <w:iCs/>
          <w:szCs w:val="22"/>
          <w:lang w:val="es-ES_tradnl"/>
        </w:rPr>
      </w:pPr>
      <w:r w:rsidRPr="00895530">
        <w:rPr>
          <w:i/>
          <w:szCs w:val="22"/>
          <w:lang w:val="es-ES_tradnl"/>
        </w:rPr>
        <w:t>Principios:</w:t>
      </w:r>
    </w:p>
    <w:p w14:paraId="60DF961E" w14:textId="75B227C2" w:rsidR="00434072" w:rsidRPr="00895530" w:rsidRDefault="00434072" w:rsidP="00434072">
      <w:pPr>
        <w:pStyle w:val="BodyText"/>
        <w:spacing w:after="240"/>
        <w:rPr>
          <w:szCs w:val="22"/>
          <w:lang w:val="es-ES_tradnl"/>
        </w:rPr>
      </w:pPr>
      <w:r w:rsidRPr="00895530">
        <w:rPr>
          <w:szCs w:val="22"/>
          <w:lang w:val="es-ES_tradnl"/>
        </w:rPr>
        <w:t>Reconocer que el Tratado de Marrakech de la OMPI para facilitar el acceso a las obras publicadas a las personas ciegas, con discapacidad visual o con otras dificultades para acceder al texto impreso (Tratado de Marrakech), no se aplica a las personas con otras discapacidades;</w:t>
      </w:r>
    </w:p>
    <w:p w14:paraId="117743D0" w14:textId="0C92C592" w:rsidR="00434072" w:rsidRPr="00895530" w:rsidRDefault="00434072" w:rsidP="00434072">
      <w:pPr>
        <w:pStyle w:val="BodyText"/>
        <w:spacing w:after="480"/>
        <w:rPr>
          <w:szCs w:val="22"/>
          <w:lang w:val="es-ES_tradnl"/>
        </w:rPr>
      </w:pPr>
      <w:r w:rsidRPr="00895530">
        <w:rPr>
          <w:szCs w:val="22"/>
          <w:lang w:val="es-ES_tradnl"/>
        </w:rPr>
        <w:t xml:space="preserve">Tener en cuenta que cualquier excepción o limitación para las personas con una discapacidad no contemplada en el Tratado de Marrakech debe limitarse a las copias en formatos accesibles de obras en beneficio de las personas con una discapacidad específicamente identificadas en la excepción o limitación, y debe ajustarse a la regla de los tres pasos, aplicarse únicamente a </w:t>
      </w:r>
      <w:r w:rsidRPr="00895530">
        <w:rPr>
          <w:szCs w:val="22"/>
          <w:lang w:val="es-ES_tradnl"/>
        </w:rPr>
        <w:lastRenderedPageBreak/>
        <w:t>actividades no comerciales y no aplicarse a aquellas actividades realizadas para obtener ventajas comerciales directas o indirectas.</w:t>
      </w:r>
    </w:p>
    <w:p w14:paraId="40E1C4E3" w14:textId="55E9FCC4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bookmarkStart w:id="8" w:name="PRESERVATION"/>
      <w:bookmarkEnd w:id="8"/>
      <w:r w:rsidRPr="00895530">
        <w:rPr>
          <w:szCs w:val="22"/>
          <w:lang w:val="es-ES_tradnl"/>
        </w:rPr>
        <w:t>CONSERVACIÓN</w:t>
      </w:r>
    </w:p>
    <w:p w14:paraId="499FDC4D" w14:textId="3517321B" w:rsidR="00434072" w:rsidRPr="00895530" w:rsidRDefault="00434072" w:rsidP="00434072">
      <w:pPr>
        <w:spacing w:after="240"/>
        <w:rPr>
          <w:b/>
          <w:i/>
          <w:spacing w:val="-2"/>
          <w:szCs w:val="22"/>
          <w:lang w:val="es-ES_tradnl"/>
        </w:rPr>
      </w:pPr>
      <w:r w:rsidRPr="00895530">
        <w:rPr>
          <w:i/>
          <w:szCs w:val="22"/>
          <w:lang w:val="es-ES_tradnl"/>
        </w:rPr>
        <w:t>Objetivos:</w:t>
      </w:r>
    </w:p>
    <w:p w14:paraId="0CAC0D94" w14:textId="0C275B9F" w:rsidR="00434072" w:rsidRPr="00895530" w:rsidRDefault="00434072" w:rsidP="00434072">
      <w:pPr>
        <w:pStyle w:val="BodyText"/>
        <w:spacing w:after="240"/>
        <w:ind w:right="147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Alentar a los Estados miembros a crear condiciones propicias para que las bibliotecas y los archivos ejerzan su función de servicio público de conservación de obras mediante la adopción de excepciones y limitaciones para sus actividades de conservación, y a considerar la posibilidad de incluir, como instituciones que reúnen los requisitos necesarios, a</w:t>
      </w:r>
      <w:r w:rsidR="00895530">
        <w:rPr>
          <w:szCs w:val="22"/>
          <w:lang w:val="es-ES_tradnl"/>
        </w:rPr>
        <w:t xml:space="preserve"> </w:t>
      </w:r>
      <w:r w:rsidRPr="00895530">
        <w:rPr>
          <w:szCs w:val="22"/>
          <w:lang w:val="es-ES_tradnl"/>
        </w:rPr>
        <w:t>los museos y otras instituciones sin ánimo de lucro que prestan funciones similares a las bibliotecas, archivos o museos.</w:t>
      </w:r>
    </w:p>
    <w:p w14:paraId="50FC4101" w14:textId="5E17E315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Principios:</w:t>
      </w:r>
    </w:p>
    <w:p w14:paraId="2E07A37F" w14:textId="194DF0B4" w:rsidR="00434072" w:rsidRPr="00895530" w:rsidRDefault="00434072" w:rsidP="00434072">
      <w:pPr>
        <w:pStyle w:val="BodyText"/>
        <w:spacing w:after="240"/>
        <w:ind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excepciones y limitaciones pueden y deben crear condiciones propicias para que las bibliotecas, los archivos y los museos ejerzan su función de servicio público de conservación de las obras en las que se recogen los conocimientos, el patrimonio y la cultura que han acumulado las naciones y los pueblos del mundo.</w:t>
      </w:r>
    </w:p>
    <w:p w14:paraId="1F64DBFD" w14:textId="63D058EE" w:rsidR="00434072" w:rsidRPr="00895530" w:rsidRDefault="00434072" w:rsidP="00434072">
      <w:pPr>
        <w:pStyle w:val="BodyText"/>
        <w:spacing w:after="480"/>
        <w:ind w:right="113"/>
        <w:rPr>
          <w:szCs w:val="22"/>
          <w:lang w:val="es-ES_tradnl"/>
        </w:rPr>
      </w:pPr>
      <w:r w:rsidRPr="00895530">
        <w:rPr>
          <w:szCs w:val="22"/>
          <w:lang w:val="es-ES_tradnl"/>
        </w:rPr>
        <w:t>Con tal fin, las excepciones y limitaciones pueden y deben permitir a las bibliotecas, los archivos y los museos hacer copias de obras publicadas y sin publicar, incluidas las obras muy efímeras, con fines de conservación y sustitución, en determinadas circunstancias adecuadas.</w:t>
      </w:r>
      <w:r w:rsidR="00895530">
        <w:rPr>
          <w:szCs w:val="22"/>
          <w:lang w:val="es-ES_tradnl"/>
        </w:rPr>
        <w:t xml:space="preserve"> </w:t>
      </w:r>
      <w:r w:rsidRPr="00895530">
        <w:rPr>
          <w:szCs w:val="22"/>
          <w:lang w:val="es-ES_tradnl"/>
        </w:rPr>
        <w:t>Dichas circunstancias pueden incluir la conservación y la sustitución en formatos analógicos y digitales, o la migración de contenidos desde formatos de almacenamiento obsoletos a formatos más estables con carácter permanente, según sea razonablemente necesario y de forma accesoria a la tecnología para un fin de conservación específico y limitado.</w:t>
      </w:r>
    </w:p>
    <w:p w14:paraId="03212752" w14:textId="7E3845B7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bookmarkStart w:id="9" w:name="SUPPORT_FOR_RESEARCH_AND_SCHOLARSHIP"/>
      <w:bookmarkEnd w:id="9"/>
      <w:r w:rsidRPr="00895530">
        <w:rPr>
          <w:szCs w:val="22"/>
          <w:lang w:val="es-ES_tradnl"/>
        </w:rPr>
        <w:t>APOYO A LA INVESTIGACIÓN Y EL ESTUDIO</w:t>
      </w:r>
    </w:p>
    <w:p w14:paraId="2D77EDD0" w14:textId="79E26B38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Objetivos:</w:t>
      </w:r>
    </w:p>
    <w:p w14:paraId="1319C5AC" w14:textId="22A39D9E" w:rsidR="00434072" w:rsidRPr="00895530" w:rsidRDefault="00434072" w:rsidP="00434072">
      <w:pPr>
        <w:pStyle w:val="BodyText"/>
        <w:spacing w:after="240"/>
        <w:ind w:right="113" w:hanging="1"/>
        <w:rPr>
          <w:szCs w:val="22"/>
          <w:lang w:val="es-ES_tradnl"/>
        </w:rPr>
      </w:pPr>
      <w:bookmarkStart w:id="10" w:name="Encourage_Member_States_to_enable_librar"/>
      <w:bookmarkEnd w:id="10"/>
      <w:r w:rsidRPr="00895530">
        <w:rPr>
          <w:szCs w:val="22"/>
          <w:lang w:val="es-ES_tradnl"/>
        </w:rPr>
        <w:t>Alentar a los Estados miembros a crear condiciones propicias para que las bibliotecas y los archivos desempeñen su función de servicio público de fomento de la investigación y los conocimientos mediante la adopción de excepciones y limitaciones con fines de investigación y estudio, y a considerar la posibilidad de incluir, como entidades que reúnen los requisitos necesarios, a los museos y otras instituciones sin ánimo de lucro que prestan funciones similares de servicio público a las de las bibliotecas o archivos.</w:t>
      </w:r>
    </w:p>
    <w:p w14:paraId="2DB49DB7" w14:textId="3FAB1DD0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Principios:</w:t>
      </w:r>
    </w:p>
    <w:p w14:paraId="4E0DEE88" w14:textId="001BA58F" w:rsidR="00434072" w:rsidRPr="00895530" w:rsidRDefault="00434072" w:rsidP="00434072">
      <w:pPr>
        <w:pStyle w:val="BodyText"/>
        <w:spacing w:after="240"/>
        <w:ind w:right="197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bibliotecas, los archivos y los museos fomentan los conocimientos al proporcionar acceso a sus colecciones, que contienen los conocimientos acumulados de las naciones y pueblos del mundo.</w:t>
      </w:r>
    </w:p>
    <w:p w14:paraId="0C2E25EB" w14:textId="714BB2EA" w:rsidR="00434072" w:rsidRPr="00895530" w:rsidRDefault="00434072" w:rsidP="00434072">
      <w:pPr>
        <w:pStyle w:val="BodyText"/>
        <w:spacing w:after="240"/>
        <w:ind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bibliotecas, los archivos y los museos son esenciales en la economía del conocimiento, ya que favorecen la investigación, el aprendizaje, la innovación y la actividad creativa, proporcionan acceso a distintas colecciones y suministran información y servicios al público en general, incluidas las comunidades desfavorecidas y los miembros vulnerables de la sociedad.</w:t>
      </w:r>
    </w:p>
    <w:p w14:paraId="2CA840F3" w14:textId="0A91FCF8" w:rsidR="00434072" w:rsidRPr="00895530" w:rsidRDefault="00434072" w:rsidP="00434072">
      <w:pPr>
        <w:pStyle w:val="BodyText"/>
        <w:spacing w:after="480"/>
        <w:ind w:right="164"/>
        <w:rPr>
          <w:szCs w:val="22"/>
          <w:lang w:val="es-ES_tradnl"/>
        </w:rPr>
      </w:pPr>
      <w:r w:rsidRPr="00895530">
        <w:rPr>
          <w:szCs w:val="22"/>
          <w:lang w:val="es-ES_tradnl"/>
        </w:rPr>
        <w:lastRenderedPageBreak/>
        <w:t>Las excepciones y limitaciones razonables pueden y deben establecer un marco que permita a las bibliotecas, los archivos y los museos suministrar copias de determinados materiales a investigadores, académicos y otros usuarios, directamente o a través de instituciones intermediarias que reúnan los requisitos, y a las que se pueda acceder in situ o, con medidas de seguridad digital eficaces, a distancia, en determinadas circunstancias apropiadas.</w:t>
      </w:r>
      <w:r w:rsidR="00895530">
        <w:rPr>
          <w:szCs w:val="22"/>
          <w:lang w:val="es-ES_tradnl"/>
        </w:rPr>
        <w:t xml:space="preserve"> </w:t>
      </w:r>
      <w:r w:rsidRPr="00895530">
        <w:rPr>
          <w:szCs w:val="22"/>
          <w:lang w:val="es-ES_tradnl"/>
        </w:rPr>
        <w:t>Dichas circunstancias pueden incluir el acceso de un único usuario a la vez, durante un tiempo limitado.</w:t>
      </w:r>
    </w:p>
    <w:p w14:paraId="51A03922" w14:textId="7865134E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bookmarkStart w:id="11" w:name="EXCEPTIONS_AND_LIMITATIONS_IN_A_DIGITAL_"/>
      <w:bookmarkEnd w:id="11"/>
      <w:r w:rsidRPr="00895530">
        <w:rPr>
          <w:szCs w:val="22"/>
          <w:lang w:val="es-ES_tradnl"/>
        </w:rPr>
        <w:t>EXCEPCIONES Y LIMITACIONES EN EL ENTORNO DIGITAL</w:t>
      </w:r>
    </w:p>
    <w:p w14:paraId="02CB6FF3" w14:textId="435D968A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bookmarkStart w:id="12" w:name="Objectives:"/>
      <w:bookmarkEnd w:id="12"/>
      <w:r w:rsidRPr="00895530">
        <w:rPr>
          <w:i/>
          <w:szCs w:val="22"/>
          <w:lang w:val="es-ES_tradnl"/>
        </w:rPr>
        <w:t>Objetivos:</w:t>
      </w:r>
    </w:p>
    <w:p w14:paraId="7B4CBEA7" w14:textId="7359494A" w:rsidR="00434072" w:rsidRPr="00895530" w:rsidRDefault="00434072" w:rsidP="00434072">
      <w:pPr>
        <w:pStyle w:val="BodyText"/>
        <w:spacing w:after="240"/>
        <w:ind w:right="162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Instar a los Estados miembros a crear condiciones propicias para que las bibliotecas y los archivos desempeñen su función de servicio público en el entorno digital mediante la adopción de excepciones y limitaciones para proporcionar acceso público a sus colecciones digitales, y a considerar la posibilidad de incluir, como entidades que reúnen los requisitos necesarios, a los museos y otras instituciones sin ánimo de lucro que prestan funciones similares de servicio público que las bibliotecas o archivos.</w:t>
      </w:r>
    </w:p>
    <w:p w14:paraId="56865777" w14:textId="5D0DBEB0" w:rsidR="00434072" w:rsidRPr="00895530" w:rsidRDefault="00434072" w:rsidP="00434072">
      <w:pPr>
        <w:spacing w:after="240"/>
        <w:rPr>
          <w:i/>
          <w:szCs w:val="22"/>
          <w:lang w:val="es-ES_tradnl"/>
        </w:rPr>
      </w:pPr>
      <w:r w:rsidRPr="00895530">
        <w:rPr>
          <w:i/>
          <w:szCs w:val="22"/>
          <w:lang w:val="es-ES_tradnl"/>
        </w:rPr>
        <w:t>Principios:</w:t>
      </w:r>
    </w:p>
    <w:p w14:paraId="0A713FE1" w14:textId="58CD74FC" w:rsidR="00434072" w:rsidRPr="00895530" w:rsidRDefault="00434072" w:rsidP="00434072">
      <w:pPr>
        <w:pStyle w:val="BodyText"/>
        <w:spacing w:after="240"/>
        <w:ind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tecnologías digitales están cambiando la manera en que las bibliotecas, los archivos y los museos obtienen y conservan los contenidos digitales, y facilitan acceso a los mismos.</w:t>
      </w:r>
    </w:p>
    <w:p w14:paraId="2CAEF7C2" w14:textId="7A6A3DB0" w:rsidR="00434072" w:rsidRPr="00895530" w:rsidRDefault="00434072" w:rsidP="00434072">
      <w:pPr>
        <w:pStyle w:val="BodyText"/>
        <w:spacing w:after="240"/>
        <w:ind w:right="237" w:hanging="1"/>
        <w:rPr>
          <w:szCs w:val="22"/>
          <w:lang w:val="es-ES_tradnl"/>
        </w:rPr>
      </w:pPr>
      <w:r w:rsidRPr="00895530">
        <w:rPr>
          <w:szCs w:val="22"/>
          <w:lang w:val="es-ES_tradnl"/>
        </w:rPr>
        <w:t>Las limitaciones y excepciones deben garantizar debidamente que las bibliotecas, los archivos y los museos puedan preservar y proporcionar acceso a la información y los materiales desarrollados y/o difundidos en formato digital y a través de tecnologías en red, y deben prever la aplicación de medidas de seguridad digital razonables y eficaces que protejan a los titulares de derechos y garanticen que las limitaciones y excepciones cumplen las obligaciones internacionales, como la regla de los tres pasos.</w:t>
      </w:r>
    </w:p>
    <w:p w14:paraId="2FE282F1" w14:textId="7DD23403" w:rsidR="00434072" w:rsidRPr="00895530" w:rsidRDefault="00434072" w:rsidP="00434072">
      <w:pPr>
        <w:pStyle w:val="BodyText"/>
        <w:spacing w:after="480"/>
        <w:ind w:right="198"/>
        <w:rPr>
          <w:szCs w:val="22"/>
          <w:lang w:val="es-ES_tradnl"/>
        </w:rPr>
      </w:pPr>
      <w:r w:rsidRPr="00895530">
        <w:rPr>
          <w:szCs w:val="22"/>
          <w:lang w:val="es-ES_tradnl"/>
        </w:rPr>
        <w:t>Incumbe a las bibliotecas, los archivos y los museos,</w:t>
      </w:r>
      <w:r w:rsidR="00895530">
        <w:rPr>
          <w:szCs w:val="22"/>
          <w:lang w:val="es-ES_tradnl"/>
        </w:rPr>
        <w:t xml:space="preserve"> </w:t>
      </w:r>
      <w:r w:rsidRPr="00895530">
        <w:rPr>
          <w:szCs w:val="22"/>
          <w:lang w:val="es-ES_tradnl"/>
        </w:rPr>
        <w:t>junto con los autores, artistas y editores de contenidos, facilitar la disponibilidad de materiales culturales en línea de forma flexible, segura y no comercial, para fomentar así la creatividad, la innovación y la igualdad de acceso al conocimiento y la información.</w:t>
      </w:r>
    </w:p>
    <w:p w14:paraId="106D45FF" w14:textId="59A64022" w:rsidR="00434072" w:rsidRPr="00895530" w:rsidRDefault="00434072" w:rsidP="00434072">
      <w:pPr>
        <w:pStyle w:val="Heading1"/>
        <w:keepNext w:val="0"/>
        <w:spacing w:before="0" w:after="240"/>
        <w:rPr>
          <w:szCs w:val="22"/>
          <w:lang w:val="es-ES_tradnl"/>
        </w:rPr>
      </w:pPr>
      <w:bookmarkStart w:id="13" w:name="OTHER_GENERAL_OBJECTIVES_AND_PRINCIPLES"/>
      <w:bookmarkEnd w:id="13"/>
      <w:r w:rsidRPr="00895530">
        <w:rPr>
          <w:szCs w:val="22"/>
          <w:lang w:val="es-ES_tradnl"/>
        </w:rPr>
        <w:t>OTROS OBJETIVOS Y PRINCIPIOS GENERALES</w:t>
      </w:r>
    </w:p>
    <w:p w14:paraId="18B7B152" w14:textId="2DF2E0C9" w:rsidR="00434072" w:rsidRPr="00895530" w:rsidRDefault="00434072" w:rsidP="00434072">
      <w:pPr>
        <w:pStyle w:val="BodyText"/>
        <w:spacing w:after="240"/>
        <w:ind w:right="197"/>
        <w:rPr>
          <w:szCs w:val="22"/>
          <w:lang w:val="es-ES_tradnl"/>
        </w:rPr>
      </w:pPr>
      <w:r w:rsidRPr="00895530">
        <w:rPr>
          <w:szCs w:val="22"/>
          <w:lang w:val="es-ES_tradnl"/>
        </w:rPr>
        <w:t>Otras excepciones y limitaciones, como las excepciones de uso general, pueden desempeñar asimismo una función importante para crear condiciones propicias a fin de que las bibliotecas, los archivos y los museos ejerzan su función de servicio público.</w:t>
      </w:r>
    </w:p>
    <w:p w14:paraId="4020E789" w14:textId="5FA0914B" w:rsidR="00434072" w:rsidRPr="00895530" w:rsidRDefault="00434072" w:rsidP="00434072">
      <w:pPr>
        <w:pStyle w:val="BodyText"/>
        <w:spacing w:after="240"/>
        <w:ind w:right="197"/>
        <w:rPr>
          <w:szCs w:val="22"/>
          <w:lang w:val="es-ES_tradnl"/>
        </w:rPr>
      </w:pPr>
      <w:r w:rsidRPr="00895530">
        <w:rPr>
          <w:szCs w:val="22"/>
          <w:lang w:val="es-ES_tradnl"/>
        </w:rPr>
        <w:t xml:space="preserve">Las excepciones y limitaciones que permiten que, en determinadas circunstancias apropiadas, las bibliotecas, los archivos o los museos que poseen una copia </w:t>
      </w:r>
      <w:proofErr w:type="gramStart"/>
      <w:r w:rsidRPr="00895530">
        <w:rPr>
          <w:szCs w:val="22"/>
          <w:lang w:val="es-ES_tradnl"/>
        </w:rPr>
        <w:t>legalmente adquirida o legalmente realizada</w:t>
      </w:r>
      <w:proofErr w:type="gramEnd"/>
      <w:r w:rsidRPr="00895530">
        <w:rPr>
          <w:szCs w:val="22"/>
          <w:lang w:val="es-ES_tradnl"/>
        </w:rPr>
        <w:t xml:space="preserve"> de una obra expongan públicamente o autoricen la exposición pública de esa copia, son importantes para promover los objetivos de dichas instituciones.</w:t>
      </w:r>
    </w:p>
    <w:p w14:paraId="683BAC25" w14:textId="37838E1A" w:rsidR="00434072" w:rsidRPr="00895530" w:rsidRDefault="00434072" w:rsidP="00434072">
      <w:pPr>
        <w:pStyle w:val="BodyText"/>
        <w:spacing w:after="240"/>
        <w:ind w:right="147"/>
        <w:rPr>
          <w:szCs w:val="22"/>
          <w:lang w:val="es-ES_tradnl"/>
        </w:rPr>
      </w:pPr>
      <w:r w:rsidRPr="00895530">
        <w:rPr>
          <w:szCs w:val="22"/>
          <w:lang w:val="es-ES_tradnl"/>
        </w:rPr>
        <w:t>Si procede, los Estados miembros deben contemplar limitaciones sobre la responsabilidad imputable, por determinados tipos de daños y perjuicios, a las bibliotecas, los archivos y los museos, y a sus empleados y agentes autorizados para actuar en nombre de la institución en el ámbito de su cometido, que actúen de buena fe, creyendo o teniendo motivos razonables para creer que han actuado de conformidad con la legislación de derecho de autor.</w:t>
      </w:r>
    </w:p>
    <w:p w14:paraId="6588EE18" w14:textId="1696050F" w:rsidR="00434072" w:rsidRPr="00895530" w:rsidRDefault="00434072" w:rsidP="00434072">
      <w:pPr>
        <w:pStyle w:val="BodyText"/>
        <w:spacing w:after="240"/>
        <w:rPr>
          <w:szCs w:val="22"/>
          <w:lang w:val="es-ES_tradnl"/>
        </w:rPr>
      </w:pPr>
      <w:r w:rsidRPr="00895530">
        <w:rPr>
          <w:szCs w:val="22"/>
          <w:lang w:val="es-ES_tradnl"/>
        </w:rPr>
        <w:lastRenderedPageBreak/>
        <w:t xml:space="preserve">Los titulares de los derechos desempeñan una función esencial al velar por el acceso sostenible a obras protegidas por derecho de autor en los países desarrollados y los países en desarrollo. Cuando los rápidos avances tecnológicos sugieran la conveniencia de adoptar soluciones flexibles, como la concesión de licencias, los Estados miembros deberán promover enfoques colaborativos e innovadores que aseguren la participación tanto de los titulares de derechos como de las bibliotecas, archivos y museos en su desarrollo. </w:t>
      </w:r>
    </w:p>
    <w:p w14:paraId="0D7015E6" w14:textId="1F0B7BB8" w:rsidR="00434072" w:rsidRPr="00895530" w:rsidRDefault="00434072" w:rsidP="00434072">
      <w:pPr>
        <w:pStyle w:val="BodyText"/>
        <w:spacing w:after="600"/>
        <w:rPr>
          <w:szCs w:val="22"/>
          <w:lang w:val="es-ES_tradnl"/>
        </w:rPr>
      </w:pPr>
      <w:r w:rsidRPr="00895530">
        <w:rPr>
          <w:szCs w:val="22"/>
          <w:lang w:val="es-ES_tradnl"/>
        </w:rPr>
        <w:t>Incumbe a las bibliotecas, los archivos y los museos implantar salvaguardias y medidas de seguridad digital razonables y eficaces para garantizar el ejercicio responsable y legal de las excepciones y limitaciones.</w:t>
      </w:r>
    </w:p>
    <w:p w14:paraId="0E43EB2C" w14:textId="5B92852A" w:rsidR="00152CEA" w:rsidRPr="00895530" w:rsidRDefault="00434072" w:rsidP="00434072">
      <w:pPr>
        <w:pStyle w:val="Endofdocument-Annex"/>
        <w:rPr>
          <w:szCs w:val="22"/>
          <w:lang w:val="es-ES_tradnl"/>
        </w:rPr>
      </w:pPr>
      <w:r w:rsidRPr="00895530">
        <w:rPr>
          <w:szCs w:val="22"/>
          <w:lang w:val="es-ES_tradnl"/>
        </w:rPr>
        <w:t>[Fin del documento]</w:t>
      </w:r>
    </w:p>
    <w:sectPr w:rsidR="00152CEA" w:rsidRPr="00895530" w:rsidSect="00434072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8B0C" w14:textId="77777777" w:rsidR="00434072" w:rsidRDefault="00434072">
      <w:r>
        <w:separator/>
      </w:r>
    </w:p>
  </w:endnote>
  <w:endnote w:type="continuationSeparator" w:id="0">
    <w:p w14:paraId="1CEC9867" w14:textId="77777777" w:rsidR="00434072" w:rsidRPr="009D30E6" w:rsidRDefault="0043407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B9F6576" w14:textId="77777777" w:rsidR="00434072" w:rsidRPr="007E663E" w:rsidRDefault="0043407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52B14E42" w14:textId="77777777" w:rsidR="00434072" w:rsidRPr="007E663E" w:rsidRDefault="0043407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8A0B" w14:textId="77777777" w:rsidR="00434072" w:rsidRDefault="00434072">
      <w:r>
        <w:separator/>
      </w:r>
    </w:p>
  </w:footnote>
  <w:footnote w:type="continuationSeparator" w:id="0">
    <w:p w14:paraId="116084A1" w14:textId="77777777" w:rsidR="00434072" w:rsidRPr="009D30E6" w:rsidRDefault="0043407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ECCCA83" w14:textId="77777777" w:rsidR="00434072" w:rsidRPr="007E663E" w:rsidRDefault="0043407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DE1F916" w14:textId="77777777" w:rsidR="00434072" w:rsidRPr="007E663E" w:rsidRDefault="0043407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746FF0ED" w14:textId="77777777" w:rsidR="00434072" w:rsidRDefault="00434072" w:rsidP="004340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5" w:name="_Hlk212737868"/>
      <w:r>
        <w:t>El sistema internacional de derecho de autor concede a los Estados miembros amplio margen de discrecionalidad para promulgar excepciones y limitaciones al derecho de autor con el fin de impulsar las políticas culturales y educativas nacionales, sin perjuicio de la obligación general de que las excepciones y limitaciones a los derechos exclusivos se limiten a determinados casos especiales que no atenten contra la explotación normal de la obra ni causen un perjuicio injustificado a los intereses legítimos del autor. Véase, por ejemplo, el artículo 9.2) del Convenio de Berna</w:t>
      </w:r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056C" w14:textId="66A88A07" w:rsidR="00F84474" w:rsidRDefault="00434072" w:rsidP="00477D6B">
    <w:pPr>
      <w:jc w:val="right"/>
    </w:pPr>
    <w:bookmarkStart w:id="14" w:name="Code2"/>
    <w:bookmarkEnd w:id="14"/>
    <w:proofErr w:type="spellStart"/>
    <w:r>
      <w:t>SCCR</w:t>
    </w:r>
    <w:proofErr w:type="spellEnd"/>
    <w:r>
      <w:t>/47/10</w:t>
    </w:r>
  </w:p>
  <w:p w14:paraId="4028F4C0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E422E88" w14:textId="77777777" w:rsidR="00F84474" w:rsidRDefault="00F84474" w:rsidP="00477D6B">
    <w:pPr>
      <w:jc w:val="right"/>
    </w:pPr>
  </w:p>
  <w:p w14:paraId="4C000DDE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72"/>
    <w:rsid w:val="00040261"/>
    <w:rsid w:val="00082FA0"/>
    <w:rsid w:val="000E3BB3"/>
    <w:rsid w:val="000F5E56"/>
    <w:rsid w:val="001362EE"/>
    <w:rsid w:val="00152CEA"/>
    <w:rsid w:val="0016262D"/>
    <w:rsid w:val="001626D8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004D8"/>
    <w:rsid w:val="00423E3E"/>
    <w:rsid w:val="004269C9"/>
    <w:rsid w:val="00427AF4"/>
    <w:rsid w:val="00434072"/>
    <w:rsid w:val="0045231F"/>
    <w:rsid w:val="004647DA"/>
    <w:rsid w:val="00470516"/>
    <w:rsid w:val="00477D6B"/>
    <w:rsid w:val="004A6C37"/>
    <w:rsid w:val="004F7418"/>
    <w:rsid w:val="005456B1"/>
    <w:rsid w:val="0055013B"/>
    <w:rsid w:val="0056224D"/>
    <w:rsid w:val="00571B99"/>
    <w:rsid w:val="005D64EC"/>
    <w:rsid w:val="005F53FF"/>
    <w:rsid w:val="00605827"/>
    <w:rsid w:val="00675021"/>
    <w:rsid w:val="006A06C6"/>
    <w:rsid w:val="006A60BE"/>
    <w:rsid w:val="007A47E8"/>
    <w:rsid w:val="007E63AC"/>
    <w:rsid w:val="007E663E"/>
    <w:rsid w:val="00815082"/>
    <w:rsid w:val="00815D77"/>
    <w:rsid w:val="00843582"/>
    <w:rsid w:val="00895530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C8B"/>
    <w:rsid w:val="009B6241"/>
    <w:rsid w:val="009E4D3B"/>
    <w:rsid w:val="00A16FC0"/>
    <w:rsid w:val="00A32C9E"/>
    <w:rsid w:val="00A7453D"/>
    <w:rsid w:val="00AB613D"/>
    <w:rsid w:val="00B65A0A"/>
    <w:rsid w:val="00B70A97"/>
    <w:rsid w:val="00B72D36"/>
    <w:rsid w:val="00BA063E"/>
    <w:rsid w:val="00BA3918"/>
    <w:rsid w:val="00BC4164"/>
    <w:rsid w:val="00BC4EBB"/>
    <w:rsid w:val="00BD2DCC"/>
    <w:rsid w:val="00BE1A8C"/>
    <w:rsid w:val="00C06472"/>
    <w:rsid w:val="00C42181"/>
    <w:rsid w:val="00C863F2"/>
    <w:rsid w:val="00C90559"/>
    <w:rsid w:val="00D05711"/>
    <w:rsid w:val="00D36B79"/>
    <w:rsid w:val="00D40CF0"/>
    <w:rsid w:val="00D56C7C"/>
    <w:rsid w:val="00D71B4D"/>
    <w:rsid w:val="00D90289"/>
    <w:rsid w:val="00D93D55"/>
    <w:rsid w:val="00DC3D7B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64B4B"/>
  <w15:docId w15:val="{29357B24-9A43-4DE8-BFB9-5A97214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uiPriority w:val="9"/>
    <w:rsid w:val="0043407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434072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434072"/>
    <w:rPr>
      <w:rFonts w:ascii="Arial" w:eastAsia="SimSun" w:hAnsi="Arial" w:cs="Arial"/>
      <w:sz w:val="18"/>
      <w:lang w:val="es-ES" w:eastAsia="zh-CN"/>
    </w:rPr>
  </w:style>
  <w:style w:type="character" w:styleId="Hyperlink">
    <w:name w:val="Hyperlink"/>
    <w:basedOn w:val="DefaultParagraphFont"/>
    <w:unhideWhenUsed/>
    <w:rsid w:val="00434072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434072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895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(S)</Template>
  <TotalTime>3</TotalTime>
  <Pages>6</Pages>
  <Words>2058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SCCR/47/10</dc:title>
  <dc:creator>HAIZEL Francesca</dc:creator>
  <cp:keywords/>
  <cp:lastModifiedBy>HAIZEL Francesca</cp:lastModifiedBy>
  <cp:revision>2</cp:revision>
  <dcterms:created xsi:type="dcterms:W3CDTF">2025-12-09T11:14:00Z</dcterms:created>
  <dcterms:modified xsi:type="dcterms:W3CDTF">2025-12-09T11:14:00Z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