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AC6D7" w14:textId="77777777" w:rsidR="008B2CC1" w:rsidRPr="005D1573" w:rsidRDefault="0040540C" w:rsidP="00440A54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5D1573">
        <w:rPr>
          <w:noProof/>
          <w:lang w:val="fr-FR" w:eastAsia="en-US"/>
        </w:rPr>
        <w:drawing>
          <wp:inline distT="0" distB="0" distL="0" distR="0" wp14:anchorId="3C2E79D7" wp14:editId="5E050239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B1C6A" w14:textId="57DF5C34" w:rsidR="00B1090C" w:rsidRPr="005D1573" w:rsidRDefault="00440A54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5D1573">
        <w:rPr>
          <w:rFonts w:ascii="Arial Black" w:hAnsi="Arial Black"/>
          <w:caps/>
          <w:sz w:val="15"/>
          <w:lang w:val="fr-FR"/>
        </w:rPr>
        <w:t>IPC/C</w:t>
      </w:r>
      <w:r w:rsidR="00E05F2E" w:rsidRPr="005D1573">
        <w:rPr>
          <w:rFonts w:ascii="Arial Black" w:hAnsi="Arial Black"/>
          <w:caps/>
          <w:sz w:val="15"/>
          <w:lang w:val="fr-FR"/>
        </w:rPr>
        <w:t>E</w:t>
      </w:r>
      <w:r w:rsidRPr="005D1573">
        <w:rPr>
          <w:rFonts w:ascii="Arial Black" w:hAnsi="Arial Black"/>
          <w:caps/>
          <w:sz w:val="15"/>
          <w:lang w:val="fr-FR"/>
        </w:rPr>
        <w:t>/5</w:t>
      </w:r>
      <w:r w:rsidR="002D745F" w:rsidRPr="005D1573">
        <w:rPr>
          <w:rFonts w:ascii="Arial Black" w:hAnsi="Arial Black"/>
          <w:caps/>
          <w:sz w:val="15"/>
          <w:lang w:val="fr-FR"/>
        </w:rPr>
        <w:t>6</w:t>
      </w:r>
      <w:r w:rsidRPr="005D1573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7254D7" w:rsidRPr="005D1573">
        <w:rPr>
          <w:rFonts w:ascii="Arial Black" w:hAnsi="Arial Black"/>
          <w:caps/>
          <w:sz w:val="15"/>
          <w:lang w:val="fr-FR"/>
        </w:rPr>
        <w:t>1 Prov.</w:t>
      </w:r>
    </w:p>
    <w:p w14:paraId="3FBE0784" w14:textId="50261EE1" w:rsidR="008B2CC1" w:rsidRPr="005D1573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5D1573">
        <w:rPr>
          <w:rFonts w:ascii="Arial Black" w:hAnsi="Arial Black"/>
          <w:caps/>
          <w:sz w:val="15"/>
          <w:lang w:val="fr-FR"/>
        </w:rPr>
        <w:t>ORIGINAL</w:t>
      </w:r>
      <w:r w:rsidR="00496E7C" w:rsidRPr="005D1573">
        <w:rPr>
          <w:rFonts w:ascii="Arial Black" w:hAnsi="Arial Black"/>
          <w:caps/>
          <w:sz w:val="15"/>
          <w:lang w:val="fr-FR"/>
        </w:rPr>
        <w:t> :</w:t>
      </w:r>
      <w:bookmarkStart w:id="1" w:name="Original"/>
      <w:r w:rsidR="00CF76AE">
        <w:rPr>
          <w:rFonts w:ascii="Arial Black" w:hAnsi="Arial Black"/>
          <w:caps/>
          <w:sz w:val="15"/>
          <w:lang w:val="fr-FR"/>
        </w:rPr>
        <w:t xml:space="preserve"> </w:t>
      </w:r>
      <w:r w:rsidR="007254D7" w:rsidRPr="005D157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8333A34" w14:textId="69AF2CEF" w:rsidR="008B2CC1" w:rsidRPr="005D1573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5D1573">
        <w:rPr>
          <w:rFonts w:ascii="Arial Black" w:hAnsi="Arial Black"/>
          <w:caps/>
          <w:sz w:val="15"/>
          <w:szCs w:val="15"/>
          <w:lang w:val="fr-FR"/>
        </w:rPr>
        <w:t>DATE</w:t>
      </w:r>
      <w:r w:rsidR="00496E7C" w:rsidRPr="005D1573">
        <w:rPr>
          <w:rFonts w:ascii="Arial Black" w:hAnsi="Arial Black"/>
          <w:caps/>
          <w:sz w:val="15"/>
          <w:szCs w:val="15"/>
          <w:lang w:val="fr-FR"/>
        </w:rPr>
        <w:t> :</w:t>
      </w:r>
      <w:bookmarkStart w:id="2" w:name="Date"/>
      <w:r w:rsidR="00CF76A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E252F4">
        <w:rPr>
          <w:rFonts w:ascii="Arial Black" w:hAnsi="Arial Black"/>
          <w:caps/>
          <w:sz w:val="15"/>
          <w:szCs w:val="15"/>
          <w:lang w:val="fr-FR"/>
        </w:rPr>
        <w:t>19</w:t>
      </w:r>
      <w:r w:rsidR="007254D7" w:rsidRPr="005D1573">
        <w:rPr>
          <w:rFonts w:ascii="Arial Black" w:hAnsi="Arial Black"/>
          <w:caps/>
          <w:sz w:val="15"/>
          <w:szCs w:val="15"/>
          <w:lang w:val="fr-FR"/>
        </w:rPr>
        <w:t> décembre 2024</w:t>
      </w:r>
    </w:p>
    <w:bookmarkEnd w:id="2"/>
    <w:p w14:paraId="604CC244" w14:textId="32B226DE" w:rsidR="00440A54" w:rsidRPr="005D1573" w:rsidRDefault="00440A54" w:rsidP="00440A54">
      <w:pPr>
        <w:rPr>
          <w:b/>
          <w:sz w:val="28"/>
          <w:szCs w:val="28"/>
          <w:lang w:val="fr-FR"/>
        </w:rPr>
      </w:pPr>
      <w:r w:rsidRPr="005D1573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496E7C" w:rsidRPr="005D1573">
        <w:rPr>
          <w:b/>
          <w:sz w:val="28"/>
          <w:szCs w:val="28"/>
          <w:lang w:val="fr-FR"/>
        </w:rPr>
        <w:t>’</w:t>
      </w:r>
      <w:r w:rsidRPr="005D1573">
        <w:rPr>
          <w:b/>
          <w:sz w:val="28"/>
          <w:szCs w:val="28"/>
          <w:lang w:val="fr-FR"/>
        </w:rPr>
        <w:t>IPC)</w:t>
      </w:r>
    </w:p>
    <w:p w14:paraId="7BC5A1C3" w14:textId="0C1A54A4" w:rsidR="00440A54" w:rsidRPr="005D1573" w:rsidRDefault="00440A54" w:rsidP="00440A54">
      <w:pPr>
        <w:spacing w:after="600"/>
        <w:rPr>
          <w:b/>
          <w:sz w:val="28"/>
          <w:szCs w:val="28"/>
          <w:lang w:val="fr-FR"/>
        </w:rPr>
      </w:pPr>
      <w:r w:rsidRPr="005D1573">
        <w:rPr>
          <w:b/>
          <w:sz w:val="28"/>
          <w:szCs w:val="28"/>
          <w:lang w:val="fr-FR"/>
        </w:rPr>
        <w:t>Comité d</w:t>
      </w:r>
      <w:r w:rsidR="00496E7C" w:rsidRPr="005D1573">
        <w:rPr>
          <w:b/>
          <w:sz w:val="28"/>
          <w:szCs w:val="28"/>
          <w:lang w:val="fr-FR"/>
        </w:rPr>
        <w:t>’</w:t>
      </w:r>
      <w:r w:rsidRPr="005D1573">
        <w:rPr>
          <w:b/>
          <w:sz w:val="28"/>
          <w:szCs w:val="28"/>
          <w:lang w:val="fr-FR"/>
        </w:rPr>
        <w:t>experts</w:t>
      </w:r>
    </w:p>
    <w:p w14:paraId="67DBA7BB" w14:textId="57627484" w:rsidR="008B2CC1" w:rsidRPr="005D1573" w:rsidRDefault="00440A54" w:rsidP="007254D7">
      <w:pPr>
        <w:spacing w:after="720"/>
        <w:outlineLvl w:val="1"/>
        <w:rPr>
          <w:b/>
          <w:sz w:val="24"/>
          <w:szCs w:val="24"/>
          <w:lang w:val="fr-FR"/>
        </w:rPr>
      </w:pPr>
      <w:r w:rsidRPr="005D1573">
        <w:rPr>
          <w:b/>
          <w:sz w:val="24"/>
          <w:szCs w:val="24"/>
          <w:lang w:val="fr-FR"/>
        </w:rPr>
        <w:t>Cinquante</w:t>
      </w:r>
      <w:r w:rsidR="00CF76AE">
        <w:rPr>
          <w:b/>
          <w:sz w:val="24"/>
          <w:szCs w:val="24"/>
          <w:lang w:val="fr-FR"/>
        </w:rPr>
        <w:noBreakHyphen/>
      </w:r>
      <w:r w:rsidR="00E05F2E" w:rsidRPr="005D1573">
        <w:rPr>
          <w:b/>
          <w:sz w:val="24"/>
          <w:szCs w:val="24"/>
          <w:lang w:val="fr-FR"/>
        </w:rPr>
        <w:t>six</w:t>
      </w:r>
      <w:r w:rsidR="00496E7C" w:rsidRPr="005D1573">
        <w:rPr>
          <w:b/>
          <w:sz w:val="24"/>
          <w:szCs w:val="24"/>
          <w:lang w:val="fr-FR"/>
        </w:rPr>
        <w:t>ième session</w:t>
      </w:r>
      <w:r w:rsidRPr="005D1573">
        <w:rPr>
          <w:b/>
          <w:sz w:val="24"/>
          <w:szCs w:val="24"/>
          <w:lang w:val="fr-FR"/>
        </w:rPr>
        <w:t xml:space="preserve"> </w:t>
      </w:r>
      <w:r w:rsidRPr="005D1573">
        <w:rPr>
          <w:b/>
          <w:sz w:val="24"/>
          <w:szCs w:val="24"/>
          <w:lang w:val="fr-FR"/>
        </w:rPr>
        <w:br/>
        <w:t xml:space="preserve">Genève, </w:t>
      </w:r>
      <w:r w:rsidR="00E05F2E" w:rsidRPr="005D1573">
        <w:rPr>
          <w:b/>
          <w:sz w:val="24"/>
          <w:szCs w:val="24"/>
          <w:lang w:val="fr-FR"/>
        </w:rPr>
        <w:t xml:space="preserve">25 </w:t>
      </w:r>
      <w:r w:rsidR="007254D7" w:rsidRPr="005D1573">
        <w:rPr>
          <w:b/>
          <w:sz w:val="24"/>
          <w:szCs w:val="24"/>
          <w:lang w:val="fr-FR"/>
        </w:rPr>
        <w:t>–</w:t>
      </w:r>
      <w:r w:rsidR="00E05F2E" w:rsidRPr="005D1573">
        <w:rPr>
          <w:b/>
          <w:sz w:val="24"/>
          <w:szCs w:val="24"/>
          <w:lang w:val="fr-FR"/>
        </w:rPr>
        <w:t xml:space="preserve"> 2</w:t>
      </w:r>
      <w:r w:rsidR="00496E7C" w:rsidRPr="005D1573">
        <w:rPr>
          <w:b/>
          <w:sz w:val="24"/>
          <w:szCs w:val="24"/>
          <w:lang w:val="fr-FR"/>
        </w:rPr>
        <w:t>7 février 20</w:t>
      </w:r>
      <w:r w:rsidR="00E05F2E" w:rsidRPr="005D1573">
        <w:rPr>
          <w:b/>
          <w:sz w:val="24"/>
          <w:szCs w:val="24"/>
          <w:lang w:val="fr-FR"/>
        </w:rPr>
        <w:t>25</w:t>
      </w:r>
    </w:p>
    <w:p w14:paraId="70BE8E5E" w14:textId="6D275DD6" w:rsidR="008B2CC1" w:rsidRPr="005D1573" w:rsidRDefault="007254D7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5D1573">
        <w:rPr>
          <w:caps/>
          <w:sz w:val="24"/>
          <w:lang w:val="fr-FR"/>
        </w:rPr>
        <w:t>Projet d</w:t>
      </w:r>
      <w:r w:rsidR="00496E7C" w:rsidRPr="005D1573">
        <w:rPr>
          <w:caps/>
          <w:sz w:val="24"/>
          <w:lang w:val="fr-FR"/>
        </w:rPr>
        <w:t>’</w:t>
      </w:r>
      <w:r w:rsidRPr="005D1573">
        <w:rPr>
          <w:caps/>
          <w:sz w:val="24"/>
          <w:lang w:val="fr-FR"/>
        </w:rPr>
        <w:t>ordre du jour</w:t>
      </w:r>
    </w:p>
    <w:bookmarkEnd w:id="3"/>
    <w:p w14:paraId="59689965" w14:textId="3CDCBF07" w:rsidR="008B2CC1" w:rsidRPr="005D1573" w:rsidRDefault="007254D7" w:rsidP="00B1090C">
      <w:pPr>
        <w:spacing w:after="1040"/>
        <w:rPr>
          <w:i/>
          <w:lang w:val="fr-FR"/>
        </w:rPr>
      </w:pPr>
      <w:proofErr w:type="gramStart"/>
      <w:r w:rsidRPr="005D1573">
        <w:rPr>
          <w:i/>
          <w:lang w:val="fr-FR"/>
        </w:rPr>
        <w:t>établi</w:t>
      </w:r>
      <w:proofErr w:type="gramEnd"/>
      <w:r w:rsidRPr="005D1573">
        <w:rPr>
          <w:i/>
          <w:lang w:val="fr-FR"/>
        </w:rPr>
        <w:t xml:space="preserve"> par le Secrétariat</w:t>
      </w:r>
    </w:p>
    <w:p w14:paraId="7AD0B837" w14:textId="77777777" w:rsidR="007254D7" w:rsidRPr="005D1573" w:rsidRDefault="007254D7" w:rsidP="00CF76AE">
      <w:pPr>
        <w:pStyle w:val="ONUMFS"/>
      </w:pPr>
      <w:r w:rsidRPr="005D1573">
        <w:t>Ouverture de la session</w:t>
      </w:r>
    </w:p>
    <w:p w14:paraId="448D3747" w14:textId="256413DA" w:rsidR="00496E7C" w:rsidRPr="005D1573" w:rsidRDefault="007254D7" w:rsidP="00CF76AE">
      <w:pPr>
        <w:pStyle w:val="ONUMFS"/>
      </w:pPr>
      <w:r w:rsidRPr="005D1573">
        <w:t>Élection d</w:t>
      </w:r>
      <w:r w:rsidR="00496E7C" w:rsidRPr="005D1573">
        <w:t>’</w:t>
      </w:r>
      <w:r w:rsidRPr="005D1573">
        <w:t>un président et de deux</w:t>
      </w:r>
      <w:r w:rsidR="006634DE" w:rsidRPr="005D1573">
        <w:t> </w:t>
      </w:r>
      <w:r w:rsidRPr="005D1573">
        <w:t>vice</w:t>
      </w:r>
      <w:r w:rsidR="00CF76AE">
        <w:noBreakHyphen/>
      </w:r>
      <w:r w:rsidRPr="005D1573">
        <w:t>présidents</w:t>
      </w:r>
    </w:p>
    <w:p w14:paraId="0E1E005C" w14:textId="1C5FCBDC" w:rsidR="00496E7C" w:rsidRPr="005D1573" w:rsidRDefault="007254D7" w:rsidP="00750CE3">
      <w:pPr>
        <w:pStyle w:val="ONUMFS"/>
        <w:contextualSpacing/>
      </w:pPr>
      <w:r w:rsidRPr="005D1573">
        <w:t>Adoption de l</w:t>
      </w:r>
      <w:r w:rsidR="00496E7C" w:rsidRPr="005D1573">
        <w:t>’</w:t>
      </w:r>
      <w:r w:rsidRPr="005D1573">
        <w:t>ordre du jour</w:t>
      </w:r>
    </w:p>
    <w:p w14:paraId="08E075AF" w14:textId="788E81FF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>Voir le présent document.</w:t>
      </w:r>
    </w:p>
    <w:p w14:paraId="21002FFC" w14:textId="240F880D" w:rsidR="00496E7C" w:rsidRPr="005D1573" w:rsidRDefault="007254D7" w:rsidP="00750CE3">
      <w:pPr>
        <w:pStyle w:val="ONUMFS"/>
        <w:contextualSpacing/>
      </w:pPr>
      <w:r w:rsidRPr="005D1573">
        <w:t>Rapport sur la vingt</w:t>
      </w:r>
      <w:r w:rsidR="00CF76AE">
        <w:noBreakHyphen/>
      </w:r>
      <w:r w:rsidRPr="005D1573">
        <w:t>sept</w:t>
      </w:r>
      <w:r w:rsidR="00496E7C" w:rsidRPr="005D1573">
        <w:t>ième session</w:t>
      </w:r>
      <w:r w:rsidRPr="005D1573">
        <w:t xml:space="preserve"> du Groupe de travail (WG1) de l</w:t>
      </w:r>
      <w:r w:rsidR="00496E7C" w:rsidRPr="005D1573">
        <w:t>’</w:t>
      </w:r>
      <w:r w:rsidRPr="005D1573">
        <w:t>IP5 sur la classification</w:t>
      </w:r>
    </w:p>
    <w:p w14:paraId="3B3CA088" w14:textId="70DBD8ED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>Rapport verbal présenté par</w:t>
      </w:r>
      <w:r w:rsidR="00496E7C" w:rsidRPr="005D1573">
        <w:t xml:space="preserve"> le KIP</w:t>
      </w:r>
      <w:r w:rsidRPr="005D1573">
        <w:t>O au nom des offices de l</w:t>
      </w:r>
      <w:r w:rsidR="00496E7C" w:rsidRPr="005D1573">
        <w:t>’</w:t>
      </w:r>
      <w:r w:rsidRPr="005D1573">
        <w:t>IP5.</w:t>
      </w:r>
    </w:p>
    <w:p w14:paraId="172F967E" w14:textId="191DCB75" w:rsidR="00496E7C" w:rsidRPr="005D1573" w:rsidRDefault="007254D7" w:rsidP="00750CE3">
      <w:pPr>
        <w:pStyle w:val="ONUMFS"/>
        <w:contextualSpacing/>
      </w:pPr>
      <w:r w:rsidRPr="005D1573">
        <w:t>Rapport sur l</w:t>
      </w:r>
      <w:r w:rsidR="00496E7C" w:rsidRPr="005D1573">
        <w:t>’</w:t>
      </w:r>
      <w:r w:rsidRPr="005D1573">
        <w:t>état d</w:t>
      </w:r>
      <w:r w:rsidR="00496E7C" w:rsidRPr="005D1573">
        <w:t>’</w:t>
      </w:r>
      <w:r w:rsidRPr="005D1573">
        <w:t>avancement du programme de révision de</w:t>
      </w:r>
      <w:r w:rsidR="00496E7C" w:rsidRPr="005D1573">
        <w:t xml:space="preserve"> la CIB</w:t>
      </w:r>
    </w:p>
    <w:p w14:paraId="06CA3269" w14:textId="0C5A32FC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Voir le projet </w:t>
      </w:r>
      <w:hyperlink r:id="rId9" w:history="1">
        <w:r w:rsidRPr="005D1573">
          <w:rPr>
            <w:rStyle w:val="Hyperlink"/>
          </w:rPr>
          <w:t>CE 462</w:t>
        </w:r>
      </w:hyperlink>
      <w:r w:rsidRPr="005D1573">
        <w:t>.</w:t>
      </w:r>
    </w:p>
    <w:p w14:paraId="66E7C2FD" w14:textId="5E732BDE" w:rsidR="00496E7C" w:rsidRPr="005D1573" w:rsidRDefault="007254D7" w:rsidP="00750CE3">
      <w:pPr>
        <w:pStyle w:val="ONUMFS"/>
        <w:contextualSpacing/>
      </w:pPr>
      <w:r w:rsidRPr="005D1573">
        <w:t>Rapport du Groupe d</w:t>
      </w:r>
      <w:r w:rsidR="00496E7C" w:rsidRPr="005D1573">
        <w:t>’</w:t>
      </w:r>
      <w:r w:rsidRPr="005D1573">
        <w:t>experts sur la technologie des semi</w:t>
      </w:r>
      <w:r w:rsidR="00CF76AE">
        <w:noBreakHyphen/>
      </w:r>
      <w:r w:rsidRPr="005D1573">
        <w:t>conducteurs</w:t>
      </w:r>
    </w:p>
    <w:p w14:paraId="1830A855" w14:textId="0FF969AD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Voir le projet </w:t>
      </w:r>
      <w:hyperlink r:id="rId10" w:history="1">
        <w:r w:rsidRPr="005D1573">
          <w:rPr>
            <w:rStyle w:val="Hyperlink"/>
          </w:rPr>
          <w:t>CE 481</w:t>
        </w:r>
      </w:hyperlink>
      <w:r w:rsidRPr="005D1573">
        <w:t>.</w:t>
      </w:r>
    </w:p>
    <w:p w14:paraId="1DB67669" w14:textId="29CB777D" w:rsidR="007254D7" w:rsidRPr="005D1573" w:rsidRDefault="007254D7" w:rsidP="00750CE3">
      <w:pPr>
        <w:pStyle w:val="ONUMFS"/>
        <w:contextualSpacing/>
      </w:pPr>
      <w:r w:rsidRPr="005D1573">
        <w:t>Rapport sur l</w:t>
      </w:r>
      <w:r w:rsidR="00496E7C" w:rsidRPr="005D1573">
        <w:t>’</w:t>
      </w:r>
      <w:r w:rsidRPr="005D1573">
        <w:t>état d</w:t>
      </w:r>
      <w:r w:rsidR="00496E7C" w:rsidRPr="005D1573">
        <w:t>’</w:t>
      </w:r>
      <w:r w:rsidRPr="005D1573">
        <w:t>avancement des programmes de révision de</w:t>
      </w:r>
      <w:r w:rsidR="00496E7C" w:rsidRPr="005D1573">
        <w:t xml:space="preserve"> la CPC</w:t>
      </w:r>
      <w:r w:rsidRPr="005D1573">
        <w:t xml:space="preserve"> et de la FI</w:t>
      </w:r>
    </w:p>
    <w:p w14:paraId="7BE95017" w14:textId="6F235B52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>Rapports de l</w:t>
      </w:r>
      <w:r w:rsidR="00496E7C" w:rsidRPr="005D1573">
        <w:t>’</w:t>
      </w:r>
      <w:r w:rsidRPr="005D1573">
        <w:t>OEB et de l</w:t>
      </w:r>
      <w:r w:rsidR="00496E7C" w:rsidRPr="005D1573">
        <w:t>’</w:t>
      </w:r>
      <w:r w:rsidRPr="005D1573">
        <w:t>USPTO sur</w:t>
      </w:r>
      <w:r w:rsidR="00496E7C" w:rsidRPr="005D1573">
        <w:t xml:space="preserve"> la CPC</w:t>
      </w:r>
      <w:r w:rsidRPr="005D1573">
        <w:t xml:space="preserve"> et</w:t>
      </w:r>
      <w:r w:rsidR="00496E7C" w:rsidRPr="005D1573">
        <w:t xml:space="preserve"> du JPO</w:t>
      </w:r>
      <w:r w:rsidRPr="005D1573">
        <w:t xml:space="preserve"> sur la FI.</w:t>
      </w:r>
    </w:p>
    <w:p w14:paraId="40B27A2B" w14:textId="357C8774" w:rsidR="007254D7" w:rsidRPr="005D1573" w:rsidRDefault="007254D7" w:rsidP="00750CE3">
      <w:pPr>
        <w:pStyle w:val="ONUMFS"/>
        <w:contextualSpacing/>
      </w:pPr>
      <w:r w:rsidRPr="005D1573">
        <w:t>Modifications à apporter au Guide d</w:t>
      </w:r>
      <w:r w:rsidR="00496E7C" w:rsidRPr="005D1573">
        <w:t>’</w:t>
      </w:r>
      <w:r w:rsidRPr="005D1573">
        <w:t>utilisation de</w:t>
      </w:r>
      <w:r w:rsidR="00496E7C" w:rsidRPr="005D1573">
        <w:t xml:space="preserve"> la CIB</w:t>
      </w:r>
      <w:r w:rsidRPr="005D1573">
        <w:t xml:space="preserve"> et aux autres documents de base de</w:t>
      </w:r>
      <w:r w:rsidR="00496E7C" w:rsidRPr="005D1573">
        <w:t xml:space="preserve"> la CIB</w:t>
      </w:r>
    </w:p>
    <w:p w14:paraId="1A05882F" w14:textId="78FBABD2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Voir les projets </w:t>
      </w:r>
      <w:hyperlink r:id="rId11" w:history="1">
        <w:r w:rsidRPr="005D1573">
          <w:rPr>
            <w:rStyle w:val="Hyperlink"/>
          </w:rPr>
          <w:t>CE 454</w:t>
        </w:r>
      </w:hyperlink>
      <w:r w:rsidRPr="005D1573">
        <w:t xml:space="preserve"> et </w:t>
      </w:r>
      <w:hyperlink r:id="rId12" w:history="1">
        <w:r w:rsidRPr="005D1573">
          <w:rPr>
            <w:rStyle w:val="Hyperlink"/>
          </w:rPr>
          <w:t>CE 455</w:t>
        </w:r>
      </w:hyperlink>
      <w:r w:rsidRPr="005D1573">
        <w:t>.</w:t>
      </w:r>
    </w:p>
    <w:p w14:paraId="2B27F021" w14:textId="111E41EE" w:rsidR="00496E7C" w:rsidRPr="005D1573" w:rsidRDefault="007254D7" w:rsidP="00750CE3">
      <w:pPr>
        <w:pStyle w:val="ONUMFS"/>
        <w:contextualSpacing/>
      </w:pPr>
      <w:r w:rsidRPr="005D1573">
        <w:lastRenderedPageBreak/>
        <w:t>Intégration de nouvelles technologies émergentes dans les secteurs proposés de la Feuille de route pour la révision de la CIB</w:t>
      </w:r>
    </w:p>
    <w:p w14:paraId="5C69D393" w14:textId="7542CACC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Voir le projet </w:t>
      </w:r>
      <w:hyperlink r:id="rId13" w:history="1">
        <w:r w:rsidRPr="005D1573">
          <w:rPr>
            <w:rStyle w:val="Hyperlink"/>
          </w:rPr>
          <w:t>CE 551</w:t>
        </w:r>
      </w:hyperlink>
      <w:r w:rsidRPr="005D1573">
        <w:t>.</w:t>
      </w:r>
    </w:p>
    <w:p w14:paraId="62E68551" w14:textId="058BB151" w:rsidR="007254D7" w:rsidRPr="005D1573" w:rsidRDefault="007254D7" w:rsidP="00750CE3">
      <w:pPr>
        <w:pStyle w:val="ONUMFS"/>
        <w:contextualSpacing/>
      </w:pPr>
      <w:r w:rsidRPr="005D1573">
        <w:t>Représentation des schémas de classement supplémentaire dans</w:t>
      </w:r>
      <w:r w:rsidR="00496E7C" w:rsidRPr="005D1573">
        <w:t xml:space="preserve"> la CIB</w:t>
      </w:r>
    </w:p>
    <w:p w14:paraId="4095693D" w14:textId="051AB632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Voir le projet </w:t>
      </w:r>
      <w:hyperlink r:id="rId14" w:history="1">
        <w:r w:rsidRPr="005D1573">
          <w:rPr>
            <w:rStyle w:val="Hyperlink"/>
          </w:rPr>
          <w:t>CE 552</w:t>
        </w:r>
      </w:hyperlink>
      <w:r w:rsidRPr="005D1573">
        <w:t>.</w:t>
      </w:r>
    </w:p>
    <w:p w14:paraId="002BE9E7" w14:textId="34CF8BCB" w:rsidR="00496E7C" w:rsidRPr="005D1573" w:rsidRDefault="007254D7" w:rsidP="00750CE3">
      <w:pPr>
        <w:pStyle w:val="ONUMFS"/>
        <w:contextualSpacing/>
      </w:pPr>
      <w:r w:rsidRPr="005D1573">
        <w:t>Rapport sur l</w:t>
      </w:r>
      <w:r w:rsidR="00496E7C" w:rsidRPr="005D1573">
        <w:t>’</w:t>
      </w:r>
      <w:r w:rsidRPr="005D1573">
        <w:t>état d</w:t>
      </w:r>
      <w:r w:rsidR="00496E7C" w:rsidRPr="005D1573">
        <w:t>’</w:t>
      </w:r>
      <w:r w:rsidRPr="005D1573">
        <w:t>avancement du reclassement et du traitement des documents de brevet non reclassés</w:t>
      </w:r>
    </w:p>
    <w:p w14:paraId="11981CE8" w14:textId="4862184B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>Voir les projets </w:t>
      </w:r>
      <w:hyperlink r:id="rId15" w:history="1">
        <w:r w:rsidRPr="005D1573">
          <w:rPr>
            <w:rStyle w:val="Hyperlink"/>
          </w:rPr>
          <w:t>CE 569</w:t>
        </w:r>
      </w:hyperlink>
      <w:r w:rsidRPr="005D1573">
        <w:t xml:space="preserve"> et </w:t>
      </w:r>
      <w:hyperlink r:id="rId16" w:history="1">
        <w:r w:rsidRPr="005D1573">
          <w:rPr>
            <w:rStyle w:val="Hyperlink"/>
          </w:rPr>
          <w:t>CE 532</w:t>
        </w:r>
      </w:hyperlink>
      <w:r w:rsidRPr="005D1573">
        <w:t>.</w:t>
      </w:r>
    </w:p>
    <w:p w14:paraId="1399ABED" w14:textId="77777777" w:rsidR="007254D7" w:rsidRPr="005D1573" w:rsidRDefault="007254D7" w:rsidP="00750CE3">
      <w:pPr>
        <w:pStyle w:val="ONUMFS"/>
        <w:contextualSpacing/>
      </w:pPr>
      <w:r w:rsidRPr="005D1573">
        <w:t>Autres questions</w:t>
      </w:r>
    </w:p>
    <w:p w14:paraId="09656D0E" w14:textId="2E1FBA5D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Voir le projet </w:t>
      </w:r>
      <w:hyperlink r:id="rId17" w:history="1">
        <w:r w:rsidRPr="005D1573">
          <w:rPr>
            <w:rStyle w:val="Hyperlink"/>
          </w:rPr>
          <w:t>CE 569</w:t>
        </w:r>
      </w:hyperlink>
      <w:r w:rsidRPr="005D1573">
        <w:t>.</w:t>
      </w:r>
    </w:p>
    <w:p w14:paraId="13157048" w14:textId="00BBCAB4" w:rsidR="007254D7" w:rsidRPr="005D1573" w:rsidRDefault="007254D7" w:rsidP="00750CE3">
      <w:pPr>
        <w:pStyle w:val="ONUMFS"/>
        <w:contextualSpacing/>
      </w:pPr>
      <w:r w:rsidRPr="005D1573">
        <w:t>Rapport sur les systèmes informatiques liés à</w:t>
      </w:r>
      <w:r w:rsidR="00496E7C" w:rsidRPr="005D1573">
        <w:t xml:space="preserve"> la CIB</w:t>
      </w:r>
    </w:p>
    <w:p w14:paraId="3881247E" w14:textId="2F877BEC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>Exposé présenté par le Bureau international</w:t>
      </w:r>
      <w:r w:rsidR="00750CE3">
        <w:t>.</w:t>
      </w:r>
    </w:p>
    <w:p w14:paraId="66330DF7" w14:textId="4AB26B6A" w:rsidR="00496E7C" w:rsidRPr="005D1573" w:rsidRDefault="007254D7" w:rsidP="00750CE3">
      <w:pPr>
        <w:pStyle w:val="ONUMFS"/>
        <w:contextualSpacing/>
      </w:pPr>
      <w:r w:rsidRPr="005D1573">
        <w:t>Expérience des offices en matière de classement assisté par ordinateur (par exemple, fondé sur l</w:t>
      </w:r>
      <w:r w:rsidR="00496E7C" w:rsidRPr="005D1573">
        <w:t>’</w:t>
      </w:r>
      <w:r w:rsidRPr="005D1573">
        <w:t>intelligence artificielle)</w:t>
      </w:r>
    </w:p>
    <w:p w14:paraId="3A418469" w14:textId="5735D7B1" w:rsidR="007254D7" w:rsidRPr="005D1573" w:rsidRDefault="007254D7" w:rsidP="00750CE3">
      <w:pPr>
        <w:pStyle w:val="ONUMFS"/>
        <w:numPr>
          <w:ilvl w:val="0"/>
          <w:numId w:val="0"/>
        </w:numPr>
        <w:ind w:left="1134"/>
      </w:pPr>
      <w:r w:rsidRPr="005D1573">
        <w:t xml:space="preserve">Présentations par les offices et voir le projet </w:t>
      </w:r>
      <w:hyperlink r:id="rId18" w:history="1">
        <w:r w:rsidRPr="00750CE3">
          <w:rPr>
            <w:rStyle w:val="Hyperlink"/>
          </w:rPr>
          <w:t>CE 524</w:t>
        </w:r>
      </w:hyperlink>
      <w:r w:rsidRPr="005D1573">
        <w:t>.</w:t>
      </w:r>
    </w:p>
    <w:p w14:paraId="7E817706" w14:textId="6E7300E3" w:rsidR="007254D7" w:rsidRPr="005D1573" w:rsidRDefault="007254D7" w:rsidP="00CF76AE">
      <w:pPr>
        <w:pStyle w:val="ONUMFS"/>
      </w:pPr>
      <w:r w:rsidRPr="005D1573">
        <w:t>Prochaine session du comité d</w:t>
      </w:r>
      <w:r w:rsidR="00496E7C" w:rsidRPr="005D1573">
        <w:t>’</w:t>
      </w:r>
      <w:r w:rsidRPr="005D1573">
        <w:t>experts</w:t>
      </w:r>
    </w:p>
    <w:p w14:paraId="47C01AF0" w14:textId="77777777" w:rsidR="007254D7" w:rsidRPr="005D1573" w:rsidRDefault="007254D7" w:rsidP="00CF76AE">
      <w:pPr>
        <w:pStyle w:val="ONUMFS"/>
      </w:pPr>
      <w:r w:rsidRPr="005D1573">
        <w:t>Clôture de la session</w:t>
      </w:r>
    </w:p>
    <w:p w14:paraId="2DD76AF1" w14:textId="61353AF9" w:rsidR="000F5E56" w:rsidRPr="005D1573" w:rsidRDefault="007254D7" w:rsidP="007254D7">
      <w:pPr>
        <w:pStyle w:val="Endofdocument-Annex"/>
      </w:pPr>
      <w:r w:rsidRPr="005D1573">
        <w:t>[Fin du document]</w:t>
      </w:r>
    </w:p>
    <w:sectPr w:rsidR="000F5E56" w:rsidRPr="005D1573" w:rsidSect="007254D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333B" w14:textId="77777777" w:rsidR="007254D7" w:rsidRDefault="007254D7">
      <w:r>
        <w:separator/>
      </w:r>
    </w:p>
  </w:endnote>
  <w:endnote w:type="continuationSeparator" w:id="0">
    <w:p w14:paraId="16038E7B" w14:textId="77777777" w:rsidR="007254D7" w:rsidRPr="009D30E6" w:rsidRDefault="007254D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17DBF94" w14:textId="77777777" w:rsidR="007254D7" w:rsidRPr="009D30E6" w:rsidRDefault="007254D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B525D3E" w14:textId="77777777" w:rsidR="007254D7" w:rsidRPr="009D30E6" w:rsidRDefault="007254D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19BC6" w14:textId="77777777" w:rsidR="007254D7" w:rsidRDefault="007254D7">
      <w:r>
        <w:separator/>
      </w:r>
    </w:p>
  </w:footnote>
  <w:footnote w:type="continuationSeparator" w:id="0">
    <w:p w14:paraId="4DE56386" w14:textId="77777777" w:rsidR="007254D7" w:rsidRDefault="007254D7" w:rsidP="007461F1">
      <w:r>
        <w:separator/>
      </w:r>
    </w:p>
    <w:p w14:paraId="7427E00C" w14:textId="77777777" w:rsidR="007254D7" w:rsidRPr="009D30E6" w:rsidRDefault="007254D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2C1C15B" w14:textId="77777777" w:rsidR="007254D7" w:rsidRPr="009D30E6" w:rsidRDefault="007254D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370B4" w14:textId="0C5B8854" w:rsidR="00F16975" w:rsidRPr="00B45C15" w:rsidRDefault="007254D7" w:rsidP="00477D6B">
    <w:pPr>
      <w:jc w:val="right"/>
      <w:rPr>
        <w:caps/>
      </w:rPr>
    </w:pPr>
    <w:bookmarkStart w:id="4" w:name="Code2"/>
    <w:bookmarkEnd w:id="4"/>
    <w:r>
      <w:rPr>
        <w:caps/>
      </w:rPr>
      <w:t>IPC/CE/56/1 </w:t>
    </w:r>
    <w:r w:rsidRPr="00496E7C">
      <w:t>Prov</w:t>
    </w:r>
    <w:r>
      <w:rPr>
        <w:caps/>
      </w:rPr>
      <w:t>.</w:t>
    </w:r>
  </w:p>
  <w:p w14:paraId="46676EB3" w14:textId="316F409B" w:rsidR="00F16975" w:rsidRDefault="00F16975" w:rsidP="00C67DD2">
    <w:pPr>
      <w:spacing w:after="480"/>
      <w:jc w:val="right"/>
    </w:pPr>
    <w:proofErr w:type="gramStart"/>
    <w:r>
      <w:t>page</w:t>
    </w:r>
    <w:proofErr w:type="gramEnd"/>
    <w:r w:rsidR="00496E7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70C6C18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27434">
    <w:abstractNumId w:val="2"/>
  </w:num>
  <w:num w:numId="2" w16cid:durableId="87628188">
    <w:abstractNumId w:val="4"/>
  </w:num>
  <w:num w:numId="3" w16cid:durableId="957175231">
    <w:abstractNumId w:val="0"/>
  </w:num>
  <w:num w:numId="4" w16cid:durableId="1107774267">
    <w:abstractNumId w:val="5"/>
  </w:num>
  <w:num w:numId="5" w16cid:durableId="558707724">
    <w:abstractNumId w:val="1"/>
  </w:num>
  <w:num w:numId="6" w16cid:durableId="13567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7"/>
    <w:rsid w:val="00011B7D"/>
    <w:rsid w:val="00071470"/>
    <w:rsid w:val="00075432"/>
    <w:rsid w:val="000765C0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D745F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40A54"/>
    <w:rsid w:val="004647DA"/>
    <w:rsid w:val="00477D6B"/>
    <w:rsid w:val="00496E7C"/>
    <w:rsid w:val="004D6471"/>
    <w:rsid w:val="0051455D"/>
    <w:rsid w:val="00525B63"/>
    <w:rsid w:val="00525E59"/>
    <w:rsid w:val="00533A69"/>
    <w:rsid w:val="00541348"/>
    <w:rsid w:val="005421DD"/>
    <w:rsid w:val="00554FA5"/>
    <w:rsid w:val="00567A4C"/>
    <w:rsid w:val="00574036"/>
    <w:rsid w:val="00595F07"/>
    <w:rsid w:val="005D1573"/>
    <w:rsid w:val="005E6516"/>
    <w:rsid w:val="00605827"/>
    <w:rsid w:val="00616671"/>
    <w:rsid w:val="006634DE"/>
    <w:rsid w:val="0067322C"/>
    <w:rsid w:val="006A002C"/>
    <w:rsid w:val="006B0DB5"/>
    <w:rsid w:val="006D2C0A"/>
    <w:rsid w:val="007254D7"/>
    <w:rsid w:val="007461F1"/>
    <w:rsid w:val="00750CE3"/>
    <w:rsid w:val="007D6961"/>
    <w:rsid w:val="007F07CB"/>
    <w:rsid w:val="00810CEF"/>
    <w:rsid w:val="0081208D"/>
    <w:rsid w:val="008334E4"/>
    <w:rsid w:val="008B2CC1"/>
    <w:rsid w:val="008E7930"/>
    <w:rsid w:val="0090731E"/>
    <w:rsid w:val="009653ED"/>
    <w:rsid w:val="00966A22"/>
    <w:rsid w:val="00974CD6"/>
    <w:rsid w:val="009D185F"/>
    <w:rsid w:val="009D30E6"/>
    <w:rsid w:val="009E3F6F"/>
    <w:rsid w:val="009F499F"/>
    <w:rsid w:val="00A11D74"/>
    <w:rsid w:val="00A8136C"/>
    <w:rsid w:val="00AC0AE4"/>
    <w:rsid w:val="00AD61DB"/>
    <w:rsid w:val="00B1090C"/>
    <w:rsid w:val="00B35AF5"/>
    <w:rsid w:val="00B45C15"/>
    <w:rsid w:val="00B50B0F"/>
    <w:rsid w:val="00BE0BE0"/>
    <w:rsid w:val="00C664C8"/>
    <w:rsid w:val="00C67DD2"/>
    <w:rsid w:val="00CC47E2"/>
    <w:rsid w:val="00CF0460"/>
    <w:rsid w:val="00CF76AE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05F2E"/>
    <w:rsid w:val="00E203AA"/>
    <w:rsid w:val="00E252F4"/>
    <w:rsid w:val="00E42201"/>
    <w:rsid w:val="00E44263"/>
    <w:rsid w:val="00E5217A"/>
    <w:rsid w:val="00E527A5"/>
    <w:rsid w:val="00E76456"/>
    <w:rsid w:val="00EC644D"/>
    <w:rsid w:val="00EE71CB"/>
    <w:rsid w:val="00F16975"/>
    <w:rsid w:val="00F42FCF"/>
    <w:rsid w:val="00F66152"/>
    <w:rsid w:val="00FE19E9"/>
    <w:rsid w:val="00FF3CD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941A0"/>
  <w15:docId w15:val="{C312799D-3AA7-4BEF-A081-A1CC011B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254D7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CF76AE"/>
    <w:pPr>
      <w:numPr>
        <w:numId w:val="6"/>
      </w:numPr>
      <w:ind w:left="567" w:hanging="567"/>
    </w:pPr>
    <w:rPr>
      <w:lang w:val="fr-FR"/>
    </w:r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725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fr/project/CE551" TargetMode="External"/><Relationship Id="rId18" Type="http://schemas.openxmlformats.org/officeDocument/2006/relationships/hyperlink" Target="https://www3.wipo.int/classifications/ipc/ipcef/public/fr/project/CE5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E455" TargetMode="External"/><Relationship Id="rId17" Type="http://schemas.openxmlformats.org/officeDocument/2006/relationships/hyperlink" Target="https://www3.wipo.int/classifications/ipc/ipcef/public/fr/project/CE5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E5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fr/project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fr/project/CE569" TargetMode="External"/><Relationship Id="rId10" Type="http://schemas.openxmlformats.org/officeDocument/2006/relationships/hyperlink" Target="https://www3.wipo.int/classifications/ipc/ipcef/public/fr/project/CE48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462" TargetMode="External"/><Relationship Id="rId14" Type="http://schemas.openxmlformats.org/officeDocument/2006/relationships/hyperlink" Target="https://www3.wipo.int/classifications/ipc/ipcef/public/fr/project/CE55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IPC_CE_56 (F).dotm</Template>
  <TotalTime>0</TotalTime>
  <Pages>2</Pages>
  <Words>309</Words>
  <Characters>2357</Characters>
  <Application>Microsoft Office Word</Application>
  <DocSecurity>0</DocSecurity>
  <Lines>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IPC/CE/56/1 Prov., projet d'ordre du jour, 56e session du Comité d'experts de la CIB</vt:lpstr>
    </vt:vector>
  </TitlesOfParts>
  <Company>OMPI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IPC/CE/56/1 Prov., projet d'ordre du jour, 56e session du Comité d'experts de la CIB</dc:title>
  <dc:subject>Projet d'ordre du jour, 56e session du Comité d'experts de la CIB (Union de l'IPC), 25-27 février 2025</dc:subject>
  <dc:creator>OMPI</dc:creator>
  <cp:keywords>CIB</cp:keywords>
  <cp:lastModifiedBy>MALANGA SALAZAR Isabelle</cp:lastModifiedBy>
  <cp:revision>2</cp:revision>
  <cp:lastPrinted>2011-05-19T12:37:00Z</cp:lastPrinted>
  <dcterms:created xsi:type="dcterms:W3CDTF">2024-12-18T16:28:00Z</dcterms:created>
  <dcterms:modified xsi:type="dcterms:W3CDTF">2024-12-18T16:28:00Z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2024-12-18T13:41:22Z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fa59f896-dded-41d6-8757-292fa4f6ccfd</vt:lpwstr>
  </property>
  <property fmtid="{D5CDD505-2E9C-101B-9397-08002B2CF9AE}" pid="13" name="MSIP_Label_20773ee6-353b-4fb9-a59d-0b94c8c67bea_ContentBits">
    <vt:lpwstr>0</vt:lpwstr>
  </property>
</Properties>
</file>