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0A" w:rsidRPr="00C52A6D" w:rsidRDefault="006708E1" w:rsidP="0026463A">
      <w:pPr>
        <w:jc w:val="right"/>
        <w:rPr>
          <w:b/>
          <w:sz w:val="2"/>
          <w:szCs w:val="40"/>
        </w:rPr>
      </w:pPr>
      <w:bookmarkStart w:id="0" w:name="_GoBack"/>
      <w:bookmarkEnd w:id="0"/>
      <w:r w:rsidRPr="00C52A6D">
        <w:rPr>
          <w:b/>
          <w:sz w:val="40"/>
          <w:szCs w:val="40"/>
        </w:rPr>
        <w:t>F</w:t>
      </w:r>
    </w:p>
    <w:p w:rsidR="00626D0A" w:rsidRPr="00C52A6D" w:rsidRDefault="006708E1" w:rsidP="0026463A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C52A6D">
        <w:rPr>
          <w:noProof/>
          <w:lang w:val="en-US" w:eastAsia="en-US"/>
        </w:rPr>
        <w:drawing>
          <wp:inline distT="0" distB="0" distL="0" distR="0" wp14:anchorId="4734C729" wp14:editId="4EC942EA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, Organisation Mondiale de la Propriété Intellect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D0A" w:rsidRPr="00C52A6D" w:rsidRDefault="00057AA7" w:rsidP="0026463A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C52A6D">
        <w:rPr>
          <w:rFonts w:ascii="Arial Black" w:hAnsi="Arial Black"/>
          <w:b/>
          <w:caps/>
          <w:sz w:val="15"/>
        </w:rPr>
        <w:t>IPC/CE/5</w:t>
      </w:r>
      <w:r w:rsidR="004E75D7" w:rsidRPr="00C52A6D">
        <w:rPr>
          <w:rFonts w:ascii="Arial Black" w:hAnsi="Arial Black"/>
          <w:b/>
          <w:caps/>
          <w:sz w:val="15"/>
        </w:rPr>
        <w:t>3</w:t>
      </w:r>
      <w:r w:rsidRPr="00C52A6D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4E75D7" w:rsidRPr="00C52A6D">
        <w:rPr>
          <w:rFonts w:ascii="Arial Black" w:hAnsi="Arial Black"/>
          <w:b/>
          <w:caps/>
          <w:sz w:val="15"/>
        </w:rPr>
        <w:t>1</w:t>
      </w:r>
      <w:r w:rsidR="00283C44">
        <w:rPr>
          <w:rFonts w:ascii="Arial Black" w:hAnsi="Arial Black"/>
          <w:b/>
          <w:caps/>
          <w:sz w:val="15"/>
        </w:rPr>
        <w:t> </w:t>
      </w:r>
      <w:r w:rsidR="004E75D7" w:rsidRPr="00C52A6D">
        <w:rPr>
          <w:rFonts w:ascii="Arial Black" w:hAnsi="Arial Black"/>
          <w:b/>
          <w:caps/>
          <w:sz w:val="15"/>
        </w:rPr>
        <w:t>Prov.</w:t>
      </w:r>
    </w:p>
    <w:p w:rsidR="00626D0A" w:rsidRPr="00C52A6D" w:rsidRDefault="006708E1" w:rsidP="0026463A">
      <w:pPr>
        <w:jc w:val="right"/>
        <w:rPr>
          <w:rFonts w:ascii="Arial Black" w:hAnsi="Arial Black"/>
          <w:b/>
          <w:caps/>
          <w:sz w:val="15"/>
        </w:rPr>
      </w:pPr>
      <w:r w:rsidRPr="00C52A6D">
        <w:rPr>
          <w:rFonts w:ascii="Arial Black" w:hAnsi="Arial Black"/>
          <w:b/>
          <w:caps/>
          <w:sz w:val="15"/>
        </w:rPr>
        <w:t>ORIGINAL</w:t>
      </w:r>
      <w:r w:rsidR="00513A35">
        <w:rPr>
          <w:rFonts w:ascii="Arial Black" w:hAnsi="Arial Black"/>
          <w:b/>
          <w:caps/>
          <w:sz w:val="15"/>
        </w:rPr>
        <w:t> :</w:t>
      </w:r>
      <w:r w:rsidRPr="00C52A6D">
        <w:rPr>
          <w:rFonts w:ascii="Arial Black" w:hAnsi="Arial Black"/>
          <w:b/>
          <w:caps/>
          <w:sz w:val="15"/>
        </w:rPr>
        <w:t xml:space="preserve"> </w:t>
      </w:r>
      <w:bookmarkStart w:id="2" w:name="Original"/>
      <w:bookmarkEnd w:id="2"/>
      <w:r w:rsidR="004E75D7" w:rsidRPr="00C52A6D">
        <w:rPr>
          <w:rFonts w:ascii="Arial Black" w:hAnsi="Arial Black"/>
          <w:b/>
          <w:caps/>
          <w:sz w:val="15"/>
        </w:rPr>
        <w:t>anglais</w:t>
      </w:r>
    </w:p>
    <w:p w:rsidR="00626D0A" w:rsidRPr="00C52A6D" w:rsidRDefault="006708E1" w:rsidP="0026463A">
      <w:pPr>
        <w:spacing w:after="1200"/>
        <w:jc w:val="right"/>
        <w:rPr>
          <w:rFonts w:ascii="Arial Black" w:hAnsi="Arial Black"/>
          <w:b/>
          <w:caps/>
          <w:sz w:val="15"/>
        </w:rPr>
      </w:pPr>
      <w:r w:rsidRPr="00C52A6D">
        <w:rPr>
          <w:rFonts w:ascii="Arial Black" w:hAnsi="Arial Black"/>
          <w:b/>
          <w:caps/>
          <w:sz w:val="15"/>
        </w:rPr>
        <w:t>DATE</w:t>
      </w:r>
      <w:r w:rsidR="00513A35">
        <w:rPr>
          <w:rFonts w:ascii="Arial Black" w:hAnsi="Arial Black"/>
          <w:b/>
          <w:caps/>
          <w:sz w:val="15"/>
        </w:rPr>
        <w:t> :</w:t>
      </w:r>
      <w:r w:rsidRPr="00C52A6D">
        <w:rPr>
          <w:rFonts w:ascii="Arial Black" w:hAnsi="Arial Black"/>
          <w:b/>
          <w:caps/>
          <w:sz w:val="15"/>
        </w:rPr>
        <w:t xml:space="preserve"> </w:t>
      </w:r>
      <w:bookmarkStart w:id="3" w:name="Date"/>
      <w:bookmarkEnd w:id="3"/>
      <w:r w:rsidR="004E75D7" w:rsidRPr="00C52A6D">
        <w:rPr>
          <w:rFonts w:ascii="Arial Black" w:hAnsi="Arial Black"/>
          <w:b/>
          <w:caps/>
          <w:sz w:val="15"/>
        </w:rPr>
        <w:t>1</w:t>
      </w:r>
      <w:r w:rsidR="00ED6D30">
        <w:rPr>
          <w:rFonts w:ascii="Arial Black" w:hAnsi="Arial Black"/>
          <w:b/>
          <w:caps/>
          <w:sz w:val="15"/>
        </w:rPr>
        <w:t>6</w:t>
      </w:r>
      <w:r w:rsidR="00513A35">
        <w:rPr>
          <w:rFonts w:ascii="Arial Black" w:hAnsi="Arial Black"/>
          <w:b/>
          <w:caps/>
          <w:sz w:val="15"/>
        </w:rPr>
        <w:t> </w:t>
      </w:r>
      <w:r w:rsidR="00513A35" w:rsidRPr="00C52A6D">
        <w:rPr>
          <w:rFonts w:ascii="Arial Black" w:hAnsi="Arial Black"/>
          <w:b/>
          <w:caps/>
          <w:sz w:val="15"/>
        </w:rPr>
        <w:t>décembre</w:t>
      </w:r>
      <w:r w:rsidR="00513A35">
        <w:rPr>
          <w:rFonts w:ascii="Arial Black" w:hAnsi="Arial Black"/>
          <w:b/>
          <w:caps/>
          <w:sz w:val="15"/>
        </w:rPr>
        <w:t> </w:t>
      </w:r>
      <w:r w:rsidR="00513A35" w:rsidRPr="00C52A6D">
        <w:rPr>
          <w:rFonts w:ascii="Arial Black" w:hAnsi="Arial Black"/>
          <w:b/>
          <w:caps/>
          <w:sz w:val="15"/>
        </w:rPr>
        <w:t>20</w:t>
      </w:r>
      <w:r w:rsidR="004E75D7" w:rsidRPr="00C52A6D">
        <w:rPr>
          <w:rFonts w:ascii="Arial Black" w:hAnsi="Arial Black"/>
          <w:b/>
          <w:caps/>
          <w:sz w:val="15"/>
        </w:rPr>
        <w:t>21</w:t>
      </w:r>
    </w:p>
    <w:p w:rsidR="00626D0A" w:rsidRPr="00C52A6D" w:rsidRDefault="002E550A" w:rsidP="0026463A">
      <w:pPr>
        <w:spacing w:before="1080"/>
        <w:rPr>
          <w:b/>
          <w:sz w:val="28"/>
          <w:szCs w:val="28"/>
        </w:rPr>
      </w:pPr>
      <w:r w:rsidRPr="00C52A6D">
        <w:rPr>
          <w:b/>
          <w:sz w:val="28"/>
          <w:szCs w:val="28"/>
        </w:rPr>
        <w:t>Union particulière pour la classification internationale des brevets (Union de l</w:t>
      </w:r>
      <w:r w:rsidR="00513A35">
        <w:rPr>
          <w:b/>
          <w:sz w:val="28"/>
          <w:szCs w:val="28"/>
        </w:rPr>
        <w:t>’</w:t>
      </w:r>
      <w:r w:rsidRPr="00C52A6D">
        <w:rPr>
          <w:b/>
          <w:sz w:val="28"/>
          <w:szCs w:val="28"/>
        </w:rPr>
        <w:t>IPC)</w:t>
      </w:r>
    </w:p>
    <w:p w:rsidR="00626D0A" w:rsidRPr="00C52A6D" w:rsidRDefault="002E550A" w:rsidP="0026463A">
      <w:pPr>
        <w:spacing w:after="600"/>
        <w:rPr>
          <w:b/>
          <w:sz w:val="28"/>
          <w:szCs w:val="28"/>
        </w:rPr>
      </w:pPr>
      <w:r w:rsidRPr="00C52A6D">
        <w:rPr>
          <w:b/>
          <w:sz w:val="28"/>
          <w:szCs w:val="28"/>
        </w:rPr>
        <w:t>Comité d</w:t>
      </w:r>
      <w:r w:rsidR="00513A35">
        <w:rPr>
          <w:b/>
          <w:sz w:val="28"/>
          <w:szCs w:val="28"/>
        </w:rPr>
        <w:t>’</w:t>
      </w:r>
      <w:r w:rsidRPr="00C52A6D">
        <w:rPr>
          <w:b/>
          <w:sz w:val="28"/>
          <w:szCs w:val="28"/>
        </w:rPr>
        <w:t>experts</w:t>
      </w:r>
    </w:p>
    <w:p w:rsidR="00626D0A" w:rsidRPr="00C52A6D" w:rsidRDefault="002E550A" w:rsidP="0026463A">
      <w:pPr>
        <w:spacing w:after="720"/>
        <w:rPr>
          <w:b/>
          <w:sz w:val="24"/>
          <w:szCs w:val="24"/>
        </w:rPr>
      </w:pPr>
      <w:r w:rsidRPr="00C52A6D">
        <w:rPr>
          <w:b/>
          <w:sz w:val="24"/>
          <w:szCs w:val="24"/>
        </w:rPr>
        <w:t>Cinquante</w:t>
      </w:r>
      <w:r w:rsidR="00D0154B">
        <w:rPr>
          <w:b/>
          <w:sz w:val="24"/>
          <w:szCs w:val="24"/>
        </w:rPr>
        <w:noBreakHyphen/>
      </w:r>
      <w:r w:rsidR="004E75D7" w:rsidRPr="00C52A6D">
        <w:rPr>
          <w:b/>
          <w:sz w:val="24"/>
          <w:szCs w:val="24"/>
        </w:rPr>
        <w:t>trois</w:t>
      </w:r>
      <w:r w:rsidR="00513A35">
        <w:rPr>
          <w:b/>
          <w:sz w:val="24"/>
          <w:szCs w:val="24"/>
        </w:rPr>
        <w:t>ième session</w:t>
      </w:r>
      <w:r w:rsidRPr="00C52A6D">
        <w:rPr>
          <w:b/>
          <w:sz w:val="24"/>
        </w:rPr>
        <w:br/>
      </w:r>
      <w:r w:rsidRPr="00C52A6D">
        <w:rPr>
          <w:b/>
          <w:sz w:val="24"/>
          <w:szCs w:val="24"/>
        </w:rPr>
        <w:t xml:space="preserve">Genève, </w:t>
      </w:r>
      <w:r w:rsidR="004E75D7" w:rsidRPr="00C52A6D">
        <w:rPr>
          <w:b/>
          <w:sz w:val="24"/>
          <w:szCs w:val="24"/>
        </w:rPr>
        <w:t>24</w:t>
      </w:r>
      <w:r w:rsidRPr="00C52A6D">
        <w:rPr>
          <w:b/>
          <w:sz w:val="24"/>
          <w:szCs w:val="24"/>
        </w:rPr>
        <w:t xml:space="preserve"> et 2</w:t>
      </w:r>
      <w:r w:rsidR="00513A35" w:rsidRPr="00C52A6D">
        <w:rPr>
          <w:b/>
          <w:sz w:val="24"/>
          <w:szCs w:val="24"/>
        </w:rPr>
        <w:t>5</w:t>
      </w:r>
      <w:r w:rsidR="00513A35">
        <w:rPr>
          <w:b/>
          <w:sz w:val="24"/>
          <w:szCs w:val="24"/>
        </w:rPr>
        <w:t> </w:t>
      </w:r>
      <w:r w:rsidR="00513A35" w:rsidRPr="00C52A6D">
        <w:rPr>
          <w:b/>
          <w:sz w:val="24"/>
          <w:szCs w:val="24"/>
        </w:rPr>
        <w:t>février</w:t>
      </w:r>
      <w:r w:rsidR="00513A35">
        <w:rPr>
          <w:b/>
          <w:sz w:val="24"/>
          <w:szCs w:val="24"/>
        </w:rPr>
        <w:t> </w:t>
      </w:r>
      <w:r w:rsidR="00513A35" w:rsidRPr="00C52A6D">
        <w:rPr>
          <w:b/>
          <w:sz w:val="24"/>
          <w:szCs w:val="24"/>
        </w:rPr>
        <w:t>20</w:t>
      </w:r>
      <w:r w:rsidRPr="00C52A6D">
        <w:rPr>
          <w:b/>
          <w:sz w:val="24"/>
          <w:szCs w:val="24"/>
        </w:rPr>
        <w:t>2</w:t>
      </w:r>
      <w:r w:rsidR="00ED1FFF">
        <w:rPr>
          <w:b/>
          <w:sz w:val="24"/>
          <w:szCs w:val="24"/>
        </w:rPr>
        <w:t>2</w:t>
      </w:r>
    </w:p>
    <w:p w:rsidR="00626D0A" w:rsidRPr="00C52A6D" w:rsidRDefault="00626D0A" w:rsidP="0026463A">
      <w:pPr>
        <w:spacing w:after="360"/>
        <w:rPr>
          <w:caps/>
          <w:sz w:val="24"/>
        </w:rPr>
      </w:pPr>
      <w:bookmarkStart w:id="4" w:name="TitleOfDoc"/>
      <w:bookmarkEnd w:id="4"/>
      <w:r w:rsidRPr="00C52A6D">
        <w:rPr>
          <w:caps/>
          <w:sz w:val="24"/>
        </w:rPr>
        <w:t>Projet d</w:t>
      </w:r>
      <w:r w:rsidR="00513A35">
        <w:rPr>
          <w:caps/>
          <w:sz w:val="24"/>
        </w:rPr>
        <w:t>’</w:t>
      </w:r>
      <w:r w:rsidRPr="00C52A6D">
        <w:rPr>
          <w:caps/>
          <w:sz w:val="24"/>
        </w:rPr>
        <w:t>ordre du jour</w:t>
      </w:r>
    </w:p>
    <w:p w:rsidR="00626D0A" w:rsidRPr="00C52A6D" w:rsidRDefault="006708E1" w:rsidP="0026463A">
      <w:pPr>
        <w:spacing w:after="960"/>
        <w:rPr>
          <w:i/>
        </w:rPr>
      </w:pPr>
      <w:r w:rsidRPr="00C52A6D">
        <w:rPr>
          <w:i/>
        </w:rPr>
        <w:t>établi pa</w:t>
      </w:r>
      <w:r w:rsidR="008445E4" w:rsidRPr="00C52A6D">
        <w:rPr>
          <w:i/>
        </w:rPr>
        <w:t xml:space="preserve">r </w:t>
      </w:r>
      <w:bookmarkStart w:id="5" w:name="Prepared"/>
      <w:bookmarkEnd w:id="5"/>
      <w:r w:rsidR="004E75D7" w:rsidRPr="00C52A6D">
        <w:rPr>
          <w:i/>
        </w:rPr>
        <w:t>le Secrétariat</w:t>
      </w:r>
    </w:p>
    <w:p w:rsidR="00626D0A" w:rsidRPr="00C52A6D" w:rsidRDefault="00626D0A" w:rsidP="0026463A">
      <w:pPr>
        <w:pStyle w:val="ONUMFS"/>
      </w:pPr>
      <w:r w:rsidRPr="00C52A6D">
        <w:t>Ouverture de la session</w:t>
      </w:r>
    </w:p>
    <w:p w:rsidR="00513A35" w:rsidRDefault="00626D0A" w:rsidP="0026463A">
      <w:pPr>
        <w:pStyle w:val="ONUMFS"/>
      </w:pPr>
      <w:r w:rsidRPr="00C52A6D">
        <w:t>Élection d</w:t>
      </w:r>
      <w:r w:rsidR="00513A35">
        <w:t>’</w:t>
      </w:r>
      <w:r w:rsidRPr="00C52A6D">
        <w:t>un président et de deux</w:t>
      </w:r>
      <w:r w:rsidR="00283C44">
        <w:t> </w:t>
      </w:r>
      <w:r w:rsidRPr="00C52A6D">
        <w:t>vice</w:t>
      </w:r>
      <w:r w:rsidR="00D0154B">
        <w:noBreakHyphen/>
      </w:r>
      <w:r w:rsidRPr="00C52A6D">
        <w:t>présidents</w:t>
      </w:r>
    </w:p>
    <w:p w:rsidR="00626D0A" w:rsidRPr="00C52A6D" w:rsidRDefault="00626D0A" w:rsidP="0026463A">
      <w:pPr>
        <w:pStyle w:val="ONUMFS"/>
      </w:pPr>
      <w:r w:rsidRPr="00C52A6D">
        <w:t>Adoption de l</w:t>
      </w:r>
      <w:r w:rsidR="00513A35">
        <w:t>’</w:t>
      </w:r>
      <w:r w:rsidRPr="00C52A6D">
        <w:t>ordre du jour</w:t>
      </w:r>
      <w:r w:rsidRPr="00C52A6D">
        <w:br/>
      </w:r>
      <w:r w:rsidRPr="00C52A6D">
        <w:tab/>
      </w:r>
      <w:r w:rsidR="00D0154B">
        <w:tab/>
      </w:r>
      <w:r w:rsidRPr="00C52A6D">
        <w:t>Voir le présent document.</w:t>
      </w:r>
    </w:p>
    <w:p w:rsidR="00626D0A" w:rsidRPr="00C52A6D" w:rsidRDefault="00626D0A" w:rsidP="00B20469">
      <w:pPr>
        <w:pStyle w:val="ONUMFS"/>
        <w:tabs>
          <w:tab w:val="clear" w:pos="567"/>
          <w:tab w:val="num" w:pos="540"/>
        </w:tabs>
        <w:ind w:left="540" w:hanging="540"/>
      </w:pPr>
      <w:r w:rsidRPr="00C52A6D">
        <w:t>Rapport sur l</w:t>
      </w:r>
      <w:r w:rsidR="00513A35">
        <w:t>’</w:t>
      </w:r>
      <w:r w:rsidRPr="00C52A6D">
        <w:t>état d</w:t>
      </w:r>
      <w:r w:rsidR="00513A35">
        <w:t>’</w:t>
      </w:r>
      <w:r w:rsidRPr="00C52A6D">
        <w:t>avancement du programme de révision de</w:t>
      </w:r>
      <w:r w:rsidR="00513A35" w:rsidRPr="00C52A6D">
        <w:t xml:space="preserve"> la</w:t>
      </w:r>
      <w:r w:rsidR="00513A35">
        <w:t> </w:t>
      </w:r>
      <w:r w:rsidR="00513A35" w:rsidRPr="00C52A6D">
        <w:t>CIB</w:t>
      </w:r>
      <w:r w:rsidRPr="00C52A6D">
        <w:t xml:space="preserve">; </w:t>
      </w:r>
      <w:r w:rsidR="00B20469">
        <w:t>f</w:t>
      </w:r>
      <w:r w:rsidRPr="00C52A6D">
        <w:t>ormat des futures réunions du Groupe de travail sur la révision de</w:t>
      </w:r>
      <w:r w:rsidR="00513A35" w:rsidRPr="00C52A6D">
        <w:t xml:space="preserve"> la</w:t>
      </w:r>
      <w:r w:rsidR="00513A35">
        <w:t> </w:t>
      </w:r>
      <w:r w:rsidR="00513A35" w:rsidRPr="00C52A6D">
        <w:t>CIB</w:t>
      </w:r>
      <w:r w:rsidRPr="00C52A6D">
        <w:t xml:space="preserve">. </w:t>
      </w:r>
      <w:r w:rsidR="00283C44">
        <w:t xml:space="preserve"> </w:t>
      </w:r>
      <w:r w:rsidR="00D40C1F" w:rsidRPr="00C52A6D">
        <w:br/>
      </w:r>
      <w:r w:rsidR="00D40C1F" w:rsidRPr="00C52A6D">
        <w:tab/>
      </w:r>
      <w:r w:rsidR="00D0154B">
        <w:tab/>
      </w:r>
      <w:r w:rsidRPr="00C52A6D">
        <w:t xml:space="preserve">Voir le projet </w:t>
      </w:r>
      <w:hyperlink r:id="rId8" w:history="1">
        <w:r w:rsidR="00D0154B">
          <w:rPr>
            <w:rStyle w:val="Hyperlink"/>
            <w:color w:val="0000FF"/>
          </w:rPr>
          <w:t>CE </w:t>
        </w:r>
        <w:r w:rsidRPr="00213761">
          <w:rPr>
            <w:rStyle w:val="Hyperlink"/>
            <w:color w:val="0000FF"/>
          </w:rPr>
          <w:t>462</w:t>
        </w:r>
      </w:hyperlink>
      <w:r w:rsidRPr="00C52A6D">
        <w:t>.</w:t>
      </w:r>
    </w:p>
    <w:p w:rsidR="00626D0A" w:rsidRPr="00C52A6D" w:rsidRDefault="00626D0A" w:rsidP="0026463A">
      <w:pPr>
        <w:pStyle w:val="ONUMFS"/>
      </w:pPr>
      <w:r w:rsidRPr="00C52A6D">
        <w:t>Rapport sur l</w:t>
      </w:r>
      <w:r w:rsidR="00513A35">
        <w:t>’</w:t>
      </w:r>
      <w:r w:rsidRPr="00C52A6D">
        <w:t>état d</w:t>
      </w:r>
      <w:r w:rsidR="00513A35">
        <w:t>’</w:t>
      </w:r>
      <w:r w:rsidRPr="00C52A6D">
        <w:t>avancement des programmes de révision de</w:t>
      </w:r>
      <w:r w:rsidR="00513A35" w:rsidRPr="00C52A6D">
        <w:t xml:space="preserve"> la</w:t>
      </w:r>
      <w:r w:rsidR="00513A35">
        <w:t> </w:t>
      </w:r>
      <w:r w:rsidR="00513A35" w:rsidRPr="00C52A6D">
        <w:t>CPC</w:t>
      </w:r>
      <w:r w:rsidRPr="00C52A6D">
        <w:t xml:space="preserve"> et de la FI</w:t>
      </w:r>
      <w:r w:rsidRPr="00C52A6D">
        <w:br/>
      </w:r>
      <w:r w:rsidRPr="00C52A6D">
        <w:tab/>
      </w:r>
      <w:r w:rsidR="00D0154B">
        <w:tab/>
      </w:r>
      <w:r w:rsidRPr="00C52A6D">
        <w:t>Rapports de l</w:t>
      </w:r>
      <w:r w:rsidR="00513A35">
        <w:t>’</w:t>
      </w:r>
      <w:r w:rsidRPr="00C52A6D">
        <w:t>OEB et de l</w:t>
      </w:r>
      <w:r w:rsidR="00513A35">
        <w:t>’</w:t>
      </w:r>
      <w:r w:rsidRPr="00C52A6D">
        <w:t>USPTO sur</w:t>
      </w:r>
      <w:r w:rsidR="00513A35" w:rsidRPr="00C52A6D">
        <w:t xml:space="preserve"> la</w:t>
      </w:r>
      <w:r w:rsidR="00513A35">
        <w:t> </w:t>
      </w:r>
      <w:r w:rsidR="00513A35" w:rsidRPr="00C52A6D">
        <w:t>CPC</w:t>
      </w:r>
      <w:r w:rsidRPr="00C52A6D">
        <w:t xml:space="preserve"> et</w:t>
      </w:r>
      <w:r w:rsidR="00513A35" w:rsidRPr="00C52A6D">
        <w:t xml:space="preserve"> du</w:t>
      </w:r>
      <w:r w:rsidR="00513A35">
        <w:t> </w:t>
      </w:r>
      <w:r w:rsidR="00513A35" w:rsidRPr="00C52A6D">
        <w:t>JPO</w:t>
      </w:r>
      <w:r w:rsidRPr="00C52A6D">
        <w:t xml:space="preserve"> sur la FI.</w:t>
      </w:r>
    </w:p>
    <w:p w:rsidR="00626D0A" w:rsidRPr="00C52A6D" w:rsidRDefault="001C319F" w:rsidP="0026463A">
      <w:pPr>
        <w:pStyle w:val="ONUMFS"/>
      </w:pPr>
      <w:r w:rsidRPr="00C52A6D">
        <w:t>Rapport du Groupe d</w:t>
      </w:r>
      <w:r w:rsidR="00513A35">
        <w:t>’</w:t>
      </w:r>
      <w:r w:rsidRPr="00C52A6D">
        <w:t>experts sur la technologie des semi</w:t>
      </w:r>
      <w:r w:rsidR="00D0154B">
        <w:noBreakHyphen/>
      </w:r>
      <w:r w:rsidRPr="00C52A6D">
        <w:t>conducteurs</w:t>
      </w:r>
      <w:r w:rsidRPr="00C52A6D">
        <w:br/>
      </w:r>
      <w:r w:rsidRPr="00C52A6D">
        <w:tab/>
      </w:r>
      <w:r w:rsidR="00D0154B">
        <w:tab/>
      </w:r>
      <w:r w:rsidRPr="00C52A6D">
        <w:t xml:space="preserve">Voir les projets </w:t>
      </w:r>
      <w:hyperlink r:id="rId9" w:history="1">
        <w:r w:rsidR="00D0154B">
          <w:rPr>
            <w:rStyle w:val="Hyperlink"/>
            <w:color w:val="0000FF"/>
          </w:rPr>
          <w:t>CE </w:t>
        </w:r>
        <w:r w:rsidRPr="00213761">
          <w:rPr>
            <w:rStyle w:val="Hyperlink"/>
            <w:color w:val="0000FF"/>
          </w:rPr>
          <w:t>539</w:t>
        </w:r>
      </w:hyperlink>
      <w:r w:rsidRPr="00C52A6D">
        <w:t xml:space="preserve"> et </w:t>
      </w:r>
      <w:hyperlink r:id="rId10" w:history="1">
        <w:r w:rsidRPr="00213761">
          <w:rPr>
            <w:rStyle w:val="Hyperlink"/>
            <w:color w:val="0000FF"/>
          </w:rPr>
          <w:t>CE</w:t>
        </w:r>
        <w:r w:rsidR="00D0154B">
          <w:rPr>
            <w:rStyle w:val="Hyperlink"/>
            <w:color w:val="0000FF"/>
          </w:rPr>
          <w:t> </w:t>
        </w:r>
        <w:r w:rsidRPr="00213761">
          <w:rPr>
            <w:rStyle w:val="Hyperlink"/>
            <w:color w:val="0000FF"/>
          </w:rPr>
          <w:t>481</w:t>
        </w:r>
      </w:hyperlink>
      <w:r w:rsidRPr="00C52A6D">
        <w:t>.</w:t>
      </w:r>
    </w:p>
    <w:p w:rsidR="00626D0A" w:rsidRPr="00C52A6D" w:rsidRDefault="00721B34" w:rsidP="0026463A">
      <w:pPr>
        <w:pStyle w:val="ONUMFS"/>
      </w:pPr>
      <w:r w:rsidRPr="00C52A6D">
        <w:t>Utilisation des marques dans</w:t>
      </w:r>
      <w:r w:rsidR="00513A35" w:rsidRPr="00C52A6D">
        <w:t xml:space="preserve"> la</w:t>
      </w:r>
      <w:r w:rsidR="00513A35">
        <w:t> </w:t>
      </w:r>
      <w:r w:rsidR="00513A35" w:rsidRPr="00C52A6D">
        <w:t>CIB</w:t>
      </w:r>
      <w:r w:rsidRPr="00C52A6D">
        <w:br/>
      </w:r>
      <w:r w:rsidR="00D0154B">
        <w:tab/>
      </w:r>
      <w:r w:rsidR="00D0154B">
        <w:tab/>
      </w:r>
      <w:r w:rsidRPr="00C52A6D">
        <w:t xml:space="preserve">Voir les projets </w:t>
      </w:r>
      <w:hyperlink r:id="rId11" w:history="1">
        <w:r w:rsidRPr="00213761">
          <w:rPr>
            <w:rStyle w:val="Hyperlink"/>
            <w:color w:val="0000FF"/>
          </w:rPr>
          <w:t>CE</w:t>
        </w:r>
        <w:r w:rsidR="00D0154B">
          <w:rPr>
            <w:rStyle w:val="Hyperlink"/>
            <w:color w:val="0000FF"/>
          </w:rPr>
          <w:t> </w:t>
        </w:r>
        <w:r w:rsidRPr="00213761">
          <w:rPr>
            <w:rStyle w:val="Hyperlink"/>
            <w:color w:val="0000FF"/>
          </w:rPr>
          <w:t>539</w:t>
        </w:r>
      </w:hyperlink>
      <w:r w:rsidRPr="00213761">
        <w:rPr>
          <w:color w:val="0070C0"/>
        </w:rPr>
        <w:t xml:space="preserve"> </w:t>
      </w:r>
      <w:r w:rsidRPr="00C52A6D">
        <w:t xml:space="preserve">et </w:t>
      </w:r>
      <w:hyperlink r:id="rId12" w:history="1">
        <w:r w:rsidRPr="00213761">
          <w:rPr>
            <w:rStyle w:val="Hyperlink"/>
            <w:color w:val="0000FF"/>
          </w:rPr>
          <w:t>M</w:t>
        </w:r>
        <w:r w:rsidR="00D0154B">
          <w:rPr>
            <w:rStyle w:val="Hyperlink"/>
            <w:color w:val="0000FF"/>
          </w:rPr>
          <w:t> </w:t>
        </w:r>
        <w:r w:rsidRPr="00213761">
          <w:rPr>
            <w:rStyle w:val="Hyperlink"/>
            <w:color w:val="0000FF"/>
          </w:rPr>
          <w:t>815</w:t>
        </w:r>
      </w:hyperlink>
      <w:r w:rsidRPr="00C52A6D">
        <w:t>.</w:t>
      </w:r>
    </w:p>
    <w:p w:rsidR="00626D0A" w:rsidRPr="00C52A6D" w:rsidRDefault="00721B34" w:rsidP="00B20469">
      <w:pPr>
        <w:pStyle w:val="ONUMFS"/>
        <w:tabs>
          <w:tab w:val="clear" w:pos="567"/>
          <w:tab w:val="num" w:pos="630"/>
          <w:tab w:val="left" w:pos="990"/>
        </w:tabs>
        <w:ind w:left="630" w:hanging="630"/>
      </w:pPr>
      <w:r w:rsidRPr="00C52A6D">
        <w:lastRenderedPageBreak/>
        <w:t>Modifications à apporter au Guide d</w:t>
      </w:r>
      <w:r w:rsidR="00513A35">
        <w:t>’</w:t>
      </w:r>
      <w:r w:rsidRPr="00C52A6D">
        <w:t>utilisation de</w:t>
      </w:r>
      <w:r w:rsidR="00513A35" w:rsidRPr="00C52A6D">
        <w:t xml:space="preserve"> la</w:t>
      </w:r>
      <w:r w:rsidR="00513A35">
        <w:t> </w:t>
      </w:r>
      <w:r w:rsidR="00513A35" w:rsidRPr="00C52A6D">
        <w:t>CIB</w:t>
      </w:r>
      <w:r w:rsidRPr="00C52A6D">
        <w:t xml:space="preserve"> et aux autres documents de base de</w:t>
      </w:r>
      <w:r w:rsidR="00513A35" w:rsidRPr="00C52A6D">
        <w:t xml:space="preserve"> la</w:t>
      </w:r>
      <w:r w:rsidR="00513A35">
        <w:t> </w:t>
      </w:r>
      <w:r w:rsidR="00513A35" w:rsidRPr="00C52A6D">
        <w:t>CIB</w:t>
      </w:r>
      <w:r w:rsidRPr="00C52A6D">
        <w:br/>
      </w:r>
      <w:r w:rsidRPr="00C52A6D">
        <w:tab/>
      </w:r>
      <w:r w:rsidR="00D0154B">
        <w:tab/>
      </w:r>
      <w:r w:rsidRPr="00C52A6D">
        <w:t xml:space="preserve">Voir les projets </w:t>
      </w:r>
      <w:hyperlink r:id="rId13" w:history="1">
        <w:r w:rsidRPr="00213761">
          <w:rPr>
            <w:rStyle w:val="Hyperlink"/>
            <w:color w:val="0000FF"/>
          </w:rPr>
          <w:t>CE</w:t>
        </w:r>
        <w:r w:rsidR="00D0154B">
          <w:rPr>
            <w:rStyle w:val="Hyperlink"/>
            <w:color w:val="0000FF"/>
          </w:rPr>
          <w:t> </w:t>
        </w:r>
        <w:r w:rsidRPr="00213761">
          <w:rPr>
            <w:rStyle w:val="Hyperlink"/>
            <w:color w:val="0000FF"/>
          </w:rPr>
          <w:t>454</w:t>
        </w:r>
      </w:hyperlink>
      <w:r w:rsidRPr="00C52A6D">
        <w:t xml:space="preserve">, </w:t>
      </w:r>
      <w:hyperlink r:id="rId14" w:history="1">
        <w:r w:rsidR="00D0154B">
          <w:rPr>
            <w:rStyle w:val="Hyperlink"/>
            <w:color w:val="0000FF"/>
          </w:rPr>
          <w:t>CE </w:t>
        </w:r>
        <w:r w:rsidRPr="00213761">
          <w:rPr>
            <w:rStyle w:val="Hyperlink"/>
            <w:color w:val="0000FF"/>
          </w:rPr>
          <w:t>455</w:t>
        </w:r>
      </w:hyperlink>
      <w:r w:rsidRPr="00C52A6D">
        <w:t xml:space="preserve"> et </w:t>
      </w:r>
      <w:hyperlink r:id="rId15" w:history="1">
        <w:r w:rsidR="00D0154B">
          <w:rPr>
            <w:rStyle w:val="Hyperlink"/>
            <w:color w:val="0000FF"/>
          </w:rPr>
          <w:t>CE </w:t>
        </w:r>
        <w:r w:rsidRPr="00213761">
          <w:rPr>
            <w:rStyle w:val="Hyperlink"/>
            <w:color w:val="0000FF"/>
          </w:rPr>
          <w:t>539</w:t>
        </w:r>
      </w:hyperlink>
      <w:r w:rsidRPr="00C52A6D">
        <w:t>.</w:t>
      </w:r>
    </w:p>
    <w:p w:rsidR="00626D0A" w:rsidRPr="00C52A6D" w:rsidRDefault="00213761" w:rsidP="00B20469">
      <w:pPr>
        <w:pStyle w:val="ONUMFS"/>
        <w:ind w:left="540" w:hanging="540"/>
      </w:pPr>
      <w:r>
        <w:t xml:space="preserve">Présentation </w:t>
      </w:r>
      <w:r w:rsidR="00721B34" w:rsidRPr="00C52A6D">
        <w:t>de l</w:t>
      </w:r>
      <w:r w:rsidR="00513A35">
        <w:t>’</w:t>
      </w:r>
      <w:r w:rsidR="00721B34" w:rsidRPr="00C52A6D">
        <w:t>IPCWLMS et questions connexes</w:t>
      </w:r>
      <w:r w:rsidR="00721B34" w:rsidRPr="00C52A6D">
        <w:br/>
      </w:r>
      <w:r w:rsidR="00721B34" w:rsidRPr="00C52A6D">
        <w:tab/>
      </w:r>
      <w:r w:rsidR="00D0154B">
        <w:tab/>
      </w:r>
      <w:r w:rsidR="00721B34" w:rsidRPr="00C52A6D">
        <w:t xml:space="preserve">Voir les projets </w:t>
      </w:r>
      <w:hyperlink r:id="rId16" w:history="1">
        <w:r w:rsidR="00721B34" w:rsidRPr="00213761">
          <w:rPr>
            <w:rStyle w:val="Hyperlink"/>
            <w:color w:val="0000FF"/>
          </w:rPr>
          <w:t>CE</w:t>
        </w:r>
        <w:r w:rsidR="00D0154B">
          <w:rPr>
            <w:rStyle w:val="Hyperlink"/>
            <w:color w:val="0000FF"/>
          </w:rPr>
          <w:t> </w:t>
        </w:r>
        <w:r w:rsidR="00721B34" w:rsidRPr="00213761">
          <w:rPr>
            <w:rStyle w:val="Hyperlink"/>
            <w:color w:val="0000FF"/>
          </w:rPr>
          <w:t>492</w:t>
        </w:r>
      </w:hyperlink>
      <w:r w:rsidR="00721B34" w:rsidRPr="00C52A6D">
        <w:t xml:space="preserve"> et </w:t>
      </w:r>
      <w:hyperlink r:id="rId17" w:history="1">
        <w:r w:rsidR="00721B34" w:rsidRPr="00213761">
          <w:rPr>
            <w:rStyle w:val="Hyperlink"/>
            <w:color w:val="0000FF"/>
          </w:rPr>
          <w:t>CE</w:t>
        </w:r>
        <w:r w:rsidR="00D0154B">
          <w:rPr>
            <w:rStyle w:val="Hyperlink"/>
            <w:color w:val="0000FF"/>
          </w:rPr>
          <w:t> </w:t>
        </w:r>
        <w:r w:rsidR="00721B34" w:rsidRPr="00213761">
          <w:rPr>
            <w:rStyle w:val="Hyperlink"/>
            <w:color w:val="0000FF"/>
          </w:rPr>
          <w:t>539</w:t>
        </w:r>
      </w:hyperlink>
      <w:r w:rsidR="00721B34" w:rsidRPr="00C52A6D">
        <w:t>.</w:t>
      </w:r>
    </w:p>
    <w:p w:rsidR="00626D0A" w:rsidRPr="00B20469" w:rsidRDefault="00C76CA0" w:rsidP="00B20469">
      <w:pPr>
        <w:pStyle w:val="ONUMFS"/>
        <w:tabs>
          <w:tab w:val="clear" w:pos="567"/>
          <w:tab w:val="num" w:pos="540"/>
        </w:tabs>
        <w:ind w:left="540" w:hanging="540"/>
      </w:pPr>
      <w:r w:rsidRPr="00C52A6D">
        <w:t>Reclassement de</w:t>
      </w:r>
      <w:r w:rsidR="00513A35" w:rsidRPr="00C52A6D">
        <w:t xml:space="preserve"> la</w:t>
      </w:r>
      <w:r w:rsidR="00513A35">
        <w:t> </w:t>
      </w:r>
      <w:r w:rsidR="00513A35" w:rsidRPr="00C52A6D">
        <w:t>CIB</w:t>
      </w:r>
      <w:r w:rsidRPr="00C52A6D">
        <w:t xml:space="preserve"> fondé sur l</w:t>
      </w:r>
      <w:r w:rsidR="00513A35">
        <w:t>’</w:t>
      </w:r>
      <w:r w:rsidRPr="00C52A6D">
        <w:t>intelligence artificielle</w:t>
      </w:r>
      <w:r w:rsidR="00513A35">
        <w:t xml:space="preserve"> – </w:t>
      </w:r>
      <w:r w:rsidRPr="00C52A6D">
        <w:t xml:space="preserve">un remplacement potentiel du </w:t>
      </w:r>
      <w:r w:rsidR="00513A35">
        <w:t>“</w:t>
      </w:r>
      <w:r w:rsidR="00513A35" w:rsidRPr="00C52A6D">
        <w:t>t</w:t>
      </w:r>
      <w:r w:rsidRPr="00C52A6D">
        <w:t>ransfert par défau</w:t>
      </w:r>
      <w:r w:rsidR="00513A35" w:rsidRPr="00C52A6D">
        <w:t>t</w:t>
      </w:r>
      <w:r w:rsidR="00513A35">
        <w:t>”</w:t>
      </w:r>
      <w:r w:rsidRPr="00C52A6D">
        <w:t>.</w:t>
      </w:r>
      <w:r w:rsidRPr="00C52A6D">
        <w:br/>
      </w:r>
      <w:r w:rsidRPr="00C52A6D">
        <w:tab/>
      </w:r>
      <w:r w:rsidR="00D0154B">
        <w:tab/>
      </w:r>
      <w:r w:rsidRPr="00B20469">
        <w:t xml:space="preserve">Voir le projet </w:t>
      </w:r>
      <w:hyperlink r:id="rId18" w:history="1">
        <w:r w:rsidRPr="00B20469">
          <w:rPr>
            <w:rStyle w:val="Hyperlink"/>
          </w:rPr>
          <w:t>C</w:t>
        </w:r>
        <w:r w:rsidR="00D0154B" w:rsidRPr="00B20469">
          <w:rPr>
            <w:rStyle w:val="Hyperlink"/>
          </w:rPr>
          <w:t>E </w:t>
        </w:r>
        <w:r w:rsidRPr="00B20469">
          <w:rPr>
            <w:rStyle w:val="Hyperlink"/>
          </w:rPr>
          <w:t>539</w:t>
        </w:r>
      </w:hyperlink>
      <w:r w:rsidRPr="00C52A6D">
        <w:t>.</w:t>
      </w:r>
    </w:p>
    <w:p w:rsidR="00513A35" w:rsidRDefault="00C76CA0" w:rsidP="0026463A">
      <w:pPr>
        <w:pStyle w:val="ONUMFS"/>
      </w:pPr>
      <w:r w:rsidRPr="00C52A6D">
        <w:t>Rapport sur les systèmes informatiques liés à</w:t>
      </w:r>
      <w:r w:rsidR="00513A35" w:rsidRPr="00C52A6D">
        <w:t xml:space="preserve"> la</w:t>
      </w:r>
      <w:r w:rsidR="00513A35">
        <w:t> </w:t>
      </w:r>
      <w:r w:rsidR="00513A35" w:rsidRPr="00C52A6D">
        <w:t>CIB</w:t>
      </w:r>
      <w:r w:rsidRPr="00C52A6D">
        <w:br/>
      </w:r>
      <w:r w:rsidRPr="00C52A6D">
        <w:tab/>
      </w:r>
      <w:r w:rsidR="00D0154B">
        <w:tab/>
      </w:r>
      <w:r w:rsidRPr="00C52A6D">
        <w:t>Exposé du Bureau international.</w:t>
      </w:r>
    </w:p>
    <w:p w:rsidR="00626D0A" w:rsidRPr="00C52A6D" w:rsidRDefault="00C76CA0" w:rsidP="00B20469">
      <w:pPr>
        <w:pStyle w:val="ONUMFS"/>
        <w:tabs>
          <w:tab w:val="clear" w:pos="567"/>
          <w:tab w:val="num" w:pos="1080"/>
        </w:tabs>
        <w:ind w:left="630" w:hanging="630"/>
      </w:pPr>
      <w:r w:rsidRPr="00C52A6D">
        <w:t>Expérience des offices en matière de classement assisté par ordinateur (par exemple</w:t>
      </w:r>
      <w:r w:rsidR="00C52A6D" w:rsidRPr="00C52A6D">
        <w:t>,</w:t>
      </w:r>
      <w:r w:rsidRPr="00C52A6D">
        <w:t xml:space="preserve"> fondé sur l</w:t>
      </w:r>
      <w:r w:rsidR="00513A35">
        <w:t>’</w:t>
      </w:r>
      <w:r w:rsidRPr="00C52A6D">
        <w:t>intelligence artificielle)</w:t>
      </w:r>
      <w:r w:rsidRPr="00C52A6D">
        <w:br/>
      </w:r>
      <w:r w:rsidRPr="00C52A6D">
        <w:tab/>
      </w:r>
      <w:r w:rsidR="00D0154B">
        <w:tab/>
      </w:r>
      <w:r w:rsidRPr="00C52A6D">
        <w:t>Exposés des offices.</w:t>
      </w:r>
    </w:p>
    <w:p w:rsidR="00626D0A" w:rsidRPr="00C52A6D" w:rsidRDefault="00C76CA0" w:rsidP="0026463A">
      <w:pPr>
        <w:pStyle w:val="ONUMFS"/>
      </w:pPr>
      <w:r w:rsidRPr="00C52A6D">
        <w:t>Cadre de compétences techniques pour le classement des brevets</w:t>
      </w:r>
      <w:r w:rsidRPr="00C52A6D">
        <w:br/>
      </w:r>
      <w:r w:rsidRPr="00C52A6D">
        <w:tab/>
      </w:r>
      <w:r w:rsidR="00D0154B">
        <w:tab/>
      </w:r>
      <w:r w:rsidRPr="00C52A6D">
        <w:t xml:space="preserve">Voir le projet </w:t>
      </w:r>
      <w:hyperlink r:id="rId19" w:history="1">
        <w:r w:rsidRPr="00D0154B">
          <w:rPr>
            <w:rStyle w:val="Hyperlink"/>
          </w:rPr>
          <w:t>CE</w:t>
        </w:r>
        <w:r w:rsidR="00D0154B">
          <w:rPr>
            <w:rStyle w:val="Hyperlink"/>
          </w:rPr>
          <w:t> </w:t>
        </w:r>
        <w:r w:rsidRPr="00D0154B">
          <w:rPr>
            <w:rStyle w:val="Hyperlink"/>
          </w:rPr>
          <w:t>523</w:t>
        </w:r>
      </w:hyperlink>
      <w:r w:rsidRPr="00C52A6D">
        <w:t>.</w:t>
      </w:r>
    </w:p>
    <w:p w:rsidR="00626D0A" w:rsidRPr="00C52A6D" w:rsidRDefault="00C76CA0" w:rsidP="0026463A">
      <w:pPr>
        <w:pStyle w:val="ONUMFS"/>
      </w:pPr>
      <w:r w:rsidRPr="00C52A6D">
        <w:t>Clôture de la session</w:t>
      </w:r>
    </w:p>
    <w:p w:rsidR="006708E1" w:rsidRPr="00D0154B" w:rsidRDefault="00C76CA0" w:rsidP="0026463A">
      <w:pPr>
        <w:pStyle w:val="Endofdocument-Annex"/>
      </w:pPr>
      <w:r w:rsidRPr="00D0154B">
        <w:t>[Fin du document]</w:t>
      </w:r>
    </w:p>
    <w:sectPr w:rsidR="006708E1" w:rsidRPr="00D0154B" w:rsidSect="004E75D7">
      <w:headerReference w:type="defaul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D7" w:rsidRDefault="004E75D7">
      <w:r>
        <w:separator/>
      </w:r>
    </w:p>
  </w:endnote>
  <w:endnote w:type="continuationSeparator" w:id="0">
    <w:p w:rsidR="004E75D7" w:rsidRPr="009D30E6" w:rsidRDefault="004E75D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E75D7" w:rsidRPr="009D30E6" w:rsidRDefault="004E75D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E75D7" w:rsidRPr="009D30E6" w:rsidRDefault="004E75D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D7" w:rsidRDefault="004E75D7">
      <w:r>
        <w:separator/>
      </w:r>
    </w:p>
  </w:footnote>
  <w:footnote w:type="continuationSeparator" w:id="0">
    <w:p w:rsidR="004E75D7" w:rsidRDefault="004E75D7" w:rsidP="007461F1">
      <w:r>
        <w:separator/>
      </w:r>
    </w:p>
    <w:p w:rsidR="004E75D7" w:rsidRPr="009D30E6" w:rsidRDefault="004E75D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E75D7" w:rsidRPr="009D30E6" w:rsidRDefault="004E75D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4E75D7" w:rsidP="00477D6B">
    <w:pPr>
      <w:jc w:val="right"/>
    </w:pPr>
    <w:bookmarkStart w:id="6" w:name="Code2"/>
    <w:bookmarkEnd w:id="6"/>
    <w:r>
      <w:t>IPC/CE/5</w:t>
    </w:r>
    <w:r w:rsidR="00D40C1F">
      <w:t>3</w:t>
    </w:r>
    <w:r>
      <w:t>/1</w:t>
    </w:r>
    <w:r w:rsidR="00D0154B">
      <w:t> </w:t>
    </w:r>
    <w:r>
      <w:t>Prov.</w:t>
    </w:r>
  </w:p>
  <w:p w:rsidR="00574036" w:rsidRDefault="00F16975" w:rsidP="00D0154B">
    <w:pPr>
      <w:spacing w:after="480"/>
      <w:jc w:val="right"/>
    </w:pPr>
    <w:r>
      <w:t>page</w:t>
    </w:r>
    <w:r w:rsidR="000920B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7625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4E75D7"/>
    <w:rsid w:val="00011B7D"/>
    <w:rsid w:val="00057AA7"/>
    <w:rsid w:val="00075432"/>
    <w:rsid w:val="000920B5"/>
    <w:rsid w:val="0009458A"/>
    <w:rsid w:val="000F5E56"/>
    <w:rsid w:val="001362EE"/>
    <w:rsid w:val="00180261"/>
    <w:rsid w:val="001832A6"/>
    <w:rsid w:val="00195C6E"/>
    <w:rsid w:val="001B266A"/>
    <w:rsid w:val="001C319F"/>
    <w:rsid w:val="001D3D56"/>
    <w:rsid w:val="00213761"/>
    <w:rsid w:val="00240654"/>
    <w:rsid w:val="002634C4"/>
    <w:rsid w:val="0026463A"/>
    <w:rsid w:val="00283C44"/>
    <w:rsid w:val="00292697"/>
    <w:rsid w:val="00293BBC"/>
    <w:rsid w:val="002E4D1A"/>
    <w:rsid w:val="002E550A"/>
    <w:rsid w:val="002F16BC"/>
    <w:rsid w:val="002F4E68"/>
    <w:rsid w:val="00322C0B"/>
    <w:rsid w:val="00332BE4"/>
    <w:rsid w:val="003416A5"/>
    <w:rsid w:val="003845C1"/>
    <w:rsid w:val="00391F3D"/>
    <w:rsid w:val="003A67A3"/>
    <w:rsid w:val="004008A2"/>
    <w:rsid w:val="004025DF"/>
    <w:rsid w:val="00413D4F"/>
    <w:rsid w:val="00423E3E"/>
    <w:rsid w:val="00427AF4"/>
    <w:rsid w:val="004647DA"/>
    <w:rsid w:val="00476253"/>
    <w:rsid w:val="00477D6B"/>
    <w:rsid w:val="00496E2D"/>
    <w:rsid w:val="004C0A2F"/>
    <w:rsid w:val="004D6471"/>
    <w:rsid w:val="004E75D7"/>
    <w:rsid w:val="00500B38"/>
    <w:rsid w:val="00513A35"/>
    <w:rsid w:val="0051455D"/>
    <w:rsid w:val="00525B63"/>
    <w:rsid w:val="00541348"/>
    <w:rsid w:val="005421DD"/>
    <w:rsid w:val="00554FA5"/>
    <w:rsid w:val="00567A4C"/>
    <w:rsid w:val="005718E6"/>
    <w:rsid w:val="00574036"/>
    <w:rsid w:val="00595F07"/>
    <w:rsid w:val="005E6516"/>
    <w:rsid w:val="00605827"/>
    <w:rsid w:val="00616671"/>
    <w:rsid w:val="00626D0A"/>
    <w:rsid w:val="006708E1"/>
    <w:rsid w:val="006B0DB5"/>
    <w:rsid w:val="00721B34"/>
    <w:rsid w:val="007461F1"/>
    <w:rsid w:val="007472A5"/>
    <w:rsid w:val="007D527D"/>
    <w:rsid w:val="007D6961"/>
    <w:rsid w:val="007F07CB"/>
    <w:rsid w:val="00810CEF"/>
    <w:rsid w:val="0081208D"/>
    <w:rsid w:val="00833C5B"/>
    <w:rsid w:val="008445E4"/>
    <w:rsid w:val="008A72F7"/>
    <w:rsid w:val="008B2CC1"/>
    <w:rsid w:val="008E7930"/>
    <w:rsid w:val="0090731E"/>
    <w:rsid w:val="00966A22"/>
    <w:rsid w:val="00967250"/>
    <w:rsid w:val="00974CD6"/>
    <w:rsid w:val="009A1B86"/>
    <w:rsid w:val="009D30E6"/>
    <w:rsid w:val="009E3F6F"/>
    <w:rsid w:val="009F499F"/>
    <w:rsid w:val="00A11D74"/>
    <w:rsid w:val="00AC0AE4"/>
    <w:rsid w:val="00AD61DB"/>
    <w:rsid w:val="00B20469"/>
    <w:rsid w:val="00B35AF5"/>
    <w:rsid w:val="00BA1F17"/>
    <w:rsid w:val="00BE0BE0"/>
    <w:rsid w:val="00BE1DD3"/>
    <w:rsid w:val="00BF0B61"/>
    <w:rsid w:val="00C52A6D"/>
    <w:rsid w:val="00C664C8"/>
    <w:rsid w:val="00C76CA0"/>
    <w:rsid w:val="00CF0460"/>
    <w:rsid w:val="00D0154B"/>
    <w:rsid w:val="00D23C50"/>
    <w:rsid w:val="00D40C1F"/>
    <w:rsid w:val="00D43E0F"/>
    <w:rsid w:val="00D45252"/>
    <w:rsid w:val="00D5446D"/>
    <w:rsid w:val="00D71B4D"/>
    <w:rsid w:val="00D75C1E"/>
    <w:rsid w:val="00D93D55"/>
    <w:rsid w:val="00DB1C48"/>
    <w:rsid w:val="00DD6A16"/>
    <w:rsid w:val="00E0091A"/>
    <w:rsid w:val="00E203AA"/>
    <w:rsid w:val="00E527A5"/>
    <w:rsid w:val="00E76456"/>
    <w:rsid w:val="00ED1FFF"/>
    <w:rsid w:val="00ED6D30"/>
    <w:rsid w:val="00EE71CB"/>
    <w:rsid w:val="00EF1A28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2AD2FC6B-0724-4B96-A9AB-BED5B564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ONUME"/>
    <w:rsid w:val="00D0154B"/>
    <w:pPr>
      <w:numPr>
        <w:numId w:val="0"/>
      </w:numPr>
      <w:spacing w:before="720" w:after="0"/>
      <w:ind w:left="5533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4E75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54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fr/project/CE462" TargetMode="External"/><Relationship Id="rId13" Type="http://schemas.openxmlformats.org/officeDocument/2006/relationships/hyperlink" Target="https://www3.wipo.int/classifications/ipc/ipcef/public/fr/project/CE454" TargetMode="External"/><Relationship Id="rId18" Type="http://schemas.openxmlformats.org/officeDocument/2006/relationships/hyperlink" Target="https://www3.wipo.int/classifications/ipc/ipcef/public/fr/project/CE53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pcef/public/fr/project/M815" TargetMode="External"/><Relationship Id="rId17" Type="http://schemas.openxmlformats.org/officeDocument/2006/relationships/hyperlink" Target="https://www3.wipo.int/classifications/ipc/ipcef/public/fr/project/CE5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fr/project/CE49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fr/project/CE5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fr/project/CE539" TargetMode="External"/><Relationship Id="rId10" Type="http://schemas.openxmlformats.org/officeDocument/2006/relationships/hyperlink" Target="https://www3.wipo.int/classifications/ipc/ipcef/public/fr/project/CE481" TargetMode="External"/><Relationship Id="rId19" Type="http://schemas.openxmlformats.org/officeDocument/2006/relationships/hyperlink" Target="https://www3.wipo.int/classifications/ipc/ipcef/public/fr/project/CE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CE539" TargetMode="External"/><Relationship Id="rId14" Type="http://schemas.openxmlformats.org/officeDocument/2006/relationships/hyperlink" Target="https://www3.wipo.int/classifications/ipc/ipcef/public/fr/project/CE455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5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52 (F)</Template>
  <TotalTime>16</TotalTime>
  <Pages>2</Pages>
  <Words>280</Words>
  <Characters>1374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IPC/CE/53/1 Prov., Projet d'ordre du Jour, 53e session, Comité d'experts de la CIB</vt:lpstr>
    </vt:vector>
  </TitlesOfParts>
  <Company>WIPO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IPC/CE/53/1 Prov., Projet d'ordre du Jour, 53e session, Comité d'experts de la CIB</dc:title>
  <dc:subject>Projet d'ordre du Jour, 53e session, Comité d'experts de la CIB</dc:subject>
  <dc:creator>OMPI/WIPO</dc:creator>
  <cp:keywords>FOR OFFICIAL USE ONLY</cp:keywords>
  <cp:lastModifiedBy>SCHLESSINGER Caroline</cp:lastModifiedBy>
  <cp:revision>8</cp:revision>
  <cp:lastPrinted>2011-05-19T12:37:00Z</cp:lastPrinted>
  <dcterms:created xsi:type="dcterms:W3CDTF">2021-12-15T15:35:00Z</dcterms:created>
  <dcterms:modified xsi:type="dcterms:W3CDTF">2021-12-20T10:10:00Z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466ab22e-538d-4872-8155-d2ae678869ff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