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5"/>
        <w:gridCol w:w="4339"/>
        <w:gridCol w:w="506"/>
      </w:tblGrid>
      <w:tr w:rsidR="007D5D36" w:rsidRPr="007D5D36" w:rsidTr="00DC31A8"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</w:tcPr>
          <w:p w:rsidR="00DC31A8" w:rsidRPr="007D5D36" w:rsidRDefault="00DC31A8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1A8" w:rsidRPr="007D5D36" w:rsidRDefault="00DC31A8">
            <w:pPr>
              <w:rPr>
                <w:lang w:val="fr-FR"/>
              </w:rPr>
            </w:pPr>
            <w:r w:rsidRPr="007D5D36">
              <w:rPr>
                <w:noProof/>
                <w:lang w:eastAsia="en-US"/>
              </w:rPr>
              <w:drawing>
                <wp:inline distT="0" distB="0" distL="0" distR="0" wp14:anchorId="29D94A1B" wp14:editId="0FFCAB7A">
                  <wp:extent cx="1828800" cy="1301115"/>
                  <wp:effectExtent l="0" t="0" r="0" b="0"/>
                  <wp:docPr id="4" name="Image 4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A8" w:rsidRPr="007D5D36" w:rsidRDefault="00DC31A8">
            <w:pPr>
              <w:jc w:val="right"/>
              <w:rPr>
                <w:lang w:val="fr-FR"/>
              </w:rPr>
            </w:pPr>
          </w:p>
        </w:tc>
      </w:tr>
      <w:tr w:rsidR="007D5D36" w:rsidRPr="007D5D36" w:rsidTr="00DC31A8">
        <w:trPr>
          <w:trHeight w:val="170"/>
        </w:trPr>
        <w:tc>
          <w:tcPr>
            <w:tcW w:w="9356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31A8" w:rsidRPr="007D5D36" w:rsidRDefault="00DC31A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DC31A8" w:rsidRPr="007D5D36" w:rsidTr="00DC31A8">
        <w:trPr>
          <w:trHeight w:val="198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C31A8" w:rsidRPr="007D5D36" w:rsidRDefault="00DC31A8" w:rsidP="008F3F8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D5D36">
              <w:rPr>
                <w:rFonts w:ascii="Arial Black" w:hAnsi="Arial Black"/>
                <w:caps/>
                <w:sz w:val="15"/>
                <w:lang w:val="fr-FR"/>
              </w:rPr>
              <w:t>AVIS N° </w:t>
            </w:r>
            <w:r w:rsidR="008F3F87">
              <w:rPr>
                <w:rFonts w:ascii="Arial Black" w:hAnsi="Arial Black"/>
                <w:caps/>
                <w:sz w:val="15"/>
                <w:lang w:val="fr-FR"/>
              </w:rPr>
              <w:t>22</w:t>
            </w:r>
            <w:r w:rsidRPr="007D5D36">
              <w:rPr>
                <w:rFonts w:ascii="Arial Black" w:hAnsi="Arial Black"/>
                <w:caps/>
                <w:sz w:val="15"/>
                <w:lang w:val="fr-FR"/>
              </w:rPr>
              <w:t xml:space="preserve">/2018 </w:t>
            </w:r>
            <w:bookmarkStart w:id="1" w:name="Date"/>
            <w:bookmarkEnd w:id="1"/>
          </w:p>
        </w:tc>
      </w:tr>
    </w:tbl>
    <w:p w:rsidR="007D5D36" w:rsidRDefault="00DC31A8" w:rsidP="007D5D36">
      <w:pPr>
        <w:autoSpaceDE w:val="0"/>
        <w:autoSpaceDN w:val="0"/>
        <w:adjustRightInd w:val="0"/>
        <w:spacing w:before="1200" w:after="600"/>
        <w:rPr>
          <w:b/>
          <w:bCs/>
          <w:sz w:val="28"/>
          <w:szCs w:val="28"/>
          <w:lang w:val="fr-FR"/>
        </w:rPr>
      </w:pPr>
      <w:r w:rsidRPr="007D5D36">
        <w:rPr>
          <w:b/>
          <w:bCs/>
          <w:sz w:val="28"/>
          <w:szCs w:val="28"/>
          <w:lang w:val="fr-FR"/>
        </w:rPr>
        <w:t>Protocole de Madrid concernant l</w:t>
      </w:r>
      <w:r w:rsidR="00804FE7" w:rsidRPr="007D5D36">
        <w:rPr>
          <w:b/>
          <w:bCs/>
          <w:sz w:val="28"/>
          <w:szCs w:val="28"/>
          <w:lang w:val="fr-FR"/>
        </w:rPr>
        <w:t>’</w:t>
      </w:r>
      <w:r w:rsidRPr="007D5D36">
        <w:rPr>
          <w:b/>
          <w:bCs/>
          <w:sz w:val="28"/>
          <w:szCs w:val="28"/>
          <w:lang w:val="fr-FR"/>
        </w:rPr>
        <w:t>enregistrement international des</w:t>
      </w:r>
      <w:r w:rsidR="007D5D36">
        <w:rPr>
          <w:b/>
          <w:bCs/>
          <w:sz w:val="24"/>
          <w:szCs w:val="24"/>
          <w:lang w:val="fr-FR"/>
        </w:rPr>
        <w:t> </w:t>
      </w:r>
      <w:r w:rsidRPr="007D5D36">
        <w:rPr>
          <w:b/>
          <w:bCs/>
          <w:sz w:val="28"/>
          <w:szCs w:val="28"/>
          <w:lang w:val="fr-FR"/>
        </w:rPr>
        <w:t>marques</w:t>
      </w:r>
    </w:p>
    <w:p w:rsidR="007D5D36" w:rsidRDefault="008F3F87" w:rsidP="007D5D36">
      <w:pPr>
        <w:spacing w:after="36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N</w:t>
      </w:r>
      <w:r w:rsidR="00DC31A8" w:rsidRPr="007D5D36">
        <w:rPr>
          <w:b/>
          <w:bCs/>
          <w:sz w:val="24"/>
          <w:szCs w:val="24"/>
          <w:lang w:val="fr-FR"/>
        </w:rPr>
        <w:t xml:space="preserve">otification </w:t>
      </w:r>
      <w:r w:rsidR="004A4245" w:rsidRPr="007D5D36">
        <w:rPr>
          <w:b/>
          <w:bCs/>
          <w:sz w:val="24"/>
          <w:szCs w:val="24"/>
          <w:lang w:val="fr-FR"/>
        </w:rPr>
        <w:t>selon les</w:t>
      </w:r>
      <w:r w:rsidR="00DC31A8" w:rsidRPr="007D5D36">
        <w:rPr>
          <w:b/>
          <w:bCs/>
          <w:sz w:val="24"/>
          <w:szCs w:val="24"/>
          <w:lang w:val="fr-FR"/>
        </w:rPr>
        <w:t xml:space="preserve"> nouvelles règles 27</w:t>
      </w:r>
      <w:r w:rsidR="00DC31A8" w:rsidRPr="007D5D36">
        <w:rPr>
          <w:b/>
          <w:bCs/>
          <w:i/>
          <w:sz w:val="24"/>
          <w:szCs w:val="24"/>
          <w:lang w:val="fr-FR"/>
        </w:rPr>
        <w:t>bis</w:t>
      </w:r>
      <w:r w:rsidR="00DC31A8" w:rsidRPr="007D5D36">
        <w:rPr>
          <w:b/>
          <w:bCs/>
          <w:sz w:val="24"/>
          <w:szCs w:val="24"/>
          <w:lang w:val="fr-FR"/>
        </w:rPr>
        <w:t>.6) et 27</w:t>
      </w:r>
      <w:r w:rsidR="00DC31A8" w:rsidRPr="007D5D36">
        <w:rPr>
          <w:b/>
          <w:bCs/>
          <w:i/>
          <w:sz w:val="24"/>
          <w:szCs w:val="24"/>
          <w:lang w:val="fr-FR"/>
        </w:rPr>
        <w:t>ter</w:t>
      </w:r>
      <w:r w:rsidR="00DC31A8" w:rsidRPr="007D5D36">
        <w:rPr>
          <w:b/>
          <w:bCs/>
          <w:sz w:val="24"/>
          <w:szCs w:val="24"/>
          <w:lang w:val="fr-FR"/>
        </w:rPr>
        <w:t>.2)b) du</w:t>
      </w:r>
      <w:r w:rsidR="007D5D36">
        <w:rPr>
          <w:b/>
          <w:bCs/>
          <w:sz w:val="24"/>
          <w:szCs w:val="24"/>
          <w:lang w:val="fr-FR"/>
        </w:rPr>
        <w:t> </w:t>
      </w:r>
      <w:r w:rsidR="00DC31A8" w:rsidRPr="007D5D36">
        <w:rPr>
          <w:b/>
          <w:bCs/>
          <w:sz w:val="24"/>
          <w:szCs w:val="24"/>
          <w:lang w:val="fr-FR"/>
        </w:rPr>
        <w:t>règlement d</w:t>
      </w:r>
      <w:r w:rsidR="00804FE7" w:rsidRPr="007D5D36">
        <w:rPr>
          <w:b/>
          <w:bCs/>
          <w:sz w:val="24"/>
          <w:szCs w:val="24"/>
          <w:lang w:val="fr-FR"/>
        </w:rPr>
        <w:t>’</w:t>
      </w:r>
      <w:r w:rsidR="00DC31A8" w:rsidRPr="007D5D36">
        <w:rPr>
          <w:b/>
          <w:bCs/>
          <w:sz w:val="24"/>
          <w:szCs w:val="24"/>
          <w:lang w:val="fr-FR"/>
        </w:rPr>
        <w:t>exécution commun</w:t>
      </w:r>
      <w:r>
        <w:rPr>
          <w:b/>
          <w:bCs/>
          <w:sz w:val="24"/>
          <w:szCs w:val="24"/>
          <w:lang w:val="fr-FR"/>
        </w:rPr>
        <w:t xml:space="preserve"> : </w:t>
      </w:r>
      <w:r w:rsidRPr="007D5D36">
        <w:rPr>
          <w:b/>
          <w:bCs/>
          <w:sz w:val="24"/>
          <w:szCs w:val="24"/>
          <w:lang w:val="fr-FR"/>
        </w:rPr>
        <w:t>Turquie</w:t>
      </w:r>
    </w:p>
    <w:p w:rsidR="00804FE7" w:rsidRPr="007D5D36" w:rsidRDefault="00DC31A8" w:rsidP="007D5D36">
      <w:pPr>
        <w:pStyle w:val="ONUMFS"/>
        <w:rPr>
          <w:lang w:val="fr-FR"/>
        </w:rPr>
      </w:pPr>
      <w:r w:rsidRPr="007D5D36">
        <w:rPr>
          <w:lang w:val="fr-FR"/>
        </w:rPr>
        <w:t>Le Gouvernement de la Turquie a adressé une notification au Directeur général de l</w:t>
      </w:r>
      <w:r w:rsidR="00804FE7" w:rsidRPr="007D5D36">
        <w:rPr>
          <w:lang w:val="fr-FR"/>
        </w:rPr>
        <w:t>’</w:t>
      </w:r>
      <w:r w:rsidRPr="007D5D36">
        <w:rPr>
          <w:lang w:val="fr-FR"/>
        </w:rPr>
        <w:t>Organisation Mondiale de la Propriété Intellectuelle (OMPI) conformément aux nouvelles règles </w:t>
      </w:r>
      <w:r w:rsidR="00C72A07" w:rsidRPr="007D5D36">
        <w:rPr>
          <w:lang w:val="fr-FR"/>
        </w:rPr>
        <w:t>27</w:t>
      </w:r>
      <w:r w:rsidR="00C72A07" w:rsidRPr="007D5D36">
        <w:rPr>
          <w:i/>
          <w:lang w:val="fr-FR"/>
        </w:rPr>
        <w:t>bis.</w:t>
      </w:r>
      <w:r w:rsidR="00C72A07" w:rsidRPr="007D5D36">
        <w:rPr>
          <w:lang w:val="fr-FR"/>
        </w:rPr>
        <w:t>6) et 27</w:t>
      </w:r>
      <w:r w:rsidR="00C72A07" w:rsidRPr="007D5D36">
        <w:rPr>
          <w:i/>
          <w:lang w:val="fr-FR"/>
        </w:rPr>
        <w:t>ter</w:t>
      </w:r>
      <w:r w:rsidRPr="007D5D36">
        <w:rPr>
          <w:lang w:val="fr-FR"/>
        </w:rPr>
        <w:t>.2)b) du règlement d</w:t>
      </w:r>
      <w:r w:rsidR="00804FE7" w:rsidRPr="007D5D36">
        <w:rPr>
          <w:lang w:val="fr-FR"/>
        </w:rPr>
        <w:t>’</w:t>
      </w:r>
      <w:r w:rsidRPr="007D5D36">
        <w:rPr>
          <w:lang w:val="fr-FR"/>
        </w:rPr>
        <w:t>exécution commun à l</w:t>
      </w:r>
      <w:r w:rsidR="00804FE7" w:rsidRPr="007D5D36">
        <w:rPr>
          <w:lang w:val="fr-FR"/>
        </w:rPr>
        <w:t>’</w:t>
      </w:r>
      <w:r w:rsidRPr="007D5D36">
        <w:rPr>
          <w:lang w:val="fr-FR"/>
        </w:rPr>
        <w:t>Arrangement de Madrid concernant l</w:t>
      </w:r>
      <w:r w:rsidR="00804FE7" w:rsidRPr="007D5D36">
        <w:rPr>
          <w:lang w:val="fr-FR"/>
        </w:rPr>
        <w:t>’</w:t>
      </w:r>
      <w:r w:rsidRPr="007D5D36">
        <w:rPr>
          <w:lang w:val="fr-FR"/>
        </w:rPr>
        <w:t>enregistrement international des marques et au Protocole relatif à cet Arrangement (ci</w:t>
      </w:r>
      <w:r w:rsidR="009923D2">
        <w:rPr>
          <w:lang w:val="fr-FR"/>
        </w:rPr>
        <w:noBreakHyphen/>
      </w:r>
      <w:r w:rsidRPr="007D5D36">
        <w:rPr>
          <w:lang w:val="fr-FR"/>
        </w:rPr>
        <w:t>après dénommé “règlement d</w:t>
      </w:r>
      <w:r w:rsidR="00804FE7" w:rsidRPr="007D5D36">
        <w:rPr>
          <w:lang w:val="fr-FR"/>
        </w:rPr>
        <w:t>’</w:t>
      </w:r>
      <w:r w:rsidRPr="007D5D36">
        <w:rPr>
          <w:lang w:val="fr-FR"/>
        </w:rPr>
        <w:t>exécution commun”), qui entreront en vigueur le</w:t>
      </w:r>
      <w:r w:rsidR="00804FE7" w:rsidRPr="007D5D36">
        <w:rPr>
          <w:lang w:val="fr-FR"/>
        </w:rPr>
        <w:t xml:space="preserve"> 1</w:t>
      </w:r>
      <w:r w:rsidR="00804FE7" w:rsidRPr="007D5D36">
        <w:rPr>
          <w:vertAlign w:val="superscript"/>
          <w:lang w:val="fr-FR"/>
        </w:rPr>
        <w:t>er</w:t>
      </w:r>
      <w:r w:rsidR="00804FE7" w:rsidRPr="007D5D36">
        <w:rPr>
          <w:lang w:val="fr-FR"/>
        </w:rPr>
        <w:t> </w:t>
      </w:r>
      <w:r w:rsidRPr="007D5D36">
        <w:rPr>
          <w:lang w:val="fr-FR"/>
        </w:rPr>
        <w:t>février 2019.</w:t>
      </w:r>
      <w:r w:rsidR="008F3F87">
        <w:rPr>
          <w:lang w:val="fr-FR"/>
        </w:rPr>
        <w:t xml:space="preserve">  </w:t>
      </w:r>
    </w:p>
    <w:p w:rsidR="00804FE7" w:rsidRPr="007D5D36" w:rsidRDefault="00DC31A8" w:rsidP="007D5D36">
      <w:pPr>
        <w:pStyle w:val="ONUMFS"/>
        <w:rPr>
          <w:lang w:val="fr-FR"/>
        </w:rPr>
      </w:pPr>
      <w:r w:rsidRPr="007D5D36">
        <w:rPr>
          <w:lang w:val="fr-FR"/>
        </w:rPr>
        <w:t>Conformément à la nouvelle règle 27</w:t>
      </w:r>
      <w:r w:rsidRPr="007D5D36">
        <w:rPr>
          <w:i/>
          <w:lang w:val="fr-FR"/>
        </w:rPr>
        <w:t>bis</w:t>
      </w:r>
      <w:r w:rsidRPr="007D5D36">
        <w:rPr>
          <w:lang w:val="fr-FR"/>
        </w:rPr>
        <w:t>.6) du règlement d</w:t>
      </w:r>
      <w:r w:rsidR="00804FE7" w:rsidRPr="007D5D36">
        <w:rPr>
          <w:lang w:val="fr-FR"/>
        </w:rPr>
        <w:t>’</w:t>
      </w:r>
      <w:r w:rsidRPr="007D5D36">
        <w:rPr>
          <w:lang w:val="fr-FR"/>
        </w:rPr>
        <w:t>exécution commun, le Gouvernement de la Turquie a déclaré que son office ne présentera pas au Bureau international de l</w:t>
      </w:r>
      <w:r w:rsidR="00804FE7" w:rsidRPr="007D5D36">
        <w:rPr>
          <w:lang w:val="fr-FR"/>
        </w:rPr>
        <w:t>’</w:t>
      </w:r>
      <w:r w:rsidRPr="007D5D36">
        <w:rPr>
          <w:lang w:val="fr-FR"/>
        </w:rPr>
        <w:t>OMPI de demandes de division d</w:t>
      </w:r>
      <w:r w:rsidR="00804FE7" w:rsidRPr="007D5D36">
        <w:rPr>
          <w:lang w:val="fr-FR"/>
        </w:rPr>
        <w:t>’</w:t>
      </w:r>
      <w:r w:rsidR="002A4F1A" w:rsidRPr="007D5D36">
        <w:rPr>
          <w:lang w:val="fr-FR"/>
        </w:rPr>
        <w:t xml:space="preserve">un </w:t>
      </w:r>
      <w:r w:rsidRPr="007D5D36">
        <w:rPr>
          <w:lang w:val="fr-FR"/>
        </w:rPr>
        <w:t>enregistrement</w:t>
      </w:r>
      <w:r w:rsidR="002A4F1A" w:rsidRPr="007D5D36">
        <w:rPr>
          <w:lang w:val="fr-FR"/>
        </w:rPr>
        <w:t xml:space="preserve"> </w:t>
      </w:r>
      <w:r w:rsidRPr="007D5D36">
        <w:rPr>
          <w:lang w:val="fr-FR"/>
        </w:rPr>
        <w:t>internationa</w:t>
      </w:r>
      <w:r w:rsidR="002A4F1A" w:rsidRPr="007D5D36">
        <w:rPr>
          <w:lang w:val="fr-FR"/>
        </w:rPr>
        <w:t>l</w:t>
      </w:r>
      <w:r w:rsidRPr="007D5D36">
        <w:rPr>
          <w:lang w:val="fr-FR"/>
        </w:rPr>
        <w:t xml:space="preserve"> </w:t>
      </w:r>
      <w:r w:rsidR="00804FE7" w:rsidRPr="007D5D36">
        <w:rPr>
          <w:lang w:val="fr-FR"/>
        </w:rPr>
        <w:t>à l’égard</w:t>
      </w:r>
      <w:r w:rsidRPr="007D5D36">
        <w:rPr>
          <w:lang w:val="fr-FR"/>
        </w:rPr>
        <w:t xml:space="preserve"> de la Turquie </w:t>
      </w:r>
      <w:r w:rsidR="008675EF" w:rsidRPr="007D5D36">
        <w:rPr>
          <w:lang w:val="fr-FR"/>
        </w:rPr>
        <w:t>selon</w:t>
      </w:r>
      <w:r w:rsidRPr="007D5D36">
        <w:rPr>
          <w:lang w:val="fr-FR"/>
        </w:rPr>
        <w:t xml:space="preserve"> l</w:t>
      </w:r>
      <w:r w:rsidR="00804FE7" w:rsidRPr="007D5D36">
        <w:rPr>
          <w:lang w:val="fr-FR"/>
        </w:rPr>
        <w:t>’</w:t>
      </w:r>
      <w:r w:rsidRPr="007D5D36">
        <w:rPr>
          <w:lang w:val="fr-FR"/>
        </w:rPr>
        <w:t>alinéa 1) de cette nouvelle règle, car le Code de la propriété industrielle de la Turquie ne prévoit pas la division des enregistrements d</w:t>
      </w:r>
      <w:r w:rsidR="008F3F87">
        <w:rPr>
          <w:lang w:val="fr-FR"/>
        </w:rPr>
        <w:t>’une</w:t>
      </w:r>
      <w:r w:rsidRPr="007D5D36">
        <w:rPr>
          <w:lang w:val="fr-FR"/>
        </w:rPr>
        <w:t xml:space="preserve"> marque.</w:t>
      </w:r>
    </w:p>
    <w:p w:rsidR="00804FE7" w:rsidRPr="007D5D36" w:rsidRDefault="00DC31A8" w:rsidP="007D5D36">
      <w:pPr>
        <w:pStyle w:val="ONUMFS"/>
        <w:rPr>
          <w:lang w:val="fr-FR"/>
        </w:rPr>
      </w:pPr>
      <w:r w:rsidRPr="007D5D36">
        <w:rPr>
          <w:lang w:val="fr-FR"/>
        </w:rPr>
        <w:t>En outre, conformément à la nouvelle règle 27</w:t>
      </w:r>
      <w:r w:rsidRPr="007D5D36">
        <w:rPr>
          <w:i/>
          <w:lang w:val="fr-FR"/>
        </w:rPr>
        <w:t>ter</w:t>
      </w:r>
      <w:r w:rsidRPr="007D5D36">
        <w:rPr>
          <w:lang w:val="fr-FR"/>
        </w:rPr>
        <w:t>.2)b) du règlement d</w:t>
      </w:r>
      <w:r w:rsidR="00804FE7" w:rsidRPr="007D5D36">
        <w:rPr>
          <w:lang w:val="fr-FR"/>
        </w:rPr>
        <w:t>’</w:t>
      </w:r>
      <w:r w:rsidRPr="007D5D36">
        <w:rPr>
          <w:lang w:val="fr-FR"/>
        </w:rPr>
        <w:t>exécution commun, le Gouvernement de la Turquie a déclaré que son office ne présentera pas au Bureau international de l</w:t>
      </w:r>
      <w:r w:rsidR="00804FE7" w:rsidRPr="007D5D36">
        <w:rPr>
          <w:lang w:val="fr-FR"/>
        </w:rPr>
        <w:t>’</w:t>
      </w:r>
      <w:r w:rsidRPr="007D5D36">
        <w:rPr>
          <w:lang w:val="fr-FR"/>
        </w:rPr>
        <w:t>OMPI de demandes de fusion d</w:t>
      </w:r>
      <w:r w:rsidR="00804FE7" w:rsidRPr="007D5D36">
        <w:rPr>
          <w:lang w:val="fr-FR"/>
        </w:rPr>
        <w:t>’</w:t>
      </w:r>
      <w:r w:rsidRPr="007D5D36">
        <w:rPr>
          <w:lang w:val="fr-FR"/>
        </w:rPr>
        <w:t>enregistrements internationaux issus d</w:t>
      </w:r>
      <w:r w:rsidR="00804FE7" w:rsidRPr="007D5D36">
        <w:rPr>
          <w:lang w:val="fr-FR"/>
        </w:rPr>
        <w:t>’</w:t>
      </w:r>
      <w:r w:rsidRPr="007D5D36">
        <w:rPr>
          <w:lang w:val="fr-FR"/>
        </w:rPr>
        <w:t xml:space="preserve">une division </w:t>
      </w:r>
      <w:r w:rsidR="00B2516D" w:rsidRPr="007D5D36">
        <w:rPr>
          <w:lang w:val="fr-FR"/>
        </w:rPr>
        <w:t>selon</w:t>
      </w:r>
      <w:r w:rsidRPr="007D5D36">
        <w:rPr>
          <w:lang w:val="fr-FR"/>
        </w:rPr>
        <w:t xml:space="preserve"> l</w:t>
      </w:r>
      <w:r w:rsidR="00804FE7" w:rsidRPr="007D5D36">
        <w:rPr>
          <w:lang w:val="fr-FR"/>
        </w:rPr>
        <w:t>’</w:t>
      </w:r>
      <w:r w:rsidRPr="007D5D36">
        <w:rPr>
          <w:lang w:val="fr-FR"/>
        </w:rPr>
        <w:t>alinéa </w:t>
      </w:r>
      <w:r w:rsidR="008F3F87">
        <w:rPr>
          <w:lang w:val="fr-FR"/>
        </w:rPr>
        <w:t>2</w:t>
      </w:r>
      <w:r w:rsidRPr="007D5D36">
        <w:rPr>
          <w:lang w:val="fr-FR"/>
        </w:rPr>
        <w:t>)a) de cette nouvelle règle, car le Code de la propriété industrielle de la Turquie ne prévoit pas la fusion d</w:t>
      </w:r>
      <w:r w:rsidR="00804FE7" w:rsidRPr="007D5D36">
        <w:rPr>
          <w:lang w:val="fr-FR"/>
        </w:rPr>
        <w:t>’</w:t>
      </w:r>
      <w:r w:rsidRPr="007D5D36">
        <w:rPr>
          <w:lang w:val="fr-FR"/>
        </w:rPr>
        <w:t>enregistrements d</w:t>
      </w:r>
      <w:r w:rsidR="00804FE7" w:rsidRPr="007D5D36">
        <w:rPr>
          <w:lang w:val="fr-FR"/>
        </w:rPr>
        <w:t>’</w:t>
      </w:r>
      <w:r w:rsidRPr="007D5D36">
        <w:rPr>
          <w:lang w:val="fr-FR"/>
        </w:rPr>
        <w:t>une marque.</w:t>
      </w:r>
    </w:p>
    <w:p w:rsidR="007D5D36" w:rsidRDefault="00DC31A8" w:rsidP="007D5D36">
      <w:pPr>
        <w:pStyle w:val="ONUMFS"/>
        <w:rPr>
          <w:lang w:val="fr-FR"/>
        </w:rPr>
      </w:pPr>
      <w:r w:rsidRPr="007D5D36">
        <w:rPr>
          <w:lang w:val="fr-FR"/>
        </w:rPr>
        <w:t>On trouvera des précisions supplémentaires concernant les nouvelles règles 27</w:t>
      </w:r>
      <w:r w:rsidRPr="007D5D36">
        <w:rPr>
          <w:i/>
          <w:lang w:val="fr-FR"/>
        </w:rPr>
        <w:t>bis</w:t>
      </w:r>
      <w:r w:rsidR="00D612E6" w:rsidRPr="007D5D36">
        <w:rPr>
          <w:i/>
          <w:lang w:val="fr-FR"/>
        </w:rPr>
        <w:t xml:space="preserve"> </w:t>
      </w:r>
      <w:r w:rsidR="00D612E6" w:rsidRPr="007D5D36">
        <w:rPr>
          <w:lang w:val="fr-FR"/>
        </w:rPr>
        <w:t>et</w:t>
      </w:r>
      <w:r w:rsidR="007D5D36">
        <w:rPr>
          <w:b/>
          <w:bCs/>
          <w:sz w:val="24"/>
          <w:szCs w:val="24"/>
          <w:lang w:val="fr-FR"/>
        </w:rPr>
        <w:t> </w:t>
      </w:r>
      <w:r w:rsidRPr="007D5D36">
        <w:rPr>
          <w:lang w:val="fr-FR"/>
        </w:rPr>
        <w:t>27</w:t>
      </w:r>
      <w:r w:rsidRPr="007D5D36">
        <w:rPr>
          <w:i/>
          <w:lang w:val="fr-FR"/>
        </w:rPr>
        <w:t>ter</w:t>
      </w:r>
      <w:r w:rsidRPr="007D5D36">
        <w:rPr>
          <w:lang w:val="fr-FR"/>
        </w:rPr>
        <w:t xml:space="preserve"> du règlement d</w:t>
      </w:r>
      <w:r w:rsidR="00804FE7" w:rsidRPr="007D5D36">
        <w:rPr>
          <w:lang w:val="fr-FR"/>
        </w:rPr>
        <w:t>’</w:t>
      </w:r>
      <w:r w:rsidRPr="007D5D36">
        <w:rPr>
          <w:lang w:val="fr-FR"/>
        </w:rPr>
        <w:t>exécution commun dans l</w:t>
      </w:r>
      <w:r w:rsidR="00804FE7" w:rsidRPr="007D5D36">
        <w:rPr>
          <w:lang w:val="fr-FR"/>
        </w:rPr>
        <w:t>’</w:t>
      </w:r>
      <w:r w:rsidRPr="007D5D36">
        <w:rPr>
          <w:lang w:val="fr-FR"/>
        </w:rPr>
        <w:t>avis n° </w:t>
      </w:r>
      <w:r w:rsidR="008F3F87">
        <w:rPr>
          <w:lang w:val="fr-FR"/>
        </w:rPr>
        <w:t>21</w:t>
      </w:r>
      <w:r w:rsidRPr="007D5D36">
        <w:rPr>
          <w:lang w:val="fr-FR"/>
        </w:rPr>
        <w:t>/2018.</w:t>
      </w:r>
    </w:p>
    <w:p w:rsidR="008F3F87" w:rsidRDefault="008F3F87" w:rsidP="008F3F87">
      <w:pPr>
        <w:pStyle w:val="ONUMFS"/>
        <w:numPr>
          <w:ilvl w:val="0"/>
          <w:numId w:val="0"/>
        </w:numPr>
        <w:rPr>
          <w:lang w:val="fr-FR"/>
        </w:rPr>
      </w:pPr>
    </w:p>
    <w:p w:rsidR="007D5D36" w:rsidRDefault="00DC31A8" w:rsidP="008F3F87">
      <w:pPr>
        <w:pStyle w:val="Endofdocument-Annex"/>
        <w:rPr>
          <w:lang w:val="fr-FR"/>
        </w:rPr>
      </w:pPr>
      <w:r w:rsidRPr="007D5D36">
        <w:rPr>
          <w:lang w:val="fr-FR"/>
        </w:rPr>
        <w:t xml:space="preserve">Le </w:t>
      </w:r>
      <w:r w:rsidR="008F3F87">
        <w:rPr>
          <w:lang w:val="fr-FR"/>
        </w:rPr>
        <w:t>12</w:t>
      </w:r>
      <w:r w:rsidRPr="007D5D36">
        <w:rPr>
          <w:lang w:val="fr-FR"/>
        </w:rPr>
        <w:t xml:space="preserve"> </w:t>
      </w:r>
      <w:r w:rsidR="008F3F87">
        <w:rPr>
          <w:lang w:val="fr-FR"/>
        </w:rPr>
        <w:t>novembre</w:t>
      </w:r>
      <w:r w:rsidRPr="007D5D36">
        <w:rPr>
          <w:lang w:val="fr-FR"/>
        </w:rPr>
        <w:t> 2018</w:t>
      </w:r>
      <w:bookmarkStart w:id="2" w:name="_GoBack"/>
      <w:bookmarkEnd w:id="2"/>
    </w:p>
    <w:sectPr w:rsidR="007D5D36" w:rsidSect="00BF400F">
      <w:headerReference w:type="default" r:id="rId9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08C" w:rsidRDefault="005C608C">
      <w:r>
        <w:separator/>
      </w:r>
    </w:p>
  </w:endnote>
  <w:endnote w:type="continuationSeparator" w:id="0">
    <w:p w:rsidR="005C608C" w:rsidRDefault="005C608C" w:rsidP="003B38C1">
      <w:r>
        <w:separator/>
      </w:r>
    </w:p>
    <w:p w:rsidR="005C608C" w:rsidRPr="003B38C1" w:rsidRDefault="005C608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C608C" w:rsidRPr="003B38C1" w:rsidRDefault="005C608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08C" w:rsidRDefault="005C608C">
      <w:r>
        <w:separator/>
      </w:r>
    </w:p>
  </w:footnote>
  <w:footnote w:type="continuationSeparator" w:id="0">
    <w:p w:rsidR="005C608C" w:rsidRDefault="005C608C" w:rsidP="008B60B2">
      <w:r>
        <w:separator/>
      </w:r>
    </w:p>
    <w:p w:rsidR="005C608C" w:rsidRPr="00ED77FB" w:rsidRDefault="005C608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C608C" w:rsidRPr="00ED77FB" w:rsidRDefault="005C608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4F" w:rsidRDefault="002A2E4F" w:rsidP="00477D6B">
    <w:pPr>
      <w:jc w:val="right"/>
    </w:pPr>
    <w:bookmarkStart w:id="3" w:name="Code2"/>
    <w:bookmarkEnd w:id="3"/>
  </w:p>
  <w:p w:rsidR="007D5D36" w:rsidRDefault="002A2E4F" w:rsidP="00477D6B">
    <w:pPr>
      <w:jc w:val="right"/>
    </w:pPr>
    <w:proofErr w:type="gramStart"/>
    <w:r>
      <w:t>page</w:t>
    </w:r>
    <w:proofErr w:type="gramEnd"/>
    <w:r w:rsidR="007D5D36">
      <w:t> </w:t>
    </w:r>
    <w:r>
      <w:fldChar w:fldCharType="begin"/>
    </w:r>
    <w:r>
      <w:instrText xml:space="preserve"> PAGE  \* MERGEFORMAT </w:instrText>
    </w:r>
    <w:r>
      <w:fldChar w:fldCharType="separate"/>
    </w:r>
    <w:r w:rsidR="00DC31A8">
      <w:rPr>
        <w:noProof/>
      </w:rPr>
      <w:t>2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23A6"/>
    <w:rsid w:val="00014C4E"/>
    <w:rsid w:val="000219BA"/>
    <w:rsid w:val="00043313"/>
    <w:rsid w:val="00043CAA"/>
    <w:rsid w:val="00062D7F"/>
    <w:rsid w:val="00065090"/>
    <w:rsid w:val="000728FF"/>
    <w:rsid w:val="00075432"/>
    <w:rsid w:val="000831E4"/>
    <w:rsid w:val="00084047"/>
    <w:rsid w:val="000968ED"/>
    <w:rsid w:val="000A054A"/>
    <w:rsid w:val="000A48B4"/>
    <w:rsid w:val="000A525D"/>
    <w:rsid w:val="000D3921"/>
    <w:rsid w:val="000D4C48"/>
    <w:rsid w:val="000E6CBA"/>
    <w:rsid w:val="000F5E56"/>
    <w:rsid w:val="001272E3"/>
    <w:rsid w:val="00131BD8"/>
    <w:rsid w:val="00133F53"/>
    <w:rsid w:val="001362EE"/>
    <w:rsid w:val="0015037D"/>
    <w:rsid w:val="00151FC2"/>
    <w:rsid w:val="00166299"/>
    <w:rsid w:val="001832A6"/>
    <w:rsid w:val="00185E31"/>
    <w:rsid w:val="00186DE1"/>
    <w:rsid w:val="001C2D7E"/>
    <w:rsid w:val="001E22B3"/>
    <w:rsid w:val="001E3850"/>
    <w:rsid w:val="001F1B95"/>
    <w:rsid w:val="001F21EC"/>
    <w:rsid w:val="001F717F"/>
    <w:rsid w:val="00200BA9"/>
    <w:rsid w:val="0020551F"/>
    <w:rsid w:val="0022493E"/>
    <w:rsid w:val="00251890"/>
    <w:rsid w:val="002523C9"/>
    <w:rsid w:val="0025278E"/>
    <w:rsid w:val="002634C4"/>
    <w:rsid w:val="0027294C"/>
    <w:rsid w:val="002875FB"/>
    <w:rsid w:val="002928D3"/>
    <w:rsid w:val="002A2E4F"/>
    <w:rsid w:val="002A4F1A"/>
    <w:rsid w:val="002C1554"/>
    <w:rsid w:val="002C38D8"/>
    <w:rsid w:val="002F1FE6"/>
    <w:rsid w:val="002F2C38"/>
    <w:rsid w:val="002F4E68"/>
    <w:rsid w:val="002F621B"/>
    <w:rsid w:val="00312F7F"/>
    <w:rsid w:val="00316CD6"/>
    <w:rsid w:val="00317670"/>
    <w:rsid w:val="00335EC1"/>
    <w:rsid w:val="00347330"/>
    <w:rsid w:val="00357985"/>
    <w:rsid w:val="00361450"/>
    <w:rsid w:val="003673CF"/>
    <w:rsid w:val="003845C1"/>
    <w:rsid w:val="00390548"/>
    <w:rsid w:val="00396555"/>
    <w:rsid w:val="003A6F89"/>
    <w:rsid w:val="003B38C1"/>
    <w:rsid w:val="003E0D9F"/>
    <w:rsid w:val="004052E1"/>
    <w:rsid w:val="00411FB2"/>
    <w:rsid w:val="0041326F"/>
    <w:rsid w:val="00414A9E"/>
    <w:rsid w:val="00423E3E"/>
    <w:rsid w:val="00427AF4"/>
    <w:rsid w:val="00447F73"/>
    <w:rsid w:val="004630B4"/>
    <w:rsid w:val="004647DA"/>
    <w:rsid w:val="0047006A"/>
    <w:rsid w:val="004710C2"/>
    <w:rsid w:val="00474062"/>
    <w:rsid w:val="00477D6B"/>
    <w:rsid w:val="00477EF9"/>
    <w:rsid w:val="004803D5"/>
    <w:rsid w:val="004936FC"/>
    <w:rsid w:val="004947C5"/>
    <w:rsid w:val="004A4245"/>
    <w:rsid w:val="004B0093"/>
    <w:rsid w:val="004B336C"/>
    <w:rsid w:val="004E4FEB"/>
    <w:rsid w:val="004F5A30"/>
    <w:rsid w:val="005019FF"/>
    <w:rsid w:val="00516E9D"/>
    <w:rsid w:val="005243B1"/>
    <w:rsid w:val="0053057A"/>
    <w:rsid w:val="00546473"/>
    <w:rsid w:val="00546A94"/>
    <w:rsid w:val="00560A29"/>
    <w:rsid w:val="00576D4C"/>
    <w:rsid w:val="005868B8"/>
    <w:rsid w:val="005C608C"/>
    <w:rsid w:val="005C6649"/>
    <w:rsid w:val="005D710E"/>
    <w:rsid w:val="005F2F3B"/>
    <w:rsid w:val="00605827"/>
    <w:rsid w:val="006107A0"/>
    <w:rsid w:val="00611313"/>
    <w:rsid w:val="00644AA2"/>
    <w:rsid w:val="00646050"/>
    <w:rsid w:val="00647B0C"/>
    <w:rsid w:val="00654AE9"/>
    <w:rsid w:val="00656AD3"/>
    <w:rsid w:val="006659A7"/>
    <w:rsid w:val="006713CA"/>
    <w:rsid w:val="00674ABA"/>
    <w:rsid w:val="00676C5C"/>
    <w:rsid w:val="00684699"/>
    <w:rsid w:val="006A0FB4"/>
    <w:rsid w:val="006A6089"/>
    <w:rsid w:val="006B0B43"/>
    <w:rsid w:val="006D539C"/>
    <w:rsid w:val="00700FB3"/>
    <w:rsid w:val="007172D8"/>
    <w:rsid w:val="00734752"/>
    <w:rsid w:val="00736344"/>
    <w:rsid w:val="00756E5E"/>
    <w:rsid w:val="00767C4D"/>
    <w:rsid w:val="00773CE3"/>
    <w:rsid w:val="00775EBD"/>
    <w:rsid w:val="007775FB"/>
    <w:rsid w:val="00790A94"/>
    <w:rsid w:val="00791715"/>
    <w:rsid w:val="00795D73"/>
    <w:rsid w:val="007A1520"/>
    <w:rsid w:val="007B7F73"/>
    <w:rsid w:val="007C0F17"/>
    <w:rsid w:val="007C3E9B"/>
    <w:rsid w:val="007D1613"/>
    <w:rsid w:val="007D250A"/>
    <w:rsid w:val="007D5D36"/>
    <w:rsid w:val="007F4D09"/>
    <w:rsid w:val="008037B0"/>
    <w:rsid w:val="00804EC4"/>
    <w:rsid w:val="00804FE7"/>
    <w:rsid w:val="008203E2"/>
    <w:rsid w:val="00835E16"/>
    <w:rsid w:val="00853FA8"/>
    <w:rsid w:val="00854071"/>
    <w:rsid w:val="00865D69"/>
    <w:rsid w:val="008675EF"/>
    <w:rsid w:val="00885618"/>
    <w:rsid w:val="008948BE"/>
    <w:rsid w:val="008977D0"/>
    <w:rsid w:val="008B2CC1"/>
    <w:rsid w:val="008B60B2"/>
    <w:rsid w:val="008C2D2F"/>
    <w:rsid w:val="008C2FE6"/>
    <w:rsid w:val="008D5B4E"/>
    <w:rsid w:val="008F1F70"/>
    <w:rsid w:val="008F3F87"/>
    <w:rsid w:val="0090731E"/>
    <w:rsid w:val="00911754"/>
    <w:rsid w:val="00914E0F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923D2"/>
    <w:rsid w:val="00997AAD"/>
    <w:rsid w:val="009A591F"/>
    <w:rsid w:val="009C0C04"/>
    <w:rsid w:val="009D6430"/>
    <w:rsid w:val="009E2791"/>
    <w:rsid w:val="009E3F6F"/>
    <w:rsid w:val="009E5C24"/>
    <w:rsid w:val="009E5F9F"/>
    <w:rsid w:val="009F2A14"/>
    <w:rsid w:val="009F499F"/>
    <w:rsid w:val="00A04AAD"/>
    <w:rsid w:val="00A21684"/>
    <w:rsid w:val="00A25430"/>
    <w:rsid w:val="00A27C97"/>
    <w:rsid w:val="00A353ED"/>
    <w:rsid w:val="00A421E7"/>
    <w:rsid w:val="00A42DAF"/>
    <w:rsid w:val="00A438BB"/>
    <w:rsid w:val="00A453F6"/>
    <w:rsid w:val="00A45BD8"/>
    <w:rsid w:val="00A466EB"/>
    <w:rsid w:val="00A57CB1"/>
    <w:rsid w:val="00A869B7"/>
    <w:rsid w:val="00AA1EEF"/>
    <w:rsid w:val="00AA6E63"/>
    <w:rsid w:val="00AB2C7F"/>
    <w:rsid w:val="00AC205C"/>
    <w:rsid w:val="00AC45BC"/>
    <w:rsid w:val="00AD38EE"/>
    <w:rsid w:val="00AF0A6B"/>
    <w:rsid w:val="00AF5108"/>
    <w:rsid w:val="00B05A69"/>
    <w:rsid w:val="00B21387"/>
    <w:rsid w:val="00B2247B"/>
    <w:rsid w:val="00B2516D"/>
    <w:rsid w:val="00B46D7E"/>
    <w:rsid w:val="00B54D7D"/>
    <w:rsid w:val="00B5670C"/>
    <w:rsid w:val="00B83157"/>
    <w:rsid w:val="00B932F6"/>
    <w:rsid w:val="00B9502A"/>
    <w:rsid w:val="00B9734B"/>
    <w:rsid w:val="00B97A85"/>
    <w:rsid w:val="00BA59F8"/>
    <w:rsid w:val="00BA63F6"/>
    <w:rsid w:val="00BA6DE5"/>
    <w:rsid w:val="00BB30F3"/>
    <w:rsid w:val="00BB659C"/>
    <w:rsid w:val="00BB78C7"/>
    <w:rsid w:val="00BE4F59"/>
    <w:rsid w:val="00BE55D6"/>
    <w:rsid w:val="00BE5857"/>
    <w:rsid w:val="00BF400F"/>
    <w:rsid w:val="00C11BFE"/>
    <w:rsid w:val="00C1296A"/>
    <w:rsid w:val="00C21565"/>
    <w:rsid w:val="00C32F61"/>
    <w:rsid w:val="00C37FF6"/>
    <w:rsid w:val="00C45642"/>
    <w:rsid w:val="00C47421"/>
    <w:rsid w:val="00C556FE"/>
    <w:rsid w:val="00C72A07"/>
    <w:rsid w:val="00C72DA4"/>
    <w:rsid w:val="00C909A4"/>
    <w:rsid w:val="00C977DB"/>
    <w:rsid w:val="00CB132F"/>
    <w:rsid w:val="00CC034A"/>
    <w:rsid w:val="00CC5016"/>
    <w:rsid w:val="00CE0A51"/>
    <w:rsid w:val="00CE0F4D"/>
    <w:rsid w:val="00CE6390"/>
    <w:rsid w:val="00CF4536"/>
    <w:rsid w:val="00D22BD4"/>
    <w:rsid w:val="00D30CC7"/>
    <w:rsid w:val="00D31C2F"/>
    <w:rsid w:val="00D40A98"/>
    <w:rsid w:val="00D424EC"/>
    <w:rsid w:val="00D45252"/>
    <w:rsid w:val="00D57F87"/>
    <w:rsid w:val="00D57F90"/>
    <w:rsid w:val="00D612E6"/>
    <w:rsid w:val="00D71B4D"/>
    <w:rsid w:val="00D75A46"/>
    <w:rsid w:val="00D76F38"/>
    <w:rsid w:val="00D814BA"/>
    <w:rsid w:val="00D84A3E"/>
    <w:rsid w:val="00D90EE5"/>
    <w:rsid w:val="00D93D55"/>
    <w:rsid w:val="00DB42CB"/>
    <w:rsid w:val="00DC31A8"/>
    <w:rsid w:val="00DC3E50"/>
    <w:rsid w:val="00E22CEA"/>
    <w:rsid w:val="00E335FE"/>
    <w:rsid w:val="00E34CD9"/>
    <w:rsid w:val="00E414C1"/>
    <w:rsid w:val="00E42B9A"/>
    <w:rsid w:val="00E432BB"/>
    <w:rsid w:val="00E471DB"/>
    <w:rsid w:val="00E532DC"/>
    <w:rsid w:val="00E66C2C"/>
    <w:rsid w:val="00E87F9F"/>
    <w:rsid w:val="00E970CB"/>
    <w:rsid w:val="00EC23FC"/>
    <w:rsid w:val="00EC4E49"/>
    <w:rsid w:val="00ED4C4F"/>
    <w:rsid w:val="00ED77FB"/>
    <w:rsid w:val="00EE2161"/>
    <w:rsid w:val="00EE45FA"/>
    <w:rsid w:val="00EE5748"/>
    <w:rsid w:val="00EF0146"/>
    <w:rsid w:val="00F02A22"/>
    <w:rsid w:val="00F0720F"/>
    <w:rsid w:val="00F201C4"/>
    <w:rsid w:val="00F66152"/>
    <w:rsid w:val="00F70CB1"/>
    <w:rsid w:val="00F7721F"/>
    <w:rsid w:val="00F94A0D"/>
    <w:rsid w:val="00FC3D36"/>
    <w:rsid w:val="00FC4C8A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52EB1011</Template>
  <TotalTime>89</TotalTime>
  <Pages>1</Pages>
  <Words>243</Words>
  <Characters>1431</Characters>
  <Application>Microsoft Office Word</Application>
  <DocSecurity>0</DocSecurity>
  <Lines>39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Madrid Registry</cp:lastModifiedBy>
  <cp:revision>21</cp:revision>
  <cp:lastPrinted>2018-10-08T09:09:00Z</cp:lastPrinted>
  <dcterms:created xsi:type="dcterms:W3CDTF">2018-10-08T07:51:00Z</dcterms:created>
  <dcterms:modified xsi:type="dcterms:W3CDTF">2018-11-12T10:05:00Z</dcterms:modified>
</cp:coreProperties>
</file>