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AD33" w14:textId="761C0526" w:rsidR="00B41B9C" w:rsidRPr="00B41B9C" w:rsidRDefault="00B41B9C" w:rsidP="00B41B9C">
      <w:pPr>
        <w:keepNext/>
        <w:spacing w:before="240" w:after="60"/>
        <w:jc w:val="center"/>
        <w:outlineLvl w:val="1"/>
        <w:rPr>
          <w:rFonts w:ascii="Calibri" w:eastAsia="SimSun" w:hAnsi="Calibri"/>
          <w:bCs/>
          <w:i/>
          <w:caps/>
          <w:rtl/>
        </w:rPr>
      </w:pPr>
      <w:r w:rsidRPr="00B41B9C">
        <w:rPr>
          <w:rFonts w:ascii="Calibri" w:eastAsia="SimSun" w:hAnsi="Calibri"/>
          <w:bCs/>
          <w:i/>
          <w:caps/>
          <w:rtl/>
        </w:rPr>
        <w:t>طلب تمديد التعيين كإدارة للبحث الدولي والفحص التمهيدي الدولي</w:t>
      </w:r>
      <w:r w:rsidR="007D0820">
        <w:rPr>
          <w:rFonts w:ascii="Calibri" w:eastAsia="SimSun" w:hAnsi="Calibri"/>
          <w:bCs/>
          <w:i/>
          <w:caps/>
          <w:rtl/>
        </w:rPr>
        <w:br/>
      </w:r>
      <w:r w:rsidRPr="00B41B9C">
        <w:rPr>
          <w:rFonts w:ascii="Calibri" w:eastAsia="SimSun" w:hAnsi="Calibri"/>
          <w:bCs/>
          <w:i/>
          <w:caps/>
          <w:rtl/>
        </w:rPr>
        <w:t>في إطار معاهدة التعاون بشأن البراءات</w:t>
      </w:r>
    </w:p>
    <w:p w14:paraId="6AFB80B9" w14:textId="77777777" w:rsidR="00B41B9C" w:rsidRPr="00B41B9C" w:rsidRDefault="00B41B9C" w:rsidP="000B147B">
      <w:pPr>
        <w:pStyle w:val="Heading2"/>
        <w:rPr>
          <w:sz w:val="22"/>
          <w:szCs w:val="22"/>
          <w:rtl/>
        </w:rPr>
      </w:pPr>
      <w:r w:rsidRPr="00B41B9C">
        <w:rPr>
          <w:sz w:val="22"/>
          <w:szCs w:val="22"/>
        </w:rPr>
        <w:t>‎</w:t>
      </w:r>
      <w:r w:rsidRPr="00B41B9C">
        <w:t>1</w:t>
      </w:r>
      <w:r w:rsidRPr="00B41B9C">
        <w:rPr>
          <w:rFonts w:hint="cs"/>
          <w:rtl/>
        </w:rPr>
        <w:t>- معلومات عامة</w:t>
      </w:r>
    </w:p>
    <w:p w14:paraId="4D863B82" w14:textId="77777777" w:rsidR="00B41B9C" w:rsidRPr="00B41B9C" w:rsidRDefault="00B41B9C" w:rsidP="00B41B9C">
      <w:pPr>
        <w:keepNext/>
        <w:keepLines/>
        <w:spacing w:after="480"/>
        <w:rPr>
          <w:rFonts w:ascii="Calibri" w:eastAsia="SimSun" w:hAnsi="Calibri"/>
          <w:b/>
          <w:bCs/>
          <w:rtl/>
          <w:lang w:eastAsia="zh-CN"/>
        </w:rPr>
      </w:pPr>
      <w:r w:rsidRPr="00B41B9C">
        <w:rPr>
          <w:rFonts w:ascii="Calibri" w:eastAsia="SimSun" w:hAnsi="Calibri"/>
          <w:b/>
          <w:bCs/>
          <w:rtl/>
          <w:lang w:eastAsia="zh-CN"/>
        </w:rPr>
        <w:t>(أ)</w:t>
      </w:r>
      <w:r w:rsidRPr="00B41B9C">
        <w:rPr>
          <w:rFonts w:ascii="Calibri" w:eastAsia="SimSun" w:hAnsi="Calibri"/>
          <w:b/>
          <w:bCs/>
          <w:rtl/>
          <w:lang w:eastAsia="zh-CN"/>
        </w:rPr>
        <w:tab/>
        <w:t>اسم المكتب أو المنظمة الحكومية الدولية:</w:t>
      </w:r>
    </w:p>
    <w:p w14:paraId="31A5BF45" w14:textId="7498BD8E" w:rsidR="00B41B9C" w:rsidRPr="00B41B9C" w:rsidRDefault="00B41B9C" w:rsidP="00B41B9C">
      <w:pPr>
        <w:keepNext/>
        <w:keepLines/>
        <w:spacing w:after="480"/>
        <w:rPr>
          <w:rFonts w:ascii="Calibri" w:eastAsia="SimSun" w:hAnsi="Calibri"/>
          <w:b/>
          <w:bCs/>
          <w:rtl/>
          <w:lang w:eastAsia="zh-CN"/>
        </w:rPr>
      </w:pPr>
      <w:r w:rsidRPr="00B41B9C">
        <w:rPr>
          <w:rFonts w:ascii="Calibri" w:eastAsia="SimSun" w:hAnsi="Calibri"/>
          <w:b/>
          <w:bCs/>
          <w:lang w:eastAsia="zh-CN"/>
        </w:rPr>
        <w:t>‎</w:t>
      </w:r>
      <w:r w:rsidRPr="00B41B9C">
        <w:rPr>
          <w:rFonts w:ascii="Calibri" w:eastAsia="SimSun" w:hAnsi="Calibri"/>
          <w:b/>
          <w:bCs/>
          <w:rtl/>
          <w:lang w:eastAsia="zh-CN"/>
        </w:rPr>
        <w:t>(ب)</w:t>
      </w:r>
      <w:r w:rsidR="007D0820">
        <w:rPr>
          <w:rFonts w:ascii="Calibri" w:eastAsia="SimSun" w:hAnsi="Calibri"/>
          <w:b/>
          <w:bCs/>
          <w:rtl/>
          <w:lang w:eastAsia="zh-CN"/>
        </w:rPr>
        <w:tab/>
      </w:r>
      <w:r w:rsidRPr="00B41B9C">
        <w:rPr>
          <w:rFonts w:ascii="Calibri" w:eastAsia="SimSun" w:hAnsi="Calibri"/>
          <w:b/>
          <w:bCs/>
          <w:lang w:eastAsia="zh-CN"/>
        </w:rPr>
        <w:t>‎</w:t>
      </w:r>
      <w:r w:rsidRPr="00B41B9C">
        <w:rPr>
          <w:rFonts w:ascii="Calibri" w:eastAsia="SimSun" w:hAnsi="Calibri"/>
          <w:b/>
          <w:bCs/>
          <w:rtl/>
          <w:lang w:eastAsia="zh-CN"/>
        </w:rPr>
        <w:t>اسم المسؤول وتفاصيل الاتصال به لتقديم أي استفسارات بشأن هذا الطلب:</w:t>
      </w:r>
    </w:p>
    <w:p w14:paraId="3EA79A20" w14:textId="5E5695DF" w:rsidR="00B41B9C" w:rsidRPr="00B41B9C" w:rsidRDefault="00B41B9C" w:rsidP="00B41B9C">
      <w:pPr>
        <w:keepNext/>
        <w:keepLines/>
        <w:spacing w:after="220"/>
        <w:rPr>
          <w:rFonts w:ascii="Calibri" w:eastAsia="SimSun" w:hAnsi="Calibri"/>
          <w:b/>
          <w:bCs/>
          <w:rtl/>
          <w:lang w:eastAsia="zh-CN"/>
        </w:rPr>
      </w:pPr>
      <w:r w:rsidRPr="00B41B9C">
        <w:rPr>
          <w:rFonts w:ascii="Calibri" w:eastAsia="SimSun" w:hAnsi="Calibri"/>
          <w:b/>
          <w:bCs/>
          <w:lang w:eastAsia="zh-CN"/>
        </w:rPr>
        <w:t>‎</w:t>
      </w:r>
      <w:r w:rsidRPr="00B41B9C">
        <w:rPr>
          <w:rFonts w:ascii="Calibri" w:eastAsia="SimSun" w:hAnsi="Calibri"/>
          <w:b/>
          <w:bCs/>
          <w:rtl/>
          <w:lang w:eastAsia="zh-CN"/>
        </w:rPr>
        <w:t>(ج)</w:t>
      </w:r>
      <w:r w:rsidR="007D0820">
        <w:rPr>
          <w:rFonts w:ascii="Calibri" w:eastAsia="SimSun" w:hAnsi="Calibri"/>
          <w:b/>
          <w:bCs/>
          <w:rtl/>
          <w:lang w:eastAsia="zh-CN"/>
        </w:rPr>
        <w:tab/>
      </w:r>
      <w:r w:rsidRPr="00B41B9C">
        <w:rPr>
          <w:rFonts w:ascii="Calibri" w:eastAsia="SimSun" w:hAnsi="Calibri"/>
          <w:b/>
          <w:bCs/>
          <w:lang w:eastAsia="zh-CN"/>
        </w:rPr>
        <w:t>‎</w:t>
      </w:r>
      <w:r w:rsidRPr="00B41B9C">
        <w:rPr>
          <w:rFonts w:ascii="Calibri" w:eastAsia="SimSun" w:hAnsi="Calibri"/>
          <w:b/>
          <w:bCs/>
          <w:rtl/>
          <w:lang w:eastAsia="zh-CN"/>
        </w:rPr>
        <w:t>التاريخ الذي تسلم فيه المدير العام طلب التعيين:</w:t>
      </w:r>
    </w:p>
    <w:p w14:paraId="3ED09238" w14:textId="77777777" w:rsidR="00B41B9C" w:rsidRPr="007D0820" w:rsidRDefault="00B41B9C" w:rsidP="007D0820">
      <w:pPr>
        <w:pStyle w:val="BodyText"/>
        <w:ind w:firstLine="567"/>
        <w:rPr>
          <w:rFonts w:eastAsia="SimSun"/>
          <w:i/>
          <w:iCs/>
          <w:rtl/>
          <w:lang w:eastAsia="zh-CN"/>
        </w:rPr>
      </w:pPr>
      <w:r w:rsidRPr="007D0820">
        <w:rPr>
          <w:rFonts w:eastAsia="SimSun"/>
          <w:i/>
          <w:iCs/>
          <w:lang w:eastAsia="zh-CN"/>
        </w:rPr>
        <w:t>‎</w:t>
      </w:r>
      <w:r w:rsidRPr="007D0820">
        <w:rPr>
          <w:rFonts w:eastAsia="SimSun"/>
          <w:i/>
          <w:iCs/>
          <w:rtl/>
          <w:lang w:eastAsia="zh-CN"/>
        </w:rPr>
        <w:t>[يدرجه المكتب الدولي]</w:t>
      </w:r>
    </w:p>
    <w:p w14:paraId="62864AF4" w14:textId="77777777" w:rsidR="00B41B9C" w:rsidRPr="000B147B" w:rsidRDefault="00B41B9C" w:rsidP="000B147B">
      <w:pPr>
        <w:pStyle w:val="Heading2"/>
        <w:rPr>
          <w:rtl/>
        </w:rPr>
      </w:pPr>
      <w:r w:rsidRPr="000B147B">
        <w:t>‎2</w:t>
      </w:r>
      <w:r w:rsidRPr="000B147B">
        <w:rPr>
          <w:rFonts w:hint="cs"/>
          <w:rtl/>
        </w:rPr>
        <w:t>- متطلبات التعيين الدنيا</w:t>
      </w:r>
    </w:p>
    <w:p w14:paraId="54F65FF6" w14:textId="77777777" w:rsidR="00B41B9C" w:rsidRPr="00B41B9C" w:rsidRDefault="00B41B9C" w:rsidP="007D0820">
      <w:pPr>
        <w:pStyle w:val="BodyText"/>
        <w:rPr>
          <w:rFonts w:eastAsia="SimSun"/>
          <w:rtl/>
          <w:lang w:eastAsia="zh-CN"/>
        </w:rPr>
      </w:pPr>
      <w:r w:rsidRPr="00B41B9C">
        <w:rPr>
          <w:rFonts w:eastAsia="SimSun"/>
          <w:rtl/>
          <w:lang w:eastAsia="zh-CN"/>
        </w:rPr>
        <w:t xml:space="preserve">إضافة إلى التقرير السنوي عن نظام إدارة الجودة الذي أعده المكتب أو المنظمة لعام 2025 ("تقرير نظام إدارة الجودة") </w:t>
      </w:r>
      <w:r w:rsidRPr="00B41B9C">
        <w:rPr>
          <w:rFonts w:eastAsia="SimSun"/>
          <w:i/>
          <w:iCs/>
          <w:rtl/>
          <w:lang w:eastAsia="zh-CN"/>
        </w:rPr>
        <w:t xml:space="preserve">[سيُدرج المكتب الدولي رابط التقرير] </w:t>
      </w:r>
      <w:r w:rsidRPr="00B41B9C">
        <w:rPr>
          <w:rFonts w:eastAsia="SimSun"/>
          <w:rtl/>
          <w:lang w:eastAsia="zh-CN"/>
        </w:rPr>
        <w:t>وفقاً للفقرتين 31.21 و32.21 من المبادئ التوجيهية للبحث الدولي والفحص التمهيدي الدولي ("المبادئ التوجيهية")، يتعين على الإدارة أن تقدم المعلومات التالية.</w:t>
      </w:r>
    </w:p>
    <w:p w14:paraId="0ACC3ABC" w14:textId="346992D3" w:rsidR="00B41B9C" w:rsidRPr="00B41B9C" w:rsidRDefault="00B41B9C" w:rsidP="000B147B">
      <w:pPr>
        <w:pStyle w:val="Heading2"/>
        <w:rPr>
          <w:rtl/>
        </w:rPr>
      </w:pPr>
      <w:r w:rsidRPr="00B41B9C">
        <w:t>‎1.2</w:t>
      </w:r>
      <w:r w:rsidRPr="00B41B9C">
        <w:rPr>
          <w:rtl/>
        </w:rPr>
        <w:t xml:space="preserve"> </w:t>
      </w:r>
      <w:r w:rsidR="00822644">
        <w:rPr>
          <w:rFonts w:hint="cs"/>
          <w:rtl/>
        </w:rPr>
        <w:t>-</w:t>
      </w:r>
      <w:r w:rsidRPr="00B41B9C">
        <w:rPr>
          <w:rtl/>
        </w:rPr>
        <w:t xml:space="preserve"> الكفاءات في مجال البحث والفحص</w:t>
      </w:r>
    </w:p>
    <w:p w14:paraId="57F5F405" w14:textId="508A2D77" w:rsidR="00B41B9C" w:rsidRPr="00B41B9C" w:rsidRDefault="00B41B9C" w:rsidP="00B41B9C">
      <w:pPr>
        <w:keepNext/>
        <w:keepLines/>
        <w:spacing w:after="240"/>
        <w:ind w:left="567" w:right="567"/>
        <w:rPr>
          <w:rFonts w:ascii="Calibri" w:eastAsia="SimSun" w:hAnsi="Calibri"/>
          <w:b/>
          <w:i/>
          <w:iCs/>
          <w:rtl/>
          <w:lang w:eastAsia="zh-CN"/>
        </w:rPr>
      </w:pPr>
      <w:r w:rsidRPr="00B41B9C">
        <w:rPr>
          <w:rFonts w:ascii="Calibri" w:eastAsia="SimSun" w:hAnsi="Calibri"/>
          <w:b/>
          <w:i/>
          <w:iCs/>
          <w:rtl/>
          <w:lang w:eastAsia="zh-CN"/>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119F46BA" w14:textId="79569CDE" w:rsidR="00B41B9C" w:rsidRPr="00B41B9C" w:rsidRDefault="00B41B9C" w:rsidP="007D0820">
      <w:pPr>
        <w:pStyle w:val="BodyText"/>
        <w:rPr>
          <w:rFonts w:eastAsia="SimSun"/>
          <w:rtl/>
          <w:lang w:eastAsia="zh-CN"/>
        </w:rPr>
      </w:pPr>
      <w:r w:rsidRPr="00B41B9C">
        <w:rPr>
          <w:rFonts w:eastAsia="SimSun"/>
          <w:rtl/>
          <w:lang w:eastAsia="zh-CN"/>
        </w:rPr>
        <w:t>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w:t>
      </w:r>
      <w:r w:rsidR="000B147B">
        <w:rPr>
          <w:rFonts w:eastAsia="SimSun"/>
          <w:rtl/>
          <w:lang w:eastAsia="zh-CN"/>
        </w:rPr>
        <w:t xml:space="preserve">. </w:t>
      </w:r>
      <w:r w:rsidRPr="00B41B9C">
        <w:rPr>
          <w:rFonts w:eastAsia="SimSun"/>
          <w:rtl/>
          <w:lang w:eastAsia="zh-CN"/>
        </w:rPr>
        <w:t>وتُدرج الإدارة أيضاً المعلومات التالية عن أعداد الموظفين المؤهلين لإجراء عمليات البحث والفحص</w:t>
      </w:r>
      <w:r w:rsidR="008F120F">
        <w:rPr>
          <w:rFonts w:eastAsia="SimSun"/>
          <w:rtl/>
          <w:lang w:eastAsia="zh-CN"/>
        </w:rPr>
        <w:t xml:space="preserve">. </w:t>
      </w:r>
    </w:p>
    <w:p w14:paraId="2668F80E" w14:textId="77777777" w:rsidR="00B41B9C" w:rsidRPr="00B41B9C" w:rsidRDefault="00B41B9C" w:rsidP="00B41B9C">
      <w:pPr>
        <w:keepNext/>
        <w:keepLines/>
        <w:spacing w:after="480"/>
        <w:rPr>
          <w:rFonts w:ascii="Calibri" w:eastAsia="SimSun" w:hAnsi="Calibri"/>
          <w:b/>
          <w:bCs/>
          <w:rtl/>
          <w:lang w:eastAsia="zh-CN"/>
        </w:rPr>
      </w:pPr>
      <w:r w:rsidRPr="00B41B9C">
        <w:rPr>
          <w:rFonts w:ascii="Calibri" w:eastAsia="SimSun" w:hAnsi="Calibri"/>
          <w:b/>
          <w:bCs/>
          <w:rtl/>
          <w:lang w:eastAsia="zh-CN"/>
        </w:rPr>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3527"/>
        <w:gridCol w:w="1684"/>
        <w:gridCol w:w="1684"/>
        <w:gridCol w:w="1684"/>
      </w:tblGrid>
      <w:tr w:rsidR="00B41B9C" w:rsidRPr="00B41B9C" w14:paraId="5B8F6057" w14:textId="77777777" w:rsidTr="00432AE4">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24010A8D" w14:textId="77777777" w:rsidR="00B41B9C" w:rsidRPr="00B41B9C" w:rsidRDefault="00B41B9C" w:rsidP="00B41B9C">
            <w:pPr>
              <w:keepNext/>
              <w:keepLines/>
              <w:suppressAutoHyphens/>
              <w:rPr>
                <w:rFonts w:ascii="Calibri" w:hAnsi="Calibri"/>
                <w:b/>
                <w:bCs/>
                <w:rtl/>
                <w:lang w:eastAsia="zh-CN"/>
              </w:rPr>
            </w:pPr>
            <w:r w:rsidRPr="00B41B9C">
              <w:rPr>
                <w:rFonts w:ascii="Calibri" w:eastAsia="SimSun" w:hAnsi="Calibri"/>
                <w:b/>
                <w:bCs/>
                <w:rtl/>
                <w:lang w:eastAsia="zh-CN"/>
              </w:rPr>
              <w:t>المجال التقني</w:t>
            </w:r>
          </w:p>
        </w:tc>
        <w:tc>
          <w:tcPr>
            <w:tcW w:w="1684" w:type="dxa"/>
            <w:tcBorders>
              <w:top w:val="single" w:sz="4" w:space="0" w:color="auto"/>
              <w:left w:val="single" w:sz="4" w:space="0" w:color="auto"/>
              <w:bottom w:val="single" w:sz="4" w:space="0" w:color="auto"/>
              <w:right w:val="single" w:sz="4" w:space="0" w:color="auto"/>
            </w:tcBorders>
            <w:hideMark/>
          </w:tcPr>
          <w:p w14:paraId="56FE986A" w14:textId="77777777" w:rsidR="00B41B9C" w:rsidRPr="00B41B9C" w:rsidRDefault="00B41B9C" w:rsidP="00B41B9C">
            <w:pPr>
              <w:keepNext/>
              <w:keepLines/>
              <w:suppressAutoHyphens/>
              <w:rPr>
                <w:rFonts w:ascii="Calibri" w:hAnsi="Calibri"/>
                <w:b/>
                <w:bCs/>
                <w:rtl/>
                <w:lang w:eastAsia="zh-CN"/>
              </w:rPr>
            </w:pPr>
            <w:r w:rsidRPr="00B41B9C">
              <w:rPr>
                <w:rFonts w:ascii="Calibri" w:eastAsia="SimSun" w:hAnsi="Calibri"/>
                <w:b/>
                <w:bCs/>
                <w:rtl/>
                <w:lang w:eastAsia="zh-CN"/>
              </w:rPr>
              <w:t>العدد (بمعادل دوام كامل)</w:t>
            </w:r>
          </w:p>
        </w:tc>
        <w:tc>
          <w:tcPr>
            <w:tcW w:w="1684" w:type="dxa"/>
            <w:tcBorders>
              <w:top w:val="single" w:sz="4" w:space="0" w:color="auto"/>
              <w:left w:val="single" w:sz="4" w:space="0" w:color="auto"/>
              <w:bottom w:val="single" w:sz="4" w:space="0" w:color="auto"/>
              <w:right w:val="single" w:sz="4" w:space="0" w:color="auto"/>
            </w:tcBorders>
            <w:hideMark/>
          </w:tcPr>
          <w:p w14:paraId="002A0882" w14:textId="77777777" w:rsidR="00B41B9C" w:rsidRPr="00B41B9C" w:rsidRDefault="00B41B9C" w:rsidP="00B41B9C">
            <w:pPr>
              <w:suppressAutoHyphens/>
              <w:rPr>
                <w:rFonts w:ascii="Calibri" w:hAnsi="Calibri"/>
                <w:b/>
                <w:bCs/>
                <w:rtl/>
                <w:lang w:eastAsia="zh-CN"/>
              </w:rPr>
            </w:pPr>
            <w:r w:rsidRPr="00B41B9C">
              <w:rPr>
                <w:rFonts w:ascii="Calibri" w:eastAsia="SimSun" w:hAnsi="Calibri"/>
                <w:b/>
                <w:bCs/>
                <w:rtl/>
                <w:lang w:eastAsia="zh-CN"/>
              </w:rPr>
              <w:t>متوسط الخبرة كفاحص (بالسنوات)</w:t>
            </w:r>
          </w:p>
        </w:tc>
        <w:tc>
          <w:tcPr>
            <w:tcW w:w="1684" w:type="dxa"/>
            <w:tcBorders>
              <w:top w:val="single" w:sz="4" w:space="0" w:color="auto"/>
              <w:left w:val="single" w:sz="4" w:space="0" w:color="auto"/>
              <w:bottom w:val="single" w:sz="4" w:space="0" w:color="auto"/>
              <w:right w:val="single" w:sz="4" w:space="0" w:color="auto"/>
            </w:tcBorders>
            <w:hideMark/>
          </w:tcPr>
          <w:p w14:paraId="67950937" w14:textId="77777777" w:rsidR="00B41B9C" w:rsidRPr="00B41B9C" w:rsidRDefault="00B41B9C" w:rsidP="00B41B9C">
            <w:pPr>
              <w:suppressAutoHyphens/>
              <w:rPr>
                <w:rFonts w:ascii="Calibri" w:hAnsi="Calibri"/>
                <w:b/>
                <w:bCs/>
                <w:rtl/>
                <w:lang w:eastAsia="zh-CN"/>
              </w:rPr>
            </w:pPr>
            <w:r w:rsidRPr="00B41B9C">
              <w:rPr>
                <w:rFonts w:ascii="Calibri" w:eastAsia="SimSun" w:hAnsi="Calibri"/>
                <w:b/>
                <w:bCs/>
                <w:rtl/>
                <w:lang w:eastAsia="zh-CN"/>
              </w:rPr>
              <w:t>المؤهلات بالتفصيل</w:t>
            </w:r>
          </w:p>
        </w:tc>
      </w:tr>
      <w:tr w:rsidR="00B41B9C" w:rsidRPr="00B41B9C" w14:paraId="1562EADF" w14:textId="77777777" w:rsidTr="00432AE4">
        <w:trPr>
          <w:cantSplit/>
        </w:trPr>
        <w:tc>
          <w:tcPr>
            <w:tcW w:w="3527" w:type="dxa"/>
            <w:tcBorders>
              <w:top w:val="single" w:sz="4" w:space="0" w:color="auto"/>
              <w:left w:val="single" w:sz="4" w:space="0" w:color="auto"/>
              <w:bottom w:val="single" w:sz="4" w:space="0" w:color="auto"/>
              <w:right w:val="single" w:sz="4" w:space="0" w:color="auto"/>
            </w:tcBorders>
            <w:hideMark/>
          </w:tcPr>
          <w:p w14:paraId="266FDE45" w14:textId="77777777" w:rsidR="00B41B9C" w:rsidRPr="00B41B9C" w:rsidRDefault="00B41B9C" w:rsidP="00B41B9C">
            <w:pPr>
              <w:keepNext/>
              <w:keepLines/>
              <w:suppressAutoHyphens/>
              <w:rPr>
                <w:rFonts w:ascii="Calibri" w:hAnsi="Calibri"/>
                <w:rtl/>
                <w:lang w:eastAsia="zh-CN"/>
              </w:rPr>
            </w:pPr>
            <w:r w:rsidRPr="00B41B9C">
              <w:rPr>
                <w:rFonts w:ascii="Calibri" w:eastAsia="SimSun" w:hAnsi="Calibri"/>
                <w:rtl/>
                <w:lang w:eastAsia="zh-CN"/>
              </w:rPr>
              <w:t>الميكانيكا</w:t>
            </w:r>
          </w:p>
        </w:tc>
        <w:tc>
          <w:tcPr>
            <w:tcW w:w="1684" w:type="dxa"/>
            <w:tcBorders>
              <w:top w:val="single" w:sz="4" w:space="0" w:color="auto"/>
              <w:left w:val="single" w:sz="4" w:space="0" w:color="auto"/>
              <w:bottom w:val="single" w:sz="4" w:space="0" w:color="auto"/>
              <w:right w:val="single" w:sz="4" w:space="0" w:color="auto"/>
            </w:tcBorders>
          </w:tcPr>
          <w:p w14:paraId="2CAECFCA" w14:textId="77777777" w:rsidR="00B41B9C" w:rsidRPr="00B41B9C" w:rsidRDefault="00B41B9C" w:rsidP="00B41B9C">
            <w:pPr>
              <w:keepNext/>
              <w:keepLines/>
              <w:suppressAutoHyphens/>
              <w:rPr>
                <w:rFonts w:ascii="Calibri" w:hAnsi="Calibri"/>
                <w:lang w:bidi="he-IL"/>
              </w:rPr>
            </w:pPr>
          </w:p>
        </w:tc>
        <w:tc>
          <w:tcPr>
            <w:tcW w:w="1684" w:type="dxa"/>
            <w:tcBorders>
              <w:top w:val="single" w:sz="4" w:space="0" w:color="auto"/>
              <w:left w:val="single" w:sz="4" w:space="0" w:color="auto"/>
              <w:bottom w:val="single" w:sz="4" w:space="0" w:color="auto"/>
              <w:right w:val="single" w:sz="4" w:space="0" w:color="auto"/>
            </w:tcBorders>
          </w:tcPr>
          <w:p w14:paraId="4966403D" w14:textId="77777777" w:rsidR="00B41B9C" w:rsidRPr="00B41B9C" w:rsidRDefault="00B41B9C" w:rsidP="00B41B9C">
            <w:pPr>
              <w:keepNext/>
              <w:keepLines/>
              <w:suppressAutoHyphens/>
              <w:rPr>
                <w:rFonts w:ascii="Calibri" w:hAnsi="Calibri"/>
                <w:lang w:bidi="he-IL"/>
              </w:rPr>
            </w:pPr>
          </w:p>
        </w:tc>
        <w:tc>
          <w:tcPr>
            <w:tcW w:w="1684" w:type="dxa"/>
            <w:tcBorders>
              <w:top w:val="single" w:sz="4" w:space="0" w:color="auto"/>
              <w:left w:val="single" w:sz="4" w:space="0" w:color="auto"/>
              <w:bottom w:val="single" w:sz="4" w:space="0" w:color="auto"/>
              <w:right w:val="single" w:sz="4" w:space="0" w:color="auto"/>
            </w:tcBorders>
          </w:tcPr>
          <w:p w14:paraId="72BB456A" w14:textId="77777777" w:rsidR="00B41B9C" w:rsidRPr="00B41B9C" w:rsidRDefault="00B41B9C" w:rsidP="00B41B9C">
            <w:pPr>
              <w:keepNext/>
              <w:keepLines/>
              <w:suppressAutoHyphens/>
              <w:rPr>
                <w:rFonts w:ascii="Calibri" w:hAnsi="Calibri"/>
                <w:lang w:bidi="he-IL"/>
              </w:rPr>
            </w:pPr>
          </w:p>
        </w:tc>
      </w:tr>
      <w:tr w:rsidR="00B41B9C" w:rsidRPr="00B41B9C" w14:paraId="58233CE8" w14:textId="77777777" w:rsidTr="00432AE4">
        <w:trPr>
          <w:cantSplit/>
        </w:trPr>
        <w:tc>
          <w:tcPr>
            <w:tcW w:w="3527" w:type="dxa"/>
            <w:tcBorders>
              <w:top w:val="single" w:sz="4" w:space="0" w:color="auto"/>
              <w:left w:val="single" w:sz="4" w:space="0" w:color="auto"/>
              <w:bottom w:val="single" w:sz="4" w:space="0" w:color="auto"/>
              <w:right w:val="single" w:sz="4" w:space="0" w:color="auto"/>
            </w:tcBorders>
            <w:hideMark/>
          </w:tcPr>
          <w:p w14:paraId="0ED92E21" w14:textId="77777777" w:rsidR="00B41B9C" w:rsidRPr="00B41B9C" w:rsidRDefault="00B41B9C" w:rsidP="00B41B9C">
            <w:pPr>
              <w:keepNext/>
              <w:keepLines/>
              <w:suppressAutoHyphens/>
              <w:rPr>
                <w:rFonts w:ascii="Calibri" w:hAnsi="Calibri"/>
                <w:rtl/>
                <w:lang w:eastAsia="zh-CN"/>
              </w:rPr>
            </w:pPr>
            <w:r w:rsidRPr="00B41B9C">
              <w:rPr>
                <w:rFonts w:ascii="Calibri" w:eastAsia="SimSun" w:hAnsi="Calibri"/>
                <w:rtl/>
                <w:lang w:eastAsia="zh-CN"/>
              </w:rPr>
              <w:t>الكهرباء/الإلكترونيات</w:t>
            </w:r>
          </w:p>
        </w:tc>
        <w:tc>
          <w:tcPr>
            <w:tcW w:w="1684" w:type="dxa"/>
            <w:tcBorders>
              <w:top w:val="single" w:sz="4" w:space="0" w:color="auto"/>
              <w:left w:val="single" w:sz="4" w:space="0" w:color="auto"/>
              <w:bottom w:val="single" w:sz="4" w:space="0" w:color="auto"/>
              <w:right w:val="single" w:sz="4" w:space="0" w:color="auto"/>
            </w:tcBorders>
          </w:tcPr>
          <w:p w14:paraId="3CCB558C" w14:textId="77777777" w:rsidR="00B41B9C" w:rsidRPr="00B41B9C" w:rsidRDefault="00B41B9C" w:rsidP="00B41B9C">
            <w:pPr>
              <w:keepNext/>
              <w:keepLines/>
              <w:suppressAutoHyphens/>
              <w:rPr>
                <w:rFonts w:ascii="Calibri" w:hAnsi="Calibri"/>
                <w:lang w:bidi="he-IL"/>
              </w:rPr>
            </w:pPr>
          </w:p>
        </w:tc>
        <w:tc>
          <w:tcPr>
            <w:tcW w:w="1684" w:type="dxa"/>
            <w:tcBorders>
              <w:top w:val="single" w:sz="4" w:space="0" w:color="auto"/>
              <w:left w:val="single" w:sz="4" w:space="0" w:color="auto"/>
              <w:bottom w:val="single" w:sz="4" w:space="0" w:color="auto"/>
              <w:right w:val="single" w:sz="4" w:space="0" w:color="auto"/>
            </w:tcBorders>
          </w:tcPr>
          <w:p w14:paraId="5F9DA01E" w14:textId="77777777" w:rsidR="00B41B9C" w:rsidRPr="00B41B9C" w:rsidRDefault="00B41B9C" w:rsidP="00B41B9C">
            <w:pPr>
              <w:keepNext/>
              <w:keepLines/>
              <w:suppressAutoHyphens/>
              <w:rPr>
                <w:rFonts w:ascii="Calibri" w:hAnsi="Calibri"/>
                <w:lang w:bidi="he-IL"/>
              </w:rPr>
            </w:pPr>
          </w:p>
        </w:tc>
        <w:tc>
          <w:tcPr>
            <w:tcW w:w="1684" w:type="dxa"/>
            <w:tcBorders>
              <w:top w:val="single" w:sz="4" w:space="0" w:color="auto"/>
              <w:left w:val="single" w:sz="4" w:space="0" w:color="auto"/>
              <w:bottom w:val="single" w:sz="4" w:space="0" w:color="auto"/>
              <w:right w:val="single" w:sz="4" w:space="0" w:color="auto"/>
            </w:tcBorders>
          </w:tcPr>
          <w:p w14:paraId="3D148AF2" w14:textId="77777777" w:rsidR="00B41B9C" w:rsidRPr="00B41B9C" w:rsidRDefault="00B41B9C" w:rsidP="00B41B9C">
            <w:pPr>
              <w:keepNext/>
              <w:keepLines/>
              <w:suppressAutoHyphens/>
              <w:rPr>
                <w:rFonts w:ascii="Calibri" w:hAnsi="Calibri"/>
                <w:lang w:bidi="he-IL"/>
              </w:rPr>
            </w:pPr>
          </w:p>
        </w:tc>
      </w:tr>
      <w:tr w:rsidR="00B41B9C" w:rsidRPr="00B41B9C" w14:paraId="6FCFC83C" w14:textId="77777777" w:rsidTr="00432AE4">
        <w:trPr>
          <w:cantSplit/>
        </w:trPr>
        <w:tc>
          <w:tcPr>
            <w:tcW w:w="3527" w:type="dxa"/>
            <w:tcBorders>
              <w:top w:val="single" w:sz="4" w:space="0" w:color="auto"/>
              <w:left w:val="single" w:sz="4" w:space="0" w:color="auto"/>
              <w:bottom w:val="single" w:sz="4" w:space="0" w:color="auto"/>
              <w:right w:val="single" w:sz="4" w:space="0" w:color="auto"/>
            </w:tcBorders>
            <w:hideMark/>
          </w:tcPr>
          <w:p w14:paraId="5AE465B3" w14:textId="77777777" w:rsidR="00B41B9C" w:rsidRPr="00B41B9C" w:rsidRDefault="00B41B9C" w:rsidP="00B41B9C">
            <w:pPr>
              <w:keepNext/>
              <w:keepLines/>
              <w:suppressAutoHyphens/>
              <w:rPr>
                <w:rFonts w:ascii="Calibri" w:hAnsi="Calibri"/>
                <w:rtl/>
                <w:lang w:eastAsia="zh-CN"/>
              </w:rPr>
            </w:pPr>
            <w:r w:rsidRPr="00B41B9C">
              <w:rPr>
                <w:rFonts w:ascii="Calibri" w:eastAsia="SimSun" w:hAnsi="Calibri"/>
                <w:rtl/>
                <w:lang w:eastAsia="zh-CN"/>
              </w:rPr>
              <w:t>الكيمياء</w:t>
            </w:r>
          </w:p>
        </w:tc>
        <w:tc>
          <w:tcPr>
            <w:tcW w:w="1684" w:type="dxa"/>
            <w:tcBorders>
              <w:top w:val="single" w:sz="4" w:space="0" w:color="auto"/>
              <w:left w:val="single" w:sz="4" w:space="0" w:color="auto"/>
              <w:bottom w:val="single" w:sz="4" w:space="0" w:color="auto"/>
              <w:right w:val="single" w:sz="4" w:space="0" w:color="auto"/>
            </w:tcBorders>
          </w:tcPr>
          <w:p w14:paraId="071E6091" w14:textId="77777777" w:rsidR="00B41B9C" w:rsidRPr="00B41B9C" w:rsidRDefault="00B41B9C" w:rsidP="00B41B9C">
            <w:pPr>
              <w:keepNext/>
              <w:keepLines/>
              <w:suppressAutoHyphens/>
              <w:rPr>
                <w:rFonts w:ascii="Calibri" w:hAnsi="Calibri"/>
                <w:lang w:bidi="he-IL"/>
              </w:rPr>
            </w:pPr>
          </w:p>
        </w:tc>
        <w:tc>
          <w:tcPr>
            <w:tcW w:w="1684" w:type="dxa"/>
            <w:tcBorders>
              <w:top w:val="single" w:sz="4" w:space="0" w:color="auto"/>
              <w:left w:val="single" w:sz="4" w:space="0" w:color="auto"/>
              <w:bottom w:val="single" w:sz="4" w:space="0" w:color="auto"/>
              <w:right w:val="single" w:sz="4" w:space="0" w:color="auto"/>
            </w:tcBorders>
          </w:tcPr>
          <w:p w14:paraId="336B5AAA" w14:textId="77777777" w:rsidR="00B41B9C" w:rsidRPr="00B41B9C" w:rsidRDefault="00B41B9C" w:rsidP="00B41B9C">
            <w:pPr>
              <w:keepNext/>
              <w:keepLines/>
              <w:suppressAutoHyphens/>
              <w:rPr>
                <w:rFonts w:ascii="Calibri" w:hAnsi="Calibri"/>
                <w:lang w:bidi="he-IL"/>
              </w:rPr>
            </w:pPr>
          </w:p>
        </w:tc>
        <w:tc>
          <w:tcPr>
            <w:tcW w:w="1684" w:type="dxa"/>
            <w:tcBorders>
              <w:top w:val="single" w:sz="4" w:space="0" w:color="auto"/>
              <w:left w:val="single" w:sz="4" w:space="0" w:color="auto"/>
              <w:bottom w:val="single" w:sz="4" w:space="0" w:color="auto"/>
              <w:right w:val="single" w:sz="4" w:space="0" w:color="auto"/>
            </w:tcBorders>
          </w:tcPr>
          <w:p w14:paraId="38820A3E" w14:textId="77777777" w:rsidR="00B41B9C" w:rsidRPr="00B41B9C" w:rsidRDefault="00B41B9C" w:rsidP="00B41B9C">
            <w:pPr>
              <w:keepNext/>
              <w:keepLines/>
              <w:suppressAutoHyphens/>
              <w:rPr>
                <w:rFonts w:ascii="Calibri" w:hAnsi="Calibri"/>
                <w:lang w:bidi="he-IL"/>
              </w:rPr>
            </w:pPr>
          </w:p>
        </w:tc>
      </w:tr>
      <w:tr w:rsidR="00B41B9C" w:rsidRPr="00B41B9C" w14:paraId="7BE1BDF6" w14:textId="77777777" w:rsidTr="00432AE4">
        <w:trPr>
          <w:cantSplit/>
        </w:trPr>
        <w:tc>
          <w:tcPr>
            <w:tcW w:w="3527" w:type="dxa"/>
            <w:tcBorders>
              <w:top w:val="single" w:sz="4" w:space="0" w:color="auto"/>
              <w:left w:val="single" w:sz="4" w:space="0" w:color="auto"/>
              <w:bottom w:val="single" w:sz="4" w:space="0" w:color="auto"/>
              <w:right w:val="single" w:sz="4" w:space="0" w:color="auto"/>
            </w:tcBorders>
            <w:hideMark/>
          </w:tcPr>
          <w:p w14:paraId="11418C3A" w14:textId="77777777" w:rsidR="00B41B9C" w:rsidRPr="00B41B9C" w:rsidRDefault="00B41B9C" w:rsidP="00B41B9C">
            <w:pPr>
              <w:keepNext/>
              <w:keepLines/>
              <w:suppressAutoHyphens/>
              <w:rPr>
                <w:rFonts w:ascii="Calibri" w:hAnsi="Calibri"/>
                <w:rtl/>
                <w:lang w:eastAsia="zh-CN"/>
              </w:rPr>
            </w:pPr>
            <w:r w:rsidRPr="00B41B9C">
              <w:rPr>
                <w:rFonts w:ascii="Calibri" w:eastAsia="SimSun" w:hAnsi="Calibri"/>
                <w:rtl/>
                <w:lang w:eastAsia="zh-CN"/>
              </w:rPr>
              <w:t>البيوتكنولوجيا</w:t>
            </w:r>
          </w:p>
        </w:tc>
        <w:tc>
          <w:tcPr>
            <w:tcW w:w="1684" w:type="dxa"/>
            <w:tcBorders>
              <w:top w:val="single" w:sz="4" w:space="0" w:color="auto"/>
              <w:left w:val="single" w:sz="4" w:space="0" w:color="auto"/>
              <w:bottom w:val="single" w:sz="4" w:space="0" w:color="auto"/>
              <w:right w:val="single" w:sz="4" w:space="0" w:color="auto"/>
            </w:tcBorders>
          </w:tcPr>
          <w:p w14:paraId="1AAD4C3D" w14:textId="77777777" w:rsidR="00B41B9C" w:rsidRPr="00B41B9C" w:rsidRDefault="00B41B9C" w:rsidP="00B41B9C">
            <w:pPr>
              <w:keepNext/>
              <w:keepLines/>
              <w:suppressAutoHyphens/>
              <w:rPr>
                <w:rFonts w:ascii="Calibri" w:hAnsi="Calibri"/>
                <w:lang w:bidi="he-IL"/>
              </w:rPr>
            </w:pPr>
          </w:p>
        </w:tc>
        <w:tc>
          <w:tcPr>
            <w:tcW w:w="1684" w:type="dxa"/>
            <w:tcBorders>
              <w:top w:val="single" w:sz="4" w:space="0" w:color="auto"/>
              <w:left w:val="single" w:sz="4" w:space="0" w:color="auto"/>
              <w:bottom w:val="single" w:sz="4" w:space="0" w:color="auto"/>
              <w:right w:val="single" w:sz="4" w:space="0" w:color="auto"/>
            </w:tcBorders>
          </w:tcPr>
          <w:p w14:paraId="0552785C" w14:textId="77777777" w:rsidR="00B41B9C" w:rsidRPr="00B41B9C" w:rsidRDefault="00B41B9C" w:rsidP="00B41B9C">
            <w:pPr>
              <w:keepNext/>
              <w:keepLines/>
              <w:suppressAutoHyphens/>
              <w:rPr>
                <w:rFonts w:ascii="Calibri" w:hAnsi="Calibri"/>
                <w:lang w:bidi="he-IL"/>
              </w:rPr>
            </w:pPr>
          </w:p>
        </w:tc>
        <w:tc>
          <w:tcPr>
            <w:tcW w:w="1684" w:type="dxa"/>
            <w:tcBorders>
              <w:top w:val="single" w:sz="4" w:space="0" w:color="auto"/>
              <w:left w:val="single" w:sz="4" w:space="0" w:color="auto"/>
              <w:bottom w:val="single" w:sz="4" w:space="0" w:color="auto"/>
              <w:right w:val="single" w:sz="4" w:space="0" w:color="auto"/>
            </w:tcBorders>
          </w:tcPr>
          <w:p w14:paraId="47E01DBD" w14:textId="77777777" w:rsidR="00B41B9C" w:rsidRPr="00B41B9C" w:rsidRDefault="00B41B9C" w:rsidP="00B41B9C">
            <w:pPr>
              <w:keepNext/>
              <w:keepLines/>
              <w:suppressAutoHyphens/>
              <w:rPr>
                <w:rFonts w:ascii="Calibri" w:hAnsi="Calibri"/>
                <w:lang w:bidi="he-IL"/>
              </w:rPr>
            </w:pPr>
          </w:p>
        </w:tc>
      </w:tr>
      <w:tr w:rsidR="00B41B9C" w:rsidRPr="00B41B9C" w14:paraId="240AD523" w14:textId="77777777" w:rsidTr="00432AE4">
        <w:trPr>
          <w:cantSplit/>
        </w:trPr>
        <w:tc>
          <w:tcPr>
            <w:tcW w:w="3527" w:type="dxa"/>
            <w:tcBorders>
              <w:top w:val="single" w:sz="4" w:space="0" w:color="auto"/>
              <w:left w:val="single" w:sz="4" w:space="0" w:color="auto"/>
              <w:bottom w:val="single" w:sz="4" w:space="0" w:color="auto"/>
              <w:right w:val="single" w:sz="4" w:space="0" w:color="auto"/>
            </w:tcBorders>
            <w:hideMark/>
          </w:tcPr>
          <w:p w14:paraId="1E41928F" w14:textId="77777777" w:rsidR="00B41B9C" w:rsidRPr="00B41B9C" w:rsidRDefault="00B41B9C" w:rsidP="00B41B9C">
            <w:pPr>
              <w:suppressAutoHyphens/>
              <w:rPr>
                <w:rFonts w:ascii="Calibri" w:hAnsi="Calibri"/>
                <w:i/>
                <w:iCs/>
                <w:rtl/>
                <w:lang w:eastAsia="zh-CN"/>
              </w:rPr>
            </w:pPr>
            <w:r w:rsidRPr="00B41B9C">
              <w:rPr>
                <w:rFonts w:ascii="Calibri" w:eastAsia="SimSun" w:hAnsi="Calibri"/>
                <w:i/>
                <w:iCs/>
                <w:rtl/>
                <w:lang w:eastAsia="zh-CN"/>
              </w:rPr>
              <w:t>المجموع</w:t>
            </w:r>
          </w:p>
        </w:tc>
        <w:tc>
          <w:tcPr>
            <w:tcW w:w="1684" w:type="dxa"/>
            <w:tcBorders>
              <w:top w:val="single" w:sz="4" w:space="0" w:color="auto"/>
              <w:left w:val="single" w:sz="4" w:space="0" w:color="auto"/>
              <w:bottom w:val="single" w:sz="4" w:space="0" w:color="auto"/>
              <w:right w:val="single" w:sz="4" w:space="0" w:color="auto"/>
            </w:tcBorders>
          </w:tcPr>
          <w:p w14:paraId="54A04C18" w14:textId="77777777" w:rsidR="00B41B9C" w:rsidRPr="00B41B9C" w:rsidRDefault="00B41B9C" w:rsidP="00B41B9C">
            <w:pPr>
              <w:suppressAutoHyphens/>
              <w:rPr>
                <w:rFonts w:ascii="Calibri" w:hAnsi="Calibri"/>
                <w:i/>
                <w:iCs/>
                <w:lang w:bidi="he-IL"/>
              </w:rPr>
            </w:pPr>
          </w:p>
        </w:tc>
        <w:tc>
          <w:tcPr>
            <w:tcW w:w="1684" w:type="dxa"/>
            <w:tcBorders>
              <w:top w:val="single" w:sz="4" w:space="0" w:color="auto"/>
              <w:left w:val="single" w:sz="4" w:space="0" w:color="auto"/>
              <w:bottom w:val="single" w:sz="4" w:space="0" w:color="auto"/>
              <w:right w:val="single" w:sz="4" w:space="0" w:color="auto"/>
            </w:tcBorders>
          </w:tcPr>
          <w:p w14:paraId="24940DE3" w14:textId="77777777" w:rsidR="00B41B9C" w:rsidRPr="00B41B9C" w:rsidRDefault="00B41B9C" w:rsidP="00B41B9C">
            <w:pPr>
              <w:suppressAutoHyphens/>
              <w:rPr>
                <w:rFonts w:ascii="Calibri" w:hAnsi="Calibri"/>
                <w:i/>
                <w:iCs/>
                <w:lang w:bidi="he-IL"/>
              </w:rPr>
            </w:pPr>
          </w:p>
        </w:tc>
        <w:tc>
          <w:tcPr>
            <w:tcW w:w="1684" w:type="dxa"/>
            <w:tcBorders>
              <w:top w:val="single" w:sz="4" w:space="0" w:color="auto"/>
              <w:left w:val="single" w:sz="4" w:space="0" w:color="auto"/>
              <w:bottom w:val="single" w:sz="4" w:space="0" w:color="auto"/>
              <w:right w:val="single" w:sz="4" w:space="0" w:color="auto"/>
            </w:tcBorders>
          </w:tcPr>
          <w:p w14:paraId="5EE576C9" w14:textId="77777777" w:rsidR="00B41B9C" w:rsidRPr="00B41B9C" w:rsidRDefault="00B41B9C" w:rsidP="00B41B9C">
            <w:pPr>
              <w:suppressAutoHyphens/>
              <w:rPr>
                <w:rFonts w:ascii="Calibri" w:hAnsi="Calibri"/>
                <w:i/>
                <w:iCs/>
                <w:lang w:bidi="he-IL"/>
              </w:rPr>
            </w:pPr>
          </w:p>
        </w:tc>
      </w:tr>
    </w:tbl>
    <w:p w14:paraId="4E9F6A91" w14:textId="6269F572" w:rsidR="00B41B9C" w:rsidRPr="00B41B9C" w:rsidRDefault="00B41B9C" w:rsidP="00B41B9C">
      <w:pPr>
        <w:keepNext/>
        <w:keepLines/>
        <w:spacing w:after="240"/>
        <w:ind w:right="567"/>
        <w:rPr>
          <w:rFonts w:ascii="Calibri" w:eastAsia="SimSun" w:hAnsi="Calibri"/>
          <w:b/>
          <w:rtl/>
          <w:lang w:eastAsia="zh-CN"/>
        </w:rPr>
      </w:pPr>
      <w:r w:rsidRPr="00B41B9C">
        <w:rPr>
          <w:rFonts w:ascii="Calibri" w:eastAsia="SimSun" w:hAnsi="Calibri"/>
          <w:b/>
          <w:rtl/>
          <w:lang w:eastAsia="zh-CN"/>
        </w:rPr>
        <w:lastRenderedPageBreak/>
        <w:t>معلومات أخرى خلاف تقرير نظام إدارة الجودة والجدول أعلاه (اختيارية):</w:t>
      </w:r>
    </w:p>
    <w:p w14:paraId="1DB8193C" w14:textId="210FF3D0" w:rsidR="00B41B9C" w:rsidRPr="00B41B9C" w:rsidRDefault="00B41B9C" w:rsidP="000B147B">
      <w:pPr>
        <w:pStyle w:val="Heading2"/>
        <w:rPr>
          <w:rtl/>
        </w:rPr>
      </w:pPr>
      <w:r w:rsidRPr="00B41B9C">
        <w:t>‎2.2</w:t>
      </w:r>
      <w:r w:rsidRPr="00B41B9C">
        <w:rPr>
          <w:rtl/>
        </w:rPr>
        <w:t xml:space="preserve"> - الحد الأدنى للوثائق </w:t>
      </w:r>
      <w:r w:rsidR="00227BD6">
        <w:rPr>
          <w:rFonts w:hint="cs"/>
          <w:rtl/>
        </w:rPr>
        <w:t xml:space="preserve">- </w:t>
      </w:r>
      <w:r w:rsidRPr="00B41B9C">
        <w:rPr>
          <w:rtl/>
        </w:rPr>
        <w:t>الإتاحة للاطلاع</w:t>
      </w:r>
    </w:p>
    <w:p w14:paraId="3AACE2D2" w14:textId="4E606A5F" w:rsidR="00B41B9C" w:rsidRPr="00B41B9C" w:rsidRDefault="00B41B9C" w:rsidP="00B41B9C">
      <w:pPr>
        <w:keepNext/>
        <w:keepLines/>
        <w:spacing w:after="240"/>
        <w:ind w:left="567" w:right="567"/>
        <w:rPr>
          <w:rFonts w:ascii="Calibri" w:eastAsia="SimSun" w:hAnsi="Calibri"/>
          <w:b/>
          <w:i/>
          <w:iCs/>
          <w:rtl/>
          <w:lang w:eastAsia="zh-CN"/>
        </w:rPr>
      </w:pPr>
      <w:r w:rsidRPr="00B41B9C">
        <w:rPr>
          <w:rFonts w:ascii="Calibri" w:eastAsia="SimSun" w:hAnsi="Calibri"/>
          <w:b/>
          <w:i/>
          <w:iCs/>
          <w:rtl/>
          <w:lang w:eastAsia="zh-CN"/>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15866BD5" w14:textId="44C7935D" w:rsidR="00B41B9C" w:rsidRPr="00B41B9C" w:rsidRDefault="00B41B9C" w:rsidP="00B41B9C">
      <w:pPr>
        <w:keepNext/>
        <w:keepLines/>
        <w:spacing w:after="240"/>
        <w:ind w:left="567" w:right="567"/>
        <w:rPr>
          <w:rFonts w:ascii="Calibri" w:eastAsia="SimSun" w:hAnsi="Calibri"/>
          <w:b/>
          <w:i/>
          <w:iCs/>
          <w:rtl/>
          <w:lang w:eastAsia="zh-CN"/>
        </w:rPr>
      </w:pPr>
      <w:r w:rsidRPr="00B41B9C">
        <w:rPr>
          <w:rFonts w:ascii="Calibri" w:eastAsia="SimSun" w:hAnsi="Calibri"/>
          <w:b/>
          <w:i/>
          <w:iCs/>
          <w:rtl/>
          <w:lang w:eastAsia="zh-CN"/>
        </w:rPr>
        <w:t xml:space="preserve">وترد المتطلبات المحددة في التعليمات الإدارية في </w:t>
      </w:r>
      <w:r w:rsidRPr="00B41B9C">
        <w:rPr>
          <w:rFonts w:ascii="Calibri" w:eastAsia="SimSun" w:hAnsi="Calibri"/>
          <w:b/>
          <w:i/>
          <w:iCs/>
          <w:lang w:eastAsia="zh-CN"/>
        </w:rPr>
        <w:t>‎</w:t>
      </w:r>
      <w:hyperlink r:id="rId8" w:history="1">
        <w:r w:rsidRPr="00B41B9C">
          <w:rPr>
            <w:rFonts w:ascii="Calibri" w:eastAsia="SimSun" w:hAnsi="Calibri"/>
            <w:b/>
            <w:i/>
            <w:iCs/>
            <w:u w:val="single"/>
            <w:rtl/>
            <w:lang w:eastAsia="zh-CN"/>
          </w:rPr>
          <w:t xml:space="preserve">التعميم </w:t>
        </w:r>
        <w:r w:rsidRPr="00B41B9C">
          <w:rPr>
            <w:rFonts w:ascii="Calibri" w:eastAsia="SimSun" w:hAnsi="Calibri"/>
            <w:bCs/>
            <w:i/>
            <w:iCs/>
            <w:u w:val="single"/>
            <w:lang w:eastAsia="zh-CN"/>
          </w:rPr>
          <w:t>C. PCT 1672</w:t>
        </w:r>
      </w:hyperlink>
      <w:r w:rsidRPr="00B41B9C">
        <w:rPr>
          <w:rFonts w:ascii="Calibri" w:eastAsia="SimSun" w:hAnsi="Calibri"/>
          <w:b/>
          <w:i/>
          <w:iCs/>
          <w:lang w:eastAsia="zh-CN"/>
        </w:rPr>
        <w:t>‎‎</w:t>
      </w:r>
      <w:r w:rsidRPr="00B41B9C">
        <w:rPr>
          <w:rFonts w:ascii="Calibri" w:eastAsia="SimSun" w:hAnsi="Calibri"/>
          <w:b/>
          <w:i/>
          <w:iCs/>
          <w:rtl/>
          <w:lang w:eastAsia="zh-CN"/>
        </w:rPr>
        <w:t>، المؤرخ 19 يونيو 2024.</w:t>
      </w:r>
    </w:p>
    <w:p w14:paraId="15CF69F2" w14:textId="77777777" w:rsidR="000B147B" w:rsidRDefault="00B41B9C" w:rsidP="000B147B">
      <w:pPr>
        <w:pStyle w:val="BodyText"/>
        <w:rPr>
          <w:rFonts w:eastAsia="SimSun"/>
          <w:rtl/>
          <w:lang w:eastAsia="zh-CN"/>
        </w:rPr>
      </w:pPr>
      <w:r w:rsidRPr="00B41B9C">
        <w:rPr>
          <w:rFonts w:eastAsia="SimSun"/>
          <w:rtl/>
          <w:lang w:eastAsia="zh-CN"/>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B41B9C">
        <w:rPr>
          <w:rFonts w:eastAsia="SimSun"/>
          <w:lang w:eastAsia="zh-CN"/>
        </w:rPr>
        <w:t>PCT/A/55/2</w:t>
      </w:r>
      <w:r w:rsidRPr="00B41B9C">
        <w:rPr>
          <w:rFonts w:eastAsia="SimSun"/>
          <w:rtl/>
          <w:lang w:eastAsia="zh-CN"/>
        </w:rPr>
        <w:t>، يكون التبليغ على النحو التال</w:t>
      </w:r>
      <w:r w:rsidR="000B147B">
        <w:rPr>
          <w:rFonts w:eastAsia="SimSun" w:hint="cs"/>
          <w:rtl/>
          <w:lang w:eastAsia="zh-CN"/>
        </w:rPr>
        <w:t>ي:</w:t>
      </w:r>
    </w:p>
    <w:p w14:paraId="3654331F" w14:textId="77777777" w:rsidR="000B147B" w:rsidRPr="000B147B" w:rsidRDefault="00B41B9C" w:rsidP="000B147B">
      <w:pPr>
        <w:pStyle w:val="BodyText"/>
        <w:rPr>
          <w:rFonts w:eastAsia="SimSun"/>
          <w:rtl/>
          <w:lang w:eastAsia="zh-CN"/>
        </w:rPr>
      </w:pPr>
      <w:r w:rsidRPr="000B147B">
        <w:rPr>
          <w:rFonts w:eastAsia="SimSun"/>
          <w:rtl/>
          <w:lang w:eastAsia="zh-CN"/>
        </w:rPr>
        <w:t xml:space="preserve">إما: </w:t>
      </w:r>
    </w:p>
    <w:p w14:paraId="60E3802D" w14:textId="573A09FF" w:rsidR="00B41B9C" w:rsidRPr="00B41B9C" w:rsidRDefault="00B41B9C" w:rsidP="000B147B">
      <w:pPr>
        <w:pStyle w:val="BodyText"/>
        <w:rPr>
          <w:rFonts w:eastAsia="SimSun"/>
          <w:rtl/>
          <w:lang w:eastAsia="zh-CN"/>
        </w:rPr>
      </w:pPr>
      <w:r w:rsidRPr="00B41B9C">
        <w:rPr>
          <w:rFonts w:eastAsia="SimSun"/>
          <w:rtl/>
          <w:lang w:eastAsia="zh-CN"/>
        </w:rPr>
        <w:t>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w:t>
      </w:r>
      <w:r w:rsidR="000B147B" w:rsidRPr="000B147B">
        <w:rPr>
          <w:rFonts w:eastAsia="SimSun"/>
          <w:rtl/>
          <w:lang w:eastAsia="zh-CN"/>
        </w:rPr>
        <w:t xml:space="preserve">. </w:t>
      </w:r>
      <w:r w:rsidRPr="00B41B9C">
        <w:rPr>
          <w:rFonts w:eastAsia="SimSun"/>
          <w:rtl/>
          <w:lang w:eastAsia="zh-CN"/>
        </w:rPr>
        <w:t xml:space="preserve">و[جرى/سيتم] نشر نطاق وشكل الوثائق التي أتاحتها الإدارة للاطلاع عليها في الجريدة الرسمية لمعاهدة البراءات في </w:t>
      </w:r>
      <w:r w:rsidRPr="00B41B9C">
        <w:rPr>
          <w:rFonts w:eastAsia="SimSun"/>
          <w:i/>
          <w:iCs/>
          <w:rtl/>
          <w:lang w:eastAsia="zh-CN"/>
        </w:rPr>
        <w:t>[سيدرج المكتب الدولي التاريخ مصحوباً برابط]</w:t>
      </w:r>
      <w:r w:rsidRPr="00B41B9C">
        <w:rPr>
          <w:rFonts w:eastAsia="SimSun"/>
          <w:rtl/>
          <w:lang w:eastAsia="zh-CN"/>
        </w:rPr>
        <w:t>.</w:t>
      </w:r>
    </w:p>
    <w:p w14:paraId="6448DF6F" w14:textId="77777777" w:rsidR="00B41B9C" w:rsidRPr="00B41B9C" w:rsidRDefault="00B41B9C" w:rsidP="000B147B">
      <w:pPr>
        <w:pStyle w:val="BodyText"/>
        <w:rPr>
          <w:rFonts w:eastAsia="SimSun"/>
          <w:rtl/>
          <w:lang w:eastAsia="zh-CN"/>
        </w:rPr>
      </w:pPr>
      <w:r w:rsidRPr="00B41B9C">
        <w:rPr>
          <w:rFonts w:eastAsia="SimSun"/>
          <w:rtl/>
          <w:lang w:eastAsia="zh-CN"/>
        </w:rPr>
        <w:t>أو:</w:t>
      </w:r>
    </w:p>
    <w:p w14:paraId="5AB07F29" w14:textId="5FC3D38A" w:rsidR="00B41B9C" w:rsidRPr="00B41B9C" w:rsidRDefault="00B41B9C" w:rsidP="000B147B">
      <w:pPr>
        <w:pStyle w:val="BodyText"/>
        <w:rPr>
          <w:rFonts w:eastAsia="SimSun"/>
          <w:rtl/>
          <w:lang w:eastAsia="zh-CN"/>
        </w:rPr>
      </w:pPr>
      <w:r w:rsidRPr="00B41B9C">
        <w:rPr>
          <w:rFonts w:eastAsia="SimSun"/>
          <w:rtl/>
          <w:lang w:eastAsia="zh-CN"/>
        </w:rPr>
        <w:t>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Pr="00B41B9C">
        <w:rPr>
          <w:rFonts w:eastAsia="SimSun"/>
          <w:lang w:eastAsia="zh-CN"/>
        </w:rPr>
        <w:t>‎</w:t>
      </w:r>
      <w:r w:rsidR="000B147B">
        <w:rPr>
          <w:rFonts w:eastAsia="SimSun" w:hint="cs"/>
          <w:rtl/>
          <w:lang w:eastAsia="zh-CN"/>
        </w:rPr>
        <w:t xml:space="preserve"> و</w:t>
      </w:r>
      <w:r w:rsidRPr="00B41B9C">
        <w:rPr>
          <w:rFonts w:eastAsia="SimSun"/>
          <w:rtl/>
          <w:lang w:eastAsia="zh-CN"/>
        </w:rPr>
        <w:t>يُرجى أيضاً تقديم تفاصيل ملف الإدارة مع أي روابط لازمة، حسب الاقتضاء.</w:t>
      </w:r>
    </w:p>
    <w:tbl>
      <w:tblPr>
        <w:tblStyle w:val="TableGrid"/>
        <w:bidiVisual/>
        <w:tblW w:w="0" w:type="auto"/>
        <w:tblLook w:val="04A0" w:firstRow="1" w:lastRow="0" w:firstColumn="1" w:lastColumn="0" w:noHBand="0" w:noVBand="1"/>
      </w:tblPr>
      <w:tblGrid>
        <w:gridCol w:w="2328"/>
        <w:gridCol w:w="1190"/>
        <w:gridCol w:w="1191"/>
        <w:gridCol w:w="2386"/>
        <w:gridCol w:w="1921"/>
      </w:tblGrid>
      <w:tr w:rsidR="006A1D23" w:rsidRPr="006A1D23" w14:paraId="4A7AAEBE" w14:textId="77777777" w:rsidTr="00432AE4">
        <w:tc>
          <w:tcPr>
            <w:tcW w:w="2328" w:type="dxa"/>
            <w:vMerge w:val="restart"/>
          </w:tcPr>
          <w:p w14:paraId="37A982DE" w14:textId="77777777" w:rsidR="006A1D23" w:rsidRPr="006A1D23" w:rsidRDefault="006A1D23" w:rsidP="006A1D23">
            <w:pPr>
              <w:rPr>
                <w:rFonts w:ascii="Calibri" w:eastAsia="SimSun" w:hAnsi="Calibri"/>
                <w:b/>
                <w:bCs/>
                <w:rtl/>
                <w:lang w:eastAsia="zh-CN"/>
              </w:rPr>
            </w:pPr>
            <w:r w:rsidRPr="006A1D23">
              <w:rPr>
                <w:rFonts w:ascii="Calibri" w:eastAsia="SimSun" w:hAnsi="Calibri"/>
                <w:b/>
                <w:bCs/>
                <w:rtl/>
                <w:lang w:eastAsia="zh-CN"/>
              </w:rPr>
              <w:t>نوع الوثيقة</w:t>
            </w:r>
            <w:r w:rsidRPr="006A1D23">
              <w:rPr>
                <w:rFonts w:ascii="Calibri" w:eastAsia="SimSun" w:hAnsi="Calibri"/>
                <w:rtl/>
                <w:lang w:eastAsia="zh-CN"/>
              </w:rPr>
              <w:t xml:space="preserve"> </w:t>
            </w:r>
          </w:p>
        </w:tc>
        <w:tc>
          <w:tcPr>
            <w:tcW w:w="2381" w:type="dxa"/>
            <w:gridSpan w:val="2"/>
          </w:tcPr>
          <w:p w14:paraId="7D0E471A" w14:textId="77777777" w:rsidR="006A1D23" w:rsidRPr="006A1D23" w:rsidRDefault="006A1D23" w:rsidP="006A1D23">
            <w:pPr>
              <w:rPr>
                <w:rFonts w:ascii="Calibri" w:eastAsia="SimSun" w:hAnsi="Calibri"/>
                <w:b/>
                <w:bCs/>
                <w:rtl/>
                <w:lang w:eastAsia="zh-CN"/>
              </w:rPr>
            </w:pPr>
            <w:r w:rsidRPr="006A1D23">
              <w:rPr>
                <w:rFonts w:ascii="Calibri" w:eastAsia="SimSun" w:hAnsi="Calibri"/>
                <w:b/>
                <w:bCs/>
                <w:rtl/>
                <w:lang w:eastAsia="zh-CN"/>
              </w:rPr>
              <w:t>تاريخ النشر</w:t>
            </w:r>
          </w:p>
        </w:tc>
        <w:tc>
          <w:tcPr>
            <w:tcW w:w="2386" w:type="dxa"/>
            <w:vMerge w:val="restart"/>
          </w:tcPr>
          <w:p w14:paraId="27CAA316" w14:textId="77777777" w:rsidR="006A1D23" w:rsidRPr="006A1D23" w:rsidRDefault="006A1D23" w:rsidP="006A1D23">
            <w:pPr>
              <w:rPr>
                <w:rFonts w:ascii="Calibri" w:eastAsia="SimSun" w:hAnsi="Calibri"/>
                <w:b/>
                <w:bCs/>
                <w:rtl/>
                <w:lang w:eastAsia="zh-CN"/>
              </w:rPr>
            </w:pPr>
            <w:r w:rsidRPr="006A1D23">
              <w:rPr>
                <w:rFonts w:ascii="Calibri" w:eastAsia="SimSun" w:hAnsi="Calibri"/>
                <w:b/>
                <w:bCs/>
                <w:rtl/>
                <w:lang w:eastAsia="zh-CN"/>
              </w:rPr>
              <w:t>نسق الوثائق</w:t>
            </w:r>
          </w:p>
        </w:tc>
        <w:tc>
          <w:tcPr>
            <w:tcW w:w="1921" w:type="dxa"/>
            <w:vMerge w:val="restart"/>
          </w:tcPr>
          <w:p w14:paraId="23DF5989" w14:textId="77777777" w:rsidR="006A1D23" w:rsidRPr="006A1D23" w:rsidRDefault="006A1D23" w:rsidP="006A1D23">
            <w:pPr>
              <w:rPr>
                <w:rFonts w:ascii="Calibri" w:eastAsia="SimSun" w:hAnsi="Calibri"/>
                <w:b/>
                <w:bCs/>
                <w:rtl/>
                <w:lang w:eastAsia="zh-CN"/>
              </w:rPr>
            </w:pPr>
            <w:r w:rsidRPr="006A1D23">
              <w:rPr>
                <w:rFonts w:ascii="Calibri" w:eastAsia="SimSun" w:hAnsi="Calibri"/>
                <w:b/>
                <w:bCs/>
                <w:rtl/>
                <w:lang w:eastAsia="zh-CN"/>
              </w:rPr>
              <w:t>مصدر الوثائق</w:t>
            </w:r>
          </w:p>
        </w:tc>
      </w:tr>
      <w:tr w:rsidR="006A1D23" w:rsidRPr="006A1D23" w14:paraId="47FD3727" w14:textId="77777777" w:rsidTr="00432AE4">
        <w:tc>
          <w:tcPr>
            <w:tcW w:w="2328" w:type="dxa"/>
            <w:vMerge/>
          </w:tcPr>
          <w:p w14:paraId="5F8E7DEC" w14:textId="77777777" w:rsidR="006A1D23" w:rsidRPr="006A1D23" w:rsidRDefault="006A1D23" w:rsidP="006A1D23">
            <w:pPr>
              <w:rPr>
                <w:rFonts w:ascii="Calibri" w:eastAsia="SimSun" w:hAnsi="Calibri"/>
                <w:lang w:eastAsia="zh-CN"/>
              </w:rPr>
            </w:pPr>
          </w:p>
        </w:tc>
        <w:tc>
          <w:tcPr>
            <w:tcW w:w="1190" w:type="dxa"/>
          </w:tcPr>
          <w:p w14:paraId="7881AAD6" w14:textId="77777777" w:rsidR="006A1D23" w:rsidRPr="006A1D23" w:rsidRDefault="006A1D23" w:rsidP="006A1D23">
            <w:pPr>
              <w:rPr>
                <w:rFonts w:ascii="Calibri" w:eastAsia="SimSun" w:hAnsi="Calibri"/>
                <w:rtl/>
                <w:lang w:eastAsia="zh-CN"/>
              </w:rPr>
            </w:pPr>
            <w:r w:rsidRPr="006A1D23">
              <w:rPr>
                <w:rFonts w:ascii="Calibri" w:eastAsia="SimSun" w:hAnsi="Calibri"/>
                <w:rtl/>
                <w:lang w:eastAsia="zh-CN"/>
              </w:rPr>
              <w:t>من</w:t>
            </w:r>
          </w:p>
        </w:tc>
        <w:tc>
          <w:tcPr>
            <w:tcW w:w="1191" w:type="dxa"/>
          </w:tcPr>
          <w:p w14:paraId="2183C75C" w14:textId="77777777" w:rsidR="006A1D23" w:rsidRPr="006A1D23" w:rsidRDefault="006A1D23" w:rsidP="006A1D23">
            <w:pPr>
              <w:rPr>
                <w:rFonts w:ascii="Calibri" w:eastAsia="SimSun" w:hAnsi="Calibri"/>
                <w:rtl/>
                <w:lang w:eastAsia="zh-CN"/>
              </w:rPr>
            </w:pPr>
            <w:r w:rsidRPr="006A1D23">
              <w:rPr>
                <w:rFonts w:ascii="Calibri" w:eastAsia="SimSun" w:hAnsi="Calibri"/>
                <w:rtl/>
                <w:lang w:eastAsia="zh-CN"/>
              </w:rPr>
              <w:t>إلى</w:t>
            </w:r>
          </w:p>
        </w:tc>
        <w:tc>
          <w:tcPr>
            <w:tcW w:w="2386" w:type="dxa"/>
            <w:vMerge/>
          </w:tcPr>
          <w:p w14:paraId="5783D263" w14:textId="77777777" w:rsidR="006A1D23" w:rsidRPr="006A1D23" w:rsidRDefault="006A1D23" w:rsidP="006A1D23">
            <w:pPr>
              <w:rPr>
                <w:rFonts w:ascii="Calibri" w:eastAsia="SimSun" w:hAnsi="Calibri"/>
                <w:lang w:eastAsia="zh-CN"/>
              </w:rPr>
            </w:pPr>
          </w:p>
        </w:tc>
        <w:tc>
          <w:tcPr>
            <w:tcW w:w="1921" w:type="dxa"/>
            <w:vMerge/>
          </w:tcPr>
          <w:p w14:paraId="772B021E" w14:textId="77777777" w:rsidR="006A1D23" w:rsidRPr="006A1D23" w:rsidRDefault="006A1D23" w:rsidP="006A1D23">
            <w:pPr>
              <w:rPr>
                <w:rFonts w:ascii="Calibri" w:eastAsia="SimSun" w:hAnsi="Calibri"/>
                <w:lang w:eastAsia="zh-CN"/>
              </w:rPr>
            </w:pPr>
          </w:p>
        </w:tc>
      </w:tr>
      <w:tr w:rsidR="006A1D23" w:rsidRPr="006A1D23" w14:paraId="1CC53A6B" w14:textId="77777777" w:rsidTr="00432AE4">
        <w:sdt>
          <w:sdtPr>
            <w:rPr>
              <w:rFonts w:ascii="Calibri" w:eastAsia="SimSun" w:hAnsi="Calibri"/>
              <w:rtl/>
              <w:lang w:eastAsia="zh-CN"/>
            </w:rPr>
            <w:alias w:val="يُرجى اختيار نوع الوثيقة"/>
            <w:tag w:val="Choose type of document"/>
            <w:id w:val="267597427"/>
            <w:placeholder>
              <w:docPart w:val="C4943EB3673343358F3DFF9D38F36CA9"/>
            </w:placeholder>
            <w:showingPlcHdr/>
            <w:dropDownList>
              <w:listItem w:value="Choose an item."/>
              <w:listItem w:displayText="براءة وطنية أو إقليمية منشورة" w:value="Published national or regional patent"/>
              <w:listItem w:displayText="طلب منشور لبراءة وطنية أو إقليمية" w:value="Published application for national or regional patent"/>
              <w:listItem w:displayText="نموذج منفعة صادر" w:value="Utiliy model issued"/>
              <w:listItem w:displayText="طلب لنموذج منفعة" w:value="Utility model application"/>
              <w:listItem w:displayText="شهادة منفعة (فرنسا فقط)" w:value="Utility certificate (France only)"/>
              <w:listItem w:displayText="طلب شهادة منفعة (فرنسا فقط)" w:value="Utility certificate application (France only)"/>
              <w:listItem w:displayText="شهادة اختراع (الاتحاد السوفيتي السابق فقط)" w:value="Certificate for Invention (former Soviet Union only)"/>
            </w:dropDownList>
          </w:sdtPr>
          <w:sdtEndPr/>
          <w:sdtContent>
            <w:tc>
              <w:tcPr>
                <w:tcW w:w="2328" w:type="dxa"/>
              </w:tcPr>
              <w:p w14:paraId="5839AF8E"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sdt>
          <w:sdtPr>
            <w:rPr>
              <w:rFonts w:ascii="Calibri" w:eastAsia="SimSun" w:hAnsi="Calibri"/>
              <w:rtl/>
              <w:lang w:eastAsia="zh-CN"/>
            </w:rPr>
            <w:id w:val="978192166"/>
            <w:placeholder>
              <w:docPart w:val="AD4D156E56544A63BBA6CD378FBD9670"/>
            </w:placeholder>
            <w:showingPlcHdr/>
            <w:date>
              <w:dateFormat w:val="dd/MM/yyyy"/>
              <w:lid w:val="ar-SA"/>
              <w:storeMappedDataAs w:val="dateTime"/>
              <w:calendar w:val="hijri"/>
            </w:date>
          </w:sdtPr>
          <w:sdtEndPr/>
          <w:sdtContent>
            <w:tc>
              <w:tcPr>
                <w:tcW w:w="1190" w:type="dxa"/>
              </w:tcPr>
              <w:p w14:paraId="3810B301"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النقر أو الضغط لإدخال التاريخ</w:t>
                </w:r>
              </w:p>
            </w:tc>
          </w:sdtContent>
        </w:sdt>
        <w:sdt>
          <w:sdtPr>
            <w:rPr>
              <w:rFonts w:ascii="Calibri" w:eastAsia="SimSun" w:hAnsi="Calibri"/>
              <w:rtl/>
              <w:lang w:eastAsia="zh-CN"/>
            </w:rPr>
            <w:id w:val="268434937"/>
            <w:placeholder>
              <w:docPart w:val="AD4D156E56544A63BBA6CD378FBD9670"/>
            </w:placeholder>
            <w:showingPlcHdr/>
            <w:date>
              <w:dateFormat w:val="dd/MM/yyyy"/>
              <w:lid w:val="ar-SA"/>
              <w:storeMappedDataAs w:val="dateTime"/>
              <w:calendar w:val="hijri"/>
            </w:date>
          </w:sdtPr>
          <w:sdtEndPr/>
          <w:sdtContent>
            <w:tc>
              <w:tcPr>
                <w:tcW w:w="1191" w:type="dxa"/>
              </w:tcPr>
              <w:p w14:paraId="73AFEDB9"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النقر أو الضغط لإدخال التاريخ</w:t>
                </w:r>
              </w:p>
            </w:tc>
          </w:sdtContent>
        </w:sdt>
        <w:sdt>
          <w:sdtPr>
            <w:rPr>
              <w:rFonts w:ascii="Calibri" w:eastAsia="SimSun" w:hAnsi="Calibri"/>
              <w:rtl/>
              <w:lang w:eastAsia="zh-CN"/>
            </w:rPr>
            <w:alias w:val="نسق الوثيقة"/>
            <w:tag w:val="Format of document"/>
            <w:id w:val="905654371"/>
            <w:placeholder>
              <w:docPart w:val="C4943EB3673343358F3DFF9D38F36CA9"/>
            </w:placeholder>
            <w:showingPlcHdr/>
            <w:dropDownList>
              <w:listItem w:value="Choose an item."/>
              <w:listItem w:displayText="النص الكامل (المعيار ST.36)" w:value="Full text (ST.36)"/>
              <w:listItem w:displayText="النص الكامل (المعيار ST.96)" w:value="Full text (ST.96)"/>
              <w:listItem w:displayText="النص الكامل (نص عادي)" w:value="Full text (plain text)"/>
              <w:listItem w:displayText="PDF (قائم على النصوص)" w:value="PDF (text-based)"/>
              <w:listItem w:displayText="PDF (قائم على الصور)" w:value="PDF (image-based)"/>
              <w:listItem w:displayText="نسق آخر على الإنترنت قائم على النصوص" w:value="Other online text-based"/>
              <w:listItem w:displayText="نسق آخر على الإنترنت قائم على الصور" w:value="Other online image-based"/>
              <w:listItem w:displayText="ورقي" w:value="Paper"/>
            </w:dropDownList>
          </w:sdtPr>
          <w:sdtEndPr/>
          <w:sdtContent>
            <w:tc>
              <w:tcPr>
                <w:tcW w:w="2386" w:type="dxa"/>
              </w:tcPr>
              <w:p w14:paraId="3F3FD389"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sdt>
          <w:sdtPr>
            <w:rPr>
              <w:rFonts w:ascii="Calibri" w:eastAsia="SimSun" w:hAnsi="Calibri"/>
              <w:rtl/>
              <w:lang w:eastAsia="zh-CN"/>
            </w:rPr>
            <w:alias w:val="مصدر الوثيقة"/>
            <w:tag w:val="Source of Document"/>
            <w:id w:val="1994527957"/>
            <w:placeholder>
              <w:docPart w:val="C4943EB3673343358F3DFF9D38F36CA9"/>
            </w:placeholder>
            <w:showingPlcHdr/>
            <w:dropDownList>
              <w:listItem w:value="Choose an item."/>
              <w:listItem w:displayText="مستودع إلكتروني يستضيفه هذا المكتب" w:value="Online repository hosted by this Office"/>
              <w:listItem w:displayText="مستودع إلكتروني يستضيفه مكتب آخر" w:value="Online repository hosted by another Office"/>
              <w:listItem w:displayText="مجموعات متاحة عند الطلب" w:value="Collections available on request"/>
            </w:dropDownList>
          </w:sdtPr>
          <w:sdtEndPr/>
          <w:sdtContent>
            <w:tc>
              <w:tcPr>
                <w:tcW w:w="1921" w:type="dxa"/>
              </w:tcPr>
              <w:p w14:paraId="0EA2F608"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tr>
      <w:tr w:rsidR="006A1D23" w:rsidRPr="006A1D23" w14:paraId="6FC88158" w14:textId="77777777" w:rsidTr="00432AE4">
        <w:sdt>
          <w:sdtPr>
            <w:rPr>
              <w:rFonts w:ascii="Calibri" w:eastAsia="SimSun" w:hAnsi="Calibri"/>
              <w:rtl/>
              <w:lang w:eastAsia="zh-CN"/>
            </w:rPr>
            <w:alias w:val="يُرجى اختيار نوع الوثيقة"/>
            <w:tag w:val="Choose type of document"/>
            <w:id w:val="891154567"/>
            <w:placeholder>
              <w:docPart w:val="1659B1B73BF7453A88E6BEB2A27E354B"/>
            </w:placeholder>
            <w:showingPlcHdr/>
            <w:dropDownList>
              <w:listItem w:value="Choose an item."/>
              <w:listItem w:displayText="براءة وطنية أو إقليمية منشورة" w:value="Published national or regional patent"/>
              <w:listItem w:displayText="طلب منشور لبراءة وطنية أو إقليمية" w:value="Published application for national or regional patent"/>
              <w:listItem w:displayText="نموذج منفعة صادر" w:value="Utiliy model issued"/>
              <w:listItem w:displayText="طلب لنموذج منفعة" w:value="Utility model application"/>
              <w:listItem w:displayText="شهادة منفعة (فرنسا فقط)" w:value="Utility certificate (France only)"/>
              <w:listItem w:displayText="طلب شهادة منفعة (فرنسا فقط)" w:value="Utility certificate application (France only)"/>
              <w:listItem w:displayText="شهادة اختراع (الاتحاد السوفيتي السابق فقط)" w:value="Certificate for Invention (former Soviet Union only)"/>
            </w:dropDownList>
          </w:sdtPr>
          <w:sdtEndPr/>
          <w:sdtContent>
            <w:tc>
              <w:tcPr>
                <w:tcW w:w="2328" w:type="dxa"/>
              </w:tcPr>
              <w:p w14:paraId="555EE679"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sdt>
          <w:sdtPr>
            <w:rPr>
              <w:rFonts w:ascii="Calibri" w:eastAsia="SimSun" w:hAnsi="Calibri"/>
              <w:rtl/>
              <w:lang w:eastAsia="zh-CN"/>
            </w:rPr>
            <w:id w:val="-606891526"/>
            <w:placeholder>
              <w:docPart w:val="B8361EFEFA0F47C5A2B058524ADCFB55"/>
            </w:placeholder>
            <w:showingPlcHdr/>
            <w:date>
              <w:dateFormat w:val="dd/MM/yyyy"/>
              <w:lid w:val="ar-SA"/>
              <w:storeMappedDataAs w:val="dateTime"/>
              <w:calendar w:val="hijri"/>
            </w:date>
          </w:sdtPr>
          <w:sdtEndPr/>
          <w:sdtContent>
            <w:tc>
              <w:tcPr>
                <w:tcW w:w="1190" w:type="dxa"/>
              </w:tcPr>
              <w:p w14:paraId="34BC945D"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النقر أو الضغط لإدخال التاريخ</w:t>
                </w:r>
              </w:p>
            </w:tc>
          </w:sdtContent>
        </w:sdt>
        <w:sdt>
          <w:sdtPr>
            <w:rPr>
              <w:rFonts w:ascii="Calibri" w:eastAsia="SimSun" w:hAnsi="Calibri"/>
              <w:rtl/>
              <w:lang w:eastAsia="zh-CN"/>
            </w:rPr>
            <w:id w:val="-2146344639"/>
            <w:placeholder>
              <w:docPart w:val="3D9E3F2CC9E5418D8E43C02992B34EF2"/>
            </w:placeholder>
            <w:showingPlcHdr/>
            <w:date>
              <w:dateFormat w:val="dd/MM/yyyy"/>
              <w:lid w:val="ar-SA"/>
              <w:storeMappedDataAs w:val="dateTime"/>
              <w:calendar w:val="hijri"/>
            </w:date>
          </w:sdtPr>
          <w:sdtEndPr/>
          <w:sdtContent>
            <w:tc>
              <w:tcPr>
                <w:tcW w:w="1191" w:type="dxa"/>
              </w:tcPr>
              <w:p w14:paraId="4194768C"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النقر أو الضغط لإدخال التاريخ</w:t>
                </w:r>
              </w:p>
            </w:tc>
          </w:sdtContent>
        </w:sdt>
        <w:sdt>
          <w:sdtPr>
            <w:rPr>
              <w:rFonts w:ascii="Calibri" w:eastAsia="SimSun" w:hAnsi="Calibri"/>
              <w:rtl/>
              <w:lang w:eastAsia="zh-CN"/>
            </w:rPr>
            <w:alias w:val="نسق الوثيقة"/>
            <w:tag w:val="Format of document"/>
            <w:id w:val="1131279752"/>
            <w:placeholder>
              <w:docPart w:val="14748373D2CD4FB39E8C9ECE6E4D6DC2"/>
            </w:placeholder>
            <w:showingPlcHdr/>
            <w:dropDownList>
              <w:listItem w:value="Choose an item."/>
              <w:listItem w:displayText="النص الكامل (المعيار ST.36)" w:value="Full text (ST.36)"/>
              <w:listItem w:displayText="النص الكامل (المعيار ST.96)" w:value="Full text (ST.96)"/>
              <w:listItem w:displayText="النص الكامل (نص عادي)" w:value="Full text (plain text)"/>
              <w:listItem w:displayText="PDF (قائم على النصوص)" w:value="PDF (text-based)"/>
              <w:listItem w:displayText="PDF (قائم على الصور)" w:value="PDF (image-based)"/>
              <w:listItem w:displayText="نسق آخر على الإنترنت قائم على النصوص" w:value="Other online text-based"/>
              <w:listItem w:displayText="نسق آخر على الإنترنت قائم على الصور" w:value="Other online image-based"/>
              <w:listItem w:displayText="ورقي" w:value="Paper"/>
            </w:dropDownList>
          </w:sdtPr>
          <w:sdtEndPr/>
          <w:sdtContent>
            <w:tc>
              <w:tcPr>
                <w:tcW w:w="2386" w:type="dxa"/>
              </w:tcPr>
              <w:p w14:paraId="7794ACA0"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sdt>
          <w:sdtPr>
            <w:rPr>
              <w:rFonts w:ascii="Calibri" w:eastAsia="SimSun" w:hAnsi="Calibri"/>
              <w:rtl/>
              <w:lang w:eastAsia="zh-CN"/>
            </w:rPr>
            <w:alias w:val="مصدر الوثيقة"/>
            <w:tag w:val="Source of Document"/>
            <w:id w:val="-860583676"/>
            <w:placeholder>
              <w:docPart w:val="DA2645B68D0A45948C37F887ED038216"/>
            </w:placeholder>
            <w:showingPlcHdr/>
            <w:dropDownList>
              <w:listItem w:value="Choose an item."/>
              <w:listItem w:displayText="مستودع إلكتروني يستضيفه هذا المكتب" w:value="Online repository hosted by this Office"/>
              <w:listItem w:displayText="مستودع إلكتروني يستضيفه مكتب آخر" w:value="Online repository hosted by another Office"/>
              <w:listItem w:displayText="مجموعات متاحة عند الطلب" w:value="Collections available on request"/>
            </w:dropDownList>
          </w:sdtPr>
          <w:sdtEndPr/>
          <w:sdtContent>
            <w:tc>
              <w:tcPr>
                <w:tcW w:w="1921" w:type="dxa"/>
              </w:tcPr>
              <w:p w14:paraId="1DAF792D"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tr>
      <w:tr w:rsidR="006A1D23" w:rsidRPr="006A1D23" w14:paraId="2F8D89BC" w14:textId="77777777" w:rsidTr="00432AE4">
        <w:sdt>
          <w:sdtPr>
            <w:rPr>
              <w:rFonts w:ascii="Calibri" w:eastAsia="SimSun" w:hAnsi="Calibri"/>
              <w:rtl/>
              <w:lang w:eastAsia="zh-CN"/>
            </w:rPr>
            <w:alias w:val="يُرجى اختيار نوع الوثيقة"/>
            <w:tag w:val="Choose type of document"/>
            <w:id w:val="1478029906"/>
            <w:placeholder>
              <w:docPart w:val="406C946FAD6E4F92BCCF8411B9504F33"/>
            </w:placeholder>
            <w:showingPlcHdr/>
            <w:dropDownList>
              <w:listItem w:value="Choose an item."/>
              <w:listItem w:displayText="براءة وطنية أو إقليمية منشورة" w:value="Published national or regional patent"/>
              <w:listItem w:displayText="طلب منشور لبراءة وطنية أو إقليمية" w:value="Published application for national or regional patent"/>
              <w:listItem w:displayText="نموذج منفعة صادر" w:value="Utiliy model issued"/>
              <w:listItem w:displayText="طلب لنموذج منفعة" w:value="Utility model application"/>
              <w:listItem w:displayText="شهادة منفعة (فرنسا فقط)" w:value="Utility certificate (France only)"/>
              <w:listItem w:displayText="طلب شهادة منفعة (فرنسا فقط)" w:value="Utility certificate application (France only)"/>
              <w:listItem w:displayText="شهادة اختراع (الاتحاد السوفيتي السابق فقط)" w:value="Certificate for Invention (former Soviet Union only)"/>
            </w:dropDownList>
          </w:sdtPr>
          <w:sdtEndPr/>
          <w:sdtContent>
            <w:tc>
              <w:tcPr>
                <w:tcW w:w="2328" w:type="dxa"/>
              </w:tcPr>
              <w:p w14:paraId="7A17108A"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sdt>
          <w:sdtPr>
            <w:rPr>
              <w:rFonts w:ascii="Calibri" w:eastAsia="SimSun" w:hAnsi="Calibri"/>
              <w:rtl/>
              <w:lang w:eastAsia="zh-CN"/>
            </w:rPr>
            <w:id w:val="-1454864049"/>
            <w:placeholder>
              <w:docPart w:val="E9E20B39094146A5B87FBE8D7CFAFB9B"/>
            </w:placeholder>
            <w:showingPlcHdr/>
            <w:date>
              <w:dateFormat w:val="dd/MM/yyyy"/>
              <w:lid w:val="ar-SA"/>
              <w:storeMappedDataAs w:val="dateTime"/>
              <w:calendar w:val="hijri"/>
            </w:date>
          </w:sdtPr>
          <w:sdtEndPr/>
          <w:sdtContent>
            <w:tc>
              <w:tcPr>
                <w:tcW w:w="1190" w:type="dxa"/>
              </w:tcPr>
              <w:p w14:paraId="61E27CD6"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النقر أو الضغط لإدخال التاريخ</w:t>
                </w:r>
              </w:p>
            </w:tc>
          </w:sdtContent>
        </w:sdt>
        <w:sdt>
          <w:sdtPr>
            <w:rPr>
              <w:rFonts w:ascii="Calibri" w:eastAsia="SimSun" w:hAnsi="Calibri"/>
              <w:rtl/>
              <w:lang w:eastAsia="zh-CN"/>
            </w:rPr>
            <w:id w:val="-355277395"/>
            <w:placeholder>
              <w:docPart w:val="848CDDFF4DE5418694E7B5FBA1861869"/>
            </w:placeholder>
            <w:showingPlcHdr/>
            <w:date>
              <w:dateFormat w:val="dd/MM/yyyy"/>
              <w:lid w:val="ar-SA"/>
              <w:storeMappedDataAs w:val="dateTime"/>
              <w:calendar w:val="hijri"/>
            </w:date>
          </w:sdtPr>
          <w:sdtEndPr/>
          <w:sdtContent>
            <w:tc>
              <w:tcPr>
                <w:tcW w:w="1191" w:type="dxa"/>
              </w:tcPr>
              <w:p w14:paraId="48DBFD93"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النقر أو الضغط لإدخال التاريخ</w:t>
                </w:r>
              </w:p>
            </w:tc>
          </w:sdtContent>
        </w:sdt>
        <w:sdt>
          <w:sdtPr>
            <w:rPr>
              <w:rFonts w:ascii="Calibri" w:eastAsia="SimSun" w:hAnsi="Calibri"/>
              <w:rtl/>
              <w:lang w:eastAsia="zh-CN"/>
            </w:rPr>
            <w:alias w:val="نسق الوثيقة"/>
            <w:tag w:val="Format of document"/>
            <w:id w:val="-1870827633"/>
            <w:placeholder>
              <w:docPart w:val="EC5A721E10E3400090CDFAFF46B9088A"/>
            </w:placeholder>
            <w:showingPlcHdr/>
            <w:dropDownList>
              <w:listItem w:value="Choose an item."/>
              <w:listItem w:displayText="النص الكامل (المعيار ST.36)" w:value="Full text (ST.36)"/>
              <w:listItem w:displayText="النص الكامل (المعيار ST.96)" w:value="Full text (ST.96)"/>
              <w:listItem w:displayText="النص الكامل (نص عادي)" w:value="Full text (plain text)"/>
              <w:listItem w:displayText="PDF (قائم على النصوص)" w:value="PDF (text-based)"/>
              <w:listItem w:displayText="PDF (قائم على الصور)" w:value="PDF (image-based)"/>
              <w:listItem w:displayText="نسق آخر على الإنترنت قائم على النصوص" w:value="Other online text-based"/>
              <w:listItem w:displayText="نسق آخر على الإنترنت قائم على الصور" w:value="Other online image-based"/>
              <w:listItem w:displayText="ورقي" w:value="Paper"/>
            </w:dropDownList>
          </w:sdtPr>
          <w:sdtEndPr/>
          <w:sdtContent>
            <w:tc>
              <w:tcPr>
                <w:tcW w:w="2386" w:type="dxa"/>
              </w:tcPr>
              <w:p w14:paraId="3A9BD675"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sdt>
          <w:sdtPr>
            <w:rPr>
              <w:rFonts w:ascii="Calibri" w:eastAsia="SimSun" w:hAnsi="Calibri"/>
              <w:rtl/>
              <w:lang w:eastAsia="zh-CN"/>
            </w:rPr>
            <w:alias w:val="مصدر الوثيقة"/>
            <w:tag w:val="Source of Document"/>
            <w:id w:val="286945204"/>
            <w:placeholder>
              <w:docPart w:val="3E1B5566449B4C109BF98C41E1D4E6E7"/>
            </w:placeholder>
            <w:showingPlcHdr/>
            <w:dropDownList>
              <w:listItem w:value="Choose an item."/>
              <w:listItem w:displayText="مستودع إلكتروني يستضيفه هذا المكتب" w:value="Online repository hosted by this Office"/>
              <w:listItem w:displayText="مستودع إلكتروني يستضيفه مكتب آخر" w:value="Online repository hosted by another Office"/>
              <w:listItem w:displayText="مجموعات متاحة عند الطلب" w:value="Collections available on request"/>
            </w:dropDownList>
          </w:sdtPr>
          <w:sdtEndPr/>
          <w:sdtContent>
            <w:tc>
              <w:tcPr>
                <w:tcW w:w="1921" w:type="dxa"/>
              </w:tcPr>
              <w:p w14:paraId="077F091E"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tr>
      <w:tr w:rsidR="006A1D23" w:rsidRPr="006A1D23" w14:paraId="115D9677" w14:textId="77777777" w:rsidTr="00432AE4">
        <w:sdt>
          <w:sdtPr>
            <w:rPr>
              <w:rFonts w:ascii="Calibri" w:eastAsia="SimSun" w:hAnsi="Calibri"/>
              <w:rtl/>
              <w:lang w:eastAsia="zh-CN"/>
            </w:rPr>
            <w:alias w:val="يُرجى اختيار نوع الوثيقة"/>
            <w:tag w:val="Choose type of document"/>
            <w:id w:val="348613686"/>
            <w:placeholder>
              <w:docPart w:val="D6EE5BE1CD6F44A5AE34FFF71405F8A4"/>
            </w:placeholder>
            <w:showingPlcHdr/>
            <w:dropDownList>
              <w:listItem w:value="Choose an item."/>
              <w:listItem w:displayText="براءة وطنية أو إقليمية منشورة" w:value="Published national or regional patent"/>
              <w:listItem w:displayText="طلب منشور لبراءة وطنية أو إقليمية" w:value="Published application for national or regional patent"/>
              <w:listItem w:displayText="نموذج منفعة صادر" w:value="Utiliy model issued"/>
              <w:listItem w:displayText="طلب لنموذج منفعة" w:value="Utility model application"/>
              <w:listItem w:displayText="شهادة منفعة (فرنسا فقط)" w:value="Utility certificate (France only)"/>
              <w:listItem w:displayText="طلب شهادة منفعة (فرنسا فقط)" w:value="Utility certificate application (France only)"/>
              <w:listItem w:displayText="شهادة اختراع (الاتحاد السوفيتي السابق فقط)" w:value="Certificate for Invention (former Soviet Union only)"/>
            </w:dropDownList>
          </w:sdtPr>
          <w:sdtEndPr/>
          <w:sdtContent>
            <w:tc>
              <w:tcPr>
                <w:tcW w:w="2328" w:type="dxa"/>
              </w:tcPr>
              <w:p w14:paraId="63E9AFDC"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sdt>
          <w:sdtPr>
            <w:rPr>
              <w:rFonts w:ascii="Calibri" w:eastAsia="SimSun" w:hAnsi="Calibri"/>
              <w:rtl/>
              <w:lang w:eastAsia="zh-CN"/>
            </w:rPr>
            <w:id w:val="-1699381093"/>
            <w:placeholder>
              <w:docPart w:val="92242657CA6E4243B1DFD7A7E5F202B1"/>
            </w:placeholder>
            <w:showingPlcHdr/>
            <w:date>
              <w:dateFormat w:val="dd/MM/yyyy"/>
              <w:lid w:val="ar-SA"/>
              <w:storeMappedDataAs w:val="dateTime"/>
              <w:calendar w:val="hijri"/>
            </w:date>
          </w:sdtPr>
          <w:sdtEndPr/>
          <w:sdtContent>
            <w:tc>
              <w:tcPr>
                <w:tcW w:w="1190" w:type="dxa"/>
              </w:tcPr>
              <w:p w14:paraId="170C7E77"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النقر أو الضغط لإدخال التاريخ</w:t>
                </w:r>
              </w:p>
            </w:tc>
          </w:sdtContent>
        </w:sdt>
        <w:sdt>
          <w:sdtPr>
            <w:rPr>
              <w:rFonts w:ascii="Calibri" w:eastAsia="SimSun" w:hAnsi="Calibri"/>
              <w:rtl/>
              <w:lang w:eastAsia="zh-CN"/>
            </w:rPr>
            <w:id w:val="265432319"/>
            <w:placeholder>
              <w:docPart w:val="C9F5A09750D742338DC5672A2C0FD2F6"/>
            </w:placeholder>
            <w:showingPlcHdr/>
            <w:date>
              <w:dateFormat w:val="dd/MM/yyyy"/>
              <w:lid w:val="ar-SA"/>
              <w:storeMappedDataAs w:val="dateTime"/>
              <w:calendar w:val="hijri"/>
            </w:date>
          </w:sdtPr>
          <w:sdtEndPr/>
          <w:sdtContent>
            <w:tc>
              <w:tcPr>
                <w:tcW w:w="1191" w:type="dxa"/>
              </w:tcPr>
              <w:p w14:paraId="555C5227"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النقر أو الضغط لإدخال التاريخ</w:t>
                </w:r>
              </w:p>
            </w:tc>
          </w:sdtContent>
        </w:sdt>
        <w:sdt>
          <w:sdtPr>
            <w:rPr>
              <w:rFonts w:ascii="Calibri" w:eastAsia="SimSun" w:hAnsi="Calibri"/>
              <w:rtl/>
              <w:lang w:eastAsia="zh-CN"/>
            </w:rPr>
            <w:alias w:val="نسق الوثيقة"/>
            <w:tag w:val="Format of document"/>
            <w:id w:val="-1910146930"/>
            <w:placeholder>
              <w:docPart w:val="0457EB857B12425CA77B655E53FC9F0B"/>
            </w:placeholder>
            <w:showingPlcHdr/>
            <w:dropDownList>
              <w:listItem w:value="Choose an item."/>
              <w:listItem w:displayText="النص الكامل (المعيار ST.36)" w:value="Full text (ST.36)"/>
              <w:listItem w:displayText="النص الكامل (المعيار ST.96)" w:value="Full text (ST.96)"/>
              <w:listItem w:displayText="النص الكامل (نص عادي)" w:value="Full text (plain text)"/>
              <w:listItem w:displayText="PDF (قائم على النصوص)" w:value="PDF (text-based)"/>
              <w:listItem w:displayText="PDF (قائم على الصور)" w:value="PDF (image-based)"/>
              <w:listItem w:displayText="نسق آخر على الإنترنت قائم على النصوص" w:value="Other online text-based"/>
              <w:listItem w:displayText="نسق آخر على الإنترنت قائم على الصور" w:value="Other online image-based"/>
              <w:listItem w:displayText="ورقي" w:value="Paper"/>
            </w:dropDownList>
          </w:sdtPr>
          <w:sdtEndPr/>
          <w:sdtContent>
            <w:tc>
              <w:tcPr>
                <w:tcW w:w="2386" w:type="dxa"/>
              </w:tcPr>
              <w:p w14:paraId="51C8817A"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sdt>
          <w:sdtPr>
            <w:rPr>
              <w:rFonts w:ascii="Calibri" w:eastAsia="SimSun" w:hAnsi="Calibri"/>
              <w:rtl/>
              <w:lang w:eastAsia="zh-CN"/>
            </w:rPr>
            <w:alias w:val="مصدر الوثيقة"/>
            <w:tag w:val="Source of Document"/>
            <w:id w:val="1077785638"/>
            <w:placeholder>
              <w:docPart w:val="CF81D147AFE94670A11D680B5838AAD5"/>
            </w:placeholder>
            <w:showingPlcHdr/>
            <w:dropDownList>
              <w:listItem w:value="Choose an item."/>
              <w:listItem w:displayText="مستودع إلكتروني يستضيفه هذا المكتب" w:value="Online repository hosted by this Office"/>
              <w:listItem w:displayText="مستودع إلكتروني يستضيفه مكتب آخر" w:value="Online repository hosted by another Office"/>
              <w:listItem w:displayText="مجموعات متاحة عند الطلب" w:value="Collections available on request"/>
            </w:dropDownList>
          </w:sdtPr>
          <w:sdtEndPr/>
          <w:sdtContent>
            <w:tc>
              <w:tcPr>
                <w:tcW w:w="1921" w:type="dxa"/>
              </w:tcPr>
              <w:p w14:paraId="141C00F6"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tr>
      <w:tr w:rsidR="006A1D23" w:rsidRPr="006A1D23" w14:paraId="52F1F8EC" w14:textId="77777777" w:rsidTr="00432AE4">
        <w:sdt>
          <w:sdtPr>
            <w:rPr>
              <w:rFonts w:ascii="Calibri" w:eastAsia="SimSun" w:hAnsi="Calibri"/>
              <w:rtl/>
              <w:lang w:eastAsia="zh-CN"/>
            </w:rPr>
            <w:alias w:val="يُرجى اختيار نوع الوثيقة"/>
            <w:tag w:val="Choose type of document"/>
            <w:id w:val="-153528752"/>
            <w:placeholder>
              <w:docPart w:val="3EB69244AEA6498499196667BADCD937"/>
            </w:placeholder>
            <w:showingPlcHdr/>
            <w:dropDownList>
              <w:listItem w:value="Choose an item."/>
              <w:listItem w:displayText="براءة وطنية أو إقليمية منشورة" w:value="Published national or regional patent"/>
              <w:listItem w:displayText="طلب منشور لبراءة وطنية أو إقليمية" w:value="Published application for national or regional patent"/>
              <w:listItem w:displayText="نموذج منفعة صادر" w:value="Utiliy model issued"/>
              <w:listItem w:displayText="طلب لنموذج منفعة" w:value="Utility model application"/>
              <w:listItem w:displayText="شهادة منفعة (فرنسا فقط)" w:value="Utility certificate (France only)"/>
              <w:listItem w:displayText="طلب شهادة منفعة (فرنسا فقط)" w:value="Utility certificate application (France only)"/>
              <w:listItem w:displayText="شهادة اختراع (الاتحاد السوفيتي السابق فقط)" w:value="Certificate for Invention (former Soviet Union only)"/>
            </w:dropDownList>
          </w:sdtPr>
          <w:sdtEndPr/>
          <w:sdtContent>
            <w:tc>
              <w:tcPr>
                <w:tcW w:w="2328" w:type="dxa"/>
              </w:tcPr>
              <w:p w14:paraId="4E621671"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sdt>
          <w:sdtPr>
            <w:rPr>
              <w:rFonts w:ascii="Calibri" w:eastAsia="SimSun" w:hAnsi="Calibri"/>
              <w:rtl/>
              <w:lang w:eastAsia="zh-CN"/>
            </w:rPr>
            <w:id w:val="-1775158344"/>
            <w:placeholder>
              <w:docPart w:val="99B7980EDF78460DAE898FC9AB08A983"/>
            </w:placeholder>
            <w:showingPlcHdr/>
            <w:date>
              <w:dateFormat w:val="dd/MM/yyyy"/>
              <w:lid w:val="ar-SA"/>
              <w:storeMappedDataAs w:val="dateTime"/>
              <w:calendar w:val="hijri"/>
            </w:date>
          </w:sdtPr>
          <w:sdtEndPr/>
          <w:sdtContent>
            <w:tc>
              <w:tcPr>
                <w:tcW w:w="1190" w:type="dxa"/>
              </w:tcPr>
              <w:p w14:paraId="2403C445"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النقر أو الضغط لإدخال التاريخ</w:t>
                </w:r>
              </w:p>
            </w:tc>
          </w:sdtContent>
        </w:sdt>
        <w:sdt>
          <w:sdtPr>
            <w:rPr>
              <w:rFonts w:ascii="Calibri" w:eastAsia="SimSun" w:hAnsi="Calibri"/>
              <w:rtl/>
              <w:lang w:eastAsia="zh-CN"/>
            </w:rPr>
            <w:id w:val="1173381696"/>
            <w:placeholder>
              <w:docPart w:val="D7AF8BA7CB434F43A67AE3C3FB04D36E"/>
            </w:placeholder>
            <w:showingPlcHdr/>
            <w:date>
              <w:dateFormat w:val="dd/MM/yyyy"/>
              <w:lid w:val="ar-SA"/>
              <w:storeMappedDataAs w:val="dateTime"/>
              <w:calendar w:val="hijri"/>
            </w:date>
          </w:sdtPr>
          <w:sdtEndPr/>
          <w:sdtContent>
            <w:tc>
              <w:tcPr>
                <w:tcW w:w="1191" w:type="dxa"/>
              </w:tcPr>
              <w:p w14:paraId="3F8D4F07"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النقر أو الضغط لإدخال التاريخ</w:t>
                </w:r>
              </w:p>
            </w:tc>
          </w:sdtContent>
        </w:sdt>
        <w:sdt>
          <w:sdtPr>
            <w:rPr>
              <w:rFonts w:ascii="Calibri" w:eastAsia="SimSun" w:hAnsi="Calibri"/>
              <w:rtl/>
              <w:lang w:eastAsia="zh-CN"/>
            </w:rPr>
            <w:alias w:val="نسق الوثيقة"/>
            <w:tag w:val="Format of document"/>
            <w:id w:val="2115252893"/>
            <w:placeholder>
              <w:docPart w:val="02698F13806945DA8BD7F5CFFC5EC258"/>
            </w:placeholder>
            <w:showingPlcHdr/>
            <w:dropDownList>
              <w:listItem w:value="Choose an item."/>
              <w:listItem w:displayText="النص الكامل (المعيار ST.36)" w:value="Full text (ST.36)"/>
              <w:listItem w:displayText="النص الكامل (المعيار ST.96)" w:value="Full text (ST.96)"/>
              <w:listItem w:displayText="النص الكامل (نص عادي)" w:value="Full text (plain text)"/>
              <w:listItem w:displayText="PDF (قائم على النصوص)" w:value="PDF (text-based)"/>
              <w:listItem w:displayText="PDF (قائم على الصور)" w:value="PDF (image-based)"/>
              <w:listItem w:displayText="نسق آخر على الإنترنت قائم على النصوص" w:value="Other online text-based"/>
              <w:listItem w:displayText="نسق آخر على الإنترنت قائم على الصور" w:value="Other online image-based"/>
              <w:listItem w:displayText="ورقي" w:value="Paper"/>
            </w:dropDownList>
          </w:sdtPr>
          <w:sdtEndPr/>
          <w:sdtContent>
            <w:tc>
              <w:tcPr>
                <w:tcW w:w="2386" w:type="dxa"/>
              </w:tcPr>
              <w:p w14:paraId="2B1D8FB8"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sdt>
          <w:sdtPr>
            <w:rPr>
              <w:rFonts w:ascii="Calibri" w:eastAsia="SimSun" w:hAnsi="Calibri"/>
              <w:rtl/>
              <w:lang w:eastAsia="zh-CN"/>
            </w:rPr>
            <w:alias w:val="مصدر الوثيقة"/>
            <w:tag w:val="Source of Document"/>
            <w:id w:val="161738471"/>
            <w:placeholder>
              <w:docPart w:val="6C9795DE3DFD4432A6B08FDF0CB10D5A"/>
            </w:placeholder>
            <w:showingPlcHdr/>
            <w:dropDownList>
              <w:listItem w:value="Choose an item."/>
              <w:listItem w:displayText="مستودع إلكتروني يستضيفه هذا المكتب" w:value="Online repository hosted by this Office"/>
              <w:listItem w:displayText="مستودع إلكتروني يستضيفه مكتب آخر" w:value="Online repository hosted by another Office"/>
              <w:listItem w:displayText="مجموعات متاحة عند الطلب" w:value="Collections available on request"/>
            </w:dropDownList>
          </w:sdtPr>
          <w:sdtEndPr/>
          <w:sdtContent>
            <w:tc>
              <w:tcPr>
                <w:tcW w:w="1921" w:type="dxa"/>
              </w:tcPr>
              <w:p w14:paraId="281F46F5" w14:textId="77777777" w:rsidR="006A1D23" w:rsidRPr="006A1D23" w:rsidRDefault="006A1D23" w:rsidP="006A1D23">
                <w:pPr>
                  <w:rPr>
                    <w:rFonts w:ascii="Calibri" w:eastAsia="SimSun" w:hAnsi="Calibri"/>
                    <w:rtl/>
                    <w:lang w:eastAsia="zh-CN"/>
                  </w:rPr>
                </w:pPr>
                <w:r w:rsidRPr="006A1D23">
                  <w:rPr>
                    <w:rFonts w:ascii="Calibri" w:eastAsia="SimSun" w:hAnsi="Calibri"/>
                    <w:color w:val="666666"/>
                    <w:rtl/>
                    <w:lang w:eastAsia="zh-CN"/>
                  </w:rPr>
                  <w:t>يُرجى اختيار عنصر</w:t>
                </w:r>
              </w:p>
            </w:tc>
          </w:sdtContent>
        </w:sdt>
      </w:tr>
    </w:tbl>
    <w:p w14:paraId="400B3FEE" w14:textId="77777777" w:rsidR="00B41B9C" w:rsidRPr="00B41B9C" w:rsidRDefault="00B41B9C" w:rsidP="00B41B9C">
      <w:pPr>
        <w:rPr>
          <w:rFonts w:ascii="Calibri" w:eastAsia="SimSun" w:hAnsi="Calibri"/>
          <w:lang w:eastAsia="zh-CN"/>
        </w:rPr>
      </w:pPr>
    </w:p>
    <w:p w14:paraId="51A7CE2F" w14:textId="15BCFBE0" w:rsidR="00B41B9C" w:rsidRPr="00B41B9C" w:rsidRDefault="00B41B9C" w:rsidP="006728B2">
      <w:pPr>
        <w:pStyle w:val="Heading2"/>
        <w:rPr>
          <w:rtl/>
        </w:rPr>
      </w:pPr>
      <w:r w:rsidRPr="00B41B9C">
        <w:lastRenderedPageBreak/>
        <w:t>‎3.2</w:t>
      </w:r>
      <w:r w:rsidRPr="00B41B9C">
        <w:rPr>
          <w:rtl/>
        </w:rPr>
        <w:t xml:space="preserve"> </w:t>
      </w:r>
      <w:r w:rsidR="00822644">
        <w:rPr>
          <w:rFonts w:hint="cs"/>
          <w:rtl/>
        </w:rPr>
        <w:t>-</w:t>
      </w:r>
      <w:r w:rsidRPr="00B41B9C">
        <w:rPr>
          <w:rtl/>
        </w:rPr>
        <w:t xml:space="preserve"> الحد الأدنى للوثائق – إمكانية النفاذ</w:t>
      </w:r>
    </w:p>
    <w:p w14:paraId="2D9DC0D6" w14:textId="5C7123A3" w:rsidR="00B41B9C" w:rsidRPr="00B41B9C" w:rsidRDefault="00B41B9C" w:rsidP="00B41B9C">
      <w:pPr>
        <w:keepLines/>
        <w:spacing w:after="240"/>
        <w:ind w:left="567" w:right="567"/>
        <w:rPr>
          <w:rFonts w:ascii="Calibri" w:eastAsia="SimSun" w:hAnsi="Calibri"/>
          <w:b/>
          <w:rtl/>
          <w:lang w:eastAsia="zh-CN"/>
        </w:rPr>
      </w:pPr>
      <w:r w:rsidRPr="00B41B9C">
        <w:rPr>
          <w:rFonts w:ascii="Calibri" w:eastAsia="SimSun" w:hAnsi="Calibri"/>
          <w:b/>
          <w:i/>
          <w:iCs/>
          <w:rtl/>
          <w:lang w:eastAsia="zh-CN"/>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17FB8A77" w14:textId="2AFA3C47" w:rsidR="00B41B9C" w:rsidRPr="00B41B9C" w:rsidRDefault="00B41B9C" w:rsidP="00B41B9C">
      <w:pPr>
        <w:keepLines/>
        <w:spacing w:after="240"/>
        <w:ind w:right="567"/>
        <w:rPr>
          <w:rFonts w:ascii="Calibri" w:eastAsia="SimSun" w:hAnsi="Calibri"/>
          <w:b/>
          <w:rtl/>
          <w:lang w:eastAsia="zh-CN"/>
        </w:rPr>
      </w:pPr>
      <w:r w:rsidRPr="00B41B9C">
        <w:rPr>
          <w:rFonts w:ascii="Calibri" w:eastAsia="SimSun" w:hAnsi="Calibri"/>
          <w:b/>
          <w:rtl/>
          <w:lang w:eastAsia="zh-CN"/>
        </w:rPr>
        <w:t>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w:t>
      </w:r>
      <w:r w:rsidR="000B147B" w:rsidRPr="006728B2">
        <w:rPr>
          <w:rFonts w:ascii="Calibri" w:eastAsia="SimSun" w:hAnsi="Calibri"/>
          <w:b/>
          <w:rtl/>
          <w:lang w:eastAsia="zh-CN"/>
        </w:rPr>
        <w:t xml:space="preserve">. </w:t>
      </w:r>
    </w:p>
    <w:p w14:paraId="27FBBDF7" w14:textId="77777777" w:rsidR="00B41B9C" w:rsidRPr="00B41B9C" w:rsidRDefault="00B41B9C" w:rsidP="00B41B9C">
      <w:pPr>
        <w:keepLines/>
        <w:spacing w:after="240"/>
        <w:ind w:right="567"/>
        <w:rPr>
          <w:rFonts w:ascii="Calibri" w:eastAsia="SimSun" w:hAnsi="Calibri"/>
          <w:b/>
          <w:rtl/>
          <w:lang w:eastAsia="zh-CN"/>
        </w:rPr>
      </w:pPr>
      <w:r w:rsidRPr="00B41B9C">
        <w:rPr>
          <w:rFonts w:ascii="Calibri" w:eastAsia="SimSun" w:hAnsi="Calibri"/>
          <w:b/>
          <w:rtl/>
          <w:lang w:eastAsia="zh-CN"/>
        </w:rPr>
        <w:t xml:space="preserve">معلومات أخرى خلاف تقرير نظام إدارة الجودة (اختيارية):   </w:t>
      </w:r>
    </w:p>
    <w:p w14:paraId="7FB3722F" w14:textId="77777777" w:rsidR="00B41B9C" w:rsidRPr="00B41B9C" w:rsidRDefault="00B41B9C" w:rsidP="00B41B9C">
      <w:pPr>
        <w:keepLines/>
        <w:spacing w:after="240"/>
        <w:ind w:right="567"/>
        <w:rPr>
          <w:rFonts w:ascii="Calibri" w:eastAsia="SimSun" w:hAnsi="Calibri"/>
          <w:bCs/>
          <w:lang w:eastAsia="zh-CN"/>
        </w:rPr>
      </w:pPr>
    </w:p>
    <w:p w14:paraId="223083E4" w14:textId="37F1BF45" w:rsidR="00B41B9C" w:rsidRPr="00B41B9C" w:rsidRDefault="00B41B9C" w:rsidP="006728B2">
      <w:pPr>
        <w:pStyle w:val="Heading2"/>
        <w:rPr>
          <w:rtl/>
        </w:rPr>
      </w:pPr>
      <w:r w:rsidRPr="00B41B9C">
        <w:t>‎4.2</w:t>
      </w:r>
      <w:r w:rsidRPr="00B41B9C">
        <w:rPr>
          <w:rtl/>
        </w:rPr>
        <w:t xml:space="preserve"> </w:t>
      </w:r>
      <w:r w:rsidR="00822644">
        <w:rPr>
          <w:rFonts w:hint="cs"/>
          <w:rtl/>
        </w:rPr>
        <w:t>-</w:t>
      </w:r>
      <w:r w:rsidRPr="00B41B9C">
        <w:rPr>
          <w:rtl/>
        </w:rPr>
        <w:t xml:space="preserve"> إدارة الجودة</w:t>
      </w:r>
    </w:p>
    <w:p w14:paraId="3A407D66" w14:textId="68CBEF06" w:rsidR="00B41B9C" w:rsidRPr="00B41B9C" w:rsidRDefault="00B41B9C" w:rsidP="00B41B9C">
      <w:pPr>
        <w:keepLines/>
        <w:spacing w:after="240"/>
        <w:ind w:left="567" w:right="567"/>
        <w:rPr>
          <w:rFonts w:ascii="Calibri" w:eastAsia="SimSun" w:hAnsi="Calibri"/>
          <w:b/>
          <w:i/>
          <w:iCs/>
          <w:rtl/>
          <w:lang w:eastAsia="zh-CN"/>
        </w:rPr>
      </w:pPr>
      <w:r w:rsidRPr="00B41B9C">
        <w:rPr>
          <w:rFonts w:ascii="Calibri" w:eastAsia="SimSun" w:hAnsi="Calibri"/>
          <w:b/>
          <w:i/>
          <w:iCs/>
          <w:rtl/>
          <w:lang w:eastAsia="zh-CN"/>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5717750A" w14:textId="77777777" w:rsidR="00B41B9C" w:rsidRPr="00B41B9C" w:rsidRDefault="00B41B9C" w:rsidP="00B41B9C">
      <w:pPr>
        <w:keepLines/>
        <w:spacing w:after="240"/>
        <w:ind w:right="567"/>
        <w:rPr>
          <w:rFonts w:ascii="Calibri" w:eastAsia="SimSun" w:hAnsi="Calibri"/>
          <w:b/>
          <w:rtl/>
          <w:lang w:eastAsia="zh-CN"/>
        </w:rPr>
      </w:pPr>
      <w:r w:rsidRPr="00B41B9C">
        <w:rPr>
          <w:rFonts w:ascii="Calibri" w:eastAsia="SimSun" w:hAnsi="Calibri"/>
          <w:b/>
          <w:rtl/>
          <w:lang w:eastAsia="zh-CN"/>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9F1E94F" w14:textId="77777777" w:rsidR="00B41B9C" w:rsidRPr="00B41B9C" w:rsidRDefault="00B41B9C" w:rsidP="00B41B9C">
      <w:pPr>
        <w:keepLines/>
        <w:spacing w:after="240"/>
        <w:ind w:right="567"/>
        <w:rPr>
          <w:rFonts w:ascii="Calibri" w:eastAsia="SimSun" w:hAnsi="Calibri"/>
          <w:b/>
          <w:rtl/>
          <w:lang w:eastAsia="zh-CN"/>
        </w:rPr>
      </w:pPr>
      <w:r w:rsidRPr="00B41B9C">
        <w:rPr>
          <w:rFonts w:ascii="Calibri" w:eastAsia="SimSun" w:hAnsi="Calibri"/>
          <w:b/>
          <w:rtl/>
          <w:lang w:eastAsia="zh-CN"/>
        </w:rPr>
        <w:t xml:space="preserve">معلومات أخرى خلاف تقرير نظام إدارة الجودة (اختيارية):   </w:t>
      </w:r>
    </w:p>
    <w:p w14:paraId="10904C07" w14:textId="77777777" w:rsidR="00B41B9C" w:rsidRPr="00B41B9C" w:rsidRDefault="00B41B9C" w:rsidP="00B41B9C">
      <w:pPr>
        <w:keepLines/>
        <w:spacing w:after="240"/>
        <w:ind w:right="567"/>
        <w:rPr>
          <w:rFonts w:ascii="Calibri" w:eastAsia="SimSun" w:hAnsi="Calibri"/>
          <w:bCs/>
          <w:lang w:eastAsia="zh-CN"/>
        </w:rPr>
      </w:pPr>
    </w:p>
    <w:p w14:paraId="0AC1513C" w14:textId="1270E440" w:rsidR="00B41B9C" w:rsidRPr="00B41B9C" w:rsidRDefault="00B41B9C" w:rsidP="006728B2">
      <w:pPr>
        <w:pStyle w:val="Heading2"/>
        <w:rPr>
          <w:rtl/>
        </w:rPr>
      </w:pPr>
      <w:r w:rsidRPr="00B41B9C">
        <w:t>‎3</w:t>
      </w:r>
      <w:r w:rsidR="00822644">
        <w:rPr>
          <w:rFonts w:hint="cs"/>
          <w:rtl/>
        </w:rPr>
        <w:t xml:space="preserve"> -</w:t>
      </w:r>
      <w:r w:rsidRPr="00B41B9C">
        <w:rPr>
          <w:rtl/>
        </w:rPr>
        <w:t xml:space="preserve"> نطاق التشغيل</w:t>
      </w:r>
    </w:p>
    <w:p w14:paraId="3556101D" w14:textId="77777777" w:rsidR="00B41B9C" w:rsidRPr="00B41B9C" w:rsidRDefault="00B41B9C" w:rsidP="00B41B9C">
      <w:pPr>
        <w:keepLines/>
        <w:spacing w:after="480"/>
        <w:rPr>
          <w:rFonts w:ascii="Calibri" w:eastAsia="SimSun" w:hAnsi="Calibri"/>
          <w:b/>
          <w:bCs/>
          <w:rtl/>
          <w:lang w:eastAsia="zh-CN"/>
        </w:rPr>
      </w:pPr>
      <w:r w:rsidRPr="00B41B9C">
        <w:rPr>
          <w:rFonts w:ascii="Calibri" w:eastAsia="SimSun" w:hAnsi="Calibri"/>
          <w:b/>
          <w:bCs/>
          <w:lang w:eastAsia="zh-CN"/>
        </w:rPr>
        <w:t>‎</w:t>
      </w:r>
      <w:r w:rsidRPr="00B41B9C">
        <w:rPr>
          <w:rFonts w:ascii="Calibri" w:eastAsia="SimSun" w:hAnsi="Calibri"/>
          <w:b/>
          <w:bCs/>
          <w:rtl/>
          <w:lang w:eastAsia="zh-CN"/>
        </w:rPr>
        <w:t xml:space="preserve">(أ) </w:t>
      </w:r>
      <w:r w:rsidRPr="00B41B9C">
        <w:rPr>
          <w:rFonts w:ascii="Calibri" w:eastAsia="SimSun" w:hAnsi="Calibri"/>
          <w:b/>
          <w:bCs/>
          <w:lang w:eastAsia="zh-CN"/>
        </w:rPr>
        <w:t>‎</w:t>
      </w:r>
      <w:r w:rsidRPr="00B41B9C">
        <w:rPr>
          <w:rFonts w:ascii="Calibri" w:eastAsia="SimSun" w:hAnsi="Calibri"/>
          <w:b/>
          <w:bCs/>
          <w:rtl/>
          <w:lang w:eastAsia="zh-CN"/>
        </w:rPr>
        <w:t>نطاق التشغيل الحالي</w:t>
      </w:r>
    </w:p>
    <w:p w14:paraId="41B4ED8B" w14:textId="49E4EF50" w:rsidR="00B41B9C" w:rsidRPr="00B41B9C" w:rsidRDefault="00B41B9C" w:rsidP="00B41B9C">
      <w:pPr>
        <w:keepLines/>
        <w:spacing w:after="480"/>
        <w:rPr>
          <w:rFonts w:ascii="Calibri" w:eastAsia="SimSun" w:hAnsi="Calibri"/>
          <w:b/>
          <w:bCs/>
          <w:rtl/>
          <w:lang w:eastAsia="zh-CN"/>
        </w:rPr>
      </w:pPr>
      <w:r w:rsidRPr="00B41B9C">
        <w:rPr>
          <w:rFonts w:ascii="Calibri" w:eastAsia="SimSun" w:hAnsi="Calibri"/>
          <w:rtl/>
          <w:lang w:eastAsia="zh-CN"/>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B41B9C">
        <w:rPr>
          <w:rFonts w:ascii="Calibri" w:eastAsia="SimSun" w:hAnsi="Calibri"/>
          <w:i/>
          <w:iCs/>
          <w:rtl/>
          <w:lang w:eastAsia="zh-CN"/>
        </w:rPr>
        <w:t xml:space="preserve">دليل مودع الطلب بناء على معاهدة التعاون بشأن البراءات </w:t>
      </w:r>
      <w:r w:rsidRPr="00B41B9C">
        <w:rPr>
          <w:rFonts w:ascii="Calibri" w:eastAsia="SimSun" w:hAnsi="Calibri"/>
          <w:rtl/>
          <w:lang w:eastAsia="zh-CN"/>
        </w:rPr>
        <w:t xml:space="preserve">المتاح من خلال الرابط التالي: </w:t>
      </w:r>
      <w:r w:rsidRPr="00B41B9C">
        <w:rPr>
          <w:rFonts w:ascii="Calibri" w:eastAsia="SimSun" w:hAnsi="Calibri"/>
          <w:i/>
          <w:iCs/>
          <w:lang w:eastAsia="zh-CN"/>
        </w:rPr>
        <w:t>‎</w:t>
      </w:r>
      <w:r w:rsidRPr="00B41B9C">
        <w:rPr>
          <w:rFonts w:ascii="Calibri" w:eastAsia="SimSun" w:hAnsi="Calibri"/>
          <w:i/>
          <w:iCs/>
          <w:rtl/>
          <w:lang w:eastAsia="zh-CN"/>
        </w:rPr>
        <w:t>[يدرجه المكتب الدولي]</w:t>
      </w:r>
    </w:p>
    <w:p w14:paraId="5509D280" w14:textId="77777777" w:rsidR="00B41B9C" w:rsidRPr="00B41B9C" w:rsidRDefault="00B41B9C" w:rsidP="00B41B9C">
      <w:pPr>
        <w:keepLines/>
        <w:spacing w:after="480"/>
        <w:rPr>
          <w:rFonts w:ascii="Calibri" w:eastAsia="SimSun" w:hAnsi="Calibri"/>
          <w:b/>
          <w:bCs/>
          <w:rtl/>
          <w:lang w:eastAsia="zh-CN"/>
        </w:rPr>
      </w:pPr>
      <w:r w:rsidRPr="00B41B9C">
        <w:rPr>
          <w:rFonts w:ascii="Calibri" w:eastAsia="SimSun" w:hAnsi="Calibri"/>
          <w:b/>
          <w:bCs/>
          <w:lang w:eastAsia="zh-CN"/>
        </w:rPr>
        <w:t>‎</w:t>
      </w:r>
      <w:r w:rsidRPr="00B41B9C">
        <w:rPr>
          <w:rFonts w:ascii="Calibri" w:eastAsia="SimSun" w:hAnsi="Calibri"/>
          <w:b/>
          <w:bCs/>
          <w:rtl/>
          <w:lang w:eastAsia="zh-CN"/>
        </w:rPr>
        <w:t>(ب) التغييرات المخطط لها بشأن نطاق تشغيل الإدارة، مثل مكاتب تسلم الطلبات التي تختص الإدارة بالنظر في طلباتها واللغات المتاحة (إن وجدت):</w:t>
      </w:r>
    </w:p>
    <w:p w14:paraId="68D22F1B" w14:textId="77777777" w:rsidR="00B41B9C" w:rsidRPr="00B41B9C" w:rsidRDefault="00B41B9C" w:rsidP="00B41B9C">
      <w:pPr>
        <w:keepNext/>
        <w:keepLines/>
        <w:pBdr>
          <w:top w:val="single" w:sz="4" w:space="1" w:color="auto"/>
        </w:pBdr>
        <w:spacing w:before="360" w:after="200" w:line="480" w:lineRule="auto"/>
        <w:outlineLvl w:val="2"/>
        <w:rPr>
          <w:rFonts w:ascii="Calibri" w:hAnsi="Calibri"/>
          <w:b/>
          <w:bCs/>
          <w:caps/>
          <w:rtl/>
          <w:lang w:eastAsia="zh-CN"/>
        </w:rPr>
      </w:pPr>
      <w:r w:rsidRPr="00B41B9C">
        <w:rPr>
          <w:rFonts w:ascii="Calibri" w:hAnsi="Calibri"/>
          <w:b/>
          <w:bCs/>
          <w:caps/>
          <w:lang w:eastAsia="zh-CN"/>
        </w:rPr>
        <w:t>‎4</w:t>
      </w:r>
      <w:r w:rsidRPr="00B41B9C">
        <w:rPr>
          <w:rFonts w:ascii="Calibri" w:hAnsi="Calibri"/>
          <w:b/>
          <w:bCs/>
          <w:caps/>
          <w:rtl/>
          <w:lang w:eastAsia="zh-CN"/>
        </w:rPr>
        <w:t>- معلومات أخرى</w:t>
      </w:r>
    </w:p>
    <w:p w14:paraId="6265FEA4" w14:textId="77777777" w:rsidR="00B41B9C" w:rsidRPr="00B41B9C" w:rsidRDefault="00B41B9C" w:rsidP="00B41B9C">
      <w:pPr>
        <w:rPr>
          <w:rFonts w:ascii="Calibri" w:eastAsia="SimSun" w:hAnsi="Calibri"/>
          <w:rtl/>
          <w:lang w:eastAsia="zh-CN"/>
        </w:rPr>
      </w:pPr>
      <w:r w:rsidRPr="00B41B9C">
        <w:rPr>
          <w:rFonts w:ascii="Calibri" w:eastAsia="SimSun" w:hAnsi="Calibri"/>
          <w:rtl/>
          <w:lang w:eastAsia="zh-CN"/>
        </w:rPr>
        <w:t xml:space="preserve">أية معلومات إضافية تتعلق بتمديد التعيين كإدارة للبحث الدولي والفحص التمهيدي الدولي:  </w:t>
      </w:r>
    </w:p>
    <w:p w14:paraId="7DE6BFA1" w14:textId="77777777" w:rsidR="00B41B9C" w:rsidRPr="00B41B9C" w:rsidRDefault="00B41B9C" w:rsidP="00B41B9C">
      <w:pPr>
        <w:rPr>
          <w:rFonts w:ascii="Calibri" w:eastAsia="SimSun" w:hAnsi="Calibri"/>
          <w:lang w:eastAsia="zh-CN"/>
        </w:rPr>
      </w:pPr>
    </w:p>
    <w:p w14:paraId="2D17D724" w14:textId="77777777" w:rsidR="00B41B9C" w:rsidRPr="00B41B9C" w:rsidRDefault="00B41B9C" w:rsidP="00B41B9C">
      <w:pPr>
        <w:rPr>
          <w:rFonts w:ascii="Calibri" w:eastAsia="SimSun" w:hAnsi="Calibri"/>
          <w:b/>
          <w:bCs/>
          <w:iCs/>
          <w:caps/>
          <w:rtl/>
          <w:lang w:eastAsia="zh-CN"/>
        </w:rPr>
      </w:pPr>
      <w:r w:rsidRPr="00B41B9C">
        <w:rPr>
          <w:rFonts w:ascii="Calibri" w:eastAsia="SimSun" w:hAnsi="Calibri"/>
          <w:rtl/>
          <w:lang w:eastAsia="zh-CN"/>
        </w:rPr>
        <w:br w:type="page"/>
      </w:r>
    </w:p>
    <w:p w14:paraId="06A5459E" w14:textId="0D84F8F5" w:rsidR="00B41B9C" w:rsidRPr="00B41B9C" w:rsidRDefault="00B41B9C" w:rsidP="00B41B9C">
      <w:pPr>
        <w:keepNext/>
        <w:spacing w:before="240" w:after="60"/>
        <w:jc w:val="center"/>
        <w:outlineLvl w:val="1"/>
        <w:rPr>
          <w:rFonts w:ascii="Calibri" w:eastAsia="SimSun" w:hAnsi="Calibri"/>
          <w:b/>
          <w:i/>
          <w:caps/>
          <w:rtl/>
        </w:rPr>
      </w:pPr>
      <w:r w:rsidRPr="00B41B9C">
        <w:rPr>
          <w:rFonts w:ascii="Calibri" w:eastAsia="SimSun" w:hAnsi="Calibri"/>
          <w:b/>
          <w:i/>
          <w:caps/>
          <w:rtl/>
        </w:rPr>
        <w:lastRenderedPageBreak/>
        <w:t>بعض الملاحظات عن طريقة ملء استمارة طلب تمديد التعيين كإدارة للبحث الدولي وإدارة للفحص التمهيدي الدولي في إطار معاهدة التعاون بشأن البراءات</w:t>
      </w:r>
    </w:p>
    <w:p w14:paraId="1BC28C54" w14:textId="77777777" w:rsidR="00822644" w:rsidRDefault="00822644" w:rsidP="006728B2">
      <w:pPr>
        <w:pStyle w:val="BodyText"/>
        <w:rPr>
          <w:rFonts w:eastAsia="SimSun"/>
          <w:rtl/>
          <w:lang w:eastAsia="zh-CN"/>
        </w:rPr>
      </w:pPr>
    </w:p>
    <w:p w14:paraId="0D6C6118" w14:textId="7F91E9C8" w:rsidR="00B41B9C" w:rsidRPr="00B41B9C" w:rsidRDefault="00B41B9C" w:rsidP="006728B2">
      <w:pPr>
        <w:pStyle w:val="BodyText"/>
        <w:rPr>
          <w:rFonts w:eastAsia="SimSun"/>
          <w:rtl/>
          <w:lang w:eastAsia="zh-CN"/>
        </w:rPr>
      </w:pPr>
      <w:r w:rsidRPr="00B41B9C">
        <w:rPr>
          <w:rFonts w:eastAsia="SimSun"/>
          <w:rtl/>
          <w:lang w:eastAsia="zh-CN"/>
        </w:rPr>
        <w:t>وفقاً للتأييد المعرب عنه خلال المناقشات التي جرت ضمن الفريق العامل لمعاهدة البراءات في دورته الثامنة عشرة المعقودة في فبراير 2025، ينبغي لجميع المكاتب والمنظمات الحكومية الدولية التي تقدم طلب تمديد التعيين كإدارة للبحث الدولي وإدارة للفحص التمهيدي الدولي في إطار معاهدة التعاون بشأن البراءات أن تستخدم هذه الاستمارة</w:t>
      </w:r>
      <w:r w:rsidR="000B147B">
        <w:rPr>
          <w:rFonts w:eastAsia="SimSun"/>
          <w:rtl/>
          <w:lang w:eastAsia="zh-CN"/>
        </w:rPr>
        <w:t xml:space="preserve">. </w:t>
      </w:r>
      <w:r w:rsidRPr="00B41B9C">
        <w:rPr>
          <w:rFonts w:eastAsia="SimSun"/>
          <w:rtl/>
          <w:lang w:eastAsia="zh-CN"/>
        </w:rPr>
        <w:t>ويستحسن أن تُقدم استمارة الطلب إلى المكتب الدولي، بحلول 1 ديسمبر 2025، أو بصفة عامة، قبل شهرين على الأقل من افتتاح دورة لجنة التعاون التقني التي ستنظر في طلب التعيين.</w:t>
      </w:r>
    </w:p>
    <w:p w14:paraId="11D58D05" w14:textId="5B7BA781" w:rsidR="00B41B9C" w:rsidRPr="00B41B9C" w:rsidRDefault="00B41B9C" w:rsidP="006728B2">
      <w:pPr>
        <w:pStyle w:val="BodyText"/>
        <w:rPr>
          <w:rFonts w:eastAsia="SimSun"/>
          <w:rtl/>
          <w:lang w:eastAsia="zh-CN"/>
        </w:rPr>
      </w:pPr>
      <w:r w:rsidRPr="00B41B9C">
        <w:rPr>
          <w:rFonts w:eastAsia="SimSun"/>
          <w:rtl/>
          <w:lang w:eastAsia="zh-CN"/>
        </w:rPr>
        <w:t xml:space="preserve">ويُفضّل أن تُرسل استمارة الطلب بنسق </w:t>
      </w:r>
      <w:r w:rsidRPr="00B41B9C">
        <w:rPr>
          <w:rFonts w:eastAsia="SimSun"/>
          <w:lang w:eastAsia="zh-CN"/>
        </w:rPr>
        <w:t>DOCX</w:t>
      </w:r>
      <w:r w:rsidRPr="00B41B9C">
        <w:rPr>
          <w:rFonts w:eastAsia="SimSun"/>
          <w:rtl/>
          <w:lang w:eastAsia="zh-CN"/>
        </w:rPr>
        <w:t>، باستخدام الأنماط المدمجة في النموذج</w:t>
      </w:r>
      <w:r w:rsidR="000B147B">
        <w:rPr>
          <w:rFonts w:eastAsia="SimSun"/>
          <w:rtl/>
          <w:lang w:eastAsia="zh-CN"/>
        </w:rPr>
        <w:t xml:space="preserve">. </w:t>
      </w:r>
      <w:r w:rsidRPr="00B41B9C">
        <w:rPr>
          <w:rFonts w:eastAsia="SimSun"/>
          <w:rtl/>
          <w:lang w:eastAsia="zh-CN"/>
        </w:rPr>
        <w:t xml:space="preserve">ولا يلزم عادةً تضمين أي رسوم بيانية، ولكن في حالة تضمينها، يجب أن يقتصر النص الوارد ضمن الرسم البياني على الحد الأدنى الممكن، وأن يُدمج في الرسم البياني أو أن يُرسل ذلك النص بنسق أو عرض يساعد على ترجمته إلى اللغات الخمس الأخرى التي ترد فيها وثائق لجنة التعاون التقني. </w:t>
      </w:r>
    </w:p>
    <w:p w14:paraId="488FAE3D" w14:textId="77469AF1" w:rsidR="00B41B9C" w:rsidRPr="00B41B9C" w:rsidRDefault="00B41B9C" w:rsidP="006728B2">
      <w:pPr>
        <w:pStyle w:val="BodyText"/>
        <w:rPr>
          <w:rFonts w:eastAsia="SimSun"/>
          <w:rtl/>
          <w:lang w:eastAsia="zh-CN"/>
        </w:rPr>
      </w:pPr>
      <w:r w:rsidRPr="00B41B9C">
        <w:rPr>
          <w:rFonts w:eastAsia="SimSun"/>
          <w:rtl/>
          <w:lang w:eastAsia="zh-CN"/>
        </w:rPr>
        <w:t>وتقدم الملاحظات الواردة أدناه بعض المعلومات الإضافية عن طريقة ملء أقسام الاستمارة المختلفة</w:t>
      </w:r>
      <w:r w:rsidR="000B147B">
        <w:rPr>
          <w:rFonts w:eastAsia="SimSun"/>
          <w:rtl/>
          <w:lang w:eastAsia="zh-CN"/>
        </w:rPr>
        <w:t xml:space="preserve">. </w:t>
      </w:r>
      <w:r w:rsidRPr="00B41B9C">
        <w:rPr>
          <w:rFonts w:eastAsia="SimSun"/>
          <w:rtl/>
          <w:lang w:eastAsia="zh-CN"/>
        </w:rPr>
        <w:t>ويشير تعبير "تقرير نظام إدارة الجودة" إلى التقرير السنوي بشأن نظام إدارة الجودة الذي أصدره المكتب أو المنظمة لعام 2025.</w:t>
      </w:r>
    </w:p>
    <w:p w14:paraId="4B1C478E" w14:textId="77777777" w:rsidR="00B41B9C" w:rsidRPr="00B41B9C" w:rsidRDefault="00B41B9C" w:rsidP="008F120F">
      <w:pPr>
        <w:pStyle w:val="BodyText"/>
        <w:rPr>
          <w:rFonts w:eastAsia="SimSun"/>
          <w:rtl/>
          <w:lang w:eastAsia="zh-CN"/>
        </w:rPr>
      </w:pPr>
      <w:r w:rsidRPr="00B41B9C">
        <w:rPr>
          <w:rFonts w:eastAsia="SimSun"/>
          <w:rtl/>
          <w:lang w:eastAsia="zh-CN"/>
        </w:rPr>
        <w:t>القسم 1 – معلومات عامة</w:t>
      </w:r>
    </w:p>
    <w:p w14:paraId="16F1F3EC" w14:textId="3DAF368C" w:rsidR="00B41B9C" w:rsidRPr="00B41B9C" w:rsidRDefault="00B41B9C" w:rsidP="008F120F">
      <w:pPr>
        <w:pStyle w:val="BodyText"/>
        <w:rPr>
          <w:rFonts w:eastAsia="SimSun"/>
          <w:rtl/>
          <w:lang w:eastAsia="zh-CN"/>
        </w:rPr>
      </w:pPr>
      <w:r w:rsidRPr="00B41B9C">
        <w:rPr>
          <w:rFonts w:eastAsia="SimSun"/>
          <w:lang w:eastAsia="zh-CN"/>
        </w:rPr>
        <w:t>‎1</w:t>
      </w:r>
      <w:r w:rsidRPr="00B41B9C">
        <w:rPr>
          <w:rFonts w:eastAsia="SimSun"/>
          <w:rtl/>
          <w:lang w:eastAsia="zh-CN"/>
        </w:rPr>
        <w:t>(ب)</w:t>
      </w:r>
      <w:r w:rsidR="004C1C66">
        <w:rPr>
          <w:rFonts w:eastAsia="SimSun"/>
          <w:rtl/>
          <w:lang w:eastAsia="zh-CN"/>
        </w:rPr>
        <w:tab/>
      </w:r>
      <w:r w:rsidRPr="00B41B9C">
        <w:rPr>
          <w:rFonts w:eastAsia="SimSun"/>
          <w:rtl/>
          <w:lang w:eastAsia="zh-CN"/>
        </w:rPr>
        <w:t>ينبغي توفير تفاصيل الاتصال بالشخص المسؤول الذي يمكن لأي عضو في لجنة التعاون التقني أن يتصل به ليستفسر بشأن الطلب:</w:t>
      </w:r>
    </w:p>
    <w:p w14:paraId="5B275656" w14:textId="10AC3F71" w:rsidR="00B41B9C" w:rsidRPr="00B41B9C" w:rsidRDefault="00B41B9C" w:rsidP="008F120F">
      <w:pPr>
        <w:pStyle w:val="BodyText"/>
        <w:rPr>
          <w:rFonts w:eastAsia="SimSun"/>
          <w:rtl/>
          <w:lang w:eastAsia="zh-CN"/>
        </w:rPr>
      </w:pPr>
      <w:r w:rsidRPr="00B41B9C">
        <w:rPr>
          <w:rFonts w:eastAsia="SimSun"/>
          <w:lang w:eastAsia="zh-CN"/>
        </w:rPr>
        <w:t>‎1</w:t>
      </w:r>
      <w:r w:rsidRPr="00B41B9C">
        <w:rPr>
          <w:rFonts w:eastAsia="SimSun"/>
          <w:rtl/>
          <w:lang w:eastAsia="zh-CN"/>
        </w:rPr>
        <w:t>(ج)</w:t>
      </w:r>
      <w:r w:rsidR="004C1C66">
        <w:rPr>
          <w:rFonts w:eastAsia="SimSun"/>
          <w:rtl/>
          <w:lang w:eastAsia="zh-CN"/>
        </w:rPr>
        <w:tab/>
      </w:r>
      <w:r w:rsidRPr="00B41B9C">
        <w:rPr>
          <w:rFonts w:eastAsia="SimSun"/>
          <w:rtl/>
          <w:lang w:eastAsia="zh-CN"/>
        </w:rPr>
        <w:t>ينبغي ترك تاريخ استلام طلب تمديد التعيين فارغاً</w:t>
      </w:r>
      <w:r w:rsidR="000B147B">
        <w:rPr>
          <w:rFonts w:eastAsia="SimSun"/>
          <w:rtl/>
          <w:lang w:eastAsia="zh-CN"/>
        </w:rPr>
        <w:t xml:space="preserve">. </w:t>
      </w:r>
      <w:r w:rsidRPr="00B41B9C">
        <w:rPr>
          <w:rFonts w:eastAsia="SimSun"/>
          <w:rtl/>
          <w:lang w:eastAsia="zh-CN"/>
        </w:rPr>
        <w:t>ويتكفل المكتب الدولي بملء التاريخ.</w:t>
      </w:r>
    </w:p>
    <w:p w14:paraId="0F280487" w14:textId="7C02E4E6" w:rsidR="00B41B9C" w:rsidRPr="00B41B9C" w:rsidRDefault="00B41B9C" w:rsidP="008F120F">
      <w:pPr>
        <w:pStyle w:val="BodyText"/>
        <w:rPr>
          <w:rFonts w:eastAsia="SimSun"/>
          <w:rtl/>
          <w:lang w:eastAsia="zh-CN"/>
        </w:rPr>
      </w:pPr>
      <w:r w:rsidRPr="00B41B9C">
        <w:rPr>
          <w:rFonts w:eastAsia="SimSun"/>
          <w:rtl/>
          <w:lang w:eastAsia="zh-CN"/>
        </w:rPr>
        <w:t xml:space="preserve">القسم 2 </w:t>
      </w:r>
      <w:r w:rsidR="000015B7">
        <w:rPr>
          <w:rFonts w:eastAsia="SimSun" w:hint="cs"/>
          <w:rtl/>
          <w:lang w:eastAsia="zh-CN"/>
        </w:rPr>
        <w:t>-</w:t>
      </w:r>
      <w:r w:rsidRPr="00B41B9C">
        <w:rPr>
          <w:rFonts w:eastAsia="SimSun"/>
          <w:rtl/>
          <w:lang w:eastAsia="zh-CN"/>
        </w:rPr>
        <w:t xml:space="preserve"> متطلبات التعيين الدنيا</w:t>
      </w:r>
    </w:p>
    <w:p w14:paraId="0D425602" w14:textId="77777777" w:rsidR="00B41B9C" w:rsidRPr="00CE69CB" w:rsidRDefault="00B41B9C" w:rsidP="008F120F">
      <w:pPr>
        <w:pStyle w:val="BodyText"/>
        <w:rPr>
          <w:rFonts w:eastAsia="SimSun"/>
          <w:i/>
          <w:iCs/>
          <w:rtl/>
          <w:lang w:eastAsia="zh-CN"/>
        </w:rPr>
      </w:pPr>
      <w:r w:rsidRPr="00CE69CB">
        <w:rPr>
          <w:rFonts w:eastAsia="SimSun"/>
          <w:i/>
          <w:iCs/>
          <w:lang w:eastAsia="zh-CN"/>
        </w:rPr>
        <w:t>‎1.2</w:t>
      </w:r>
      <w:r w:rsidRPr="00CE69CB">
        <w:rPr>
          <w:rFonts w:eastAsia="SimSun"/>
          <w:i/>
          <w:iCs/>
          <w:rtl/>
          <w:lang w:eastAsia="zh-CN"/>
        </w:rPr>
        <w:t xml:space="preserve"> – الكفاءات في مجال البحث والفحص</w:t>
      </w:r>
    </w:p>
    <w:p w14:paraId="44EA4F96" w14:textId="6333B2F1" w:rsidR="00B41B9C" w:rsidRPr="00B41B9C" w:rsidRDefault="00B41B9C" w:rsidP="008F120F">
      <w:pPr>
        <w:pStyle w:val="BodyText"/>
        <w:rPr>
          <w:rFonts w:eastAsia="SimSun"/>
          <w:rtl/>
          <w:lang w:eastAsia="zh-CN"/>
        </w:rPr>
      </w:pPr>
      <w:r w:rsidRPr="00B41B9C">
        <w:rPr>
          <w:rFonts w:eastAsia="SimSun"/>
          <w:rtl/>
          <w:lang w:eastAsia="zh-CN"/>
        </w:rPr>
        <w:t>ينبغي أن يوضح تقرير نظام إدارة الجودة والجدول المستكمل والمعلومات الإضافية الاختيارية أن الإدارة لديها ما لا يقل عن 100 موظف بدوام كامل يتمتعون بمؤهلات تقنية كافية لإجراء عمليات البحث والفحص</w:t>
      </w:r>
      <w:r w:rsidR="000B147B">
        <w:rPr>
          <w:rFonts w:eastAsia="SimSun"/>
          <w:rtl/>
          <w:lang w:eastAsia="zh-CN"/>
        </w:rPr>
        <w:t xml:space="preserve">. </w:t>
      </w:r>
      <w:r w:rsidRPr="00B41B9C">
        <w:rPr>
          <w:rFonts w:eastAsia="SimSun"/>
          <w:rtl/>
          <w:lang w:eastAsia="zh-CN"/>
        </w:rPr>
        <w:t>وتُعتبر الفئات المذكورة في الجدول أمثلة لإظهار توزيع المؤهلات التقنية، ولكن يمكن تحرير الجدول لتضمين فئات مختلفة إذا رأت الإدارة ذلك مناسباً.</w:t>
      </w:r>
    </w:p>
    <w:p w14:paraId="6BFC048E" w14:textId="77777777" w:rsidR="00B41B9C" w:rsidRPr="00CE69CB" w:rsidRDefault="00B41B9C" w:rsidP="008F120F">
      <w:pPr>
        <w:pStyle w:val="BodyText"/>
        <w:rPr>
          <w:rFonts w:eastAsia="SimSun"/>
          <w:i/>
          <w:iCs/>
          <w:rtl/>
          <w:lang w:eastAsia="zh-CN"/>
        </w:rPr>
      </w:pPr>
      <w:r w:rsidRPr="00CE69CB">
        <w:rPr>
          <w:rFonts w:eastAsia="SimSun"/>
          <w:i/>
          <w:iCs/>
          <w:lang w:eastAsia="zh-CN"/>
        </w:rPr>
        <w:t>‎2.2</w:t>
      </w:r>
      <w:r w:rsidRPr="00CE69CB">
        <w:rPr>
          <w:rFonts w:eastAsia="SimSun"/>
          <w:i/>
          <w:iCs/>
          <w:rtl/>
          <w:lang w:eastAsia="zh-CN"/>
        </w:rPr>
        <w:t xml:space="preserve"> – الحد الأدنى للوثائق ـ الإتاحة للاطلاع</w:t>
      </w:r>
    </w:p>
    <w:p w14:paraId="3E47BE56" w14:textId="264D983A" w:rsidR="00B41B9C" w:rsidRPr="00B41B9C" w:rsidRDefault="00B41B9C" w:rsidP="008F120F">
      <w:pPr>
        <w:pStyle w:val="BodyText"/>
        <w:rPr>
          <w:rFonts w:eastAsia="SimSun"/>
          <w:rtl/>
          <w:lang w:eastAsia="zh-CN"/>
        </w:rPr>
      </w:pPr>
      <w:r w:rsidRPr="00B41B9C">
        <w:rPr>
          <w:rFonts w:eastAsia="SimSun"/>
          <w:rtl/>
          <w:lang w:eastAsia="zh-CN"/>
        </w:rPr>
        <w:t>تستعد جميع إدارات البحث الدولي والفحص التمهيدي الدولي لإتاحة مجموعات البراءات الخاصة بها للتنزيل بالجملة من قبل جميع إدارات البحث الدولي والفحص التمهيدي الدولي الأخرى، وذلك بموجب القاعدتين المعدلتين 1.36"2" و1.63"2" اللتين تدخلان حيز النفاذ في 1 يناير 2026</w:t>
      </w:r>
      <w:r w:rsidR="008F120F">
        <w:rPr>
          <w:rFonts w:eastAsia="SimSun"/>
          <w:rtl/>
          <w:lang w:eastAsia="zh-CN"/>
        </w:rPr>
        <w:t xml:space="preserve">. </w:t>
      </w:r>
      <w:r w:rsidRPr="00B41B9C">
        <w:rPr>
          <w:rFonts w:eastAsia="SimSun"/>
          <w:rtl/>
          <w:lang w:eastAsia="zh-CN"/>
        </w:rPr>
        <w:t xml:space="preserve">وبالنسبة إلى الإدارة التي تُعد منظمة حكومية دولية أُنشئت لأغراض التعاون بين المكاتب الوطنية للدول الأعضاء فيها ولكن الإدارة نفسها لا تصدر براءات أو تنشر طلبات براءات، فإن متطلب إتاحة مجموعات البراءات ينطبق على المكاتب الوطنية لتلك الدول. </w:t>
      </w:r>
    </w:p>
    <w:p w14:paraId="615DC1BB" w14:textId="73346CBF" w:rsidR="00B41B9C" w:rsidRPr="00B41B9C" w:rsidRDefault="00B41B9C" w:rsidP="008F120F">
      <w:pPr>
        <w:pStyle w:val="BodyText"/>
        <w:rPr>
          <w:rFonts w:eastAsia="SimSun"/>
          <w:rtl/>
          <w:lang w:eastAsia="zh-CN"/>
        </w:rPr>
      </w:pPr>
      <w:r w:rsidRPr="00B41B9C">
        <w:rPr>
          <w:rFonts w:eastAsia="SimSun"/>
          <w:rtl/>
          <w:lang w:eastAsia="zh-CN"/>
        </w:rPr>
        <w:t>وإذا تحققت فرقة العمل المعنية بالحد الأدنى للوثائق المنصوص عليها في معاهدة البراءات من إتاحة وثائق البراءات الخاصة بالإدارة وشهدت على أنها أصبحت متاحة بموجب المتطلبات الواردة في التعليمات الإدارية قبل 1 نوفمبر 2025، فيجب على الإدارة أن تضع علامة على المربع المناسب وليس عليها أن تقدم أي تفاصيل أخرى في هذه الاستمارة</w:t>
      </w:r>
      <w:r w:rsidR="000B147B">
        <w:rPr>
          <w:rFonts w:eastAsia="SimSun"/>
          <w:rtl/>
          <w:lang w:eastAsia="zh-CN"/>
        </w:rPr>
        <w:t xml:space="preserve">. </w:t>
      </w:r>
      <w:r w:rsidRPr="00B41B9C">
        <w:rPr>
          <w:rFonts w:eastAsia="SimSun"/>
          <w:rtl/>
          <w:lang w:eastAsia="zh-CN"/>
        </w:rPr>
        <w:t xml:space="preserve">وسيدرج المكتب الدولي رابط النشر في الجريدة الرسمية لمعاهدة البراءات بالنسبة إلى أي إخطار بإتاحة وثائق البراءات أو نماذج المنفعة التي قدمتها الإدارة بموجب القاعدة 34.1(د)"1". </w:t>
      </w:r>
    </w:p>
    <w:p w14:paraId="64DE10A0" w14:textId="4E1EF752" w:rsidR="00B41B9C" w:rsidRPr="00B41B9C" w:rsidRDefault="00B41B9C" w:rsidP="008F120F">
      <w:pPr>
        <w:pStyle w:val="BodyText"/>
        <w:rPr>
          <w:rFonts w:eastAsia="SimSun"/>
          <w:rtl/>
          <w:lang w:eastAsia="zh-CN"/>
        </w:rPr>
      </w:pPr>
      <w:r w:rsidRPr="00B41B9C">
        <w:rPr>
          <w:rFonts w:eastAsia="SimSun"/>
          <w:rtl/>
          <w:lang w:eastAsia="zh-CN"/>
        </w:rPr>
        <w:t>وإذا لم تصدر شهادة على إتاحة وثائق البراءات من قبل الإدارة بحلول 1 نوفمبر 2025، فيجب على الإدارة أن تشير إلى ذلك في الاستمارة وتصف الخطوات التي اتخذتها والعمل المتبقي للحصول على هذه الشهادة، بما في ذلك الجدول الزمني</w:t>
      </w:r>
      <w:r w:rsidR="000B147B">
        <w:rPr>
          <w:rFonts w:eastAsia="SimSun"/>
          <w:rtl/>
          <w:lang w:eastAsia="zh-CN"/>
        </w:rPr>
        <w:t xml:space="preserve">. </w:t>
      </w:r>
      <w:r w:rsidRPr="00B41B9C">
        <w:rPr>
          <w:rFonts w:eastAsia="SimSun"/>
          <w:rtl/>
          <w:lang w:eastAsia="zh-CN"/>
        </w:rPr>
        <w:t>ويجب أن يتضمن ذلك التفاصيل المتعلقة بإنشاء قائمة جرد لوثائق البراءات التي ستكون جزءاً من الحد الأدنى للوثائق المنصوص عليها في معاهدة البراءات، ورقمنة وثائق البراءات الواردة في المجموعة المنشورة في 1 يناير 1991 أو بعده بما يتماشى مع المرفق حاء من التعليمات الإدارية الذي سيدخل حيز النفاذ في 1 يناير 2026، وإنشاء ملف إدارة مكتمل ومنظم على نحو سليم، وإنشاء مستودع لتمكين إدارات البحث الدولي والفحص التمهيدي الدولي الأخرى من الوصول إلى الحد الأدنى للوثائق المنصوص عليها في معاهدة البراءات وتنزيلها بالجملة</w:t>
      </w:r>
      <w:r w:rsidR="000B147B">
        <w:rPr>
          <w:rFonts w:eastAsia="SimSun"/>
          <w:rtl/>
          <w:lang w:eastAsia="zh-CN"/>
        </w:rPr>
        <w:t xml:space="preserve">. </w:t>
      </w:r>
    </w:p>
    <w:p w14:paraId="3630C755" w14:textId="2B0C6DB0" w:rsidR="00B41B9C" w:rsidRPr="00B41B9C" w:rsidRDefault="00B41B9C" w:rsidP="008F120F">
      <w:pPr>
        <w:pStyle w:val="BodyText"/>
        <w:rPr>
          <w:rFonts w:eastAsia="SimSun"/>
          <w:rtl/>
          <w:lang w:eastAsia="zh-CN"/>
        </w:rPr>
      </w:pPr>
      <w:r w:rsidRPr="00B41B9C">
        <w:rPr>
          <w:rFonts w:eastAsia="SimSun"/>
          <w:rtl/>
          <w:lang w:eastAsia="zh-CN"/>
        </w:rPr>
        <w:t>وقد أُتيح جدول يتضمن تفاصيل الوثائق التي ستكون متاحة لإدارات البحث الدولي والفحص التمهيدي الدولي</w:t>
      </w:r>
      <w:r w:rsidR="000B147B">
        <w:rPr>
          <w:rFonts w:eastAsia="SimSun"/>
          <w:rtl/>
          <w:lang w:eastAsia="zh-CN"/>
        </w:rPr>
        <w:t xml:space="preserve">. </w:t>
      </w:r>
      <w:r w:rsidRPr="00B41B9C">
        <w:rPr>
          <w:rFonts w:eastAsia="SimSun"/>
          <w:rtl/>
          <w:lang w:eastAsia="zh-CN"/>
        </w:rPr>
        <w:t>ويرد أدناه ملاحظات لإكمال هذا الجدول.</w:t>
      </w:r>
    </w:p>
    <w:p w14:paraId="085BCF5D" w14:textId="77777777" w:rsidR="00B41B9C" w:rsidRPr="00B41B9C" w:rsidRDefault="00B41B9C" w:rsidP="008F120F">
      <w:pPr>
        <w:pStyle w:val="BodyText"/>
        <w:rPr>
          <w:rFonts w:eastAsia="SimSun"/>
          <w:iCs/>
          <w:rtl/>
          <w:lang w:eastAsia="zh-CN"/>
        </w:rPr>
      </w:pPr>
      <w:r w:rsidRPr="00B41B9C">
        <w:rPr>
          <w:rFonts w:eastAsia="SimSun"/>
          <w:iCs/>
          <w:rtl/>
          <w:lang w:eastAsia="zh-CN"/>
        </w:rPr>
        <w:t>ملاحظات لإكمال الجدول</w:t>
      </w:r>
    </w:p>
    <w:p w14:paraId="32824722" w14:textId="074B777B" w:rsidR="00B41B9C" w:rsidRPr="00B41B9C" w:rsidRDefault="00B41B9C" w:rsidP="008F120F">
      <w:pPr>
        <w:pStyle w:val="BodyText"/>
        <w:rPr>
          <w:rFonts w:eastAsia="SimSun"/>
          <w:rtl/>
          <w:lang w:eastAsia="zh-CN"/>
        </w:rPr>
      </w:pPr>
      <w:r w:rsidRPr="00B41B9C">
        <w:rPr>
          <w:rFonts w:eastAsia="SimSun"/>
          <w:rtl/>
          <w:lang w:eastAsia="zh-CN"/>
        </w:rPr>
        <w:t>يُرجى اختيار العناصر من القائمة المنسدلة لكل عمود، وإدراج نطاقات التواريخ المنطبقة</w:t>
      </w:r>
      <w:r w:rsidR="000B147B">
        <w:rPr>
          <w:rFonts w:eastAsia="SimSun"/>
          <w:rtl/>
          <w:lang w:eastAsia="zh-CN"/>
        </w:rPr>
        <w:t xml:space="preserve">. </w:t>
      </w:r>
      <w:r w:rsidRPr="00B41B9C">
        <w:rPr>
          <w:rFonts w:eastAsia="SimSun"/>
          <w:rtl/>
          <w:lang w:eastAsia="zh-CN"/>
        </w:rPr>
        <w:t xml:space="preserve">وعلى سبيل المثال، إذا كانت مجموعة براءات وطنية متاحة بنسق النص الكامل من 01-01-2020، وبنسق </w:t>
      </w:r>
      <w:r w:rsidRPr="00B41B9C">
        <w:rPr>
          <w:rFonts w:eastAsia="SimSun"/>
          <w:lang w:eastAsia="zh-CN"/>
        </w:rPr>
        <w:t>PDF</w:t>
      </w:r>
      <w:r w:rsidRPr="00B41B9C">
        <w:rPr>
          <w:rFonts w:eastAsia="SimSun"/>
          <w:rtl/>
          <w:lang w:eastAsia="zh-CN"/>
        </w:rPr>
        <w:t xml:space="preserve"> من 01-01-1950 إلى 31-12-2019، وورقياً من 01-01-1920 إلى 31-12-1949، فينبغي الإشارة إلى ذلك في ثلاثة سطور منفصلة</w:t>
      </w:r>
      <w:r w:rsidR="000B147B">
        <w:rPr>
          <w:rFonts w:eastAsia="SimSun"/>
          <w:rtl/>
          <w:lang w:eastAsia="zh-CN"/>
        </w:rPr>
        <w:t xml:space="preserve">. </w:t>
      </w:r>
      <w:r w:rsidRPr="00B41B9C">
        <w:rPr>
          <w:rFonts w:eastAsia="SimSun"/>
          <w:rtl/>
          <w:lang w:eastAsia="zh-CN"/>
        </w:rPr>
        <w:t>ويمكن إضافة سطور أخرى إلى الجدول عند الحاجة.</w:t>
      </w:r>
    </w:p>
    <w:p w14:paraId="663A8083" w14:textId="77777777" w:rsidR="00B41B9C" w:rsidRPr="00B41B9C" w:rsidRDefault="00B41B9C" w:rsidP="008F120F">
      <w:pPr>
        <w:pStyle w:val="BodyText"/>
        <w:rPr>
          <w:rFonts w:eastAsia="SimSun"/>
          <w:rtl/>
          <w:lang w:eastAsia="zh-CN"/>
        </w:rPr>
      </w:pPr>
      <w:r w:rsidRPr="00B41B9C">
        <w:rPr>
          <w:rFonts w:eastAsia="SimSun"/>
          <w:rtl/>
          <w:lang w:eastAsia="zh-CN"/>
        </w:rPr>
        <w:t>ويمكن لنوع الوثيقة (القاعدتان 3.44(أ) و(ج)) أن يتضمن ما يلي:</w:t>
      </w:r>
    </w:p>
    <w:p w14:paraId="3DEDAD5F" w14:textId="77777777" w:rsidR="00B41B9C" w:rsidRPr="00B41B9C" w:rsidRDefault="00B41B9C" w:rsidP="00CE69CB">
      <w:pPr>
        <w:pStyle w:val="BodyText"/>
        <w:spacing w:after="0"/>
        <w:rPr>
          <w:rFonts w:eastAsia="SimSun"/>
          <w:rtl/>
          <w:lang w:eastAsia="zh-CN"/>
        </w:rPr>
      </w:pPr>
      <w:r w:rsidRPr="00B41B9C">
        <w:rPr>
          <w:rFonts w:eastAsia="SimSun"/>
          <w:rtl/>
          <w:lang w:eastAsia="zh-CN"/>
        </w:rPr>
        <w:tab/>
        <w:t>الطلبات المنشورة للبراءات الوطنية [الإقليمية]</w:t>
      </w:r>
    </w:p>
    <w:p w14:paraId="6220FB56" w14:textId="77777777" w:rsidR="00B41B9C" w:rsidRPr="00B41B9C" w:rsidRDefault="00B41B9C" w:rsidP="00CE69CB">
      <w:pPr>
        <w:pStyle w:val="BodyText"/>
        <w:spacing w:after="0"/>
        <w:rPr>
          <w:rFonts w:eastAsia="SimSun"/>
          <w:rtl/>
          <w:lang w:eastAsia="zh-CN"/>
        </w:rPr>
      </w:pPr>
      <w:r w:rsidRPr="00B41B9C">
        <w:rPr>
          <w:rFonts w:eastAsia="SimSun"/>
          <w:rtl/>
          <w:lang w:eastAsia="zh-CN"/>
        </w:rPr>
        <w:tab/>
        <w:t>البراءات الوطنية [الإقليمية] المنشورة</w:t>
      </w:r>
    </w:p>
    <w:p w14:paraId="26570CAD" w14:textId="77777777" w:rsidR="00B41B9C" w:rsidRPr="00B41B9C" w:rsidRDefault="00B41B9C" w:rsidP="00CE69CB">
      <w:pPr>
        <w:pStyle w:val="BodyText"/>
        <w:spacing w:after="0"/>
        <w:rPr>
          <w:rFonts w:eastAsia="SimSun"/>
          <w:rtl/>
          <w:lang w:eastAsia="zh-CN"/>
        </w:rPr>
      </w:pPr>
      <w:r w:rsidRPr="00B41B9C">
        <w:rPr>
          <w:rFonts w:eastAsia="SimSun"/>
          <w:rtl/>
          <w:lang w:eastAsia="zh-CN"/>
        </w:rPr>
        <w:tab/>
        <w:t>شهادات المنفعة (فرنسا فقط)</w:t>
      </w:r>
    </w:p>
    <w:p w14:paraId="748E1B0B" w14:textId="77777777" w:rsidR="00B41B9C" w:rsidRPr="00B41B9C" w:rsidRDefault="00B41B9C" w:rsidP="00CE69CB">
      <w:pPr>
        <w:pStyle w:val="BodyText"/>
        <w:spacing w:after="0"/>
        <w:rPr>
          <w:rFonts w:eastAsia="SimSun"/>
          <w:rtl/>
          <w:lang w:eastAsia="zh-CN"/>
        </w:rPr>
      </w:pPr>
      <w:r w:rsidRPr="00B41B9C">
        <w:rPr>
          <w:rFonts w:eastAsia="SimSun"/>
          <w:rtl/>
          <w:lang w:eastAsia="zh-CN"/>
        </w:rPr>
        <w:tab/>
        <w:t>شهادات المخترعين (روسيا بالنيابة عن الاتحاد السوفياتي السابق)</w:t>
      </w:r>
    </w:p>
    <w:p w14:paraId="0AB058CE" w14:textId="77777777" w:rsidR="00B41B9C" w:rsidRPr="00B41B9C" w:rsidRDefault="00B41B9C" w:rsidP="00CE69CB">
      <w:pPr>
        <w:pStyle w:val="BodyText"/>
        <w:spacing w:after="0"/>
        <w:rPr>
          <w:rFonts w:eastAsia="SimSun"/>
          <w:rtl/>
          <w:lang w:eastAsia="zh-CN"/>
        </w:rPr>
      </w:pPr>
      <w:r w:rsidRPr="00B41B9C">
        <w:rPr>
          <w:rFonts w:eastAsia="SimSun"/>
          <w:rtl/>
          <w:lang w:eastAsia="zh-CN"/>
        </w:rPr>
        <w:tab/>
        <w:t>نماذج المنفعة</w:t>
      </w:r>
    </w:p>
    <w:p w14:paraId="2A4B8837" w14:textId="77777777" w:rsidR="00B41B9C" w:rsidRPr="00B41B9C" w:rsidRDefault="00B41B9C" w:rsidP="008F120F">
      <w:pPr>
        <w:pStyle w:val="BodyText"/>
        <w:rPr>
          <w:rFonts w:eastAsia="SimSun"/>
          <w:lang w:eastAsia="zh-CN"/>
        </w:rPr>
      </w:pPr>
    </w:p>
    <w:p w14:paraId="2EB5745B" w14:textId="77777777" w:rsidR="00B41B9C" w:rsidRPr="00B41B9C" w:rsidRDefault="00B41B9C" w:rsidP="008F120F">
      <w:pPr>
        <w:pStyle w:val="BodyText"/>
        <w:rPr>
          <w:rFonts w:eastAsia="SimSun"/>
          <w:rtl/>
          <w:lang w:eastAsia="zh-CN"/>
        </w:rPr>
      </w:pPr>
      <w:r w:rsidRPr="00B41B9C">
        <w:rPr>
          <w:rFonts w:eastAsia="SimSun"/>
          <w:rtl/>
          <w:lang w:eastAsia="zh-CN"/>
        </w:rPr>
        <w:t>نسق الوثائق:</w:t>
      </w:r>
    </w:p>
    <w:p w14:paraId="114CA97D" w14:textId="4F55D662" w:rsidR="00B41B9C" w:rsidRPr="00B41B9C" w:rsidRDefault="00B41B9C" w:rsidP="00CE69CB">
      <w:pPr>
        <w:pStyle w:val="BodyText"/>
        <w:ind w:left="566"/>
        <w:rPr>
          <w:rFonts w:eastAsia="SimSun"/>
          <w:rtl/>
          <w:lang w:eastAsia="zh-CN"/>
        </w:rPr>
      </w:pPr>
      <w:r w:rsidRPr="00B41B9C">
        <w:rPr>
          <w:rFonts w:eastAsia="SimSun"/>
          <w:rtl/>
          <w:lang w:eastAsia="zh-CN"/>
        </w:rPr>
        <w:t xml:space="preserve">يجب أن تكون المنشورات الصادرة من 1 يناير 2026 متاحة بالنص الكامل (نسق </w:t>
      </w:r>
      <w:r w:rsidRPr="00B41B9C">
        <w:rPr>
          <w:rFonts w:eastAsia="SimSun"/>
          <w:lang w:eastAsia="zh-CN"/>
        </w:rPr>
        <w:t>XML</w:t>
      </w:r>
      <w:r w:rsidRPr="00B41B9C">
        <w:rPr>
          <w:rFonts w:eastAsia="SimSun"/>
          <w:rtl/>
          <w:lang w:eastAsia="zh-CN"/>
        </w:rPr>
        <w:t xml:space="preserve"> متوافق مع المعيار </w:t>
      </w:r>
      <w:r w:rsidRPr="00B41B9C">
        <w:rPr>
          <w:rFonts w:eastAsia="SimSun"/>
          <w:lang w:eastAsia="zh-CN"/>
        </w:rPr>
        <w:t>ST.36</w:t>
      </w:r>
      <w:r w:rsidRPr="00B41B9C">
        <w:rPr>
          <w:rFonts w:eastAsia="SimSun"/>
          <w:rtl/>
          <w:lang w:eastAsia="zh-CN"/>
        </w:rPr>
        <w:t xml:space="preserve">، أو نسق </w:t>
      </w:r>
      <w:r w:rsidRPr="00B41B9C">
        <w:rPr>
          <w:rFonts w:eastAsia="SimSun"/>
          <w:lang w:eastAsia="zh-CN"/>
        </w:rPr>
        <w:t>XML</w:t>
      </w:r>
      <w:r w:rsidRPr="00B41B9C">
        <w:rPr>
          <w:rFonts w:eastAsia="SimSun"/>
          <w:rtl/>
          <w:lang w:eastAsia="zh-CN"/>
        </w:rPr>
        <w:t xml:space="preserve"> متوافق مع المعيار </w:t>
      </w:r>
      <w:r w:rsidRPr="00B41B9C">
        <w:rPr>
          <w:rFonts w:eastAsia="SimSun"/>
          <w:lang w:eastAsia="zh-CN"/>
        </w:rPr>
        <w:t>ST.96</w:t>
      </w:r>
      <w:r w:rsidRPr="00B41B9C">
        <w:rPr>
          <w:rFonts w:eastAsia="SimSun"/>
          <w:rtl/>
          <w:lang w:eastAsia="zh-CN"/>
        </w:rPr>
        <w:t xml:space="preserve"> أو نص عادي)</w:t>
      </w:r>
      <w:r w:rsidR="000B147B">
        <w:rPr>
          <w:rFonts w:eastAsia="SimSun"/>
          <w:rtl/>
          <w:lang w:eastAsia="zh-CN"/>
        </w:rPr>
        <w:t xml:space="preserve">. </w:t>
      </w:r>
      <w:r w:rsidRPr="00B41B9C">
        <w:rPr>
          <w:rFonts w:eastAsia="SimSun"/>
          <w:rtl/>
          <w:lang w:eastAsia="zh-CN"/>
        </w:rPr>
        <w:t xml:space="preserve">ولا تعتبر ملفات </w:t>
      </w:r>
      <w:r w:rsidRPr="00B41B9C">
        <w:rPr>
          <w:rFonts w:eastAsia="SimSun"/>
          <w:lang w:eastAsia="zh-CN"/>
        </w:rPr>
        <w:t>PDF</w:t>
      </w:r>
      <w:r w:rsidRPr="00B41B9C">
        <w:rPr>
          <w:rFonts w:eastAsia="SimSun"/>
          <w:rtl/>
          <w:lang w:eastAsia="zh-CN"/>
        </w:rPr>
        <w:t xml:space="preserve"> القابلة للبحث النصي على أنها ملفات نص كامل لهذا الغرض.</w:t>
      </w:r>
    </w:p>
    <w:p w14:paraId="450EDBAE" w14:textId="77777777" w:rsidR="00B41B9C" w:rsidRPr="00B41B9C" w:rsidRDefault="00B41B9C" w:rsidP="00CE69CB">
      <w:pPr>
        <w:pStyle w:val="BodyText"/>
        <w:ind w:left="566"/>
        <w:rPr>
          <w:rFonts w:eastAsia="SimSun"/>
          <w:rtl/>
          <w:lang w:eastAsia="zh-CN"/>
        </w:rPr>
      </w:pPr>
      <w:r w:rsidRPr="00B41B9C">
        <w:rPr>
          <w:rFonts w:eastAsia="SimSun"/>
          <w:rtl/>
          <w:lang w:eastAsia="zh-CN"/>
        </w:rPr>
        <w:t>وبالنسبة إلى الأنساق الأخرى على الإنترنت القائمة على النصوص أو الصور، يمكن الإشارة إلى النسق أسفل الجدول.</w:t>
      </w:r>
    </w:p>
    <w:p w14:paraId="046B98E9" w14:textId="77777777" w:rsidR="008F120F" w:rsidRDefault="008F120F" w:rsidP="008F120F">
      <w:pPr>
        <w:pStyle w:val="BodyText"/>
        <w:rPr>
          <w:rFonts w:eastAsia="SimSun"/>
          <w:rtl/>
          <w:lang w:eastAsia="zh-CN"/>
        </w:rPr>
      </w:pPr>
    </w:p>
    <w:p w14:paraId="5651FE07" w14:textId="258BEF64" w:rsidR="00B41B9C" w:rsidRPr="00B41B9C" w:rsidRDefault="00B41B9C" w:rsidP="008F120F">
      <w:pPr>
        <w:pStyle w:val="BodyText"/>
        <w:rPr>
          <w:rFonts w:eastAsia="SimSun"/>
          <w:rtl/>
          <w:lang w:eastAsia="zh-CN"/>
        </w:rPr>
      </w:pPr>
      <w:r w:rsidRPr="00B41B9C">
        <w:rPr>
          <w:rFonts w:eastAsia="SimSun"/>
          <w:rtl/>
          <w:lang w:eastAsia="zh-CN"/>
        </w:rPr>
        <w:t>المصدر: (ينبغي الإشارة إلى أول اثنين على الأقل بالنسبة إلى المنشورات، بدءاً من 1 يناير 2026)</w:t>
      </w:r>
    </w:p>
    <w:p w14:paraId="228B488F" w14:textId="77777777" w:rsidR="00B41B9C" w:rsidRPr="00B41B9C" w:rsidRDefault="00B41B9C" w:rsidP="008F120F">
      <w:pPr>
        <w:pStyle w:val="BodyText"/>
        <w:rPr>
          <w:rFonts w:eastAsia="SimSun"/>
          <w:lang w:eastAsia="zh-CN"/>
        </w:rPr>
      </w:pPr>
    </w:p>
    <w:p w14:paraId="2F322571" w14:textId="77777777" w:rsidR="008F120F" w:rsidRDefault="00B41B9C" w:rsidP="00CE69CB">
      <w:pPr>
        <w:pStyle w:val="BodyText"/>
        <w:spacing w:after="0"/>
        <w:rPr>
          <w:rFonts w:eastAsia="SimSun"/>
          <w:rtl/>
          <w:lang w:eastAsia="zh-CN"/>
        </w:rPr>
      </w:pPr>
      <w:r w:rsidRPr="00B41B9C">
        <w:rPr>
          <w:rFonts w:eastAsia="SimSun"/>
          <w:rtl/>
          <w:lang w:eastAsia="zh-CN"/>
        </w:rPr>
        <w:tab/>
        <w:t>مستودع إلكتروني من هذا المكتب</w:t>
      </w:r>
    </w:p>
    <w:p w14:paraId="336846B6" w14:textId="5EA65C5C" w:rsidR="00B41B9C" w:rsidRPr="00B41B9C" w:rsidRDefault="00B41B9C" w:rsidP="00CE69CB">
      <w:pPr>
        <w:pStyle w:val="BodyText"/>
        <w:spacing w:after="0"/>
        <w:ind w:left="566"/>
        <w:rPr>
          <w:rFonts w:eastAsia="SimSun"/>
          <w:rtl/>
          <w:lang w:eastAsia="zh-CN"/>
        </w:rPr>
      </w:pPr>
      <w:r w:rsidRPr="00B41B9C">
        <w:rPr>
          <w:rFonts w:eastAsia="SimSun"/>
          <w:rtl/>
          <w:lang w:eastAsia="zh-CN"/>
        </w:rPr>
        <w:t>مستودع إلكتروني يستضيفه [مضيف] نيابة عن هذا المكتب - يُرجى تحديد المكتب المضيف أسفل الجدول.</w:t>
      </w:r>
    </w:p>
    <w:p w14:paraId="426D75C1" w14:textId="77777777" w:rsidR="00B41B9C" w:rsidRPr="00B41B9C" w:rsidRDefault="00B41B9C" w:rsidP="00CE69CB">
      <w:pPr>
        <w:pStyle w:val="BodyText"/>
        <w:spacing w:after="0"/>
        <w:rPr>
          <w:rFonts w:eastAsia="SimSun"/>
          <w:rtl/>
          <w:lang w:eastAsia="zh-CN"/>
        </w:rPr>
      </w:pPr>
      <w:r w:rsidRPr="00B41B9C">
        <w:rPr>
          <w:rFonts w:eastAsia="SimSun"/>
          <w:rtl/>
          <w:lang w:eastAsia="zh-CN"/>
        </w:rPr>
        <w:tab/>
        <w:t xml:space="preserve">مجموعات متاحة عند الطلب </w:t>
      </w:r>
    </w:p>
    <w:p w14:paraId="7C4B4B72" w14:textId="77777777" w:rsidR="00B41B9C" w:rsidRPr="00B41B9C" w:rsidRDefault="00B41B9C" w:rsidP="008F120F">
      <w:pPr>
        <w:pStyle w:val="BodyText"/>
        <w:rPr>
          <w:rFonts w:eastAsia="SimSun"/>
          <w:lang w:val="fr-CH" w:eastAsia="zh-CN"/>
        </w:rPr>
      </w:pPr>
    </w:p>
    <w:p w14:paraId="6F9A488D" w14:textId="77777777" w:rsidR="00B41B9C" w:rsidRPr="008F120F" w:rsidRDefault="00B41B9C" w:rsidP="008F120F">
      <w:pPr>
        <w:pStyle w:val="BodyText"/>
        <w:rPr>
          <w:rFonts w:eastAsia="SimSun"/>
          <w:i/>
          <w:iCs/>
          <w:rtl/>
          <w:lang w:eastAsia="zh-CN"/>
        </w:rPr>
      </w:pPr>
      <w:r w:rsidRPr="008F120F">
        <w:rPr>
          <w:rFonts w:eastAsia="SimSun"/>
          <w:i/>
          <w:iCs/>
          <w:lang w:eastAsia="zh-CN"/>
        </w:rPr>
        <w:t>‎3.2</w:t>
      </w:r>
      <w:r w:rsidRPr="008F120F">
        <w:rPr>
          <w:rFonts w:eastAsia="SimSun"/>
          <w:i/>
          <w:iCs/>
          <w:rtl/>
          <w:lang w:eastAsia="zh-CN"/>
        </w:rPr>
        <w:t xml:space="preserve"> – الحد الأدنى للوثائق – إمكانية النفاذ</w:t>
      </w:r>
    </w:p>
    <w:p w14:paraId="0CDE380C" w14:textId="77777777" w:rsidR="00B41B9C" w:rsidRPr="008F120F" w:rsidRDefault="00B41B9C" w:rsidP="008F120F">
      <w:pPr>
        <w:pStyle w:val="BodyText"/>
        <w:rPr>
          <w:rFonts w:eastAsia="SimSun"/>
          <w:b/>
          <w:iCs/>
          <w:rtl/>
          <w:lang w:eastAsia="zh-CN"/>
        </w:rPr>
      </w:pPr>
      <w:r w:rsidRPr="008F120F">
        <w:rPr>
          <w:rFonts w:eastAsia="SimSun"/>
          <w:b/>
          <w:rtl/>
          <w:lang w:eastAsia="zh-CN"/>
        </w:rPr>
        <w:t>يجب أن يوضح تقرير نظام إدارة الجودة والمعلومات الواردة من الإدارة في هذا القسم أن الإدارة تتمتع بإمكانية النفاذ الكامل إلى الحد الأدنى للوثائق المنصوص عليها في معاهدة البراءات لأغراض البحث.</w:t>
      </w:r>
    </w:p>
    <w:p w14:paraId="4418CA59" w14:textId="77777777" w:rsidR="00B41B9C" w:rsidRPr="0058466C" w:rsidRDefault="00B41B9C" w:rsidP="008F120F">
      <w:pPr>
        <w:pStyle w:val="BodyText"/>
        <w:rPr>
          <w:rFonts w:eastAsia="SimSun"/>
          <w:i/>
          <w:iCs/>
          <w:rtl/>
          <w:lang w:eastAsia="zh-CN"/>
        </w:rPr>
      </w:pPr>
      <w:r w:rsidRPr="0058466C">
        <w:rPr>
          <w:rFonts w:eastAsia="SimSun"/>
          <w:i/>
          <w:iCs/>
          <w:lang w:eastAsia="zh-CN"/>
        </w:rPr>
        <w:t>‎4.2</w:t>
      </w:r>
      <w:r w:rsidRPr="0058466C">
        <w:rPr>
          <w:rFonts w:eastAsia="SimSun"/>
          <w:i/>
          <w:iCs/>
          <w:rtl/>
          <w:lang w:eastAsia="zh-CN"/>
        </w:rPr>
        <w:t xml:space="preserve"> – إدارة الجودة</w:t>
      </w:r>
    </w:p>
    <w:p w14:paraId="061795B2" w14:textId="5FEE33AB" w:rsidR="00B41B9C" w:rsidRPr="0058466C" w:rsidRDefault="00B41B9C" w:rsidP="008F120F">
      <w:pPr>
        <w:pStyle w:val="BodyText"/>
        <w:rPr>
          <w:rFonts w:eastAsia="SimSun"/>
          <w:b/>
          <w:iCs/>
          <w:rtl/>
          <w:lang w:eastAsia="zh-CN"/>
        </w:rPr>
      </w:pPr>
      <w:r w:rsidRPr="0058466C">
        <w:rPr>
          <w:rFonts w:eastAsia="SimSun"/>
          <w:b/>
          <w:rtl/>
          <w:lang w:eastAsia="zh-CN"/>
        </w:rPr>
        <w:t>يجب أن يوضح تقرير نظام إدارة الجودة والمعلومات الواردة من الإدارة في هذا القسم أن الإدارة لديها نظام لإدارة الجودة وترتيبات داخلية للمراجعة بموجب الفصل 21 من المبادئ التوجيهية للبحث الدولي والفحص التمهيدي الدولي</w:t>
      </w:r>
      <w:r w:rsidR="000B147B" w:rsidRPr="0058466C">
        <w:rPr>
          <w:rFonts w:eastAsia="SimSun"/>
          <w:b/>
          <w:rtl/>
          <w:lang w:eastAsia="zh-CN"/>
        </w:rPr>
        <w:t xml:space="preserve">. </w:t>
      </w:r>
      <w:r w:rsidRPr="0058466C">
        <w:rPr>
          <w:rFonts w:eastAsia="SimSun"/>
          <w:b/>
          <w:rtl/>
          <w:lang w:eastAsia="zh-CN"/>
        </w:rPr>
        <w:t xml:space="preserve">وقد تتضمن المعلومات الواردة في تقرير نظام إدارة الجودة وهذا القسم معلومات عما إذا كان المعيار يخضع لاستعراض خارجي بما يتلاءم مع معيار الجودة الدولي </w:t>
      </w:r>
      <w:r w:rsidRPr="0058466C">
        <w:rPr>
          <w:rFonts w:eastAsia="SimSun"/>
          <w:bCs/>
          <w:lang w:eastAsia="zh-CN"/>
        </w:rPr>
        <w:t>ISO 9001</w:t>
      </w:r>
      <w:r w:rsidRPr="0058466C">
        <w:rPr>
          <w:rFonts w:eastAsia="SimSun"/>
          <w:b/>
          <w:rtl/>
          <w:lang w:eastAsia="zh-CN"/>
        </w:rPr>
        <w:t xml:space="preserve"> أو معايير دولية أخرى.</w:t>
      </w:r>
    </w:p>
    <w:p w14:paraId="51D68D94" w14:textId="77777777" w:rsidR="00B41B9C" w:rsidRPr="00C055CA" w:rsidRDefault="00B41B9C" w:rsidP="008F120F">
      <w:pPr>
        <w:pStyle w:val="BodyText"/>
        <w:rPr>
          <w:rFonts w:eastAsia="SimSun"/>
          <w:i/>
          <w:iCs/>
          <w:rtl/>
          <w:lang w:eastAsia="zh-CN"/>
        </w:rPr>
      </w:pPr>
      <w:r w:rsidRPr="00C055CA">
        <w:rPr>
          <w:rFonts w:eastAsia="SimSun"/>
          <w:i/>
          <w:iCs/>
          <w:lang w:eastAsia="zh-CN"/>
        </w:rPr>
        <w:t>‎3</w:t>
      </w:r>
      <w:r w:rsidRPr="00C055CA">
        <w:rPr>
          <w:rFonts w:eastAsia="SimSun"/>
          <w:i/>
          <w:iCs/>
          <w:rtl/>
          <w:lang w:eastAsia="zh-CN"/>
        </w:rPr>
        <w:t>- نطاق التشغيل</w:t>
      </w:r>
    </w:p>
    <w:p w14:paraId="2F023E49" w14:textId="68DA2E85" w:rsidR="00B41B9C" w:rsidRPr="00B41B9C" w:rsidRDefault="00B41B9C" w:rsidP="008F120F">
      <w:pPr>
        <w:pStyle w:val="BodyText"/>
        <w:rPr>
          <w:rFonts w:eastAsia="SimSun"/>
          <w:rtl/>
          <w:lang w:eastAsia="zh-CN"/>
        </w:rPr>
      </w:pPr>
      <w:r w:rsidRPr="00B41B9C">
        <w:rPr>
          <w:rFonts w:eastAsia="SimSun"/>
          <w:rtl/>
          <w:lang w:eastAsia="zh-CN"/>
        </w:rPr>
        <w:t>سيوضح المكتب الدولي نطاق تشغيل الإدارة بما في ذلك اللغة أو اللغات التي تقدم بها الخدمات</w:t>
      </w:r>
      <w:r w:rsidR="000B147B">
        <w:rPr>
          <w:rFonts w:eastAsia="SimSun"/>
          <w:rtl/>
          <w:lang w:eastAsia="zh-CN"/>
        </w:rPr>
        <w:t xml:space="preserve">. </w:t>
      </w:r>
      <w:r w:rsidRPr="00B41B9C">
        <w:rPr>
          <w:rFonts w:eastAsia="SimSun"/>
          <w:rtl/>
          <w:lang w:eastAsia="zh-CN"/>
        </w:rPr>
        <w:t xml:space="preserve">ويجوز للإدارة أن تقدم معلومات إلى لجنة التعاون التقني بشأن أي خطط قد تكون لديها فيما يتصل بالتغييرات التي تطرأ على نطاق تشغيلها، على سبيل المثال مكاتب تسلم الطلبات التي تختص الإدارة بالنظر في طلباتها لأغراض إجراء البحث الدولي والفحص التمهيدي الدولي، واللغات المقبولة أو المتاحة في خدماتها، أو نطاق التغطية الجغرافية. </w:t>
      </w:r>
    </w:p>
    <w:p w14:paraId="041C2FFE" w14:textId="77777777" w:rsidR="00B41B9C" w:rsidRPr="00B34353" w:rsidRDefault="00B41B9C" w:rsidP="008F120F">
      <w:pPr>
        <w:pStyle w:val="BodyText"/>
        <w:rPr>
          <w:rFonts w:eastAsia="SimSun"/>
          <w:i/>
          <w:iCs/>
          <w:rtl/>
          <w:lang w:eastAsia="zh-CN"/>
        </w:rPr>
      </w:pPr>
      <w:r w:rsidRPr="00B34353">
        <w:rPr>
          <w:rFonts w:eastAsia="SimSun"/>
          <w:i/>
          <w:iCs/>
          <w:lang w:eastAsia="zh-CN"/>
        </w:rPr>
        <w:t>‎4</w:t>
      </w:r>
      <w:r w:rsidRPr="00B34353">
        <w:rPr>
          <w:rFonts w:eastAsia="SimSun"/>
          <w:i/>
          <w:iCs/>
          <w:rtl/>
          <w:lang w:eastAsia="zh-CN"/>
        </w:rPr>
        <w:t>- معلومات أخرى</w:t>
      </w:r>
    </w:p>
    <w:p w14:paraId="4869E2F6" w14:textId="77777777" w:rsidR="00B41B9C" w:rsidRPr="00B41B9C" w:rsidRDefault="00B41B9C" w:rsidP="008F120F">
      <w:pPr>
        <w:pStyle w:val="BodyText"/>
        <w:rPr>
          <w:rFonts w:eastAsia="SimSun"/>
          <w:rtl/>
          <w:lang w:eastAsia="zh-CN"/>
        </w:rPr>
      </w:pPr>
      <w:r w:rsidRPr="00B41B9C">
        <w:rPr>
          <w:rFonts w:eastAsia="SimSun"/>
          <w:rtl/>
          <w:lang w:eastAsia="zh-CN"/>
        </w:rPr>
        <w:t>يوفر هذا القسم مساحة لإدراج أي تعليقات تعتبر ذات صلة بالطلب وليس من المناسب وضعها في أي موضع آخر.</w:t>
      </w:r>
    </w:p>
    <w:p w14:paraId="12A2414C" w14:textId="77777777" w:rsidR="00B10145" w:rsidRPr="00B41B9C" w:rsidRDefault="00B10145" w:rsidP="008F120F">
      <w:pPr>
        <w:pStyle w:val="BodyText"/>
        <w:rPr>
          <w:lang w:val="fr-CH" w:bidi="ar-EG"/>
        </w:rPr>
      </w:pPr>
    </w:p>
    <w:p w14:paraId="75AFB44F" w14:textId="77777777" w:rsidR="00073053" w:rsidRPr="00B41B9C" w:rsidRDefault="00073053" w:rsidP="008F120F">
      <w:pPr>
        <w:pStyle w:val="BodyText"/>
        <w:rPr>
          <w:rtl/>
          <w:lang w:val="fr-CH" w:bidi="ar-EG"/>
        </w:rPr>
      </w:pPr>
    </w:p>
    <w:p w14:paraId="70A52146" w14:textId="77777777" w:rsidR="00073053" w:rsidRPr="00B41B9C" w:rsidRDefault="00073053" w:rsidP="008F120F">
      <w:pPr>
        <w:pStyle w:val="BodyText"/>
        <w:rPr>
          <w:rtl/>
          <w:lang w:val="fr-CH" w:bidi="ar-EG"/>
        </w:rPr>
      </w:pPr>
    </w:p>
    <w:p w14:paraId="09FA6DE6" w14:textId="77777777" w:rsidR="00073053" w:rsidRPr="00B41B9C" w:rsidRDefault="00073053" w:rsidP="008F120F">
      <w:pPr>
        <w:pStyle w:val="BodyText"/>
        <w:rPr>
          <w:rtl/>
          <w:lang w:val="fr-CH" w:bidi="ar-EG"/>
        </w:rPr>
      </w:pPr>
    </w:p>
    <w:p w14:paraId="6756C095" w14:textId="77777777" w:rsidR="00073053" w:rsidRPr="00B41B9C" w:rsidRDefault="00073053" w:rsidP="008F120F">
      <w:pPr>
        <w:pStyle w:val="BodyText"/>
        <w:rPr>
          <w:rtl/>
          <w:lang w:bidi="ar-EG"/>
        </w:rPr>
      </w:pPr>
    </w:p>
    <w:sectPr w:rsidR="00073053" w:rsidRPr="00B41B9C" w:rsidSect="002E534B">
      <w:headerReference w:type="default" r:id="rId9"/>
      <w:footerReference w:type="even" r:id="rId10"/>
      <w:footerReference w:type="default" r:id="rId11"/>
      <w:footerReference w:type="first" r:id="rId12"/>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2A93" w14:textId="77777777" w:rsidR="008F3C45" w:rsidRDefault="008F3C45" w:rsidP="005F56C4">
      <w:r>
        <w:separator/>
      </w:r>
    </w:p>
  </w:endnote>
  <w:endnote w:type="continuationSeparator" w:id="0">
    <w:p w14:paraId="2B35E80F" w14:textId="77777777" w:rsidR="008F3C45" w:rsidRDefault="008F3C45"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A411" w14:textId="190CC4A5" w:rsidR="00F52CE7" w:rsidRDefault="00F52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9C88" w14:textId="21ECEB54" w:rsidR="00F52CE7" w:rsidRDefault="00F52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0923" w14:textId="3DD4A5E4" w:rsidR="00F52CE7" w:rsidRDefault="00F52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EC58" w14:textId="77777777" w:rsidR="008F3C45" w:rsidRDefault="008F3C45" w:rsidP="005F56C4">
      <w:r>
        <w:separator/>
      </w:r>
    </w:p>
  </w:footnote>
  <w:footnote w:type="continuationSeparator" w:id="0">
    <w:p w14:paraId="0EB8418A" w14:textId="77777777" w:rsidR="008F3C45" w:rsidRDefault="008F3C45"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661B" w14:textId="77777777" w:rsidR="005F56C4" w:rsidRDefault="005F56C4" w:rsidP="005F56C4">
    <w:pPr>
      <w:bidi w:val="0"/>
      <w:rPr>
        <w:rFonts w:cs="Arial"/>
        <w:rtl/>
      </w:rPr>
    </w:pPr>
  </w:p>
  <w:p w14:paraId="048C270D" w14:textId="77777777"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B172AB">
      <w:rPr>
        <w:rFonts w:cs="Arial"/>
        <w:noProof/>
        <w:lang w:bidi="ar-EG"/>
      </w:rPr>
      <w:t>2</w:t>
    </w:r>
    <w:r w:rsidRPr="00C50A61">
      <w:rPr>
        <w:rFonts w:cs="Arial"/>
      </w:rPr>
      <w:fldChar w:fldCharType="end"/>
    </w:r>
  </w:p>
  <w:p w14:paraId="0FC2E056" w14:textId="77777777" w:rsidR="005F56C4" w:rsidRPr="00C50A61" w:rsidRDefault="005F56C4" w:rsidP="005F56C4">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70032194">
    <w:abstractNumId w:val="1"/>
  </w:num>
  <w:num w:numId="2" w16cid:durableId="1393456378">
    <w:abstractNumId w:val="3"/>
  </w:num>
  <w:num w:numId="3" w16cid:durableId="1422601712">
    <w:abstractNumId w:val="7"/>
  </w:num>
  <w:num w:numId="4" w16cid:durableId="386496444">
    <w:abstractNumId w:val="6"/>
  </w:num>
  <w:num w:numId="5" w16cid:durableId="856890834">
    <w:abstractNumId w:val="0"/>
  </w:num>
  <w:num w:numId="6" w16cid:durableId="2000845298">
    <w:abstractNumId w:val="5"/>
  </w:num>
  <w:num w:numId="7" w16cid:durableId="2118910741">
    <w:abstractNumId w:val="7"/>
  </w:num>
  <w:num w:numId="8" w16cid:durableId="1893880676">
    <w:abstractNumId w:val="4"/>
  </w:num>
  <w:num w:numId="9" w16cid:durableId="159790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EG" w:vendorID="64" w:dllVersion="6" w:nlCheck="1" w:checkStyle="0"/>
  <w:activeWritingStyle w:appName="MSWord" w:lang="en-US" w:vendorID="64" w:dllVersion="6" w:nlCheck="1" w:checkStyle="1"/>
  <w:activeWritingStyle w:appName="MSWord" w:lang="ar-SA"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97"/>
    <w:rsid w:val="000015B7"/>
    <w:rsid w:val="00073053"/>
    <w:rsid w:val="00085447"/>
    <w:rsid w:val="000B147B"/>
    <w:rsid w:val="000F5E56"/>
    <w:rsid w:val="001C1F76"/>
    <w:rsid w:val="001E769A"/>
    <w:rsid w:val="00227BD6"/>
    <w:rsid w:val="002D1F76"/>
    <w:rsid w:val="002E534B"/>
    <w:rsid w:val="002F5F9C"/>
    <w:rsid w:val="00340901"/>
    <w:rsid w:val="003E6531"/>
    <w:rsid w:val="00431118"/>
    <w:rsid w:val="004858C7"/>
    <w:rsid w:val="004B0D35"/>
    <w:rsid w:val="004C1C66"/>
    <w:rsid w:val="0058466C"/>
    <w:rsid w:val="005F56C4"/>
    <w:rsid w:val="0064118A"/>
    <w:rsid w:val="006728B2"/>
    <w:rsid w:val="006A1D23"/>
    <w:rsid w:val="007A6404"/>
    <w:rsid w:val="007B240C"/>
    <w:rsid w:val="007D0820"/>
    <w:rsid w:val="007D53C7"/>
    <w:rsid w:val="00804DB7"/>
    <w:rsid w:val="00822644"/>
    <w:rsid w:val="008F120F"/>
    <w:rsid w:val="008F3C45"/>
    <w:rsid w:val="0099394D"/>
    <w:rsid w:val="00B10145"/>
    <w:rsid w:val="00B172AB"/>
    <w:rsid w:val="00B34353"/>
    <w:rsid w:val="00B41B9C"/>
    <w:rsid w:val="00C055CA"/>
    <w:rsid w:val="00C3229F"/>
    <w:rsid w:val="00C554EC"/>
    <w:rsid w:val="00CE69CB"/>
    <w:rsid w:val="00D878C7"/>
    <w:rsid w:val="00DB5797"/>
    <w:rsid w:val="00DC3716"/>
    <w:rsid w:val="00F52CE7"/>
    <w:rsid w:val="00FB3F91"/>
    <w:rsid w:val="00FB6003"/>
    <w:rsid w:val="00FB6596"/>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68EE0"/>
  <w15:chartTrackingRefBased/>
  <w15:docId w15:val="{BE560792-49E0-44AF-8159-749162EA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0B147B"/>
    <w:pPr>
      <w:keepNext/>
      <w:keepLines/>
      <w:pBdr>
        <w:top w:val="single" w:sz="4" w:space="1" w:color="auto"/>
      </w:pBdr>
      <w:spacing w:before="360" w:after="240" w:line="480" w:lineRule="auto"/>
      <w:outlineLvl w:val="1"/>
    </w:pPr>
    <w:rPr>
      <w:rFonts w:ascii="Calibri" w:hAnsi="Calibri"/>
      <w:b/>
      <w:bCs/>
      <w:caps/>
      <w:sz w:val="24"/>
      <w:szCs w:val="24"/>
      <w:lang w:eastAsia="zh-CN"/>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table" w:styleId="TableGrid">
    <w:name w:val="Table Grid"/>
    <w:basedOn w:val="TableNormal"/>
    <w:rsid w:val="00B41B9C"/>
    <w:rPr>
      <w:rFonts w:cs="Arial"/>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pct/en/docs/circulars/2024/167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WIPO\templates\Calibri\Blank_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943EB3673343358F3DFF9D38F36CA9"/>
        <w:category>
          <w:name w:val="General"/>
          <w:gallery w:val="placeholder"/>
        </w:category>
        <w:types>
          <w:type w:val="bbPlcHdr"/>
        </w:types>
        <w:behaviors>
          <w:behavior w:val="content"/>
        </w:behaviors>
        <w:guid w:val="{508B63D5-2409-491E-973B-D7EE9219235C}"/>
      </w:docPartPr>
      <w:docPartBody>
        <w:p w:rsidR="00171007" w:rsidRDefault="00C37182" w:rsidP="00C37182">
          <w:pPr>
            <w:pStyle w:val="C4943EB3673343358F3DFF9D38F36CA9"/>
          </w:pPr>
          <w:r>
            <w:rPr>
              <w:rStyle w:val="PlaceholderText"/>
              <w:rFonts w:hint="cs"/>
              <w:rtl/>
            </w:rPr>
            <w:t>يُرجى اختيار عنصر</w:t>
          </w:r>
        </w:p>
      </w:docPartBody>
    </w:docPart>
    <w:docPart>
      <w:docPartPr>
        <w:name w:val="AD4D156E56544A63BBA6CD378FBD9670"/>
        <w:category>
          <w:name w:val="General"/>
          <w:gallery w:val="placeholder"/>
        </w:category>
        <w:types>
          <w:type w:val="bbPlcHdr"/>
        </w:types>
        <w:behaviors>
          <w:behavior w:val="content"/>
        </w:behaviors>
        <w:guid w:val="{4E343097-8E3D-43FE-AAD0-3CAABEE89BF0}"/>
      </w:docPartPr>
      <w:docPartBody>
        <w:p w:rsidR="00171007" w:rsidRDefault="00C37182" w:rsidP="00C37182">
          <w:pPr>
            <w:pStyle w:val="AD4D156E56544A63BBA6CD378FBD9670"/>
          </w:pPr>
          <w:r>
            <w:rPr>
              <w:rStyle w:val="PlaceholderText"/>
              <w:rFonts w:hint="cs"/>
              <w:rtl/>
            </w:rPr>
            <w:t>يُرجى النقر أو الضغط لإدخال التاريخ</w:t>
          </w:r>
        </w:p>
      </w:docPartBody>
    </w:docPart>
    <w:docPart>
      <w:docPartPr>
        <w:name w:val="1659B1B73BF7453A88E6BEB2A27E354B"/>
        <w:category>
          <w:name w:val="General"/>
          <w:gallery w:val="placeholder"/>
        </w:category>
        <w:types>
          <w:type w:val="bbPlcHdr"/>
        </w:types>
        <w:behaviors>
          <w:behavior w:val="content"/>
        </w:behaviors>
        <w:guid w:val="{11D6D4AB-E638-4205-B7F8-A89EB376974A}"/>
      </w:docPartPr>
      <w:docPartBody>
        <w:p w:rsidR="00171007" w:rsidRDefault="00C37182" w:rsidP="00C37182">
          <w:pPr>
            <w:pStyle w:val="1659B1B73BF7453A88E6BEB2A27E354B"/>
          </w:pPr>
          <w:r>
            <w:rPr>
              <w:rStyle w:val="PlaceholderText"/>
              <w:rFonts w:hint="cs"/>
              <w:rtl/>
            </w:rPr>
            <w:t>يُرجى اختيار عنصر</w:t>
          </w:r>
        </w:p>
      </w:docPartBody>
    </w:docPart>
    <w:docPart>
      <w:docPartPr>
        <w:name w:val="B8361EFEFA0F47C5A2B058524ADCFB55"/>
        <w:category>
          <w:name w:val="General"/>
          <w:gallery w:val="placeholder"/>
        </w:category>
        <w:types>
          <w:type w:val="bbPlcHdr"/>
        </w:types>
        <w:behaviors>
          <w:behavior w:val="content"/>
        </w:behaviors>
        <w:guid w:val="{934A8ADE-89E0-4B6E-8BE2-A858716707BB}"/>
      </w:docPartPr>
      <w:docPartBody>
        <w:p w:rsidR="00171007" w:rsidRDefault="00C37182" w:rsidP="00C37182">
          <w:pPr>
            <w:pStyle w:val="B8361EFEFA0F47C5A2B058524ADCFB55"/>
          </w:pPr>
          <w:r>
            <w:rPr>
              <w:rStyle w:val="PlaceholderText"/>
              <w:rFonts w:hint="cs"/>
              <w:rtl/>
            </w:rPr>
            <w:t>يُرجى النقر أو الضغط لإدخال التاريخ</w:t>
          </w:r>
        </w:p>
      </w:docPartBody>
    </w:docPart>
    <w:docPart>
      <w:docPartPr>
        <w:name w:val="3D9E3F2CC9E5418D8E43C02992B34EF2"/>
        <w:category>
          <w:name w:val="General"/>
          <w:gallery w:val="placeholder"/>
        </w:category>
        <w:types>
          <w:type w:val="bbPlcHdr"/>
        </w:types>
        <w:behaviors>
          <w:behavior w:val="content"/>
        </w:behaviors>
        <w:guid w:val="{E33E694D-3662-4109-962F-197E5A537F64}"/>
      </w:docPartPr>
      <w:docPartBody>
        <w:p w:rsidR="00171007" w:rsidRDefault="00C37182" w:rsidP="00C37182">
          <w:pPr>
            <w:pStyle w:val="3D9E3F2CC9E5418D8E43C02992B34EF2"/>
          </w:pPr>
          <w:r>
            <w:rPr>
              <w:rStyle w:val="PlaceholderText"/>
              <w:rFonts w:hint="cs"/>
              <w:rtl/>
            </w:rPr>
            <w:t>يُرجى النقر أو الضغط لإدخال التاريخ</w:t>
          </w:r>
        </w:p>
      </w:docPartBody>
    </w:docPart>
    <w:docPart>
      <w:docPartPr>
        <w:name w:val="14748373D2CD4FB39E8C9ECE6E4D6DC2"/>
        <w:category>
          <w:name w:val="General"/>
          <w:gallery w:val="placeholder"/>
        </w:category>
        <w:types>
          <w:type w:val="bbPlcHdr"/>
        </w:types>
        <w:behaviors>
          <w:behavior w:val="content"/>
        </w:behaviors>
        <w:guid w:val="{EBDC942E-9824-4C87-A3CE-0E84DAB9CEA0}"/>
      </w:docPartPr>
      <w:docPartBody>
        <w:p w:rsidR="00171007" w:rsidRDefault="00C37182" w:rsidP="00C37182">
          <w:pPr>
            <w:pStyle w:val="14748373D2CD4FB39E8C9ECE6E4D6DC2"/>
          </w:pPr>
          <w:r>
            <w:rPr>
              <w:rStyle w:val="PlaceholderText"/>
              <w:rFonts w:hint="cs"/>
              <w:rtl/>
            </w:rPr>
            <w:t>يُرجى اختيار عنصر</w:t>
          </w:r>
        </w:p>
      </w:docPartBody>
    </w:docPart>
    <w:docPart>
      <w:docPartPr>
        <w:name w:val="DA2645B68D0A45948C37F887ED038216"/>
        <w:category>
          <w:name w:val="General"/>
          <w:gallery w:val="placeholder"/>
        </w:category>
        <w:types>
          <w:type w:val="bbPlcHdr"/>
        </w:types>
        <w:behaviors>
          <w:behavior w:val="content"/>
        </w:behaviors>
        <w:guid w:val="{EFD87CCF-5418-495A-BAE4-3782F5071792}"/>
      </w:docPartPr>
      <w:docPartBody>
        <w:p w:rsidR="00171007" w:rsidRDefault="00C37182" w:rsidP="00C37182">
          <w:pPr>
            <w:pStyle w:val="DA2645B68D0A45948C37F887ED038216"/>
          </w:pPr>
          <w:r>
            <w:rPr>
              <w:rStyle w:val="PlaceholderText"/>
              <w:rFonts w:hint="cs"/>
              <w:rtl/>
            </w:rPr>
            <w:t>يُرجى اختيار عنصر</w:t>
          </w:r>
        </w:p>
      </w:docPartBody>
    </w:docPart>
    <w:docPart>
      <w:docPartPr>
        <w:name w:val="406C946FAD6E4F92BCCF8411B9504F33"/>
        <w:category>
          <w:name w:val="General"/>
          <w:gallery w:val="placeholder"/>
        </w:category>
        <w:types>
          <w:type w:val="bbPlcHdr"/>
        </w:types>
        <w:behaviors>
          <w:behavior w:val="content"/>
        </w:behaviors>
        <w:guid w:val="{7F53184B-7954-47B6-A0D8-3D8FEF408620}"/>
      </w:docPartPr>
      <w:docPartBody>
        <w:p w:rsidR="00171007" w:rsidRDefault="00C37182" w:rsidP="00C37182">
          <w:pPr>
            <w:pStyle w:val="406C946FAD6E4F92BCCF8411B9504F33"/>
          </w:pPr>
          <w:r>
            <w:rPr>
              <w:rStyle w:val="PlaceholderText"/>
              <w:rFonts w:hint="cs"/>
              <w:rtl/>
            </w:rPr>
            <w:t>يُرجى اختيار عنصر</w:t>
          </w:r>
        </w:p>
      </w:docPartBody>
    </w:docPart>
    <w:docPart>
      <w:docPartPr>
        <w:name w:val="E9E20B39094146A5B87FBE8D7CFAFB9B"/>
        <w:category>
          <w:name w:val="General"/>
          <w:gallery w:val="placeholder"/>
        </w:category>
        <w:types>
          <w:type w:val="bbPlcHdr"/>
        </w:types>
        <w:behaviors>
          <w:behavior w:val="content"/>
        </w:behaviors>
        <w:guid w:val="{B23A9A4E-9591-4A86-B978-2DED089EF235}"/>
      </w:docPartPr>
      <w:docPartBody>
        <w:p w:rsidR="00171007" w:rsidRDefault="00C37182" w:rsidP="00C37182">
          <w:pPr>
            <w:pStyle w:val="E9E20B39094146A5B87FBE8D7CFAFB9B"/>
          </w:pPr>
          <w:r>
            <w:rPr>
              <w:rStyle w:val="PlaceholderText"/>
              <w:rFonts w:hint="cs"/>
              <w:rtl/>
            </w:rPr>
            <w:t>يُرجى النقر أو الضغط لإدخال التاريخ</w:t>
          </w:r>
        </w:p>
      </w:docPartBody>
    </w:docPart>
    <w:docPart>
      <w:docPartPr>
        <w:name w:val="848CDDFF4DE5418694E7B5FBA1861869"/>
        <w:category>
          <w:name w:val="General"/>
          <w:gallery w:val="placeholder"/>
        </w:category>
        <w:types>
          <w:type w:val="bbPlcHdr"/>
        </w:types>
        <w:behaviors>
          <w:behavior w:val="content"/>
        </w:behaviors>
        <w:guid w:val="{AC6277A1-BA15-4FA4-9344-B153964E9E3F}"/>
      </w:docPartPr>
      <w:docPartBody>
        <w:p w:rsidR="00171007" w:rsidRDefault="00C37182" w:rsidP="00C37182">
          <w:pPr>
            <w:pStyle w:val="848CDDFF4DE5418694E7B5FBA1861869"/>
          </w:pPr>
          <w:r>
            <w:rPr>
              <w:rStyle w:val="PlaceholderText"/>
              <w:rFonts w:hint="cs"/>
              <w:rtl/>
            </w:rPr>
            <w:t>يُرجى النقر أو الضغط لإدخال التاريخ</w:t>
          </w:r>
        </w:p>
      </w:docPartBody>
    </w:docPart>
    <w:docPart>
      <w:docPartPr>
        <w:name w:val="EC5A721E10E3400090CDFAFF46B9088A"/>
        <w:category>
          <w:name w:val="General"/>
          <w:gallery w:val="placeholder"/>
        </w:category>
        <w:types>
          <w:type w:val="bbPlcHdr"/>
        </w:types>
        <w:behaviors>
          <w:behavior w:val="content"/>
        </w:behaviors>
        <w:guid w:val="{89C0A8A1-6CAB-45C5-BAFC-7D207F654EA6}"/>
      </w:docPartPr>
      <w:docPartBody>
        <w:p w:rsidR="00171007" w:rsidRDefault="00C37182" w:rsidP="00C37182">
          <w:pPr>
            <w:pStyle w:val="EC5A721E10E3400090CDFAFF46B9088A"/>
          </w:pPr>
          <w:r>
            <w:rPr>
              <w:rStyle w:val="PlaceholderText"/>
              <w:rFonts w:hint="cs"/>
              <w:rtl/>
            </w:rPr>
            <w:t>يُرجى اختيار عنصر</w:t>
          </w:r>
        </w:p>
      </w:docPartBody>
    </w:docPart>
    <w:docPart>
      <w:docPartPr>
        <w:name w:val="3E1B5566449B4C109BF98C41E1D4E6E7"/>
        <w:category>
          <w:name w:val="General"/>
          <w:gallery w:val="placeholder"/>
        </w:category>
        <w:types>
          <w:type w:val="bbPlcHdr"/>
        </w:types>
        <w:behaviors>
          <w:behavior w:val="content"/>
        </w:behaviors>
        <w:guid w:val="{61801A48-5522-4B42-A1AB-964D796EDDF2}"/>
      </w:docPartPr>
      <w:docPartBody>
        <w:p w:rsidR="00171007" w:rsidRDefault="00C37182" w:rsidP="00C37182">
          <w:pPr>
            <w:pStyle w:val="3E1B5566449B4C109BF98C41E1D4E6E7"/>
          </w:pPr>
          <w:r>
            <w:rPr>
              <w:rStyle w:val="PlaceholderText"/>
              <w:rFonts w:hint="cs"/>
              <w:rtl/>
            </w:rPr>
            <w:t>يُرجى اختيار عنصر</w:t>
          </w:r>
        </w:p>
      </w:docPartBody>
    </w:docPart>
    <w:docPart>
      <w:docPartPr>
        <w:name w:val="D6EE5BE1CD6F44A5AE34FFF71405F8A4"/>
        <w:category>
          <w:name w:val="General"/>
          <w:gallery w:val="placeholder"/>
        </w:category>
        <w:types>
          <w:type w:val="bbPlcHdr"/>
        </w:types>
        <w:behaviors>
          <w:behavior w:val="content"/>
        </w:behaviors>
        <w:guid w:val="{6F300592-7907-470C-ACC9-4D8C8F8ADAF9}"/>
      </w:docPartPr>
      <w:docPartBody>
        <w:p w:rsidR="00171007" w:rsidRDefault="00C37182" w:rsidP="00C37182">
          <w:pPr>
            <w:pStyle w:val="D6EE5BE1CD6F44A5AE34FFF71405F8A4"/>
          </w:pPr>
          <w:r>
            <w:rPr>
              <w:rStyle w:val="PlaceholderText"/>
              <w:rFonts w:hint="cs"/>
              <w:rtl/>
            </w:rPr>
            <w:t>يُرجى اختيار عنصر</w:t>
          </w:r>
        </w:p>
      </w:docPartBody>
    </w:docPart>
    <w:docPart>
      <w:docPartPr>
        <w:name w:val="92242657CA6E4243B1DFD7A7E5F202B1"/>
        <w:category>
          <w:name w:val="General"/>
          <w:gallery w:val="placeholder"/>
        </w:category>
        <w:types>
          <w:type w:val="bbPlcHdr"/>
        </w:types>
        <w:behaviors>
          <w:behavior w:val="content"/>
        </w:behaviors>
        <w:guid w:val="{F82EE675-28DC-4C82-8C4A-255DD54FF690}"/>
      </w:docPartPr>
      <w:docPartBody>
        <w:p w:rsidR="00171007" w:rsidRDefault="00C37182" w:rsidP="00C37182">
          <w:pPr>
            <w:pStyle w:val="92242657CA6E4243B1DFD7A7E5F202B1"/>
          </w:pPr>
          <w:r>
            <w:rPr>
              <w:rStyle w:val="PlaceholderText"/>
              <w:rFonts w:hint="cs"/>
              <w:rtl/>
            </w:rPr>
            <w:t>يُرجى النقر أو الضغط لإدخال التاريخ</w:t>
          </w:r>
        </w:p>
      </w:docPartBody>
    </w:docPart>
    <w:docPart>
      <w:docPartPr>
        <w:name w:val="C9F5A09750D742338DC5672A2C0FD2F6"/>
        <w:category>
          <w:name w:val="General"/>
          <w:gallery w:val="placeholder"/>
        </w:category>
        <w:types>
          <w:type w:val="bbPlcHdr"/>
        </w:types>
        <w:behaviors>
          <w:behavior w:val="content"/>
        </w:behaviors>
        <w:guid w:val="{034C2F65-90C2-46F6-A220-15DF44842ED7}"/>
      </w:docPartPr>
      <w:docPartBody>
        <w:p w:rsidR="00171007" w:rsidRDefault="00C37182" w:rsidP="00C37182">
          <w:pPr>
            <w:pStyle w:val="C9F5A09750D742338DC5672A2C0FD2F6"/>
          </w:pPr>
          <w:r>
            <w:rPr>
              <w:rStyle w:val="PlaceholderText"/>
              <w:rFonts w:hint="cs"/>
              <w:rtl/>
            </w:rPr>
            <w:t>يُرجى النقر أو الضغط لإدخال التاريخ</w:t>
          </w:r>
        </w:p>
      </w:docPartBody>
    </w:docPart>
    <w:docPart>
      <w:docPartPr>
        <w:name w:val="0457EB857B12425CA77B655E53FC9F0B"/>
        <w:category>
          <w:name w:val="General"/>
          <w:gallery w:val="placeholder"/>
        </w:category>
        <w:types>
          <w:type w:val="bbPlcHdr"/>
        </w:types>
        <w:behaviors>
          <w:behavior w:val="content"/>
        </w:behaviors>
        <w:guid w:val="{F9AB33D7-8B56-4AFF-9DDA-21C98EA1E023}"/>
      </w:docPartPr>
      <w:docPartBody>
        <w:p w:rsidR="00171007" w:rsidRDefault="00C37182" w:rsidP="00C37182">
          <w:pPr>
            <w:pStyle w:val="0457EB857B12425CA77B655E53FC9F0B"/>
          </w:pPr>
          <w:r>
            <w:rPr>
              <w:rStyle w:val="PlaceholderText"/>
              <w:rFonts w:hint="cs"/>
              <w:rtl/>
            </w:rPr>
            <w:t>يُرجى اختيار عنصر</w:t>
          </w:r>
        </w:p>
      </w:docPartBody>
    </w:docPart>
    <w:docPart>
      <w:docPartPr>
        <w:name w:val="CF81D147AFE94670A11D680B5838AAD5"/>
        <w:category>
          <w:name w:val="General"/>
          <w:gallery w:val="placeholder"/>
        </w:category>
        <w:types>
          <w:type w:val="bbPlcHdr"/>
        </w:types>
        <w:behaviors>
          <w:behavior w:val="content"/>
        </w:behaviors>
        <w:guid w:val="{DDBFA3D6-714B-4C0E-944A-2EF00A2C077F}"/>
      </w:docPartPr>
      <w:docPartBody>
        <w:p w:rsidR="00171007" w:rsidRDefault="00C37182" w:rsidP="00C37182">
          <w:pPr>
            <w:pStyle w:val="CF81D147AFE94670A11D680B5838AAD5"/>
          </w:pPr>
          <w:r>
            <w:rPr>
              <w:rStyle w:val="PlaceholderText"/>
              <w:rFonts w:hint="cs"/>
              <w:rtl/>
            </w:rPr>
            <w:t>يُرجى اختيار عنصر</w:t>
          </w:r>
        </w:p>
      </w:docPartBody>
    </w:docPart>
    <w:docPart>
      <w:docPartPr>
        <w:name w:val="3EB69244AEA6498499196667BADCD937"/>
        <w:category>
          <w:name w:val="General"/>
          <w:gallery w:val="placeholder"/>
        </w:category>
        <w:types>
          <w:type w:val="bbPlcHdr"/>
        </w:types>
        <w:behaviors>
          <w:behavior w:val="content"/>
        </w:behaviors>
        <w:guid w:val="{54C664C0-E2A3-4D22-A06A-241C0A59C7EB}"/>
      </w:docPartPr>
      <w:docPartBody>
        <w:p w:rsidR="00171007" w:rsidRDefault="00C37182" w:rsidP="00C37182">
          <w:pPr>
            <w:pStyle w:val="3EB69244AEA6498499196667BADCD937"/>
          </w:pPr>
          <w:r>
            <w:rPr>
              <w:rStyle w:val="PlaceholderText"/>
              <w:rFonts w:hint="cs"/>
              <w:rtl/>
            </w:rPr>
            <w:t>يُرجى اختيار عنصر</w:t>
          </w:r>
        </w:p>
      </w:docPartBody>
    </w:docPart>
    <w:docPart>
      <w:docPartPr>
        <w:name w:val="99B7980EDF78460DAE898FC9AB08A983"/>
        <w:category>
          <w:name w:val="General"/>
          <w:gallery w:val="placeholder"/>
        </w:category>
        <w:types>
          <w:type w:val="bbPlcHdr"/>
        </w:types>
        <w:behaviors>
          <w:behavior w:val="content"/>
        </w:behaviors>
        <w:guid w:val="{34F09A4C-0EC7-4DFB-9FEC-147FC6D417CB}"/>
      </w:docPartPr>
      <w:docPartBody>
        <w:p w:rsidR="00171007" w:rsidRDefault="00C37182" w:rsidP="00C37182">
          <w:pPr>
            <w:pStyle w:val="99B7980EDF78460DAE898FC9AB08A983"/>
          </w:pPr>
          <w:r>
            <w:rPr>
              <w:rStyle w:val="PlaceholderText"/>
              <w:rFonts w:hint="cs"/>
              <w:rtl/>
            </w:rPr>
            <w:t>يُرجى النقر أو الضغط لإدخال التاريخ</w:t>
          </w:r>
        </w:p>
      </w:docPartBody>
    </w:docPart>
    <w:docPart>
      <w:docPartPr>
        <w:name w:val="D7AF8BA7CB434F43A67AE3C3FB04D36E"/>
        <w:category>
          <w:name w:val="General"/>
          <w:gallery w:val="placeholder"/>
        </w:category>
        <w:types>
          <w:type w:val="bbPlcHdr"/>
        </w:types>
        <w:behaviors>
          <w:behavior w:val="content"/>
        </w:behaviors>
        <w:guid w:val="{3E17CB88-8B18-4313-923A-4ED017B91AF4}"/>
      </w:docPartPr>
      <w:docPartBody>
        <w:p w:rsidR="00171007" w:rsidRDefault="00C37182" w:rsidP="00C37182">
          <w:pPr>
            <w:pStyle w:val="D7AF8BA7CB434F43A67AE3C3FB04D36E"/>
          </w:pPr>
          <w:r>
            <w:rPr>
              <w:rStyle w:val="PlaceholderText"/>
              <w:rFonts w:hint="cs"/>
              <w:rtl/>
            </w:rPr>
            <w:t>يُرجى النقر أو الضغط لإدخال التاريخ</w:t>
          </w:r>
        </w:p>
      </w:docPartBody>
    </w:docPart>
    <w:docPart>
      <w:docPartPr>
        <w:name w:val="02698F13806945DA8BD7F5CFFC5EC258"/>
        <w:category>
          <w:name w:val="General"/>
          <w:gallery w:val="placeholder"/>
        </w:category>
        <w:types>
          <w:type w:val="bbPlcHdr"/>
        </w:types>
        <w:behaviors>
          <w:behavior w:val="content"/>
        </w:behaviors>
        <w:guid w:val="{E6725461-4860-48D8-A17F-E2EB52AAF09D}"/>
      </w:docPartPr>
      <w:docPartBody>
        <w:p w:rsidR="00171007" w:rsidRDefault="00C37182" w:rsidP="00C37182">
          <w:pPr>
            <w:pStyle w:val="02698F13806945DA8BD7F5CFFC5EC258"/>
          </w:pPr>
          <w:r>
            <w:rPr>
              <w:rStyle w:val="PlaceholderText"/>
              <w:rFonts w:hint="cs"/>
              <w:rtl/>
            </w:rPr>
            <w:t>يُرجى اختيار عنصر</w:t>
          </w:r>
        </w:p>
      </w:docPartBody>
    </w:docPart>
    <w:docPart>
      <w:docPartPr>
        <w:name w:val="6C9795DE3DFD4432A6B08FDF0CB10D5A"/>
        <w:category>
          <w:name w:val="General"/>
          <w:gallery w:val="placeholder"/>
        </w:category>
        <w:types>
          <w:type w:val="bbPlcHdr"/>
        </w:types>
        <w:behaviors>
          <w:behavior w:val="content"/>
        </w:behaviors>
        <w:guid w:val="{6EDF894B-23BD-45F8-924A-28CC220F69A6}"/>
      </w:docPartPr>
      <w:docPartBody>
        <w:p w:rsidR="00171007" w:rsidRDefault="00C37182" w:rsidP="00C37182">
          <w:pPr>
            <w:pStyle w:val="6C9795DE3DFD4432A6B08FDF0CB10D5A"/>
          </w:pPr>
          <w:r>
            <w:rPr>
              <w:rStyle w:val="PlaceholderText"/>
              <w:rFonts w:hint="cs"/>
              <w:rtl/>
            </w:rPr>
            <w:t>يُرجى اختيار عنصر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0B"/>
    <w:rsid w:val="00171007"/>
    <w:rsid w:val="001E769A"/>
    <w:rsid w:val="002D1F76"/>
    <w:rsid w:val="002E0FAF"/>
    <w:rsid w:val="004B0D35"/>
    <w:rsid w:val="00743E2E"/>
    <w:rsid w:val="00C37182"/>
    <w:rsid w:val="00F85B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182"/>
    <w:rPr>
      <w:color w:val="666666"/>
    </w:rPr>
  </w:style>
  <w:style w:type="paragraph" w:customStyle="1" w:styleId="C4943EB3673343358F3DFF9D38F36CA9">
    <w:name w:val="C4943EB3673343358F3DFF9D38F36CA9"/>
    <w:rsid w:val="00C37182"/>
  </w:style>
  <w:style w:type="paragraph" w:customStyle="1" w:styleId="AD4D156E56544A63BBA6CD378FBD9670">
    <w:name w:val="AD4D156E56544A63BBA6CD378FBD9670"/>
    <w:rsid w:val="00C37182"/>
  </w:style>
  <w:style w:type="paragraph" w:customStyle="1" w:styleId="1659B1B73BF7453A88E6BEB2A27E354B">
    <w:name w:val="1659B1B73BF7453A88E6BEB2A27E354B"/>
    <w:rsid w:val="00C37182"/>
  </w:style>
  <w:style w:type="paragraph" w:customStyle="1" w:styleId="B8361EFEFA0F47C5A2B058524ADCFB55">
    <w:name w:val="B8361EFEFA0F47C5A2B058524ADCFB55"/>
    <w:rsid w:val="00C37182"/>
  </w:style>
  <w:style w:type="paragraph" w:customStyle="1" w:styleId="3D9E3F2CC9E5418D8E43C02992B34EF2">
    <w:name w:val="3D9E3F2CC9E5418D8E43C02992B34EF2"/>
    <w:rsid w:val="00C37182"/>
  </w:style>
  <w:style w:type="paragraph" w:customStyle="1" w:styleId="14748373D2CD4FB39E8C9ECE6E4D6DC2">
    <w:name w:val="14748373D2CD4FB39E8C9ECE6E4D6DC2"/>
    <w:rsid w:val="00C37182"/>
  </w:style>
  <w:style w:type="paragraph" w:customStyle="1" w:styleId="DA2645B68D0A45948C37F887ED038216">
    <w:name w:val="DA2645B68D0A45948C37F887ED038216"/>
    <w:rsid w:val="00C37182"/>
  </w:style>
  <w:style w:type="paragraph" w:customStyle="1" w:styleId="406C946FAD6E4F92BCCF8411B9504F33">
    <w:name w:val="406C946FAD6E4F92BCCF8411B9504F33"/>
    <w:rsid w:val="00C37182"/>
  </w:style>
  <w:style w:type="paragraph" w:customStyle="1" w:styleId="E9E20B39094146A5B87FBE8D7CFAFB9B">
    <w:name w:val="E9E20B39094146A5B87FBE8D7CFAFB9B"/>
    <w:rsid w:val="00C37182"/>
  </w:style>
  <w:style w:type="paragraph" w:customStyle="1" w:styleId="848CDDFF4DE5418694E7B5FBA1861869">
    <w:name w:val="848CDDFF4DE5418694E7B5FBA1861869"/>
    <w:rsid w:val="00C37182"/>
  </w:style>
  <w:style w:type="paragraph" w:customStyle="1" w:styleId="EC5A721E10E3400090CDFAFF46B9088A">
    <w:name w:val="EC5A721E10E3400090CDFAFF46B9088A"/>
    <w:rsid w:val="00C37182"/>
  </w:style>
  <w:style w:type="paragraph" w:customStyle="1" w:styleId="3E1B5566449B4C109BF98C41E1D4E6E7">
    <w:name w:val="3E1B5566449B4C109BF98C41E1D4E6E7"/>
    <w:rsid w:val="00C37182"/>
  </w:style>
  <w:style w:type="paragraph" w:customStyle="1" w:styleId="D6EE5BE1CD6F44A5AE34FFF71405F8A4">
    <w:name w:val="D6EE5BE1CD6F44A5AE34FFF71405F8A4"/>
    <w:rsid w:val="00C37182"/>
  </w:style>
  <w:style w:type="paragraph" w:customStyle="1" w:styleId="92242657CA6E4243B1DFD7A7E5F202B1">
    <w:name w:val="92242657CA6E4243B1DFD7A7E5F202B1"/>
    <w:rsid w:val="00C37182"/>
  </w:style>
  <w:style w:type="paragraph" w:customStyle="1" w:styleId="C9F5A09750D742338DC5672A2C0FD2F6">
    <w:name w:val="C9F5A09750D742338DC5672A2C0FD2F6"/>
    <w:rsid w:val="00C37182"/>
  </w:style>
  <w:style w:type="paragraph" w:customStyle="1" w:styleId="0457EB857B12425CA77B655E53FC9F0B">
    <w:name w:val="0457EB857B12425CA77B655E53FC9F0B"/>
    <w:rsid w:val="00C37182"/>
  </w:style>
  <w:style w:type="paragraph" w:customStyle="1" w:styleId="CF81D147AFE94670A11D680B5838AAD5">
    <w:name w:val="CF81D147AFE94670A11D680B5838AAD5"/>
    <w:rsid w:val="00C37182"/>
  </w:style>
  <w:style w:type="paragraph" w:customStyle="1" w:styleId="3EB69244AEA6498499196667BADCD937">
    <w:name w:val="3EB69244AEA6498499196667BADCD937"/>
    <w:rsid w:val="00C37182"/>
  </w:style>
  <w:style w:type="paragraph" w:customStyle="1" w:styleId="99B7980EDF78460DAE898FC9AB08A983">
    <w:name w:val="99B7980EDF78460DAE898FC9AB08A983"/>
    <w:rsid w:val="00C37182"/>
  </w:style>
  <w:style w:type="paragraph" w:customStyle="1" w:styleId="D7AF8BA7CB434F43A67AE3C3FB04D36E">
    <w:name w:val="D7AF8BA7CB434F43A67AE3C3FB04D36E"/>
    <w:rsid w:val="00C37182"/>
  </w:style>
  <w:style w:type="paragraph" w:customStyle="1" w:styleId="02698F13806945DA8BD7F5CFFC5EC258">
    <w:name w:val="02698F13806945DA8BD7F5CFFC5EC258"/>
    <w:rsid w:val="00C37182"/>
  </w:style>
  <w:style w:type="paragraph" w:customStyle="1" w:styleId="6C9795DE3DFD4432A6B08FDF0CB10D5A">
    <w:name w:val="6C9795DE3DFD4432A6B08FDF0CB10D5A"/>
    <w:rsid w:val="00C37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604E-91F9-4AAF-A302-454BBDB8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Template>
  <TotalTime>1</TotalTime>
  <Pages>6</Pages>
  <Words>1829</Words>
  <Characters>9788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Ahmad Endani</dc:creator>
  <cp:keywords/>
  <dc:description/>
  <cp:lastModifiedBy>MARLOW Thomas</cp:lastModifiedBy>
  <cp:revision>3</cp:revision>
  <dcterms:created xsi:type="dcterms:W3CDTF">2025-09-08T08:40:00Z</dcterms:created>
  <dcterms:modified xsi:type="dcterms:W3CDTF">2025-09-10T16:48:00Z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2025-09-10T16:48:42Z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e5be7aaa-00fa-445b-9778-cddff36e9445</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