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 wp14:anchorId="387F2104" wp14:editId="0022704C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182B6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82B67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82B67" w:rsidRPr="00182B67">
              <w:rPr>
                <w:rFonts w:ascii="Arial Black" w:hAnsi="Arial Black"/>
                <w:caps/>
                <w:sz w:val="15"/>
              </w:rPr>
              <w:t>20</w:t>
            </w:r>
            <w:r w:rsidRPr="00182B67">
              <w:rPr>
                <w:rFonts w:ascii="Arial Black" w:hAnsi="Arial Black"/>
                <w:caps/>
                <w:sz w:val="15"/>
              </w:rPr>
              <w:t>/201</w:t>
            </w:r>
            <w:r w:rsidR="00640157" w:rsidRPr="00182B67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684699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Non-Working</w:t>
      </w:r>
      <w:r w:rsidR="00640157">
        <w:rPr>
          <w:b/>
          <w:bCs/>
          <w:sz w:val="24"/>
          <w:szCs w:val="24"/>
        </w:rPr>
        <w:t xml:space="preserve"> Days in 2019</w:t>
      </w:r>
    </w:p>
    <w:p w:rsidR="00CC5016" w:rsidRDefault="00CC5016" w:rsidP="00CC5016">
      <w:pPr>
        <w:rPr>
          <w:szCs w:val="22"/>
        </w:rPr>
      </w:pPr>
    </w:p>
    <w:p w:rsidR="00CE6390" w:rsidRPr="00CE6390" w:rsidRDefault="00CE6390" w:rsidP="006659A7">
      <w:pPr>
        <w:pStyle w:val="ONUME"/>
      </w:pPr>
      <w:r w:rsidRPr="00CE6390">
        <w:t>Pursuant to Rule</w:t>
      </w:r>
      <w:r w:rsidR="008F1FDE">
        <w:t> </w:t>
      </w:r>
      <w:r w:rsidRPr="00CE6390">
        <w:t>32(2)(v) of the Common Regulations under the Madrid Agreement</w:t>
      </w:r>
      <w:r>
        <w:t xml:space="preserve"> </w:t>
      </w:r>
      <w:r w:rsidRPr="00CE6390">
        <w:t>Concerning the International Registration of Marks and the Protocol Relating to that Agreement,</w:t>
      </w:r>
      <w:r>
        <w:t xml:space="preserve"> </w:t>
      </w:r>
      <w:r w:rsidRPr="00CE6390">
        <w:t>users are hereby informed that, in addition to Saturdays and Sundays, the days on which the</w:t>
      </w:r>
      <w:r>
        <w:t xml:space="preserve"> </w:t>
      </w:r>
      <w:r w:rsidRPr="00CE6390">
        <w:t>International Bureau of the World Intellectual Property Organization (WIPO) is not scheduled to</w:t>
      </w:r>
      <w:r>
        <w:t xml:space="preserve"> </w:t>
      </w:r>
      <w:r w:rsidRPr="00CE6390">
        <w:t>be open to the public during 201</w:t>
      </w:r>
      <w:r w:rsidR="00640157">
        <w:t>9</w:t>
      </w:r>
      <w:r w:rsidRPr="00CE6390">
        <w:t>, are the following:</w:t>
      </w:r>
      <w:r>
        <w:t xml:space="preserve">  </w:t>
      </w:r>
      <w:bookmarkStart w:id="2" w:name="_GoBack"/>
      <w:bookmarkEnd w:id="2"/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3"/>
      </w:tblGrid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53" w:type="dxa"/>
          </w:tcPr>
          <w:p w:rsidR="00C21565" w:rsidRDefault="00640157" w:rsidP="00640157">
            <w:pPr>
              <w:tabs>
                <w:tab w:val="left" w:pos="5534"/>
              </w:tabs>
            </w:pPr>
            <w:r>
              <w:t>Tues</w:t>
            </w:r>
            <w:r w:rsidR="008F1FDE">
              <w:t>day</w:t>
            </w:r>
            <w:r w:rsidR="00C21565">
              <w:rPr>
                <w:rStyle w:val="Endofdocument-AnnexChar"/>
              </w:rPr>
              <w:t xml:space="preserve">, January </w:t>
            </w:r>
            <w:r w:rsidR="000F14BF">
              <w:rPr>
                <w:rStyle w:val="Endofdocument-AnnexChar"/>
              </w:rPr>
              <w:t>1</w:t>
            </w:r>
            <w:r>
              <w:rPr>
                <w:rStyle w:val="Endofdocument-AnnexChar"/>
              </w:rPr>
              <w:t>,</w:t>
            </w:r>
            <w:r w:rsidR="00C21565">
              <w:rPr>
                <w:rStyle w:val="Endofdocument-AnnexChar"/>
              </w:rPr>
              <w:t xml:space="preserve"> 201</w:t>
            </w:r>
            <w:r>
              <w:rPr>
                <w:rStyle w:val="Endofdocument-AnnexChar"/>
              </w:rPr>
              <w:t>9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Friday, </w:t>
            </w:r>
            <w:r w:rsidR="00640157">
              <w:t>April 19</w:t>
            </w:r>
            <w:r>
              <w:t xml:space="preserve">, </w:t>
            </w:r>
            <w:r w:rsidR="00C21565">
              <w:t>201</w:t>
            </w:r>
            <w:r w:rsidR="00640157">
              <w:t>9</w:t>
            </w:r>
          </w:p>
          <w:p w:rsidR="00F17F84" w:rsidRDefault="008F1FDE" w:rsidP="000F14BF">
            <w:pPr>
              <w:tabs>
                <w:tab w:val="left" w:pos="5534"/>
              </w:tabs>
            </w:pPr>
            <w:r>
              <w:t xml:space="preserve">Monday, April </w:t>
            </w:r>
            <w:r w:rsidR="00640157">
              <w:t>2</w:t>
            </w:r>
            <w:r w:rsidR="000F14BF">
              <w:t>2</w:t>
            </w:r>
            <w:r>
              <w:t>, 201</w:t>
            </w:r>
            <w:r w:rsidR="00640157">
              <w:t>9</w:t>
            </w:r>
          </w:p>
        </w:tc>
      </w:tr>
      <w:tr w:rsidR="008F1FDE" w:rsidTr="00F17F84">
        <w:tc>
          <w:tcPr>
            <w:tcW w:w="4536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</w:tr>
      <w:tr w:rsidR="008F1FDE" w:rsidTr="00F17F84">
        <w:tc>
          <w:tcPr>
            <w:tcW w:w="4536" w:type="dxa"/>
          </w:tcPr>
          <w:p w:rsidR="008F1FDE" w:rsidRDefault="008F1FDE" w:rsidP="00CE6390">
            <w:pPr>
              <w:tabs>
                <w:tab w:val="left" w:pos="5534"/>
              </w:tabs>
            </w:pPr>
            <w:r>
              <w:rPr>
                <w:rFonts w:eastAsia="Times New Roman"/>
                <w:szCs w:val="22"/>
                <w:lang w:eastAsia="en-US"/>
              </w:rPr>
              <w:t>ASCENSION</w:t>
            </w:r>
          </w:p>
        </w:tc>
        <w:tc>
          <w:tcPr>
            <w:tcW w:w="4253" w:type="dxa"/>
          </w:tcPr>
          <w:p w:rsidR="008F1FDE" w:rsidRDefault="008F1FDE" w:rsidP="00640157">
            <w:pPr>
              <w:tabs>
                <w:tab w:val="left" w:pos="5534"/>
              </w:tabs>
            </w:pPr>
            <w:r>
              <w:t xml:space="preserve">Thursday, May </w:t>
            </w:r>
            <w:r w:rsidR="00640157">
              <w:t>3</w:t>
            </w:r>
            <w:r w:rsidR="000F14BF">
              <w:t>0</w:t>
            </w:r>
            <w:r>
              <w:t>, 201</w:t>
            </w:r>
            <w:r w:rsidR="00640157">
              <w:t>9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253" w:type="dxa"/>
          </w:tcPr>
          <w:p w:rsidR="00C21565" w:rsidRDefault="008F1FDE" w:rsidP="00640157">
            <w:pPr>
              <w:tabs>
                <w:tab w:val="left" w:pos="5534"/>
              </w:tabs>
            </w:pPr>
            <w:r>
              <w:t xml:space="preserve">Monday, </w:t>
            </w:r>
            <w:r w:rsidR="00640157">
              <w:t>June 10</w:t>
            </w:r>
            <w:r w:rsidR="00F17F84">
              <w:t xml:space="preserve">, </w:t>
            </w:r>
            <w:r>
              <w:t>201</w:t>
            </w:r>
            <w:r w:rsidR="00640157">
              <w:t>9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21565">
            <w:pPr>
              <w:tabs>
                <w:tab w:val="left" w:pos="5534"/>
              </w:tabs>
            </w:pPr>
            <w:r w:rsidRPr="00CE6390">
              <w:t>JEÛNE</w:t>
            </w:r>
            <w:r>
              <w:t xml:space="preserve"> GENEVOIS</w:t>
            </w:r>
          </w:p>
        </w:tc>
        <w:tc>
          <w:tcPr>
            <w:tcW w:w="4253" w:type="dxa"/>
          </w:tcPr>
          <w:p w:rsidR="00C21565" w:rsidRDefault="00F17F84" w:rsidP="00640157">
            <w:pPr>
              <w:tabs>
                <w:tab w:val="left" w:pos="5534"/>
              </w:tabs>
            </w:pPr>
            <w:r>
              <w:t xml:space="preserve">Thursday, September </w:t>
            </w:r>
            <w:r w:rsidR="00640157">
              <w:t>5</w:t>
            </w:r>
            <w:r>
              <w:t xml:space="preserve">, </w:t>
            </w:r>
            <w:r w:rsidR="00C21565">
              <w:t>201</w:t>
            </w:r>
            <w:r w:rsidR="00640157">
              <w:t>9</w:t>
            </w: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53" w:type="dxa"/>
          </w:tcPr>
          <w:p w:rsidR="00F17F84" w:rsidRDefault="00640157" w:rsidP="00640157">
            <w:pPr>
              <w:tabs>
                <w:tab w:val="left" w:pos="5534"/>
              </w:tabs>
            </w:pPr>
            <w:r>
              <w:t>Wedne</w:t>
            </w:r>
            <w:r w:rsidR="000F14BF">
              <w:t>sday</w:t>
            </w:r>
            <w:r w:rsidR="008F1FDE">
              <w:t>, December 25, 201</w:t>
            </w:r>
            <w:r>
              <w:t>9</w:t>
            </w:r>
          </w:p>
        </w:tc>
      </w:tr>
      <w:tr w:rsidR="00F17F84" w:rsidTr="00F17F84">
        <w:tc>
          <w:tcPr>
            <w:tcW w:w="4536" w:type="dxa"/>
          </w:tcPr>
          <w:p w:rsidR="00F17F84" w:rsidRDefault="00F17F84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F17F84" w:rsidRDefault="00F17F84" w:rsidP="00CE6390">
            <w:pPr>
              <w:tabs>
                <w:tab w:val="left" w:pos="5534"/>
              </w:tabs>
            </w:pPr>
          </w:p>
        </w:tc>
      </w:tr>
      <w:tr w:rsidR="00F17F84" w:rsidTr="00F17F84">
        <w:tc>
          <w:tcPr>
            <w:tcW w:w="4536" w:type="dxa"/>
          </w:tcPr>
          <w:p w:rsidR="00F17F84" w:rsidRDefault="008F1FDE" w:rsidP="00C21565">
            <w:pPr>
              <w:tabs>
                <w:tab w:val="left" w:pos="5534"/>
              </w:tabs>
            </w:pPr>
            <w:r>
              <w:t>NEW YEAR</w:t>
            </w:r>
          </w:p>
        </w:tc>
        <w:tc>
          <w:tcPr>
            <w:tcW w:w="4253" w:type="dxa"/>
          </w:tcPr>
          <w:p w:rsidR="00F17F84" w:rsidRDefault="00640157" w:rsidP="00640157">
            <w:pPr>
              <w:tabs>
                <w:tab w:val="left" w:pos="5534"/>
              </w:tabs>
            </w:pPr>
            <w:r>
              <w:t>Tuesd</w:t>
            </w:r>
            <w:r w:rsidR="000F14BF">
              <w:t>ay</w:t>
            </w:r>
            <w:r w:rsidR="00F17F84">
              <w:t xml:space="preserve">, </w:t>
            </w:r>
            <w:r w:rsidR="008F1FDE">
              <w:t xml:space="preserve">December </w:t>
            </w:r>
            <w:r w:rsidR="000F14BF">
              <w:t>31</w:t>
            </w:r>
            <w:r w:rsidR="00F17F84">
              <w:t>, 201</w:t>
            </w:r>
            <w:r>
              <w:t>9</w:t>
            </w:r>
          </w:p>
        </w:tc>
      </w:tr>
    </w:tbl>
    <w:p w:rsidR="000728FF" w:rsidRDefault="000728FF" w:rsidP="004936FC"/>
    <w:p w:rsidR="00CE6390" w:rsidRDefault="009820CB" w:rsidP="004936FC">
      <w:r>
        <w:t xml:space="preserve">Furthermore, users are reminded that the International Bureau is not scheduled to be open to the public on </w:t>
      </w:r>
      <w:r w:rsidR="00640157">
        <w:t>Tuesd</w:t>
      </w:r>
      <w:r w:rsidR="000F14BF">
        <w:t>ay, D</w:t>
      </w:r>
      <w:r w:rsidR="008F1FDE">
        <w:t>ecember 2</w:t>
      </w:r>
      <w:r w:rsidR="000F14BF">
        <w:t>5</w:t>
      </w:r>
      <w:r>
        <w:t>, 201</w:t>
      </w:r>
      <w:r w:rsidR="00640157">
        <w:t>8</w:t>
      </w:r>
      <w:r>
        <w:t xml:space="preserve">, and </w:t>
      </w:r>
      <w:r w:rsidR="00640157">
        <w:t>Monday</w:t>
      </w:r>
      <w:r>
        <w:t xml:space="preserve">, December </w:t>
      </w:r>
      <w:r w:rsidR="00640157">
        <w:t>31</w:t>
      </w:r>
      <w:r>
        <w:t>, 201</w:t>
      </w:r>
      <w:r w:rsidR="00640157">
        <w:t>8</w:t>
      </w:r>
      <w:r>
        <w:t xml:space="preserve">.  </w:t>
      </w:r>
    </w:p>
    <w:p w:rsidR="009820CB" w:rsidRDefault="009820CB" w:rsidP="004936FC"/>
    <w:p w:rsidR="009820CB" w:rsidRDefault="009820CB" w:rsidP="004936FC"/>
    <w:p w:rsidR="004936FC" w:rsidRPr="004936FC" w:rsidRDefault="009623E3" w:rsidP="00725941">
      <w:pPr>
        <w:pStyle w:val="Endofdocument-Annex"/>
        <w:ind w:left="5533"/>
      </w:pPr>
      <w:r w:rsidRPr="00182B67">
        <w:t xml:space="preserve">November </w:t>
      </w:r>
      <w:r w:rsidR="00041B1C">
        <w:t>6</w:t>
      </w:r>
      <w:r w:rsidR="004936FC" w:rsidRPr="00182B67">
        <w:t>, 201</w:t>
      </w:r>
      <w:r w:rsidR="00640157" w:rsidRPr="00182B67">
        <w:t>8</w:t>
      </w:r>
    </w:p>
    <w:sectPr w:rsidR="004936FC" w:rsidRPr="004936FC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5144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1B1C"/>
    <w:rsid w:val="00043313"/>
    <w:rsid w:val="00043CAA"/>
    <w:rsid w:val="000728FF"/>
    <w:rsid w:val="00075432"/>
    <w:rsid w:val="000968ED"/>
    <w:rsid w:val="000A525D"/>
    <w:rsid w:val="000D3921"/>
    <w:rsid w:val="000F14BF"/>
    <w:rsid w:val="000F5E56"/>
    <w:rsid w:val="001272E3"/>
    <w:rsid w:val="00131BD8"/>
    <w:rsid w:val="00133F53"/>
    <w:rsid w:val="001362EE"/>
    <w:rsid w:val="0015037D"/>
    <w:rsid w:val="00166299"/>
    <w:rsid w:val="00182B67"/>
    <w:rsid w:val="001832A6"/>
    <w:rsid w:val="00185E31"/>
    <w:rsid w:val="00186DE1"/>
    <w:rsid w:val="001937D0"/>
    <w:rsid w:val="001C2D7E"/>
    <w:rsid w:val="001E3850"/>
    <w:rsid w:val="001F1B95"/>
    <w:rsid w:val="001F717F"/>
    <w:rsid w:val="0020551F"/>
    <w:rsid w:val="0022493E"/>
    <w:rsid w:val="00251449"/>
    <w:rsid w:val="00251890"/>
    <w:rsid w:val="0025278E"/>
    <w:rsid w:val="002634C4"/>
    <w:rsid w:val="002928D3"/>
    <w:rsid w:val="002A2E4F"/>
    <w:rsid w:val="002C1554"/>
    <w:rsid w:val="002C38D8"/>
    <w:rsid w:val="002E2F76"/>
    <w:rsid w:val="002F1FE6"/>
    <w:rsid w:val="002F3425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0004"/>
    <w:rsid w:val="003B38C1"/>
    <w:rsid w:val="003E0D9F"/>
    <w:rsid w:val="004052E1"/>
    <w:rsid w:val="00411FB2"/>
    <w:rsid w:val="00414A9E"/>
    <w:rsid w:val="00423E3E"/>
    <w:rsid w:val="00427AF4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F5A30"/>
    <w:rsid w:val="005019FF"/>
    <w:rsid w:val="005243B1"/>
    <w:rsid w:val="0053057A"/>
    <w:rsid w:val="00546473"/>
    <w:rsid w:val="00546A94"/>
    <w:rsid w:val="00560A29"/>
    <w:rsid w:val="005868B8"/>
    <w:rsid w:val="005C6649"/>
    <w:rsid w:val="005F2F3B"/>
    <w:rsid w:val="00605827"/>
    <w:rsid w:val="0064015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725941"/>
    <w:rsid w:val="00767C4D"/>
    <w:rsid w:val="00773CE3"/>
    <w:rsid w:val="00775EBD"/>
    <w:rsid w:val="00790A94"/>
    <w:rsid w:val="007B7F73"/>
    <w:rsid w:val="007C3E9B"/>
    <w:rsid w:val="007D1613"/>
    <w:rsid w:val="007D250A"/>
    <w:rsid w:val="007F4D09"/>
    <w:rsid w:val="00804EC4"/>
    <w:rsid w:val="00826D5B"/>
    <w:rsid w:val="00853FA8"/>
    <w:rsid w:val="00854071"/>
    <w:rsid w:val="00885618"/>
    <w:rsid w:val="008948BE"/>
    <w:rsid w:val="008977D0"/>
    <w:rsid w:val="008B2CC1"/>
    <w:rsid w:val="008B60B2"/>
    <w:rsid w:val="008C2D2F"/>
    <w:rsid w:val="008C2FE6"/>
    <w:rsid w:val="008F1F70"/>
    <w:rsid w:val="008F1FDE"/>
    <w:rsid w:val="0090731E"/>
    <w:rsid w:val="00916EE2"/>
    <w:rsid w:val="00922789"/>
    <w:rsid w:val="009378BE"/>
    <w:rsid w:val="00940793"/>
    <w:rsid w:val="009623E3"/>
    <w:rsid w:val="00965EC2"/>
    <w:rsid w:val="00966A22"/>
    <w:rsid w:val="0096722F"/>
    <w:rsid w:val="00980843"/>
    <w:rsid w:val="009820CB"/>
    <w:rsid w:val="00997AAD"/>
    <w:rsid w:val="009A591F"/>
    <w:rsid w:val="009C0C04"/>
    <w:rsid w:val="009E2791"/>
    <w:rsid w:val="009E3F6F"/>
    <w:rsid w:val="009E5F9F"/>
    <w:rsid w:val="009F2A14"/>
    <w:rsid w:val="009F499F"/>
    <w:rsid w:val="00A21684"/>
    <w:rsid w:val="00A25430"/>
    <w:rsid w:val="00A353ED"/>
    <w:rsid w:val="00A42DAF"/>
    <w:rsid w:val="00A45BD8"/>
    <w:rsid w:val="00A869B7"/>
    <w:rsid w:val="00AA1EEF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E55D6"/>
    <w:rsid w:val="00BE5857"/>
    <w:rsid w:val="00C11BFE"/>
    <w:rsid w:val="00C1296A"/>
    <w:rsid w:val="00C21565"/>
    <w:rsid w:val="00C32F61"/>
    <w:rsid w:val="00C45642"/>
    <w:rsid w:val="00C46049"/>
    <w:rsid w:val="00C47421"/>
    <w:rsid w:val="00C556FE"/>
    <w:rsid w:val="00C977DB"/>
    <w:rsid w:val="00CA29F1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3E50"/>
    <w:rsid w:val="00E335FE"/>
    <w:rsid w:val="00E42572"/>
    <w:rsid w:val="00E42B9A"/>
    <w:rsid w:val="00E532DC"/>
    <w:rsid w:val="00E66C2C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61E7"/>
    <w:rsid w:val="00F66152"/>
    <w:rsid w:val="00F7721F"/>
    <w:rsid w:val="00F94A0D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17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92D7-3F32-4139-9A7D-1D1922A2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5775131D</Template>
  <TotalTime>4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5</cp:revision>
  <cp:lastPrinted>2018-10-30T17:20:00Z</cp:lastPrinted>
  <dcterms:created xsi:type="dcterms:W3CDTF">2018-10-30T17:18:00Z</dcterms:created>
  <dcterms:modified xsi:type="dcterms:W3CDTF">2018-11-06T09:41:00Z</dcterms:modified>
</cp:coreProperties>
</file>