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0185" w14:textId="77777777" w:rsidR="00A110F9" w:rsidRPr="00302359" w:rsidRDefault="00A110F9" w:rsidP="00A110F9">
      <w:pPr>
        <w:rPr>
          <w:rFonts w:ascii="Arial" w:hAnsi="Arial" w:cs="Arial"/>
          <w:b/>
          <w:sz w:val="22"/>
          <w:szCs w:val="22"/>
          <w:lang w:val="fr-CH"/>
        </w:rPr>
      </w:pPr>
      <w:r w:rsidRPr="00302359">
        <w:rPr>
          <w:rFonts w:ascii="Arial" w:hAnsi="Arial" w:cs="Arial"/>
          <w:b/>
          <w:sz w:val="22"/>
          <w:szCs w:val="22"/>
          <w:lang w:val="fr-CH"/>
        </w:rPr>
        <w:t>PROTOCOLE DE MADRID</w:t>
      </w:r>
    </w:p>
    <w:p w14:paraId="31D22911" w14:textId="77777777" w:rsidR="00FB3E50" w:rsidRPr="00A110F9" w:rsidRDefault="00FB3E50" w:rsidP="00FB3E50">
      <w:pPr>
        <w:rPr>
          <w:rFonts w:ascii="Arial" w:hAnsi="Arial" w:cs="Arial"/>
          <w:b/>
          <w:sz w:val="22"/>
          <w:szCs w:val="22"/>
          <w:lang w:val="fr-CH"/>
        </w:rPr>
      </w:pPr>
    </w:p>
    <w:p w14:paraId="5173FA5E" w14:textId="6C871BFC" w:rsidR="00D01232" w:rsidRPr="00A110F9" w:rsidRDefault="00A110F9" w:rsidP="00FB3E50">
      <w:pPr>
        <w:rPr>
          <w:rFonts w:ascii="Arial" w:hAnsi="Arial" w:cs="Arial"/>
          <w:sz w:val="22"/>
          <w:szCs w:val="22"/>
          <w:lang w:val="fr-CH"/>
        </w:rPr>
      </w:pPr>
      <w:r w:rsidRPr="00302359">
        <w:rPr>
          <w:rFonts w:ascii="Arial" w:hAnsi="Arial" w:cs="Arial"/>
          <w:sz w:val="22"/>
          <w:szCs w:val="22"/>
          <w:lang w:val="fr-CH"/>
        </w:rPr>
        <w:t xml:space="preserve">FORMULAIRE TYPE </w:t>
      </w:r>
      <w:r w:rsidR="00D01232" w:rsidRPr="00A110F9">
        <w:rPr>
          <w:rFonts w:ascii="Arial" w:hAnsi="Arial" w:cs="Arial"/>
          <w:sz w:val="22"/>
          <w:szCs w:val="22"/>
          <w:lang w:val="fr-CH"/>
        </w:rPr>
        <w:t>3B</w:t>
      </w:r>
      <w:r w:rsidRPr="00A110F9">
        <w:rPr>
          <w:rFonts w:ascii="Arial" w:hAnsi="Arial" w:cs="Arial"/>
          <w:sz w:val="22"/>
          <w:szCs w:val="22"/>
          <w:lang w:val="fr-CH"/>
        </w:rPr>
        <w:t xml:space="preserve"> (</w:t>
      </w:r>
      <w:r w:rsidR="00D37FBE" w:rsidRPr="00A110F9">
        <w:rPr>
          <w:rFonts w:ascii="Arial" w:hAnsi="Arial" w:cs="Arial"/>
          <w:sz w:val="22"/>
          <w:szCs w:val="22"/>
          <w:lang w:val="fr-CH"/>
        </w:rPr>
        <w:t>F</w:t>
      </w:r>
      <w:r>
        <w:rPr>
          <w:rFonts w:ascii="Arial" w:hAnsi="Arial" w:cs="Arial"/>
          <w:sz w:val="22"/>
          <w:szCs w:val="22"/>
          <w:lang w:val="fr-CH"/>
        </w:rPr>
        <w:t>T</w:t>
      </w:r>
      <w:r w:rsidR="00D37FBE" w:rsidRPr="00A110F9">
        <w:rPr>
          <w:rFonts w:ascii="Arial" w:hAnsi="Arial" w:cs="Arial"/>
          <w:sz w:val="22"/>
          <w:szCs w:val="22"/>
          <w:lang w:val="fr-CH"/>
        </w:rPr>
        <w:t>3B)</w:t>
      </w:r>
      <w:r w:rsidR="00F76E74">
        <w:rPr>
          <w:rFonts w:ascii="Arial" w:hAnsi="Arial" w:cs="Arial"/>
          <w:sz w:val="22"/>
          <w:szCs w:val="22"/>
          <w:lang w:val="fr-CH"/>
        </w:rPr>
        <w:t xml:space="preserve"> : </w:t>
      </w:r>
      <w:r w:rsidRPr="00276CA4">
        <w:rPr>
          <w:rFonts w:ascii="Arial" w:hAnsi="Arial" w:cs="Arial"/>
          <w:sz w:val="22"/>
          <w:szCs w:val="22"/>
          <w:lang w:val="fr-CH"/>
        </w:rPr>
        <w:t xml:space="preserve">REFUS PROVISOIRE </w:t>
      </w:r>
      <w:r>
        <w:rPr>
          <w:rFonts w:ascii="Arial" w:hAnsi="Arial" w:cs="Arial"/>
          <w:sz w:val="22"/>
          <w:szCs w:val="22"/>
          <w:u w:val="single"/>
          <w:lang w:val="fr-CH"/>
        </w:rPr>
        <w:t>PARTIEL</w:t>
      </w:r>
      <w:r w:rsidRPr="00276CA4">
        <w:rPr>
          <w:rFonts w:ascii="Arial" w:hAnsi="Arial" w:cs="Arial"/>
          <w:sz w:val="22"/>
          <w:szCs w:val="22"/>
          <w:lang w:val="fr-CH"/>
        </w:rPr>
        <w:t xml:space="preserve"> DE PROTECTION</w:t>
      </w:r>
    </w:p>
    <w:p w14:paraId="0DAC51DC" w14:textId="77777777" w:rsidR="00D01232" w:rsidRPr="00A110F9" w:rsidRDefault="00D01232" w:rsidP="00FB3E50">
      <w:pPr>
        <w:rPr>
          <w:rFonts w:ascii="Arial" w:hAnsi="Arial" w:cs="Arial"/>
          <w:sz w:val="22"/>
          <w:szCs w:val="22"/>
          <w:lang w:val="fr-CH"/>
        </w:rPr>
      </w:pPr>
    </w:p>
    <w:p w14:paraId="20191538" w14:textId="77777777" w:rsidR="00A110F9" w:rsidRPr="005001BB" w:rsidRDefault="00A110F9" w:rsidP="00A110F9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  <w:r w:rsidRPr="005001BB">
        <w:rPr>
          <w:rFonts w:ascii="Arial" w:hAnsi="Arial" w:cs="Arial"/>
          <w:sz w:val="22"/>
          <w:szCs w:val="22"/>
          <w:lang w:val="fr-CH"/>
        </w:rPr>
        <w:t>Règle 17.1) du règlement d’exécution</w:t>
      </w:r>
    </w:p>
    <w:p w14:paraId="127BB362" w14:textId="77777777" w:rsidR="00FB3E50" w:rsidRPr="00A110F9" w:rsidRDefault="00FB3E50" w:rsidP="00FB3E50">
      <w:pPr>
        <w:rPr>
          <w:rFonts w:ascii="Arial" w:hAnsi="Arial" w:cs="Arial"/>
          <w:sz w:val="22"/>
          <w:szCs w:val="22"/>
          <w:lang w:val="fr-CH"/>
        </w:rPr>
      </w:pPr>
    </w:p>
    <w:p w14:paraId="2E9D73E5" w14:textId="77777777" w:rsidR="00FB3E50" w:rsidRPr="00A110F9" w:rsidRDefault="00FB3E50" w:rsidP="00FB3E50">
      <w:pPr>
        <w:rPr>
          <w:rFonts w:ascii="Arial" w:hAnsi="Arial" w:cs="Arial"/>
          <w:sz w:val="22"/>
          <w:szCs w:val="22"/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10919" w:rsidRPr="00FB3E50" w14:paraId="58EA1643" w14:textId="77777777" w:rsidTr="00D01232">
        <w:tc>
          <w:tcPr>
            <w:tcW w:w="9214" w:type="dxa"/>
          </w:tcPr>
          <w:p w14:paraId="6973E1FE" w14:textId="4481FAB2" w:rsidR="00210919" w:rsidRPr="001E25A9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D01232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E25A9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Nom de </w:t>
            </w:r>
            <w:proofErr w:type="gramStart"/>
            <w:r w:rsidR="001E25A9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l’Office :</w:t>
            </w:r>
            <w:proofErr w:type="gramEnd"/>
          </w:p>
          <w:p w14:paraId="1DB1CA42" w14:textId="77777777" w:rsidR="00602863" w:rsidRPr="00FB3E50" w:rsidRDefault="00602863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5542A5E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BF7104" w14:paraId="534CA2B8" w14:textId="77777777" w:rsidTr="00D01232">
        <w:tc>
          <w:tcPr>
            <w:tcW w:w="9214" w:type="dxa"/>
          </w:tcPr>
          <w:p w14:paraId="1517CA41" w14:textId="77777777" w:rsidR="001E25A9" w:rsidRPr="00302359" w:rsidRDefault="00210919" w:rsidP="001E25A9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1E25A9">
              <w:rPr>
                <w:rFonts w:ascii="Arial" w:hAnsi="Arial" w:cs="Arial"/>
                <w:b/>
                <w:sz w:val="22"/>
                <w:szCs w:val="22"/>
                <w:lang w:val="fr-CH"/>
              </w:rPr>
              <w:t>II.</w:t>
            </w:r>
            <w:r w:rsidRPr="001E25A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1E25A9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Numéro de l’enregistrement international :</w:t>
            </w:r>
          </w:p>
          <w:p w14:paraId="679B89F9" w14:textId="62669966" w:rsidR="00210919" w:rsidRPr="001E25A9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508F284" w14:textId="77777777" w:rsidR="00210919" w:rsidRPr="001E25A9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10919" w:rsidRPr="00FB3E50" w14:paraId="41328B57" w14:textId="77777777" w:rsidTr="00D01232">
        <w:tc>
          <w:tcPr>
            <w:tcW w:w="9214" w:type="dxa"/>
          </w:tcPr>
          <w:p w14:paraId="3E0B54D8" w14:textId="6B4685F1" w:rsidR="00210919" w:rsidRPr="001E25A9" w:rsidRDefault="00E35DFC" w:rsidP="001E25A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D01232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D0123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E25A9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Nom du </w:t>
            </w:r>
            <w:proofErr w:type="gramStart"/>
            <w:r w:rsidR="001E25A9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titulaire :</w:t>
            </w:r>
            <w:proofErr w:type="gramEnd"/>
          </w:p>
          <w:p w14:paraId="53C2C0CD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6B6C9C" w14:textId="77777777" w:rsidR="00210919" w:rsidRPr="00FB3E50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919" w:rsidRPr="00BF7104" w14:paraId="5CA3A87E" w14:textId="77777777" w:rsidTr="00D01232">
        <w:tc>
          <w:tcPr>
            <w:tcW w:w="9214" w:type="dxa"/>
          </w:tcPr>
          <w:p w14:paraId="4B186D62" w14:textId="2DBE193C" w:rsidR="0016532E" w:rsidRPr="00CA6EB1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>IV.</w:t>
            </w:r>
            <w:r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16532E"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>Information concern</w:t>
            </w:r>
            <w:r w:rsidR="00CA6EB1"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>ant</w:t>
            </w:r>
            <w:r w:rsidR="0016532E"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CA6EB1"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>l</w:t>
            </w:r>
            <w:r w:rsidR="0016532E"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e type </w:t>
            </w:r>
            <w:r w:rsidR="00CA6EB1"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de refus </w:t>
            </w:r>
            <w:proofErr w:type="gramStart"/>
            <w:r w:rsidR="00CA6EB1"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>provisoire</w:t>
            </w:r>
            <w:r w:rsidR="00FB3E50"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proofErr w:type="gramEnd"/>
            <w:r w:rsidR="00FB3E50" w:rsidRPr="00CA6EB1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 </w:t>
            </w:r>
          </w:p>
          <w:p w14:paraId="03292E35" w14:textId="77777777" w:rsidR="00FB3E50" w:rsidRPr="00CA6EB1" w:rsidRDefault="00FB3E50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ED9A9A6" w14:textId="77777777" w:rsidR="003B3365" w:rsidRPr="00AE094C" w:rsidRDefault="003B3365" w:rsidP="003B336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AE094C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Veuillez cocher </w:t>
            </w:r>
            <w:r w:rsidRPr="00AE094C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fr-CH"/>
              </w:rPr>
              <w:t>une seule</w:t>
            </w:r>
            <w:r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</w:t>
            </w:r>
            <w:r w:rsidRPr="00AE094C">
              <w:rPr>
                <w:rFonts w:ascii="Arial" w:hAnsi="Arial" w:cs="Arial"/>
                <w:i/>
                <w:sz w:val="22"/>
                <w:szCs w:val="22"/>
                <w:lang w:val="fr-CH"/>
              </w:rPr>
              <w:t>des options ci-après afin d’indiquer le type de refus provisoire :</w:t>
            </w:r>
          </w:p>
          <w:p w14:paraId="380BF56F" w14:textId="77777777" w:rsidR="00FB3E50" w:rsidRPr="003B3365" w:rsidRDefault="00FB3E50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DD376A5" w14:textId="70DAE118" w:rsidR="00602863" w:rsidRPr="003B3365" w:rsidRDefault="00602863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365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534A33">
              <w:rPr>
                <w:rFonts w:ascii="Arial" w:hAnsi="Arial" w:cs="Arial"/>
                <w:sz w:val="22"/>
                <w:szCs w:val="22"/>
              </w:rPr>
            </w:r>
            <w:r w:rsidR="00534A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336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3B3365" w:rsidRPr="00867DF0">
              <w:rPr>
                <w:rFonts w:ascii="Arial" w:hAnsi="Arial" w:cs="Arial"/>
                <w:sz w:val="22"/>
                <w:szCs w:val="22"/>
                <w:lang w:val="fr-CH"/>
              </w:rPr>
              <w:t xml:space="preserve">Refus provisoire </w:t>
            </w:r>
            <w:r w:rsidR="003B3365">
              <w:rPr>
                <w:rFonts w:ascii="Arial" w:hAnsi="Arial" w:cs="Arial"/>
                <w:sz w:val="22"/>
                <w:szCs w:val="22"/>
                <w:lang w:val="fr-CH"/>
              </w:rPr>
              <w:t>partiel</w:t>
            </w:r>
            <w:r w:rsidR="003B3365" w:rsidRPr="00867DF0">
              <w:rPr>
                <w:rFonts w:ascii="Arial" w:hAnsi="Arial" w:cs="Arial"/>
                <w:sz w:val="22"/>
                <w:szCs w:val="22"/>
                <w:lang w:val="fr-CH"/>
              </w:rPr>
              <w:t xml:space="preserve"> fondé sur un examen d’office</w:t>
            </w:r>
            <w:r w:rsidR="00CA6EB1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747B712E" w14:textId="77777777" w:rsidR="00602863" w:rsidRPr="003B3365" w:rsidRDefault="00602863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EB1D85D" w14:textId="17FA4ECE" w:rsidR="00602863" w:rsidRPr="003B3365" w:rsidRDefault="00602863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365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534A33">
              <w:rPr>
                <w:rFonts w:ascii="Arial" w:hAnsi="Arial" w:cs="Arial"/>
                <w:sz w:val="22"/>
                <w:szCs w:val="22"/>
              </w:rPr>
            </w:r>
            <w:r w:rsidR="00534A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B336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3B3365" w:rsidRPr="00867DF0">
              <w:rPr>
                <w:rFonts w:ascii="Arial" w:hAnsi="Arial" w:cs="Arial"/>
                <w:sz w:val="22"/>
                <w:szCs w:val="22"/>
                <w:lang w:val="fr-CH"/>
              </w:rPr>
              <w:t xml:space="preserve">Refus provisoire </w:t>
            </w:r>
            <w:r w:rsidR="003B3365">
              <w:rPr>
                <w:rFonts w:ascii="Arial" w:hAnsi="Arial" w:cs="Arial"/>
                <w:sz w:val="22"/>
                <w:szCs w:val="22"/>
                <w:lang w:val="fr-CH"/>
              </w:rPr>
              <w:t>partiel</w:t>
            </w:r>
            <w:r w:rsidR="003B3365" w:rsidRPr="00867DF0">
              <w:rPr>
                <w:rFonts w:ascii="Arial" w:hAnsi="Arial" w:cs="Arial"/>
                <w:sz w:val="22"/>
                <w:szCs w:val="22"/>
                <w:lang w:val="fr-CH"/>
              </w:rPr>
              <w:t xml:space="preserve"> fondé sur une opposition</w:t>
            </w:r>
            <w:r w:rsidR="00CA6EB1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47C63BEE" w14:textId="77777777" w:rsidR="00FB3E50" w:rsidRPr="003B3365" w:rsidRDefault="00FB3E50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AF5F2A1" w14:textId="78ADFCB0" w:rsidR="00602863" w:rsidRPr="003B3365" w:rsidRDefault="00602863" w:rsidP="00FB3E50">
            <w:pPr>
              <w:pStyle w:val="CommentText"/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Cs w:val="22"/>
                <w:lang w:val="fr-CH"/>
              </w:rPr>
            </w:pPr>
            <w:r w:rsidRPr="00FB3E50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365">
              <w:rPr>
                <w:rFonts w:ascii="Arial" w:hAnsi="Arial" w:cs="Arial"/>
                <w:szCs w:val="22"/>
                <w:lang w:val="fr-CH"/>
              </w:rPr>
              <w:instrText xml:space="preserve"> FORMCHECKBOX </w:instrText>
            </w:r>
            <w:r w:rsidR="00534A33">
              <w:rPr>
                <w:rFonts w:ascii="Arial" w:hAnsi="Arial" w:cs="Arial"/>
                <w:szCs w:val="22"/>
              </w:rPr>
            </w:r>
            <w:r w:rsidR="00534A33">
              <w:rPr>
                <w:rFonts w:ascii="Arial" w:hAnsi="Arial" w:cs="Arial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Cs w:val="22"/>
              </w:rPr>
              <w:fldChar w:fldCharType="end"/>
            </w:r>
            <w:r w:rsidRPr="003B3365">
              <w:rPr>
                <w:rFonts w:ascii="Arial" w:hAnsi="Arial" w:cs="Arial"/>
                <w:szCs w:val="22"/>
                <w:lang w:val="fr-CH"/>
              </w:rPr>
              <w:tab/>
            </w:r>
            <w:r w:rsidR="003B3365" w:rsidRPr="00867DF0">
              <w:rPr>
                <w:rFonts w:ascii="Arial" w:hAnsi="Arial" w:cs="Arial"/>
                <w:szCs w:val="22"/>
                <w:lang w:val="fr-CH"/>
              </w:rPr>
              <w:t xml:space="preserve">Refus provisoire </w:t>
            </w:r>
            <w:r w:rsidR="003B3365">
              <w:rPr>
                <w:rFonts w:ascii="Arial" w:hAnsi="Arial" w:cs="Arial"/>
                <w:szCs w:val="22"/>
                <w:lang w:val="fr-CH"/>
              </w:rPr>
              <w:t xml:space="preserve">partiel </w:t>
            </w:r>
            <w:r w:rsidR="003B3365" w:rsidRPr="00867DF0">
              <w:rPr>
                <w:rFonts w:ascii="Arial" w:hAnsi="Arial" w:cs="Arial"/>
                <w:szCs w:val="22"/>
                <w:lang w:val="fr-CH"/>
              </w:rPr>
              <w:t>fondé à la fois sur un examen d’office et sur une opposition</w:t>
            </w:r>
            <w:r w:rsidR="00CA6EB1">
              <w:rPr>
                <w:rFonts w:ascii="Arial" w:hAnsi="Arial" w:cs="Arial"/>
                <w:szCs w:val="22"/>
                <w:lang w:val="fr-CH"/>
              </w:rPr>
              <w:t>.</w:t>
            </w:r>
          </w:p>
          <w:p w14:paraId="6869C3CE" w14:textId="77777777" w:rsidR="00FB3E50" w:rsidRPr="003B3365" w:rsidRDefault="00FB3E50" w:rsidP="00FB3E50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  <w:lang w:val="fr-CH"/>
              </w:rPr>
            </w:pPr>
          </w:p>
          <w:p w14:paraId="3C89B451" w14:textId="77777777" w:rsidR="00FB3E50" w:rsidRPr="003B3365" w:rsidRDefault="00FB3E50" w:rsidP="00FB3E50">
            <w:pPr>
              <w:pStyle w:val="CommentText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Cs w:val="22"/>
                <w:lang w:val="fr-CH"/>
              </w:rPr>
            </w:pPr>
          </w:p>
          <w:p w14:paraId="5FB78015" w14:textId="77777777" w:rsidR="003B3365" w:rsidRPr="00867DF0" w:rsidRDefault="003B3365" w:rsidP="003B3365">
            <w:pPr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867DF0">
              <w:rPr>
                <w:rFonts w:ascii="Arial" w:hAnsi="Arial" w:cs="Arial"/>
                <w:i/>
                <w:sz w:val="22"/>
                <w:szCs w:val="22"/>
                <w:lang w:val="fr-CH"/>
              </w:rPr>
              <w:t>Lorsque le refus est fondé sur une opposition ou à la fois sur un examen d’office et sur une opposition, veuillez indiquer</w:t>
            </w:r>
            <w:r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</w:t>
            </w:r>
            <w:r w:rsidRPr="00867DF0">
              <w:rPr>
                <w:rFonts w:ascii="Arial" w:hAnsi="Arial" w:cs="Arial"/>
                <w:i/>
                <w:sz w:val="22"/>
                <w:szCs w:val="22"/>
                <w:lang w:val="fr-CH"/>
              </w:rPr>
              <w:t>:</w:t>
            </w:r>
          </w:p>
          <w:p w14:paraId="247C593E" w14:textId="77777777" w:rsidR="00FB3E50" w:rsidRPr="003B3365" w:rsidRDefault="00FB3E50" w:rsidP="00FB3E50">
            <w:pPr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  <w:p w14:paraId="51786522" w14:textId="6F6C1015" w:rsidR="00FB3E50" w:rsidRPr="003B3365" w:rsidRDefault="00FB3E50" w:rsidP="003B3365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B3365">
              <w:rPr>
                <w:rFonts w:ascii="Arial" w:hAnsi="Arial" w:cs="Arial"/>
                <w:sz w:val="22"/>
                <w:szCs w:val="22"/>
                <w:lang w:val="fr-CH"/>
              </w:rPr>
              <w:t>i)</w:t>
            </w:r>
            <w:r w:rsidRPr="003B336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BF7104">
              <w:rPr>
                <w:rFonts w:ascii="Arial" w:hAnsi="Arial" w:cs="Arial"/>
                <w:sz w:val="22"/>
                <w:szCs w:val="22"/>
                <w:lang w:val="fr-CH"/>
              </w:rPr>
              <w:t>O</w:t>
            </w:r>
            <w:r w:rsidR="003B3365" w:rsidRPr="00867DF0">
              <w:rPr>
                <w:rFonts w:ascii="Arial" w:hAnsi="Arial" w:cs="Arial"/>
                <w:sz w:val="22"/>
                <w:szCs w:val="22"/>
                <w:lang w:val="fr-CH"/>
              </w:rPr>
              <w:t>pposant :</w:t>
            </w:r>
          </w:p>
          <w:p w14:paraId="12CC9961" w14:textId="77777777" w:rsidR="00FB3E50" w:rsidRDefault="00FB3E50" w:rsidP="00FB3E50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9561C60" w14:textId="6195D00E" w:rsidR="00BF7104" w:rsidRP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F7104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Nom : </w:t>
            </w:r>
          </w:p>
          <w:p w14:paraId="42248365" w14:textId="77777777" w:rsidR="00BF7104" w:rsidRDefault="00BF7104" w:rsidP="00FB3E50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5E4D448" w14:textId="3B0032A6" w:rsid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F7104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Adresse (dans la mesure du possible) : </w:t>
            </w:r>
          </w:p>
          <w:p w14:paraId="57A50EEA" w14:textId="77777777" w:rsidR="00BF7104" w:rsidRP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E24D16A" w14:textId="77777777" w:rsidR="00FB3E50" w:rsidRPr="003B3365" w:rsidRDefault="00FB3E50" w:rsidP="00FB3E50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582ABAB" w14:textId="5E64DEE2" w:rsidR="00FB3E50" w:rsidRPr="003B3365" w:rsidRDefault="00FB3E50" w:rsidP="00FB3E50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B3365">
              <w:rPr>
                <w:rFonts w:ascii="Arial" w:hAnsi="Arial" w:cs="Arial"/>
                <w:sz w:val="22"/>
                <w:szCs w:val="22"/>
                <w:lang w:val="fr-CH"/>
              </w:rPr>
              <w:t>ii)</w:t>
            </w:r>
            <w:r w:rsidRPr="003B3365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BF7104">
              <w:rPr>
                <w:rFonts w:ascii="Arial" w:hAnsi="Arial" w:cs="Arial"/>
                <w:sz w:val="22"/>
                <w:szCs w:val="22"/>
                <w:lang w:val="fr-CH"/>
              </w:rPr>
              <w:t>Mandataire</w:t>
            </w:r>
            <w:r w:rsidR="003B3365" w:rsidRPr="00867DF0">
              <w:rPr>
                <w:rFonts w:ascii="Arial" w:hAnsi="Arial" w:cs="Arial"/>
                <w:sz w:val="22"/>
                <w:szCs w:val="22"/>
                <w:lang w:val="fr-CH"/>
              </w:rPr>
              <w:t xml:space="preserve"> de l’opposant</w:t>
            </w:r>
            <w:r w:rsidR="00BF7104">
              <w:rPr>
                <w:rFonts w:ascii="Arial" w:hAnsi="Arial" w:cs="Arial"/>
                <w:sz w:val="22"/>
                <w:szCs w:val="22"/>
                <w:lang w:val="fr-CH"/>
              </w:rPr>
              <w:t>, le cas échéant</w:t>
            </w:r>
            <w:r w:rsidR="003B3365" w:rsidRPr="00867DF0">
              <w:rPr>
                <w:rFonts w:ascii="Arial" w:hAnsi="Arial" w:cs="Arial"/>
                <w:sz w:val="22"/>
                <w:szCs w:val="22"/>
                <w:lang w:val="fr-CH"/>
              </w:rPr>
              <w:t xml:space="preserve"> :</w:t>
            </w:r>
          </w:p>
          <w:p w14:paraId="3100A8FF" w14:textId="10B28F24" w:rsidR="00FB3E50" w:rsidRDefault="00FB3E50" w:rsidP="00FB3E50">
            <w:pPr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AF089BA" w14:textId="77777777" w:rsidR="00BF7104" w:rsidRP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F7104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Nom : </w:t>
            </w:r>
          </w:p>
          <w:p w14:paraId="28E0A646" w14:textId="77777777" w:rsid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D578F17" w14:textId="77777777" w:rsid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F7104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Adresse (dans la mesure du possible) : </w:t>
            </w:r>
          </w:p>
          <w:p w14:paraId="3F4591A0" w14:textId="77777777" w:rsidR="00BF7104" w:rsidRPr="003B3365" w:rsidRDefault="00BF7104" w:rsidP="00FB3E50">
            <w:pPr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D2A1718" w14:textId="77777777" w:rsidR="00D01232" w:rsidRPr="003B3365" w:rsidRDefault="00D01232" w:rsidP="00FB3E50">
            <w:pPr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1600B71" w14:textId="77777777" w:rsidR="003E28ED" w:rsidRPr="003B3365" w:rsidRDefault="003E28ED" w:rsidP="00FB3E50">
            <w:p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10919" w:rsidRPr="00BF7104" w14:paraId="4E7FA35B" w14:textId="77777777" w:rsidTr="00D01232">
        <w:tc>
          <w:tcPr>
            <w:tcW w:w="9214" w:type="dxa"/>
          </w:tcPr>
          <w:p w14:paraId="579CB1E5" w14:textId="77777777" w:rsidR="003C19D1" w:rsidRPr="00E75C09" w:rsidRDefault="00A22FAA" w:rsidP="00BF7104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3C19D1">
              <w:rPr>
                <w:rFonts w:ascii="Arial" w:hAnsi="Arial" w:cs="Arial"/>
                <w:b/>
                <w:sz w:val="22"/>
                <w:szCs w:val="22"/>
                <w:lang w:val="fr-CH"/>
              </w:rPr>
              <w:lastRenderedPageBreak/>
              <w:t>V.</w:t>
            </w:r>
            <w:r w:rsidRPr="003C19D1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3C19D1" w:rsidRPr="00E75C09">
              <w:rPr>
                <w:rFonts w:ascii="Arial" w:hAnsi="Arial" w:cs="Arial"/>
                <w:b/>
                <w:sz w:val="22"/>
                <w:szCs w:val="22"/>
                <w:lang w:val="fr-CH"/>
              </w:rPr>
              <w:t>Informations concernant la portée du refus provisoire :</w:t>
            </w:r>
          </w:p>
          <w:p w14:paraId="16DC8E2B" w14:textId="69E37F6F" w:rsidR="00FB3E50" w:rsidRPr="003C19D1" w:rsidRDefault="00FB3E50" w:rsidP="00BF7104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646CA4F" w14:textId="385379B7" w:rsidR="00A22FAA" w:rsidRPr="001A015E" w:rsidRDefault="001A015E" w:rsidP="00BF7104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1A015E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Veuillez cocher une des options </w:t>
            </w:r>
            <w:proofErr w:type="spellStart"/>
            <w:r w:rsidRPr="001A015E">
              <w:rPr>
                <w:rFonts w:ascii="Arial" w:hAnsi="Arial" w:cs="Arial"/>
                <w:i/>
                <w:sz w:val="22"/>
                <w:szCs w:val="22"/>
                <w:lang w:val="fr-CH"/>
              </w:rPr>
              <w:t>ci après</w:t>
            </w:r>
            <w:proofErr w:type="spellEnd"/>
            <w:r w:rsidRPr="001A015E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afin d’indiquer la portée du refus et, le cas échéant, fournir la liste des produits et services pertinents :</w:t>
            </w:r>
          </w:p>
          <w:p w14:paraId="04CC0581" w14:textId="77777777" w:rsidR="00CA2C18" w:rsidRPr="001A015E" w:rsidRDefault="00CA2C18" w:rsidP="00BF7104">
            <w:pPr>
              <w:keepNext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1FBE04F" w14:textId="35E808CA" w:rsidR="00A22FAA" w:rsidRPr="001A015E" w:rsidRDefault="00210919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15E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534A33">
              <w:rPr>
                <w:rFonts w:ascii="Arial" w:hAnsi="Arial" w:cs="Arial"/>
                <w:sz w:val="22"/>
                <w:szCs w:val="22"/>
              </w:rPr>
            </w:r>
            <w:r w:rsidR="00534A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015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1A015E" w:rsidRPr="00CA6EB1">
              <w:rPr>
                <w:rFonts w:ascii="Arial" w:hAnsi="Arial" w:cs="Arial"/>
                <w:sz w:val="22"/>
                <w:szCs w:val="22"/>
                <w:lang w:val="fr-CH"/>
              </w:rPr>
              <w:t xml:space="preserve">Le refus provisoire concerne </w:t>
            </w:r>
            <w:r w:rsidR="001A015E" w:rsidRPr="00CA6EB1">
              <w:rPr>
                <w:rFonts w:ascii="Arial" w:hAnsi="Arial" w:cs="Arial"/>
                <w:sz w:val="22"/>
                <w:szCs w:val="22"/>
                <w:lang w:val="fr-FR"/>
              </w:rPr>
              <w:t>uniquement</w:t>
            </w:r>
            <w:r w:rsidR="001A015E" w:rsidRPr="000E1805">
              <w:rPr>
                <w:rFonts w:ascii="Arial" w:hAnsi="Arial" w:cs="Arial"/>
                <w:sz w:val="22"/>
                <w:szCs w:val="22"/>
                <w:lang w:val="fr-FR"/>
              </w:rPr>
              <w:t xml:space="preserve"> les produits et services ci</w:t>
            </w:r>
            <w:r w:rsidR="001A015E" w:rsidRPr="000E1805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après </w:t>
            </w:r>
            <w:r w:rsidR="00DA14DD" w:rsidRPr="001A015E">
              <w:rPr>
                <w:rFonts w:ascii="Arial" w:hAnsi="Arial" w:cs="Arial"/>
                <w:sz w:val="22"/>
                <w:szCs w:val="22"/>
                <w:lang w:val="fr-CH"/>
              </w:rPr>
              <w:t>(</w:t>
            </w:r>
            <w:r w:rsidR="006A265A" w:rsidRPr="006A265A">
              <w:rPr>
                <w:rFonts w:ascii="Arial" w:hAnsi="Arial" w:cs="Arial"/>
                <w:i/>
                <w:sz w:val="22"/>
                <w:szCs w:val="22"/>
                <w:lang w:val="fr-CH"/>
              </w:rPr>
              <w:t>veuillez</w:t>
            </w:r>
            <w:r w:rsidR="006A265A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1A015E">
              <w:rPr>
                <w:rFonts w:ascii="Arial" w:hAnsi="Arial" w:cs="Arial"/>
                <w:i/>
                <w:sz w:val="22"/>
                <w:szCs w:val="22"/>
                <w:lang w:val="fr-CH"/>
              </w:rPr>
              <w:t>énumérer l</w:t>
            </w:r>
            <w:r w:rsidR="001A015E" w:rsidRPr="001A015E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es produits et services </w:t>
            </w:r>
            <w:r w:rsidR="001A015E">
              <w:rPr>
                <w:rFonts w:ascii="Arial" w:hAnsi="Arial" w:cs="Arial"/>
                <w:i/>
                <w:sz w:val="22"/>
                <w:szCs w:val="22"/>
                <w:lang w:val="fr-CH"/>
              </w:rPr>
              <w:t>qui ont été refusés</w:t>
            </w:r>
            <w:r w:rsidR="00DA14DD" w:rsidRPr="001A015E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 w:rsidR="001A015E" w:rsidRPr="001A015E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16532E" w:rsidRPr="001A015E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  <w:r w:rsidR="00FB3E50" w:rsidRPr="001A015E">
              <w:rPr>
                <w:rFonts w:ascii="Arial" w:hAnsi="Arial" w:cs="Arial"/>
                <w:sz w:val="22"/>
                <w:szCs w:val="22"/>
                <w:lang w:val="fr-CH"/>
              </w:rPr>
              <w:t xml:space="preserve">  </w:t>
            </w:r>
          </w:p>
          <w:p w14:paraId="3FEF0427" w14:textId="4F7F331E" w:rsidR="00A6646A" w:rsidRPr="001A015E" w:rsidRDefault="00A6646A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DD8F5C4" w14:textId="6759414F" w:rsidR="00A6646A" w:rsidRPr="001A015E" w:rsidRDefault="00A6646A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62B5D1F" w14:textId="28A05DE8" w:rsidR="00A6646A" w:rsidRDefault="00A6646A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784280B" w14:textId="77777777" w:rsidR="00BF7104" w:rsidRPr="001A015E" w:rsidRDefault="00BF7104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B3F597C" w14:textId="77777777" w:rsidR="00A6646A" w:rsidRPr="001A015E" w:rsidRDefault="00A6646A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6D90440" w14:textId="77777777" w:rsidR="00FB3E50" w:rsidRPr="001A015E" w:rsidRDefault="00FB3E50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E84E503" w14:textId="3ED55E18" w:rsidR="00A22FAA" w:rsidRPr="001A015E" w:rsidRDefault="00A22FAA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15E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534A33">
              <w:rPr>
                <w:rFonts w:ascii="Arial" w:hAnsi="Arial" w:cs="Arial"/>
                <w:sz w:val="22"/>
                <w:szCs w:val="22"/>
              </w:rPr>
            </w:r>
            <w:r w:rsidR="00534A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015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1A015E" w:rsidRPr="00CA6EB1">
              <w:rPr>
                <w:rFonts w:ascii="Arial" w:hAnsi="Arial" w:cs="Arial"/>
                <w:sz w:val="22"/>
                <w:szCs w:val="22"/>
                <w:lang w:val="fr-CH"/>
              </w:rPr>
              <w:t xml:space="preserve">Le refus provisoire </w:t>
            </w:r>
            <w:r w:rsidR="001A015E" w:rsidRPr="00CA6EB1">
              <w:rPr>
                <w:rFonts w:ascii="Arial" w:hAnsi="Arial" w:cs="Arial"/>
                <w:sz w:val="22"/>
                <w:szCs w:val="22"/>
                <w:lang w:val="fr-FR"/>
              </w:rPr>
              <w:t>ne</w:t>
            </w:r>
            <w:r w:rsidR="001A015E" w:rsidRPr="000E1805">
              <w:rPr>
                <w:rFonts w:ascii="Arial" w:hAnsi="Arial" w:cs="Arial"/>
                <w:sz w:val="22"/>
                <w:szCs w:val="22"/>
                <w:lang w:val="fr-FR"/>
              </w:rPr>
              <w:t xml:space="preserve"> concerne PAS les produits et services ci</w:t>
            </w:r>
            <w:r w:rsidR="001A015E" w:rsidRPr="000E1805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après </w:t>
            </w:r>
            <w:r w:rsidR="00DA14DD" w:rsidRPr="001A015E">
              <w:rPr>
                <w:rFonts w:ascii="Arial" w:hAnsi="Arial" w:cs="Arial"/>
                <w:sz w:val="22"/>
                <w:szCs w:val="22"/>
                <w:lang w:val="fr-CH"/>
              </w:rPr>
              <w:t>(</w:t>
            </w:r>
            <w:r w:rsidR="006A265A" w:rsidRPr="006A265A">
              <w:rPr>
                <w:rFonts w:ascii="Arial" w:hAnsi="Arial" w:cs="Arial"/>
                <w:i/>
                <w:sz w:val="22"/>
                <w:szCs w:val="22"/>
                <w:lang w:val="fr-CH"/>
              </w:rPr>
              <w:t>veuillez</w:t>
            </w:r>
            <w:r w:rsidR="006A265A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</w:t>
            </w:r>
            <w:r w:rsidR="001A015E">
              <w:rPr>
                <w:rFonts w:ascii="Arial" w:hAnsi="Arial" w:cs="Arial"/>
                <w:i/>
                <w:sz w:val="22"/>
                <w:szCs w:val="22"/>
                <w:lang w:val="fr-CH"/>
              </w:rPr>
              <w:t>énumérer l</w:t>
            </w:r>
            <w:r w:rsidR="001A015E" w:rsidRPr="001A015E">
              <w:rPr>
                <w:rFonts w:ascii="Arial" w:hAnsi="Arial" w:cs="Arial"/>
                <w:i/>
                <w:sz w:val="22"/>
                <w:szCs w:val="22"/>
                <w:lang w:val="fr-FR"/>
              </w:rPr>
              <w:t>es produits et services</w:t>
            </w:r>
            <w:r w:rsidR="001A015E" w:rsidRPr="000E1805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A015E">
              <w:rPr>
                <w:rFonts w:ascii="Arial" w:hAnsi="Arial" w:cs="Arial"/>
                <w:i/>
                <w:sz w:val="22"/>
                <w:szCs w:val="22"/>
                <w:lang w:val="fr-CH"/>
              </w:rPr>
              <w:t>qui n’ont pas été refusés</w:t>
            </w:r>
            <w:r w:rsidR="00DA14DD" w:rsidRPr="001A015E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 w:rsidR="001A015E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1A015E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2B529529" w14:textId="77777777" w:rsidR="00FB3E50" w:rsidRPr="001A015E" w:rsidRDefault="00FB3E50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A30FD0B" w14:textId="77777777" w:rsidR="00FB3E50" w:rsidRPr="001A015E" w:rsidRDefault="00FB3E50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1690C6E" w14:textId="1DD3E493" w:rsidR="00FB3E50" w:rsidRDefault="00FB3E50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077E065" w14:textId="77777777" w:rsidR="00BF7104" w:rsidRDefault="00BF7104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4F4AFFF" w14:textId="77777777" w:rsidR="00D96067" w:rsidRDefault="00D96067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55CA1C4" w14:textId="600AD00A" w:rsidR="004A0A16" w:rsidRDefault="004A0A16" w:rsidP="00BF7104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60EBD44" w14:textId="77777777" w:rsidR="004A5741" w:rsidRPr="001A015E" w:rsidRDefault="004A5741" w:rsidP="00BF7104">
            <w:pPr>
              <w:keepNext/>
              <w:tabs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10919" w:rsidRPr="00BF7104" w14:paraId="6617E56A" w14:textId="77777777" w:rsidTr="00D01232">
        <w:trPr>
          <w:cantSplit/>
        </w:trPr>
        <w:tc>
          <w:tcPr>
            <w:tcW w:w="9214" w:type="dxa"/>
          </w:tcPr>
          <w:p w14:paraId="33958846" w14:textId="5BB92D88" w:rsidR="003C19D1" w:rsidRPr="00E75C09" w:rsidRDefault="00210919" w:rsidP="003C19D1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  <w:lang w:val="fr-CH"/>
              </w:rPr>
            </w:pPr>
            <w:r w:rsidRPr="003C19D1">
              <w:rPr>
                <w:rFonts w:ascii="Arial" w:hAnsi="Arial" w:cs="Arial"/>
                <w:b/>
                <w:szCs w:val="22"/>
                <w:lang w:val="fr-CH"/>
              </w:rPr>
              <w:t>VI.</w:t>
            </w:r>
            <w:r w:rsidRPr="003C19D1">
              <w:rPr>
                <w:rFonts w:ascii="Arial" w:hAnsi="Arial" w:cs="Arial"/>
                <w:b/>
                <w:szCs w:val="22"/>
                <w:lang w:val="fr-CH"/>
              </w:rPr>
              <w:tab/>
            </w:r>
            <w:r w:rsidR="00CA6EB1">
              <w:rPr>
                <w:rFonts w:ascii="Arial" w:hAnsi="Arial" w:cs="Arial"/>
                <w:b/>
                <w:szCs w:val="22"/>
                <w:lang w:val="fr-CH"/>
              </w:rPr>
              <w:t xml:space="preserve">Motifs de refus </w:t>
            </w:r>
            <w:r w:rsidR="003C19D1" w:rsidRPr="00E75C09">
              <w:rPr>
                <w:rFonts w:ascii="Arial" w:hAnsi="Arial" w:cs="Arial"/>
                <w:b/>
                <w:szCs w:val="22"/>
                <w:lang w:val="fr-CH"/>
              </w:rPr>
              <w:t>(le cas échéant, voir la rubrique VII) :</w:t>
            </w:r>
          </w:p>
          <w:p w14:paraId="5A1DA984" w14:textId="4498C39F" w:rsidR="00024832" w:rsidRPr="003C19D1" w:rsidRDefault="00024832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EFD187A" w14:textId="77777777" w:rsidR="00FB3E50" w:rsidRPr="003C19D1" w:rsidRDefault="00FB3E50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EA0CCE6" w14:textId="77777777" w:rsidR="00CA2C18" w:rsidRPr="003C19D1" w:rsidRDefault="00CA2C18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9E15F75" w14:textId="77777777" w:rsidR="00210919" w:rsidRPr="003C19D1" w:rsidRDefault="00210919" w:rsidP="00FB3E50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  <w:lang w:val="fr-CH"/>
              </w:rPr>
            </w:pPr>
          </w:p>
        </w:tc>
      </w:tr>
      <w:tr w:rsidR="002603FE" w:rsidRPr="00BF7104" w14:paraId="68B6A5FA" w14:textId="77777777" w:rsidTr="00D01232">
        <w:trPr>
          <w:cantSplit/>
        </w:trPr>
        <w:tc>
          <w:tcPr>
            <w:tcW w:w="9214" w:type="dxa"/>
          </w:tcPr>
          <w:p w14:paraId="71D8BD60" w14:textId="77777777" w:rsidR="003C19D1" w:rsidRDefault="002603FE" w:rsidP="003C19D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6A265A">
              <w:rPr>
                <w:rFonts w:ascii="Arial" w:hAnsi="Arial" w:cs="Arial"/>
                <w:b/>
                <w:sz w:val="22"/>
                <w:szCs w:val="22"/>
                <w:lang w:val="fr-CH"/>
              </w:rPr>
              <w:lastRenderedPageBreak/>
              <w:t>VII.</w:t>
            </w:r>
            <w:r w:rsidR="00B222A4" w:rsidRPr="006A265A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D3487F" w:rsidRPr="006A265A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3C19D1" w:rsidRPr="00732223">
              <w:rPr>
                <w:rFonts w:ascii="Arial" w:hAnsi="Arial" w:cs="Arial"/>
                <w:b/>
                <w:sz w:val="22"/>
                <w:szCs w:val="22"/>
                <w:lang w:val="fr-CH"/>
              </w:rPr>
              <w:t>Informations relatives à une marque antérieure :</w:t>
            </w:r>
          </w:p>
          <w:p w14:paraId="6A65AD89" w14:textId="17CB6B1C" w:rsidR="00B222A4" w:rsidRPr="003C19D1" w:rsidRDefault="00B222A4" w:rsidP="00B222A4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BDD5C29" w14:textId="3F5E2587" w:rsidR="00D3487F" w:rsidRPr="00A31F37" w:rsidRDefault="00B222A4" w:rsidP="00CA6EB1">
            <w:pPr>
              <w:tabs>
                <w:tab w:val="left" w:pos="1110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F3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534A33">
              <w:rPr>
                <w:rFonts w:ascii="Arial" w:hAnsi="Arial" w:cs="Arial"/>
                <w:sz w:val="22"/>
                <w:szCs w:val="22"/>
              </w:rPr>
            </w:r>
            <w:r w:rsidR="00534A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487F" w:rsidRPr="00A31F37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D3487F" w:rsidRPr="00A31F37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A31F37">
              <w:rPr>
                <w:rFonts w:ascii="Arial" w:hAnsi="Arial" w:cs="Arial"/>
                <w:sz w:val="22"/>
                <w:szCs w:val="22"/>
                <w:lang w:val="fr-CH"/>
              </w:rPr>
              <w:t>E</w:t>
            </w:r>
            <w:r w:rsidR="00A31F37" w:rsidRPr="00606BB3">
              <w:rPr>
                <w:rFonts w:ascii="Arial" w:hAnsi="Arial" w:cs="Arial"/>
                <w:sz w:val="22"/>
                <w:szCs w:val="22"/>
                <w:lang w:val="fr-CH"/>
              </w:rPr>
              <w:t>xtrait imprimé du registre ou de la base de données joint en en annexe</w:t>
            </w:r>
            <w:r w:rsidR="00A31F37">
              <w:rPr>
                <w:rFonts w:ascii="Arial" w:hAnsi="Arial" w:cs="Arial"/>
                <w:sz w:val="22"/>
                <w:szCs w:val="22"/>
                <w:lang w:val="fr-CH"/>
              </w:rPr>
              <w:t xml:space="preserve"> et contenant les i</w:t>
            </w:r>
            <w:r w:rsidR="00A31F37" w:rsidRPr="00606BB3">
              <w:rPr>
                <w:rFonts w:ascii="Arial" w:hAnsi="Arial" w:cs="Arial"/>
                <w:sz w:val="22"/>
                <w:szCs w:val="22"/>
                <w:lang w:val="fr-CH"/>
              </w:rPr>
              <w:t xml:space="preserve">nformations relatives à </w:t>
            </w:r>
            <w:r w:rsidR="00A31F37">
              <w:rPr>
                <w:rFonts w:ascii="Arial" w:hAnsi="Arial" w:cs="Arial"/>
                <w:sz w:val="22"/>
                <w:szCs w:val="22"/>
                <w:lang w:val="fr-CH"/>
              </w:rPr>
              <w:t>la</w:t>
            </w:r>
            <w:r w:rsidR="00A31F37" w:rsidRPr="00606BB3">
              <w:rPr>
                <w:rFonts w:ascii="Arial" w:hAnsi="Arial" w:cs="Arial"/>
                <w:sz w:val="22"/>
                <w:szCs w:val="22"/>
                <w:lang w:val="fr-CH"/>
              </w:rPr>
              <w:t xml:space="preserve"> marque antérieure</w:t>
            </w:r>
            <w:r w:rsidR="00CA6EB1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06CCA568" w14:textId="77777777" w:rsidR="00D3487F" w:rsidRPr="00A31F37" w:rsidRDefault="00D3487F" w:rsidP="00D3487F">
            <w:pPr>
              <w:tabs>
                <w:tab w:val="left" w:pos="111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EAC34B2" w14:textId="7F462506" w:rsidR="00B222A4" w:rsidRPr="00A31F37" w:rsidRDefault="00A31F37" w:rsidP="00D3487F">
            <w:pPr>
              <w:tabs>
                <w:tab w:val="left" w:pos="1110"/>
              </w:tabs>
              <w:ind w:left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proofErr w:type="gramStart"/>
            <w:r w:rsidRPr="00A31F37">
              <w:rPr>
                <w:rFonts w:ascii="Arial" w:hAnsi="Arial" w:cs="Arial"/>
                <w:b/>
                <w:sz w:val="22"/>
                <w:szCs w:val="22"/>
                <w:lang w:val="fr-CH"/>
              </w:rPr>
              <w:t>Ou</w:t>
            </w:r>
            <w:proofErr w:type="gramEnd"/>
          </w:p>
          <w:p w14:paraId="5AAE56C8" w14:textId="77777777" w:rsidR="00B222A4" w:rsidRPr="00A31F37" w:rsidRDefault="00B222A4" w:rsidP="002603F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6675D79" w14:textId="39855A15" w:rsidR="00A31F37" w:rsidRPr="00606BB3" w:rsidRDefault="00B222A4" w:rsidP="00A31F37">
            <w:pPr>
              <w:tabs>
                <w:tab w:val="left" w:pos="1134"/>
                <w:tab w:val="left" w:pos="1701"/>
                <w:tab w:val="left" w:pos="567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3E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F3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534A33">
              <w:rPr>
                <w:rFonts w:ascii="Arial" w:hAnsi="Arial" w:cs="Arial"/>
                <w:sz w:val="22"/>
                <w:szCs w:val="22"/>
              </w:rPr>
            </w:r>
            <w:r w:rsidR="00534A3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B3E5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3487F" w:rsidRPr="00A31F37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A31F37">
              <w:rPr>
                <w:rFonts w:ascii="Arial" w:hAnsi="Arial" w:cs="Arial"/>
                <w:sz w:val="22"/>
                <w:szCs w:val="22"/>
                <w:lang w:val="fr-CH"/>
              </w:rPr>
              <w:t>I</w:t>
            </w:r>
            <w:r w:rsidR="00A31F37" w:rsidRPr="00606BB3">
              <w:rPr>
                <w:rFonts w:ascii="Arial" w:hAnsi="Arial" w:cs="Arial"/>
                <w:sz w:val="22"/>
                <w:szCs w:val="22"/>
                <w:lang w:val="fr-CH"/>
              </w:rPr>
              <w:t xml:space="preserve">nformations relatives à la marque antérieure </w:t>
            </w:r>
            <w:r w:rsidR="00A31F37">
              <w:rPr>
                <w:rFonts w:ascii="Arial" w:hAnsi="Arial" w:cs="Arial"/>
                <w:sz w:val="22"/>
                <w:szCs w:val="22"/>
                <w:lang w:val="fr-CH"/>
              </w:rPr>
              <w:t>indiquées ci-après</w:t>
            </w:r>
            <w:r w:rsidR="00CA6EB1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A31F37" w:rsidRPr="00606BB3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1FC1BDFD" w14:textId="77777777" w:rsidR="00A31F37" w:rsidRPr="00606BB3" w:rsidRDefault="00A31F37" w:rsidP="00A31F3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6A25FB6" w14:textId="77777777" w:rsidR="00A31F37" w:rsidRPr="004E52EF" w:rsidRDefault="00A31F37" w:rsidP="00D96067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E52EF">
              <w:rPr>
                <w:rFonts w:ascii="Arial" w:hAnsi="Arial" w:cs="Arial"/>
                <w:sz w:val="22"/>
                <w:szCs w:val="22"/>
                <w:lang w:val="fr-CH"/>
              </w:rPr>
              <w:t>Date et numéro de dépôt et, le cas échéant, date de priorité :</w:t>
            </w:r>
          </w:p>
          <w:p w14:paraId="7E3EA9EC" w14:textId="77777777" w:rsidR="00A31F37" w:rsidRPr="00DD31F3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509B6A6" w14:textId="77777777" w:rsidR="00A31F37" w:rsidRPr="00DD31F3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0B0D825" w14:textId="77777777" w:rsidR="00A31F37" w:rsidRPr="004E52EF" w:rsidRDefault="00A31F37" w:rsidP="00D96067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E52EF">
              <w:rPr>
                <w:rFonts w:ascii="Arial" w:hAnsi="Arial" w:cs="Arial"/>
                <w:sz w:val="22"/>
                <w:szCs w:val="22"/>
                <w:lang w:val="fr-CH"/>
              </w:rPr>
              <w:t>Date et numéro d’enregistrement (s’ils sont disponibles) :</w:t>
            </w:r>
          </w:p>
          <w:p w14:paraId="3B60D51D" w14:textId="77777777" w:rsidR="00A31F37" w:rsidRPr="00DD31F3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CDC92EE" w14:textId="77777777" w:rsidR="00A31F37" w:rsidRPr="00DD31F3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4FD5C54" w14:textId="77777777" w:rsidR="00A31F37" w:rsidRDefault="00A31F37" w:rsidP="00D96067">
            <w:pPr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contextualSpacing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D5183">
              <w:rPr>
                <w:rFonts w:ascii="Arial" w:hAnsi="Arial" w:cs="Arial"/>
                <w:sz w:val="22"/>
                <w:szCs w:val="22"/>
                <w:lang w:val="fr-CH"/>
              </w:rPr>
              <w:t>Nom et adresse du titulaire :</w:t>
            </w:r>
          </w:p>
          <w:p w14:paraId="4EC08C80" w14:textId="45883175" w:rsid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contextualSpacing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9940025" w14:textId="77777777" w:rsidR="00BF7104" w:rsidRP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F7104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Nom : </w:t>
            </w:r>
          </w:p>
          <w:p w14:paraId="3DD67D55" w14:textId="77777777" w:rsid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8930350" w14:textId="77777777" w:rsid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F7104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Adresse (dans la mesure du possible) : </w:t>
            </w:r>
          </w:p>
          <w:p w14:paraId="2869B00F" w14:textId="77777777" w:rsid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contextualSpacing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7860719" w14:textId="77777777" w:rsid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contextualSpacing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2586E31" w14:textId="66C07932" w:rsidR="00BF7104" w:rsidRPr="003D5183" w:rsidRDefault="00BF7104" w:rsidP="00D96067">
            <w:pPr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contextualSpacing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Mandataire du titulaire,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fr-CH"/>
              </w:rPr>
              <w:t>la cas échéant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 : </w:t>
            </w:r>
          </w:p>
          <w:p w14:paraId="06CBA7E9" w14:textId="77777777" w:rsidR="00A31F37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F7DF3E3" w14:textId="77777777" w:rsidR="00BF7104" w:rsidRP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F7104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Nom : </w:t>
            </w:r>
          </w:p>
          <w:p w14:paraId="7E022D9E" w14:textId="77777777" w:rsid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49D04A7" w14:textId="77777777" w:rsidR="00BF7104" w:rsidRDefault="00BF7104" w:rsidP="00BF7104">
            <w:pPr>
              <w:tabs>
                <w:tab w:val="left" w:pos="1134"/>
              </w:tabs>
              <w:kinsoku/>
              <w:overflowPunct/>
              <w:autoSpaceDE/>
              <w:autoSpaceDN/>
              <w:ind w:left="1701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BF7104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Adresse (dans la mesure du possible) : </w:t>
            </w:r>
          </w:p>
          <w:p w14:paraId="245156DC" w14:textId="77777777" w:rsidR="00BF7104" w:rsidRPr="00DD31F3" w:rsidRDefault="00BF7104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DF53B42" w14:textId="77777777" w:rsidR="00A31F37" w:rsidRPr="00DD31F3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3EF33DC" w14:textId="4B01E034" w:rsidR="00A31F37" w:rsidRPr="004A0A16" w:rsidRDefault="00A31F37" w:rsidP="00D96067">
            <w:pPr>
              <w:numPr>
                <w:ilvl w:val="0"/>
                <w:numId w:val="12"/>
              </w:numPr>
              <w:tabs>
                <w:tab w:val="left" w:pos="1134"/>
              </w:tabs>
              <w:kinsoku/>
              <w:overflowPunct/>
              <w:autoSpaceDE/>
              <w:autoSpaceDN/>
              <w:ind w:left="1701" w:hanging="567"/>
              <w:contextualSpacing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A0A16">
              <w:rPr>
                <w:rFonts w:ascii="Arial" w:hAnsi="Arial" w:cs="Arial"/>
                <w:sz w:val="22"/>
                <w:szCs w:val="22"/>
                <w:lang w:val="fr-CH"/>
              </w:rPr>
              <w:t>Repr</w:t>
            </w:r>
            <w:r w:rsidR="004A0A16" w:rsidRPr="004A0A16">
              <w:rPr>
                <w:rFonts w:ascii="Arial" w:hAnsi="Arial" w:cs="Arial"/>
                <w:sz w:val="22"/>
                <w:szCs w:val="22"/>
                <w:lang w:val="fr-CH"/>
              </w:rPr>
              <w:t xml:space="preserve">ésentation </w:t>
            </w:r>
            <w:r w:rsidRPr="004A0A16">
              <w:rPr>
                <w:rFonts w:ascii="Arial" w:hAnsi="Arial" w:cs="Arial"/>
                <w:sz w:val="22"/>
                <w:szCs w:val="22"/>
                <w:lang w:val="fr-CH"/>
              </w:rPr>
              <w:t xml:space="preserve">de la marque </w:t>
            </w:r>
            <w:r w:rsidR="004A0A16" w:rsidRPr="004A0A16">
              <w:rPr>
                <w:rFonts w:ascii="Arial" w:hAnsi="Arial" w:cs="Arial"/>
                <w:sz w:val="22"/>
                <w:szCs w:val="22"/>
                <w:lang w:val="fr-CH"/>
              </w:rPr>
              <w:t xml:space="preserve">ou informations sur la manière d’accéder à cette représentation </w:t>
            </w:r>
            <w:r w:rsidRPr="004A0A16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1AA55372" w14:textId="77777777" w:rsidR="00A31F37" w:rsidRPr="004A0A16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37EEBB1" w14:textId="77777777" w:rsidR="00A31F37" w:rsidRPr="004A0A16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724D6BE" w14:textId="77777777" w:rsidR="00A31F37" w:rsidRPr="004A0A16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B4F1103" w14:textId="77777777" w:rsidR="00A31F37" w:rsidRPr="004A0A16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34C7FB3" w14:textId="77777777" w:rsidR="00A31F37" w:rsidRPr="004A0A16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8CBC72D" w14:textId="6E49DA2C" w:rsidR="00A31F37" w:rsidRDefault="00A31F3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243C64B" w14:textId="4D14A3AD" w:rsidR="00D96067" w:rsidRDefault="00D9606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BD801CF" w14:textId="77777777" w:rsidR="00D96067" w:rsidRPr="004A0A16" w:rsidRDefault="00D96067" w:rsidP="00D96067">
            <w:pPr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CA4D852" w14:textId="77777777" w:rsidR="00A31F37" w:rsidRPr="003D5183" w:rsidRDefault="00A31F37" w:rsidP="00D96067">
            <w:pPr>
              <w:numPr>
                <w:ilvl w:val="0"/>
                <w:numId w:val="12"/>
              </w:numPr>
              <w:kinsoku/>
              <w:overflowPunct/>
              <w:autoSpaceDE/>
              <w:autoSpaceDN/>
              <w:ind w:left="1701" w:hanging="567"/>
              <w:contextualSpacing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D5183">
              <w:rPr>
                <w:rFonts w:ascii="Arial" w:hAnsi="Arial" w:cs="Arial"/>
                <w:sz w:val="22"/>
                <w:szCs w:val="22"/>
                <w:lang w:val="fr-CH"/>
              </w:rPr>
              <w:t>Liste des produits et services pertinents (cette liste peut être rédigée dans la langue de la demande antérieure ou de l’enregistrement antérieur) :</w:t>
            </w:r>
          </w:p>
          <w:p w14:paraId="5B0BACDC" w14:textId="77777777" w:rsidR="00A31F37" w:rsidRPr="004E52EF" w:rsidRDefault="00A31F37" w:rsidP="00D9606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BB542BC" w14:textId="77777777" w:rsidR="002603FE" w:rsidRPr="00A31F37" w:rsidRDefault="002603FE" w:rsidP="00D96067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fr-CH"/>
              </w:rPr>
            </w:pPr>
          </w:p>
          <w:p w14:paraId="5BC44A3F" w14:textId="71014440" w:rsidR="002603FE" w:rsidRPr="00A31F37" w:rsidRDefault="002603FE" w:rsidP="00D96067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fr-CH"/>
              </w:rPr>
            </w:pPr>
          </w:p>
          <w:p w14:paraId="703CBEE2" w14:textId="73454442" w:rsidR="002603FE" w:rsidRDefault="002603FE" w:rsidP="00D96067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fr-CH"/>
              </w:rPr>
            </w:pPr>
          </w:p>
          <w:p w14:paraId="43589ABA" w14:textId="7097D01F" w:rsidR="00CA6EB1" w:rsidRDefault="00CA6EB1" w:rsidP="00D96067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fr-CH"/>
              </w:rPr>
            </w:pPr>
          </w:p>
          <w:p w14:paraId="0B181912" w14:textId="66FD1F5B" w:rsidR="00CA6EB1" w:rsidRDefault="00CA6EB1" w:rsidP="00D96067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fr-CH"/>
              </w:rPr>
            </w:pPr>
          </w:p>
          <w:p w14:paraId="17A8D6C1" w14:textId="47AC3B67" w:rsidR="00D96067" w:rsidRDefault="00D96067" w:rsidP="00D96067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fr-CH"/>
              </w:rPr>
            </w:pPr>
          </w:p>
          <w:p w14:paraId="356FABD2" w14:textId="77777777" w:rsidR="00D96067" w:rsidRPr="00A31F37" w:rsidRDefault="00D96067" w:rsidP="00D96067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fr-CH"/>
              </w:rPr>
            </w:pPr>
          </w:p>
          <w:p w14:paraId="280F2978" w14:textId="1461350C" w:rsidR="002603FE" w:rsidRPr="00A31F37" w:rsidRDefault="002603FE" w:rsidP="00FB3E50">
            <w:pPr>
              <w:pStyle w:val="Comment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  <w:lang w:val="fr-CH"/>
              </w:rPr>
            </w:pPr>
          </w:p>
        </w:tc>
      </w:tr>
      <w:tr w:rsidR="00210919" w:rsidRPr="00BF7104" w14:paraId="21426A37" w14:textId="77777777" w:rsidTr="00D01232">
        <w:tc>
          <w:tcPr>
            <w:tcW w:w="9214" w:type="dxa"/>
          </w:tcPr>
          <w:p w14:paraId="32657BBD" w14:textId="77777777" w:rsidR="003C19D1" w:rsidRDefault="00210919" w:rsidP="003C19D1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6A265A">
              <w:rPr>
                <w:rFonts w:ascii="Arial" w:hAnsi="Arial" w:cs="Arial"/>
                <w:b/>
                <w:sz w:val="22"/>
                <w:szCs w:val="22"/>
                <w:lang w:val="fr-CH"/>
              </w:rPr>
              <w:t>VIII.</w:t>
            </w:r>
            <w:r w:rsidRPr="006A265A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3C19D1" w:rsidRPr="00732223">
              <w:rPr>
                <w:rFonts w:ascii="Arial" w:hAnsi="Arial" w:cs="Arial"/>
                <w:b/>
                <w:sz w:val="22"/>
                <w:szCs w:val="22"/>
                <w:lang w:val="fr-CH"/>
              </w:rPr>
              <w:t>Dispositions de la législation applicable :</w:t>
            </w:r>
          </w:p>
          <w:p w14:paraId="1BB44599" w14:textId="374A2475" w:rsidR="00210919" w:rsidRPr="003C19D1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DDEB893" w14:textId="71F2895C" w:rsidR="00210919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08C78AD" w14:textId="77777777" w:rsidR="00CA6EB1" w:rsidRPr="003C19D1" w:rsidRDefault="00CA6EB1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45BCFDF" w14:textId="77777777" w:rsidR="00210919" w:rsidRPr="003C19D1" w:rsidRDefault="00210919" w:rsidP="00FB3E50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418" w:hanging="1418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10919" w:rsidRPr="00BF7104" w14:paraId="2C94788F" w14:textId="77777777" w:rsidTr="00D01232">
        <w:tc>
          <w:tcPr>
            <w:tcW w:w="9214" w:type="dxa"/>
          </w:tcPr>
          <w:p w14:paraId="0BF18F68" w14:textId="14EBA2D5" w:rsidR="00210919" w:rsidRPr="003C19D1" w:rsidRDefault="003C19D1" w:rsidP="00CA6EB1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lastRenderedPageBreak/>
              <w:t>IX.</w:t>
            </w:r>
            <w:r>
              <w:rPr>
                <w:rFonts w:ascii="Arial" w:hAnsi="Arial" w:cs="Arial"/>
                <w:b/>
                <w:szCs w:val="22"/>
                <w:lang w:val="fr-CH"/>
              </w:rPr>
              <w:tab/>
            </w:r>
            <w:r w:rsidRPr="003C19D1">
              <w:rPr>
                <w:rFonts w:ascii="Arial" w:hAnsi="Arial" w:cs="Arial"/>
                <w:b/>
                <w:szCs w:val="22"/>
                <w:lang w:val="fr-CH"/>
              </w:rPr>
              <w:t xml:space="preserve">Informations concernant la possibilité de </w:t>
            </w:r>
            <w:r w:rsidR="00C76817" w:rsidRPr="00C76817">
              <w:rPr>
                <w:rFonts w:ascii="Arial" w:hAnsi="Arial" w:cs="Arial"/>
                <w:b/>
                <w:szCs w:val="22"/>
                <w:lang w:val="fr-CH"/>
              </w:rPr>
              <w:t>déposer</w:t>
            </w:r>
            <w:r w:rsidRPr="003C19D1">
              <w:rPr>
                <w:rFonts w:ascii="Arial" w:hAnsi="Arial" w:cs="Arial"/>
                <w:b/>
                <w:szCs w:val="22"/>
                <w:lang w:val="fr-CH"/>
              </w:rPr>
              <w:t xml:space="preserve"> une requête en réexamen ou un recours ou, le cas échéant, pour présenter une réponse </w:t>
            </w:r>
            <w:r w:rsidR="00E35592">
              <w:rPr>
                <w:rFonts w:ascii="Arial" w:hAnsi="Arial" w:cs="Arial"/>
                <w:b/>
                <w:szCs w:val="22"/>
                <w:lang w:val="fr-CH"/>
              </w:rPr>
              <w:t xml:space="preserve">au refus </w:t>
            </w:r>
            <w:r w:rsidRPr="003C19D1">
              <w:rPr>
                <w:rFonts w:ascii="Arial" w:hAnsi="Arial" w:cs="Arial"/>
                <w:b/>
                <w:szCs w:val="22"/>
                <w:lang w:val="fr-CH"/>
              </w:rPr>
              <w:t>:</w:t>
            </w:r>
          </w:p>
          <w:p w14:paraId="1CB33AA1" w14:textId="77777777" w:rsidR="004F4A16" w:rsidRPr="00732223" w:rsidRDefault="004F4A16" w:rsidP="009E6CF0">
            <w:pPr>
              <w:pStyle w:val="EndnoteText"/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/>
              <w:rPr>
                <w:rFonts w:ascii="Arial" w:hAnsi="Arial" w:cs="Arial"/>
                <w:szCs w:val="22"/>
                <w:lang w:val="fr-CH"/>
              </w:rPr>
            </w:pPr>
          </w:p>
          <w:p w14:paraId="22DCE4C4" w14:textId="25344CA5" w:rsidR="004F4A16" w:rsidRPr="00101D6D" w:rsidRDefault="004F4A16" w:rsidP="009E6CF0">
            <w:pPr>
              <w:pStyle w:val="ListParagraph"/>
              <w:keepNext/>
              <w:numPr>
                <w:ilvl w:val="0"/>
                <w:numId w:val="13"/>
              </w:num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Délai pour </w:t>
            </w:r>
            <w:r w:rsidR="00C76817" w:rsidRPr="00C76817">
              <w:rPr>
                <w:rFonts w:ascii="Arial" w:hAnsi="Arial" w:cs="Arial"/>
                <w:sz w:val="22"/>
                <w:szCs w:val="22"/>
                <w:lang w:val="fr-CH"/>
              </w:rPr>
              <w:t>déposer</w:t>
            </w: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 une requête en réexamen ou un recours ou, le cas échéant, pour présenter une réponse </w:t>
            </w:r>
            <w:r w:rsidR="00E35592">
              <w:rPr>
                <w:rFonts w:ascii="Arial" w:hAnsi="Arial" w:cs="Arial"/>
                <w:sz w:val="22"/>
                <w:szCs w:val="22"/>
                <w:lang w:val="fr-CH"/>
              </w:rPr>
              <w:t>au refus</w:t>
            </w: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 :  </w:t>
            </w:r>
          </w:p>
          <w:p w14:paraId="0F41087A" w14:textId="77777777" w:rsidR="004F4A16" w:rsidRPr="00101D6D" w:rsidRDefault="004F4A16" w:rsidP="009E6CF0">
            <w:pPr>
              <w:keepNext/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CEED88E" w14:textId="77777777" w:rsidR="004F4A16" w:rsidRPr="00101D6D" w:rsidRDefault="004F4A16" w:rsidP="009E6CF0">
            <w:pPr>
              <w:keepNext/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1F6AE2F" w14:textId="12AD0D67" w:rsidR="004F4A16" w:rsidRDefault="004F4A16" w:rsidP="009E6CF0">
            <w:pPr>
              <w:pStyle w:val="ListParagraph"/>
              <w:keepNext/>
              <w:numPr>
                <w:ilvl w:val="0"/>
                <w:numId w:val="13"/>
              </w:num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67040">
              <w:rPr>
                <w:rFonts w:ascii="Arial" w:hAnsi="Arial" w:cs="Arial"/>
                <w:sz w:val="22"/>
                <w:szCs w:val="22"/>
                <w:lang w:val="fr-CH"/>
              </w:rPr>
              <w:t>Calcul du délai (</w:t>
            </w:r>
            <w:r w:rsidRPr="00C67040">
              <w:rPr>
                <w:rFonts w:ascii="Arial" w:hAnsi="Arial" w:cs="Arial"/>
                <w:i/>
                <w:sz w:val="22"/>
                <w:szCs w:val="22"/>
                <w:lang w:val="fr-CH"/>
              </w:rPr>
              <w:t>le délai court à partir de</w:t>
            </w:r>
            <w:r w:rsidRPr="00C67040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C67040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246D7B3A" w14:textId="488CE740" w:rsidR="00A64311" w:rsidRDefault="00A64311" w:rsidP="00D96067">
            <w:pPr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A0B95DC" w14:textId="77777777" w:rsidR="009654C6" w:rsidRPr="009654C6" w:rsidRDefault="009654C6" w:rsidP="009654C6">
            <w:pPr>
              <w:ind w:left="1134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9654C6">
              <w:rPr>
                <w:rFonts w:ascii="Arial" w:hAnsi="Arial" w:cs="Arial"/>
                <w:i/>
                <w:sz w:val="22"/>
                <w:szCs w:val="22"/>
                <w:lang w:val="fr-CH"/>
              </w:rPr>
              <w:t>Veuillez ne cocher qu’</w:t>
            </w:r>
            <w:r w:rsidRPr="009654C6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une seule</w:t>
            </w:r>
            <w:r w:rsidRPr="009654C6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des options ci-après :</w:t>
            </w:r>
          </w:p>
          <w:p w14:paraId="66C346BD" w14:textId="77777777" w:rsidR="009654C6" w:rsidRPr="00FB269F" w:rsidRDefault="009654C6" w:rsidP="00D96067">
            <w:pPr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71D28D4" w14:textId="6ED9F017" w:rsidR="00A64311" w:rsidRPr="00FB269F" w:rsidRDefault="00534A33" w:rsidP="00D96067">
            <w:pPr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CH"/>
                </w:rPr>
                <w:id w:val="995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1" w:rsidRPr="00FB269F">
                  <w:rPr>
                    <w:rFonts w:ascii="MS Gothic" w:eastAsia="MS Gothic" w:hAnsi="MS Gothic" w:cs="Arial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D96067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D96067" w:rsidRPr="00FB269F">
              <w:rPr>
                <w:rFonts w:ascii="Arial" w:hAnsi="Arial" w:cs="Arial"/>
                <w:sz w:val="22"/>
                <w:szCs w:val="22"/>
                <w:lang w:val="fr-CH"/>
              </w:rPr>
              <w:t>À</w:t>
            </w:r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 partir de la date à laquelle l’OMPI envoie une copie de cette notification au titulaire</w:t>
            </w:r>
            <w:r w:rsidR="00D96067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54B40ECD" w14:textId="77777777" w:rsidR="00A64311" w:rsidRPr="00FB269F" w:rsidRDefault="00A64311" w:rsidP="00D96067">
            <w:pPr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AA8BABF" w14:textId="220D729C" w:rsidR="00A64311" w:rsidRPr="00FB269F" w:rsidRDefault="00534A33" w:rsidP="00D96067">
            <w:pPr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CH"/>
                </w:rPr>
                <w:id w:val="-103388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1" w:rsidRPr="00FB269F">
                  <w:rPr>
                    <w:rFonts w:ascii="MS Gothic" w:eastAsia="MS Gothic" w:hAnsi="MS Gothic" w:cs="Arial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D96067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D96067" w:rsidRPr="00FB269F">
              <w:rPr>
                <w:rFonts w:ascii="Arial" w:hAnsi="Arial" w:cs="Arial"/>
                <w:sz w:val="22"/>
                <w:szCs w:val="22"/>
                <w:lang w:val="fr-CH"/>
              </w:rPr>
              <w:t>À</w:t>
            </w:r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 partir de la date à laquelle le titulaire reçoit une copie</w:t>
            </w:r>
            <w:r w:rsidR="00A64311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de cette notification </w:t>
            </w:r>
            <w:r w:rsidR="00A64311">
              <w:rPr>
                <w:rFonts w:ascii="Arial" w:hAnsi="Arial" w:cs="Arial"/>
                <w:sz w:val="22"/>
                <w:szCs w:val="22"/>
                <w:lang w:val="fr-CH"/>
              </w:rPr>
              <w:t>de l’OMPI</w:t>
            </w:r>
            <w:r w:rsidR="00D96067">
              <w:rPr>
                <w:rFonts w:ascii="Arial" w:hAnsi="Arial" w:cs="Arial"/>
                <w:sz w:val="22"/>
                <w:szCs w:val="22"/>
                <w:lang w:val="fr-CH"/>
              </w:rPr>
              <w:t>.</w:t>
            </w:r>
          </w:p>
          <w:p w14:paraId="5610F6EB" w14:textId="77777777" w:rsidR="00A64311" w:rsidRPr="00FB269F" w:rsidRDefault="00A64311" w:rsidP="00D96067">
            <w:pPr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3DD84CA" w14:textId="2DD1E1D3" w:rsidR="00A64311" w:rsidRPr="00FB269F" w:rsidRDefault="00534A33" w:rsidP="00D96067">
            <w:pPr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CH"/>
                </w:rPr>
                <w:id w:val="7245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311" w:rsidRPr="00FB269F">
                  <w:rPr>
                    <w:rFonts w:ascii="MS Gothic" w:eastAsia="MS Gothic" w:hAnsi="MS Gothic" w:cs="Arial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D96067">
              <w:rPr>
                <w:rFonts w:ascii="Arial" w:hAnsi="Arial" w:cs="Arial"/>
                <w:sz w:val="22"/>
                <w:szCs w:val="22"/>
                <w:lang w:val="fr-CH"/>
              </w:rPr>
              <w:tab/>
              <w:t>A</w:t>
            </w:r>
            <w:r w:rsidR="00A64311">
              <w:rPr>
                <w:rFonts w:ascii="Arial" w:hAnsi="Arial" w:cs="Arial"/>
                <w:sz w:val="22"/>
                <w:szCs w:val="22"/>
                <w:lang w:val="fr-CH"/>
              </w:rPr>
              <w:t>utre</w:t>
            </w:r>
            <w:r w:rsidR="003C35DF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9654C6">
              <w:rPr>
                <w:rFonts w:ascii="Arial" w:hAnsi="Arial" w:cs="Arial"/>
                <w:sz w:val="22"/>
                <w:szCs w:val="22"/>
                <w:lang w:val="fr-CH"/>
              </w:rPr>
              <w:t>(</w:t>
            </w:r>
            <w:r w:rsidR="009654C6" w:rsidRPr="00005EC4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 xml:space="preserve">veuillez fournir </w:t>
            </w:r>
            <w:r w:rsidR="009654C6" w:rsidRPr="00005EC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fr-CH"/>
              </w:rPr>
              <w:t>les deux</w:t>
            </w:r>
            <w:r w:rsidR="009654C6" w:rsidRPr="00005EC4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 xml:space="preserve"> indications suivantes</w:t>
            </w:r>
            <w:r w:rsidR="009654C6">
              <w:rPr>
                <w:rFonts w:ascii="Arial" w:hAnsi="Arial" w:cs="Arial"/>
                <w:i/>
                <w:iCs/>
                <w:sz w:val="22"/>
                <w:szCs w:val="22"/>
                <w:lang w:val="fr-CH"/>
              </w:rPr>
              <w:t xml:space="preserve">) </w:t>
            </w:r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443C170B" w14:textId="77777777" w:rsidR="00A64311" w:rsidRPr="00FB269F" w:rsidRDefault="00A64311" w:rsidP="00D96067">
            <w:pPr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04CDCC8" w14:textId="211237C9" w:rsidR="00A64311" w:rsidRPr="00FB269F" w:rsidRDefault="00D96067" w:rsidP="00D96067">
            <w:pPr>
              <w:pStyle w:val="ListParagraph"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269F">
              <w:rPr>
                <w:rFonts w:ascii="Arial" w:hAnsi="Arial" w:cs="Arial"/>
                <w:sz w:val="22"/>
                <w:szCs w:val="22"/>
                <w:lang w:val="fr-CH"/>
              </w:rPr>
              <w:t>L</w:t>
            </w:r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>e délai commence le (jj/mm/</w:t>
            </w:r>
            <w:proofErr w:type="spellStart"/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>aa</w:t>
            </w:r>
            <w:r w:rsidR="00766CB2">
              <w:rPr>
                <w:rFonts w:ascii="Arial" w:hAnsi="Arial" w:cs="Arial"/>
                <w:sz w:val="22"/>
                <w:szCs w:val="22"/>
                <w:lang w:val="fr-CH"/>
              </w:rPr>
              <w:t>aa</w:t>
            </w:r>
            <w:proofErr w:type="spellEnd"/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 w:rsidR="003C35DF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2FBED20E" w14:textId="77777777" w:rsidR="00A64311" w:rsidRPr="00FB269F" w:rsidRDefault="00A64311" w:rsidP="00D96067">
            <w:pPr>
              <w:pStyle w:val="ListParagraph"/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68D1E0E" w14:textId="131D6C8C" w:rsidR="00A64311" w:rsidRPr="00FB269F" w:rsidRDefault="00D96067" w:rsidP="00D96067">
            <w:pPr>
              <w:pStyle w:val="ListParagraph"/>
              <w:numPr>
                <w:ilvl w:val="0"/>
                <w:numId w:val="14"/>
              </w:numPr>
              <w:tabs>
                <w:tab w:val="left" w:pos="1134"/>
              </w:tabs>
              <w:kinsoku/>
              <w:overflowPunct/>
              <w:autoSpaceDE/>
              <w:autoSpaceDN/>
              <w:ind w:left="2268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269F">
              <w:rPr>
                <w:rFonts w:ascii="Arial" w:hAnsi="Arial" w:cs="Arial"/>
                <w:sz w:val="22"/>
                <w:szCs w:val="22"/>
                <w:lang w:val="fr-CH"/>
              </w:rPr>
              <w:t>L</w:t>
            </w:r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e délai </w:t>
            </w:r>
            <w:r w:rsidR="00A64311">
              <w:rPr>
                <w:rFonts w:ascii="Arial" w:hAnsi="Arial" w:cs="Arial"/>
                <w:sz w:val="22"/>
                <w:szCs w:val="22"/>
                <w:lang w:val="fr-CH"/>
              </w:rPr>
              <w:t>se termine le</w:t>
            </w:r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A64311">
              <w:rPr>
                <w:rFonts w:ascii="Arial" w:hAnsi="Arial" w:cs="Arial"/>
                <w:sz w:val="22"/>
                <w:szCs w:val="22"/>
                <w:lang w:val="fr-CH"/>
              </w:rPr>
              <w:t>(jj/mm/</w:t>
            </w:r>
            <w:proofErr w:type="spellStart"/>
            <w:r w:rsidR="00A64311">
              <w:rPr>
                <w:rFonts w:ascii="Arial" w:hAnsi="Arial" w:cs="Arial"/>
                <w:sz w:val="22"/>
                <w:szCs w:val="22"/>
                <w:lang w:val="fr-CH"/>
              </w:rPr>
              <w:t>aa</w:t>
            </w:r>
            <w:r w:rsidR="00766CB2">
              <w:rPr>
                <w:rFonts w:ascii="Arial" w:hAnsi="Arial" w:cs="Arial"/>
                <w:sz w:val="22"/>
                <w:szCs w:val="22"/>
                <w:lang w:val="fr-CH"/>
              </w:rPr>
              <w:t>aa</w:t>
            </w:r>
            <w:proofErr w:type="spellEnd"/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 w:rsidR="003C35DF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A64311" w:rsidRPr="00FB269F">
              <w:rPr>
                <w:rFonts w:ascii="Arial" w:hAnsi="Arial" w:cs="Arial"/>
                <w:sz w:val="22"/>
                <w:szCs w:val="22"/>
                <w:lang w:val="fr-CH"/>
              </w:rPr>
              <w:t xml:space="preserve">: </w:t>
            </w:r>
          </w:p>
          <w:p w14:paraId="2EC6D70E" w14:textId="77777777" w:rsidR="00A64311" w:rsidRPr="00FB269F" w:rsidRDefault="00A64311" w:rsidP="00D96067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D34F101" w14:textId="77777777" w:rsidR="00A64311" w:rsidRPr="00FB269F" w:rsidRDefault="00A64311" w:rsidP="00D96067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30E80B1" w14:textId="4023288F" w:rsidR="00A64311" w:rsidRPr="00FB269F" w:rsidRDefault="00A64311" w:rsidP="00A64311">
            <w:pPr>
              <w:pStyle w:val="ListParagraph"/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B269F">
              <w:rPr>
                <w:rFonts w:ascii="Arial" w:hAnsi="Arial" w:cs="Arial"/>
                <w:sz w:val="22"/>
                <w:szCs w:val="22"/>
                <w:lang w:val="fr-CH"/>
              </w:rPr>
              <w:t>Si le délai peut être prolongé</w:t>
            </w:r>
            <w:r w:rsidR="00D96067">
              <w:rPr>
                <w:rFonts w:ascii="Arial" w:hAnsi="Arial" w:cs="Arial"/>
                <w:sz w:val="22"/>
                <w:szCs w:val="22"/>
                <w:lang w:val="fr-CH"/>
              </w:rPr>
              <w:t> :</w:t>
            </w:r>
          </w:p>
          <w:p w14:paraId="6F84F872" w14:textId="77777777" w:rsidR="004F4A16" w:rsidRPr="00C67040" w:rsidRDefault="004F4A16" w:rsidP="00D96067">
            <w:pPr>
              <w:pStyle w:val="ListParagraph"/>
              <w:keepNext/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B3C102C" w14:textId="77777777" w:rsidR="004F4A16" w:rsidRPr="00C67040" w:rsidRDefault="004F4A16" w:rsidP="00D96067">
            <w:pPr>
              <w:keepNext/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F039785" w14:textId="77777777" w:rsidR="00F515FE" w:rsidRPr="00F515FE" w:rsidRDefault="00F515FE" w:rsidP="009E6CF0">
            <w:pPr>
              <w:pStyle w:val="ListParagraph"/>
              <w:keepNext/>
              <w:numPr>
                <w:ilvl w:val="0"/>
                <w:numId w:val="13"/>
              </w:num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515FE">
              <w:rPr>
                <w:rFonts w:ascii="Arial" w:hAnsi="Arial" w:cs="Arial"/>
                <w:sz w:val="22"/>
                <w:szCs w:val="22"/>
                <w:lang w:val="fr-CH"/>
              </w:rPr>
              <w:t>Autorité auprès de laquelle la requête en réexamen ou le recours doit être déposé ou la réponse présentée :</w:t>
            </w:r>
          </w:p>
          <w:p w14:paraId="3FC7D653" w14:textId="77777777" w:rsidR="004F4A16" w:rsidRPr="00101D6D" w:rsidRDefault="004F4A16" w:rsidP="00D96067">
            <w:pPr>
              <w:keepNext/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075FD20" w14:textId="77777777" w:rsidR="004F4A16" w:rsidRPr="00101D6D" w:rsidRDefault="004F4A16" w:rsidP="00D96067">
            <w:pPr>
              <w:keepNext/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23C288A" w14:textId="55800912" w:rsidR="00F515FE" w:rsidRPr="009E6CF0" w:rsidRDefault="00F515FE" w:rsidP="00D53A1B">
            <w:pPr>
              <w:pStyle w:val="ListParagraph"/>
              <w:keepNext/>
              <w:numPr>
                <w:ilvl w:val="0"/>
                <w:numId w:val="13"/>
              </w:numPr>
              <w:tabs>
                <w:tab w:val="left" w:pos="1134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9E6CF0">
              <w:rPr>
                <w:rFonts w:ascii="Arial" w:hAnsi="Arial" w:cs="Arial"/>
                <w:sz w:val="22"/>
                <w:szCs w:val="22"/>
                <w:lang w:val="fr-CH"/>
              </w:rPr>
              <w:t>Nécessité de déposer la requête en réexamen ou le recours ou de présenter la réponse dans une langue particulière ou par l’intermédiaire d’un mandataire local :</w:t>
            </w:r>
          </w:p>
          <w:p w14:paraId="3D075F3C" w14:textId="77777777" w:rsidR="004F4A16" w:rsidRPr="001974BC" w:rsidRDefault="004F4A16" w:rsidP="00D96067">
            <w:pPr>
              <w:keepNext/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EDD461B" w14:textId="77777777" w:rsidR="004F4A16" w:rsidRPr="001974BC" w:rsidRDefault="004F4A16" w:rsidP="00D96067">
            <w:pPr>
              <w:keepNext/>
              <w:tabs>
                <w:tab w:val="left" w:pos="1134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9D75452" w14:textId="77777777" w:rsidR="004F4A16" w:rsidRPr="00101D6D" w:rsidRDefault="004F4A16" w:rsidP="009E6CF0">
            <w:pPr>
              <w:pStyle w:val="ListParagraph"/>
              <w:keepNext/>
              <w:numPr>
                <w:ilvl w:val="0"/>
                <w:numId w:val="13"/>
              </w:numPr>
              <w:tabs>
                <w:tab w:val="left" w:pos="1134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>Conditions supplémentaires, le cas échéant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:  </w:t>
            </w:r>
          </w:p>
          <w:p w14:paraId="41EC7D79" w14:textId="05B6AB7B" w:rsidR="00210919" w:rsidRDefault="00210919" w:rsidP="00D96067">
            <w:pPr>
              <w:keepNext/>
              <w:tabs>
                <w:tab w:val="left" w:pos="571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BDD4B59" w14:textId="77777777" w:rsidR="00D96067" w:rsidRPr="004F4A16" w:rsidRDefault="00D96067" w:rsidP="00D96067">
            <w:pPr>
              <w:keepNext/>
              <w:tabs>
                <w:tab w:val="left" w:pos="5710"/>
              </w:tabs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28966459" w14:textId="77777777" w:rsidR="007520F8" w:rsidRPr="004F4A16" w:rsidRDefault="007520F8" w:rsidP="00CA6EB1">
            <w:pPr>
              <w:keepNext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10919" w:rsidRPr="00BF7104" w14:paraId="670358AD" w14:textId="77777777" w:rsidTr="00D01232">
        <w:tc>
          <w:tcPr>
            <w:tcW w:w="9214" w:type="dxa"/>
          </w:tcPr>
          <w:p w14:paraId="39728C8D" w14:textId="77777777" w:rsidR="00A110F9" w:rsidRPr="00CC09A3" w:rsidRDefault="00210919" w:rsidP="00A110F9">
            <w:pPr>
              <w:keepNext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A110F9">
              <w:rPr>
                <w:rFonts w:ascii="Arial" w:hAnsi="Arial" w:cs="Arial"/>
                <w:b/>
                <w:sz w:val="22"/>
                <w:szCs w:val="22"/>
                <w:lang w:val="fr-CH"/>
              </w:rPr>
              <w:t>X.</w:t>
            </w:r>
            <w:r w:rsidRPr="00A110F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7A2BB3" w:rsidRPr="00A110F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Date </w:t>
            </w:r>
            <w:r w:rsidR="00A110F9"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et signature de l’Office : </w:t>
            </w:r>
          </w:p>
          <w:p w14:paraId="7EDF846C" w14:textId="77777777" w:rsidR="00602863" w:rsidRPr="00A110F9" w:rsidRDefault="00602863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FE81F3D" w14:textId="77777777" w:rsidR="00210919" w:rsidRPr="00A110F9" w:rsidRDefault="00210919" w:rsidP="00FB3E5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04FB9FF5" w14:textId="77777777" w:rsidR="00D3487F" w:rsidRPr="00A110F9" w:rsidRDefault="00D3487F" w:rsidP="00D3487F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fr-CH"/>
        </w:rPr>
      </w:pPr>
    </w:p>
    <w:p w14:paraId="44343DF7" w14:textId="77777777" w:rsidR="00D3487F" w:rsidRPr="00A110F9" w:rsidRDefault="00D3487F" w:rsidP="00D3487F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fr-CH"/>
        </w:rPr>
      </w:pPr>
    </w:p>
    <w:p w14:paraId="2339FCE8" w14:textId="77777777" w:rsidR="00D3487F" w:rsidRPr="00A110F9" w:rsidRDefault="00D3487F" w:rsidP="00D3487F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fr-CH"/>
        </w:rPr>
      </w:pPr>
    </w:p>
    <w:p w14:paraId="02A81166" w14:textId="077B62E7" w:rsidR="00D3487F" w:rsidRPr="00C95901" w:rsidRDefault="00D3487F" w:rsidP="00D3487F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A110F9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A110F9">
        <w:rPr>
          <w:rFonts w:ascii="Arial" w:hAnsi="Arial" w:cs="Arial"/>
          <w:sz w:val="22"/>
          <w:szCs w:val="22"/>
          <w:lang w:val="fr-CH"/>
        </w:rPr>
        <w:t>3B</w:t>
      </w:r>
      <w:r>
        <w:rPr>
          <w:rFonts w:ascii="Arial" w:hAnsi="Arial" w:cs="Arial"/>
          <w:sz w:val="22"/>
          <w:szCs w:val="22"/>
        </w:rPr>
        <w:t>]</w:t>
      </w:r>
    </w:p>
    <w:sectPr w:rsidR="00D3487F" w:rsidRPr="00C95901" w:rsidSect="00D96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851" w:right="1418" w:bottom="426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0895D" w14:textId="77777777" w:rsidR="0087335D" w:rsidRDefault="0087335D">
      <w:r>
        <w:separator/>
      </w:r>
    </w:p>
  </w:endnote>
  <w:endnote w:type="continuationSeparator" w:id="0">
    <w:p w14:paraId="2EE93B98" w14:textId="77777777" w:rsidR="0087335D" w:rsidRDefault="0087335D">
      <w:r>
        <w:separator/>
      </w:r>
    </w:p>
    <w:p w14:paraId="449FF801" w14:textId="77777777" w:rsidR="0087335D" w:rsidRDefault="0087335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34274BF" w14:textId="77777777" w:rsidR="0087335D" w:rsidRDefault="0087335D">
      <w:pPr>
        <w:spacing w:before="60"/>
        <w:jc w:val="right"/>
        <w:rPr>
          <w:sz w:val="17"/>
        </w:rPr>
      </w:pPr>
      <w:r>
        <w:rPr>
          <w:sz w:val="17"/>
        </w:rPr>
        <w:t xml:space="preserve">[Endnote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AB97" w14:textId="77777777" w:rsidR="00D96067" w:rsidRDefault="00D960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4165" w14:textId="7F01FFC8" w:rsidR="003C6E31" w:rsidRDefault="003C6E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3DB1" w14:textId="2094258C" w:rsidR="003C6E31" w:rsidRDefault="003C6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8C83" w14:textId="77777777" w:rsidR="0087335D" w:rsidRDefault="0087335D">
      <w:r>
        <w:separator/>
      </w:r>
    </w:p>
  </w:footnote>
  <w:footnote w:type="continuationSeparator" w:id="0">
    <w:p w14:paraId="0BC5EAA6" w14:textId="77777777" w:rsidR="0087335D" w:rsidRDefault="0087335D">
      <w:r>
        <w:separator/>
      </w:r>
    </w:p>
    <w:p w14:paraId="42C79EFF" w14:textId="77777777" w:rsidR="0087335D" w:rsidRDefault="0087335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422AAF75" w14:textId="77777777" w:rsidR="0087335D" w:rsidRDefault="0087335D">
      <w:pPr>
        <w:spacing w:before="60"/>
        <w:jc w:val="right"/>
        <w:rPr>
          <w:sz w:val="17"/>
        </w:rPr>
      </w:pPr>
      <w:r>
        <w:rPr>
          <w:sz w:val="17"/>
        </w:rPr>
        <w:t xml:space="preserve">[Footnote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A680" w14:textId="77777777" w:rsidR="00D96067" w:rsidRDefault="00D960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95EB" w14:textId="47D962A9" w:rsidR="00EE04DC" w:rsidRDefault="00D45C79" w:rsidP="00EE04DC">
    <w:pPr>
      <w:pStyle w:val="Header"/>
      <w:jc w:val="right"/>
      <w:rPr>
        <w:rFonts w:ascii="Arial" w:hAnsi="Arial" w:cs="Arial"/>
        <w:sz w:val="18"/>
        <w:szCs w:val="18"/>
        <w:lang w:val="fr-CH"/>
      </w:rPr>
    </w:pPr>
    <w:r>
      <w:rPr>
        <w:rFonts w:ascii="Arial" w:hAnsi="Arial" w:cs="Arial"/>
        <w:sz w:val="18"/>
        <w:szCs w:val="18"/>
        <w:lang w:val="fr-CH"/>
      </w:rPr>
      <w:t>F</w:t>
    </w:r>
    <w:r w:rsidR="00D05FEF">
      <w:rPr>
        <w:rFonts w:ascii="Arial" w:hAnsi="Arial" w:cs="Arial"/>
        <w:sz w:val="18"/>
        <w:szCs w:val="18"/>
        <w:lang w:val="fr-CH"/>
      </w:rPr>
      <w:t>T</w:t>
    </w:r>
    <w:r>
      <w:rPr>
        <w:rFonts w:ascii="Arial" w:hAnsi="Arial" w:cs="Arial"/>
        <w:sz w:val="18"/>
        <w:szCs w:val="18"/>
        <w:lang w:val="fr-CH"/>
      </w:rPr>
      <w:t>3B (F</w:t>
    </w:r>
    <w:r w:rsidR="00EE04DC">
      <w:rPr>
        <w:rFonts w:ascii="Arial" w:hAnsi="Arial" w:cs="Arial"/>
        <w:sz w:val="18"/>
        <w:szCs w:val="18"/>
        <w:lang w:val="fr-CH"/>
      </w:rPr>
      <w:t>)</w:t>
    </w:r>
  </w:p>
  <w:p w14:paraId="057AE89D" w14:textId="08432241" w:rsidR="00EE04DC" w:rsidRDefault="00EE04DC" w:rsidP="00EE04DC">
    <w:pPr>
      <w:pStyle w:val="Header"/>
      <w:jc w:val="right"/>
      <w:rPr>
        <w:rFonts w:ascii="Arial" w:hAnsi="Arial" w:cs="Arial"/>
        <w:sz w:val="18"/>
        <w:szCs w:val="18"/>
        <w:lang w:val="fr-CH"/>
      </w:rPr>
    </w:pPr>
    <w:proofErr w:type="gramStart"/>
    <w:r>
      <w:rPr>
        <w:rFonts w:ascii="Arial" w:hAnsi="Arial" w:cs="Arial"/>
        <w:sz w:val="18"/>
        <w:szCs w:val="18"/>
        <w:lang w:val="fr-CH"/>
      </w:rPr>
      <w:t>page</w:t>
    </w:r>
    <w:proofErr w:type="gramEnd"/>
    <w:r>
      <w:rPr>
        <w:rFonts w:ascii="Arial" w:hAnsi="Arial" w:cs="Arial"/>
        <w:sz w:val="18"/>
        <w:szCs w:val="18"/>
        <w:lang w:val="fr-CH"/>
      </w:rPr>
      <w:t xml:space="preserve"> </w:t>
    </w:r>
    <w:r w:rsidRPr="001D6473">
      <w:rPr>
        <w:rFonts w:ascii="Arial" w:hAnsi="Arial" w:cs="Arial"/>
        <w:sz w:val="18"/>
        <w:szCs w:val="18"/>
        <w:lang w:val="fr-CH"/>
      </w:rPr>
      <w:fldChar w:fldCharType="begin"/>
    </w:r>
    <w:r w:rsidRPr="001D6473">
      <w:rPr>
        <w:rFonts w:ascii="Arial" w:hAnsi="Arial" w:cs="Arial"/>
        <w:sz w:val="18"/>
        <w:szCs w:val="18"/>
        <w:lang w:val="fr-CH"/>
      </w:rPr>
      <w:instrText xml:space="preserve"> PAGE   \* MERGEFORMAT </w:instrText>
    </w:r>
    <w:r w:rsidRPr="001D6473">
      <w:rPr>
        <w:rFonts w:ascii="Arial" w:hAnsi="Arial" w:cs="Arial"/>
        <w:sz w:val="18"/>
        <w:szCs w:val="18"/>
        <w:lang w:val="fr-CH"/>
      </w:rPr>
      <w:fldChar w:fldCharType="separate"/>
    </w:r>
    <w:r w:rsidR="00BB6E1A">
      <w:rPr>
        <w:rFonts w:ascii="Arial" w:hAnsi="Arial" w:cs="Arial"/>
        <w:noProof/>
        <w:sz w:val="18"/>
        <w:szCs w:val="18"/>
        <w:lang w:val="fr-CH"/>
      </w:rPr>
      <w:t>3</w:t>
    </w:r>
    <w:r w:rsidRPr="001D6473">
      <w:rPr>
        <w:rFonts w:ascii="Arial" w:hAnsi="Arial" w:cs="Arial"/>
        <w:noProof/>
        <w:sz w:val="18"/>
        <w:szCs w:val="18"/>
        <w:lang w:val="fr-CH"/>
      </w:rPr>
      <w:fldChar w:fldCharType="end"/>
    </w:r>
  </w:p>
  <w:p w14:paraId="063076DA" w14:textId="48FEF0A0" w:rsidR="00A40CEC" w:rsidRPr="00EE04DC" w:rsidRDefault="00A40CEC" w:rsidP="00EE04DC">
    <w:pPr>
      <w:pStyle w:val="Header"/>
      <w:jc w:val="right"/>
      <w:rPr>
        <w:rFonts w:ascii="Arial" w:hAnsi="Arial" w:cs="Arial"/>
        <w:sz w:val="18"/>
        <w:szCs w:val="18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3CC7" w14:textId="77777777" w:rsidR="00D96067" w:rsidRDefault="00D96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8BB"/>
    <w:multiLevelType w:val="hybridMultilevel"/>
    <w:tmpl w:val="BAD61A44"/>
    <w:lvl w:ilvl="0" w:tplc="9DD4543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0682A"/>
    <w:multiLevelType w:val="hybridMultilevel"/>
    <w:tmpl w:val="CF80D7DA"/>
    <w:lvl w:ilvl="0" w:tplc="3394266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2940E1"/>
    <w:multiLevelType w:val="hybridMultilevel"/>
    <w:tmpl w:val="7D000758"/>
    <w:lvl w:ilvl="0" w:tplc="AD12FA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36270B"/>
    <w:multiLevelType w:val="hybridMultilevel"/>
    <w:tmpl w:val="E85A7F16"/>
    <w:lvl w:ilvl="0" w:tplc="807A48B0">
      <w:start w:val="1"/>
      <w:numFmt w:val="bullet"/>
      <w:lvlText w:val="–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 w15:restartNumberingAfterBreak="0">
    <w:nsid w:val="2BE17FDD"/>
    <w:multiLevelType w:val="hybridMultilevel"/>
    <w:tmpl w:val="08562C46"/>
    <w:lvl w:ilvl="0" w:tplc="21C85F60">
      <w:start w:val="1"/>
      <w:numFmt w:val="lowerRoman"/>
      <w:lvlText w:val="(%1)"/>
      <w:lvlJc w:val="righ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4848B6"/>
    <w:multiLevelType w:val="hybridMultilevel"/>
    <w:tmpl w:val="0A1E89B4"/>
    <w:lvl w:ilvl="0" w:tplc="600C2D4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C276FD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7" w15:restartNumberingAfterBreak="0">
    <w:nsid w:val="41A355B4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8" w15:restartNumberingAfterBreak="0">
    <w:nsid w:val="451B72BD"/>
    <w:multiLevelType w:val="hybridMultilevel"/>
    <w:tmpl w:val="2710D9A2"/>
    <w:lvl w:ilvl="0" w:tplc="8700B06C">
      <w:start w:val="1"/>
      <w:numFmt w:val="lowerRoman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2FA6CEC"/>
    <w:multiLevelType w:val="hybridMultilevel"/>
    <w:tmpl w:val="EE9690CC"/>
    <w:lvl w:ilvl="0" w:tplc="98162FA4">
      <w:start w:val="1"/>
      <w:numFmt w:val="bullet"/>
      <w:lvlText w:val="–"/>
      <w:lvlJc w:val="left"/>
      <w:pPr>
        <w:ind w:left="1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7165767D"/>
    <w:multiLevelType w:val="hybridMultilevel"/>
    <w:tmpl w:val="00AAF480"/>
    <w:lvl w:ilvl="0" w:tplc="837813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214" w:hanging="360"/>
      </w:pPr>
    </w:lvl>
    <w:lvl w:ilvl="2" w:tplc="100C001B" w:tentative="1">
      <w:start w:val="1"/>
      <w:numFmt w:val="lowerRoman"/>
      <w:lvlText w:val="%3."/>
      <w:lvlJc w:val="right"/>
      <w:pPr>
        <w:ind w:left="2934" w:hanging="180"/>
      </w:pPr>
    </w:lvl>
    <w:lvl w:ilvl="3" w:tplc="100C000F" w:tentative="1">
      <w:start w:val="1"/>
      <w:numFmt w:val="decimal"/>
      <w:lvlText w:val="%4."/>
      <w:lvlJc w:val="left"/>
      <w:pPr>
        <w:ind w:left="3654" w:hanging="360"/>
      </w:pPr>
    </w:lvl>
    <w:lvl w:ilvl="4" w:tplc="100C0019" w:tentative="1">
      <w:start w:val="1"/>
      <w:numFmt w:val="lowerLetter"/>
      <w:lvlText w:val="%5."/>
      <w:lvlJc w:val="left"/>
      <w:pPr>
        <w:ind w:left="4374" w:hanging="360"/>
      </w:pPr>
    </w:lvl>
    <w:lvl w:ilvl="5" w:tplc="100C001B" w:tentative="1">
      <w:start w:val="1"/>
      <w:numFmt w:val="lowerRoman"/>
      <w:lvlText w:val="%6."/>
      <w:lvlJc w:val="right"/>
      <w:pPr>
        <w:ind w:left="5094" w:hanging="180"/>
      </w:pPr>
    </w:lvl>
    <w:lvl w:ilvl="6" w:tplc="100C000F" w:tentative="1">
      <w:start w:val="1"/>
      <w:numFmt w:val="decimal"/>
      <w:lvlText w:val="%7."/>
      <w:lvlJc w:val="left"/>
      <w:pPr>
        <w:ind w:left="5814" w:hanging="360"/>
      </w:pPr>
    </w:lvl>
    <w:lvl w:ilvl="7" w:tplc="100C0019" w:tentative="1">
      <w:start w:val="1"/>
      <w:numFmt w:val="lowerLetter"/>
      <w:lvlText w:val="%8."/>
      <w:lvlJc w:val="left"/>
      <w:pPr>
        <w:ind w:left="6534" w:hanging="360"/>
      </w:pPr>
    </w:lvl>
    <w:lvl w:ilvl="8" w:tplc="10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2143FF1"/>
    <w:multiLevelType w:val="hybridMultilevel"/>
    <w:tmpl w:val="908CF4DA"/>
    <w:lvl w:ilvl="0" w:tplc="79B8F18A">
      <w:start w:val="1"/>
      <w:numFmt w:val="lowerRoman"/>
      <w:lvlText w:val="(%1)"/>
      <w:lvlJc w:val="right"/>
      <w:pPr>
        <w:ind w:left="1287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3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C0300"/>
    <w:multiLevelType w:val="hybridMultilevel"/>
    <w:tmpl w:val="3B9E9BFA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C49EA"/>
    <w:multiLevelType w:val="hybridMultilevel"/>
    <w:tmpl w:val="CD6AE0C6"/>
    <w:lvl w:ilvl="0" w:tplc="A044D150">
      <w:start w:val="1"/>
      <w:numFmt w:val="lowerRoman"/>
      <w:lvlText w:val="(%1)"/>
      <w:lvlJc w:val="right"/>
      <w:pPr>
        <w:ind w:left="90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42953">
    <w:abstractNumId w:val="9"/>
  </w:num>
  <w:num w:numId="2" w16cid:durableId="1704210106">
    <w:abstractNumId w:val="6"/>
  </w:num>
  <w:num w:numId="3" w16cid:durableId="148328479">
    <w:abstractNumId w:val="7"/>
  </w:num>
  <w:num w:numId="4" w16cid:durableId="996759583">
    <w:abstractNumId w:val="14"/>
  </w:num>
  <w:num w:numId="5" w16cid:durableId="393551415">
    <w:abstractNumId w:val="15"/>
  </w:num>
  <w:num w:numId="6" w16cid:durableId="1099252921">
    <w:abstractNumId w:val="12"/>
  </w:num>
  <w:num w:numId="7" w16cid:durableId="1030373300">
    <w:abstractNumId w:val="4"/>
  </w:num>
  <w:num w:numId="8" w16cid:durableId="19472444">
    <w:abstractNumId w:val="8"/>
  </w:num>
  <w:num w:numId="9" w16cid:durableId="1347442658">
    <w:abstractNumId w:val="5"/>
  </w:num>
  <w:num w:numId="10" w16cid:durableId="2007322569">
    <w:abstractNumId w:val="13"/>
  </w:num>
  <w:num w:numId="11" w16cid:durableId="2005930110">
    <w:abstractNumId w:val="2"/>
  </w:num>
  <w:num w:numId="12" w16cid:durableId="760415577">
    <w:abstractNumId w:val="1"/>
  </w:num>
  <w:num w:numId="13" w16cid:durableId="1792551057">
    <w:abstractNumId w:val="0"/>
  </w:num>
  <w:num w:numId="14" w16cid:durableId="1488741241">
    <w:abstractNumId w:val="11"/>
  </w:num>
  <w:num w:numId="15" w16cid:durableId="1730953395">
    <w:abstractNumId w:val="10"/>
  </w:num>
  <w:num w:numId="16" w16cid:durableId="19845759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4B"/>
    <w:rsid w:val="00001883"/>
    <w:rsid w:val="00003D3F"/>
    <w:rsid w:val="00004BEE"/>
    <w:rsid w:val="00007323"/>
    <w:rsid w:val="00007D84"/>
    <w:rsid w:val="00014615"/>
    <w:rsid w:val="0001599F"/>
    <w:rsid w:val="00017386"/>
    <w:rsid w:val="00017782"/>
    <w:rsid w:val="00024832"/>
    <w:rsid w:val="00025267"/>
    <w:rsid w:val="0002646E"/>
    <w:rsid w:val="00036713"/>
    <w:rsid w:val="00043A53"/>
    <w:rsid w:val="00047C85"/>
    <w:rsid w:val="00053530"/>
    <w:rsid w:val="00055677"/>
    <w:rsid w:val="00055AE6"/>
    <w:rsid w:val="000563D7"/>
    <w:rsid w:val="00056AC6"/>
    <w:rsid w:val="00056E37"/>
    <w:rsid w:val="00057568"/>
    <w:rsid w:val="00061300"/>
    <w:rsid w:val="00061F2D"/>
    <w:rsid w:val="00063129"/>
    <w:rsid w:val="000643D3"/>
    <w:rsid w:val="000672D1"/>
    <w:rsid w:val="0006771D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5A28"/>
    <w:rsid w:val="00096086"/>
    <w:rsid w:val="000A2E8E"/>
    <w:rsid w:val="000B38DF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4E8C"/>
    <w:rsid w:val="000E7152"/>
    <w:rsid w:val="00100CDB"/>
    <w:rsid w:val="00101622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6CFF"/>
    <w:rsid w:val="00160CBD"/>
    <w:rsid w:val="00163B62"/>
    <w:rsid w:val="0016532E"/>
    <w:rsid w:val="00173249"/>
    <w:rsid w:val="00177F1A"/>
    <w:rsid w:val="00180371"/>
    <w:rsid w:val="00185C02"/>
    <w:rsid w:val="00191239"/>
    <w:rsid w:val="0019704C"/>
    <w:rsid w:val="00197820"/>
    <w:rsid w:val="001A015E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E25A9"/>
    <w:rsid w:val="001F0D34"/>
    <w:rsid w:val="001F2C95"/>
    <w:rsid w:val="001F3639"/>
    <w:rsid w:val="00200429"/>
    <w:rsid w:val="00204E0F"/>
    <w:rsid w:val="00207B22"/>
    <w:rsid w:val="00210919"/>
    <w:rsid w:val="00213FFA"/>
    <w:rsid w:val="00220399"/>
    <w:rsid w:val="00223468"/>
    <w:rsid w:val="00226C31"/>
    <w:rsid w:val="00231096"/>
    <w:rsid w:val="00233EBA"/>
    <w:rsid w:val="0024096C"/>
    <w:rsid w:val="0024597E"/>
    <w:rsid w:val="00247006"/>
    <w:rsid w:val="0025174C"/>
    <w:rsid w:val="00252572"/>
    <w:rsid w:val="00253DE4"/>
    <w:rsid w:val="002603FE"/>
    <w:rsid w:val="00260A93"/>
    <w:rsid w:val="002631D6"/>
    <w:rsid w:val="0026786F"/>
    <w:rsid w:val="002721C8"/>
    <w:rsid w:val="00272B25"/>
    <w:rsid w:val="0027650A"/>
    <w:rsid w:val="00282D9A"/>
    <w:rsid w:val="0028492C"/>
    <w:rsid w:val="0028784E"/>
    <w:rsid w:val="00291EB1"/>
    <w:rsid w:val="002941A9"/>
    <w:rsid w:val="00294E91"/>
    <w:rsid w:val="00295DC6"/>
    <w:rsid w:val="002A429D"/>
    <w:rsid w:val="002A6655"/>
    <w:rsid w:val="002A6B3A"/>
    <w:rsid w:val="002B338F"/>
    <w:rsid w:val="002B4AC6"/>
    <w:rsid w:val="002B5099"/>
    <w:rsid w:val="002B5502"/>
    <w:rsid w:val="002B62D1"/>
    <w:rsid w:val="002B667B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2F7A97"/>
    <w:rsid w:val="00300081"/>
    <w:rsid w:val="003015EA"/>
    <w:rsid w:val="0030269E"/>
    <w:rsid w:val="00302B63"/>
    <w:rsid w:val="003059ED"/>
    <w:rsid w:val="003064D1"/>
    <w:rsid w:val="00306B11"/>
    <w:rsid w:val="0030773F"/>
    <w:rsid w:val="00307F98"/>
    <w:rsid w:val="003130F6"/>
    <w:rsid w:val="00314286"/>
    <w:rsid w:val="003148FA"/>
    <w:rsid w:val="00316AD9"/>
    <w:rsid w:val="00325B6B"/>
    <w:rsid w:val="0032628A"/>
    <w:rsid w:val="00326771"/>
    <w:rsid w:val="00330778"/>
    <w:rsid w:val="003307B7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2E"/>
    <w:rsid w:val="00380535"/>
    <w:rsid w:val="00385F3E"/>
    <w:rsid w:val="0038763A"/>
    <w:rsid w:val="00390BE1"/>
    <w:rsid w:val="0039130F"/>
    <w:rsid w:val="00391B62"/>
    <w:rsid w:val="00395DA1"/>
    <w:rsid w:val="00396A4E"/>
    <w:rsid w:val="003A47E4"/>
    <w:rsid w:val="003A5E3D"/>
    <w:rsid w:val="003A6133"/>
    <w:rsid w:val="003A6B59"/>
    <w:rsid w:val="003A7DD2"/>
    <w:rsid w:val="003A7FF0"/>
    <w:rsid w:val="003B3365"/>
    <w:rsid w:val="003B3C86"/>
    <w:rsid w:val="003B3EEC"/>
    <w:rsid w:val="003C0E20"/>
    <w:rsid w:val="003C19D1"/>
    <w:rsid w:val="003C276F"/>
    <w:rsid w:val="003C35DF"/>
    <w:rsid w:val="003C4858"/>
    <w:rsid w:val="003C4BC2"/>
    <w:rsid w:val="003C5B67"/>
    <w:rsid w:val="003C6E31"/>
    <w:rsid w:val="003D0D86"/>
    <w:rsid w:val="003D4225"/>
    <w:rsid w:val="003D4739"/>
    <w:rsid w:val="003E28ED"/>
    <w:rsid w:val="003E41D4"/>
    <w:rsid w:val="003E4324"/>
    <w:rsid w:val="003E6D41"/>
    <w:rsid w:val="003E7128"/>
    <w:rsid w:val="003E7BC0"/>
    <w:rsid w:val="003F0D21"/>
    <w:rsid w:val="003F2722"/>
    <w:rsid w:val="003F2818"/>
    <w:rsid w:val="004010CE"/>
    <w:rsid w:val="0040243F"/>
    <w:rsid w:val="004047D2"/>
    <w:rsid w:val="00406812"/>
    <w:rsid w:val="00412D5F"/>
    <w:rsid w:val="0041464F"/>
    <w:rsid w:val="004224C8"/>
    <w:rsid w:val="00423721"/>
    <w:rsid w:val="00423DA3"/>
    <w:rsid w:val="004259CA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36A6"/>
    <w:rsid w:val="004669A2"/>
    <w:rsid w:val="00467A20"/>
    <w:rsid w:val="00473E18"/>
    <w:rsid w:val="004758DD"/>
    <w:rsid w:val="00480202"/>
    <w:rsid w:val="004835D6"/>
    <w:rsid w:val="004846AA"/>
    <w:rsid w:val="00484B1E"/>
    <w:rsid w:val="00496847"/>
    <w:rsid w:val="00496919"/>
    <w:rsid w:val="004A0A16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D07A6"/>
    <w:rsid w:val="004E1BC1"/>
    <w:rsid w:val="004E426B"/>
    <w:rsid w:val="004E6C15"/>
    <w:rsid w:val="004F14D9"/>
    <w:rsid w:val="004F332A"/>
    <w:rsid w:val="004F40B7"/>
    <w:rsid w:val="004F4A16"/>
    <w:rsid w:val="004F4C52"/>
    <w:rsid w:val="005000E5"/>
    <w:rsid w:val="00502B93"/>
    <w:rsid w:val="00504BC3"/>
    <w:rsid w:val="00505DDB"/>
    <w:rsid w:val="00515EFC"/>
    <w:rsid w:val="00522A61"/>
    <w:rsid w:val="00523176"/>
    <w:rsid w:val="0052424C"/>
    <w:rsid w:val="00534A33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C4F"/>
    <w:rsid w:val="00547FA2"/>
    <w:rsid w:val="00554A4B"/>
    <w:rsid w:val="005557A2"/>
    <w:rsid w:val="005602BA"/>
    <w:rsid w:val="005639F4"/>
    <w:rsid w:val="00565E42"/>
    <w:rsid w:val="00565F08"/>
    <w:rsid w:val="00567E92"/>
    <w:rsid w:val="00570BE5"/>
    <w:rsid w:val="0057118D"/>
    <w:rsid w:val="00586352"/>
    <w:rsid w:val="005A043E"/>
    <w:rsid w:val="005A34F4"/>
    <w:rsid w:val="005A4C33"/>
    <w:rsid w:val="005A638A"/>
    <w:rsid w:val="005B020F"/>
    <w:rsid w:val="005B0592"/>
    <w:rsid w:val="005B492B"/>
    <w:rsid w:val="005B637B"/>
    <w:rsid w:val="005B68E3"/>
    <w:rsid w:val="005C38B4"/>
    <w:rsid w:val="005C6D4B"/>
    <w:rsid w:val="005C7543"/>
    <w:rsid w:val="005D01C1"/>
    <w:rsid w:val="005D0412"/>
    <w:rsid w:val="005D66FD"/>
    <w:rsid w:val="005E1839"/>
    <w:rsid w:val="005E2472"/>
    <w:rsid w:val="005E5D0F"/>
    <w:rsid w:val="005E7B85"/>
    <w:rsid w:val="005E7C26"/>
    <w:rsid w:val="005F024A"/>
    <w:rsid w:val="005F4D59"/>
    <w:rsid w:val="005F56BA"/>
    <w:rsid w:val="005F6B30"/>
    <w:rsid w:val="0060132C"/>
    <w:rsid w:val="00602863"/>
    <w:rsid w:val="00603AF2"/>
    <w:rsid w:val="00603CEE"/>
    <w:rsid w:val="00605229"/>
    <w:rsid w:val="00606286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50C2B"/>
    <w:rsid w:val="00652E38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265A"/>
    <w:rsid w:val="006A57A6"/>
    <w:rsid w:val="006A6A3B"/>
    <w:rsid w:val="006A76FA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1E1"/>
    <w:rsid w:val="00707ED2"/>
    <w:rsid w:val="00710068"/>
    <w:rsid w:val="00711C94"/>
    <w:rsid w:val="00716B84"/>
    <w:rsid w:val="007227F5"/>
    <w:rsid w:val="00723041"/>
    <w:rsid w:val="007257F8"/>
    <w:rsid w:val="00727859"/>
    <w:rsid w:val="00731217"/>
    <w:rsid w:val="00731E58"/>
    <w:rsid w:val="00732A62"/>
    <w:rsid w:val="00734D00"/>
    <w:rsid w:val="0074300B"/>
    <w:rsid w:val="0074331C"/>
    <w:rsid w:val="00747000"/>
    <w:rsid w:val="00747D7D"/>
    <w:rsid w:val="007520F8"/>
    <w:rsid w:val="00756F86"/>
    <w:rsid w:val="007571E8"/>
    <w:rsid w:val="007578D2"/>
    <w:rsid w:val="00760432"/>
    <w:rsid w:val="007604ED"/>
    <w:rsid w:val="00761E31"/>
    <w:rsid w:val="0076636F"/>
    <w:rsid w:val="00766CB2"/>
    <w:rsid w:val="00767DFA"/>
    <w:rsid w:val="00770520"/>
    <w:rsid w:val="0077169A"/>
    <w:rsid w:val="00791F5D"/>
    <w:rsid w:val="00794A13"/>
    <w:rsid w:val="007A2BB3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16E2"/>
    <w:rsid w:val="007D2E10"/>
    <w:rsid w:val="007D7C07"/>
    <w:rsid w:val="007E0732"/>
    <w:rsid w:val="007E086F"/>
    <w:rsid w:val="007E0A0E"/>
    <w:rsid w:val="007E0D57"/>
    <w:rsid w:val="007E6D6D"/>
    <w:rsid w:val="007E7894"/>
    <w:rsid w:val="007F6F4F"/>
    <w:rsid w:val="00800048"/>
    <w:rsid w:val="00801CB2"/>
    <w:rsid w:val="0080280F"/>
    <w:rsid w:val="00805FDB"/>
    <w:rsid w:val="00810395"/>
    <w:rsid w:val="00810E12"/>
    <w:rsid w:val="00816BF1"/>
    <w:rsid w:val="008178BB"/>
    <w:rsid w:val="00821900"/>
    <w:rsid w:val="008235F1"/>
    <w:rsid w:val="00830D79"/>
    <w:rsid w:val="00831721"/>
    <w:rsid w:val="00835A16"/>
    <w:rsid w:val="008370F8"/>
    <w:rsid w:val="0084143C"/>
    <w:rsid w:val="008473BF"/>
    <w:rsid w:val="00852A8E"/>
    <w:rsid w:val="00853F81"/>
    <w:rsid w:val="008619EB"/>
    <w:rsid w:val="008631B8"/>
    <w:rsid w:val="008637FB"/>
    <w:rsid w:val="00866094"/>
    <w:rsid w:val="0087335D"/>
    <w:rsid w:val="008752E8"/>
    <w:rsid w:val="008768A8"/>
    <w:rsid w:val="00877737"/>
    <w:rsid w:val="008801B3"/>
    <w:rsid w:val="00884E3F"/>
    <w:rsid w:val="008915B2"/>
    <w:rsid w:val="008923FC"/>
    <w:rsid w:val="00892842"/>
    <w:rsid w:val="0089582A"/>
    <w:rsid w:val="00895DD4"/>
    <w:rsid w:val="00897130"/>
    <w:rsid w:val="00897525"/>
    <w:rsid w:val="008A359A"/>
    <w:rsid w:val="008A5078"/>
    <w:rsid w:val="008A73EC"/>
    <w:rsid w:val="008A7AD8"/>
    <w:rsid w:val="008B08A3"/>
    <w:rsid w:val="008B34B4"/>
    <w:rsid w:val="008B40A5"/>
    <w:rsid w:val="008B428F"/>
    <w:rsid w:val="008B732D"/>
    <w:rsid w:val="008B7508"/>
    <w:rsid w:val="008C53EF"/>
    <w:rsid w:val="008D13DC"/>
    <w:rsid w:val="008D19A8"/>
    <w:rsid w:val="008D35BE"/>
    <w:rsid w:val="008D62CE"/>
    <w:rsid w:val="008E401F"/>
    <w:rsid w:val="008E536A"/>
    <w:rsid w:val="008E677E"/>
    <w:rsid w:val="008F17B4"/>
    <w:rsid w:val="008F27A0"/>
    <w:rsid w:val="008F38F1"/>
    <w:rsid w:val="008F50E6"/>
    <w:rsid w:val="008F675B"/>
    <w:rsid w:val="008F776F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27850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4C3B"/>
    <w:rsid w:val="00955709"/>
    <w:rsid w:val="00961C51"/>
    <w:rsid w:val="009622B7"/>
    <w:rsid w:val="009626B4"/>
    <w:rsid w:val="009634EA"/>
    <w:rsid w:val="009652BC"/>
    <w:rsid w:val="009654C6"/>
    <w:rsid w:val="00965B58"/>
    <w:rsid w:val="009702BA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11FE"/>
    <w:rsid w:val="009C6195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E5765"/>
    <w:rsid w:val="009E6CF0"/>
    <w:rsid w:val="009F2A2C"/>
    <w:rsid w:val="009F3638"/>
    <w:rsid w:val="009F36B4"/>
    <w:rsid w:val="009F4362"/>
    <w:rsid w:val="009F4973"/>
    <w:rsid w:val="009F793E"/>
    <w:rsid w:val="00A0208B"/>
    <w:rsid w:val="00A04E8C"/>
    <w:rsid w:val="00A06233"/>
    <w:rsid w:val="00A0710E"/>
    <w:rsid w:val="00A110F9"/>
    <w:rsid w:val="00A13E47"/>
    <w:rsid w:val="00A178EF"/>
    <w:rsid w:val="00A22FAA"/>
    <w:rsid w:val="00A25734"/>
    <w:rsid w:val="00A31F37"/>
    <w:rsid w:val="00A32D8A"/>
    <w:rsid w:val="00A3445D"/>
    <w:rsid w:val="00A35642"/>
    <w:rsid w:val="00A4071A"/>
    <w:rsid w:val="00A40C6D"/>
    <w:rsid w:val="00A40CEC"/>
    <w:rsid w:val="00A41461"/>
    <w:rsid w:val="00A42478"/>
    <w:rsid w:val="00A46007"/>
    <w:rsid w:val="00A47177"/>
    <w:rsid w:val="00A47EA4"/>
    <w:rsid w:val="00A52228"/>
    <w:rsid w:val="00A52332"/>
    <w:rsid w:val="00A53600"/>
    <w:rsid w:val="00A53EEE"/>
    <w:rsid w:val="00A5421E"/>
    <w:rsid w:val="00A6204A"/>
    <w:rsid w:val="00A62089"/>
    <w:rsid w:val="00A63496"/>
    <w:rsid w:val="00A64311"/>
    <w:rsid w:val="00A6646A"/>
    <w:rsid w:val="00A6790B"/>
    <w:rsid w:val="00A716A2"/>
    <w:rsid w:val="00A8208E"/>
    <w:rsid w:val="00A83442"/>
    <w:rsid w:val="00A83650"/>
    <w:rsid w:val="00A900E6"/>
    <w:rsid w:val="00A93035"/>
    <w:rsid w:val="00AA0E33"/>
    <w:rsid w:val="00AA3D21"/>
    <w:rsid w:val="00AA4171"/>
    <w:rsid w:val="00AB07D1"/>
    <w:rsid w:val="00AB1B63"/>
    <w:rsid w:val="00AB1D62"/>
    <w:rsid w:val="00AB2DA2"/>
    <w:rsid w:val="00AC481F"/>
    <w:rsid w:val="00AD1661"/>
    <w:rsid w:val="00AE5EED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22A4"/>
    <w:rsid w:val="00B23044"/>
    <w:rsid w:val="00B262C1"/>
    <w:rsid w:val="00B34191"/>
    <w:rsid w:val="00B353C5"/>
    <w:rsid w:val="00B4159B"/>
    <w:rsid w:val="00B465C9"/>
    <w:rsid w:val="00B51907"/>
    <w:rsid w:val="00B53C31"/>
    <w:rsid w:val="00B61F56"/>
    <w:rsid w:val="00B62F53"/>
    <w:rsid w:val="00B63AD9"/>
    <w:rsid w:val="00B6507A"/>
    <w:rsid w:val="00B70696"/>
    <w:rsid w:val="00B741E0"/>
    <w:rsid w:val="00B8004F"/>
    <w:rsid w:val="00B8227F"/>
    <w:rsid w:val="00B917FE"/>
    <w:rsid w:val="00B920C1"/>
    <w:rsid w:val="00B934C9"/>
    <w:rsid w:val="00B97899"/>
    <w:rsid w:val="00BA0164"/>
    <w:rsid w:val="00BA016A"/>
    <w:rsid w:val="00BA1372"/>
    <w:rsid w:val="00BA171C"/>
    <w:rsid w:val="00BA2C46"/>
    <w:rsid w:val="00BA3484"/>
    <w:rsid w:val="00BA6784"/>
    <w:rsid w:val="00BA7F85"/>
    <w:rsid w:val="00BB028F"/>
    <w:rsid w:val="00BB0F1C"/>
    <w:rsid w:val="00BB28F5"/>
    <w:rsid w:val="00BB68EA"/>
    <w:rsid w:val="00BB6E1A"/>
    <w:rsid w:val="00BD1924"/>
    <w:rsid w:val="00BE13E1"/>
    <w:rsid w:val="00BE2C99"/>
    <w:rsid w:val="00BE460C"/>
    <w:rsid w:val="00BE6AA9"/>
    <w:rsid w:val="00BE7B6F"/>
    <w:rsid w:val="00BF29F0"/>
    <w:rsid w:val="00BF7104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C1C"/>
    <w:rsid w:val="00C32656"/>
    <w:rsid w:val="00C329CF"/>
    <w:rsid w:val="00C3781E"/>
    <w:rsid w:val="00C43222"/>
    <w:rsid w:val="00C448FB"/>
    <w:rsid w:val="00C47DA0"/>
    <w:rsid w:val="00C52E05"/>
    <w:rsid w:val="00C55250"/>
    <w:rsid w:val="00C5679E"/>
    <w:rsid w:val="00C60054"/>
    <w:rsid w:val="00C75C66"/>
    <w:rsid w:val="00C76817"/>
    <w:rsid w:val="00C77E38"/>
    <w:rsid w:val="00C80A35"/>
    <w:rsid w:val="00C82993"/>
    <w:rsid w:val="00C85F0C"/>
    <w:rsid w:val="00C863F1"/>
    <w:rsid w:val="00C90D54"/>
    <w:rsid w:val="00C90DAF"/>
    <w:rsid w:val="00C931E2"/>
    <w:rsid w:val="00C942EE"/>
    <w:rsid w:val="00CA026E"/>
    <w:rsid w:val="00CA1932"/>
    <w:rsid w:val="00CA2C18"/>
    <w:rsid w:val="00CA3899"/>
    <w:rsid w:val="00CA52A2"/>
    <w:rsid w:val="00CA6EB1"/>
    <w:rsid w:val="00CA7F27"/>
    <w:rsid w:val="00CB260F"/>
    <w:rsid w:val="00CB2ECD"/>
    <w:rsid w:val="00CB3CA9"/>
    <w:rsid w:val="00CB5CD7"/>
    <w:rsid w:val="00CC0D86"/>
    <w:rsid w:val="00CC7F7B"/>
    <w:rsid w:val="00CD4214"/>
    <w:rsid w:val="00CD4668"/>
    <w:rsid w:val="00CD4AD2"/>
    <w:rsid w:val="00CD5623"/>
    <w:rsid w:val="00CD6526"/>
    <w:rsid w:val="00CE3B3E"/>
    <w:rsid w:val="00CF3E5B"/>
    <w:rsid w:val="00CF572D"/>
    <w:rsid w:val="00CF654A"/>
    <w:rsid w:val="00CF7DE9"/>
    <w:rsid w:val="00D01232"/>
    <w:rsid w:val="00D01511"/>
    <w:rsid w:val="00D02F03"/>
    <w:rsid w:val="00D0312B"/>
    <w:rsid w:val="00D05FEF"/>
    <w:rsid w:val="00D13436"/>
    <w:rsid w:val="00D14CF4"/>
    <w:rsid w:val="00D1701F"/>
    <w:rsid w:val="00D20D90"/>
    <w:rsid w:val="00D23633"/>
    <w:rsid w:val="00D3487F"/>
    <w:rsid w:val="00D36C99"/>
    <w:rsid w:val="00D37FBE"/>
    <w:rsid w:val="00D40FBE"/>
    <w:rsid w:val="00D45C79"/>
    <w:rsid w:val="00D5268F"/>
    <w:rsid w:val="00D576E2"/>
    <w:rsid w:val="00D6099A"/>
    <w:rsid w:val="00D64051"/>
    <w:rsid w:val="00D66D61"/>
    <w:rsid w:val="00D72B0E"/>
    <w:rsid w:val="00D730BB"/>
    <w:rsid w:val="00D73BBC"/>
    <w:rsid w:val="00D763EE"/>
    <w:rsid w:val="00D82A6E"/>
    <w:rsid w:val="00D83AE7"/>
    <w:rsid w:val="00D90BEB"/>
    <w:rsid w:val="00D90C14"/>
    <w:rsid w:val="00D96067"/>
    <w:rsid w:val="00DA00DB"/>
    <w:rsid w:val="00DA14DD"/>
    <w:rsid w:val="00DA4793"/>
    <w:rsid w:val="00DA5D4C"/>
    <w:rsid w:val="00DB1BDF"/>
    <w:rsid w:val="00DB6030"/>
    <w:rsid w:val="00DB7D9E"/>
    <w:rsid w:val="00DC0D1F"/>
    <w:rsid w:val="00DC5F2C"/>
    <w:rsid w:val="00DD125F"/>
    <w:rsid w:val="00DD2EFF"/>
    <w:rsid w:val="00DD7E0F"/>
    <w:rsid w:val="00DE0774"/>
    <w:rsid w:val="00DE50F9"/>
    <w:rsid w:val="00DE7803"/>
    <w:rsid w:val="00DF1C15"/>
    <w:rsid w:val="00DF27B5"/>
    <w:rsid w:val="00E01F25"/>
    <w:rsid w:val="00E02066"/>
    <w:rsid w:val="00E1087A"/>
    <w:rsid w:val="00E10B5B"/>
    <w:rsid w:val="00E11C04"/>
    <w:rsid w:val="00E155E8"/>
    <w:rsid w:val="00E163E9"/>
    <w:rsid w:val="00E21841"/>
    <w:rsid w:val="00E242F3"/>
    <w:rsid w:val="00E33208"/>
    <w:rsid w:val="00E35592"/>
    <w:rsid w:val="00E35DFC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14F"/>
    <w:rsid w:val="00E55A28"/>
    <w:rsid w:val="00E57F02"/>
    <w:rsid w:val="00E6029E"/>
    <w:rsid w:val="00E63359"/>
    <w:rsid w:val="00E63996"/>
    <w:rsid w:val="00E6436F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9639C"/>
    <w:rsid w:val="00EA03EC"/>
    <w:rsid w:val="00EA19F8"/>
    <w:rsid w:val="00EA6D47"/>
    <w:rsid w:val="00EB3A2D"/>
    <w:rsid w:val="00EC322E"/>
    <w:rsid w:val="00EC34D5"/>
    <w:rsid w:val="00ED1504"/>
    <w:rsid w:val="00ED7062"/>
    <w:rsid w:val="00ED7073"/>
    <w:rsid w:val="00ED7DF1"/>
    <w:rsid w:val="00EE04DC"/>
    <w:rsid w:val="00EE0842"/>
    <w:rsid w:val="00EE4DDF"/>
    <w:rsid w:val="00EE5CDE"/>
    <w:rsid w:val="00EF13FF"/>
    <w:rsid w:val="00EF20D5"/>
    <w:rsid w:val="00F00590"/>
    <w:rsid w:val="00F00B48"/>
    <w:rsid w:val="00F01C46"/>
    <w:rsid w:val="00F03ED7"/>
    <w:rsid w:val="00F0481E"/>
    <w:rsid w:val="00F0617C"/>
    <w:rsid w:val="00F10B16"/>
    <w:rsid w:val="00F14020"/>
    <w:rsid w:val="00F14968"/>
    <w:rsid w:val="00F23B89"/>
    <w:rsid w:val="00F24940"/>
    <w:rsid w:val="00F251BE"/>
    <w:rsid w:val="00F27FAD"/>
    <w:rsid w:val="00F3065C"/>
    <w:rsid w:val="00F306D0"/>
    <w:rsid w:val="00F322DF"/>
    <w:rsid w:val="00F36511"/>
    <w:rsid w:val="00F43E7E"/>
    <w:rsid w:val="00F4533E"/>
    <w:rsid w:val="00F511A8"/>
    <w:rsid w:val="00F515FE"/>
    <w:rsid w:val="00F51A00"/>
    <w:rsid w:val="00F53933"/>
    <w:rsid w:val="00F63EA9"/>
    <w:rsid w:val="00F6686A"/>
    <w:rsid w:val="00F66AAC"/>
    <w:rsid w:val="00F76E74"/>
    <w:rsid w:val="00F773DF"/>
    <w:rsid w:val="00F77539"/>
    <w:rsid w:val="00F87EA7"/>
    <w:rsid w:val="00F90672"/>
    <w:rsid w:val="00F90AB7"/>
    <w:rsid w:val="00F9457A"/>
    <w:rsid w:val="00F958A3"/>
    <w:rsid w:val="00F9799A"/>
    <w:rsid w:val="00FA33A0"/>
    <w:rsid w:val="00FA4323"/>
    <w:rsid w:val="00FA5B1E"/>
    <w:rsid w:val="00FA7A7E"/>
    <w:rsid w:val="00FB3441"/>
    <w:rsid w:val="00FB35A2"/>
    <w:rsid w:val="00FB3E50"/>
    <w:rsid w:val="00FB5240"/>
    <w:rsid w:val="00FB614E"/>
    <w:rsid w:val="00FC4C24"/>
    <w:rsid w:val="00FC4EC9"/>
    <w:rsid w:val="00FC5B96"/>
    <w:rsid w:val="00FD26E8"/>
    <w:rsid w:val="00FD6AB9"/>
    <w:rsid w:val="00FD78F6"/>
    <w:rsid w:val="00FE0FD8"/>
    <w:rsid w:val="00FE13F8"/>
    <w:rsid w:val="00FE7349"/>
    <w:rsid w:val="00FE7FE5"/>
    <w:rsid w:val="00FF425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9CE1615"/>
  <w15:docId w15:val="{8E178F2C-323C-4E20-AD4A-A223D744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DB7D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7D9E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7D9E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DB7D9E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7520F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B3E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9717-58C7-4EEE-8A51-7D6AAF57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16</TotalTime>
  <Pages>4</Pages>
  <Words>578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model_form_3_b_f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model_form_3_b_f</dc:title>
  <dc:creator>DIAZ Natacha</dc:creator>
  <cp:keywords>FOR OFFICIAL USE ONLY</cp:keywords>
  <cp:lastModifiedBy>DIAZ Natacha</cp:lastModifiedBy>
  <cp:revision>14</cp:revision>
  <cp:lastPrinted>2024-02-28T10:47:00Z</cp:lastPrinted>
  <dcterms:created xsi:type="dcterms:W3CDTF">2023-07-05T08:38:00Z</dcterms:created>
  <dcterms:modified xsi:type="dcterms:W3CDTF">2024-02-28T10:47:00Z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c4b78d8b-b276-48dd-bdac-69f5cddc50b9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2023-07-28T11:46:19Z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81e4ab9e-e1e0-46df-9e4d-07060aa7a2ec</vt:lpwstr>
  </property>
  <property fmtid="{D5CDD505-2E9C-101B-9397-08002B2CF9AE}" pid="14" name="MSIP_Label_20773ee6-353b-4fb9-a59d-0b94c8c67bea_ContentBits">
    <vt:lpwstr>0</vt:lpwstr>
  </property>
</Properties>
</file>