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E1AA" w14:textId="77777777" w:rsidR="00CC09A3" w:rsidRPr="00302359" w:rsidRDefault="00CC09A3" w:rsidP="00CC09A3">
      <w:pPr>
        <w:rPr>
          <w:rFonts w:ascii="Arial" w:hAnsi="Arial" w:cs="Arial"/>
          <w:b/>
          <w:sz w:val="22"/>
          <w:szCs w:val="22"/>
          <w:lang w:val="fr-CH"/>
        </w:rPr>
      </w:pPr>
      <w:r w:rsidRPr="00302359">
        <w:rPr>
          <w:rFonts w:ascii="Arial" w:hAnsi="Arial" w:cs="Arial"/>
          <w:b/>
          <w:sz w:val="22"/>
          <w:szCs w:val="22"/>
          <w:lang w:val="fr-CH"/>
        </w:rPr>
        <w:t>PROTOCOLE DE MADRID</w:t>
      </w:r>
    </w:p>
    <w:p w14:paraId="71DB2CED" w14:textId="77777777" w:rsidR="000B774E" w:rsidRPr="00276CA4" w:rsidRDefault="000B774E" w:rsidP="000B774E">
      <w:pPr>
        <w:rPr>
          <w:rFonts w:ascii="Arial" w:hAnsi="Arial" w:cs="Arial"/>
          <w:b/>
          <w:sz w:val="22"/>
          <w:szCs w:val="22"/>
          <w:lang w:val="fr-CH"/>
        </w:rPr>
      </w:pPr>
    </w:p>
    <w:p w14:paraId="7461347E" w14:textId="2B062B87" w:rsidR="00A63289" w:rsidRPr="00276CA4" w:rsidRDefault="00653CB7" w:rsidP="000B774E">
      <w:pPr>
        <w:rPr>
          <w:rFonts w:ascii="Arial" w:hAnsi="Arial" w:cs="Arial"/>
          <w:sz w:val="22"/>
          <w:szCs w:val="22"/>
          <w:lang w:val="fr-CH"/>
        </w:rPr>
      </w:pPr>
      <w:r w:rsidRPr="00302359">
        <w:rPr>
          <w:rFonts w:ascii="Arial" w:hAnsi="Arial" w:cs="Arial"/>
          <w:sz w:val="22"/>
          <w:szCs w:val="22"/>
          <w:lang w:val="fr-CH"/>
        </w:rPr>
        <w:t xml:space="preserve">FORMULAIRE TYPE </w:t>
      </w:r>
      <w:r w:rsidRPr="00276CA4">
        <w:rPr>
          <w:rFonts w:ascii="Arial" w:hAnsi="Arial" w:cs="Arial"/>
          <w:sz w:val="22"/>
          <w:szCs w:val="22"/>
          <w:lang w:val="fr-CH"/>
        </w:rPr>
        <w:t>3A (FT</w:t>
      </w:r>
      <w:r w:rsidR="00A63289" w:rsidRPr="00276CA4">
        <w:rPr>
          <w:rFonts w:ascii="Arial" w:hAnsi="Arial" w:cs="Arial"/>
          <w:sz w:val="22"/>
          <w:szCs w:val="22"/>
          <w:lang w:val="fr-CH"/>
        </w:rPr>
        <w:t>3A)</w:t>
      </w:r>
      <w:r w:rsidR="00A6330C">
        <w:rPr>
          <w:rFonts w:ascii="Arial" w:hAnsi="Arial" w:cs="Arial"/>
          <w:sz w:val="22"/>
          <w:szCs w:val="22"/>
          <w:lang w:val="fr-CH"/>
        </w:rPr>
        <w:t xml:space="preserve"> : </w:t>
      </w:r>
      <w:r w:rsidR="00276CA4" w:rsidRPr="00276CA4">
        <w:rPr>
          <w:rFonts w:ascii="Arial" w:hAnsi="Arial" w:cs="Arial"/>
          <w:sz w:val="22"/>
          <w:szCs w:val="22"/>
          <w:lang w:val="fr-CH"/>
        </w:rPr>
        <w:t xml:space="preserve">REFUS PROVISOIRE </w:t>
      </w:r>
      <w:r w:rsidR="00276CA4" w:rsidRPr="00276CA4">
        <w:rPr>
          <w:rFonts w:ascii="Arial" w:hAnsi="Arial" w:cs="Arial"/>
          <w:sz w:val="22"/>
          <w:szCs w:val="22"/>
          <w:u w:val="single"/>
          <w:lang w:val="fr-CH"/>
        </w:rPr>
        <w:t>TOTAL</w:t>
      </w:r>
      <w:r w:rsidR="00276CA4" w:rsidRPr="00276CA4">
        <w:rPr>
          <w:rFonts w:ascii="Arial" w:hAnsi="Arial" w:cs="Arial"/>
          <w:sz w:val="22"/>
          <w:szCs w:val="22"/>
          <w:lang w:val="fr-CH"/>
        </w:rPr>
        <w:t xml:space="preserve"> DE PROTECTION</w:t>
      </w:r>
    </w:p>
    <w:p w14:paraId="181A092B" w14:textId="77777777" w:rsidR="00A63289" w:rsidRPr="00276CA4" w:rsidRDefault="00A63289" w:rsidP="000B774E">
      <w:pPr>
        <w:rPr>
          <w:rFonts w:ascii="Arial" w:hAnsi="Arial" w:cs="Arial"/>
          <w:sz w:val="22"/>
          <w:szCs w:val="22"/>
          <w:lang w:val="fr-CH"/>
        </w:rPr>
      </w:pPr>
    </w:p>
    <w:p w14:paraId="3B33B639" w14:textId="10DA3864" w:rsidR="00CC09A3" w:rsidRPr="005001BB" w:rsidRDefault="00CC09A3" w:rsidP="00CC09A3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5001BB">
        <w:rPr>
          <w:rFonts w:ascii="Arial" w:hAnsi="Arial" w:cs="Arial"/>
          <w:sz w:val="22"/>
          <w:szCs w:val="22"/>
          <w:lang w:val="fr-CH"/>
        </w:rPr>
        <w:t>Règle 17.1) du règlement d’exécution</w:t>
      </w:r>
    </w:p>
    <w:p w14:paraId="35389A72" w14:textId="77777777" w:rsidR="00210919" w:rsidRPr="003572AF" w:rsidRDefault="00210919" w:rsidP="000B774E">
      <w:pPr>
        <w:tabs>
          <w:tab w:val="left" w:pos="567"/>
          <w:tab w:val="left" w:pos="1134"/>
          <w:tab w:val="left" w:pos="1701"/>
          <w:tab w:val="left" w:pos="5670"/>
        </w:tabs>
        <w:rPr>
          <w:rFonts w:ascii="Arial" w:hAnsi="Arial" w:cs="Arial"/>
          <w:sz w:val="22"/>
          <w:szCs w:val="22"/>
          <w:lang w:val="fr-CH"/>
        </w:rPr>
      </w:pPr>
    </w:p>
    <w:p w14:paraId="5789D9FC" w14:textId="77777777" w:rsidR="000B774E" w:rsidRPr="003572AF" w:rsidRDefault="000B774E" w:rsidP="000B774E">
      <w:pPr>
        <w:tabs>
          <w:tab w:val="left" w:pos="567"/>
          <w:tab w:val="left" w:pos="1134"/>
          <w:tab w:val="left" w:pos="1701"/>
          <w:tab w:val="left" w:pos="567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0919" w:rsidRPr="000B774E" w14:paraId="4E7D6741" w14:textId="77777777" w:rsidTr="000B774E">
        <w:tc>
          <w:tcPr>
            <w:tcW w:w="9214" w:type="dxa"/>
          </w:tcPr>
          <w:p w14:paraId="6D517135" w14:textId="77AD595D" w:rsidR="001244B1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53CB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Nom de </w:t>
            </w:r>
            <w:proofErr w:type="gramStart"/>
            <w:r w:rsidR="00653CB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l’Office :</w:t>
            </w:r>
            <w:proofErr w:type="gramEnd"/>
          </w:p>
          <w:p w14:paraId="53CA76B2" w14:textId="77777777" w:rsidR="00A63289" w:rsidRPr="000B774E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70E7E7" w14:textId="77777777" w:rsidR="00210919" w:rsidRP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D8410E" w14:paraId="1E607739" w14:textId="77777777" w:rsidTr="000B774E">
        <w:tc>
          <w:tcPr>
            <w:tcW w:w="9214" w:type="dxa"/>
          </w:tcPr>
          <w:p w14:paraId="0C374221" w14:textId="77777777" w:rsidR="00653CB7" w:rsidRPr="00302359" w:rsidRDefault="00210919" w:rsidP="00653CB7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653CB7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653CB7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653CB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Numéro de l’enregistrement international :</w:t>
            </w:r>
          </w:p>
          <w:p w14:paraId="22D94185" w14:textId="77777777" w:rsidR="00A63289" w:rsidRPr="00653CB7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790858F" w14:textId="77777777" w:rsidR="00210919" w:rsidRPr="00653CB7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0B774E" w14:paraId="1F744C40" w14:textId="77777777" w:rsidTr="000B774E">
        <w:tc>
          <w:tcPr>
            <w:tcW w:w="9214" w:type="dxa"/>
          </w:tcPr>
          <w:p w14:paraId="75F65675" w14:textId="2105C8AE" w:rsidR="00210919" w:rsidRDefault="00E35DFC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A63289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A6328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53CB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Nom du </w:t>
            </w:r>
            <w:proofErr w:type="gramStart"/>
            <w:r w:rsidR="00653CB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titulaire :</w:t>
            </w:r>
            <w:proofErr w:type="gramEnd"/>
          </w:p>
          <w:p w14:paraId="75F06CE3" w14:textId="77777777" w:rsidR="00653CB7" w:rsidRDefault="00653CB7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5FACC9" w14:textId="77777777" w:rsidR="00210919" w:rsidRP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D8410E" w14:paraId="52A6468F" w14:textId="77777777" w:rsidTr="000B774E">
        <w:tc>
          <w:tcPr>
            <w:tcW w:w="9214" w:type="dxa"/>
          </w:tcPr>
          <w:p w14:paraId="059A88DF" w14:textId="6AF373C7" w:rsidR="000B774E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75C09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Pr="00E75C0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75C09" w:rsidRPr="00E75C09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Informations concernant le type de refus provisoire :</w:t>
            </w:r>
          </w:p>
          <w:p w14:paraId="18AD8079" w14:textId="77777777" w:rsidR="00E75C09" w:rsidRPr="00E75C09" w:rsidRDefault="00E75C0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4819600" w14:textId="205863BA" w:rsidR="0016532E" w:rsidRPr="00AE094C" w:rsidRDefault="00AE094C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AE094C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cocher </w:t>
            </w:r>
            <w:r w:rsidRPr="00AE094C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H"/>
              </w:rPr>
              <w:t>une seule</w:t>
            </w:r>
            <w:r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Pr="00AE094C">
              <w:rPr>
                <w:rFonts w:ascii="Arial" w:hAnsi="Arial" w:cs="Arial"/>
                <w:i/>
                <w:sz w:val="22"/>
                <w:szCs w:val="22"/>
                <w:lang w:val="fr-CH"/>
              </w:rPr>
              <w:t>des options ci-après afin d’indiquer le type de refus provisoire :</w:t>
            </w:r>
          </w:p>
          <w:p w14:paraId="4A644050" w14:textId="77777777" w:rsidR="000B774E" w:rsidRPr="00AE094C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14:paraId="03040D64" w14:textId="08C2D26B" w:rsidR="00210919" w:rsidRPr="005A68AD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AD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Pr="000B774E">
              <w:rPr>
                <w:rFonts w:ascii="Arial" w:hAnsi="Arial" w:cs="Arial"/>
                <w:sz w:val="22"/>
                <w:szCs w:val="22"/>
              </w:rPr>
            </w:r>
            <w:r w:rsidRPr="000B7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77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68AD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5A68AD" w:rsidRPr="00867DF0">
              <w:rPr>
                <w:rFonts w:ascii="Arial" w:hAnsi="Arial" w:cs="Arial"/>
                <w:sz w:val="22"/>
                <w:szCs w:val="22"/>
                <w:lang w:val="fr-CH"/>
              </w:rPr>
              <w:t>Refus provisoire total fondé sur un examen d’office</w:t>
            </w:r>
            <w:r w:rsidR="008378B9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4D825E04" w14:textId="77777777" w:rsidR="00B86F86" w:rsidRPr="005A68AD" w:rsidRDefault="00B86F86" w:rsidP="0038286B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D5D8B23" w14:textId="60B6463A" w:rsidR="00210919" w:rsidRPr="005A68AD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B77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AD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Pr="000B774E">
              <w:rPr>
                <w:rFonts w:ascii="Arial" w:hAnsi="Arial" w:cs="Arial"/>
                <w:sz w:val="22"/>
                <w:szCs w:val="22"/>
              </w:rPr>
            </w:r>
            <w:r w:rsidRPr="000B77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77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A68AD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5A68AD" w:rsidRPr="00867DF0">
              <w:rPr>
                <w:rFonts w:ascii="Arial" w:hAnsi="Arial" w:cs="Arial"/>
                <w:sz w:val="22"/>
                <w:szCs w:val="22"/>
                <w:lang w:val="fr-CH"/>
              </w:rPr>
              <w:t>Refus provisoire total fondé sur une opposition</w:t>
            </w:r>
            <w:r w:rsidR="008378B9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28AF735E" w14:textId="77777777" w:rsidR="000B774E" w:rsidRPr="005A68AD" w:rsidRDefault="000B774E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DE992B8" w14:textId="214AFBA0" w:rsidR="00E75F2D" w:rsidRPr="005A68AD" w:rsidRDefault="0016532E" w:rsidP="005A68AD">
            <w:pPr>
              <w:pStyle w:val="CommentText"/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Cs w:val="22"/>
                <w:lang w:val="fr-CH"/>
              </w:rPr>
            </w:pPr>
            <w:r w:rsidRPr="000B774E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8AD">
              <w:rPr>
                <w:rFonts w:ascii="Arial" w:hAnsi="Arial" w:cs="Arial"/>
                <w:szCs w:val="22"/>
                <w:lang w:val="fr-CH"/>
              </w:rPr>
              <w:instrText xml:space="preserve"> FORMCHECKBOX </w:instrText>
            </w:r>
            <w:r w:rsidRPr="000B774E">
              <w:rPr>
                <w:rFonts w:ascii="Arial" w:hAnsi="Arial" w:cs="Arial"/>
                <w:szCs w:val="22"/>
              </w:rPr>
            </w:r>
            <w:r w:rsidRPr="000B774E">
              <w:rPr>
                <w:rFonts w:ascii="Arial" w:hAnsi="Arial" w:cs="Arial"/>
                <w:szCs w:val="22"/>
              </w:rPr>
              <w:fldChar w:fldCharType="separate"/>
            </w:r>
            <w:r w:rsidRPr="000B774E">
              <w:rPr>
                <w:rFonts w:ascii="Arial" w:hAnsi="Arial" w:cs="Arial"/>
                <w:szCs w:val="22"/>
              </w:rPr>
              <w:fldChar w:fldCharType="end"/>
            </w:r>
            <w:r w:rsidR="00210919" w:rsidRPr="005A68AD">
              <w:rPr>
                <w:rFonts w:ascii="Arial" w:hAnsi="Arial" w:cs="Arial"/>
                <w:szCs w:val="22"/>
                <w:lang w:val="fr-CH"/>
              </w:rPr>
              <w:tab/>
            </w:r>
            <w:r w:rsidR="005A68AD" w:rsidRPr="00867DF0">
              <w:rPr>
                <w:rFonts w:ascii="Arial" w:hAnsi="Arial" w:cs="Arial"/>
                <w:szCs w:val="22"/>
                <w:lang w:val="fr-CH"/>
              </w:rPr>
              <w:t>Refus provisoire total fondé à la fois sur un examen d’office et sur une opposition</w:t>
            </w:r>
            <w:r w:rsidR="008378B9">
              <w:rPr>
                <w:rFonts w:ascii="Arial" w:hAnsi="Arial" w:cs="Arial"/>
                <w:szCs w:val="22"/>
                <w:lang w:val="fr-CH"/>
              </w:rPr>
              <w:t>.</w:t>
            </w:r>
          </w:p>
          <w:p w14:paraId="5963EBE7" w14:textId="383777C6" w:rsidR="00A63289" w:rsidRDefault="00A63289" w:rsidP="000B774E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fr-CH"/>
              </w:rPr>
            </w:pPr>
          </w:p>
          <w:p w14:paraId="42FAC604" w14:textId="77777777" w:rsidR="003F72B7" w:rsidRPr="005A68AD" w:rsidRDefault="003F72B7" w:rsidP="000B774E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fr-CH"/>
              </w:rPr>
            </w:pPr>
          </w:p>
          <w:p w14:paraId="61A6A94F" w14:textId="759A503B" w:rsidR="00DC5105" w:rsidRPr="00867DF0" w:rsidRDefault="00DC5105" w:rsidP="00DC5105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867DF0">
              <w:rPr>
                <w:rFonts w:ascii="Arial" w:hAnsi="Arial" w:cs="Arial"/>
                <w:i/>
                <w:sz w:val="22"/>
                <w:szCs w:val="22"/>
                <w:lang w:val="fr-CH"/>
              </w:rPr>
              <w:t>Lorsque le refus est fondé sur une opposition ou à la fois sur un examen d’office et sur une opposition, veuillez indiquer</w:t>
            </w:r>
            <w:r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Pr="00867DF0">
              <w:rPr>
                <w:rFonts w:ascii="Arial" w:hAnsi="Arial" w:cs="Arial"/>
                <w:i/>
                <w:sz w:val="22"/>
                <w:szCs w:val="22"/>
                <w:lang w:val="fr-CH"/>
              </w:rPr>
              <w:t>:</w:t>
            </w:r>
          </w:p>
          <w:p w14:paraId="4F58236F" w14:textId="77777777" w:rsidR="000B774E" w:rsidRPr="00DC5105" w:rsidRDefault="000B774E" w:rsidP="000B774E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14:paraId="03544AEB" w14:textId="1F3BD4B5" w:rsidR="001244B1" w:rsidRPr="00DC5105" w:rsidRDefault="000B774E" w:rsidP="00DC5105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DC5105">
              <w:rPr>
                <w:rFonts w:ascii="Arial" w:hAnsi="Arial" w:cs="Arial"/>
                <w:sz w:val="22"/>
                <w:szCs w:val="22"/>
                <w:lang w:val="fr-CH"/>
              </w:rPr>
              <w:t>i)</w:t>
            </w:r>
            <w:r w:rsidRPr="00DC510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4F01EE">
              <w:rPr>
                <w:rFonts w:ascii="Arial" w:hAnsi="Arial" w:cs="Arial"/>
                <w:sz w:val="22"/>
                <w:szCs w:val="22"/>
                <w:lang w:val="fr-CH"/>
              </w:rPr>
              <w:t>O</w:t>
            </w:r>
            <w:r w:rsidR="00DC5105" w:rsidRPr="00867DF0">
              <w:rPr>
                <w:rFonts w:ascii="Arial" w:hAnsi="Arial" w:cs="Arial"/>
                <w:sz w:val="22"/>
                <w:szCs w:val="22"/>
                <w:lang w:val="fr-CH"/>
              </w:rPr>
              <w:t>pposant :</w:t>
            </w:r>
          </w:p>
          <w:p w14:paraId="53CADAEF" w14:textId="77777777" w:rsidR="00B86F86" w:rsidRPr="00DC5105" w:rsidRDefault="00B86F86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83DDA32" w14:textId="631E2FEB" w:rsidR="00436AF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441CAD67" w14:textId="77777777" w:rsidR="004F01EE" w:rsidRDefault="004F01E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C120ACC" w14:textId="39DBD25F" w:rsidR="004F01E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 </w:t>
            </w:r>
          </w:p>
          <w:p w14:paraId="6B3FEDA6" w14:textId="77777777" w:rsidR="004F01EE" w:rsidRDefault="004F01E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DD80D85" w14:textId="77777777" w:rsidR="004F01EE" w:rsidRPr="00DC5105" w:rsidRDefault="004F01E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7E872B3" w14:textId="31AC00F1" w:rsidR="001244B1" w:rsidRPr="00DC5105" w:rsidRDefault="000B774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DC5105">
              <w:rPr>
                <w:rFonts w:ascii="Arial" w:hAnsi="Arial" w:cs="Arial"/>
                <w:sz w:val="22"/>
                <w:szCs w:val="22"/>
                <w:lang w:val="fr-CH"/>
              </w:rPr>
              <w:t>ii)</w:t>
            </w:r>
            <w:r w:rsidRPr="00DC510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4F01EE">
              <w:rPr>
                <w:rFonts w:ascii="Arial" w:hAnsi="Arial" w:cs="Arial"/>
                <w:sz w:val="22"/>
                <w:szCs w:val="22"/>
                <w:lang w:val="fr-CH"/>
              </w:rPr>
              <w:t xml:space="preserve">Mandataire de </w:t>
            </w:r>
            <w:r w:rsidR="00DC5105" w:rsidRPr="00867DF0">
              <w:rPr>
                <w:rFonts w:ascii="Arial" w:hAnsi="Arial" w:cs="Arial"/>
                <w:sz w:val="22"/>
                <w:szCs w:val="22"/>
                <w:lang w:val="fr-CH"/>
              </w:rPr>
              <w:t>l’opposant</w:t>
            </w:r>
            <w:r w:rsidR="004F01EE">
              <w:rPr>
                <w:rFonts w:ascii="Arial" w:hAnsi="Arial" w:cs="Arial"/>
                <w:sz w:val="22"/>
                <w:szCs w:val="22"/>
                <w:lang w:val="fr-CH"/>
              </w:rPr>
              <w:t>, le cas échéant</w:t>
            </w:r>
            <w:r w:rsidR="00DC5105" w:rsidRPr="00867DF0">
              <w:rPr>
                <w:rFonts w:ascii="Arial" w:hAnsi="Arial" w:cs="Arial"/>
                <w:sz w:val="22"/>
                <w:szCs w:val="22"/>
                <w:lang w:val="fr-CH"/>
              </w:rPr>
              <w:t xml:space="preserve"> :</w:t>
            </w:r>
          </w:p>
          <w:p w14:paraId="5B852241" w14:textId="706AA3A5" w:rsidR="00B86F86" w:rsidRDefault="00B86F86" w:rsidP="000B774E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F51E92D" w14:textId="77777777" w:rsidR="004F01E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346B6174" w14:textId="77777777" w:rsid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6866D98" w14:textId="77777777" w:rsidR="004F01E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 </w:t>
            </w:r>
          </w:p>
          <w:p w14:paraId="4614D63F" w14:textId="77777777" w:rsidR="00A441CD" w:rsidRDefault="00A441CD" w:rsidP="000B774E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D30F990" w14:textId="77777777" w:rsidR="004F01EE" w:rsidRPr="00DC5105" w:rsidRDefault="004F01EE" w:rsidP="000B774E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D8000AA" w14:textId="77777777" w:rsidR="001244B1" w:rsidRPr="00DC5105" w:rsidRDefault="001244B1" w:rsidP="000B774E">
            <w:pPr>
              <w:rPr>
                <w:rFonts w:ascii="Arial" w:hAnsi="Arial" w:cs="Arial"/>
                <w:sz w:val="22"/>
                <w:szCs w:val="22"/>
                <w:vertAlign w:val="superscript"/>
                <w:lang w:val="fr-CH"/>
              </w:rPr>
            </w:pPr>
          </w:p>
        </w:tc>
      </w:tr>
      <w:tr w:rsidR="00210919" w:rsidRPr="00D8410E" w14:paraId="70ECBB17" w14:textId="77777777" w:rsidTr="000B774E">
        <w:tc>
          <w:tcPr>
            <w:tcW w:w="9214" w:type="dxa"/>
          </w:tcPr>
          <w:p w14:paraId="4FEDBCC2" w14:textId="10C6C93D" w:rsidR="0016532E" w:rsidRPr="00E75C09" w:rsidRDefault="00A22FAA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75C09">
              <w:rPr>
                <w:rFonts w:ascii="Arial" w:hAnsi="Arial" w:cs="Arial"/>
                <w:b/>
                <w:sz w:val="22"/>
                <w:szCs w:val="22"/>
                <w:lang w:val="fr-CH"/>
              </w:rPr>
              <w:t>V.</w:t>
            </w:r>
            <w:r w:rsidRPr="00E75C0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75C09" w:rsidRPr="00E75C09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Informations concernant la portée du refus provisoire :</w:t>
            </w:r>
          </w:p>
          <w:p w14:paraId="6E6F2C06" w14:textId="77777777" w:rsidR="000B774E" w:rsidRPr="00E75C09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7B9F7B" w14:textId="42C2C028" w:rsidR="00A63289" w:rsidRPr="00E75C09" w:rsidRDefault="00E75C0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E75C09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Le refus provisoire concerne </w:t>
            </w:r>
            <w:r w:rsidRPr="00E75C09">
              <w:rPr>
                <w:rFonts w:ascii="Arial" w:hAnsi="Arial" w:cs="Arial"/>
                <w:i/>
                <w:sz w:val="22"/>
                <w:szCs w:val="22"/>
                <w:u w:val="single"/>
                <w:lang w:val="fr-CH"/>
              </w:rPr>
              <w:t>tous</w:t>
            </w:r>
            <w:r w:rsidRPr="00E75C09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les produits et services.</w:t>
            </w:r>
          </w:p>
          <w:p w14:paraId="7C3DFBAB" w14:textId="77777777" w:rsidR="006A532A" w:rsidRPr="00E75C09" w:rsidRDefault="006A532A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D8410E" w14:paraId="74AA27EC" w14:textId="77777777" w:rsidTr="000B774E">
        <w:trPr>
          <w:cantSplit/>
        </w:trPr>
        <w:tc>
          <w:tcPr>
            <w:tcW w:w="9214" w:type="dxa"/>
          </w:tcPr>
          <w:p w14:paraId="44D257D1" w14:textId="0D565FC4" w:rsidR="00210919" w:rsidRPr="00E75C09" w:rsidRDefault="00210919" w:rsidP="000B774E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  <w:lang w:val="fr-CH"/>
              </w:rPr>
            </w:pPr>
            <w:r w:rsidRPr="00E75C09">
              <w:rPr>
                <w:rFonts w:ascii="Arial" w:hAnsi="Arial" w:cs="Arial"/>
                <w:b/>
                <w:szCs w:val="22"/>
                <w:lang w:val="fr-CH"/>
              </w:rPr>
              <w:t>VI.</w:t>
            </w:r>
            <w:r w:rsidRPr="00E75C09">
              <w:rPr>
                <w:rFonts w:ascii="Arial" w:hAnsi="Arial" w:cs="Arial"/>
                <w:b/>
                <w:szCs w:val="22"/>
                <w:lang w:val="fr-CH"/>
              </w:rPr>
              <w:tab/>
            </w:r>
            <w:r w:rsidR="008378B9">
              <w:rPr>
                <w:rFonts w:ascii="Arial" w:hAnsi="Arial" w:cs="Arial"/>
                <w:b/>
                <w:szCs w:val="22"/>
                <w:lang w:val="fr-CH"/>
              </w:rPr>
              <w:t xml:space="preserve">Motifs de refus </w:t>
            </w:r>
            <w:r w:rsidR="00E75C09" w:rsidRPr="00E75C09">
              <w:rPr>
                <w:rFonts w:ascii="Arial" w:hAnsi="Arial" w:cs="Arial"/>
                <w:b/>
                <w:szCs w:val="22"/>
                <w:lang w:val="fr-CH"/>
              </w:rPr>
              <w:t xml:space="preserve">(le cas échéant, voir la rubrique </w:t>
            </w:r>
            <w:r w:rsidR="008378B9">
              <w:rPr>
                <w:rFonts w:ascii="Arial" w:hAnsi="Arial" w:cs="Arial"/>
                <w:b/>
                <w:szCs w:val="22"/>
                <w:lang w:val="fr-CH"/>
              </w:rPr>
              <w:t>VII)</w:t>
            </w:r>
            <w:r w:rsidR="00E75C09" w:rsidRPr="00E75C09">
              <w:rPr>
                <w:rFonts w:ascii="Arial" w:hAnsi="Arial" w:cs="Arial"/>
                <w:b/>
                <w:szCs w:val="22"/>
                <w:lang w:val="fr-CH"/>
              </w:rPr>
              <w:t xml:space="preserve"> :</w:t>
            </w:r>
          </w:p>
          <w:p w14:paraId="547FCD82" w14:textId="1E74E3D3" w:rsidR="00210919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554E4A1" w14:textId="77777777" w:rsidR="003572AF" w:rsidRPr="00E75C09" w:rsidRDefault="003572AF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5FBD33C" w14:textId="1C11019D" w:rsidR="00024832" w:rsidRDefault="00024832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3779CFB" w14:textId="77777777" w:rsidR="0038286B" w:rsidRPr="00E75C09" w:rsidRDefault="0038286B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C556FAD" w14:textId="77777777" w:rsidR="00210919" w:rsidRPr="00E75C09" w:rsidRDefault="00210919" w:rsidP="000B774E">
            <w:pPr>
              <w:tabs>
                <w:tab w:val="left" w:pos="1512"/>
              </w:tabs>
              <w:rPr>
                <w:lang w:val="fr-CH"/>
              </w:rPr>
            </w:pPr>
          </w:p>
        </w:tc>
      </w:tr>
      <w:tr w:rsidR="00210919" w:rsidRPr="00D8410E" w14:paraId="75E100BE" w14:textId="77777777" w:rsidTr="000B774E">
        <w:trPr>
          <w:trHeight w:val="4970"/>
        </w:trPr>
        <w:tc>
          <w:tcPr>
            <w:tcW w:w="9214" w:type="dxa"/>
          </w:tcPr>
          <w:p w14:paraId="0F15F59D" w14:textId="1AD97EF5" w:rsidR="00FE72DF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lastRenderedPageBreak/>
              <w:t>VII.</w:t>
            </w:r>
            <w:r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732223"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Informations relatives à une marque antérieure :</w:t>
            </w:r>
          </w:p>
          <w:p w14:paraId="24E82E3C" w14:textId="77777777" w:rsidR="00732223" w:rsidRPr="00732223" w:rsidRDefault="00732223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569EDBF" w14:textId="0A688E89" w:rsidR="00FE72DF" w:rsidRPr="00606BB3" w:rsidRDefault="00FE72DF" w:rsidP="00724798">
            <w:pPr>
              <w:tabs>
                <w:tab w:val="left" w:pos="113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BB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Pr="00FB3E50">
              <w:rPr>
                <w:rFonts w:ascii="Arial" w:hAnsi="Arial" w:cs="Arial"/>
                <w:sz w:val="22"/>
                <w:szCs w:val="22"/>
              </w:rPr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63289" w:rsidRPr="00606BB3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606BB3">
              <w:rPr>
                <w:rFonts w:ascii="Arial" w:hAnsi="Arial" w:cs="Arial"/>
                <w:sz w:val="22"/>
                <w:szCs w:val="22"/>
                <w:lang w:val="fr-CH"/>
              </w:rPr>
              <w:t>E</w:t>
            </w:r>
            <w:r w:rsidR="00606BB3" w:rsidRP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xtrait imprimé du registre ou de la base de données </w:t>
            </w:r>
            <w:r w:rsidR="00BA5E1A" w:rsidRPr="00606BB3">
              <w:rPr>
                <w:rFonts w:ascii="Arial" w:hAnsi="Arial" w:cs="Arial"/>
                <w:sz w:val="22"/>
                <w:szCs w:val="22"/>
                <w:lang w:val="fr-CH"/>
              </w:rPr>
              <w:t>joint en en annexe</w:t>
            </w:r>
            <w:r w:rsidR="00BA5E1A">
              <w:rPr>
                <w:rFonts w:ascii="Arial" w:hAnsi="Arial" w:cs="Arial"/>
                <w:sz w:val="22"/>
                <w:szCs w:val="22"/>
                <w:lang w:val="fr-CH"/>
              </w:rPr>
              <w:t xml:space="preserve"> et </w:t>
            </w:r>
            <w:r w:rsid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contenant </w:t>
            </w:r>
            <w:r w:rsidR="00300213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606BB3">
              <w:rPr>
                <w:rFonts w:ascii="Arial" w:hAnsi="Arial" w:cs="Arial"/>
                <w:sz w:val="22"/>
                <w:szCs w:val="22"/>
                <w:lang w:val="fr-CH"/>
              </w:rPr>
              <w:t>es i</w:t>
            </w:r>
            <w:r w:rsidR="00606BB3" w:rsidRP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nformations relatives à </w:t>
            </w:r>
            <w:r w:rsidR="00606BB3">
              <w:rPr>
                <w:rFonts w:ascii="Arial" w:hAnsi="Arial" w:cs="Arial"/>
                <w:sz w:val="22"/>
                <w:szCs w:val="22"/>
                <w:lang w:val="fr-CH"/>
              </w:rPr>
              <w:t>la</w:t>
            </w:r>
            <w:r w:rsidR="00606BB3" w:rsidRP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 marque antérieure</w:t>
            </w:r>
            <w:r w:rsidR="00606BB3" w:rsidRPr="00606BB3">
              <w:rPr>
                <w:lang w:val="fr-CH"/>
              </w:rPr>
              <w:t xml:space="preserve"> </w:t>
            </w:r>
          </w:p>
          <w:p w14:paraId="39BF6547" w14:textId="77777777" w:rsidR="00A63289" w:rsidRPr="00606BB3" w:rsidRDefault="00A63289" w:rsidP="00A63289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BD2A99A" w14:textId="49D4519D" w:rsidR="00FE72DF" w:rsidRPr="00606BB3" w:rsidRDefault="00A63289" w:rsidP="00FE72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606BB3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proofErr w:type="gramStart"/>
            <w:r w:rsidR="00606BB3" w:rsidRPr="00606BB3">
              <w:rPr>
                <w:rFonts w:ascii="Arial" w:hAnsi="Arial" w:cs="Arial"/>
                <w:b/>
                <w:sz w:val="22"/>
                <w:szCs w:val="22"/>
                <w:lang w:val="fr-CH"/>
              </w:rPr>
              <w:t>Ou</w:t>
            </w:r>
            <w:proofErr w:type="gramEnd"/>
          </w:p>
          <w:p w14:paraId="3BC16465" w14:textId="77777777" w:rsidR="00FE72DF" w:rsidRPr="00606BB3" w:rsidRDefault="00FE72DF" w:rsidP="00FE72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5353C4E" w14:textId="187A6789" w:rsidR="00FE72DF" w:rsidRPr="00606BB3" w:rsidRDefault="00FE72DF" w:rsidP="00A63289">
            <w:pPr>
              <w:tabs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BB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Pr="00FB3E50">
              <w:rPr>
                <w:rFonts w:ascii="Arial" w:hAnsi="Arial" w:cs="Arial"/>
                <w:sz w:val="22"/>
                <w:szCs w:val="22"/>
              </w:rPr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63289" w:rsidRPr="00606BB3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606BB3">
              <w:rPr>
                <w:rFonts w:ascii="Arial" w:hAnsi="Arial" w:cs="Arial"/>
                <w:sz w:val="22"/>
                <w:szCs w:val="22"/>
                <w:lang w:val="fr-CH"/>
              </w:rPr>
              <w:t>I</w:t>
            </w:r>
            <w:r w:rsidR="00606BB3" w:rsidRP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nformations relatives à la marque antérieure </w:t>
            </w:r>
            <w:r w:rsidR="00606BB3">
              <w:rPr>
                <w:rFonts w:ascii="Arial" w:hAnsi="Arial" w:cs="Arial"/>
                <w:sz w:val="22"/>
                <w:szCs w:val="22"/>
                <w:lang w:val="fr-CH"/>
              </w:rPr>
              <w:t>indiquées ci-</w:t>
            </w:r>
            <w:proofErr w:type="gramStart"/>
            <w:r w:rsidR="00606BB3">
              <w:rPr>
                <w:rFonts w:ascii="Arial" w:hAnsi="Arial" w:cs="Arial"/>
                <w:sz w:val="22"/>
                <w:szCs w:val="22"/>
                <w:lang w:val="fr-CH"/>
              </w:rPr>
              <w:t>après</w:t>
            </w:r>
            <w:r w:rsidRPr="00606BB3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proofErr w:type="gramEnd"/>
          </w:p>
          <w:p w14:paraId="3ECA6E1D" w14:textId="393DB357" w:rsidR="00210919" w:rsidRPr="00606BB3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8B87673" w14:textId="7318AEA2" w:rsidR="00DD31F3" w:rsidRPr="004E52EF" w:rsidRDefault="00DD31F3" w:rsidP="004E52E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E52EF">
              <w:rPr>
                <w:rFonts w:ascii="Arial" w:hAnsi="Arial" w:cs="Arial"/>
                <w:sz w:val="22"/>
                <w:szCs w:val="22"/>
                <w:lang w:val="fr-CH"/>
              </w:rPr>
              <w:t>Date et numéro de dépôt et, le cas échéant, date de priorité :</w:t>
            </w:r>
          </w:p>
          <w:p w14:paraId="3A7BA997" w14:textId="77777777" w:rsidR="00210919" w:rsidRPr="00DD31F3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525CCBD" w14:textId="77777777" w:rsidR="00B93059" w:rsidRPr="00DD31F3" w:rsidRDefault="00B9305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CB63326" w14:textId="17C6F250" w:rsidR="00DD31F3" w:rsidRPr="004E52EF" w:rsidRDefault="00DD31F3" w:rsidP="004E52E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E52EF">
              <w:rPr>
                <w:rFonts w:ascii="Arial" w:hAnsi="Arial" w:cs="Arial"/>
                <w:sz w:val="22"/>
                <w:szCs w:val="22"/>
                <w:lang w:val="fr-CH"/>
              </w:rPr>
              <w:t>Date et numéro d’enregistrement (s’ils sont disponibles) :</w:t>
            </w:r>
          </w:p>
          <w:p w14:paraId="6AEEF34B" w14:textId="77777777" w:rsidR="00210919" w:rsidRPr="00DD31F3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F866C6" w14:textId="77777777" w:rsidR="00B93059" w:rsidRPr="00DD31F3" w:rsidRDefault="00B9305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F4A1749" w14:textId="76D7FB91" w:rsidR="00DD31F3" w:rsidRDefault="004F01EE" w:rsidP="004E52EF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567" w:firstLine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T</w:t>
            </w:r>
            <w:r w:rsidR="00DD31F3" w:rsidRPr="003D5183">
              <w:rPr>
                <w:rFonts w:ascii="Arial" w:hAnsi="Arial" w:cs="Arial"/>
                <w:sz w:val="22"/>
                <w:szCs w:val="22"/>
                <w:lang w:val="fr-CH"/>
              </w:rPr>
              <w:t>itulaire :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</w:p>
          <w:p w14:paraId="4F137A07" w14:textId="77777777" w:rsid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115C57B" w14:textId="77777777" w:rsidR="004F01E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3B45AC44" w14:textId="77777777" w:rsid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AEE8976" w14:textId="77777777" w:rsidR="004F01E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 </w:t>
            </w:r>
          </w:p>
          <w:p w14:paraId="7DC84C56" w14:textId="77777777" w:rsid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30139DE" w14:textId="77777777" w:rsid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3D8B61D" w14:textId="11B7E549" w:rsidR="004F01EE" w:rsidRPr="003D5183" w:rsidRDefault="004F01EE" w:rsidP="004E52EF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567" w:firstLine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Mandataire du titulaire, le cas échéant :</w:t>
            </w:r>
          </w:p>
          <w:p w14:paraId="11A1856A" w14:textId="77777777" w:rsidR="00210919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17EE2C2" w14:textId="77777777" w:rsidR="004F01E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0BCE10F5" w14:textId="77777777" w:rsid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B6D50BB" w14:textId="77777777" w:rsidR="004F01EE" w:rsidRPr="004F01EE" w:rsidRDefault="004F01EE" w:rsidP="004F01E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F01E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 </w:t>
            </w:r>
          </w:p>
          <w:p w14:paraId="6B55B147" w14:textId="77777777" w:rsidR="004F01EE" w:rsidRPr="00DD31F3" w:rsidRDefault="004F01EE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C87E34F" w14:textId="77777777" w:rsidR="007C3EAB" w:rsidRPr="00DD31F3" w:rsidRDefault="007C3EAB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B64A0BD" w14:textId="56E3E58E" w:rsidR="00DD31F3" w:rsidRPr="00B62D5F" w:rsidRDefault="00DD31F3" w:rsidP="00B62D5F">
            <w:pPr>
              <w:numPr>
                <w:ilvl w:val="0"/>
                <w:numId w:val="13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62D5F">
              <w:rPr>
                <w:rFonts w:ascii="Arial" w:hAnsi="Arial" w:cs="Arial"/>
                <w:sz w:val="22"/>
                <w:szCs w:val="22"/>
                <w:lang w:val="fr-CH"/>
              </w:rPr>
              <w:t>Repr</w:t>
            </w:r>
            <w:r w:rsidR="00B62D5F" w:rsidRPr="00B62D5F">
              <w:rPr>
                <w:rFonts w:ascii="Arial" w:hAnsi="Arial" w:cs="Arial"/>
                <w:sz w:val="22"/>
                <w:szCs w:val="22"/>
                <w:lang w:val="fr-CH"/>
              </w:rPr>
              <w:t>ésentation</w:t>
            </w:r>
            <w:r w:rsidRPr="00B62D5F">
              <w:rPr>
                <w:rFonts w:ascii="Arial" w:hAnsi="Arial" w:cs="Arial"/>
                <w:sz w:val="22"/>
                <w:szCs w:val="22"/>
                <w:lang w:val="fr-CH"/>
              </w:rPr>
              <w:t xml:space="preserve"> de la marque </w:t>
            </w:r>
            <w:r w:rsidR="00B62D5F" w:rsidRPr="00B62D5F">
              <w:rPr>
                <w:rFonts w:ascii="Arial" w:hAnsi="Arial" w:cs="Arial"/>
                <w:sz w:val="22"/>
                <w:szCs w:val="22"/>
                <w:lang w:val="fr-CH"/>
              </w:rPr>
              <w:t>ou informations sur la manière d’</w:t>
            </w:r>
            <w:r w:rsidR="00B62D5F">
              <w:rPr>
                <w:rFonts w:ascii="Arial" w:hAnsi="Arial" w:cs="Arial"/>
                <w:sz w:val="22"/>
                <w:szCs w:val="22"/>
                <w:lang w:val="fr-CH"/>
              </w:rPr>
              <w:t xml:space="preserve">accéder à cette </w:t>
            </w:r>
            <w:r w:rsidR="00B62D5F" w:rsidRPr="00B62D5F">
              <w:rPr>
                <w:rFonts w:ascii="Arial" w:hAnsi="Arial" w:cs="Arial"/>
                <w:sz w:val="22"/>
                <w:szCs w:val="22"/>
                <w:lang w:val="fr-CH"/>
              </w:rPr>
              <w:t>représentation</w:t>
            </w:r>
            <w:r w:rsidR="004F01EE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B62D5F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189AB02B" w14:textId="77777777" w:rsidR="00210919" w:rsidRPr="00B62D5F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1652476" w14:textId="7694DFC5" w:rsidR="00B93059" w:rsidRDefault="00B9305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8598985" w14:textId="77777777" w:rsidR="0038286B" w:rsidRPr="00B62D5F" w:rsidRDefault="0038286B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77D49E7" w14:textId="77777777" w:rsidR="00210919" w:rsidRPr="00B62D5F" w:rsidRDefault="00210919" w:rsidP="00B93059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43B9342" w14:textId="77777777" w:rsidR="004E52EF" w:rsidRPr="003D5183" w:rsidRDefault="004E52EF" w:rsidP="004E52EF">
            <w:pPr>
              <w:numPr>
                <w:ilvl w:val="0"/>
                <w:numId w:val="13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D5183">
              <w:rPr>
                <w:rFonts w:ascii="Arial" w:hAnsi="Arial" w:cs="Arial"/>
                <w:sz w:val="22"/>
                <w:szCs w:val="22"/>
                <w:lang w:val="fr-CH"/>
              </w:rPr>
              <w:t>Liste des produits et services pertinents (cette liste peut être rédigée dans la langue de la demande antérieure ou de l’enregistrement antérieur) :</w:t>
            </w:r>
          </w:p>
          <w:p w14:paraId="1BB35E84" w14:textId="77777777" w:rsidR="00210919" w:rsidRPr="004E52EF" w:rsidRDefault="00210919" w:rsidP="003828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B3DABC5" w14:textId="77777777" w:rsidR="004E1EC8" w:rsidRPr="004E52EF" w:rsidRDefault="004E1EC8" w:rsidP="003828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7F378CA" w14:textId="77777777" w:rsidR="00210919" w:rsidRPr="004E52EF" w:rsidRDefault="00210919" w:rsidP="003828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26D9726" w14:textId="77777777" w:rsidR="00210919" w:rsidRPr="004E52EF" w:rsidRDefault="00210919" w:rsidP="0038286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10C7493" w14:textId="77777777" w:rsidR="007C0081" w:rsidRPr="004E52EF" w:rsidRDefault="007C0081" w:rsidP="000B774E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D8410E" w14:paraId="1B4C496D" w14:textId="77777777" w:rsidTr="000B774E">
        <w:tc>
          <w:tcPr>
            <w:tcW w:w="9214" w:type="dxa"/>
          </w:tcPr>
          <w:p w14:paraId="4B219F43" w14:textId="777A0C8D" w:rsidR="00210919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7746B">
              <w:rPr>
                <w:rFonts w:ascii="Arial" w:hAnsi="Arial" w:cs="Arial"/>
                <w:b/>
                <w:sz w:val="22"/>
                <w:szCs w:val="22"/>
                <w:lang w:val="fr-CH"/>
              </w:rPr>
              <w:t>VIII.</w:t>
            </w:r>
            <w:r w:rsidRPr="0027746B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732223"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t>Dispositions</w:t>
            </w:r>
            <w:r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732223"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t>de la législation applicable :</w:t>
            </w:r>
          </w:p>
          <w:p w14:paraId="20406E24" w14:textId="77777777" w:rsidR="00732223" w:rsidRPr="00732223" w:rsidRDefault="00732223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BBFE1F5" w14:textId="77777777" w:rsidR="00210919" w:rsidRPr="00732223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D8410E" w14:paraId="22130206" w14:textId="77777777" w:rsidTr="000B774E">
        <w:tc>
          <w:tcPr>
            <w:tcW w:w="9214" w:type="dxa"/>
          </w:tcPr>
          <w:p w14:paraId="58A990C5" w14:textId="5DF9DE29" w:rsidR="00210919" w:rsidRPr="00732223" w:rsidRDefault="00732223" w:rsidP="00CD2D50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lastRenderedPageBreak/>
              <w:t>IX.</w:t>
            </w:r>
            <w:r>
              <w:rPr>
                <w:rFonts w:ascii="Arial" w:hAnsi="Arial" w:cs="Arial"/>
                <w:b/>
                <w:szCs w:val="22"/>
                <w:lang w:val="fr-CH"/>
              </w:rPr>
              <w:tab/>
            </w:r>
            <w:r w:rsidRPr="00732223">
              <w:rPr>
                <w:rFonts w:ascii="Arial" w:hAnsi="Arial" w:cs="Arial"/>
                <w:b/>
                <w:szCs w:val="22"/>
                <w:lang w:val="fr-CH"/>
              </w:rPr>
              <w:t xml:space="preserve">Informations concernant la possibilité de </w:t>
            </w:r>
            <w:r w:rsidR="00FE2FE9" w:rsidRPr="00FE2FE9">
              <w:rPr>
                <w:rFonts w:ascii="Arial" w:hAnsi="Arial" w:cs="Arial"/>
                <w:b/>
                <w:szCs w:val="22"/>
                <w:lang w:val="fr-CH"/>
              </w:rPr>
              <w:t>déposer</w:t>
            </w:r>
            <w:r w:rsidRPr="00732223">
              <w:rPr>
                <w:rFonts w:ascii="Arial" w:hAnsi="Arial" w:cs="Arial"/>
                <w:b/>
                <w:szCs w:val="22"/>
                <w:lang w:val="fr-CH"/>
              </w:rPr>
              <w:t xml:space="preserve"> une requête en réexamen ou un recours ou, le cas échéant, pour présenter une réponse </w:t>
            </w:r>
            <w:r w:rsidR="00C43541">
              <w:rPr>
                <w:rFonts w:ascii="Arial" w:hAnsi="Arial" w:cs="Arial"/>
                <w:b/>
                <w:szCs w:val="22"/>
                <w:lang w:val="fr-CH"/>
              </w:rPr>
              <w:t>au refus</w:t>
            </w:r>
            <w:r w:rsidRPr="00732223">
              <w:rPr>
                <w:rFonts w:ascii="Arial" w:hAnsi="Arial" w:cs="Arial"/>
                <w:b/>
                <w:szCs w:val="22"/>
                <w:lang w:val="fr-CH"/>
              </w:rPr>
              <w:t xml:space="preserve"> :</w:t>
            </w:r>
          </w:p>
          <w:p w14:paraId="7C23BBEA" w14:textId="77777777" w:rsidR="00210919" w:rsidRPr="00732223" w:rsidRDefault="00210919" w:rsidP="00CD2D50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  <w:lang w:val="fr-CH"/>
              </w:rPr>
            </w:pPr>
          </w:p>
          <w:p w14:paraId="6F6CEE1B" w14:textId="4F8825D0" w:rsidR="00101D6D" w:rsidRPr="00101D6D" w:rsidRDefault="00101D6D" w:rsidP="00CD2D50">
            <w:pPr>
              <w:pStyle w:val="ListParagraph"/>
              <w:keepNext/>
              <w:numPr>
                <w:ilvl w:val="0"/>
                <w:numId w:val="14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Délai pour </w:t>
            </w:r>
            <w:r w:rsidR="00FE2FE9" w:rsidRPr="00FE2FE9">
              <w:rPr>
                <w:rFonts w:ascii="Arial" w:hAnsi="Arial" w:cs="Arial"/>
                <w:sz w:val="22"/>
                <w:szCs w:val="22"/>
                <w:lang w:val="fr-CH"/>
              </w:rPr>
              <w:t>déposer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 une requête en réexamen ou un recours ou, le cas échéant, pour présenter une réponse </w:t>
            </w:r>
            <w:r w:rsidR="00C43541">
              <w:rPr>
                <w:rFonts w:ascii="Arial" w:hAnsi="Arial" w:cs="Arial"/>
                <w:sz w:val="22"/>
                <w:szCs w:val="22"/>
                <w:lang w:val="fr-CH"/>
              </w:rPr>
              <w:t>au refus</w:t>
            </w:r>
            <w:r w:rsidR="00B259E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:  </w:t>
            </w:r>
          </w:p>
          <w:p w14:paraId="01ED04DC" w14:textId="523731EC" w:rsidR="00210919" w:rsidRPr="00101D6D" w:rsidRDefault="00210919" w:rsidP="00CD2D50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8628555" w14:textId="77777777" w:rsidR="009C6C75" w:rsidRPr="00101D6D" w:rsidRDefault="009C6C75" w:rsidP="00CD2D50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3B54FC7" w14:textId="4C00CE5F" w:rsidR="00D04168" w:rsidRDefault="00C67040" w:rsidP="00CD2D50">
            <w:pPr>
              <w:pStyle w:val="ListParagraph"/>
              <w:keepNext/>
              <w:numPr>
                <w:ilvl w:val="0"/>
                <w:numId w:val="14"/>
              </w:num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67040">
              <w:rPr>
                <w:rFonts w:ascii="Arial" w:hAnsi="Arial" w:cs="Arial"/>
                <w:sz w:val="22"/>
                <w:szCs w:val="22"/>
                <w:lang w:val="fr-CH"/>
              </w:rPr>
              <w:t>Calcul du délai</w:t>
            </w:r>
            <w:r w:rsidR="00D04168" w:rsidRPr="00C67040">
              <w:rPr>
                <w:rFonts w:ascii="Arial" w:hAnsi="Arial" w:cs="Arial"/>
                <w:sz w:val="22"/>
                <w:szCs w:val="22"/>
                <w:lang w:val="fr-CH"/>
              </w:rPr>
              <w:t xml:space="preserve"> (</w:t>
            </w:r>
            <w:r w:rsidRPr="00C67040">
              <w:rPr>
                <w:rFonts w:ascii="Arial" w:hAnsi="Arial" w:cs="Arial"/>
                <w:i/>
                <w:sz w:val="22"/>
                <w:szCs w:val="22"/>
                <w:lang w:val="fr-CH"/>
              </w:rPr>
              <w:t>le délai court à partir de</w:t>
            </w:r>
            <w:r w:rsidR="00D04168" w:rsidRPr="00C67040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C6C75" w:rsidRPr="00C67040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55F9DEDD" w14:textId="1CBB7170" w:rsidR="00005EC4" w:rsidRDefault="00005EC4" w:rsidP="00CD2D50">
            <w:pPr>
              <w:keepNext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1E3C192" w14:textId="21E660C6" w:rsidR="00005EC4" w:rsidRPr="00AE094C" w:rsidRDefault="000A5AB9" w:rsidP="00CD2D50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CH"/>
              </w:rPr>
              <w:tab/>
            </w:r>
            <w:r w:rsidR="00005EC4" w:rsidRPr="00AE094C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</w:t>
            </w:r>
            <w:r w:rsidR="00005EC4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ne </w:t>
            </w:r>
            <w:r w:rsidR="00005EC4" w:rsidRPr="00AE094C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cocher </w:t>
            </w:r>
            <w:r w:rsidR="00005EC4" w:rsidRPr="00005EC4">
              <w:rPr>
                <w:rFonts w:ascii="Arial" w:hAnsi="Arial" w:cs="Arial"/>
                <w:i/>
                <w:sz w:val="22"/>
                <w:szCs w:val="22"/>
                <w:lang w:val="fr-CH"/>
              </w:rPr>
              <w:t>qu’</w:t>
            </w:r>
            <w:r w:rsidR="00005EC4" w:rsidRPr="00005EC4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une seule</w:t>
            </w:r>
            <w:r w:rsidR="00005EC4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="00005EC4" w:rsidRPr="00AE094C">
              <w:rPr>
                <w:rFonts w:ascii="Arial" w:hAnsi="Arial" w:cs="Arial"/>
                <w:i/>
                <w:sz w:val="22"/>
                <w:szCs w:val="22"/>
                <w:lang w:val="fr-CH"/>
              </w:rPr>
              <w:t>des options ci-après :</w:t>
            </w:r>
          </w:p>
          <w:p w14:paraId="47632734" w14:textId="77777777" w:rsidR="00005EC4" w:rsidRPr="0038286B" w:rsidRDefault="00005EC4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7373B43" w14:textId="22CE05F7" w:rsidR="0016514A" w:rsidRPr="0038286B" w:rsidRDefault="00000000" w:rsidP="00CD2D50">
            <w:pPr>
              <w:keepNext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H"/>
                </w:rPr>
                <w:id w:val="995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14A" w:rsidRPr="0038286B">
                  <w:rPr>
                    <w:rFonts w:ascii="MS Gothic" w:eastAsia="MS Gothic" w:hAnsi="MS Gothic" w:cs="Arial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38286B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38286B" w:rsidRPr="0038286B">
              <w:rPr>
                <w:rFonts w:ascii="Arial" w:hAnsi="Arial" w:cs="Arial"/>
                <w:sz w:val="22"/>
                <w:szCs w:val="22"/>
                <w:lang w:val="fr-CH"/>
              </w:rPr>
              <w:t>À</w:t>
            </w:r>
            <w:r w:rsidR="00B54AC4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 partir de la date à laquelle l’OMPI envoie une copie de cette notification au titulaire</w:t>
            </w:r>
            <w:r w:rsidR="0038286B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0CE92E8B" w14:textId="77777777" w:rsidR="0016514A" w:rsidRPr="0038286B" w:rsidRDefault="0016514A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8AB3C9F" w14:textId="2E79018B" w:rsidR="0016514A" w:rsidRPr="0038286B" w:rsidRDefault="00000000" w:rsidP="00CD2D50">
            <w:pPr>
              <w:keepNext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H"/>
                </w:rPr>
                <w:id w:val="-10338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14A" w:rsidRPr="0038286B">
                  <w:rPr>
                    <w:rFonts w:ascii="MS Gothic" w:eastAsia="MS Gothic" w:hAnsi="MS Gothic" w:cs="Arial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38286B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38286B" w:rsidRPr="00FB269F">
              <w:rPr>
                <w:rFonts w:ascii="Arial" w:hAnsi="Arial" w:cs="Arial"/>
                <w:sz w:val="22"/>
                <w:szCs w:val="22"/>
                <w:lang w:val="fr-CH"/>
              </w:rPr>
              <w:t>À</w:t>
            </w:r>
            <w:r w:rsidR="00B54AC4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 partir de la date à laquelle </w:t>
            </w:r>
            <w:r w:rsidR="00B54AC4" w:rsidRPr="0038286B">
              <w:rPr>
                <w:rFonts w:ascii="Arial" w:hAnsi="Arial" w:cs="Arial"/>
                <w:sz w:val="22"/>
                <w:szCs w:val="22"/>
                <w:lang w:val="fr-CH"/>
              </w:rPr>
              <w:t>le titulaire reçoit une copie</w:t>
            </w:r>
            <w:r w:rsidR="00B54AC4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B54AC4" w:rsidRPr="00FB269F">
              <w:rPr>
                <w:rFonts w:ascii="Arial" w:hAnsi="Arial" w:cs="Arial"/>
                <w:sz w:val="22"/>
                <w:szCs w:val="22"/>
                <w:lang w:val="fr-CH"/>
              </w:rPr>
              <w:t>de cette notification</w:t>
            </w:r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B54AC4">
              <w:rPr>
                <w:rFonts w:ascii="Arial" w:hAnsi="Arial" w:cs="Arial"/>
                <w:sz w:val="22"/>
                <w:szCs w:val="22"/>
                <w:lang w:val="fr-CH"/>
              </w:rPr>
              <w:t>de l’OMPI</w:t>
            </w:r>
            <w:r w:rsidR="0038286B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0C418D76" w14:textId="77777777" w:rsidR="0016514A" w:rsidRPr="0038286B" w:rsidRDefault="0016514A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9DC9858" w14:textId="6FDC7189" w:rsidR="0016514A" w:rsidRPr="0038286B" w:rsidRDefault="00000000" w:rsidP="00CD2D50">
            <w:pPr>
              <w:keepNext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H"/>
                </w:rPr>
                <w:id w:val="7245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14A" w:rsidRPr="0038286B">
                  <w:rPr>
                    <w:rFonts w:ascii="MS Gothic" w:eastAsia="MS Gothic" w:hAnsi="MS Gothic" w:cs="Arial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38286B">
              <w:rPr>
                <w:rFonts w:ascii="Arial" w:hAnsi="Arial" w:cs="Arial"/>
                <w:sz w:val="22"/>
                <w:szCs w:val="22"/>
                <w:lang w:val="fr-CH"/>
              </w:rPr>
              <w:tab/>
              <w:t>A</w:t>
            </w:r>
            <w:r w:rsidR="00B54AC4">
              <w:rPr>
                <w:rFonts w:ascii="Arial" w:hAnsi="Arial" w:cs="Arial"/>
                <w:sz w:val="22"/>
                <w:szCs w:val="22"/>
                <w:lang w:val="fr-CH"/>
              </w:rPr>
              <w:t>utre</w:t>
            </w:r>
            <w:r w:rsidR="00B1427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005EC4">
              <w:rPr>
                <w:rFonts w:ascii="Arial" w:hAnsi="Arial" w:cs="Arial"/>
                <w:sz w:val="22"/>
                <w:szCs w:val="22"/>
                <w:lang w:val="fr-CH"/>
              </w:rPr>
              <w:t>(</w:t>
            </w:r>
            <w:r w:rsidR="00005EC4" w:rsidRPr="00005EC4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 xml:space="preserve">veuillez fournir </w:t>
            </w:r>
            <w:r w:rsidR="00005EC4" w:rsidRPr="00005EC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r-CH"/>
              </w:rPr>
              <w:t>les deux</w:t>
            </w:r>
            <w:r w:rsidR="00005EC4" w:rsidRPr="00005EC4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 xml:space="preserve"> indications suivantes</w:t>
            </w:r>
            <w:r w:rsidR="00005EC4">
              <w:rPr>
                <w:rFonts w:ascii="Arial" w:hAnsi="Arial" w:cs="Arial"/>
                <w:sz w:val="22"/>
                <w:szCs w:val="22"/>
                <w:lang w:val="fr-CH"/>
              </w:rPr>
              <w:t xml:space="preserve">) </w:t>
            </w:r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2ECD55D1" w14:textId="77777777" w:rsidR="0016514A" w:rsidRPr="0038286B" w:rsidRDefault="0016514A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661F158" w14:textId="5B9665FB" w:rsidR="0016514A" w:rsidRPr="0038286B" w:rsidRDefault="0038286B" w:rsidP="00CD2D50">
            <w:pPr>
              <w:pStyle w:val="ListParagraph"/>
              <w:keepNext/>
              <w:numPr>
                <w:ilvl w:val="0"/>
                <w:numId w:val="16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8286B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B54AC4" w:rsidRPr="0038286B">
              <w:rPr>
                <w:rFonts w:ascii="Arial" w:hAnsi="Arial" w:cs="Arial"/>
                <w:sz w:val="22"/>
                <w:szCs w:val="22"/>
                <w:lang w:val="fr-CH"/>
              </w:rPr>
              <w:t>e délai commence le</w:t>
            </w:r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B54AC4" w:rsidRPr="0038286B">
              <w:rPr>
                <w:rFonts w:ascii="Arial" w:hAnsi="Arial" w:cs="Arial"/>
                <w:sz w:val="22"/>
                <w:szCs w:val="22"/>
                <w:lang w:val="fr-CH"/>
              </w:rPr>
              <w:t>(jj/mm/</w:t>
            </w:r>
            <w:proofErr w:type="spellStart"/>
            <w:r w:rsidR="00B54AC4" w:rsidRPr="0038286B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r w:rsidR="001715CF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proofErr w:type="spellEnd"/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B1427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</w:p>
          <w:p w14:paraId="46747C35" w14:textId="77777777" w:rsidR="0016514A" w:rsidRPr="0038286B" w:rsidRDefault="0016514A" w:rsidP="00CD2D50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DCDE2C7" w14:textId="60016988" w:rsidR="0016514A" w:rsidRPr="0038286B" w:rsidRDefault="0038286B" w:rsidP="00CD2D50">
            <w:pPr>
              <w:pStyle w:val="ListParagraph"/>
              <w:keepNext/>
              <w:numPr>
                <w:ilvl w:val="0"/>
                <w:numId w:val="16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269F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B54AC4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e délai </w:t>
            </w:r>
            <w:r w:rsidR="00B54AC4">
              <w:rPr>
                <w:rFonts w:ascii="Arial" w:hAnsi="Arial" w:cs="Arial"/>
                <w:sz w:val="22"/>
                <w:szCs w:val="22"/>
                <w:lang w:val="fr-CH"/>
              </w:rPr>
              <w:t>se termine le</w:t>
            </w:r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B54AC4">
              <w:rPr>
                <w:rFonts w:ascii="Arial" w:hAnsi="Arial" w:cs="Arial"/>
                <w:sz w:val="22"/>
                <w:szCs w:val="22"/>
                <w:lang w:val="fr-CH"/>
              </w:rPr>
              <w:t>(jj/mm/</w:t>
            </w:r>
            <w:proofErr w:type="spellStart"/>
            <w:r w:rsidR="00B54AC4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r w:rsidR="001715CF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proofErr w:type="spellEnd"/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B14273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16514A" w:rsidRPr="0038286B">
              <w:rPr>
                <w:rFonts w:ascii="Arial" w:hAnsi="Arial" w:cs="Arial"/>
                <w:sz w:val="22"/>
                <w:szCs w:val="22"/>
                <w:lang w:val="fr-CH"/>
              </w:rPr>
              <w:t xml:space="preserve">: </w:t>
            </w:r>
          </w:p>
          <w:p w14:paraId="3A0FADD0" w14:textId="77777777" w:rsidR="0016514A" w:rsidRDefault="0016514A" w:rsidP="00CD2D50">
            <w:pPr>
              <w:pStyle w:val="ListParagraph"/>
              <w:keepNext/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2C9B3A6" w14:textId="77777777" w:rsidR="005967C7" w:rsidRPr="0038286B" w:rsidRDefault="005967C7" w:rsidP="00CD2D50">
            <w:pPr>
              <w:pStyle w:val="ListParagraph"/>
              <w:keepNext/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68BCE72" w14:textId="0D91930F" w:rsidR="0016514A" w:rsidRPr="0038286B" w:rsidRDefault="005F5CC3" w:rsidP="00CD2D50">
            <w:pPr>
              <w:pStyle w:val="ListParagraph"/>
              <w:keepNext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8286B">
              <w:rPr>
                <w:rFonts w:ascii="Arial" w:hAnsi="Arial" w:cs="Arial"/>
                <w:sz w:val="22"/>
                <w:szCs w:val="22"/>
                <w:lang w:val="fr-CH"/>
              </w:rPr>
              <w:t>Si le délai peut être prolongé</w:t>
            </w:r>
          </w:p>
          <w:p w14:paraId="4CB580E9" w14:textId="77777777" w:rsidR="0016514A" w:rsidRPr="005F5CC3" w:rsidRDefault="0016514A" w:rsidP="00CD2D50">
            <w:pPr>
              <w:pStyle w:val="ListParagraph"/>
              <w:keepNext/>
              <w:tabs>
                <w:tab w:val="left" w:pos="1134"/>
              </w:tabs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D6C1A5E" w14:textId="548457F5" w:rsidR="00210919" w:rsidRPr="005F5CC3" w:rsidRDefault="00210919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88E6B39" w14:textId="77777777" w:rsidR="002064D2" w:rsidRPr="002064D2" w:rsidRDefault="002064D2" w:rsidP="00CD2D50">
            <w:pPr>
              <w:pStyle w:val="ListParagraph"/>
              <w:keepNext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64D2">
              <w:rPr>
                <w:rFonts w:ascii="Arial" w:hAnsi="Arial" w:cs="Arial"/>
                <w:sz w:val="22"/>
                <w:szCs w:val="22"/>
                <w:lang w:val="fr-CH"/>
              </w:rPr>
              <w:t>Autorité auprès de laquelle la requête en réexamen ou le recours doit être déposé ou la réponse présentée :</w:t>
            </w:r>
          </w:p>
          <w:p w14:paraId="614AAD1B" w14:textId="77777777" w:rsidR="001E777A" w:rsidRPr="00101D6D" w:rsidRDefault="001E777A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15D0608" w14:textId="77777777" w:rsidR="00A47EA4" w:rsidRPr="00101D6D" w:rsidRDefault="00A47EA4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9DED08D" w14:textId="77777777" w:rsidR="002064D2" w:rsidRPr="002064D2" w:rsidRDefault="002064D2" w:rsidP="00CD2D50">
            <w:pPr>
              <w:pStyle w:val="ListParagraph"/>
              <w:keepNext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64D2">
              <w:rPr>
                <w:rFonts w:ascii="Arial" w:hAnsi="Arial" w:cs="Arial"/>
                <w:sz w:val="22"/>
                <w:szCs w:val="22"/>
                <w:lang w:val="fr-CH"/>
              </w:rPr>
              <w:t>Nécessité de déposer la requête en réexamen ou le recours ou de présenter la réponse dans une langue particulière ou par l’intermédiaire d’un mandataire local :</w:t>
            </w:r>
          </w:p>
          <w:p w14:paraId="1337DC89" w14:textId="77777777" w:rsidR="005F585B" w:rsidRPr="001974BC" w:rsidRDefault="005F585B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5626EA7" w14:textId="77777777" w:rsidR="00270420" w:rsidRPr="001974BC" w:rsidRDefault="00270420" w:rsidP="00CD2D50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0EEE272" w14:textId="44FFA76D" w:rsidR="00101D6D" w:rsidRPr="00101D6D" w:rsidRDefault="00101D6D" w:rsidP="00CD2D50">
            <w:pPr>
              <w:pStyle w:val="ListParagraph"/>
              <w:keepNext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>Conditions supplémentaires, le cas échéant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:  </w:t>
            </w:r>
          </w:p>
          <w:p w14:paraId="719AC8A0" w14:textId="00C05E9D" w:rsidR="00210919" w:rsidRDefault="00210919" w:rsidP="00CD2D50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EFA51D3" w14:textId="77777777" w:rsidR="0038286B" w:rsidRPr="00101D6D" w:rsidRDefault="0038286B" w:rsidP="00CD2D50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A0F8FF8" w14:textId="77777777" w:rsidR="007520F8" w:rsidRPr="00101D6D" w:rsidRDefault="007520F8" w:rsidP="00CD2D50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813F1" w:rsidRPr="00D8410E" w14:paraId="4E7C4C51" w14:textId="77777777" w:rsidTr="00F13B3A">
        <w:tc>
          <w:tcPr>
            <w:tcW w:w="9214" w:type="dxa"/>
          </w:tcPr>
          <w:p w14:paraId="4E416D5B" w14:textId="5EFAE380" w:rsidR="002813F1" w:rsidRPr="00CC09A3" w:rsidRDefault="002813F1" w:rsidP="00A63289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>X.</w:t>
            </w:r>
            <w:r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  <w:t xml:space="preserve">Date </w:t>
            </w:r>
            <w:r w:rsidR="002F5381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>et s</w:t>
            </w:r>
            <w:r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ignature </w:t>
            </w:r>
            <w:r w:rsidR="002F5381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>de l’</w:t>
            </w:r>
            <w:r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>Office</w:t>
            </w:r>
            <w:r w:rsidR="002F5381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1E1789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</w:p>
          <w:p w14:paraId="3FA4B92B" w14:textId="45C25262" w:rsidR="002813F1" w:rsidRPr="00CC09A3" w:rsidRDefault="002813F1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6D2C27F" w14:textId="3213E29C" w:rsidR="002813F1" w:rsidRPr="00CC09A3" w:rsidRDefault="002813F1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3C781401" w14:textId="77777777" w:rsidR="006837B4" w:rsidRPr="00CC09A3" w:rsidRDefault="006837B4" w:rsidP="000B774E">
      <w:pPr>
        <w:rPr>
          <w:rStyle w:val="Strong"/>
          <w:rFonts w:ascii="Arial" w:hAnsi="Arial" w:cs="Arial"/>
          <w:b w:val="0"/>
          <w:sz w:val="22"/>
          <w:szCs w:val="22"/>
          <w:lang w:val="fr-CH"/>
        </w:rPr>
      </w:pPr>
    </w:p>
    <w:p w14:paraId="65A44360" w14:textId="77777777" w:rsidR="00B93059" w:rsidRPr="00CC09A3" w:rsidRDefault="00B93059" w:rsidP="000B774E">
      <w:pPr>
        <w:rPr>
          <w:rStyle w:val="Strong"/>
          <w:rFonts w:ascii="Arial" w:hAnsi="Arial" w:cs="Arial"/>
          <w:b w:val="0"/>
          <w:sz w:val="22"/>
          <w:szCs w:val="22"/>
          <w:lang w:val="fr-CH"/>
        </w:rPr>
      </w:pPr>
    </w:p>
    <w:p w14:paraId="69B9B1FC" w14:textId="2D608D59" w:rsidR="00B93059" w:rsidRPr="00CC09A3" w:rsidRDefault="00B93059" w:rsidP="000B774E">
      <w:pPr>
        <w:rPr>
          <w:rStyle w:val="Strong"/>
          <w:rFonts w:ascii="Arial" w:hAnsi="Arial" w:cs="Arial"/>
          <w:b w:val="0"/>
          <w:sz w:val="22"/>
          <w:szCs w:val="22"/>
          <w:lang w:val="fr-CH"/>
        </w:rPr>
      </w:pPr>
    </w:p>
    <w:p w14:paraId="2A3FBE63" w14:textId="2E31FB6C" w:rsidR="00B93059" w:rsidRPr="00A63289" w:rsidRDefault="00A63289" w:rsidP="00A63289">
      <w:pPr>
        <w:pStyle w:val="Endofdocument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D32DB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6D32DB">
        <w:rPr>
          <w:rFonts w:ascii="Arial" w:hAnsi="Arial" w:cs="Arial"/>
          <w:sz w:val="22"/>
          <w:szCs w:val="22"/>
          <w:lang w:val="fr-CH"/>
        </w:rPr>
        <w:t>3A</w:t>
      </w:r>
      <w:r>
        <w:rPr>
          <w:rFonts w:ascii="Arial" w:hAnsi="Arial" w:cs="Arial"/>
          <w:sz w:val="22"/>
          <w:szCs w:val="22"/>
        </w:rPr>
        <w:t>]</w:t>
      </w:r>
    </w:p>
    <w:sectPr w:rsidR="00B93059" w:rsidRPr="00A63289" w:rsidSect="00E0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964" w:right="1418" w:bottom="851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614C" w14:textId="77777777" w:rsidR="00D57B5C" w:rsidRDefault="00D57B5C">
      <w:r>
        <w:separator/>
      </w:r>
    </w:p>
  </w:endnote>
  <w:endnote w:type="continuationSeparator" w:id="0">
    <w:p w14:paraId="4444B13D" w14:textId="77777777" w:rsidR="00D57B5C" w:rsidRDefault="00D57B5C">
      <w:r>
        <w:separator/>
      </w:r>
    </w:p>
    <w:p w14:paraId="1A505844" w14:textId="77777777" w:rsidR="00D57B5C" w:rsidRDefault="00D57B5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EDA685" w14:textId="77777777" w:rsidR="00D57B5C" w:rsidRDefault="00D57B5C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48CAB" w14:textId="54BC4527" w:rsidR="00AB4111" w:rsidRDefault="00AB4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51DC8" w14:textId="77777777" w:rsidR="00B62D5F" w:rsidRDefault="00B62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63CAB" w14:textId="77777777" w:rsidR="00B62D5F" w:rsidRDefault="00B62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F6002" w14:textId="77777777" w:rsidR="00D57B5C" w:rsidRDefault="00D57B5C">
      <w:r>
        <w:separator/>
      </w:r>
    </w:p>
  </w:footnote>
  <w:footnote w:type="continuationSeparator" w:id="0">
    <w:p w14:paraId="44EBB636" w14:textId="77777777" w:rsidR="00D57B5C" w:rsidRDefault="00D57B5C">
      <w:r>
        <w:separator/>
      </w:r>
    </w:p>
    <w:p w14:paraId="21B9FE3A" w14:textId="77777777" w:rsidR="00D57B5C" w:rsidRDefault="00D57B5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6C5BEDE2" w14:textId="77777777" w:rsidR="00D57B5C" w:rsidRDefault="00D57B5C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91217" w14:textId="77777777" w:rsidR="001D6473" w:rsidRDefault="001D6473" w:rsidP="001D6473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MF3A (E)</w:t>
    </w:r>
  </w:p>
  <w:p w14:paraId="1937CD48" w14:textId="6B850474" w:rsidR="001D6473" w:rsidRPr="001D6473" w:rsidRDefault="001D6473" w:rsidP="001D6473">
    <w:pPr>
      <w:pStyle w:val="Header"/>
      <w:jc w:val="right"/>
      <w:rPr>
        <w:rFonts w:ascii="Arial" w:hAnsi="Arial" w:cs="Arial"/>
        <w:sz w:val="18"/>
        <w:szCs w:val="18"/>
        <w:lang w:val="fr-CH"/>
      </w:rPr>
    </w:pPr>
    <w:proofErr w:type="gramStart"/>
    <w:r>
      <w:rPr>
        <w:rFonts w:ascii="Arial" w:hAnsi="Arial" w:cs="Arial"/>
        <w:sz w:val="18"/>
        <w:szCs w:val="18"/>
        <w:lang w:val="fr-CH"/>
      </w:rPr>
      <w:t>page</w:t>
    </w:r>
    <w:proofErr w:type="gramEnd"/>
    <w:r>
      <w:rPr>
        <w:rFonts w:ascii="Arial" w:hAnsi="Arial" w:cs="Arial"/>
        <w:sz w:val="18"/>
        <w:szCs w:val="18"/>
        <w:lang w:val="fr-CH"/>
      </w:rPr>
      <w:t xml:space="preserve"> </w:t>
    </w:r>
    <w:r w:rsidRPr="001D6473">
      <w:rPr>
        <w:rFonts w:ascii="Arial" w:hAnsi="Arial" w:cs="Arial"/>
        <w:sz w:val="18"/>
        <w:szCs w:val="18"/>
        <w:lang w:val="fr-CH"/>
      </w:rPr>
      <w:fldChar w:fldCharType="begin"/>
    </w:r>
    <w:r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CB7D82">
      <w:rPr>
        <w:rFonts w:ascii="Arial" w:hAnsi="Arial" w:cs="Arial"/>
        <w:noProof/>
        <w:sz w:val="18"/>
        <w:szCs w:val="18"/>
        <w:lang w:val="fr-CH"/>
      </w:rPr>
      <w:t>3</w:t>
    </w:r>
    <w:r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555C9742" w14:textId="77777777" w:rsidR="000B774E" w:rsidRPr="000B774E" w:rsidRDefault="000B774E" w:rsidP="000B774E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1BBFC" w14:textId="49E18C4A" w:rsidR="000B774E" w:rsidRDefault="006D32DB" w:rsidP="000B774E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F</w:t>
    </w:r>
    <w:r w:rsidR="0027746B">
      <w:rPr>
        <w:rFonts w:ascii="Arial" w:hAnsi="Arial" w:cs="Arial"/>
        <w:sz w:val="18"/>
        <w:szCs w:val="18"/>
        <w:lang w:val="fr-CH"/>
      </w:rPr>
      <w:t>T</w:t>
    </w:r>
    <w:r>
      <w:rPr>
        <w:rFonts w:ascii="Arial" w:hAnsi="Arial" w:cs="Arial"/>
        <w:sz w:val="18"/>
        <w:szCs w:val="18"/>
        <w:lang w:val="fr-CH"/>
      </w:rPr>
      <w:t>3A (F</w:t>
    </w:r>
    <w:r w:rsidR="001D6473">
      <w:rPr>
        <w:rFonts w:ascii="Arial" w:hAnsi="Arial" w:cs="Arial"/>
        <w:sz w:val="18"/>
        <w:szCs w:val="18"/>
        <w:lang w:val="fr-CH"/>
      </w:rPr>
      <w:t>)</w:t>
    </w:r>
  </w:p>
  <w:p w14:paraId="0B239C67" w14:textId="40786CEE" w:rsidR="001D6473" w:rsidRDefault="001D6473" w:rsidP="000B774E">
    <w:pPr>
      <w:pStyle w:val="Header"/>
      <w:jc w:val="right"/>
      <w:rPr>
        <w:rFonts w:ascii="Arial" w:hAnsi="Arial" w:cs="Arial"/>
        <w:noProof/>
        <w:sz w:val="18"/>
        <w:szCs w:val="18"/>
        <w:lang w:val="fr-CH"/>
      </w:rPr>
    </w:pPr>
    <w:proofErr w:type="gramStart"/>
    <w:r>
      <w:rPr>
        <w:rFonts w:ascii="Arial" w:hAnsi="Arial" w:cs="Arial"/>
        <w:sz w:val="18"/>
        <w:szCs w:val="18"/>
        <w:lang w:val="fr-CH"/>
      </w:rPr>
      <w:t>page</w:t>
    </w:r>
    <w:proofErr w:type="gramEnd"/>
    <w:r>
      <w:rPr>
        <w:rFonts w:ascii="Arial" w:hAnsi="Arial" w:cs="Arial"/>
        <w:sz w:val="18"/>
        <w:szCs w:val="18"/>
        <w:lang w:val="fr-CH"/>
      </w:rPr>
      <w:t xml:space="preserve"> </w:t>
    </w:r>
    <w:r w:rsidRPr="001D6473">
      <w:rPr>
        <w:rFonts w:ascii="Arial" w:hAnsi="Arial" w:cs="Arial"/>
        <w:sz w:val="18"/>
        <w:szCs w:val="18"/>
        <w:lang w:val="fr-CH"/>
      </w:rPr>
      <w:fldChar w:fldCharType="begin"/>
    </w:r>
    <w:r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A15AE0">
      <w:rPr>
        <w:rFonts w:ascii="Arial" w:hAnsi="Arial" w:cs="Arial"/>
        <w:noProof/>
        <w:sz w:val="18"/>
        <w:szCs w:val="18"/>
        <w:lang w:val="fr-CH"/>
      </w:rPr>
      <w:t>3</w:t>
    </w:r>
    <w:r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1F580BF9" w14:textId="77777777" w:rsidR="001D6473" w:rsidRPr="001D6473" w:rsidRDefault="001D6473" w:rsidP="000B774E">
    <w:pPr>
      <w:pStyle w:val="Header"/>
      <w:jc w:val="right"/>
      <w:rPr>
        <w:rFonts w:ascii="Arial" w:hAnsi="Arial" w:cs="Arial"/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BCA7A" w14:textId="55B5CE18" w:rsidR="00AB4111" w:rsidRDefault="00AB4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8BB"/>
    <w:multiLevelType w:val="hybridMultilevel"/>
    <w:tmpl w:val="BAD61A44"/>
    <w:lvl w:ilvl="0" w:tplc="9DD4543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0682A"/>
    <w:multiLevelType w:val="hybridMultilevel"/>
    <w:tmpl w:val="CF80D7DA"/>
    <w:lvl w:ilvl="0" w:tplc="3394266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436E21"/>
    <w:multiLevelType w:val="hybridMultilevel"/>
    <w:tmpl w:val="9168DE36"/>
    <w:lvl w:ilvl="0" w:tplc="9A58C4D4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172940E1"/>
    <w:multiLevelType w:val="hybridMultilevel"/>
    <w:tmpl w:val="7D000758"/>
    <w:lvl w:ilvl="0" w:tplc="AD12FA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E17FDD"/>
    <w:multiLevelType w:val="hybridMultilevel"/>
    <w:tmpl w:val="08562C46"/>
    <w:lvl w:ilvl="0" w:tplc="21C85F60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93513D"/>
    <w:multiLevelType w:val="hybridMultilevel"/>
    <w:tmpl w:val="29D08F68"/>
    <w:lvl w:ilvl="0" w:tplc="0748B1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276FD"/>
    <w:multiLevelType w:val="singleLevel"/>
    <w:tmpl w:val="04090013"/>
    <w:lvl w:ilvl="0">
      <w:start w:val="1"/>
      <w:numFmt w:val="upperRoman"/>
      <w:lvlText w:val="%1."/>
      <w:lvlJc w:val="right"/>
      <w:pPr>
        <w:ind w:left="990" w:hanging="360"/>
      </w:pPr>
      <w:rPr>
        <w:rFonts w:hint="default"/>
        <w:b w:val="0"/>
        <w:i w:val="0"/>
        <w:sz w:val="22"/>
      </w:rPr>
    </w:lvl>
  </w:abstractNum>
  <w:abstractNum w:abstractNumId="7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3964302"/>
    <w:multiLevelType w:val="hybridMultilevel"/>
    <w:tmpl w:val="AC8C157C"/>
    <w:lvl w:ilvl="0" w:tplc="91362F7A">
      <w:start w:val="1"/>
      <w:numFmt w:val="lowerLetter"/>
      <w:lvlText w:val="(%1)"/>
      <w:lvlJc w:val="left"/>
      <w:pPr>
        <w:ind w:left="1494" w:hanging="360"/>
      </w:pPr>
      <w:rPr>
        <w:rFonts w:hint="default"/>
        <w:lang w:val="fr-CH"/>
      </w:rPr>
    </w:lvl>
    <w:lvl w:ilvl="1" w:tplc="580A0019" w:tentative="1">
      <w:start w:val="1"/>
      <w:numFmt w:val="lowerLetter"/>
      <w:lvlText w:val="%2."/>
      <w:lvlJc w:val="left"/>
      <w:pPr>
        <w:ind w:left="2214" w:hanging="360"/>
      </w:pPr>
    </w:lvl>
    <w:lvl w:ilvl="2" w:tplc="580A001B" w:tentative="1">
      <w:start w:val="1"/>
      <w:numFmt w:val="lowerRoman"/>
      <w:lvlText w:val="%3."/>
      <w:lvlJc w:val="right"/>
      <w:pPr>
        <w:ind w:left="2934" w:hanging="180"/>
      </w:pPr>
    </w:lvl>
    <w:lvl w:ilvl="3" w:tplc="580A000F" w:tentative="1">
      <w:start w:val="1"/>
      <w:numFmt w:val="decimal"/>
      <w:lvlText w:val="%4."/>
      <w:lvlJc w:val="left"/>
      <w:pPr>
        <w:ind w:left="3654" w:hanging="360"/>
      </w:pPr>
    </w:lvl>
    <w:lvl w:ilvl="4" w:tplc="580A0019" w:tentative="1">
      <w:start w:val="1"/>
      <w:numFmt w:val="lowerLetter"/>
      <w:lvlText w:val="%5."/>
      <w:lvlJc w:val="left"/>
      <w:pPr>
        <w:ind w:left="4374" w:hanging="360"/>
      </w:pPr>
    </w:lvl>
    <w:lvl w:ilvl="5" w:tplc="580A001B" w:tentative="1">
      <w:start w:val="1"/>
      <w:numFmt w:val="lowerRoman"/>
      <w:lvlText w:val="%6."/>
      <w:lvlJc w:val="right"/>
      <w:pPr>
        <w:ind w:left="5094" w:hanging="180"/>
      </w:pPr>
    </w:lvl>
    <w:lvl w:ilvl="6" w:tplc="580A000F" w:tentative="1">
      <w:start w:val="1"/>
      <w:numFmt w:val="decimal"/>
      <w:lvlText w:val="%7."/>
      <w:lvlJc w:val="left"/>
      <w:pPr>
        <w:ind w:left="5814" w:hanging="360"/>
      </w:pPr>
    </w:lvl>
    <w:lvl w:ilvl="7" w:tplc="580A0019" w:tentative="1">
      <w:start w:val="1"/>
      <w:numFmt w:val="lowerLetter"/>
      <w:lvlText w:val="%8."/>
      <w:lvlJc w:val="left"/>
      <w:pPr>
        <w:ind w:left="6534" w:hanging="360"/>
      </w:pPr>
    </w:lvl>
    <w:lvl w:ilvl="8" w:tplc="5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E8F2A8D"/>
    <w:multiLevelType w:val="hybridMultilevel"/>
    <w:tmpl w:val="428694B4"/>
    <w:lvl w:ilvl="0" w:tplc="C62E5A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65767D"/>
    <w:multiLevelType w:val="hybridMultilevel"/>
    <w:tmpl w:val="00AAF480"/>
    <w:lvl w:ilvl="0" w:tplc="837813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14" w:hanging="360"/>
      </w:pPr>
    </w:lvl>
    <w:lvl w:ilvl="2" w:tplc="100C001B" w:tentative="1">
      <w:start w:val="1"/>
      <w:numFmt w:val="lowerRoman"/>
      <w:lvlText w:val="%3."/>
      <w:lvlJc w:val="right"/>
      <w:pPr>
        <w:ind w:left="2934" w:hanging="180"/>
      </w:pPr>
    </w:lvl>
    <w:lvl w:ilvl="3" w:tplc="100C000F" w:tentative="1">
      <w:start w:val="1"/>
      <w:numFmt w:val="decimal"/>
      <w:lvlText w:val="%4."/>
      <w:lvlJc w:val="left"/>
      <w:pPr>
        <w:ind w:left="3654" w:hanging="360"/>
      </w:pPr>
    </w:lvl>
    <w:lvl w:ilvl="4" w:tplc="100C0019" w:tentative="1">
      <w:start w:val="1"/>
      <w:numFmt w:val="lowerLetter"/>
      <w:lvlText w:val="%5."/>
      <w:lvlJc w:val="left"/>
      <w:pPr>
        <w:ind w:left="4374" w:hanging="360"/>
      </w:pPr>
    </w:lvl>
    <w:lvl w:ilvl="5" w:tplc="100C001B" w:tentative="1">
      <w:start w:val="1"/>
      <w:numFmt w:val="lowerRoman"/>
      <w:lvlText w:val="%6."/>
      <w:lvlJc w:val="right"/>
      <w:pPr>
        <w:ind w:left="5094" w:hanging="180"/>
      </w:pPr>
    </w:lvl>
    <w:lvl w:ilvl="6" w:tplc="100C000F" w:tentative="1">
      <w:start w:val="1"/>
      <w:numFmt w:val="decimal"/>
      <w:lvlText w:val="%7."/>
      <w:lvlJc w:val="left"/>
      <w:pPr>
        <w:ind w:left="5814" w:hanging="360"/>
      </w:pPr>
    </w:lvl>
    <w:lvl w:ilvl="7" w:tplc="100C0019" w:tentative="1">
      <w:start w:val="1"/>
      <w:numFmt w:val="lowerLetter"/>
      <w:lvlText w:val="%8."/>
      <w:lvlJc w:val="left"/>
      <w:pPr>
        <w:ind w:left="6534" w:hanging="360"/>
      </w:pPr>
    </w:lvl>
    <w:lvl w:ilvl="8" w:tplc="10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71E97"/>
    <w:multiLevelType w:val="hybridMultilevel"/>
    <w:tmpl w:val="C646F1FC"/>
    <w:lvl w:ilvl="0" w:tplc="AE9AB4F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3F28B3"/>
    <w:multiLevelType w:val="hybridMultilevel"/>
    <w:tmpl w:val="07D6DF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C49EA"/>
    <w:multiLevelType w:val="hybridMultilevel"/>
    <w:tmpl w:val="CD6AE0C6"/>
    <w:lvl w:ilvl="0" w:tplc="A044D150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13A02"/>
    <w:multiLevelType w:val="hybridMultilevel"/>
    <w:tmpl w:val="67AEFF6C"/>
    <w:lvl w:ilvl="0" w:tplc="8528EAF6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481045719">
    <w:abstractNumId w:val="8"/>
  </w:num>
  <w:num w:numId="2" w16cid:durableId="347372246">
    <w:abstractNumId w:val="6"/>
  </w:num>
  <w:num w:numId="3" w16cid:durableId="2048069471">
    <w:abstractNumId w:val="7"/>
  </w:num>
  <w:num w:numId="4" w16cid:durableId="892237261">
    <w:abstractNumId w:val="15"/>
  </w:num>
  <w:num w:numId="5" w16cid:durableId="1144078511">
    <w:abstractNumId w:val="16"/>
  </w:num>
  <w:num w:numId="6" w16cid:durableId="1494485589">
    <w:abstractNumId w:val="4"/>
  </w:num>
  <w:num w:numId="7" w16cid:durableId="323168362">
    <w:abstractNumId w:val="10"/>
  </w:num>
  <w:num w:numId="8" w16cid:durableId="1722247877">
    <w:abstractNumId w:val="14"/>
  </w:num>
  <w:num w:numId="9" w16cid:durableId="645089582">
    <w:abstractNumId w:val="12"/>
  </w:num>
  <w:num w:numId="10" w16cid:durableId="1300067784">
    <w:abstractNumId w:val="5"/>
  </w:num>
  <w:num w:numId="11" w16cid:durableId="857430287">
    <w:abstractNumId w:val="13"/>
  </w:num>
  <w:num w:numId="12" w16cid:durableId="748186987">
    <w:abstractNumId w:val="3"/>
  </w:num>
  <w:num w:numId="13" w16cid:durableId="1586454255">
    <w:abstractNumId w:val="1"/>
  </w:num>
  <w:num w:numId="14" w16cid:durableId="19401886">
    <w:abstractNumId w:val="0"/>
  </w:num>
  <w:num w:numId="15" w16cid:durableId="1888183982">
    <w:abstractNumId w:val="9"/>
  </w:num>
  <w:num w:numId="16" w16cid:durableId="739182037">
    <w:abstractNumId w:val="11"/>
  </w:num>
  <w:num w:numId="17" w16cid:durableId="1046103249">
    <w:abstractNumId w:val="17"/>
  </w:num>
  <w:num w:numId="18" w16cid:durableId="2291234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4B"/>
    <w:rsid w:val="00001883"/>
    <w:rsid w:val="00003D3F"/>
    <w:rsid w:val="00004BEE"/>
    <w:rsid w:val="00005EC4"/>
    <w:rsid w:val="00007323"/>
    <w:rsid w:val="00007D84"/>
    <w:rsid w:val="0001599F"/>
    <w:rsid w:val="00017386"/>
    <w:rsid w:val="00024832"/>
    <w:rsid w:val="00025267"/>
    <w:rsid w:val="0002646E"/>
    <w:rsid w:val="00027058"/>
    <w:rsid w:val="000272EB"/>
    <w:rsid w:val="0002799A"/>
    <w:rsid w:val="00036713"/>
    <w:rsid w:val="00037047"/>
    <w:rsid w:val="000410B6"/>
    <w:rsid w:val="000419FD"/>
    <w:rsid w:val="00042579"/>
    <w:rsid w:val="00042D23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2984"/>
    <w:rsid w:val="000643D3"/>
    <w:rsid w:val="000672D1"/>
    <w:rsid w:val="00070000"/>
    <w:rsid w:val="00070519"/>
    <w:rsid w:val="00070851"/>
    <w:rsid w:val="00072BAF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A53F8"/>
    <w:rsid w:val="000A5AB9"/>
    <w:rsid w:val="000A65DC"/>
    <w:rsid w:val="000A7E8E"/>
    <w:rsid w:val="000B6C36"/>
    <w:rsid w:val="000B774E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4E8C"/>
    <w:rsid w:val="000E7152"/>
    <w:rsid w:val="00100CDB"/>
    <w:rsid w:val="00101622"/>
    <w:rsid w:val="00101D6D"/>
    <w:rsid w:val="00103F15"/>
    <w:rsid w:val="0011050A"/>
    <w:rsid w:val="00113366"/>
    <w:rsid w:val="00117508"/>
    <w:rsid w:val="0011793F"/>
    <w:rsid w:val="00120AE5"/>
    <w:rsid w:val="00121A96"/>
    <w:rsid w:val="0012284C"/>
    <w:rsid w:val="00122ED6"/>
    <w:rsid w:val="001244B1"/>
    <w:rsid w:val="001269E6"/>
    <w:rsid w:val="0013294A"/>
    <w:rsid w:val="00133178"/>
    <w:rsid w:val="001401E3"/>
    <w:rsid w:val="001413A4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6514A"/>
    <w:rsid w:val="0016532E"/>
    <w:rsid w:val="00165BC9"/>
    <w:rsid w:val="001715CF"/>
    <w:rsid w:val="00172CEC"/>
    <w:rsid w:val="00173249"/>
    <w:rsid w:val="00173D8D"/>
    <w:rsid w:val="00177F1A"/>
    <w:rsid w:val="00180371"/>
    <w:rsid w:val="00185C02"/>
    <w:rsid w:val="00191239"/>
    <w:rsid w:val="00191C72"/>
    <w:rsid w:val="0019704C"/>
    <w:rsid w:val="001974BC"/>
    <w:rsid w:val="00197820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D6473"/>
    <w:rsid w:val="001E06C1"/>
    <w:rsid w:val="001E0CF0"/>
    <w:rsid w:val="001E1789"/>
    <w:rsid w:val="001E1EB7"/>
    <w:rsid w:val="001E777A"/>
    <w:rsid w:val="001F0D34"/>
    <w:rsid w:val="001F2C95"/>
    <w:rsid w:val="001F3639"/>
    <w:rsid w:val="00200429"/>
    <w:rsid w:val="00203B5A"/>
    <w:rsid w:val="00204E0F"/>
    <w:rsid w:val="002064D2"/>
    <w:rsid w:val="00207B22"/>
    <w:rsid w:val="00210919"/>
    <w:rsid w:val="00210B36"/>
    <w:rsid w:val="00213FFA"/>
    <w:rsid w:val="00220399"/>
    <w:rsid w:val="00223468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786F"/>
    <w:rsid w:val="00270420"/>
    <w:rsid w:val="00272B25"/>
    <w:rsid w:val="00273785"/>
    <w:rsid w:val="0027650A"/>
    <w:rsid w:val="00276CA4"/>
    <w:rsid w:val="00276F0A"/>
    <w:rsid w:val="0027746B"/>
    <w:rsid w:val="002813F1"/>
    <w:rsid w:val="00282D9A"/>
    <w:rsid w:val="0028492C"/>
    <w:rsid w:val="00286521"/>
    <w:rsid w:val="0028784E"/>
    <w:rsid w:val="00291EB1"/>
    <w:rsid w:val="002941A9"/>
    <w:rsid w:val="00294E91"/>
    <w:rsid w:val="00295DC6"/>
    <w:rsid w:val="002A429D"/>
    <w:rsid w:val="002A5095"/>
    <w:rsid w:val="002A6655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2F5381"/>
    <w:rsid w:val="00300081"/>
    <w:rsid w:val="00300213"/>
    <w:rsid w:val="0030269E"/>
    <w:rsid w:val="00302B63"/>
    <w:rsid w:val="003059ED"/>
    <w:rsid w:val="003064D1"/>
    <w:rsid w:val="00306B11"/>
    <w:rsid w:val="0030773F"/>
    <w:rsid w:val="00314286"/>
    <w:rsid w:val="003148FA"/>
    <w:rsid w:val="00316AD9"/>
    <w:rsid w:val="00324252"/>
    <w:rsid w:val="003245DE"/>
    <w:rsid w:val="00325B6B"/>
    <w:rsid w:val="00330778"/>
    <w:rsid w:val="003307B7"/>
    <w:rsid w:val="003320B5"/>
    <w:rsid w:val="00333F5F"/>
    <w:rsid w:val="00335885"/>
    <w:rsid w:val="00336788"/>
    <w:rsid w:val="003521A2"/>
    <w:rsid w:val="003533DB"/>
    <w:rsid w:val="00353C4F"/>
    <w:rsid w:val="003572AF"/>
    <w:rsid w:val="00360AB2"/>
    <w:rsid w:val="003615A1"/>
    <w:rsid w:val="00361F84"/>
    <w:rsid w:val="00362764"/>
    <w:rsid w:val="00365A9F"/>
    <w:rsid w:val="00370269"/>
    <w:rsid w:val="00371032"/>
    <w:rsid w:val="00375A54"/>
    <w:rsid w:val="00375DAD"/>
    <w:rsid w:val="00377469"/>
    <w:rsid w:val="0038032E"/>
    <w:rsid w:val="00380535"/>
    <w:rsid w:val="0038286B"/>
    <w:rsid w:val="00385F3E"/>
    <w:rsid w:val="0038763A"/>
    <w:rsid w:val="00390B46"/>
    <w:rsid w:val="00390BE1"/>
    <w:rsid w:val="0039130F"/>
    <w:rsid w:val="00391D5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3372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3F72B7"/>
    <w:rsid w:val="004010CE"/>
    <w:rsid w:val="0040243F"/>
    <w:rsid w:val="004047D2"/>
    <w:rsid w:val="00406812"/>
    <w:rsid w:val="004115B1"/>
    <w:rsid w:val="00412D5F"/>
    <w:rsid w:val="0041464F"/>
    <w:rsid w:val="004224C8"/>
    <w:rsid w:val="00423721"/>
    <w:rsid w:val="00423DA3"/>
    <w:rsid w:val="004259CA"/>
    <w:rsid w:val="00433AD9"/>
    <w:rsid w:val="00435DD4"/>
    <w:rsid w:val="00436AFE"/>
    <w:rsid w:val="0044068F"/>
    <w:rsid w:val="00443ADD"/>
    <w:rsid w:val="00444E9C"/>
    <w:rsid w:val="00450014"/>
    <w:rsid w:val="0045058B"/>
    <w:rsid w:val="004517F7"/>
    <w:rsid w:val="00451B6C"/>
    <w:rsid w:val="00456BC4"/>
    <w:rsid w:val="004636A6"/>
    <w:rsid w:val="004669A2"/>
    <w:rsid w:val="00467A20"/>
    <w:rsid w:val="00473E18"/>
    <w:rsid w:val="004758DD"/>
    <w:rsid w:val="00480202"/>
    <w:rsid w:val="004835D6"/>
    <w:rsid w:val="004846AA"/>
    <w:rsid w:val="00484B1E"/>
    <w:rsid w:val="00485057"/>
    <w:rsid w:val="00496919"/>
    <w:rsid w:val="004A5741"/>
    <w:rsid w:val="004A6EA0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E1EC8"/>
    <w:rsid w:val="004E52EF"/>
    <w:rsid w:val="004F01EE"/>
    <w:rsid w:val="004F14D9"/>
    <w:rsid w:val="004F332A"/>
    <w:rsid w:val="004F40B7"/>
    <w:rsid w:val="005000E5"/>
    <w:rsid w:val="005001BB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C75"/>
    <w:rsid w:val="00547FA2"/>
    <w:rsid w:val="005536F6"/>
    <w:rsid w:val="00554A4B"/>
    <w:rsid w:val="005557A2"/>
    <w:rsid w:val="005602BA"/>
    <w:rsid w:val="005639F4"/>
    <w:rsid w:val="00565E42"/>
    <w:rsid w:val="00565F08"/>
    <w:rsid w:val="00570BE5"/>
    <w:rsid w:val="0057118D"/>
    <w:rsid w:val="00586271"/>
    <w:rsid w:val="00586352"/>
    <w:rsid w:val="00590063"/>
    <w:rsid w:val="005967C7"/>
    <w:rsid w:val="005A043E"/>
    <w:rsid w:val="005A34F4"/>
    <w:rsid w:val="005A4C33"/>
    <w:rsid w:val="005A638A"/>
    <w:rsid w:val="005A68AD"/>
    <w:rsid w:val="005B020F"/>
    <w:rsid w:val="005B0592"/>
    <w:rsid w:val="005B492B"/>
    <w:rsid w:val="005B637B"/>
    <w:rsid w:val="005B6462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F1BFA"/>
    <w:rsid w:val="005F4D59"/>
    <w:rsid w:val="005F56BA"/>
    <w:rsid w:val="005F585B"/>
    <w:rsid w:val="005F5CC3"/>
    <w:rsid w:val="005F6B30"/>
    <w:rsid w:val="0060132C"/>
    <w:rsid w:val="00603AF2"/>
    <w:rsid w:val="00603CEE"/>
    <w:rsid w:val="00605229"/>
    <w:rsid w:val="00605DAE"/>
    <w:rsid w:val="00606286"/>
    <w:rsid w:val="00606BB3"/>
    <w:rsid w:val="006072AB"/>
    <w:rsid w:val="006127BD"/>
    <w:rsid w:val="00612B3E"/>
    <w:rsid w:val="00613B74"/>
    <w:rsid w:val="00613DBD"/>
    <w:rsid w:val="00616B1D"/>
    <w:rsid w:val="00621E4B"/>
    <w:rsid w:val="006231D4"/>
    <w:rsid w:val="00625C16"/>
    <w:rsid w:val="00626D24"/>
    <w:rsid w:val="0063162E"/>
    <w:rsid w:val="00632FF5"/>
    <w:rsid w:val="006345CD"/>
    <w:rsid w:val="006527CE"/>
    <w:rsid w:val="00653997"/>
    <w:rsid w:val="00653CB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6EC"/>
    <w:rsid w:val="00676C37"/>
    <w:rsid w:val="00680F2A"/>
    <w:rsid w:val="006837B4"/>
    <w:rsid w:val="00685090"/>
    <w:rsid w:val="0068663F"/>
    <w:rsid w:val="00694788"/>
    <w:rsid w:val="00697034"/>
    <w:rsid w:val="00697A22"/>
    <w:rsid w:val="006A532A"/>
    <w:rsid w:val="006A57A6"/>
    <w:rsid w:val="006A6A3B"/>
    <w:rsid w:val="006B1D6F"/>
    <w:rsid w:val="006B27A4"/>
    <w:rsid w:val="006B38C5"/>
    <w:rsid w:val="006B7455"/>
    <w:rsid w:val="006C1685"/>
    <w:rsid w:val="006C2931"/>
    <w:rsid w:val="006C45C4"/>
    <w:rsid w:val="006C5A2E"/>
    <w:rsid w:val="006C5D64"/>
    <w:rsid w:val="006D01A0"/>
    <w:rsid w:val="006D1927"/>
    <w:rsid w:val="006D32DB"/>
    <w:rsid w:val="006D7706"/>
    <w:rsid w:val="006D7B98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4798"/>
    <w:rsid w:val="007257F8"/>
    <w:rsid w:val="00727859"/>
    <w:rsid w:val="00731217"/>
    <w:rsid w:val="00731E58"/>
    <w:rsid w:val="00732223"/>
    <w:rsid w:val="00732A62"/>
    <w:rsid w:val="00734D00"/>
    <w:rsid w:val="0074331C"/>
    <w:rsid w:val="00746AE8"/>
    <w:rsid w:val="00746B5B"/>
    <w:rsid w:val="00747000"/>
    <w:rsid w:val="00747D7D"/>
    <w:rsid w:val="007520F8"/>
    <w:rsid w:val="007558D9"/>
    <w:rsid w:val="007571E8"/>
    <w:rsid w:val="007578D2"/>
    <w:rsid w:val="00760432"/>
    <w:rsid w:val="00761E31"/>
    <w:rsid w:val="007646BD"/>
    <w:rsid w:val="0076636F"/>
    <w:rsid w:val="00767DFA"/>
    <w:rsid w:val="00770520"/>
    <w:rsid w:val="0077169A"/>
    <w:rsid w:val="00774230"/>
    <w:rsid w:val="00791D4E"/>
    <w:rsid w:val="00791F5D"/>
    <w:rsid w:val="00793AD7"/>
    <w:rsid w:val="00794A13"/>
    <w:rsid w:val="007A3432"/>
    <w:rsid w:val="007A5100"/>
    <w:rsid w:val="007A6900"/>
    <w:rsid w:val="007A731C"/>
    <w:rsid w:val="007B1710"/>
    <w:rsid w:val="007B2138"/>
    <w:rsid w:val="007B3E53"/>
    <w:rsid w:val="007C0081"/>
    <w:rsid w:val="007C2113"/>
    <w:rsid w:val="007C3D1C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7F663E"/>
    <w:rsid w:val="00801CB2"/>
    <w:rsid w:val="0080280F"/>
    <w:rsid w:val="00805FDB"/>
    <w:rsid w:val="00810395"/>
    <w:rsid w:val="00810E12"/>
    <w:rsid w:val="00816BF1"/>
    <w:rsid w:val="008178BB"/>
    <w:rsid w:val="00821900"/>
    <w:rsid w:val="008235F1"/>
    <w:rsid w:val="00830D79"/>
    <w:rsid w:val="00831721"/>
    <w:rsid w:val="00835A16"/>
    <w:rsid w:val="008370F8"/>
    <w:rsid w:val="008378B9"/>
    <w:rsid w:val="0084143C"/>
    <w:rsid w:val="008473BF"/>
    <w:rsid w:val="00851E6E"/>
    <w:rsid w:val="00852A8E"/>
    <w:rsid w:val="008619EB"/>
    <w:rsid w:val="00866094"/>
    <w:rsid w:val="008752E8"/>
    <w:rsid w:val="00876704"/>
    <w:rsid w:val="008768A8"/>
    <w:rsid w:val="008801B3"/>
    <w:rsid w:val="00885F4B"/>
    <w:rsid w:val="008915B2"/>
    <w:rsid w:val="008923FC"/>
    <w:rsid w:val="00892842"/>
    <w:rsid w:val="008947D9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450F"/>
    <w:rsid w:val="008B7508"/>
    <w:rsid w:val="008C53EF"/>
    <w:rsid w:val="008C7102"/>
    <w:rsid w:val="008D13DC"/>
    <w:rsid w:val="008D32CD"/>
    <w:rsid w:val="008D62CE"/>
    <w:rsid w:val="008E0192"/>
    <w:rsid w:val="008E18F1"/>
    <w:rsid w:val="008E401F"/>
    <w:rsid w:val="008E536A"/>
    <w:rsid w:val="008E677E"/>
    <w:rsid w:val="008F17B4"/>
    <w:rsid w:val="008F38F1"/>
    <w:rsid w:val="008F50E6"/>
    <w:rsid w:val="008F675B"/>
    <w:rsid w:val="00900F99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27C6B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67715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2521"/>
    <w:rsid w:val="0099733E"/>
    <w:rsid w:val="009977B7"/>
    <w:rsid w:val="009A412D"/>
    <w:rsid w:val="009A596E"/>
    <w:rsid w:val="009B0657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C6C75"/>
    <w:rsid w:val="009D0D01"/>
    <w:rsid w:val="009D14F2"/>
    <w:rsid w:val="009D1AE2"/>
    <w:rsid w:val="009D3039"/>
    <w:rsid w:val="009D3441"/>
    <w:rsid w:val="009D3AA0"/>
    <w:rsid w:val="009D4711"/>
    <w:rsid w:val="009D54AE"/>
    <w:rsid w:val="009D6BB0"/>
    <w:rsid w:val="009D7AB0"/>
    <w:rsid w:val="009E1F19"/>
    <w:rsid w:val="009E3C2E"/>
    <w:rsid w:val="009E5718"/>
    <w:rsid w:val="009F2A2C"/>
    <w:rsid w:val="009F3638"/>
    <w:rsid w:val="009F36B4"/>
    <w:rsid w:val="009F4362"/>
    <w:rsid w:val="009F4973"/>
    <w:rsid w:val="009F5AF9"/>
    <w:rsid w:val="009F793E"/>
    <w:rsid w:val="00A0208B"/>
    <w:rsid w:val="00A04E8C"/>
    <w:rsid w:val="00A06233"/>
    <w:rsid w:val="00A06BA5"/>
    <w:rsid w:val="00A13E47"/>
    <w:rsid w:val="00A15AE0"/>
    <w:rsid w:val="00A178EF"/>
    <w:rsid w:val="00A22FAA"/>
    <w:rsid w:val="00A25734"/>
    <w:rsid w:val="00A26830"/>
    <w:rsid w:val="00A32D8A"/>
    <w:rsid w:val="00A35642"/>
    <w:rsid w:val="00A4071A"/>
    <w:rsid w:val="00A40C6D"/>
    <w:rsid w:val="00A41461"/>
    <w:rsid w:val="00A43418"/>
    <w:rsid w:val="00A441CD"/>
    <w:rsid w:val="00A47177"/>
    <w:rsid w:val="00A47EA4"/>
    <w:rsid w:val="00A52228"/>
    <w:rsid w:val="00A52332"/>
    <w:rsid w:val="00A53600"/>
    <w:rsid w:val="00A53EEE"/>
    <w:rsid w:val="00A5421E"/>
    <w:rsid w:val="00A6204A"/>
    <w:rsid w:val="00A62089"/>
    <w:rsid w:val="00A63289"/>
    <w:rsid w:val="00A6330C"/>
    <w:rsid w:val="00A63496"/>
    <w:rsid w:val="00A66658"/>
    <w:rsid w:val="00A6790B"/>
    <w:rsid w:val="00A716A2"/>
    <w:rsid w:val="00A8208E"/>
    <w:rsid w:val="00A83442"/>
    <w:rsid w:val="00A83650"/>
    <w:rsid w:val="00A900E6"/>
    <w:rsid w:val="00A93035"/>
    <w:rsid w:val="00AA0E33"/>
    <w:rsid w:val="00AA3D21"/>
    <w:rsid w:val="00AB07D1"/>
    <w:rsid w:val="00AB1B63"/>
    <w:rsid w:val="00AB1D62"/>
    <w:rsid w:val="00AB2DA2"/>
    <w:rsid w:val="00AB4111"/>
    <w:rsid w:val="00AC481F"/>
    <w:rsid w:val="00AD1661"/>
    <w:rsid w:val="00AE094C"/>
    <w:rsid w:val="00AE7B8D"/>
    <w:rsid w:val="00AF4AB5"/>
    <w:rsid w:val="00AF4CA4"/>
    <w:rsid w:val="00AF556C"/>
    <w:rsid w:val="00B003FF"/>
    <w:rsid w:val="00B02DDD"/>
    <w:rsid w:val="00B03371"/>
    <w:rsid w:val="00B057B4"/>
    <w:rsid w:val="00B058D9"/>
    <w:rsid w:val="00B14273"/>
    <w:rsid w:val="00B163F2"/>
    <w:rsid w:val="00B16601"/>
    <w:rsid w:val="00B201D0"/>
    <w:rsid w:val="00B21F16"/>
    <w:rsid w:val="00B22263"/>
    <w:rsid w:val="00B23044"/>
    <w:rsid w:val="00B259EA"/>
    <w:rsid w:val="00B262C1"/>
    <w:rsid w:val="00B31832"/>
    <w:rsid w:val="00B34191"/>
    <w:rsid w:val="00B353C5"/>
    <w:rsid w:val="00B4159B"/>
    <w:rsid w:val="00B465C9"/>
    <w:rsid w:val="00B53C31"/>
    <w:rsid w:val="00B54AC4"/>
    <w:rsid w:val="00B61F56"/>
    <w:rsid w:val="00B6226E"/>
    <w:rsid w:val="00B62D5F"/>
    <w:rsid w:val="00B62F53"/>
    <w:rsid w:val="00B63AD9"/>
    <w:rsid w:val="00B6507A"/>
    <w:rsid w:val="00B70696"/>
    <w:rsid w:val="00B741E0"/>
    <w:rsid w:val="00B8004F"/>
    <w:rsid w:val="00B86F86"/>
    <w:rsid w:val="00B917FE"/>
    <w:rsid w:val="00B93059"/>
    <w:rsid w:val="00B934C9"/>
    <w:rsid w:val="00B9363C"/>
    <w:rsid w:val="00B97899"/>
    <w:rsid w:val="00BA0164"/>
    <w:rsid w:val="00BA016A"/>
    <w:rsid w:val="00BA1372"/>
    <w:rsid w:val="00BA171C"/>
    <w:rsid w:val="00BA3484"/>
    <w:rsid w:val="00BA5E1A"/>
    <w:rsid w:val="00BA6784"/>
    <w:rsid w:val="00BA7F85"/>
    <w:rsid w:val="00BB0F1C"/>
    <w:rsid w:val="00BB28F5"/>
    <w:rsid w:val="00BB2D6C"/>
    <w:rsid w:val="00BB68EA"/>
    <w:rsid w:val="00BD1924"/>
    <w:rsid w:val="00BE13E1"/>
    <w:rsid w:val="00BE460C"/>
    <w:rsid w:val="00BE7B6F"/>
    <w:rsid w:val="00BF29B3"/>
    <w:rsid w:val="00BF29F0"/>
    <w:rsid w:val="00BF49B2"/>
    <w:rsid w:val="00C007DD"/>
    <w:rsid w:val="00C0442F"/>
    <w:rsid w:val="00C0555C"/>
    <w:rsid w:val="00C0797A"/>
    <w:rsid w:val="00C14576"/>
    <w:rsid w:val="00C14B6A"/>
    <w:rsid w:val="00C15FD8"/>
    <w:rsid w:val="00C21B49"/>
    <w:rsid w:val="00C253E9"/>
    <w:rsid w:val="00C255A2"/>
    <w:rsid w:val="00C265B5"/>
    <w:rsid w:val="00C26C12"/>
    <w:rsid w:val="00C27C1C"/>
    <w:rsid w:val="00C32656"/>
    <w:rsid w:val="00C329CF"/>
    <w:rsid w:val="00C35FE8"/>
    <w:rsid w:val="00C3781E"/>
    <w:rsid w:val="00C43222"/>
    <w:rsid w:val="00C43541"/>
    <w:rsid w:val="00C448FB"/>
    <w:rsid w:val="00C47DA0"/>
    <w:rsid w:val="00C52E05"/>
    <w:rsid w:val="00C55250"/>
    <w:rsid w:val="00C5679E"/>
    <w:rsid w:val="00C60054"/>
    <w:rsid w:val="00C67040"/>
    <w:rsid w:val="00C75C66"/>
    <w:rsid w:val="00C77E38"/>
    <w:rsid w:val="00C82993"/>
    <w:rsid w:val="00C82EB6"/>
    <w:rsid w:val="00C85F0C"/>
    <w:rsid w:val="00C863F1"/>
    <w:rsid w:val="00C90D54"/>
    <w:rsid w:val="00C90DAF"/>
    <w:rsid w:val="00C92C23"/>
    <w:rsid w:val="00C931E2"/>
    <w:rsid w:val="00C942EE"/>
    <w:rsid w:val="00CA026E"/>
    <w:rsid w:val="00CA1932"/>
    <w:rsid w:val="00CA3899"/>
    <w:rsid w:val="00CA52A2"/>
    <w:rsid w:val="00CA7F27"/>
    <w:rsid w:val="00CB173A"/>
    <w:rsid w:val="00CB260F"/>
    <w:rsid w:val="00CB2ECD"/>
    <w:rsid w:val="00CB3CA9"/>
    <w:rsid w:val="00CB5CD7"/>
    <w:rsid w:val="00CB7D82"/>
    <w:rsid w:val="00CC09A3"/>
    <w:rsid w:val="00CC0D86"/>
    <w:rsid w:val="00CC7AC9"/>
    <w:rsid w:val="00CC7F7B"/>
    <w:rsid w:val="00CD2D50"/>
    <w:rsid w:val="00CD316F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04168"/>
    <w:rsid w:val="00D06CA2"/>
    <w:rsid w:val="00D13436"/>
    <w:rsid w:val="00D14CF4"/>
    <w:rsid w:val="00D1701F"/>
    <w:rsid w:val="00D20D90"/>
    <w:rsid w:val="00D23633"/>
    <w:rsid w:val="00D263CB"/>
    <w:rsid w:val="00D36342"/>
    <w:rsid w:val="00D36C99"/>
    <w:rsid w:val="00D40FBE"/>
    <w:rsid w:val="00D55DE5"/>
    <w:rsid w:val="00D576E2"/>
    <w:rsid w:val="00D57B5C"/>
    <w:rsid w:val="00D6099A"/>
    <w:rsid w:val="00D667BD"/>
    <w:rsid w:val="00D66D61"/>
    <w:rsid w:val="00D72B0E"/>
    <w:rsid w:val="00D730BB"/>
    <w:rsid w:val="00D73BBC"/>
    <w:rsid w:val="00D763EE"/>
    <w:rsid w:val="00D82A6E"/>
    <w:rsid w:val="00D83AE7"/>
    <w:rsid w:val="00D8410E"/>
    <w:rsid w:val="00D90C14"/>
    <w:rsid w:val="00DA00DB"/>
    <w:rsid w:val="00DA4793"/>
    <w:rsid w:val="00DA5D4C"/>
    <w:rsid w:val="00DA611D"/>
    <w:rsid w:val="00DB1BDF"/>
    <w:rsid w:val="00DB6030"/>
    <w:rsid w:val="00DB7D9E"/>
    <w:rsid w:val="00DC5105"/>
    <w:rsid w:val="00DC5F2C"/>
    <w:rsid w:val="00DD2EFF"/>
    <w:rsid w:val="00DD31F3"/>
    <w:rsid w:val="00DD390A"/>
    <w:rsid w:val="00DD7E0F"/>
    <w:rsid w:val="00DE50F9"/>
    <w:rsid w:val="00DE7803"/>
    <w:rsid w:val="00DF27B5"/>
    <w:rsid w:val="00E01F25"/>
    <w:rsid w:val="00E02066"/>
    <w:rsid w:val="00E022A0"/>
    <w:rsid w:val="00E026D3"/>
    <w:rsid w:val="00E0313A"/>
    <w:rsid w:val="00E04584"/>
    <w:rsid w:val="00E1087A"/>
    <w:rsid w:val="00E10B5B"/>
    <w:rsid w:val="00E111F6"/>
    <w:rsid w:val="00E11C04"/>
    <w:rsid w:val="00E12327"/>
    <w:rsid w:val="00E155E8"/>
    <w:rsid w:val="00E163E9"/>
    <w:rsid w:val="00E21841"/>
    <w:rsid w:val="00E242F3"/>
    <w:rsid w:val="00E33208"/>
    <w:rsid w:val="00E34B99"/>
    <w:rsid w:val="00E35DFC"/>
    <w:rsid w:val="00E36293"/>
    <w:rsid w:val="00E37679"/>
    <w:rsid w:val="00E4258A"/>
    <w:rsid w:val="00E42A30"/>
    <w:rsid w:val="00E43C8A"/>
    <w:rsid w:val="00E43FB5"/>
    <w:rsid w:val="00E443BA"/>
    <w:rsid w:val="00E46474"/>
    <w:rsid w:val="00E467BB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C09"/>
    <w:rsid w:val="00E75F2D"/>
    <w:rsid w:val="00E8003F"/>
    <w:rsid w:val="00E83540"/>
    <w:rsid w:val="00E85D8D"/>
    <w:rsid w:val="00E86014"/>
    <w:rsid w:val="00E87E9A"/>
    <w:rsid w:val="00E926B4"/>
    <w:rsid w:val="00EA03EC"/>
    <w:rsid w:val="00EA19F8"/>
    <w:rsid w:val="00EA4CA1"/>
    <w:rsid w:val="00EA6D47"/>
    <w:rsid w:val="00EB3A2D"/>
    <w:rsid w:val="00EC322E"/>
    <w:rsid w:val="00EC34D5"/>
    <w:rsid w:val="00ED1504"/>
    <w:rsid w:val="00ED7062"/>
    <w:rsid w:val="00ED7073"/>
    <w:rsid w:val="00ED7DF1"/>
    <w:rsid w:val="00EE0F7A"/>
    <w:rsid w:val="00EE2C9C"/>
    <w:rsid w:val="00EE4DDF"/>
    <w:rsid w:val="00EE5CDE"/>
    <w:rsid w:val="00EF13FF"/>
    <w:rsid w:val="00EF20D5"/>
    <w:rsid w:val="00F01963"/>
    <w:rsid w:val="00F01C46"/>
    <w:rsid w:val="00F03ED7"/>
    <w:rsid w:val="00F0481E"/>
    <w:rsid w:val="00F0617C"/>
    <w:rsid w:val="00F07190"/>
    <w:rsid w:val="00F10B16"/>
    <w:rsid w:val="00F14020"/>
    <w:rsid w:val="00F14968"/>
    <w:rsid w:val="00F23B89"/>
    <w:rsid w:val="00F251BE"/>
    <w:rsid w:val="00F27FAD"/>
    <w:rsid w:val="00F306D0"/>
    <w:rsid w:val="00F322DF"/>
    <w:rsid w:val="00F36511"/>
    <w:rsid w:val="00F43E7E"/>
    <w:rsid w:val="00F44138"/>
    <w:rsid w:val="00F4533E"/>
    <w:rsid w:val="00F511A8"/>
    <w:rsid w:val="00F51A00"/>
    <w:rsid w:val="00F53933"/>
    <w:rsid w:val="00F573F0"/>
    <w:rsid w:val="00F63EA9"/>
    <w:rsid w:val="00F65C13"/>
    <w:rsid w:val="00F6686A"/>
    <w:rsid w:val="00F66AAC"/>
    <w:rsid w:val="00F773DF"/>
    <w:rsid w:val="00F77539"/>
    <w:rsid w:val="00F85B4D"/>
    <w:rsid w:val="00F87EA7"/>
    <w:rsid w:val="00F90672"/>
    <w:rsid w:val="00F90AB7"/>
    <w:rsid w:val="00F9457A"/>
    <w:rsid w:val="00F958A3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4C24"/>
    <w:rsid w:val="00FC4EC9"/>
    <w:rsid w:val="00FC5B96"/>
    <w:rsid w:val="00FD26E8"/>
    <w:rsid w:val="00FE0FD8"/>
    <w:rsid w:val="00FE13F8"/>
    <w:rsid w:val="00FE2FE9"/>
    <w:rsid w:val="00FE72DF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6521C6"/>
  <w15:docId w15:val="{1B8AA0E1-E73A-4CE0-84DD-2E298F7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7D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7D9E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7D9E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7D9E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520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65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F41B-B793-4C35-A0C2-EFAA333B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27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model_form_3_a_f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model_form_3_a_f</dc:title>
  <dc:creator/>
  <cp:keywords/>
  <cp:lastModifiedBy>DOUAY Marie-Laure</cp:lastModifiedBy>
  <cp:revision>20</cp:revision>
  <cp:lastPrinted>2024-02-28T10:40:00Z</cp:lastPrinted>
  <dcterms:created xsi:type="dcterms:W3CDTF">2023-07-05T08:31:00Z</dcterms:created>
  <dcterms:modified xsi:type="dcterms:W3CDTF">2025-01-28T15:31:00Z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53b3d3ff-509d-4d2c-9c00-827aa29e0b83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2023-07-05T08:30:49Z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9d316288-86f4-417b-9972-863a0cbf1cd4</vt:lpwstr>
  </property>
  <property fmtid="{D5CDD505-2E9C-101B-9397-08002B2CF9AE}" pid="14" name="MSIP_Label_20773ee6-353b-4fb9-a59d-0b94c8c67bea_ContentBits">
    <vt:lpwstr>0</vt:lpwstr>
  </property>
</Properties>
</file>