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15E9" w14:textId="77777777" w:rsidR="00023F07" w:rsidRPr="00D94973" w:rsidRDefault="00023F07" w:rsidP="00023F07">
      <w:pPr>
        <w:rPr>
          <w:rFonts w:ascii="Arial" w:hAnsi="Arial" w:cs="Arial"/>
          <w:b/>
          <w:sz w:val="22"/>
          <w:szCs w:val="22"/>
          <w:lang w:val="es-CU"/>
        </w:rPr>
      </w:pPr>
      <w:r w:rsidRPr="00D94973">
        <w:rPr>
          <w:rFonts w:ascii="Arial" w:hAnsi="Arial" w:cs="Arial"/>
          <w:b/>
          <w:sz w:val="22"/>
          <w:szCs w:val="22"/>
          <w:lang w:val="es-CU"/>
        </w:rPr>
        <w:t>PROTOCOLO DE MADRID</w:t>
      </w:r>
    </w:p>
    <w:p w14:paraId="31D22911" w14:textId="27D64875" w:rsidR="00FB3E50" w:rsidRPr="00D94973" w:rsidRDefault="00FB3E50" w:rsidP="00FB3E50">
      <w:pPr>
        <w:rPr>
          <w:rFonts w:ascii="Arial" w:hAnsi="Arial" w:cs="Arial"/>
          <w:b/>
          <w:sz w:val="22"/>
          <w:szCs w:val="22"/>
          <w:lang w:val="es-CU"/>
        </w:rPr>
      </w:pPr>
    </w:p>
    <w:p w14:paraId="04313DCF" w14:textId="1FE4B1CE" w:rsidR="00B928F6" w:rsidRPr="00CB2C28" w:rsidRDefault="00023F07" w:rsidP="00B928F6">
      <w:pPr>
        <w:rPr>
          <w:rFonts w:ascii="Arial" w:hAnsi="Arial" w:cs="Arial"/>
          <w:sz w:val="22"/>
          <w:szCs w:val="22"/>
          <w:lang w:val="es-CU"/>
        </w:rPr>
      </w:pPr>
      <w:r w:rsidRPr="00CB2C28">
        <w:rPr>
          <w:rFonts w:ascii="Arial" w:hAnsi="Arial" w:cs="Arial"/>
          <w:sz w:val="22"/>
          <w:szCs w:val="22"/>
          <w:lang w:val="es-CU"/>
        </w:rPr>
        <w:t xml:space="preserve">FORMULARIO TIPO </w:t>
      </w:r>
      <w:r w:rsidR="00D01232" w:rsidRPr="00023F07">
        <w:rPr>
          <w:rFonts w:ascii="Arial" w:hAnsi="Arial" w:cs="Arial"/>
          <w:sz w:val="22"/>
          <w:szCs w:val="22"/>
          <w:lang w:val="es-CU"/>
        </w:rPr>
        <w:t>3B</w:t>
      </w:r>
      <w:r>
        <w:rPr>
          <w:rFonts w:ascii="Arial" w:hAnsi="Arial" w:cs="Arial"/>
          <w:sz w:val="22"/>
          <w:szCs w:val="22"/>
          <w:lang w:val="es-CU"/>
        </w:rPr>
        <w:t xml:space="preserve"> (</w:t>
      </w:r>
      <w:r w:rsidR="00D37FBE" w:rsidRPr="00023F07">
        <w:rPr>
          <w:rFonts w:ascii="Arial" w:hAnsi="Arial" w:cs="Arial"/>
          <w:sz w:val="22"/>
          <w:szCs w:val="22"/>
          <w:lang w:val="es-CU"/>
        </w:rPr>
        <w:t>F</w:t>
      </w:r>
      <w:r>
        <w:rPr>
          <w:rFonts w:ascii="Arial" w:hAnsi="Arial" w:cs="Arial"/>
          <w:sz w:val="22"/>
          <w:szCs w:val="22"/>
          <w:lang w:val="es-CU"/>
        </w:rPr>
        <w:t>T</w:t>
      </w:r>
      <w:r w:rsidR="00D37FBE" w:rsidRPr="00023F07">
        <w:rPr>
          <w:rFonts w:ascii="Arial" w:hAnsi="Arial" w:cs="Arial"/>
          <w:sz w:val="22"/>
          <w:szCs w:val="22"/>
          <w:lang w:val="es-CU"/>
        </w:rPr>
        <w:t>3B)</w:t>
      </w:r>
      <w:r w:rsidR="00D01232" w:rsidRPr="00023F07">
        <w:rPr>
          <w:rFonts w:ascii="Arial" w:hAnsi="Arial" w:cs="Arial"/>
          <w:sz w:val="22"/>
          <w:szCs w:val="22"/>
          <w:lang w:val="es-CU"/>
        </w:rPr>
        <w:t xml:space="preserve">:  </w:t>
      </w:r>
      <w:r w:rsidR="00B928F6" w:rsidRPr="00CB2C28">
        <w:rPr>
          <w:rFonts w:ascii="Arial" w:hAnsi="Arial" w:cs="Arial"/>
          <w:sz w:val="22"/>
          <w:szCs w:val="22"/>
          <w:lang w:val="es-CU"/>
        </w:rPr>
        <w:t xml:space="preserve">DENEGACIÓN PROVISIONAL </w:t>
      </w:r>
      <w:r w:rsidR="00B928F6">
        <w:rPr>
          <w:rFonts w:ascii="Arial" w:hAnsi="Arial" w:cs="Arial"/>
          <w:sz w:val="22"/>
          <w:szCs w:val="22"/>
          <w:u w:val="single"/>
          <w:lang w:val="es-CU"/>
        </w:rPr>
        <w:t>PARCIAL</w:t>
      </w:r>
      <w:r w:rsidR="00B928F6" w:rsidRPr="00CB2C28">
        <w:rPr>
          <w:rFonts w:ascii="Arial" w:hAnsi="Arial" w:cs="Arial"/>
          <w:sz w:val="22"/>
          <w:szCs w:val="22"/>
          <w:lang w:val="es-CU"/>
        </w:rPr>
        <w:t xml:space="preserve"> DE LA</w:t>
      </w:r>
      <w:r w:rsidR="00E575DA">
        <w:rPr>
          <w:rFonts w:ascii="Arial" w:hAnsi="Arial" w:cs="Arial"/>
          <w:sz w:val="22"/>
          <w:szCs w:val="22"/>
          <w:lang w:val="es-CU"/>
        </w:rPr>
        <w:t> </w:t>
      </w:r>
      <w:r w:rsidR="00B928F6" w:rsidRPr="00CB2C28">
        <w:rPr>
          <w:rFonts w:ascii="Arial" w:hAnsi="Arial" w:cs="Arial"/>
          <w:sz w:val="22"/>
          <w:szCs w:val="22"/>
          <w:lang w:val="es-CU"/>
        </w:rPr>
        <w:t>PROTECCIÓN</w:t>
      </w:r>
    </w:p>
    <w:p w14:paraId="0DAC51DC" w14:textId="543ABE36" w:rsidR="00D01232" w:rsidRPr="00023F07" w:rsidRDefault="00D01232" w:rsidP="00FB3E50">
      <w:pPr>
        <w:rPr>
          <w:rFonts w:ascii="Arial" w:hAnsi="Arial" w:cs="Arial"/>
          <w:sz w:val="22"/>
          <w:szCs w:val="22"/>
          <w:lang w:val="es-CU"/>
        </w:rPr>
      </w:pPr>
    </w:p>
    <w:p w14:paraId="3AC2A316" w14:textId="77777777" w:rsidR="00023F07" w:rsidRPr="00CB2C28" w:rsidRDefault="00023F07" w:rsidP="00023F07">
      <w:pPr>
        <w:tabs>
          <w:tab w:val="left" w:pos="2835"/>
        </w:tabs>
        <w:rPr>
          <w:rFonts w:ascii="Arial" w:hAnsi="Arial" w:cs="Arial"/>
          <w:sz w:val="22"/>
          <w:szCs w:val="22"/>
          <w:lang w:val="es-CU"/>
        </w:rPr>
      </w:pPr>
      <w:r w:rsidRPr="00CB2C28">
        <w:rPr>
          <w:rFonts w:ascii="Arial" w:hAnsi="Arial" w:cs="Arial"/>
          <w:sz w:val="22"/>
          <w:szCs w:val="22"/>
          <w:lang w:val="es-CU"/>
        </w:rPr>
        <w:t>Regla 17.1) del Reglamento</w:t>
      </w:r>
    </w:p>
    <w:p w14:paraId="127BB362" w14:textId="77777777" w:rsidR="00FB3E50" w:rsidRPr="00023F07" w:rsidRDefault="00FB3E50" w:rsidP="00FB3E50">
      <w:pPr>
        <w:rPr>
          <w:rFonts w:ascii="Arial" w:hAnsi="Arial" w:cs="Arial"/>
          <w:sz w:val="22"/>
          <w:szCs w:val="22"/>
          <w:lang w:val="es-CU"/>
        </w:rPr>
      </w:pPr>
    </w:p>
    <w:p w14:paraId="2E9D73E5" w14:textId="77777777" w:rsidR="00FB3E50" w:rsidRPr="00023F07" w:rsidRDefault="00FB3E50" w:rsidP="00FB3E50">
      <w:pPr>
        <w:rPr>
          <w:rFonts w:ascii="Arial" w:hAnsi="Arial" w:cs="Arial"/>
          <w:sz w:val="22"/>
          <w:szCs w:val="22"/>
          <w:lang w:val="es-C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10919" w:rsidRPr="00E575DA" w14:paraId="58EA1643" w14:textId="77777777" w:rsidTr="00D01232">
        <w:tc>
          <w:tcPr>
            <w:tcW w:w="9214" w:type="dxa"/>
          </w:tcPr>
          <w:p w14:paraId="6973E1FE" w14:textId="0FF4C05A" w:rsidR="00210919" w:rsidRPr="00287E7F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287E7F">
              <w:rPr>
                <w:rFonts w:ascii="Arial" w:hAnsi="Arial" w:cs="Arial"/>
                <w:b/>
                <w:sz w:val="22"/>
                <w:szCs w:val="22"/>
                <w:lang w:val="es-CU"/>
              </w:rPr>
              <w:t>I.</w:t>
            </w:r>
            <w:r w:rsidRPr="00287E7F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287E7F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 la Oficina</w:t>
            </w:r>
            <w:r w:rsidR="007A2BB3" w:rsidRPr="00287E7F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  <w:r w:rsidRPr="00287E7F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</w:t>
            </w:r>
          </w:p>
          <w:p w14:paraId="48A8F88E" w14:textId="77777777" w:rsidR="00602863" w:rsidRPr="00287E7F" w:rsidRDefault="00602863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5542A5E" w14:textId="77777777" w:rsidR="00210919" w:rsidRPr="00287E7F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10919" w:rsidRPr="001D60ED" w14:paraId="534CA2B8" w14:textId="77777777" w:rsidTr="00D01232">
        <w:tc>
          <w:tcPr>
            <w:tcW w:w="9214" w:type="dxa"/>
          </w:tcPr>
          <w:p w14:paraId="2764F86F" w14:textId="220648EC" w:rsidR="00210919" w:rsidRPr="00287E7F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287E7F">
              <w:rPr>
                <w:rFonts w:ascii="Arial" w:hAnsi="Arial" w:cs="Arial"/>
                <w:b/>
                <w:sz w:val="22"/>
                <w:szCs w:val="22"/>
                <w:lang w:val="es-CU"/>
              </w:rPr>
              <w:t>II.</w:t>
            </w:r>
            <w:r w:rsidRPr="00287E7F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287E7F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Número del registro internacional</w:t>
            </w:r>
            <w:r w:rsidRPr="00287E7F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14:paraId="679B89F9" w14:textId="77777777" w:rsidR="00210919" w:rsidRPr="00287E7F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508F284" w14:textId="77777777" w:rsidR="00210919" w:rsidRPr="00287E7F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10919" w:rsidRPr="00FB3E50" w14:paraId="41328B57" w14:textId="77777777" w:rsidTr="00D01232">
        <w:tc>
          <w:tcPr>
            <w:tcW w:w="9214" w:type="dxa"/>
          </w:tcPr>
          <w:p w14:paraId="3E0B54D8" w14:textId="70E5869E" w:rsidR="00210919" w:rsidRPr="00D01232" w:rsidRDefault="00E35DFC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D01232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87E7F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del titular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3C2C0CD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6B6C9C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E575DA" w14:paraId="5CA3A87E" w14:textId="77777777" w:rsidTr="00D01232">
        <w:tc>
          <w:tcPr>
            <w:tcW w:w="9214" w:type="dxa"/>
          </w:tcPr>
          <w:p w14:paraId="4B186D62" w14:textId="2BFD0C0A" w:rsidR="0016532E" w:rsidRPr="00C34807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C34807">
              <w:rPr>
                <w:rFonts w:ascii="Arial" w:hAnsi="Arial" w:cs="Arial"/>
                <w:b/>
                <w:sz w:val="22"/>
                <w:szCs w:val="22"/>
                <w:lang w:val="es-CU"/>
              </w:rPr>
              <w:t>IV.</w:t>
            </w:r>
            <w:r w:rsidRPr="00C34807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C34807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Información relativa al tipo de denegación provisional:</w:t>
            </w:r>
          </w:p>
          <w:p w14:paraId="03292E35" w14:textId="77777777" w:rsidR="00FB3E50" w:rsidRPr="00C34807" w:rsidRDefault="00FB3E50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F135063" w14:textId="77777777" w:rsidR="00C34807" w:rsidRPr="00CB2C28" w:rsidRDefault="00C34807" w:rsidP="00C3480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Indique el tipo de denegación marcando </w:t>
            </w:r>
            <w:r w:rsidRPr="00CB2C28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es-CU"/>
              </w:rPr>
              <w:t>únicamente una</w:t>
            </w:r>
            <w:r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de las opciones siguientes:</w:t>
            </w:r>
            <w:r w:rsidRPr="00CB2C28">
              <w:rPr>
                <w:lang w:val="es-CU"/>
              </w:rPr>
              <w:t xml:space="preserve"> </w:t>
            </w:r>
          </w:p>
          <w:p w14:paraId="52FFE6B1" w14:textId="77777777" w:rsidR="00C34807" w:rsidRPr="00CB2C28" w:rsidRDefault="00C34807" w:rsidP="00C3480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</w:p>
          <w:p w14:paraId="3E41F08A" w14:textId="1FF959B3" w:rsidR="00C34807" w:rsidRPr="00CB2C28" w:rsidRDefault="00C34807" w:rsidP="00C3480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B37317">
              <w:rPr>
                <w:rFonts w:ascii="Arial" w:hAnsi="Arial" w:cs="Arial"/>
                <w:sz w:val="22"/>
                <w:szCs w:val="22"/>
                <w:lang w:val="es-CU"/>
              </w:rPr>
            </w:r>
            <w:r w:rsidR="00B37317">
              <w:rPr>
                <w:rFonts w:ascii="Arial" w:hAnsi="Arial" w:cs="Arial"/>
                <w:sz w:val="22"/>
                <w:szCs w:val="22"/>
                <w:lang w:val="es-CU"/>
              </w:rPr>
              <w:fldChar w:fldCharType="separate"/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end"/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Denegación provisional 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 xml:space="preserve">parcial 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basada en un examen de oficio</w:t>
            </w:r>
            <w:r w:rsidR="00DC3C5E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14:paraId="02B5A89E" w14:textId="77777777" w:rsidR="00C34807" w:rsidRPr="00CB2C28" w:rsidRDefault="00C34807" w:rsidP="001C4393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E1257A5" w14:textId="7F17AD0F" w:rsidR="00C34807" w:rsidRPr="00CB2C28" w:rsidRDefault="00C34807" w:rsidP="00C34807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B37317">
              <w:rPr>
                <w:rFonts w:ascii="Arial" w:hAnsi="Arial" w:cs="Arial"/>
                <w:sz w:val="22"/>
                <w:szCs w:val="22"/>
                <w:lang w:val="es-CU"/>
              </w:rPr>
            </w:r>
            <w:r w:rsidR="00B37317">
              <w:rPr>
                <w:rFonts w:ascii="Arial" w:hAnsi="Arial" w:cs="Arial"/>
                <w:sz w:val="22"/>
                <w:szCs w:val="22"/>
                <w:lang w:val="es-CU"/>
              </w:rPr>
              <w:fldChar w:fldCharType="separate"/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fldChar w:fldCharType="end"/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Denegación provisional 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parcial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basada en una oposición</w:t>
            </w:r>
            <w:r w:rsidR="00DC3C5E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14:paraId="70B908CB" w14:textId="77777777" w:rsidR="00C34807" w:rsidRPr="00CB2C28" w:rsidRDefault="00C34807" w:rsidP="00C34807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59338E7" w14:textId="73B62CD0" w:rsidR="00C34807" w:rsidRPr="00CB2C28" w:rsidRDefault="00C34807" w:rsidP="00C34807">
            <w:pPr>
              <w:pStyle w:val="CommentText"/>
              <w:tabs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C28">
              <w:rPr>
                <w:rFonts w:ascii="Arial" w:hAnsi="Arial" w:cs="Arial"/>
                <w:szCs w:val="22"/>
                <w:lang w:val="es-CU"/>
              </w:rPr>
              <w:instrText xml:space="preserve"> FORMCHECKBOX </w:instrText>
            </w:r>
            <w:r w:rsidR="00B37317">
              <w:rPr>
                <w:rFonts w:ascii="Arial" w:hAnsi="Arial" w:cs="Arial"/>
                <w:szCs w:val="22"/>
                <w:lang w:val="es-CU"/>
              </w:rPr>
            </w:r>
            <w:r w:rsidR="00B37317">
              <w:rPr>
                <w:rFonts w:ascii="Arial" w:hAnsi="Arial" w:cs="Arial"/>
                <w:szCs w:val="22"/>
                <w:lang w:val="es-CU"/>
              </w:rPr>
              <w:fldChar w:fldCharType="separate"/>
            </w:r>
            <w:r w:rsidRPr="00CB2C28">
              <w:rPr>
                <w:rFonts w:ascii="Arial" w:hAnsi="Arial" w:cs="Arial"/>
                <w:szCs w:val="22"/>
                <w:lang w:val="es-CU"/>
              </w:rPr>
              <w:fldChar w:fldCharType="end"/>
            </w:r>
            <w:r w:rsidRPr="00CB2C28">
              <w:rPr>
                <w:rFonts w:ascii="Arial" w:hAnsi="Arial" w:cs="Arial"/>
                <w:szCs w:val="22"/>
                <w:lang w:val="es-CU"/>
              </w:rPr>
              <w:tab/>
              <w:t xml:space="preserve">Denegación provisional </w:t>
            </w:r>
            <w:r>
              <w:rPr>
                <w:rFonts w:ascii="Arial" w:hAnsi="Arial" w:cs="Arial"/>
                <w:szCs w:val="22"/>
                <w:lang w:val="es-CU"/>
              </w:rPr>
              <w:t>parcial</w:t>
            </w:r>
            <w:r w:rsidRPr="00CB2C28">
              <w:rPr>
                <w:rFonts w:ascii="Arial" w:hAnsi="Arial" w:cs="Arial"/>
                <w:szCs w:val="22"/>
                <w:lang w:val="es-CU"/>
              </w:rPr>
              <w:t xml:space="preserve"> basada tanto en un examen de oficio como en una oposición</w:t>
            </w:r>
            <w:r w:rsidR="00DC3C5E">
              <w:rPr>
                <w:rFonts w:ascii="Arial" w:hAnsi="Arial" w:cs="Arial"/>
                <w:szCs w:val="22"/>
                <w:lang w:val="es-CU"/>
              </w:rPr>
              <w:t>.</w:t>
            </w:r>
          </w:p>
          <w:p w14:paraId="7BFAB1C8" w14:textId="77777777" w:rsidR="00C34807" w:rsidRPr="00CB2C28" w:rsidRDefault="00C34807" w:rsidP="00C34807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  <w:lang w:val="es-CU"/>
              </w:rPr>
            </w:pPr>
          </w:p>
          <w:p w14:paraId="5B834AE1" w14:textId="77777777" w:rsidR="00C34807" w:rsidRPr="00CB2C28" w:rsidRDefault="00C34807" w:rsidP="00C34807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  <w:lang w:val="es-CU"/>
              </w:rPr>
            </w:pPr>
          </w:p>
          <w:p w14:paraId="56DC7214" w14:textId="77777777" w:rsidR="00C34807" w:rsidRPr="00CB2C28" w:rsidRDefault="00C34807" w:rsidP="00C34807">
            <w:pPr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>Cuando la denegación se base en una oposición o tanto en un examen de oficio como en una oposición, indique:</w:t>
            </w:r>
          </w:p>
          <w:p w14:paraId="62114906" w14:textId="77777777" w:rsidR="00C34807" w:rsidRPr="00CB2C28" w:rsidRDefault="00C34807" w:rsidP="00C34807">
            <w:pPr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</w:p>
          <w:p w14:paraId="4C2B4A43" w14:textId="596628E6" w:rsidR="00C34807" w:rsidRDefault="00C34807" w:rsidP="00C34807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i)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E575DA">
              <w:rPr>
                <w:rFonts w:ascii="Arial" w:hAnsi="Arial" w:cs="Arial"/>
                <w:sz w:val="22"/>
                <w:szCs w:val="22"/>
                <w:lang w:val="es-CU"/>
              </w:rPr>
              <w:t>O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ponente:</w:t>
            </w:r>
          </w:p>
          <w:p w14:paraId="34668C74" w14:textId="77777777" w:rsidR="00E575DA" w:rsidRDefault="00E575DA" w:rsidP="00C34807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71770AB" w14:textId="4E87089F" w:rsid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Nombre:  </w:t>
            </w:r>
          </w:p>
          <w:p w14:paraId="094A4D2E" w14:textId="77777777" w:rsid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27F9743" w14:textId="77777777" w:rsid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Dirección (si es posible): </w:t>
            </w:r>
          </w:p>
          <w:p w14:paraId="33CCD970" w14:textId="77777777" w:rsidR="00C34807" w:rsidRPr="00CB2C28" w:rsidRDefault="00C34807" w:rsidP="001C4393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4BE6325" w14:textId="77777777" w:rsidR="00C34807" w:rsidRPr="00CB2C28" w:rsidRDefault="00C34807" w:rsidP="001C4393">
            <w:pPr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6EE6AE5" w14:textId="10E66DF3" w:rsidR="00C34807" w:rsidRPr="00CB2C28" w:rsidRDefault="00C34807" w:rsidP="00C34807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proofErr w:type="spellStart"/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ii</w:t>
            </w:r>
            <w:proofErr w:type="spellEnd"/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)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E575DA">
              <w:rPr>
                <w:rFonts w:ascii="Arial" w:hAnsi="Arial" w:cs="Arial"/>
                <w:sz w:val="22"/>
                <w:szCs w:val="22"/>
                <w:lang w:val="es-CU"/>
              </w:rPr>
              <w:t>Mandatario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del oponente</w:t>
            </w:r>
            <w:r w:rsidR="00E575DA">
              <w:rPr>
                <w:rFonts w:ascii="Arial" w:hAnsi="Arial" w:cs="Arial"/>
                <w:sz w:val="22"/>
                <w:szCs w:val="22"/>
                <w:lang w:val="es-CU"/>
              </w:rPr>
              <w:t>, si lo hubiera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3100A8FF" w14:textId="10B28F24" w:rsidR="00FB3E50" w:rsidRDefault="00FB3E50" w:rsidP="00FB3E50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65B0CAE" w14:textId="7314B7A6" w:rsid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Nombre:  </w:t>
            </w:r>
          </w:p>
          <w:p w14:paraId="7E025CB7" w14:textId="77777777" w:rsid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BABD769" w14:textId="7CD65A3B" w:rsid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>–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Dirección (si es posible): 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</w:p>
          <w:p w14:paraId="2807A86E" w14:textId="77777777" w:rsidR="00E575DA" w:rsidRPr="00C34807" w:rsidRDefault="00E575DA" w:rsidP="00FB3E50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D2A1718" w14:textId="77777777" w:rsidR="00D01232" w:rsidRPr="00C34807" w:rsidRDefault="00D01232" w:rsidP="00FB3E50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1600B71" w14:textId="77777777" w:rsidR="003E28ED" w:rsidRPr="00C34807" w:rsidRDefault="003E28ED" w:rsidP="00FB3E50">
            <w:p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10919" w:rsidRPr="00E575DA" w14:paraId="4E7FA35B" w14:textId="77777777" w:rsidTr="00D01232">
        <w:tc>
          <w:tcPr>
            <w:tcW w:w="9214" w:type="dxa"/>
          </w:tcPr>
          <w:p w14:paraId="0D83DDB1" w14:textId="00E01F41" w:rsidR="0016532E" w:rsidRPr="005A2BF1" w:rsidRDefault="00A22FAA" w:rsidP="00E575DA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5A2BF1">
              <w:rPr>
                <w:rFonts w:ascii="Arial" w:hAnsi="Arial" w:cs="Arial"/>
                <w:b/>
                <w:sz w:val="22"/>
                <w:szCs w:val="22"/>
                <w:lang w:val="es-CU"/>
              </w:rPr>
              <w:t>V.</w:t>
            </w:r>
            <w:r w:rsidRPr="005A2BF1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5A2BF1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Información relativa al alcance de la denegación provisional:  </w:t>
            </w:r>
          </w:p>
          <w:p w14:paraId="16DC8E2B" w14:textId="77777777" w:rsidR="00FB3E50" w:rsidRPr="005A2BF1" w:rsidRDefault="00FB3E50" w:rsidP="00E575DA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646CA4F" w14:textId="196E715D" w:rsidR="00A22FAA" w:rsidRPr="00EF6B87" w:rsidRDefault="00EF6B87" w:rsidP="00E575DA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  <w:r w:rsidRPr="00EF6B87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Indique el alcance de la denegación eligiendo una de las dos opciones que figuran a continuación y, cuando proceda, enumere los productos </w:t>
            </w:r>
            <w:r w:rsidR="00C60B68">
              <w:rPr>
                <w:rFonts w:ascii="Arial" w:hAnsi="Arial" w:cs="Arial"/>
                <w:i/>
                <w:sz w:val="22"/>
                <w:szCs w:val="22"/>
                <w:lang w:val="es-CU"/>
              </w:rPr>
              <w:t>y</w:t>
            </w:r>
            <w:r w:rsidRPr="00EF6B87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servicios pertinentes</w:t>
            </w:r>
            <w:r w:rsidR="00A22FAA" w:rsidRPr="00EF6B87">
              <w:rPr>
                <w:rFonts w:ascii="Arial" w:hAnsi="Arial" w:cs="Arial"/>
                <w:i/>
                <w:sz w:val="22"/>
                <w:szCs w:val="22"/>
                <w:lang w:val="es-CU"/>
              </w:rPr>
              <w:t>:</w:t>
            </w:r>
            <w:r w:rsidR="00FB3E50" w:rsidRPr="00EF6B87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 </w:t>
            </w:r>
          </w:p>
          <w:p w14:paraId="04CC0581" w14:textId="77777777" w:rsidR="00CA2C18" w:rsidRPr="00EF6B87" w:rsidRDefault="00CA2C18" w:rsidP="00E575DA">
            <w:pPr>
              <w:keepNext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1FBE04F" w14:textId="37EBFF3E" w:rsidR="00A22FAA" w:rsidRPr="00CE7912" w:rsidRDefault="00210919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912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B37317">
              <w:rPr>
                <w:rFonts w:ascii="Arial" w:hAnsi="Arial" w:cs="Arial"/>
                <w:sz w:val="22"/>
                <w:szCs w:val="22"/>
              </w:rPr>
            </w:r>
            <w:r w:rsidR="00B373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7912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CE7912" w:rsidRPr="00CE7912">
              <w:rPr>
                <w:rFonts w:ascii="Arial" w:hAnsi="Arial" w:cs="Arial"/>
                <w:sz w:val="22"/>
                <w:szCs w:val="22"/>
                <w:lang w:val="es-CU"/>
              </w:rPr>
              <w:t>La denegación provisional afecta</w:t>
            </w:r>
            <w:r w:rsidR="00100CDB" w:rsidRPr="00CE7912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CE7912" w:rsidRPr="00CE7912">
              <w:rPr>
                <w:rFonts w:ascii="Arial" w:hAnsi="Arial" w:cs="Arial"/>
                <w:sz w:val="22"/>
                <w:szCs w:val="22"/>
                <w:lang w:val="es-CU"/>
              </w:rPr>
              <w:t xml:space="preserve">únicamente a los siguientes productos y servicios </w:t>
            </w:r>
            <w:r w:rsidR="00DA14DD" w:rsidRPr="00CE7912">
              <w:rPr>
                <w:rFonts w:ascii="Arial" w:hAnsi="Arial" w:cs="Arial"/>
                <w:sz w:val="22"/>
                <w:szCs w:val="22"/>
                <w:lang w:val="es-CU"/>
              </w:rPr>
              <w:t>(</w:t>
            </w:r>
            <w:r w:rsidR="00D7162D">
              <w:rPr>
                <w:rFonts w:ascii="Arial" w:hAnsi="Arial" w:cs="Arial"/>
                <w:i/>
                <w:sz w:val="22"/>
                <w:szCs w:val="22"/>
                <w:lang w:val="es-CU"/>
              </w:rPr>
              <w:t>enumere los productos y</w:t>
            </w:r>
            <w:r w:rsidR="00CE7912" w:rsidRP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servicios </w:t>
            </w:r>
            <w:r w:rsid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>que</w:t>
            </w:r>
            <w:r w:rsidR="00DA14DD" w:rsidRP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</w:t>
            </w:r>
            <w:r w:rsidR="00CE7912" w:rsidRP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>se ha</w:t>
            </w:r>
            <w:r w:rsid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>n</w:t>
            </w:r>
            <w:r w:rsidR="00CE7912" w:rsidRP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rechazado</w:t>
            </w:r>
            <w:r w:rsidR="00DA14DD" w:rsidRPr="00CE7912">
              <w:rPr>
                <w:rFonts w:ascii="Arial" w:hAnsi="Arial" w:cs="Arial"/>
                <w:sz w:val="22"/>
                <w:szCs w:val="22"/>
                <w:lang w:val="es-CU"/>
              </w:rPr>
              <w:t>)</w:t>
            </w:r>
            <w:r w:rsidR="0016532E" w:rsidRPr="00CE7912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  <w:r w:rsidR="00FB3E50" w:rsidRPr="00CE7912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3FEF0427" w14:textId="4F7F331E" w:rsidR="00A6646A" w:rsidRPr="00CE7912" w:rsidRDefault="00A6646A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DD8F5C4" w14:textId="6759414F" w:rsidR="00A6646A" w:rsidRPr="00CE7912" w:rsidRDefault="00A6646A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62B5D1F" w14:textId="28A05DE8" w:rsidR="00A6646A" w:rsidRPr="00CE7912" w:rsidRDefault="00A6646A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B3F597C" w14:textId="77777777" w:rsidR="00A6646A" w:rsidRPr="00CE7912" w:rsidRDefault="00A6646A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6D90440" w14:textId="77777777" w:rsidR="00FB3E50" w:rsidRPr="00CE7912" w:rsidRDefault="00FB3E50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E84E503" w14:textId="0D2A4E8F" w:rsidR="00A22FAA" w:rsidRPr="00CE7912" w:rsidRDefault="00A22FAA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912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B37317">
              <w:rPr>
                <w:rFonts w:ascii="Arial" w:hAnsi="Arial" w:cs="Arial"/>
                <w:sz w:val="22"/>
                <w:szCs w:val="22"/>
              </w:rPr>
            </w:r>
            <w:r w:rsidR="00B373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7912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CE7912" w:rsidRPr="00CE7912">
              <w:rPr>
                <w:rFonts w:ascii="Arial" w:hAnsi="Arial" w:cs="Arial"/>
                <w:sz w:val="22"/>
                <w:szCs w:val="22"/>
                <w:lang w:val="es-CU"/>
              </w:rPr>
              <w:t xml:space="preserve">La denegación provisional NO afecta a los siguientes productos </w:t>
            </w:r>
            <w:r w:rsidR="00C60B68">
              <w:rPr>
                <w:rFonts w:ascii="Arial" w:hAnsi="Arial" w:cs="Arial"/>
                <w:sz w:val="22"/>
                <w:szCs w:val="22"/>
                <w:lang w:val="es-CU"/>
              </w:rPr>
              <w:t>y</w:t>
            </w:r>
            <w:r w:rsidR="00CE7912" w:rsidRPr="00CE7912">
              <w:rPr>
                <w:rFonts w:ascii="Arial" w:hAnsi="Arial" w:cs="Arial"/>
                <w:sz w:val="22"/>
                <w:szCs w:val="22"/>
                <w:lang w:val="es-CU"/>
              </w:rPr>
              <w:t xml:space="preserve"> servicios </w:t>
            </w:r>
            <w:r w:rsidR="00DA14DD" w:rsidRPr="00CE7912">
              <w:rPr>
                <w:rFonts w:ascii="Arial" w:hAnsi="Arial" w:cs="Arial"/>
                <w:sz w:val="22"/>
                <w:szCs w:val="22"/>
                <w:lang w:val="es-CU"/>
              </w:rPr>
              <w:t>(</w:t>
            </w:r>
            <w:r w:rsidR="00CE7912" w:rsidRP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enumere los productos </w:t>
            </w:r>
            <w:r w:rsidR="00D7162D">
              <w:rPr>
                <w:rFonts w:ascii="Arial" w:hAnsi="Arial" w:cs="Arial"/>
                <w:i/>
                <w:sz w:val="22"/>
                <w:szCs w:val="22"/>
                <w:lang w:val="es-CU"/>
              </w:rPr>
              <w:t>y</w:t>
            </w:r>
            <w:r w:rsidR="00CE7912" w:rsidRP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servicios</w:t>
            </w:r>
            <w:r w:rsidR="00DA14DD" w:rsidRP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</w:t>
            </w:r>
            <w:r w:rsid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>que</w:t>
            </w:r>
            <w:r w:rsidR="00DA14DD" w:rsidRP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</w:t>
            </w:r>
            <w:r w:rsid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no </w:t>
            </w:r>
            <w:r w:rsidR="00CE7912" w:rsidRP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>se ha</w:t>
            </w:r>
            <w:r w:rsid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>n</w:t>
            </w:r>
            <w:r w:rsidR="00CE7912" w:rsidRPr="00CE7912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rechazado</w:t>
            </w:r>
            <w:r w:rsidR="00DA14DD" w:rsidRPr="00CE7912">
              <w:rPr>
                <w:rFonts w:ascii="Arial" w:hAnsi="Arial" w:cs="Arial"/>
                <w:sz w:val="22"/>
                <w:szCs w:val="22"/>
                <w:lang w:val="es-CU"/>
              </w:rPr>
              <w:t>)</w:t>
            </w:r>
            <w:r w:rsidRPr="00CE7912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2B529529" w14:textId="77777777" w:rsidR="00FB3E50" w:rsidRPr="00CE7912" w:rsidRDefault="00FB3E50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A30FD0B" w14:textId="77777777" w:rsidR="00FB3E50" w:rsidRPr="00CE7912" w:rsidRDefault="00FB3E50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2BEC01C" w14:textId="77777777" w:rsidR="00CA2C18" w:rsidRPr="00CE7912" w:rsidRDefault="00CA2C18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68C5A17" w14:textId="5B108EC7" w:rsidR="00FB3E50" w:rsidRDefault="00FB3E50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5424FB2" w14:textId="77777777" w:rsidR="001C4393" w:rsidRPr="00CE7912" w:rsidRDefault="001C4393" w:rsidP="00E575DA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60EBD44" w14:textId="5254BC30" w:rsidR="004A5741" w:rsidRPr="00CE7912" w:rsidRDefault="004A5741" w:rsidP="00E575DA">
            <w:pPr>
              <w:keepNext/>
              <w:tabs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10919" w:rsidRPr="00E575DA" w14:paraId="6617E56A" w14:textId="77777777" w:rsidTr="00D01232">
        <w:trPr>
          <w:cantSplit/>
        </w:trPr>
        <w:tc>
          <w:tcPr>
            <w:tcW w:w="9214" w:type="dxa"/>
          </w:tcPr>
          <w:p w14:paraId="5A1DA984" w14:textId="468ADBB9" w:rsidR="00024832" w:rsidRPr="00DF30A1" w:rsidRDefault="00210919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DF30A1">
              <w:rPr>
                <w:rFonts w:ascii="Arial" w:hAnsi="Arial" w:cs="Arial"/>
                <w:b/>
                <w:szCs w:val="22"/>
                <w:lang w:val="es-CU"/>
              </w:rPr>
              <w:lastRenderedPageBreak/>
              <w:t>VI.</w:t>
            </w:r>
            <w:r w:rsidRPr="00DF30A1">
              <w:rPr>
                <w:rFonts w:ascii="Arial" w:hAnsi="Arial" w:cs="Arial"/>
                <w:b/>
                <w:szCs w:val="22"/>
                <w:lang w:val="es-CU"/>
              </w:rPr>
              <w:tab/>
            </w:r>
            <w:r w:rsidR="00DF30A1" w:rsidRPr="00DF30A1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Motivos de la denegación (si procede, véase el punto VII):  </w:t>
            </w:r>
          </w:p>
          <w:p w14:paraId="3EFD187A" w14:textId="77777777" w:rsidR="00FB3E50" w:rsidRPr="00DF30A1" w:rsidRDefault="00FB3E50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EA0CCE6" w14:textId="77777777" w:rsidR="00CA2C18" w:rsidRPr="00DF30A1" w:rsidRDefault="00CA2C18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D1D05E5" w14:textId="77777777" w:rsidR="00210919" w:rsidRDefault="00210919" w:rsidP="00FB3E50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Cs w:val="22"/>
                <w:lang w:val="es-CU"/>
              </w:rPr>
            </w:pPr>
          </w:p>
          <w:p w14:paraId="49E15F75" w14:textId="48987DC0" w:rsidR="00DF30A1" w:rsidRPr="00DF30A1" w:rsidRDefault="00DF30A1" w:rsidP="00FB3E50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Cs w:val="22"/>
                <w:lang w:val="es-CU"/>
              </w:rPr>
            </w:pPr>
          </w:p>
        </w:tc>
      </w:tr>
      <w:tr w:rsidR="002603FE" w:rsidRPr="00E575DA" w14:paraId="68B6A5FA" w14:textId="77777777" w:rsidTr="00D01232">
        <w:trPr>
          <w:cantSplit/>
        </w:trPr>
        <w:tc>
          <w:tcPr>
            <w:tcW w:w="9214" w:type="dxa"/>
          </w:tcPr>
          <w:p w14:paraId="321239B4" w14:textId="67EF5FA5" w:rsidR="00B222A4" w:rsidRPr="00600042" w:rsidRDefault="002603FE" w:rsidP="00B222A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D94973">
              <w:rPr>
                <w:rFonts w:ascii="Arial" w:hAnsi="Arial" w:cs="Arial"/>
                <w:b/>
                <w:sz w:val="22"/>
                <w:szCs w:val="22"/>
                <w:lang w:val="es-CU"/>
              </w:rPr>
              <w:lastRenderedPageBreak/>
              <w:t>VII.</w:t>
            </w:r>
            <w:r w:rsidR="00B222A4" w:rsidRPr="00D94973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</w:t>
            </w:r>
            <w:r w:rsidR="00D3487F" w:rsidRPr="00D94973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600042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Información relativa a una marca anterior:</w:t>
            </w:r>
          </w:p>
          <w:p w14:paraId="6A65AD89" w14:textId="77777777" w:rsidR="00B222A4" w:rsidRPr="00600042" w:rsidRDefault="00B222A4" w:rsidP="001C4393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BDD5C29" w14:textId="4220CB8E" w:rsidR="00D3487F" w:rsidRPr="00600042" w:rsidRDefault="00B222A4" w:rsidP="004448FA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042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B37317">
              <w:rPr>
                <w:rFonts w:ascii="Arial" w:hAnsi="Arial" w:cs="Arial"/>
                <w:sz w:val="22"/>
                <w:szCs w:val="22"/>
              </w:rPr>
            </w:r>
            <w:r w:rsidR="00B373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487F" w:rsidRPr="00600042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D3487F" w:rsidRPr="00600042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E575DA">
              <w:rPr>
                <w:rFonts w:ascii="Arial" w:hAnsi="Arial" w:cs="Arial"/>
                <w:sz w:val="22"/>
                <w:szCs w:val="22"/>
                <w:lang w:val="es-CU"/>
              </w:rPr>
              <w:t>C</w:t>
            </w:r>
            <w:r w:rsidR="00600042"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opia impresa del registro o de la base de datos adjunta </w:t>
            </w:r>
            <w:r w:rsidR="00600042">
              <w:rPr>
                <w:rFonts w:ascii="Arial" w:hAnsi="Arial" w:cs="Arial"/>
                <w:sz w:val="22"/>
                <w:szCs w:val="22"/>
                <w:lang w:val="es-CU"/>
              </w:rPr>
              <w:t xml:space="preserve">y </w:t>
            </w:r>
            <w:r w:rsidR="00600042" w:rsidRPr="00CB2C28">
              <w:rPr>
                <w:rFonts w:ascii="Arial" w:hAnsi="Arial" w:cs="Arial"/>
                <w:sz w:val="22"/>
                <w:szCs w:val="22"/>
                <w:lang w:val="es-CU"/>
              </w:rPr>
              <w:t>que contiene información de la marca anterior</w:t>
            </w:r>
            <w:r w:rsidR="00DC3C5E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  <w:r w:rsidR="004448FA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06CCA568" w14:textId="77777777" w:rsidR="00D3487F" w:rsidRPr="00600042" w:rsidRDefault="00D3487F" w:rsidP="00D3487F">
            <w:pPr>
              <w:tabs>
                <w:tab w:val="left" w:pos="111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EAC34B2" w14:textId="4BF77C71" w:rsidR="00B222A4" w:rsidRPr="009B6C01" w:rsidRDefault="00600042" w:rsidP="00D3487F">
            <w:pPr>
              <w:tabs>
                <w:tab w:val="left" w:pos="1110"/>
              </w:tabs>
              <w:ind w:left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9B6C01">
              <w:rPr>
                <w:rFonts w:ascii="Arial" w:hAnsi="Arial" w:cs="Arial"/>
                <w:b/>
                <w:sz w:val="22"/>
                <w:szCs w:val="22"/>
                <w:lang w:val="es-CU"/>
              </w:rPr>
              <w:t>O</w:t>
            </w:r>
          </w:p>
          <w:p w14:paraId="5AAE56C8" w14:textId="77777777" w:rsidR="00B222A4" w:rsidRPr="009B6C01" w:rsidRDefault="00B222A4" w:rsidP="001C439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C7397B1" w14:textId="0E2E98E2" w:rsidR="009B6C01" w:rsidRPr="00CB2C28" w:rsidRDefault="00B222A4" w:rsidP="009B6C01">
            <w:pPr>
              <w:tabs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C01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B37317">
              <w:rPr>
                <w:rFonts w:ascii="Arial" w:hAnsi="Arial" w:cs="Arial"/>
                <w:sz w:val="22"/>
                <w:szCs w:val="22"/>
              </w:rPr>
            </w:r>
            <w:r w:rsidR="00B373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487F" w:rsidRPr="009B6C01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9B6C01" w:rsidRPr="00CB2C28">
              <w:rPr>
                <w:rFonts w:ascii="Arial" w:hAnsi="Arial" w:cs="Arial"/>
                <w:sz w:val="22"/>
                <w:szCs w:val="22"/>
                <w:lang w:val="es-CU"/>
              </w:rPr>
              <w:t>Información de la marca anterior indicada a continuación:</w:t>
            </w:r>
            <w:r w:rsidR="007C1B01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7B6B5676" w14:textId="1AB0032B" w:rsidR="009B6C01" w:rsidRPr="00CB2C28" w:rsidRDefault="009B6C01" w:rsidP="001C439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FE0D9F6" w14:textId="77777777" w:rsidR="009B6C01" w:rsidRPr="00CB2C28" w:rsidRDefault="009B6C01" w:rsidP="001C4393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Fecha y número de la solicitud y, si la hubiere, fecha de prioridad:  </w:t>
            </w:r>
          </w:p>
          <w:p w14:paraId="50169E30" w14:textId="77777777" w:rsidR="009B6C01" w:rsidRPr="00CB2C28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EBF7FE4" w14:textId="77777777" w:rsidR="009B6C01" w:rsidRPr="00CB2C28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39A093F" w14:textId="77777777" w:rsidR="009B6C01" w:rsidRPr="00CB2C28" w:rsidRDefault="009B6C01" w:rsidP="001C4393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Fecha y número del registro (si se conocen):  </w:t>
            </w:r>
          </w:p>
          <w:p w14:paraId="2761914D" w14:textId="77777777" w:rsidR="009B6C01" w:rsidRPr="00CB2C28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5100186" w14:textId="77777777" w:rsidR="009B6C01" w:rsidRPr="00CB2C28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217679E" w14:textId="2FEC3842" w:rsidR="009B6C01" w:rsidRDefault="00E575DA" w:rsidP="001C4393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>T</w:t>
            </w:r>
            <w:r w:rsidR="009B6C01" w:rsidRPr="00CB2C28">
              <w:rPr>
                <w:rFonts w:ascii="Arial" w:hAnsi="Arial" w:cs="Arial"/>
                <w:sz w:val="22"/>
                <w:szCs w:val="22"/>
                <w:lang w:val="es-CU"/>
              </w:rPr>
              <w:t>itular:</w:t>
            </w:r>
            <w:r w:rsidR="007C1B01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2F970EDB" w14:textId="77777777" w:rsid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28C298F" w14:textId="245E3E41" w:rsidR="00E575DA" w:rsidRP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E575DA">
              <w:rPr>
                <w:rFonts w:ascii="Arial" w:hAnsi="Arial" w:cs="Arial"/>
                <w:sz w:val="22"/>
                <w:szCs w:val="22"/>
                <w:lang w:val="es-CU"/>
              </w:rPr>
              <w:tab/>
              <w:t>–</w:t>
            </w:r>
            <w:r w:rsidRPr="00E575DA"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Nombre:  </w:t>
            </w:r>
          </w:p>
          <w:p w14:paraId="06233B2E" w14:textId="77777777" w:rsidR="00E575DA" w:rsidRP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880A5E8" w14:textId="10A1FA4D" w:rsid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E575DA">
              <w:rPr>
                <w:rFonts w:ascii="Arial" w:hAnsi="Arial" w:cs="Arial"/>
                <w:sz w:val="22"/>
                <w:szCs w:val="22"/>
                <w:lang w:val="es-CU"/>
              </w:rPr>
              <w:tab/>
              <w:t>–</w:t>
            </w:r>
            <w:r w:rsidRPr="00E575DA">
              <w:rPr>
                <w:rFonts w:ascii="Arial" w:hAnsi="Arial" w:cs="Arial"/>
                <w:sz w:val="22"/>
                <w:szCs w:val="22"/>
                <w:lang w:val="es-CU"/>
              </w:rPr>
              <w:tab/>
              <w:t>Dirección (si es posible):</w:t>
            </w:r>
          </w:p>
          <w:p w14:paraId="2F39E336" w14:textId="77777777" w:rsid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F66CEF2" w14:textId="77777777" w:rsidR="00E575DA" w:rsidRDefault="00E575DA" w:rsidP="00E575DA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908179F" w14:textId="79D57E99" w:rsidR="00E575DA" w:rsidRPr="00CB2C28" w:rsidRDefault="00E575DA" w:rsidP="001C4393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 xml:space="preserve">Mandatario del titular, si lo hubiera:  </w:t>
            </w:r>
          </w:p>
          <w:p w14:paraId="46EEEE7E" w14:textId="77777777" w:rsidR="009B6C01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5B1FD78" w14:textId="170E8DAF" w:rsidR="00E575DA" w:rsidRPr="00E575DA" w:rsidRDefault="00E575DA" w:rsidP="00E575DA">
            <w:pPr>
              <w:tabs>
                <w:tab w:val="left" w:pos="1134"/>
              </w:tabs>
              <w:ind w:left="1701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E575DA">
              <w:rPr>
                <w:rFonts w:ascii="Arial" w:hAnsi="Arial" w:cs="Arial"/>
                <w:sz w:val="22"/>
                <w:szCs w:val="22"/>
                <w:lang w:val="es-CU"/>
              </w:rPr>
              <w:tab/>
              <w:t>–</w:t>
            </w:r>
            <w:r w:rsidRPr="00E575DA">
              <w:rPr>
                <w:rFonts w:ascii="Arial" w:hAnsi="Arial" w:cs="Arial"/>
                <w:sz w:val="22"/>
                <w:szCs w:val="22"/>
                <w:lang w:val="es-CU"/>
              </w:rPr>
              <w:tab/>
              <w:t xml:space="preserve">Nombre:  </w:t>
            </w:r>
          </w:p>
          <w:p w14:paraId="0855BF1C" w14:textId="77777777" w:rsidR="00E575DA" w:rsidRPr="00E575DA" w:rsidRDefault="00E575DA" w:rsidP="00E575DA">
            <w:pPr>
              <w:tabs>
                <w:tab w:val="left" w:pos="1134"/>
              </w:tabs>
              <w:ind w:left="1701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9DB7C5E" w14:textId="5C9158D5" w:rsidR="00E575DA" w:rsidRDefault="00E575DA" w:rsidP="00E575DA">
            <w:pPr>
              <w:tabs>
                <w:tab w:val="left" w:pos="1134"/>
              </w:tabs>
              <w:ind w:left="1701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E575DA">
              <w:rPr>
                <w:rFonts w:ascii="Arial" w:hAnsi="Arial" w:cs="Arial"/>
                <w:sz w:val="22"/>
                <w:szCs w:val="22"/>
                <w:lang w:val="es-CU"/>
              </w:rPr>
              <w:tab/>
              <w:t>–</w:t>
            </w:r>
            <w:r w:rsidRPr="00E575DA">
              <w:rPr>
                <w:rFonts w:ascii="Arial" w:hAnsi="Arial" w:cs="Arial"/>
                <w:sz w:val="22"/>
                <w:szCs w:val="22"/>
                <w:lang w:val="es-CU"/>
              </w:rPr>
              <w:tab/>
              <w:t>Dirección (si es posible):</w:t>
            </w:r>
          </w:p>
          <w:p w14:paraId="6F6FC96A" w14:textId="77777777" w:rsidR="00E575DA" w:rsidRPr="00CB2C28" w:rsidRDefault="00E575DA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740264C" w14:textId="77777777" w:rsidR="009B6C01" w:rsidRPr="00CB2C28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30A193C" w14:textId="79E9F982" w:rsidR="009B6C01" w:rsidRPr="00CB2C28" w:rsidRDefault="009B6C01" w:rsidP="001C4393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Repr</w:t>
            </w:r>
            <w:r w:rsidR="00A1577E">
              <w:rPr>
                <w:rFonts w:ascii="Arial" w:hAnsi="Arial" w:cs="Arial"/>
                <w:sz w:val="22"/>
                <w:szCs w:val="22"/>
                <w:lang w:val="es-CU"/>
              </w:rPr>
              <w:t>esenta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ción de la marca</w:t>
            </w:r>
            <w:r w:rsidR="00A1577E">
              <w:rPr>
                <w:rFonts w:ascii="Arial" w:hAnsi="Arial" w:cs="Arial"/>
                <w:sz w:val="22"/>
                <w:szCs w:val="22"/>
                <w:lang w:val="es-CU"/>
              </w:rPr>
              <w:t xml:space="preserve"> o información sobre acceder a dicha representación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  <w:r w:rsidR="007C1B01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4576F4A7" w14:textId="77777777" w:rsidR="009B6C01" w:rsidRPr="00CB2C28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F948D0C" w14:textId="77777777" w:rsidR="009B6C01" w:rsidRPr="00CB2C28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00F3F229" w14:textId="77777777" w:rsidR="009B6C01" w:rsidRPr="00CB2C28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99DB87B" w14:textId="77777777" w:rsidR="009B6C01" w:rsidRPr="00CB2C28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2BB1942" w14:textId="77777777" w:rsidR="009B6C01" w:rsidRPr="00CB2C28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EC4BE65" w14:textId="29701889" w:rsidR="009B6C01" w:rsidRDefault="009B6C01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C6A1483" w14:textId="4F4274CA" w:rsidR="001C4393" w:rsidRDefault="001C4393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3873DFA" w14:textId="77777777" w:rsidR="001C4393" w:rsidRPr="00CB2C28" w:rsidRDefault="001C4393" w:rsidP="001C4393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CC920D6" w14:textId="26DBB981" w:rsidR="009B6C01" w:rsidRPr="00CB2C28" w:rsidRDefault="009B6C01" w:rsidP="001C4393">
            <w:pPr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Lista de los productos y servicios pertinentes (dicha lista podrá redactarse en el idioma de la solicitud o del registro anteriores):</w:t>
            </w:r>
            <w:r w:rsidR="007C1B01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2AFDA8CE" w14:textId="77777777" w:rsidR="009B6C01" w:rsidRPr="00CB2C28" w:rsidRDefault="009B6C01" w:rsidP="001C439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041B25D" w14:textId="77777777" w:rsidR="009B6C01" w:rsidRPr="00CB2C28" w:rsidRDefault="009B6C01" w:rsidP="001C439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E5F8094" w14:textId="77777777" w:rsidR="002603FE" w:rsidRPr="009B6C01" w:rsidRDefault="002603FE" w:rsidP="001C4393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es-CU"/>
              </w:rPr>
            </w:pPr>
          </w:p>
          <w:p w14:paraId="6BB542BC" w14:textId="77777777" w:rsidR="002603FE" w:rsidRPr="009B6C01" w:rsidRDefault="002603FE" w:rsidP="001C4393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es-CU"/>
              </w:rPr>
            </w:pPr>
          </w:p>
          <w:p w14:paraId="5BC44A3F" w14:textId="71014440" w:rsidR="002603FE" w:rsidRPr="009B6C01" w:rsidRDefault="002603FE" w:rsidP="001C4393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es-CU"/>
              </w:rPr>
            </w:pPr>
          </w:p>
          <w:p w14:paraId="703CBEE2" w14:textId="6D9C82AA" w:rsidR="002603FE" w:rsidRDefault="002603FE" w:rsidP="001C4393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es-CU"/>
              </w:rPr>
            </w:pPr>
          </w:p>
          <w:p w14:paraId="284D9AC9" w14:textId="05113E8E" w:rsidR="001C4393" w:rsidRDefault="001C4393" w:rsidP="001C4393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es-CU"/>
              </w:rPr>
            </w:pPr>
          </w:p>
          <w:p w14:paraId="01998A48" w14:textId="77777777" w:rsidR="001C4393" w:rsidRPr="009B6C01" w:rsidRDefault="001C4393" w:rsidP="001C4393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es-CU"/>
              </w:rPr>
            </w:pPr>
          </w:p>
          <w:p w14:paraId="280F2978" w14:textId="1461350C" w:rsidR="002603FE" w:rsidRPr="009B6C01" w:rsidRDefault="002603FE" w:rsidP="00FB3E50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Cs w:val="22"/>
                <w:lang w:val="es-CU"/>
              </w:rPr>
            </w:pPr>
          </w:p>
        </w:tc>
      </w:tr>
      <w:tr w:rsidR="00210919" w:rsidRPr="00E575DA" w14:paraId="21426A37" w14:textId="77777777" w:rsidTr="00D01232">
        <w:tc>
          <w:tcPr>
            <w:tcW w:w="9214" w:type="dxa"/>
          </w:tcPr>
          <w:p w14:paraId="07F070B2" w14:textId="77777777" w:rsidR="00DF30A1" w:rsidRPr="00CB2C28" w:rsidRDefault="00210919" w:rsidP="00DF30A1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D94973">
              <w:rPr>
                <w:rFonts w:ascii="Arial" w:hAnsi="Arial" w:cs="Arial"/>
                <w:b/>
                <w:sz w:val="22"/>
                <w:szCs w:val="22"/>
                <w:lang w:val="es-CU"/>
              </w:rPr>
              <w:t>VIII.</w:t>
            </w:r>
            <w:r w:rsidRPr="00D94973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DF30A1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Disposiciones de la legislación aplicable:</w:t>
            </w:r>
          </w:p>
          <w:p w14:paraId="5BFD33AC" w14:textId="7DAA439A" w:rsidR="00210919" w:rsidRPr="001C4393" w:rsidRDefault="00210919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BB44599" w14:textId="77777777" w:rsidR="00210919" w:rsidRPr="00DF30A1" w:rsidRDefault="00210919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DDEB893" w14:textId="77777777" w:rsidR="00210919" w:rsidRPr="00DF30A1" w:rsidRDefault="00210919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45BCFDF" w14:textId="77777777" w:rsidR="00210919" w:rsidRPr="00DF30A1" w:rsidRDefault="00210919" w:rsidP="00DF30A1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210919" w:rsidRPr="00FB3E50" w14:paraId="2C94788F" w14:textId="77777777" w:rsidTr="00D01232">
        <w:tc>
          <w:tcPr>
            <w:tcW w:w="9214" w:type="dxa"/>
          </w:tcPr>
          <w:p w14:paraId="40DD9B88" w14:textId="78C2B37E" w:rsidR="00DF30A1" w:rsidRPr="00CB2C28" w:rsidRDefault="00210919" w:rsidP="004448FA">
            <w:pPr>
              <w:pStyle w:val="EndnoteText"/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b/>
                <w:szCs w:val="22"/>
                <w:lang w:val="es-CU"/>
              </w:rPr>
            </w:pPr>
            <w:r w:rsidRPr="00DF30A1">
              <w:rPr>
                <w:rFonts w:ascii="Arial" w:hAnsi="Arial" w:cs="Arial"/>
                <w:b/>
                <w:szCs w:val="22"/>
                <w:lang w:val="es-CU"/>
              </w:rPr>
              <w:lastRenderedPageBreak/>
              <w:t>IX.</w:t>
            </w:r>
            <w:r w:rsidRPr="00DF30A1">
              <w:rPr>
                <w:rFonts w:ascii="Arial" w:hAnsi="Arial" w:cs="Arial"/>
                <w:b/>
                <w:szCs w:val="22"/>
                <w:lang w:val="es-CU"/>
              </w:rPr>
              <w:tab/>
            </w:r>
            <w:r w:rsidR="00DF30A1">
              <w:rPr>
                <w:rFonts w:ascii="Arial" w:hAnsi="Arial" w:cs="Arial"/>
                <w:b/>
                <w:szCs w:val="22"/>
                <w:lang w:val="es-CU"/>
              </w:rPr>
              <w:t>I</w:t>
            </w:r>
            <w:r w:rsidR="00DF30A1" w:rsidRPr="00CB2C28">
              <w:rPr>
                <w:rFonts w:ascii="Arial" w:hAnsi="Arial" w:cs="Arial"/>
                <w:b/>
                <w:szCs w:val="22"/>
                <w:lang w:val="es-CU"/>
              </w:rPr>
              <w:t xml:space="preserve">nformación relativa a la posibilidad de solicitar revisión o presentar recurso o formular una respuesta a la </w:t>
            </w:r>
            <w:r w:rsidR="0094679F">
              <w:rPr>
                <w:rFonts w:ascii="Arial" w:hAnsi="Arial" w:cs="Arial"/>
                <w:b/>
                <w:szCs w:val="22"/>
                <w:lang w:val="es-CU"/>
              </w:rPr>
              <w:t>denega</w:t>
            </w:r>
            <w:r w:rsidR="00DF30A1" w:rsidRPr="00CB2C28">
              <w:rPr>
                <w:rFonts w:ascii="Arial" w:hAnsi="Arial" w:cs="Arial"/>
                <w:b/>
                <w:szCs w:val="22"/>
                <w:lang w:val="es-CU"/>
              </w:rPr>
              <w:t>ción:</w:t>
            </w:r>
            <w:r w:rsidR="007C1B01">
              <w:rPr>
                <w:rFonts w:ascii="Arial" w:hAnsi="Arial" w:cs="Arial"/>
                <w:b/>
                <w:szCs w:val="22"/>
                <w:lang w:val="es-CU"/>
              </w:rPr>
              <w:t xml:space="preserve">  </w:t>
            </w:r>
          </w:p>
          <w:p w14:paraId="285CCC46" w14:textId="77777777" w:rsidR="00DF30A1" w:rsidRPr="00CB2C28" w:rsidRDefault="00DF30A1" w:rsidP="004448FA">
            <w:pPr>
              <w:pStyle w:val="Endnote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es-CU"/>
              </w:rPr>
            </w:pPr>
          </w:p>
          <w:p w14:paraId="0B155946" w14:textId="6BFD214A" w:rsidR="00DF30A1" w:rsidRPr="00CB2C28" w:rsidRDefault="00DF30A1" w:rsidP="004448FA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Plazo para solicitar revisión o presentar recurso</w:t>
            </w:r>
            <w:r w:rsidR="0094679F">
              <w:rPr>
                <w:rFonts w:ascii="Arial" w:hAnsi="Arial" w:cs="Arial"/>
                <w:sz w:val="22"/>
                <w:szCs w:val="22"/>
                <w:lang w:val="es-CU"/>
              </w:rPr>
              <w:t xml:space="preserve"> o formular una respuesta a la denegaci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ón:</w:t>
            </w:r>
            <w:r w:rsidR="007C1B01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4D0E7C9D" w14:textId="77777777" w:rsidR="00DF30A1" w:rsidRPr="00CB2C28" w:rsidRDefault="00DF30A1" w:rsidP="001C4393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3FCF76FD" w14:textId="77777777" w:rsidR="00DF30A1" w:rsidRPr="00CB2C28" w:rsidRDefault="00DF30A1" w:rsidP="001C4393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514AD97" w14:textId="63505F7D" w:rsidR="00DF30A1" w:rsidRDefault="00DF30A1" w:rsidP="004448FA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Cálculo del plazo (</w:t>
            </w:r>
            <w:r w:rsidRPr="00CB2C28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el plazo empieza a correr </w:t>
            </w:r>
            <w:r w:rsidR="00894A69">
              <w:rPr>
                <w:rFonts w:ascii="Arial" w:hAnsi="Arial" w:cs="Arial"/>
                <w:i/>
                <w:sz w:val="22"/>
                <w:szCs w:val="22"/>
                <w:lang w:val="es-CU"/>
              </w:rPr>
              <w:t>a partir de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):</w:t>
            </w:r>
            <w:r w:rsidR="007C1B01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1D6C3CBE" w14:textId="1CCEF1B8" w:rsidR="007E24D6" w:rsidRDefault="007E24D6" w:rsidP="007E24D6">
            <w:p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A752C38" w14:textId="77777777" w:rsidR="007E24D6" w:rsidRDefault="007E24D6" w:rsidP="007E24D6">
            <w:pPr>
              <w:keepNext/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Pr="00674DBC">
              <w:rPr>
                <w:rFonts w:ascii="Arial" w:hAnsi="Arial" w:cs="Arial"/>
                <w:i/>
                <w:iCs/>
                <w:sz w:val="22"/>
                <w:szCs w:val="22"/>
                <w:lang w:val="es-CU"/>
              </w:rPr>
              <w:t xml:space="preserve">Marque </w:t>
            </w:r>
            <w:r w:rsidRPr="00674DB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CU"/>
              </w:rPr>
              <w:t>sólo una</w:t>
            </w:r>
            <w:r w:rsidRPr="00674DBC">
              <w:rPr>
                <w:rFonts w:ascii="Arial" w:hAnsi="Arial" w:cs="Arial"/>
                <w:i/>
                <w:iCs/>
                <w:sz w:val="22"/>
                <w:szCs w:val="22"/>
                <w:lang w:val="es-CU"/>
              </w:rPr>
              <w:t xml:space="preserve"> de las siguientes opciones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14:paraId="55543FFD" w14:textId="5EF8A7A1" w:rsidR="00DF30A1" w:rsidRDefault="00DF30A1" w:rsidP="001C4393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C18B17C" w14:textId="202CF1F0" w:rsidR="00A53EF9" w:rsidRPr="001C4393" w:rsidRDefault="00B37317" w:rsidP="001C4393">
            <w:pPr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U"/>
                </w:rPr>
                <w:id w:val="136756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8C">
                  <w:rPr>
                    <w:rFonts w:ascii="MS Gothic" w:eastAsia="MS Gothic" w:hAnsi="MS Gothic" w:cs="Arial" w:hint="eastAsia"/>
                    <w:sz w:val="22"/>
                    <w:szCs w:val="22"/>
                    <w:lang w:val="es-CU"/>
                  </w:rPr>
                  <w:t>☐</w:t>
                </w:r>
              </w:sdtContent>
            </w:sdt>
            <w:r w:rsidR="00A53EF9" w:rsidRPr="001C4393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1C4393">
              <w:rPr>
                <w:rFonts w:ascii="Arial" w:hAnsi="Arial" w:cs="Arial"/>
                <w:sz w:val="22"/>
                <w:szCs w:val="22"/>
                <w:lang w:val="es-CU"/>
              </w:rPr>
              <w:tab/>
              <w:t>A</w:t>
            </w:r>
            <w:r w:rsidR="00A53EF9">
              <w:rPr>
                <w:rFonts w:ascii="Arial" w:hAnsi="Arial" w:cs="Arial"/>
                <w:sz w:val="22"/>
                <w:szCs w:val="22"/>
                <w:lang w:val="es-CU"/>
              </w:rPr>
              <w:t xml:space="preserve"> partir de </w:t>
            </w:r>
            <w:r w:rsidR="00A53EF9" w:rsidRPr="001C4393">
              <w:rPr>
                <w:rFonts w:ascii="Arial" w:hAnsi="Arial" w:cs="Arial"/>
                <w:sz w:val="22"/>
                <w:szCs w:val="22"/>
                <w:lang w:val="es-CU"/>
              </w:rPr>
              <w:t>la fecha en la que la OMPI envíe una copia de esta notificaci</w:t>
            </w:r>
            <w:r w:rsidR="00A53EF9">
              <w:rPr>
                <w:rFonts w:ascii="Arial" w:hAnsi="Arial" w:cs="Arial"/>
                <w:sz w:val="22"/>
                <w:szCs w:val="22"/>
                <w:lang w:val="es-CU"/>
              </w:rPr>
              <w:t>ón al titular</w:t>
            </w:r>
            <w:r w:rsidR="001C4393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14:paraId="6A5DBD3B" w14:textId="77777777" w:rsidR="00A53EF9" w:rsidRPr="001C4393" w:rsidRDefault="00A53EF9" w:rsidP="001C4393">
            <w:pPr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293182CF" w14:textId="3D2BC4B1" w:rsidR="00A53EF9" w:rsidRPr="001C4393" w:rsidRDefault="00B37317" w:rsidP="001C4393">
            <w:pPr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CU"/>
                </w:rPr>
                <w:id w:val="-10338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EF9" w:rsidRPr="001C4393">
                  <w:rPr>
                    <w:rFonts w:ascii="MS Gothic" w:eastAsia="MS Gothic" w:hAnsi="MS Gothic" w:cs="Arial"/>
                    <w:sz w:val="22"/>
                    <w:szCs w:val="22"/>
                    <w:lang w:val="es-CU"/>
                  </w:rPr>
                  <w:t>☐</w:t>
                </w:r>
              </w:sdtContent>
            </w:sdt>
            <w:r w:rsidR="00A53EF9" w:rsidRPr="001C4393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1C4393">
              <w:rPr>
                <w:rFonts w:ascii="Arial" w:hAnsi="Arial" w:cs="Arial"/>
                <w:sz w:val="22"/>
                <w:szCs w:val="22"/>
                <w:lang w:val="es-CU"/>
              </w:rPr>
              <w:tab/>
              <w:t>A</w:t>
            </w:r>
            <w:r w:rsidR="00A53EF9" w:rsidRPr="001C4393">
              <w:rPr>
                <w:rFonts w:ascii="Arial" w:hAnsi="Arial" w:cs="Arial"/>
                <w:sz w:val="22"/>
                <w:szCs w:val="22"/>
                <w:lang w:val="es-CU"/>
              </w:rPr>
              <w:t xml:space="preserve"> partir de la fecha en la que el titular reciba una copia de esta notificaci</w:t>
            </w:r>
            <w:r w:rsidR="00A53EF9">
              <w:rPr>
                <w:rFonts w:ascii="Arial" w:hAnsi="Arial" w:cs="Arial"/>
                <w:sz w:val="22"/>
                <w:szCs w:val="22"/>
                <w:lang w:val="es-CU"/>
              </w:rPr>
              <w:t>ón de parte de la OMPI</w:t>
            </w:r>
            <w:r w:rsidR="001C4393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14:paraId="6B741B22" w14:textId="77777777" w:rsidR="00A53EF9" w:rsidRPr="001C4393" w:rsidRDefault="00A53EF9" w:rsidP="001C4393">
            <w:pPr>
              <w:ind w:left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041E2AF" w14:textId="73A65E98" w:rsidR="00A53EF9" w:rsidRPr="007E24D6" w:rsidRDefault="00B37317" w:rsidP="001C4393">
            <w:pPr>
              <w:ind w:left="1701" w:hanging="567"/>
              <w:rPr>
                <w:rFonts w:ascii="Arial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7245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EF9" w:rsidRPr="007E24D6">
                  <w:rPr>
                    <w:rFonts w:ascii="MS Gothic" w:eastAsia="MS Gothic" w:hAnsi="MS Gothic" w:cs="Arial" w:hint="eastAsia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00A53EF9" w:rsidRPr="007E24D6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1C4393" w:rsidRPr="007E24D6">
              <w:rPr>
                <w:rFonts w:ascii="Arial" w:hAnsi="Arial" w:cs="Arial"/>
                <w:sz w:val="22"/>
                <w:szCs w:val="22"/>
                <w:lang w:val="es-ES"/>
              </w:rPr>
              <w:tab/>
              <w:t>O</w:t>
            </w:r>
            <w:r w:rsidR="00A53EF9" w:rsidRPr="007E24D6">
              <w:rPr>
                <w:rFonts w:ascii="Arial" w:hAnsi="Arial" w:cs="Arial"/>
                <w:sz w:val="22"/>
                <w:szCs w:val="22"/>
                <w:lang w:val="es-ES"/>
              </w:rPr>
              <w:t>tro</w:t>
            </w:r>
            <w:r w:rsidR="007E24D6" w:rsidRPr="007E24D6"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r w:rsidR="007E24D6" w:rsidRPr="001211C6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 xml:space="preserve">facilite </w:t>
            </w:r>
            <w:r w:rsidR="007E24D6" w:rsidRPr="001211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  <w:t>las dos</w:t>
            </w:r>
            <w:r w:rsidR="007E24D6" w:rsidRPr="001211C6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 xml:space="preserve"> indicaciones siguientes</w:t>
            </w:r>
            <w:r w:rsidR="007E24D6" w:rsidRPr="00674DBC">
              <w:rPr>
                <w:rFonts w:ascii="Arial" w:hAnsi="Arial" w:cs="Arial"/>
                <w:sz w:val="22"/>
                <w:szCs w:val="22"/>
                <w:lang w:val="es-ES"/>
              </w:rPr>
              <w:t>):</w:t>
            </w:r>
          </w:p>
          <w:p w14:paraId="5AA22CD0" w14:textId="77777777" w:rsidR="00A53EF9" w:rsidRPr="007E24D6" w:rsidRDefault="00A53EF9" w:rsidP="001C4393">
            <w:pPr>
              <w:ind w:left="1134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A9E0E38" w14:textId="6878064A" w:rsidR="00A53EF9" w:rsidRPr="001C4393" w:rsidRDefault="007C1B01" w:rsidP="001C4393">
            <w:pPr>
              <w:pStyle w:val="ListParagraph"/>
              <w:numPr>
                <w:ilvl w:val="0"/>
                <w:numId w:val="14"/>
              </w:numPr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hAnsi="Arial" w:cs="Arial"/>
                <w:sz w:val="22"/>
                <w:szCs w:val="22"/>
                <w:lang w:val="es-419"/>
              </w:rPr>
              <w:t>E</w:t>
            </w:r>
            <w:r w:rsidR="00A53EF9" w:rsidRPr="001C4393">
              <w:rPr>
                <w:rFonts w:ascii="Arial" w:hAnsi="Arial" w:cs="Arial"/>
                <w:sz w:val="22"/>
                <w:szCs w:val="22"/>
                <w:lang w:val="es-419"/>
              </w:rPr>
              <w:t>l plazo comienza el (</w:t>
            </w:r>
            <w:proofErr w:type="spellStart"/>
            <w:r w:rsidR="00A53EF9" w:rsidRPr="001C4393">
              <w:rPr>
                <w:rFonts w:ascii="Arial" w:hAnsi="Arial" w:cs="Arial"/>
                <w:sz w:val="22"/>
                <w:szCs w:val="22"/>
                <w:lang w:val="es-419"/>
              </w:rPr>
              <w:t>dd</w:t>
            </w:r>
            <w:proofErr w:type="spellEnd"/>
            <w:r w:rsidR="00A53EF9" w:rsidRPr="001C4393">
              <w:rPr>
                <w:rFonts w:ascii="Arial" w:hAnsi="Arial" w:cs="Arial"/>
                <w:sz w:val="22"/>
                <w:szCs w:val="22"/>
                <w:lang w:val="es-419"/>
              </w:rPr>
              <w:t>/mm/</w:t>
            </w:r>
            <w:proofErr w:type="spellStart"/>
            <w:r w:rsidR="00A53EF9">
              <w:rPr>
                <w:rFonts w:ascii="Arial" w:hAnsi="Arial" w:cs="Arial"/>
                <w:sz w:val="22"/>
                <w:szCs w:val="22"/>
                <w:lang w:val="es-419"/>
              </w:rPr>
              <w:t>aaaa</w:t>
            </w:r>
            <w:proofErr w:type="spellEnd"/>
            <w:r w:rsidR="00A53EF9" w:rsidRPr="001C4393">
              <w:rPr>
                <w:rFonts w:ascii="Arial" w:hAnsi="Arial" w:cs="Arial"/>
                <w:sz w:val="22"/>
                <w:szCs w:val="22"/>
                <w:lang w:val="es-419"/>
              </w:rPr>
              <w:t xml:space="preserve">): </w:t>
            </w:r>
            <w:r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</w:p>
          <w:p w14:paraId="3C9427FA" w14:textId="77777777" w:rsidR="00A53EF9" w:rsidRPr="001C4393" w:rsidRDefault="00A53EF9" w:rsidP="001C4393">
            <w:pPr>
              <w:pStyle w:val="ListParagraph"/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  <w:lang w:val="es-419"/>
              </w:rPr>
            </w:pPr>
          </w:p>
          <w:p w14:paraId="1ACE6D0D" w14:textId="74AA35B9" w:rsidR="00A53EF9" w:rsidRPr="001C4393" w:rsidRDefault="007C1B01" w:rsidP="001C4393">
            <w:pPr>
              <w:pStyle w:val="ListParagraph"/>
              <w:numPr>
                <w:ilvl w:val="0"/>
                <w:numId w:val="14"/>
              </w:numPr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hAnsi="Arial" w:cs="Arial"/>
                <w:sz w:val="22"/>
                <w:szCs w:val="22"/>
                <w:lang w:val="es-419"/>
              </w:rPr>
              <w:t>E</w:t>
            </w:r>
            <w:r w:rsidR="00A53EF9" w:rsidRPr="001C4393">
              <w:rPr>
                <w:rFonts w:ascii="Arial" w:hAnsi="Arial" w:cs="Arial"/>
                <w:sz w:val="22"/>
                <w:szCs w:val="22"/>
                <w:lang w:val="es-419"/>
              </w:rPr>
              <w:t>l plazo termina el (</w:t>
            </w:r>
            <w:proofErr w:type="spellStart"/>
            <w:r w:rsidR="00A53EF9" w:rsidRPr="001C4393">
              <w:rPr>
                <w:rFonts w:ascii="Arial" w:hAnsi="Arial" w:cs="Arial"/>
                <w:sz w:val="22"/>
                <w:szCs w:val="22"/>
                <w:lang w:val="es-419"/>
              </w:rPr>
              <w:t>dd</w:t>
            </w:r>
            <w:proofErr w:type="spellEnd"/>
            <w:r w:rsidR="00A53EF9" w:rsidRPr="001C4393">
              <w:rPr>
                <w:rFonts w:ascii="Arial" w:hAnsi="Arial" w:cs="Arial"/>
                <w:sz w:val="22"/>
                <w:szCs w:val="22"/>
                <w:lang w:val="es-419"/>
              </w:rPr>
              <w:t>/mm/</w:t>
            </w:r>
            <w:proofErr w:type="spellStart"/>
            <w:r w:rsidR="00A53EF9">
              <w:rPr>
                <w:rFonts w:ascii="Arial" w:hAnsi="Arial" w:cs="Arial"/>
                <w:sz w:val="22"/>
                <w:szCs w:val="22"/>
                <w:lang w:val="es-419"/>
              </w:rPr>
              <w:t>aaaa</w:t>
            </w:r>
            <w:proofErr w:type="spellEnd"/>
            <w:r w:rsidR="00A53EF9" w:rsidRPr="001C4393">
              <w:rPr>
                <w:rFonts w:ascii="Arial" w:hAnsi="Arial" w:cs="Arial"/>
                <w:sz w:val="22"/>
                <w:szCs w:val="22"/>
                <w:lang w:val="es-419"/>
              </w:rPr>
              <w:t>):</w:t>
            </w:r>
            <w:r w:rsidR="00A53EF9">
              <w:rPr>
                <w:rFonts w:ascii="Arial" w:hAnsi="Arial" w:cs="Arial"/>
                <w:sz w:val="22"/>
                <w:szCs w:val="22"/>
                <w:lang w:val="es-419"/>
              </w:rPr>
              <w:t xml:space="preserve">  </w:t>
            </w:r>
          </w:p>
          <w:p w14:paraId="7C3A4D48" w14:textId="77777777" w:rsidR="00A53EF9" w:rsidRPr="001C4393" w:rsidRDefault="00A53EF9" w:rsidP="001C4393">
            <w:pPr>
              <w:pStyle w:val="ListParagraph"/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  <w:lang w:val="es-419"/>
              </w:rPr>
            </w:pPr>
          </w:p>
          <w:p w14:paraId="63B3C0E2" w14:textId="77777777" w:rsidR="00A53EF9" w:rsidRPr="001C4393" w:rsidRDefault="00A53EF9" w:rsidP="001C4393">
            <w:pPr>
              <w:pStyle w:val="ListParagraph"/>
              <w:kinsoku/>
              <w:overflowPunct/>
              <w:autoSpaceDE/>
              <w:autoSpaceDN/>
              <w:ind w:left="567"/>
              <w:contextualSpacing w:val="0"/>
              <w:rPr>
                <w:rFonts w:ascii="Arial" w:hAnsi="Arial" w:cs="Arial"/>
                <w:sz w:val="22"/>
                <w:szCs w:val="22"/>
                <w:lang w:val="es-419"/>
              </w:rPr>
            </w:pPr>
          </w:p>
          <w:p w14:paraId="01FB9684" w14:textId="367407C3" w:rsidR="00A53EF9" w:rsidRPr="007C1B01" w:rsidRDefault="00894A69" w:rsidP="001C4393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1B01">
              <w:rPr>
                <w:rFonts w:ascii="Arial" w:hAnsi="Arial" w:cs="Arial"/>
                <w:sz w:val="22"/>
                <w:szCs w:val="22"/>
                <w:lang w:val="es-ES"/>
              </w:rPr>
              <w:t>Si el plazo puede prorrogarse</w:t>
            </w:r>
            <w:r w:rsidR="007C1B01" w:rsidRPr="007C1B01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  <w:r w:rsidR="007C1B01">
              <w:rPr>
                <w:rFonts w:ascii="Arial" w:hAnsi="Arial" w:cs="Arial"/>
                <w:sz w:val="22"/>
                <w:szCs w:val="22"/>
                <w:lang w:val="es-ES"/>
              </w:rPr>
              <w:t xml:space="preserve">  </w:t>
            </w:r>
          </w:p>
          <w:p w14:paraId="0443BB23" w14:textId="77777777" w:rsidR="00A53EF9" w:rsidRPr="007C1B01" w:rsidRDefault="00A53EF9" w:rsidP="001C4393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C27A75A" w14:textId="77777777" w:rsidR="00DF30A1" w:rsidRPr="007C1B01" w:rsidRDefault="00DF30A1" w:rsidP="001C4393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84BE463" w14:textId="790302ED" w:rsidR="00DF30A1" w:rsidRPr="00CB2C28" w:rsidRDefault="00DF30A1" w:rsidP="004448FA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Autoridad a la que hay que solicitar revisión o presentar recurso o formular </w:t>
            </w:r>
            <w:r w:rsidR="00B62563">
              <w:rPr>
                <w:rFonts w:ascii="Arial" w:hAnsi="Arial" w:cs="Arial"/>
                <w:sz w:val="22"/>
                <w:szCs w:val="22"/>
                <w:lang w:val="es-CU"/>
              </w:rPr>
              <w:t>la</w:t>
            </w:r>
            <w:r w:rsidR="007C1B01">
              <w:rPr>
                <w:rFonts w:ascii="Arial" w:hAnsi="Arial" w:cs="Arial"/>
                <w:sz w:val="22"/>
                <w:szCs w:val="22"/>
                <w:lang w:val="es-CU"/>
              </w:rPr>
              <w:t> 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>respuesta:</w:t>
            </w:r>
            <w:r w:rsidR="007C1B01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528588C0" w14:textId="77777777" w:rsidR="00DF30A1" w:rsidRPr="00CB2C28" w:rsidRDefault="00DF30A1" w:rsidP="001C4393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67DBFEF8" w14:textId="77777777" w:rsidR="00DF30A1" w:rsidRPr="00CB2C28" w:rsidRDefault="00DF30A1" w:rsidP="001C4393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7DD16C65" w14:textId="47735B9B" w:rsidR="00DF30A1" w:rsidRPr="00CB2C28" w:rsidRDefault="00DF30A1" w:rsidP="004448FA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Si la solicitud de revisión o el recurso o </w:t>
            </w:r>
            <w:r w:rsidR="002C0158">
              <w:rPr>
                <w:rFonts w:ascii="Arial" w:hAnsi="Arial" w:cs="Arial"/>
                <w:sz w:val="22"/>
                <w:szCs w:val="22"/>
                <w:lang w:val="es-CU"/>
              </w:rPr>
              <w:t>la</w:t>
            </w: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 respuesta han de presentarse en un idioma específico o por mandatario local:</w:t>
            </w:r>
            <w:r w:rsidR="007C1B01">
              <w:rPr>
                <w:rFonts w:ascii="Arial" w:hAnsi="Arial" w:cs="Arial"/>
                <w:sz w:val="22"/>
                <w:szCs w:val="22"/>
                <w:lang w:val="es-CU"/>
              </w:rPr>
              <w:t xml:space="preserve">  </w:t>
            </w:r>
          </w:p>
          <w:p w14:paraId="66386C01" w14:textId="77777777" w:rsidR="00DF30A1" w:rsidRPr="00CB2C28" w:rsidRDefault="00DF30A1" w:rsidP="001C4393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1D945262" w14:textId="77777777" w:rsidR="00DF30A1" w:rsidRPr="00CB2C28" w:rsidRDefault="00DF30A1" w:rsidP="001C4393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E294248" w14:textId="77777777" w:rsidR="00DF30A1" w:rsidRPr="00CB2C28" w:rsidRDefault="00DF30A1" w:rsidP="004448FA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CB2C28">
              <w:rPr>
                <w:rFonts w:ascii="Arial" w:hAnsi="Arial" w:cs="Arial"/>
                <w:sz w:val="22"/>
                <w:szCs w:val="22"/>
                <w:lang w:val="es-CU"/>
              </w:rPr>
              <w:t xml:space="preserve">Otros requisitos, de haberlos:  </w:t>
            </w:r>
          </w:p>
          <w:p w14:paraId="6FE0A556" w14:textId="77777777" w:rsidR="00DF30A1" w:rsidRPr="00CB2C28" w:rsidRDefault="00DF30A1" w:rsidP="001C439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41EC7D79" w14:textId="77777777" w:rsidR="00210919" w:rsidRPr="00FB3E50" w:rsidRDefault="00210919" w:rsidP="001C4393">
            <w:pPr>
              <w:tabs>
                <w:tab w:val="left" w:pos="571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28966459" w14:textId="77777777" w:rsidR="007520F8" w:rsidRPr="00FB3E50" w:rsidRDefault="007520F8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E575DA" w14:paraId="670358AD" w14:textId="77777777" w:rsidTr="00D01232">
        <w:tc>
          <w:tcPr>
            <w:tcW w:w="9214" w:type="dxa"/>
          </w:tcPr>
          <w:p w14:paraId="56E1D1B3" w14:textId="33ADB3CB" w:rsidR="00210919" w:rsidRPr="00B928F6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B928F6">
              <w:rPr>
                <w:rFonts w:ascii="Arial" w:hAnsi="Arial" w:cs="Arial"/>
                <w:b/>
                <w:sz w:val="22"/>
                <w:szCs w:val="22"/>
                <w:lang w:val="es-CU"/>
              </w:rPr>
              <w:t>X.</w:t>
            </w:r>
            <w:r w:rsidRPr="00B928F6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023F07" w:rsidRPr="00CB2C28">
              <w:rPr>
                <w:rFonts w:ascii="Arial" w:hAnsi="Arial" w:cs="Arial"/>
                <w:b/>
                <w:sz w:val="22"/>
                <w:szCs w:val="22"/>
                <w:lang w:val="es-CU"/>
              </w:rPr>
              <w:t>Fecha y firma de la Oficina</w:t>
            </w:r>
            <w:r w:rsidR="00FC4EC9" w:rsidRPr="00B928F6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14:paraId="3D65A108" w14:textId="77777777" w:rsidR="004E6C15" w:rsidRPr="00B928F6" w:rsidRDefault="004E6C15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14:paraId="5FE81F3D" w14:textId="77777777" w:rsidR="00210919" w:rsidRPr="00B928F6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</w:tbl>
    <w:p w14:paraId="04FB9FF5" w14:textId="77777777" w:rsidR="00D3487F" w:rsidRPr="00B928F6" w:rsidRDefault="00D3487F" w:rsidP="00D3487F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es-CU"/>
        </w:rPr>
      </w:pPr>
    </w:p>
    <w:p w14:paraId="44343DF7" w14:textId="77777777" w:rsidR="00D3487F" w:rsidRPr="00B928F6" w:rsidRDefault="00D3487F" w:rsidP="00D3487F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es-CU"/>
        </w:rPr>
      </w:pPr>
    </w:p>
    <w:p w14:paraId="2339FCE8" w14:textId="77777777" w:rsidR="00D3487F" w:rsidRPr="00B928F6" w:rsidRDefault="00D3487F" w:rsidP="00D3487F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es-CU"/>
        </w:rPr>
      </w:pPr>
    </w:p>
    <w:p w14:paraId="02A81166" w14:textId="4D3E65D7" w:rsidR="00D3487F" w:rsidRPr="00C95901" w:rsidRDefault="00D3487F" w:rsidP="00D3487F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23F07" w:rsidRPr="00CB2C28">
        <w:rPr>
          <w:rFonts w:ascii="Arial" w:hAnsi="Arial" w:cs="Arial"/>
          <w:sz w:val="22"/>
          <w:szCs w:val="22"/>
          <w:lang w:val="es-CU"/>
        </w:rPr>
        <w:t>Fin del FT</w:t>
      </w:r>
      <w:r w:rsidR="00023F07">
        <w:rPr>
          <w:rFonts w:ascii="Arial" w:hAnsi="Arial" w:cs="Arial"/>
          <w:sz w:val="22"/>
          <w:szCs w:val="22"/>
          <w:lang w:val="es-CU"/>
        </w:rPr>
        <w:t>3B</w:t>
      </w:r>
      <w:r>
        <w:rPr>
          <w:rFonts w:ascii="Arial" w:hAnsi="Arial" w:cs="Arial"/>
          <w:sz w:val="22"/>
          <w:szCs w:val="22"/>
        </w:rPr>
        <w:t>]</w:t>
      </w:r>
    </w:p>
    <w:sectPr w:rsidR="00D3487F" w:rsidRPr="00C95901" w:rsidSect="001C4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851" w:right="1418" w:bottom="426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127" w14:textId="77777777" w:rsidR="00AE5EED" w:rsidRDefault="00AE5EED">
      <w:r>
        <w:separator/>
      </w:r>
    </w:p>
  </w:endnote>
  <w:endnote w:type="continuationSeparator" w:id="0">
    <w:p w14:paraId="63BC236E" w14:textId="77777777" w:rsidR="00AE5EED" w:rsidRDefault="00AE5EED">
      <w:r>
        <w:separator/>
      </w:r>
    </w:p>
    <w:p w14:paraId="43A81BA3" w14:textId="77777777" w:rsidR="00AE5EED" w:rsidRDefault="00AE5E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EA2D92E" w14:textId="77777777" w:rsidR="00AE5EED" w:rsidRDefault="00AE5EED">
      <w:pPr>
        <w:spacing w:before="60"/>
        <w:jc w:val="right"/>
        <w:rPr>
          <w:sz w:val="17"/>
        </w:rPr>
      </w:pPr>
      <w:r>
        <w:rPr>
          <w:sz w:val="17"/>
        </w:rPr>
        <w:t xml:space="preserve">[Endnote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FA89" w14:textId="77777777" w:rsidR="001C4393" w:rsidRDefault="001C4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4165" w14:textId="2C60BF50" w:rsidR="003C6E31" w:rsidRDefault="003C6E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3DB1" w14:textId="56DF7A33" w:rsidR="003C6E31" w:rsidRDefault="003C6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B1A6" w14:textId="77777777" w:rsidR="00AE5EED" w:rsidRDefault="00AE5EED">
      <w:r>
        <w:separator/>
      </w:r>
    </w:p>
  </w:footnote>
  <w:footnote w:type="continuationSeparator" w:id="0">
    <w:p w14:paraId="6678B021" w14:textId="77777777" w:rsidR="00AE5EED" w:rsidRDefault="00AE5EED">
      <w:r>
        <w:separator/>
      </w:r>
    </w:p>
    <w:p w14:paraId="3F09D4B4" w14:textId="77777777" w:rsidR="00AE5EED" w:rsidRDefault="00AE5E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4EA1DE07" w14:textId="77777777" w:rsidR="00AE5EED" w:rsidRDefault="00AE5EED">
      <w:pPr>
        <w:spacing w:before="60"/>
        <w:jc w:val="right"/>
        <w:rPr>
          <w:sz w:val="17"/>
        </w:rPr>
      </w:pPr>
      <w:r>
        <w:rPr>
          <w:sz w:val="17"/>
        </w:rPr>
        <w:t xml:space="preserve">[Footnote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FB52" w14:textId="77777777" w:rsidR="001C4393" w:rsidRDefault="001C4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E72D" w14:textId="77777777" w:rsidR="00A1577E" w:rsidRDefault="00A1577E" w:rsidP="00A1577E">
    <w:pPr>
      <w:pStyle w:val="Header"/>
      <w:jc w:val="right"/>
      <w:rPr>
        <w:rFonts w:ascii="Arial" w:hAnsi="Arial" w:cs="Arial"/>
        <w:sz w:val="18"/>
        <w:szCs w:val="18"/>
        <w:lang w:val="fr-CH"/>
      </w:rPr>
    </w:pPr>
    <w:r>
      <w:rPr>
        <w:rFonts w:ascii="Arial" w:hAnsi="Arial" w:cs="Arial"/>
        <w:sz w:val="18"/>
        <w:szCs w:val="18"/>
        <w:lang w:val="fr-CH"/>
      </w:rPr>
      <w:t>FT3B (S)</w:t>
    </w:r>
  </w:p>
  <w:p w14:paraId="60EE9E29" w14:textId="7BDBF725" w:rsidR="00A1577E" w:rsidRDefault="00A1577E" w:rsidP="00A1577E">
    <w:pPr>
      <w:pStyle w:val="Header"/>
      <w:jc w:val="right"/>
      <w:rPr>
        <w:rFonts w:ascii="Arial" w:hAnsi="Arial" w:cs="Arial"/>
        <w:sz w:val="18"/>
        <w:szCs w:val="18"/>
        <w:lang w:val="fr-CH"/>
      </w:rPr>
    </w:pPr>
    <w:r w:rsidRPr="0097439B">
      <w:rPr>
        <w:rFonts w:ascii="Arial" w:hAnsi="Arial" w:cs="Arial"/>
        <w:sz w:val="18"/>
        <w:szCs w:val="18"/>
        <w:lang w:val="es-CU"/>
      </w:rPr>
      <w:t>página</w:t>
    </w:r>
    <w:r>
      <w:rPr>
        <w:rFonts w:ascii="Arial" w:hAnsi="Arial" w:cs="Arial"/>
        <w:sz w:val="18"/>
        <w:szCs w:val="18"/>
        <w:lang w:val="fr-CH"/>
      </w:rPr>
      <w:t xml:space="preserve"> </w:t>
    </w:r>
    <w:r w:rsidRPr="001D6473">
      <w:rPr>
        <w:rFonts w:ascii="Arial" w:hAnsi="Arial" w:cs="Arial"/>
        <w:sz w:val="18"/>
        <w:szCs w:val="18"/>
        <w:lang w:val="fr-CH"/>
      </w:rPr>
      <w:fldChar w:fldCharType="begin"/>
    </w:r>
    <w:r w:rsidRPr="001D6473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Pr="001D6473">
      <w:rPr>
        <w:rFonts w:ascii="Arial" w:hAnsi="Arial" w:cs="Arial"/>
        <w:sz w:val="18"/>
        <w:szCs w:val="18"/>
        <w:lang w:val="fr-CH"/>
      </w:rPr>
      <w:fldChar w:fldCharType="separate"/>
    </w:r>
    <w:r w:rsidR="001D60ED">
      <w:rPr>
        <w:rFonts w:ascii="Arial" w:hAnsi="Arial" w:cs="Arial"/>
        <w:noProof/>
        <w:sz w:val="18"/>
        <w:szCs w:val="18"/>
        <w:lang w:val="fr-CH"/>
      </w:rPr>
      <w:t>2</w:t>
    </w:r>
    <w:r w:rsidRPr="001D6473">
      <w:rPr>
        <w:rFonts w:ascii="Arial" w:hAnsi="Arial" w:cs="Arial"/>
        <w:noProof/>
        <w:sz w:val="18"/>
        <w:szCs w:val="18"/>
        <w:lang w:val="fr-CH"/>
      </w:rPr>
      <w:fldChar w:fldCharType="end"/>
    </w:r>
  </w:p>
  <w:p w14:paraId="3D366B8D" w14:textId="7CD4F70D" w:rsidR="00A1577E" w:rsidRPr="00EE04DC" w:rsidRDefault="00A1577E" w:rsidP="00A1577E">
    <w:pPr>
      <w:pStyle w:val="Header"/>
      <w:jc w:val="right"/>
      <w:rPr>
        <w:rFonts w:ascii="Arial" w:hAnsi="Arial" w:cs="Arial"/>
        <w:sz w:val="18"/>
        <w:szCs w:val="18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31CB" w14:textId="77777777" w:rsidR="001C4393" w:rsidRDefault="001C4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A68"/>
    <w:multiLevelType w:val="hybridMultilevel"/>
    <w:tmpl w:val="8E8067B8"/>
    <w:lvl w:ilvl="0" w:tplc="97F0669A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8" w:hanging="360"/>
      </w:pPr>
    </w:lvl>
    <w:lvl w:ilvl="2" w:tplc="100C001B" w:tentative="1">
      <w:start w:val="1"/>
      <w:numFmt w:val="lowerRoman"/>
      <w:lvlText w:val="%3."/>
      <w:lvlJc w:val="right"/>
      <w:pPr>
        <w:ind w:left="2088" w:hanging="180"/>
      </w:pPr>
    </w:lvl>
    <w:lvl w:ilvl="3" w:tplc="100C000F" w:tentative="1">
      <w:start w:val="1"/>
      <w:numFmt w:val="decimal"/>
      <w:lvlText w:val="%4."/>
      <w:lvlJc w:val="left"/>
      <w:pPr>
        <w:ind w:left="2808" w:hanging="360"/>
      </w:pPr>
    </w:lvl>
    <w:lvl w:ilvl="4" w:tplc="100C0019" w:tentative="1">
      <w:start w:val="1"/>
      <w:numFmt w:val="lowerLetter"/>
      <w:lvlText w:val="%5."/>
      <w:lvlJc w:val="left"/>
      <w:pPr>
        <w:ind w:left="3528" w:hanging="360"/>
      </w:pPr>
    </w:lvl>
    <w:lvl w:ilvl="5" w:tplc="100C001B" w:tentative="1">
      <w:start w:val="1"/>
      <w:numFmt w:val="lowerRoman"/>
      <w:lvlText w:val="%6."/>
      <w:lvlJc w:val="right"/>
      <w:pPr>
        <w:ind w:left="4248" w:hanging="180"/>
      </w:pPr>
    </w:lvl>
    <w:lvl w:ilvl="6" w:tplc="100C000F" w:tentative="1">
      <w:start w:val="1"/>
      <w:numFmt w:val="decimal"/>
      <w:lvlText w:val="%7."/>
      <w:lvlJc w:val="left"/>
      <w:pPr>
        <w:ind w:left="4968" w:hanging="360"/>
      </w:pPr>
    </w:lvl>
    <w:lvl w:ilvl="7" w:tplc="100C0019" w:tentative="1">
      <w:start w:val="1"/>
      <w:numFmt w:val="lowerLetter"/>
      <w:lvlText w:val="%8."/>
      <w:lvlJc w:val="left"/>
      <w:pPr>
        <w:ind w:left="5688" w:hanging="360"/>
      </w:pPr>
    </w:lvl>
    <w:lvl w:ilvl="8" w:tplc="10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72940E1"/>
    <w:multiLevelType w:val="hybridMultilevel"/>
    <w:tmpl w:val="7D000758"/>
    <w:lvl w:ilvl="0" w:tplc="AD12FA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E17FDD"/>
    <w:multiLevelType w:val="hybridMultilevel"/>
    <w:tmpl w:val="08562C46"/>
    <w:lvl w:ilvl="0" w:tplc="21C85F60">
      <w:start w:val="1"/>
      <w:numFmt w:val="lowerRoman"/>
      <w:lvlText w:val="(%1)"/>
      <w:lvlJc w:val="righ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54848B6"/>
    <w:multiLevelType w:val="hybridMultilevel"/>
    <w:tmpl w:val="0A1E89B4"/>
    <w:lvl w:ilvl="0" w:tplc="600C2D4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C276FD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41A355B4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 w15:restartNumberingAfterBreak="0">
    <w:nsid w:val="44135468"/>
    <w:multiLevelType w:val="hybridMultilevel"/>
    <w:tmpl w:val="61161B28"/>
    <w:lvl w:ilvl="0" w:tplc="29561B0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1B72BD"/>
    <w:multiLevelType w:val="hybridMultilevel"/>
    <w:tmpl w:val="2710D9A2"/>
    <w:lvl w:ilvl="0" w:tplc="8700B06C">
      <w:start w:val="1"/>
      <w:numFmt w:val="lowerRoman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3964302"/>
    <w:multiLevelType w:val="hybridMultilevel"/>
    <w:tmpl w:val="283C04EA"/>
    <w:lvl w:ilvl="0" w:tplc="506EFA2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214" w:hanging="360"/>
      </w:pPr>
    </w:lvl>
    <w:lvl w:ilvl="2" w:tplc="580A001B" w:tentative="1">
      <w:start w:val="1"/>
      <w:numFmt w:val="lowerRoman"/>
      <w:lvlText w:val="%3."/>
      <w:lvlJc w:val="right"/>
      <w:pPr>
        <w:ind w:left="2934" w:hanging="180"/>
      </w:pPr>
    </w:lvl>
    <w:lvl w:ilvl="3" w:tplc="580A000F" w:tentative="1">
      <w:start w:val="1"/>
      <w:numFmt w:val="decimal"/>
      <w:lvlText w:val="%4."/>
      <w:lvlJc w:val="left"/>
      <w:pPr>
        <w:ind w:left="3654" w:hanging="360"/>
      </w:pPr>
    </w:lvl>
    <w:lvl w:ilvl="4" w:tplc="580A0019" w:tentative="1">
      <w:start w:val="1"/>
      <w:numFmt w:val="lowerLetter"/>
      <w:lvlText w:val="%5."/>
      <w:lvlJc w:val="left"/>
      <w:pPr>
        <w:ind w:left="4374" w:hanging="360"/>
      </w:pPr>
    </w:lvl>
    <w:lvl w:ilvl="5" w:tplc="580A001B" w:tentative="1">
      <w:start w:val="1"/>
      <w:numFmt w:val="lowerRoman"/>
      <w:lvlText w:val="%6."/>
      <w:lvlJc w:val="right"/>
      <w:pPr>
        <w:ind w:left="5094" w:hanging="180"/>
      </w:pPr>
    </w:lvl>
    <w:lvl w:ilvl="6" w:tplc="580A000F" w:tentative="1">
      <w:start w:val="1"/>
      <w:numFmt w:val="decimal"/>
      <w:lvlText w:val="%7."/>
      <w:lvlJc w:val="left"/>
      <w:pPr>
        <w:ind w:left="5814" w:hanging="360"/>
      </w:pPr>
    </w:lvl>
    <w:lvl w:ilvl="7" w:tplc="580A0019" w:tentative="1">
      <w:start w:val="1"/>
      <w:numFmt w:val="lowerLetter"/>
      <w:lvlText w:val="%8."/>
      <w:lvlJc w:val="left"/>
      <w:pPr>
        <w:ind w:left="6534" w:hanging="360"/>
      </w:pPr>
    </w:lvl>
    <w:lvl w:ilvl="8" w:tplc="5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2143FF1"/>
    <w:multiLevelType w:val="hybridMultilevel"/>
    <w:tmpl w:val="908CF4DA"/>
    <w:lvl w:ilvl="0" w:tplc="79B8F18A">
      <w:start w:val="1"/>
      <w:numFmt w:val="lowerRoman"/>
      <w:lvlText w:val="(%1)"/>
      <w:lvlJc w:val="righ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1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C0300"/>
    <w:multiLevelType w:val="hybridMultilevel"/>
    <w:tmpl w:val="3B9E9BFA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C49EA"/>
    <w:multiLevelType w:val="hybridMultilevel"/>
    <w:tmpl w:val="CD6AE0C6"/>
    <w:lvl w:ilvl="0" w:tplc="A044D150">
      <w:start w:val="1"/>
      <w:numFmt w:val="lowerRoman"/>
      <w:lvlText w:val="(%1)"/>
      <w:lvlJc w:val="right"/>
      <w:pPr>
        <w:ind w:left="90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746069">
    <w:abstractNumId w:val="8"/>
  </w:num>
  <w:num w:numId="2" w16cid:durableId="1223491836">
    <w:abstractNumId w:val="4"/>
  </w:num>
  <w:num w:numId="3" w16cid:durableId="1097094948">
    <w:abstractNumId w:val="5"/>
  </w:num>
  <w:num w:numId="4" w16cid:durableId="2070153067">
    <w:abstractNumId w:val="12"/>
  </w:num>
  <w:num w:numId="5" w16cid:durableId="1931961370">
    <w:abstractNumId w:val="13"/>
  </w:num>
  <w:num w:numId="6" w16cid:durableId="224293137">
    <w:abstractNumId w:val="10"/>
  </w:num>
  <w:num w:numId="7" w16cid:durableId="1657494394">
    <w:abstractNumId w:val="2"/>
  </w:num>
  <w:num w:numId="8" w16cid:durableId="425462518">
    <w:abstractNumId w:val="7"/>
  </w:num>
  <w:num w:numId="9" w16cid:durableId="908464352">
    <w:abstractNumId w:val="3"/>
  </w:num>
  <w:num w:numId="10" w16cid:durableId="165563828">
    <w:abstractNumId w:val="11"/>
  </w:num>
  <w:num w:numId="11" w16cid:durableId="787164197">
    <w:abstractNumId w:val="1"/>
  </w:num>
  <w:num w:numId="12" w16cid:durableId="616790976">
    <w:abstractNumId w:val="6"/>
  </w:num>
  <w:num w:numId="13" w16cid:durableId="2042514219">
    <w:abstractNumId w:val="0"/>
  </w:num>
  <w:num w:numId="14" w16cid:durableId="8117997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4B"/>
    <w:rsid w:val="00001883"/>
    <w:rsid w:val="00003D3F"/>
    <w:rsid w:val="00004BEE"/>
    <w:rsid w:val="00007323"/>
    <w:rsid w:val="00007D84"/>
    <w:rsid w:val="00014615"/>
    <w:rsid w:val="0001599F"/>
    <w:rsid w:val="00017386"/>
    <w:rsid w:val="00023F07"/>
    <w:rsid w:val="00024832"/>
    <w:rsid w:val="00025267"/>
    <w:rsid w:val="0002646E"/>
    <w:rsid w:val="00036713"/>
    <w:rsid w:val="00043A53"/>
    <w:rsid w:val="00047C85"/>
    <w:rsid w:val="00053530"/>
    <w:rsid w:val="00055677"/>
    <w:rsid w:val="00055AE6"/>
    <w:rsid w:val="000563D7"/>
    <w:rsid w:val="00056AC6"/>
    <w:rsid w:val="00056E37"/>
    <w:rsid w:val="0005755E"/>
    <w:rsid w:val="00057568"/>
    <w:rsid w:val="00061300"/>
    <w:rsid w:val="00061F2D"/>
    <w:rsid w:val="00063129"/>
    <w:rsid w:val="000643D3"/>
    <w:rsid w:val="000672D1"/>
    <w:rsid w:val="0006771D"/>
    <w:rsid w:val="00070000"/>
    <w:rsid w:val="00070519"/>
    <w:rsid w:val="00070851"/>
    <w:rsid w:val="00071858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5A28"/>
    <w:rsid w:val="00096086"/>
    <w:rsid w:val="000A2E8E"/>
    <w:rsid w:val="000B38DF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4E8C"/>
    <w:rsid w:val="000E7152"/>
    <w:rsid w:val="00100CDB"/>
    <w:rsid w:val="00101622"/>
    <w:rsid w:val="00103F15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401E3"/>
    <w:rsid w:val="00143610"/>
    <w:rsid w:val="001446C3"/>
    <w:rsid w:val="0014575E"/>
    <w:rsid w:val="00147F10"/>
    <w:rsid w:val="00152292"/>
    <w:rsid w:val="00153C57"/>
    <w:rsid w:val="00153DDB"/>
    <w:rsid w:val="00156CFF"/>
    <w:rsid w:val="00160CBD"/>
    <w:rsid w:val="00163B62"/>
    <w:rsid w:val="0016532E"/>
    <w:rsid w:val="00173249"/>
    <w:rsid w:val="00177F1A"/>
    <w:rsid w:val="00180371"/>
    <w:rsid w:val="00185C02"/>
    <w:rsid w:val="00191239"/>
    <w:rsid w:val="0019704C"/>
    <w:rsid w:val="00197820"/>
    <w:rsid w:val="001A1494"/>
    <w:rsid w:val="001B0654"/>
    <w:rsid w:val="001B26DC"/>
    <w:rsid w:val="001B5B82"/>
    <w:rsid w:val="001C3EF7"/>
    <w:rsid w:val="001C4393"/>
    <w:rsid w:val="001C4FF3"/>
    <w:rsid w:val="001C5A77"/>
    <w:rsid w:val="001C77F7"/>
    <w:rsid w:val="001D306A"/>
    <w:rsid w:val="001D3B8F"/>
    <w:rsid w:val="001D5974"/>
    <w:rsid w:val="001D60ED"/>
    <w:rsid w:val="001E06C1"/>
    <w:rsid w:val="001E0CF0"/>
    <w:rsid w:val="001E1EB7"/>
    <w:rsid w:val="001F0D34"/>
    <w:rsid w:val="001F1AE7"/>
    <w:rsid w:val="001F2C95"/>
    <w:rsid w:val="001F3639"/>
    <w:rsid w:val="00200429"/>
    <w:rsid w:val="00204E0F"/>
    <w:rsid w:val="00207B22"/>
    <w:rsid w:val="00210919"/>
    <w:rsid w:val="00213FFA"/>
    <w:rsid w:val="00220399"/>
    <w:rsid w:val="00223468"/>
    <w:rsid w:val="00226C31"/>
    <w:rsid w:val="00231096"/>
    <w:rsid w:val="00233EBA"/>
    <w:rsid w:val="0024096C"/>
    <w:rsid w:val="00244CCF"/>
    <w:rsid w:val="0024597E"/>
    <w:rsid w:val="00247006"/>
    <w:rsid w:val="0025174C"/>
    <w:rsid w:val="00252572"/>
    <w:rsid w:val="00253DE4"/>
    <w:rsid w:val="002603FE"/>
    <w:rsid w:val="00260A93"/>
    <w:rsid w:val="002631D6"/>
    <w:rsid w:val="0026786F"/>
    <w:rsid w:val="002721C8"/>
    <w:rsid w:val="00272B25"/>
    <w:rsid w:val="0027650A"/>
    <w:rsid w:val="00282D9A"/>
    <w:rsid w:val="0028492C"/>
    <w:rsid w:val="0028784E"/>
    <w:rsid w:val="00287E7F"/>
    <w:rsid w:val="00291EB1"/>
    <w:rsid w:val="002941A9"/>
    <w:rsid w:val="00294E91"/>
    <w:rsid w:val="00295DC6"/>
    <w:rsid w:val="002A429D"/>
    <w:rsid w:val="002A6655"/>
    <w:rsid w:val="002A6B3A"/>
    <w:rsid w:val="002B338F"/>
    <w:rsid w:val="002B4AC6"/>
    <w:rsid w:val="002B5099"/>
    <w:rsid w:val="002B5502"/>
    <w:rsid w:val="002B62D1"/>
    <w:rsid w:val="002B667B"/>
    <w:rsid w:val="002C0158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300081"/>
    <w:rsid w:val="003015EA"/>
    <w:rsid w:val="0030269E"/>
    <w:rsid w:val="00302B63"/>
    <w:rsid w:val="003059ED"/>
    <w:rsid w:val="003064D1"/>
    <w:rsid w:val="00306B11"/>
    <w:rsid w:val="0030773F"/>
    <w:rsid w:val="00307F98"/>
    <w:rsid w:val="003130F6"/>
    <w:rsid w:val="00314286"/>
    <w:rsid w:val="003148FA"/>
    <w:rsid w:val="00316AD9"/>
    <w:rsid w:val="00325B6B"/>
    <w:rsid w:val="0032628A"/>
    <w:rsid w:val="00326771"/>
    <w:rsid w:val="00330778"/>
    <w:rsid w:val="003307B7"/>
    <w:rsid w:val="003320B5"/>
    <w:rsid w:val="00333F5F"/>
    <w:rsid w:val="00335885"/>
    <w:rsid w:val="00335BA3"/>
    <w:rsid w:val="00336788"/>
    <w:rsid w:val="003533DB"/>
    <w:rsid w:val="00353C4F"/>
    <w:rsid w:val="00360AB2"/>
    <w:rsid w:val="003615A1"/>
    <w:rsid w:val="00361F84"/>
    <w:rsid w:val="00365A9F"/>
    <w:rsid w:val="00370269"/>
    <w:rsid w:val="00371032"/>
    <w:rsid w:val="00375A54"/>
    <w:rsid w:val="00375DAD"/>
    <w:rsid w:val="00377469"/>
    <w:rsid w:val="0038032E"/>
    <w:rsid w:val="00380535"/>
    <w:rsid w:val="00385F3E"/>
    <w:rsid w:val="0038763A"/>
    <w:rsid w:val="00390BE1"/>
    <w:rsid w:val="0039130F"/>
    <w:rsid w:val="00395DA1"/>
    <w:rsid w:val="00396A4E"/>
    <w:rsid w:val="003A47E4"/>
    <w:rsid w:val="003A6133"/>
    <w:rsid w:val="003A6B59"/>
    <w:rsid w:val="003A7DD2"/>
    <w:rsid w:val="003A7FF0"/>
    <w:rsid w:val="003B3C86"/>
    <w:rsid w:val="003B3EEC"/>
    <w:rsid w:val="003C0E20"/>
    <w:rsid w:val="003C276F"/>
    <w:rsid w:val="003C4858"/>
    <w:rsid w:val="003C4BC2"/>
    <w:rsid w:val="003C5B67"/>
    <w:rsid w:val="003C6E31"/>
    <w:rsid w:val="003D0D86"/>
    <w:rsid w:val="003D4225"/>
    <w:rsid w:val="003D4739"/>
    <w:rsid w:val="003E28ED"/>
    <w:rsid w:val="003E41D4"/>
    <w:rsid w:val="003E4324"/>
    <w:rsid w:val="003E6D41"/>
    <w:rsid w:val="003E7128"/>
    <w:rsid w:val="003E7BC0"/>
    <w:rsid w:val="003F0D21"/>
    <w:rsid w:val="003F2722"/>
    <w:rsid w:val="003F2818"/>
    <w:rsid w:val="004010CE"/>
    <w:rsid w:val="0040243F"/>
    <w:rsid w:val="004047D2"/>
    <w:rsid w:val="00406812"/>
    <w:rsid w:val="00412D5F"/>
    <w:rsid w:val="0041464F"/>
    <w:rsid w:val="004224C8"/>
    <w:rsid w:val="00423721"/>
    <w:rsid w:val="00423DA3"/>
    <w:rsid w:val="004259CA"/>
    <w:rsid w:val="00433AD9"/>
    <w:rsid w:val="00435DD4"/>
    <w:rsid w:val="0044068F"/>
    <w:rsid w:val="00443ADD"/>
    <w:rsid w:val="004448FA"/>
    <w:rsid w:val="00450014"/>
    <w:rsid w:val="0045058B"/>
    <w:rsid w:val="00450A55"/>
    <w:rsid w:val="004517F7"/>
    <w:rsid w:val="00451B6C"/>
    <w:rsid w:val="004545EE"/>
    <w:rsid w:val="00456BC4"/>
    <w:rsid w:val="004636A6"/>
    <w:rsid w:val="004669A2"/>
    <w:rsid w:val="00467A20"/>
    <w:rsid w:val="00473E18"/>
    <w:rsid w:val="004758DD"/>
    <w:rsid w:val="00480202"/>
    <w:rsid w:val="004835D6"/>
    <w:rsid w:val="004846AA"/>
    <w:rsid w:val="00484B1E"/>
    <w:rsid w:val="00496847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D07A6"/>
    <w:rsid w:val="004E1BC1"/>
    <w:rsid w:val="004E426B"/>
    <w:rsid w:val="004E6C15"/>
    <w:rsid w:val="004F14D9"/>
    <w:rsid w:val="004F332A"/>
    <w:rsid w:val="004F40B7"/>
    <w:rsid w:val="004F4C52"/>
    <w:rsid w:val="005000E5"/>
    <w:rsid w:val="00502B93"/>
    <w:rsid w:val="00504BC3"/>
    <w:rsid w:val="00505DDB"/>
    <w:rsid w:val="00515EFC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C4F"/>
    <w:rsid w:val="00547FA2"/>
    <w:rsid w:val="00554A4B"/>
    <w:rsid w:val="005557A2"/>
    <w:rsid w:val="005602BA"/>
    <w:rsid w:val="005639F4"/>
    <w:rsid w:val="00565E42"/>
    <w:rsid w:val="00565F08"/>
    <w:rsid w:val="00567E92"/>
    <w:rsid w:val="00570BE5"/>
    <w:rsid w:val="0057118D"/>
    <w:rsid w:val="00586352"/>
    <w:rsid w:val="005A043E"/>
    <w:rsid w:val="005A2BF1"/>
    <w:rsid w:val="005A34F4"/>
    <w:rsid w:val="005A4C33"/>
    <w:rsid w:val="005A638A"/>
    <w:rsid w:val="005B020F"/>
    <w:rsid w:val="005B0592"/>
    <w:rsid w:val="005B492B"/>
    <w:rsid w:val="005B637B"/>
    <w:rsid w:val="005B68E3"/>
    <w:rsid w:val="005C6D4B"/>
    <w:rsid w:val="005C7543"/>
    <w:rsid w:val="005D01C1"/>
    <w:rsid w:val="005D0412"/>
    <w:rsid w:val="005E1839"/>
    <w:rsid w:val="005E2472"/>
    <w:rsid w:val="005E5D0F"/>
    <w:rsid w:val="005E7B85"/>
    <w:rsid w:val="005E7C26"/>
    <w:rsid w:val="005F024A"/>
    <w:rsid w:val="005F4D59"/>
    <w:rsid w:val="005F56BA"/>
    <w:rsid w:val="005F6B30"/>
    <w:rsid w:val="00600042"/>
    <w:rsid w:val="0060132C"/>
    <w:rsid w:val="00602863"/>
    <w:rsid w:val="00603AF2"/>
    <w:rsid w:val="00603CEE"/>
    <w:rsid w:val="00605229"/>
    <w:rsid w:val="00606286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50C2B"/>
    <w:rsid w:val="00652E38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1E1"/>
    <w:rsid w:val="00707ED2"/>
    <w:rsid w:val="00710068"/>
    <w:rsid w:val="00711C94"/>
    <w:rsid w:val="00723041"/>
    <w:rsid w:val="007257F8"/>
    <w:rsid w:val="00727859"/>
    <w:rsid w:val="00731217"/>
    <w:rsid w:val="00731E58"/>
    <w:rsid w:val="00732A62"/>
    <w:rsid w:val="00734D00"/>
    <w:rsid w:val="0074300B"/>
    <w:rsid w:val="0074331C"/>
    <w:rsid w:val="00747000"/>
    <w:rsid w:val="00747D7D"/>
    <w:rsid w:val="007520F8"/>
    <w:rsid w:val="00756F86"/>
    <w:rsid w:val="007571E8"/>
    <w:rsid w:val="007578D2"/>
    <w:rsid w:val="00760432"/>
    <w:rsid w:val="007604ED"/>
    <w:rsid w:val="00761E31"/>
    <w:rsid w:val="0076636F"/>
    <w:rsid w:val="00767DFA"/>
    <w:rsid w:val="00770520"/>
    <w:rsid w:val="0077169A"/>
    <w:rsid w:val="00791F5D"/>
    <w:rsid w:val="00794A13"/>
    <w:rsid w:val="007A2BB3"/>
    <w:rsid w:val="007A3432"/>
    <w:rsid w:val="007A5100"/>
    <w:rsid w:val="007A6900"/>
    <w:rsid w:val="007A731C"/>
    <w:rsid w:val="007B1710"/>
    <w:rsid w:val="007B2138"/>
    <w:rsid w:val="007B3E53"/>
    <w:rsid w:val="007C1B01"/>
    <w:rsid w:val="007C2113"/>
    <w:rsid w:val="007C3E01"/>
    <w:rsid w:val="007C3EAB"/>
    <w:rsid w:val="007C6486"/>
    <w:rsid w:val="007C6BFC"/>
    <w:rsid w:val="007D0595"/>
    <w:rsid w:val="007D16E2"/>
    <w:rsid w:val="007D2E10"/>
    <w:rsid w:val="007D7C07"/>
    <w:rsid w:val="007E0732"/>
    <w:rsid w:val="007E086F"/>
    <w:rsid w:val="007E0A0E"/>
    <w:rsid w:val="007E0D57"/>
    <w:rsid w:val="007E24D6"/>
    <w:rsid w:val="007E6D6D"/>
    <w:rsid w:val="007E7894"/>
    <w:rsid w:val="007F6F4F"/>
    <w:rsid w:val="007F7509"/>
    <w:rsid w:val="00800048"/>
    <w:rsid w:val="00801CB2"/>
    <w:rsid w:val="0080280F"/>
    <w:rsid w:val="00805FDB"/>
    <w:rsid w:val="00810395"/>
    <w:rsid w:val="00810E12"/>
    <w:rsid w:val="00816BF1"/>
    <w:rsid w:val="008178BB"/>
    <w:rsid w:val="00821900"/>
    <w:rsid w:val="008235F1"/>
    <w:rsid w:val="00830D79"/>
    <w:rsid w:val="00831721"/>
    <w:rsid w:val="00835A16"/>
    <w:rsid w:val="008370F8"/>
    <w:rsid w:val="0084143C"/>
    <w:rsid w:val="008473BF"/>
    <w:rsid w:val="00852A8E"/>
    <w:rsid w:val="00853F81"/>
    <w:rsid w:val="008619EB"/>
    <w:rsid w:val="008631B8"/>
    <w:rsid w:val="008637FB"/>
    <w:rsid w:val="00866094"/>
    <w:rsid w:val="008752E8"/>
    <w:rsid w:val="008768A8"/>
    <w:rsid w:val="00877737"/>
    <w:rsid w:val="008801B3"/>
    <w:rsid w:val="00882522"/>
    <w:rsid w:val="00884E3F"/>
    <w:rsid w:val="00891087"/>
    <w:rsid w:val="008915B2"/>
    <w:rsid w:val="008923FC"/>
    <w:rsid w:val="00892842"/>
    <w:rsid w:val="00894A69"/>
    <w:rsid w:val="00895DD4"/>
    <w:rsid w:val="00897130"/>
    <w:rsid w:val="00897525"/>
    <w:rsid w:val="008A5078"/>
    <w:rsid w:val="008A73EC"/>
    <w:rsid w:val="008A7AD8"/>
    <w:rsid w:val="008B08A3"/>
    <w:rsid w:val="008B34B4"/>
    <w:rsid w:val="008B40A5"/>
    <w:rsid w:val="008B428F"/>
    <w:rsid w:val="008B732D"/>
    <w:rsid w:val="008B7508"/>
    <w:rsid w:val="008C53EF"/>
    <w:rsid w:val="008D13DC"/>
    <w:rsid w:val="008D62CE"/>
    <w:rsid w:val="008E401F"/>
    <w:rsid w:val="008E536A"/>
    <w:rsid w:val="008E677E"/>
    <w:rsid w:val="008F17B4"/>
    <w:rsid w:val="008F38F1"/>
    <w:rsid w:val="008F50E6"/>
    <w:rsid w:val="008F675B"/>
    <w:rsid w:val="008F776F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27850"/>
    <w:rsid w:val="009311DC"/>
    <w:rsid w:val="00931BDE"/>
    <w:rsid w:val="009325D7"/>
    <w:rsid w:val="00933C28"/>
    <w:rsid w:val="009353A7"/>
    <w:rsid w:val="0094098A"/>
    <w:rsid w:val="009412DF"/>
    <w:rsid w:val="00941B20"/>
    <w:rsid w:val="0094679F"/>
    <w:rsid w:val="00946DB7"/>
    <w:rsid w:val="009512F2"/>
    <w:rsid w:val="00954C3B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439B"/>
    <w:rsid w:val="00975E9D"/>
    <w:rsid w:val="009762C0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5B"/>
    <w:rsid w:val="009B4ED4"/>
    <w:rsid w:val="009B6779"/>
    <w:rsid w:val="009B6C01"/>
    <w:rsid w:val="009B72D1"/>
    <w:rsid w:val="009B762C"/>
    <w:rsid w:val="009B7769"/>
    <w:rsid w:val="009B77C1"/>
    <w:rsid w:val="009B7ADB"/>
    <w:rsid w:val="009C0782"/>
    <w:rsid w:val="009C11FE"/>
    <w:rsid w:val="009C6195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E5765"/>
    <w:rsid w:val="009F2A2C"/>
    <w:rsid w:val="009F3638"/>
    <w:rsid w:val="009F36B4"/>
    <w:rsid w:val="009F4362"/>
    <w:rsid w:val="009F4973"/>
    <w:rsid w:val="009F793E"/>
    <w:rsid w:val="00A0208B"/>
    <w:rsid w:val="00A04E8C"/>
    <w:rsid w:val="00A06233"/>
    <w:rsid w:val="00A0710E"/>
    <w:rsid w:val="00A111FE"/>
    <w:rsid w:val="00A13E47"/>
    <w:rsid w:val="00A1577E"/>
    <w:rsid w:val="00A178EF"/>
    <w:rsid w:val="00A22FAA"/>
    <w:rsid w:val="00A25734"/>
    <w:rsid w:val="00A32D8A"/>
    <w:rsid w:val="00A35642"/>
    <w:rsid w:val="00A4071A"/>
    <w:rsid w:val="00A40C6D"/>
    <w:rsid w:val="00A40CEC"/>
    <w:rsid w:val="00A41461"/>
    <w:rsid w:val="00A42478"/>
    <w:rsid w:val="00A47177"/>
    <w:rsid w:val="00A47EA4"/>
    <w:rsid w:val="00A52228"/>
    <w:rsid w:val="00A52332"/>
    <w:rsid w:val="00A53600"/>
    <w:rsid w:val="00A53EEE"/>
    <w:rsid w:val="00A53EF9"/>
    <w:rsid w:val="00A5421E"/>
    <w:rsid w:val="00A6109B"/>
    <w:rsid w:val="00A6204A"/>
    <w:rsid w:val="00A62089"/>
    <w:rsid w:val="00A63496"/>
    <w:rsid w:val="00A6646A"/>
    <w:rsid w:val="00A6790B"/>
    <w:rsid w:val="00A716A2"/>
    <w:rsid w:val="00A8208E"/>
    <w:rsid w:val="00A83442"/>
    <w:rsid w:val="00A83650"/>
    <w:rsid w:val="00A900E6"/>
    <w:rsid w:val="00A93035"/>
    <w:rsid w:val="00AA0E33"/>
    <w:rsid w:val="00AA3D21"/>
    <w:rsid w:val="00AA4171"/>
    <w:rsid w:val="00AB07D1"/>
    <w:rsid w:val="00AB1B63"/>
    <w:rsid w:val="00AB1D62"/>
    <w:rsid w:val="00AB2DA2"/>
    <w:rsid w:val="00AC481F"/>
    <w:rsid w:val="00AD1661"/>
    <w:rsid w:val="00AE5EED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201D0"/>
    <w:rsid w:val="00B21F16"/>
    <w:rsid w:val="00B222A4"/>
    <w:rsid w:val="00B23044"/>
    <w:rsid w:val="00B262C1"/>
    <w:rsid w:val="00B34191"/>
    <w:rsid w:val="00B353C5"/>
    <w:rsid w:val="00B37317"/>
    <w:rsid w:val="00B4159B"/>
    <w:rsid w:val="00B465C9"/>
    <w:rsid w:val="00B51907"/>
    <w:rsid w:val="00B53C31"/>
    <w:rsid w:val="00B61F56"/>
    <w:rsid w:val="00B62563"/>
    <w:rsid w:val="00B62F53"/>
    <w:rsid w:val="00B63AD9"/>
    <w:rsid w:val="00B6507A"/>
    <w:rsid w:val="00B70696"/>
    <w:rsid w:val="00B741E0"/>
    <w:rsid w:val="00B8004F"/>
    <w:rsid w:val="00B917FE"/>
    <w:rsid w:val="00B928F6"/>
    <w:rsid w:val="00B934C9"/>
    <w:rsid w:val="00B97899"/>
    <w:rsid w:val="00BA0164"/>
    <w:rsid w:val="00BA016A"/>
    <w:rsid w:val="00BA1372"/>
    <w:rsid w:val="00BA171C"/>
    <w:rsid w:val="00BA3484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29F0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C1C"/>
    <w:rsid w:val="00C32656"/>
    <w:rsid w:val="00C329CF"/>
    <w:rsid w:val="00C34807"/>
    <w:rsid w:val="00C3781E"/>
    <w:rsid w:val="00C43222"/>
    <w:rsid w:val="00C448FB"/>
    <w:rsid w:val="00C47DA0"/>
    <w:rsid w:val="00C52E05"/>
    <w:rsid w:val="00C55250"/>
    <w:rsid w:val="00C5679E"/>
    <w:rsid w:val="00C60054"/>
    <w:rsid w:val="00C60B68"/>
    <w:rsid w:val="00C75C66"/>
    <w:rsid w:val="00C77E38"/>
    <w:rsid w:val="00C80A35"/>
    <w:rsid w:val="00C82993"/>
    <w:rsid w:val="00C85F0C"/>
    <w:rsid w:val="00C863F1"/>
    <w:rsid w:val="00C90D54"/>
    <w:rsid w:val="00C90DAF"/>
    <w:rsid w:val="00C931E2"/>
    <w:rsid w:val="00C942EE"/>
    <w:rsid w:val="00CA026E"/>
    <w:rsid w:val="00CA1932"/>
    <w:rsid w:val="00CA2C18"/>
    <w:rsid w:val="00CA3899"/>
    <w:rsid w:val="00CA52A2"/>
    <w:rsid w:val="00CA7F27"/>
    <w:rsid w:val="00CB260F"/>
    <w:rsid w:val="00CB2ECD"/>
    <w:rsid w:val="00CB3CA9"/>
    <w:rsid w:val="00CB4906"/>
    <w:rsid w:val="00CB5CD7"/>
    <w:rsid w:val="00CB5E8C"/>
    <w:rsid w:val="00CC0D86"/>
    <w:rsid w:val="00CC7F7B"/>
    <w:rsid w:val="00CD4214"/>
    <w:rsid w:val="00CD4668"/>
    <w:rsid w:val="00CD4AD2"/>
    <w:rsid w:val="00CD5623"/>
    <w:rsid w:val="00CD6526"/>
    <w:rsid w:val="00CE3B3E"/>
    <w:rsid w:val="00CE7912"/>
    <w:rsid w:val="00CF3E5B"/>
    <w:rsid w:val="00CF572D"/>
    <w:rsid w:val="00CF654A"/>
    <w:rsid w:val="00CF7DE9"/>
    <w:rsid w:val="00D01232"/>
    <w:rsid w:val="00D01511"/>
    <w:rsid w:val="00D02F03"/>
    <w:rsid w:val="00D0312B"/>
    <w:rsid w:val="00D13436"/>
    <w:rsid w:val="00D14CF4"/>
    <w:rsid w:val="00D1701F"/>
    <w:rsid w:val="00D20D90"/>
    <w:rsid w:val="00D23633"/>
    <w:rsid w:val="00D3487F"/>
    <w:rsid w:val="00D36C99"/>
    <w:rsid w:val="00D37FBE"/>
    <w:rsid w:val="00D40FBE"/>
    <w:rsid w:val="00D5268F"/>
    <w:rsid w:val="00D576E2"/>
    <w:rsid w:val="00D6099A"/>
    <w:rsid w:val="00D64051"/>
    <w:rsid w:val="00D66D61"/>
    <w:rsid w:val="00D7162D"/>
    <w:rsid w:val="00D72B0E"/>
    <w:rsid w:val="00D730BB"/>
    <w:rsid w:val="00D73BBC"/>
    <w:rsid w:val="00D763EE"/>
    <w:rsid w:val="00D82A6E"/>
    <w:rsid w:val="00D83AE7"/>
    <w:rsid w:val="00D90BEB"/>
    <w:rsid w:val="00D90C14"/>
    <w:rsid w:val="00D93F42"/>
    <w:rsid w:val="00D94973"/>
    <w:rsid w:val="00DA00DB"/>
    <w:rsid w:val="00DA14DD"/>
    <w:rsid w:val="00DA4793"/>
    <w:rsid w:val="00DA5D4C"/>
    <w:rsid w:val="00DB1BDF"/>
    <w:rsid w:val="00DB6030"/>
    <w:rsid w:val="00DB7D9E"/>
    <w:rsid w:val="00DC3C5E"/>
    <w:rsid w:val="00DC5F2C"/>
    <w:rsid w:val="00DC6EE3"/>
    <w:rsid w:val="00DD125F"/>
    <w:rsid w:val="00DD2EFF"/>
    <w:rsid w:val="00DD7E0F"/>
    <w:rsid w:val="00DE0774"/>
    <w:rsid w:val="00DE50F9"/>
    <w:rsid w:val="00DE7803"/>
    <w:rsid w:val="00DF1C15"/>
    <w:rsid w:val="00DF27B5"/>
    <w:rsid w:val="00DF30A1"/>
    <w:rsid w:val="00E01F25"/>
    <w:rsid w:val="00E02066"/>
    <w:rsid w:val="00E1087A"/>
    <w:rsid w:val="00E10B5B"/>
    <w:rsid w:val="00E11C04"/>
    <w:rsid w:val="00E155E8"/>
    <w:rsid w:val="00E163E9"/>
    <w:rsid w:val="00E21841"/>
    <w:rsid w:val="00E242F3"/>
    <w:rsid w:val="00E33208"/>
    <w:rsid w:val="00E35DFC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5DA"/>
    <w:rsid w:val="00E57F02"/>
    <w:rsid w:val="00E6029E"/>
    <w:rsid w:val="00E63359"/>
    <w:rsid w:val="00E63996"/>
    <w:rsid w:val="00E6436F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9639C"/>
    <w:rsid w:val="00EA03EC"/>
    <w:rsid w:val="00EA19F8"/>
    <w:rsid w:val="00EA6D47"/>
    <w:rsid w:val="00EB3A2D"/>
    <w:rsid w:val="00EC2290"/>
    <w:rsid w:val="00EC322E"/>
    <w:rsid w:val="00EC34D5"/>
    <w:rsid w:val="00ED1504"/>
    <w:rsid w:val="00ED7062"/>
    <w:rsid w:val="00ED7073"/>
    <w:rsid w:val="00ED7DF1"/>
    <w:rsid w:val="00EE04DC"/>
    <w:rsid w:val="00EE0842"/>
    <w:rsid w:val="00EE4DDF"/>
    <w:rsid w:val="00EE5CDE"/>
    <w:rsid w:val="00EE6BB4"/>
    <w:rsid w:val="00EF13FF"/>
    <w:rsid w:val="00EF20D5"/>
    <w:rsid w:val="00EF6B87"/>
    <w:rsid w:val="00F00590"/>
    <w:rsid w:val="00F01C46"/>
    <w:rsid w:val="00F03ED7"/>
    <w:rsid w:val="00F0481E"/>
    <w:rsid w:val="00F0617C"/>
    <w:rsid w:val="00F10B16"/>
    <w:rsid w:val="00F14020"/>
    <w:rsid w:val="00F14968"/>
    <w:rsid w:val="00F23B89"/>
    <w:rsid w:val="00F24940"/>
    <w:rsid w:val="00F251BE"/>
    <w:rsid w:val="00F27FAD"/>
    <w:rsid w:val="00F3065C"/>
    <w:rsid w:val="00F306D0"/>
    <w:rsid w:val="00F322DF"/>
    <w:rsid w:val="00F36511"/>
    <w:rsid w:val="00F43E7E"/>
    <w:rsid w:val="00F4533E"/>
    <w:rsid w:val="00F511A8"/>
    <w:rsid w:val="00F51A00"/>
    <w:rsid w:val="00F53933"/>
    <w:rsid w:val="00F63EA9"/>
    <w:rsid w:val="00F6686A"/>
    <w:rsid w:val="00F66AAC"/>
    <w:rsid w:val="00F773DF"/>
    <w:rsid w:val="00F77539"/>
    <w:rsid w:val="00F87EA7"/>
    <w:rsid w:val="00F90672"/>
    <w:rsid w:val="00F90AB7"/>
    <w:rsid w:val="00F9457A"/>
    <w:rsid w:val="00F958A3"/>
    <w:rsid w:val="00F9799A"/>
    <w:rsid w:val="00FA33A0"/>
    <w:rsid w:val="00FA4323"/>
    <w:rsid w:val="00FA5B1E"/>
    <w:rsid w:val="00FA7A7E"/>
    <w:rsid w:val="00FB3441"/>
    <w:rsid w:val="00FB35A2"/>
    <w:rsid w:val="00FB3E50"/>
    <w:rsid w:val="00FB5240"/>
    <w:rsid w:val="00FB614E"/>
    <w:rsid w:val="00FC4C24"/>
    <w:rsid w:val="00FC4EC9"/>
    <w:rsid w:val="00FC5B96"/>
    <w:rsid w:val="00FD26E8"/>
    <w:rsid w:val="00FD6AB9"/>
    <w:rsid w:val="00FD78F6"/>
    <w:rsid w:val="00FE0FD8"/>
    <w:rsid w:val="00FE13F8"/>
    <w:rsid w:val="00FE7349"/>
    <w:rsid w:val="00FE7FE5"/>
    <w:rsid w:val="00FF425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19CE1615"/>
  <w15:docId w15:val="{8E178F2C-323C-4E20-AD4A-A223D744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DB7D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B7D9E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7D9E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DB7D9E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7520F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B3E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4CFC-CBA4-44C9-B763-8C5B6469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31</TotalTime>
  <Pages>4</Pages>
  <Words>503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model_form_3_b_s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model_form_3_b_s</dc:title>
  <dc:creator>DIAZ Natacha</dc:creator>
  <cp:keywords>FOR OFFICIAL USE ONLY</cp:keywords>
  <cp:lastModifiedBy>DIAZ Natacha</cp:lastModifiedBy>
  <cp:revision>12</cp:revision>
  <cp:lastPrinted>2024-02-28T13:30:00Z</cp:lastPrinted>
  <dcterms:created xsi:type="dcterms:W3CDTF">2023-07-06T14:12:00Z</dcterms:created>
  <dcterms:modified xsi:type="dcterms:W3CDTF">2024-02-28T13:50:00Z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e34f0115-6eb8-4a3d-8130-ff374246b0c6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2023-07-28T11:58:06Z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c780d8d2-c595-4b52-a386-1b1036a413a3</vt:lpwstr>
  </property>
  <property fmtid="{D5CDD505-2E9C-101B-9397-08002B2CF9AE}" pid="14" name="MSIP_Label_20773ee6-353b-4fb9-a59d-0b94c8c67bea_ContentBits">
    <vt:lpwstr>0</vt:lpwstr>
  </property>
</Properties>
</file>