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4079" w14:textId="77777777" w:rsidR="00FB3E50" w:rsidRDefault="00FB3E50" w:rsidP="00FB3E50">
      <w:pPr>
        <w:rPr>
          <w:rFonts w:ascii="Arial" w:hAnsi="Arial" w:cs="Arial"/>
          <w:b/>
          <w:sz w:val="22"/>
          <w:szCs w:val="22"/>
        </w:rPr>
      </w:pPr>
      <w:r w:rsidRPr="000B774E">
        <w:rPr>
          <w:rFonts w:ascii="Arial" w:hAnsi="Arial" w:cs="Arial"/>
          <w:b/>
          <w:sz w:val="22"/>
          <w:szCs w:val="22"/>
        </w:rPr>
        <w:t>MADRID PROTOCOL</w:t>
      </w:r>
    </w:p>
    <w:p w14:paraId="31D22911" w14:textId="77777777" w:rsidR="00FB3E50" w:rsidRPr="00FB3E50" w:rsidRDefault="00FB3E50" w:rsidP="00FB3E50">
      <w:pPr>
        <w:rPr>
          <w:rFonts w:ascii="Arial" w:hAnsi="Arial" w:cs="Arial"/>
          <w:b/>
          <w:sz w:val="22"/>
          <w:szCs w:val="22"/>
        </w:rPr>
      </w:pPr>
    </w:p>
    <w:p w14:paraId="5173FA5E" w14:textId="12A6C86B" w:rsidR="00D01232" w:rsidRDefault="00D01232" w:rsidP="00FB3E50">
      <w:pPr>
        <w:rPr>
          <w:rFonts w:ascii="Arial" w:hAnsi="Arial" w:cs="Arial"/>
          <w:sz w:val="22"/>
          <w:szCs w:val="22"/>
        </w:rPr>
      </w:pPr>
      <w:r w:rsidRPr="00D0123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ODEL </w:t>
      </w:r>
      <w:r w:rsidRPr="00D01232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ORM </w:t>
      </w:r>
      <w:r w:rsidRPr="00D01232">
        <w:rPr>
          <w:rFonts w:ascii="Arial" w:hAnsi="Arial" w:cs="Arial"/>
          <w:sz w:val="22"/>
          <w:szCs w:val="22"/>
        </w:rPr>
        <w:t>3B</w:t>
      </w:r>
      <w:r w:rsidR="00D37FBE">
        <w:rPr>
          <w:rFonts w:ascii="Arial" w:hAnsi="Arial" w:cs="Arial"/>
          <w:sz w:val="22"/>
          <w:szCs w:val="22"/>
        </w:rPr>
        <w:t xml:space="preserve"> (MF3B)</w:t>
      </w:r>
      <w:r w:rsidRPr="00D01232">
        <w:rPr>
          <w:rFonts w:ascii="Arial" w:hAnsi="Arial" w:cs="Arial"/>
          <w:sz w:val="22"/>
          <w:szCs w:val="22"/>
        </w:rPr>
        <w:t xml:space="preserve">:  </w:t>
      </w:r>
      <w:r w:rsidRPr="00D01232">
        <w:rPr>
          <w:rFonts w:ascii="Arial" w:hAnsi="Arial" w:cs="Arial"/>
          <w:sz w:val="22"/>
          <w:szCs w:val="22"/>
          <w:u w:val="single"/>
        </w:rPr>
        <w:t>PARTIAL</w:t>
      </w:r>
      <w:r w:rsidRPr="00D01232">
        <w:rPr>
          <w:rFonts w:ascii="Arial" w:hAnsi="Arial" w:cs="Arial"/>
          <w:sz w:val="22"/>
          <w:szCs w:val="22"/>
        </w:rPr>
        <w:t xml:space="preserve"> PR</w:t>
      </w:r>
      <w:r>
        <w:rPr>
          <w:rFonts w:ascii="Arial" w:hAnsi="Arial" w:cs="Arial"/>
          <w:sz w:val="22"/>
          <w:szCs w:val="22"/>
        </w:rPr>
        <w:t>OVISIONAL REFUSAL OF PROTECTION</w:t>
      </w:r>
    </w:p>
    <w:p w14:paraId="0DAC51DC" w14:textId="77777777" w:rsidR="00D01232" w:rsidRDefault="00D01232" w:rsidP="00FB3E50">
      <w:pPr>
        <w:rPr>
          <w:rFonts w:ascii="Arial" w:hAnsi="Arial" w:cs="Arial"/>
          <w:sz w:val="22"/>
          <w:szCs w:val="22"/>
        </w:rPr>
      </w:pPr>
    </w:p>
    <w:p w14:paraId="667E331C" w14:textId="579F7B73" w:rsidR="00210919" w:rsidRPr="00D01232" w:rsidRDefault="00D01232" w:rsidP="00FB3E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Rule 17(1) o</w:t>
      </w:r>
      <w:r w:rsidRPr="00D01232"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sz w:val="22"/>
          <w:szCs w:val="22"/>
        </w:rPr>
        <w:t>t</w:t>
      </w:r>
      <w:r w:rsidRPr="00D0123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 Regulations</w:t>
      </w:r>
    </w:p>
    <w:p w14:paraId="127BB362" w14:textId="77777777" w:rsidR="00FB3E50" w:rsidRDefault="00FB3E50" w:rsidP="00FB3E50">
      <w:pPr>
        <w:rPr>
          <w:rFonts w:ascii="Arial" w:hAnsi="Arial" w:cs="Arial"/>
          <w:sz w:val="22"/>
          <w:szCs w:val="22"/>
        </w:rPr>
      </w:pPr>
    </w:p>
    <w:p w14:paraId="2E9D73E5" w14:textId="77777777" w:rsidR="00FB3E50" w:rsidRPr="00FB3E50" w:rsidRDefault="00FB3E50" w:rsidP="00FB3E50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0919" w:rsidRPr="00FB3E50" w14:paraId="58EA1643" w14:textId="77777777" w:rsidTr="00D01232">
        <w:tc>
          <w:tcPr>
            <w:tcW w:w="9214" w:type="dxa"/>
          </w:tcPr>
          <w:p w14:paraId="6973E1FE" w14:textId="3D996369" w:rsidR="00210919" w:rsidRPr="00D01232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A2BB3" w:rsidRPr="00D01232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2B667B" w:rsidRPr="00D01232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>Office</w:t>
            </w:r>
            <w:r w:rsidR="007A2BB3" w:rsidRPr="00D0123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DB1CA42" w14:textId="77777777" w:rsidR="00602863" w:rsidRPr="00FB3E50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542A5E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534CA2B8" w14:textId="77777777" w:rsidTr="00D01232">
        <w:tc>
          <w:tcPr>
            <w:tcW w:w="9214" w:type="dxa"/>
          </w:tcPr>
          <w:p w14:paraId="2764F86F" w14:textId="693C0BBA" w:rsidR="00210919" w:rsidRPr="00D01232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A2BB3" w:rsidRPr="00D0123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7A2BB3" w:rsidRPr="00D01232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79B89F9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08F284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41328B57" w14:textId="77777777" w:rsidTr="00D01232">
        <w:tc>
          <w:tcPr>
            <w:tcW w:w="9214" w:type="dxa"/>
          </w:tcPr>
          <w:p w14:paraId="3E0B54D8" w14:textId="77777777" w:rsidR="00210919" w:rsidRPr="00D01232" w:rsidRDefault="00E35DFC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  <w:t>Name of the holder:</w:t>
            </w:r>
          </w:p>
          <w:p w14:paraId="53C2C0CD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6B6C9C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5CA3A87E" w14:textId="77777777" w:rsidTr="00D01232">
        <w:tc>
          <w:tcPr>
            <w:tcW w:w="9214" w:type="dxa"/>
          </w:tcPr>
          <w:p w14:paraId="4B186D62" w14:textId="77777777" w:rsidR="0016532E" w:rsidRPr="00D01232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6532E" w:rsidRPr="00D01232">
              <w:rPr>
                <w:rFonts w:ascii="Arial" w:hAnsi="Arial" w:cs="Arial"/>
                <w:b/>
                <w:sz w:val="22"/>
                <w:szCs w:val="22"/>
              </w:rPr>
              <w:t>Information concerning the type of provisional refusal</w:t>
            </w:r>
            <w:r w:rsidR="00FB3E50" w:rsidRPr="00D0123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03292E35" w14:textId="77777777" w:rsidR="00FB3E50" w:rsidRPr="00FB3E50" w:rsidRDefault="00FB3E50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DDE666B" w14:textId="77777777" w:rsidR="0016532E" w:rsidRDefault="0016532E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i/>
                <w:sz w:val="22"/>
                <w:szCs w:val="22"/>
              </w:rPr>
              <w:t xml:space="preserve">Please indicate the type of refusal by checking </w:t>
            </w:r>
            <w:r w:rsidRPr="0025174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only one</w:t>
            </w:r>
            <w:r w:rsidRPr="00FB3E50">
              <w:rPr>
                <w:rFonts w:ascii="Arial" w:hAnsi="Arial" w:cs="Arial"/>
                <w:i/>
                <w:sz w:val="22"/>
                <w:szCs w:val="22"/>
              </w:rPr>
              <w:t xml:space="preserve"> of the following options</w:t>
            </w:r>
            <w:r w:rsidRPr="00FB3E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0BF56F" w14:textId="77777777" w:rsidR="00FB3E50" w:rsidRPr="00FB3E50" w:rsidRDefault="00FB3E50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DD376A5" w14:textId="4CFECCEE" w:rsidR="00602863" w:rsidRPr="00FB3E50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 w:val="22"/>
                <w:szCs w:val="22"/>
              </w:rPr>
            </w:r>
            <w:r w:rsidR="005451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E50">
              <w:rPr>
                <w:rFonts w:ascii="Arial" w:hAnsi="Arial" w:cs="Arial"/>
                <w:sz w:val="22"/>
                <w:szCs w:val="22"/>
              </w:rPr>
              <w:tab/>
              <w:t xml:space="preserve">Partial provisional refusal based on an </w:t>
            </w:r>
            <w:r w:rsidRPr="00FB3E50">
              <w:rPr>
                <w:rFonts w:ascii="Arial" w:hAnsi="Arial" w:cs="Arial"/>
                <w:i/>
                <w:sz w:val="22"/>
                <w:szCs w:val="22"/>
              </w:rPr>
              <w:t>ex officio</w:t>
            </w:r>
            <w:r w:rsidRPr="00FB3E50">
              <w:rPr>
                <w:rFonts w:ascii="Arial" w:hAnsi="Arial" w:cs="Arial"/>
                <w:sz w:val="22"/>
                <w:szCs w:val="22"/>
              </w:rPr>
              <w:t xml:space="preserve"> examination</w:t>
            </w:r>
            <w:r w:rsidR="001132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7B712E" w14:textId="77777777" w:rsidR="00602863" w:rsidRPr="00FB3E50" w:rsidRDefault="00602863" w:rsidP="00CE14C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EB1D85D" w14:textId="660894C2" w:rsidR="00602863" w:rsidRDefault="00602863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 w:val="22"/>
                <w:szCs w:val="22"/>
              </w:rPr>
            </w:r>
            <w:r w:rsidR="005451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E50">
              <w:rPr>
                <w:rFonts w:ascii="Arial" w:hAnsi="Arial" w:cs="Arial"/>
                <w:sz w:val="22"/>
                <w:szCs w:val="22"/>
              </w:rPr>
              <w:tab/>
              <w:t>Partial provisional refusal based on an opposition</w:t>
            </w:r>
            <w:r w:rsidR="001132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C63BEE" w14:textId="77777777" w:rsidR="00FB3E50" w:rsidRPr="00FB3E50" w:rsidRDefault="00FB3E50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AF5F2A1" w14:textId="723FCF8F" w:rsidR="00602863" w:rsidRDefault="00602863" w:rsidP="00FB3E50">
            <w:pPr>
              <w:pStyle w:val="CommentText"/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Cs w:val="22"/>
              </w:rPr>
            </w:pPr>
            <w:r w:rsidRPr="00FB3E50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Cs w:val="22"/>
              </w:rPr>
            </w:r>
            <w:r w:rsidR="00545135">
              <w:rPr>
                <w:rFonts w:ascii="Arial" w:hAnsi="Arial" w:cs="Arial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Cs w:val="22"/>
              </w:rPr>
              <w:fldChar w:fldCharType="end"/>
            </w:r>
            <w:r w:rsidRPr="00FB3E50">
              <w:rPr>
                <w:rFonts w:ascii="Arial" w:hAnsi="Arial" w:cs="Arial"/>
                <w:szCs w:val="22"/>
              </w:rPr>
              <w:tab/>
              <w:t xml:space="preserve">Partial provisional refusal based on both an </w:t>
            </w:r>
            <w:r w:rsidRPr="00FB3E50">
              <w:rPr>
                <w:rFonts w:ascii="Arial" w:hAnsi="Arial" w:cs="Arial"/>
                <w:i/>
                <w:szCs w:val="22"/>
              </w:rPr>
              <w:t>ex officio</w:t>
            </w:r>
            <w:r w:rsidRPr="00FB3E50">
              <w:rPr>
                <w:rFonts w:ascii="Arial" w:hAnsi="Arial" w:cs="Arial"/>
                <w:szCs w:val="22"/>
              </w:rPr>
              <w:t xml:space="preserve"> examination and an opposition</w:t>
            </w:r>
            <w:r w:rsidR="001132C4">
              <w:rPr>
                <w:rFonts w:ascii="Arial" w:hAnsi="Arial" w:cs="Arial"/>
                <w:szCs w:val="22"/>
              </w:rPr>
              <w:t>.</w:t>
            </w:r>
          </w:p>
          <w:p w14:paraId="6869C3CE" w14:textId="77777777" w:rsidR="00FB3E50" w:rsidRDefault="00FB3E50" w:rsidP="00FB3E50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</w:rPr>
            </w:pPr>
          </w:p>
          <w:p w14:paraId="3C89B451" w14:textId="77777777" w:rsidR="00FB3E50" w:rsidRDefault="00FB3E50" w:rsidP="00FB3E50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</w:rPr>
            </w:pPr>
          </w:p>
          <w:p w14:paraId="09D75248" w14:textId="3F9AC825" w:rsidR="00FB3E50" w:rsidRDefault="00FB3E50" w:rsidP="00FB3E50">
            <w:pPr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0B774E">
              <w:rPr>
                <w:rFonts w:ascii="Arial" w:hAnsi="Arial" w:cs="Arial"/>
                <w:i/>
                <w:sz w:val="22"/>
                <w:szCs w:val="22"/>
              </w:rPr>
              <w:t>Where the refusal is based on an opposition</w:t>
            </w:r>
            <w:r w:rsidR="007E6D6D">
              <w:rPr>
                <w:rFonts w:ascii="Arial" w:hAnsi="Arial" w:cs="Arial"/>
                <w:i/>
                <w:sz w:val="22"/>
                <w:szCs w:val="22"/>
              </w:rPr>
              <w:t xml:space="preserve"> or on </w:t>
            </w:r>
            <w:r w:rsidR="007E6D6D" w:rsidRPr="00286521">
              <w:rPr>
                <w:rFonts w:ascii="Arial" w:hAnsi="Arial" w:cs="Arial"/>
                <w:i/>
                <w:sz w:val="22"/>
                <w:szCs w:val="22"/>
              </w:rPr>
              <w:t>both an ex officio examination and an opposition</w:t>
            </w:r>
            <w:r w:rsidRPr="000B774E">
              <w:rPr>
                <w:rFonts w:ascii="Arial" w:hAnsi="Arial" w:cs="Arial"/>
                <w:i/>
                <w:sz w:val="22"/>
                <w:szCs w:val="22"/>
              </w:rPr>
              <w:t>, please indicate:</w:t>
            </w:r>
          </w:p>
          <w:p w14:paraId="247C593E" w14:textId="77777777" w:rsidR="00FB3E50" w:rsidRPr="000B774E" w:rsidRDefault="00FB3E50" w:rsidP="00FB3E50">
            <w:pPr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786522" w14:textId="2E83D492" w:rsidR="00FB3E50" w:rsidRPr="000B774E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C217CA">
              <w:rPr>
                <w:rFonts w:ascii="Arial" w:hAnsi="Arial" w:cs="Arial"/>
                <w:sz w:val="22"/>
                <w:szCs w:val="22"/>
              </w:rPr>
              <w:t>O</w:t>
            </w:r>
            <w:r w:rsidRPr="000B774E">
              <w:rPr>
                <w:rFonts w:ascii="Arial" w:hAnsi="Arial" w:cs="Arial"/>
                <w:sz w:val="22"/>
                <w:szCs w:val="22"/>
              </w:rPr>
              <w:t>pponent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CC9961" w14:textId="77777777" w:rsidR="00FB3E50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38D2DFD" w14:textId="73DAF042" w:rsidR="00C217CA" w:rsidRPr="00C217CA" w:rsidRDefault="00C217CA" w:rsidP="00C217CA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217C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Name:  </w:t>
            </w:r>
          </w:p>
          <w:p w14:paraId="3B81303A" w14:textId="77777777" w:rsidR="00C217CA" w:rsidRDefault="00C217CA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1F6FE9A" w14:textId="7AE8B065" w:rsidR="00C217CA" w:rsidRPr="00C217CA" w:rsidRDefault="00C217CA" w:rsidP="00C217CA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217C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Address (if possible):  </w:t>
            </w:r>
          </w:p>
          <w:p w14:paraId="2AD7F3E8" w14:textId="77777777" w:rsidR="00C217CA" w:rsidRPr="000B774E" w:rsidRDefault="00C217CA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E24D16A" w14:textId="77777777" w:rsidR="00FB3E50" w:rsidRPr="000B774E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582ABAB" w14:textId="02F8F6A3" w:rsidR="00FB3E50" w:rsidRPr="000B774E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(ii)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C217CA">
              <w:rPr>
                <w:rFonts w:ascii="Arial" w:hAnsi="Arial" w:cs="Arial"/>
                <w:sz w:val="22"/>
                <w:szCs w:val="22"/>
              </w:rPr>
              <w:t>O</w:t>
            </w:r>
            <w:r w:rsidRPr="000B774E">
              <w:rPr>
                <w:rFonts w:ascii="Arial" w:hAnsi="Arial" w:cs="Arial"/>
                <w:sz w:val="22"/>
                <w:szCs w:val="22"/>
              </w:rPr>
              <w:t>pponent</w:t>
            </w:r>
            <w:r w:rsidR="00C217CA">
              <w:rPr>
                <w:rFonts w:ascii="Arial" w:hAnsi="Arial" w:cs="Arial"/>
                <w:sz w:val="22"/>
                <w:szCs w:val="22"/>
              </w:rPr>
              <w:t>’s representative, if any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217C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D2A1718" w14:textId="4AD18A69" w:rsidR="00D01232" w:rsidRDefault="00D01232" w:rsidP="00FB3E50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35A00EF" w14:textId="77777777" w:rsidR="00C217CA" w:rsidRPr="00C217CA" w:rsidRDefault="00C217CA" w:rsidP="00C217CA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217C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Name:  </w:t>
            </w:r>
          </w:p>
          <w:p w14:paraId="5EE2CBA1" w14:textId="77777777" w:rsidR="00C217CA" w:rsidRDefault="00C217CA" w:rsidP="00C217CA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DAAD49A" w14:textId="77777777" w:rsidR="00C217CA" w:rsidRPr="00C217CA" w:rsidRDefault="00C217CA" w:rsidP="00C217CA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217C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Address (if possible):  </w:t>
            </w:r>
          </w:p>
          <w:p w14:paraId="06D2EE14" w14:textId="77777777" w:rsidR="00C217CA" w:rsidRDefault="00C217CA" w:rsidP="00FB3E50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3B7C8B1" w14:textId="77777777" w:rsidR="00CE14CC" w:rsidRPr="000B774E" w:rsidRDefault="00CE14CC" w:rsidP="00FB3E50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1600B71" w14:textId="77777777" w:rsidR="003E28ED" w:rsidRPr="00FB3E50" w:rsidRDefault="003E28ED" w:rsidP="00FB3E50">
            <w:p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4E7FA35B" w14:textId="77777777" w:rsidTr="00D01232">
        <w:tc>
          <w:tcPr>
            <w:tcW w:w="9214" w:type="dxa"/>
          </w:tcPr>
          <w:p w14:paraId="0D83DDB1" w14:textId="77777777" w:rsidR="0016532E" w:rsidRPr="00D01232" w:rsidRDefault="00A22FAA" w:rsidP="00781102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lastRenderedPageBreak/>
              <w:t>V.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6532E" w:rsidRPr="00D01232">
              <w:rPr>
                <w:rFonts w:ascii="Arial" w:hAnsi="Arial" w:cs="Arial"/>
                <w:b/>
                <w:sz w:val="22"/>
                <w:szCs w:val="22"/>
              </w:rPr>
              <w:t>Information concerning the scope of the provisional refusal</w:t>
            </w:r>
            <w:r w:rsidR="00FB3E50" w:rsidRPr="00D0123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16DC8E2B" w14:textId="77777777" w:rsidR="00FB3E50" w:rsidRPr="00FB3E50" w:rsidRDefault="00FB3E50" w:rsidP="00781102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46CA4F" w14:textId="3EBB8122" w:rsidR="00A22FAA" w:rsidRPr="00FB3E50" w:rsidRDefault="00A22FAA" w:rsidP="00781102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FB3E50">
              <w:rPr>
                <w:rFonts w:ascii="Arial" w:hAnsi="Arial" w:cs="Arial"/>
                <w:i/>
                <w:sz w:val="22"/>
                <w:szCs w:val="22"/>
              </w:rPr>
              <w:t>Please indicate the scope of the refusal, by choosing one of the t</w:t>
            </w:r>
            <w:r w:rsidR="00FD78F6" w:rsidRPr="00FB3E50">
              <w:rPr>
                <w:rFonts w:ascii="Arial" w:hAnsi="Arial" w:cs="Arial"/>
                <w:i/>
                <w:sz w:val="22"/>
                <w:szCs w:val="22"/>
              </w:rPr>
              <w:t xml:space="preserve">wo </w:t>
            </w:r>
            <w:r w:rsidRPr="00FB3E50">
              <w:rPr>
                <w:rFonts w:ascii="Arial" w:hAnsi="Arial" w:cs="Arial"/>
                <w:i/>
                <w:sz w:val="22"/>
                <w:szCs w:val="22"/>
              </w:rPr>
              <w:t>listed options</w:t>
            </w:r>
            <w:r w:rsidR="00602863" w:rsidRPr="00FB3E5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B3E50">
              <w:rPr>
                <w:rFonts w:ascii="Arial" w:hAnsi="Arial" w:cs="Arial"/>
                <w:i/>
                <w:sz w:val="22"/>
                <w:szCs w:val="22"/>
              </w:rPr>
              <w:t>below</w:t>
            </w:r>
            <w:r w:rsidR="0016532E" w:rsidRPr="00FB3E50">
              <w:rPr>
                <w:rFonts w:ascii="Arial" w:hAnsi="Arial" w:cs="Arial"/>
                <w:i/>
                <w:sz w:val="22"/>
                <w:szCs w:val="22"/>
              </w:rPr>
              <w:t xml:space="preserve"> and, where applicable, list the relevant goods and services</w:t>
            </w:r>
            <w:r w:rsidRPr="00FB3E50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FB3E50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  <w:p w14:paraId="04CC0581" w14:textId="77777777" w:rsidR="00CA2C18" w:rsidRPr="00FB3E50" w:rsidRDefault="00CA2C18" w:rsidP="00781102">
            <w:pPr>
              <w:keepNext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1FBE04F" w14:textId="2DD0D7AE" w:rsidR="00A22FAA" w:rsidRDefault="00210919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 w:val="22"/>
                <w:szCs w:val="22"/>
              </w:rPr>
            </w:r>
            <w:r w:rsidR="005451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E50">
              <w:rPr>
                <w:rFonts w:ascii="Arial" w:hAnsi="Arial" w:cs="Arial"/>
                <w:sz w:val="22"/>
                <w:szCs w:val="22"/>
              </w:rPr>
              <w:tab/>
            </w:r>
            <w:r w:rsidR="005E7C2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00590" w:rsidRPr="00FB3E50">
              <w:rPr>
                <w:rFonts w:ascii="Arial" w:hAnsi="Arial" w:cs="Arial"/>
                <w:sz w:val="22"/>
                <w:szCs w:val="22"/>
              </w:rPr>
              <w:t>p</w:t>
            </w:r>
            <w:r w:rsidR="00100CDB" w:rsidRPr="00FB3E50">
              <w:rPr>
                <w:rFonts w:ascii="Arial" w:hAnsi="Arial" w:cs="Arial"/>
                <w:sz w:val="22"/>
                <w:szCs w:val="22"/>
              </w:rPr>
              <w:t xml:space="preserve">rovisional refusal </w:t>
            </w:r>
            <w:r w:rsidR="007520F8" w:rsidRPr="00FB3E50">
              <w:rPr>
                <w:rFonts w:ascii="Arial" w:hAnsi="Arial" w:cs="Arial"/>
                <w:sz w:val="22"/>
                <w:szCs w:val="22"/>
              </w:rPr>
              <w:t>affects</w:t>
            </w:r>
            <w:r w:rsidR="00100CDB" w:rsidRPr="00FB3E50">
              <w:rPr>
                <w:rFonts w:ascii="Arial" w:hAnsi="Arial" w:cs="Arial"/>
                <w:sz w:val="22"/>
                <w:szCs w:val="22"/>
              </w:rPr>
              <w:t xml:space="preserve"> only the following goods and services</w:t>
            </w:r>
            <w:r w:rsidR="00DA14D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14DD" w:rsidRPr="0025174C">
              <w:rPr>
                <w:rFonts w:ascii="Arial" w:hAnsi="Arial" w:cs="Arial"/>
                <w:i/>
                <w:sz w:val="22"/>
                <w:szCs w:val="22"/>
              </w:rPr>
              <w:t>list the goods and services that have been refused</w:t>
            </w:r>
            <w:r w:rsidR="00DA14DD">
              <w:rPr>
                <w:rFonts w:ascii="Arial" w:hAnsi="Arial" w:cs="Arial"/>
                <w:sz w:val="22"/>
                <w:szCs w:val="22"/>
              </w:rPr>
              <w:t>)</w:t>
            </w:r>
            <w:r w:rsidR="0016532E" w:rsidRPr="00FB3E50">
              <w:rPr>
                <w:rFonts w:ascii="Arial" w:hAnsi="Arial" w:cs="Arial"/>
                <w:sz w:val="22"/>
                <w:szCs w:val="22"/>
              </w:rPr>
              <w:t>:</w:t>
            </w:r>
            <w:r w:rsidR="00FB3E5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FEF0427" w14:textId="4F7F331E" w:rsidR="00A6646A" w:rsidRDefault="00A6646A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662B5D1F" w14:textId="28A05DE8" w:rsidR="00A6646A" w:rsidRDefault="00A6646A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469D9879" w14:textId="77777777" w:rsidR="003B7EEB" w:rsidRDefault="003B7EEB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4423EDF1" w14:textId="77777777" w:rsidR="003B7EEB" w:rsidRDefault="003B7EEB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2B3F597C" w14:textId="77777777" w:rsidR="00A6646A" w:rsidRDefault="00A6646A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14:paraId="56D90440" w14:textId="77777777" w:rsidR="00FB3E50" w:rsidRPr="00FB3E50" w:rsidRDefault="00FB3E50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E84E503" w14:textId="026813BD" w:rsidR="00A22FAA" w:rsidRDefault="00A22FAA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 w:val="22"/>
                <w:szCs w:val="22"/>
              </w:rPr>
            </w:r>
            <w:r w:rsidR="005451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E50">
              <w:rPr>
                <w:rFonts w:ascii="Arial" w:hAnsi="Arial" w:cs="Arial"/>
                <w:sz w:val="22"/>
                <w:szCs w:val="22"/>
              </w:rPr>
              <w:tab/>
            </w:r>
            <w:r w:rsidR="005E7C26">
              <w:rPr>
                <w:rFonts w:ascii="Arial" w:hAnsi="Arial" w:cs="Arial"/>
                <w:sz w:val="22"/>
                <w:szCs w:val="22"/>
              </w:rPr>
              <w:t>The</w:t>
            </w:r>
            <w:r w:rsidR="005E7C26" w:rsidRPr="00FB3E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590" w:rsidRPr="00FB3E50">
              <w:rPr>
                <w:rFonts w:ascii="Arial" w:hAnsi="Arial" w:cs="Arial"/>
                <w:sz w:val="22"/>
                <w:szCs w:val="22"/>
              </w:rPr>
              <w:t>p</w:t>
            </w:r>
            <w:r w:rsidRPr="00FB3E50">
              <w:rPr>
                <w:rFonts w:ascii="Arial" w:hAnsi="Arial" w:cs="Arial"/>
                <w:sz w:val="22"/>
                <w:szCs w:val="22"/>
              </w:rPr>
              <w:t xml:space="preserve">rovisional refusal does </w:t>
            </w:r>
            <w:r w:rsidR="00F00590" w:rsidRPr="00FB3E50">
              <w:rPr>
                <w:rFonts w:ascii="Arial" w:hAnsi="Arial" w:cs="Arial"/>
                <w:sz w:val="22"/>
                <w:szCs w:val="22"/>
              </w:rPr>
              <w:t>NOT</w:t>
            </w:r>
            <w:r w:rsidRPr="00FB3E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0F8" w:rsidRPr="00FB3E50">
              <w:rPr>
                <w:rFonts w:ascii="Arial" w:hAnsi="Arial" w:cs="Arial"/>
                <w:sz w:val="22"/>
                <w:szCs w:val="22"/>
              </w:rPr>
              <w:t xml:space="preserve">affect </w:t>
            </w:r>
            <w:r w:rsidRPr="00FB3E50">
              <w:rPr>
                <w:rFonts w:ascii="Arial" w:hAnsi="Arial" w:cs="Arial"/>
                <w:sz w:val="22"/>
                <w:szCs w:val="22"/>
              </w:rPr>
              <w:t>the following goods and services</w:t>
            </w:r>
            <w:r w:rsidR="00DA14D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14DD" w:rsidRPr="0025174C">
              <w:rPr>
                <w:rFonts w:ascii="Arial" w:hAnsi="Arial" w:cs="Arial"/>
                <w:i/>
                <w:sz w:val="22"/>
                <w:szCs w:val="22"/>
              </w:rPr>
              <w:t>list the goods and services that have not been refused</w:t>
            </w:r>
            <w:r w:rsidR="00DA14DD">
              <w:rPr>
                <w:rFonts w:ascii="Arial" w:hAnsi="Arial" w:cs="Arial"/>
                <w:sz w:val="22"/>
                <w:szCs w:val="22"/>
              </w:rPr>
              <w:t>)</w:t>
            </w:r>
            <w:r w:rsidRPr="00FB3E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529529" w14:textId="77777777" w:rsidR="00FB3E50" w:rsidRDefault="00FB3E50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A30FD0B" w14:textId="77777777" w:rsidR="00FB3E50" w:rsidRDefault="00FB3E50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ADCAC64" w14:textId="77777777" w:rsidR="00CA2C18" w:rsidRDefault="00CA2C18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9EE7BCE" w14:textId="77777777" w:rsidR="003B7EEB" w:rsidRDefault="003B7EEB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CF9645F" w14:textId="77777777" w:rsidR="00FB3E50" w:rsidRDefault="00FB3E50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1690C6E" w14:textId="77777777" w:rsidR="00FB3E50" w:rsidRPr="00FB3E50" w:rsidRDefault="00FB3E50" w:rsidP="00781102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60EBD44" w14:textId="77777777" w:rsidR="004A5741" w:rsidRPr="00FB3E50" w:rsidRDefault="004A5741" w:rsidP="00781102">
            <w:pPr>
              <w:keepNext/>
              <w:tabs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6617E56A" w14:textId="77777777" w:rsidTr="00D01232">
        <w:trPr>
          <w:cantSplit/>
        </w:trPr>
        <w:tc>
          <w:tcPr>
            <w:tcW w:w="9214" w:type="dxa"/>
          </w:tcPr>
          <w:p w14:paraId="5FF1CBA0" w14:textId="3CCFE7EF" w:rsidR="00210919" w:rsidRPr="00D01232" w:rsidRDefault="00210919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</w:rPr>
            </w:pPr>
            <w:r w:rsidRPr="00D01232">
              <w:rPr>
                <w:rFonts w:ascii="Arial" w:hAnsi="Arial" w:cs="Arial"/>
                <w:b/>
                <w:szCs w:val="22"/>
              </w:rPr>
              <w:t>VI.</w:t>
            </w:r>
            <w:r w:rsidRPr="00D01232">
              <w:rPr>
                <w:rFonts w:ascii="Arial" w:hAnsi="Arial" w:cs="Arial"/>
                <w:b/>
                <w:szCs w:val="22"/>
              </w:rPr>
              <w:tab/>
              <w:t>Grounds for refusal (where applicable, see item</w:t>
            </w:r>
            <w:r w:rsidR="00FB3E50" w:rsidRPr="00D01232">
              <w:rPr>
                <w:rFonts w:ascii="Arial" w:hAnsi="Arial" w:cs="Arial"/>
                <w:b/>
                <w:szCs w:val="22"/>
              </w:rPr>
              <w:t> </w:t>
            </w:r>
            <w:r w:rsidRPr="00D01232">
              <w:rPr>
                <w:rFonts w:ascii="Arial" w:hAnsi="Arial" w:cs="Arial"/>
                <w:b/>
                <w:szCs w:val="22"/>
              </w:rPr>
              <w:t>VII):</w:t>
            </w:r>
          </w:p>
          <w:p w14:paraId="0EA0CCE6" w14:textId="3CF72B5C" w:rsidR="00CA2C18" w:rsidRDefault="00CA2C18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473FDC" w14:textId="139B149E" w:rsidR="001132C4" w:rsidRDefault="001132C4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72AB3E" w14:textId="77777777" w:rsidR="00CE14CC" w:rsidRPr="00FB3E50" w:rsidRDefault="00CE14CC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E15F75" w14:textId="77777777" w:rsidR="00210919" w:rsidRPr="00FB3E50" w:rsidRDefault="00210919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</w:rPr>
            </w:pPr>
          </w:p>
        </w:tc>
      </w:tr>
      <w:tr w:rsidR="002603FE" w:rsidRPr="00FB3E50" w14:paraId="68B6A5FA" w14:textId="77777777" w:rsidTr="00D01232">
        <w:trPr>
          <w:cantSplit/>
        </w:trPr>
        <w:tc>
          <w:tcPr>
            <w:tcW w:w="9214" w:type="dxa"/>
          </w:tcPr>
          <w:p w14:paraId="321239B4" w14:textId="616BB86B" w:rsidR="00B222A4" w:rsidRPr="00D01232" w:rsidRDefault="002603FE" w:rsidP="0078110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lastRenderedPageBreak/>
              <w:t>VII.</w:t>
            </w:r>
            <w:r w:rsidR="00B222A4" w:rsidRPr="00D012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487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222A4" w:rsidRPr="00D01232">
              <w:rPr>
                <w:rFonts w:ascii="Arial" w:hAnsi="Arial" w:cs="Arial"/>
                <w:b/>
                <w:sz w:val="22"/>
                <w:szCs w:val="22"/>
              </w:rPr>
              <w:t xml:space="preserve">Information relating to an earlier mark:  </w:t>
            </w:r>
          </w:p>
          <w:p w14:paraId="6A65AD89" w14:textId="77777777" w:rsidR="00B222A4" w:rsidRDefault="00B222A4" w:rsidP="00781102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BDD5C29" w14:textId="77777777" w:rsidR="00D3487F" w:rsidRDefault="00B222A4" w:rsidP="00781102">
            <w:pPr>
              <w:tabs>
                <w:tab w:val="left" w:pos="111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 w:val="22"/>
                <w:szCs w:val="22"/>
              </w:rPr>
            </w:r>
            <w:r w:rsidR="005451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4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87F">
              <w:rPr>
                <w:rFonts w:ascii="Arial" w:hAnsi="Arial" w:cs="Arial"/>
                <w:sz w:val="22"/>
                <w:szCs w:val="22"/>
              </w:rPr>
              <w:tab/>
            </w:r>
            <w:r w:rsidR="00DF1C15">
              <w:rPr>
                <w:rFonts w:ascii="Arial" w:hAnsi="Arial" w:cs="Arial"/>
                <w:sz w:val="22"/>
                <w:szCs w:val="22"/>
              </w:rPr>
              <w:t>P</w:t>
            </w:r>
            <w:r w:rsidRPr="00F36944">
              <w:rPr>
                <w:rFonts w:ascii="Arial" w:hAnsi="Arial" w:cs="Arial"/>
                <w:sz w:val="22"/>
                <w:szCs w:val="22"/>
              </w:rPr>
              <w:t>rintout from the register or database</w:t>
            </w:r>
            <w:r>
              <w:rPr>
                <w:rFonts w:ascii="Arial" w:hAnsi="Arial" w:cs="Arial"/>
                <w:sz w:val="22"/>
                <w:szCs w:val="22"/>
              </w:rPr>
              <w:t xml:space="preserve"> containing details of earlier mark</w:t>
            </w:r>
            <w:r w:rsidR="00DF1C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F1C15">
              <w:rPr>
                <w:rFonts w:ascii="Arial" w:hAnsi="Arial" w:cs="Arial"/>
                <w:sz w:val="22"/>
                <w:szCs w:val="22"/>
              </w:rPr>
              <w:t>attached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CCA568" w14:textId="77777777" w:rsidR="00D3487F" w:rsidRDefault="00D3487F" w:rsidP="00781102">
            <w:pPr>
              <w:tabs>
                <w:tab w:val="left" w:pos="111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EAC34B2" w14:textId="26257A2C" w:rsidR="00B222A4" w:rsidRPr="0025174C" w:rsidRDefault="00B222A4" w:rsidP="00781102">
            <w:pPr>
              <w:tabs>
                <w:tab w:val="left" w:pos="1110"/>
              </w:tabs>
              <w:ind w:left="567"/>
              <w:rPr>
                <w:rFonts w:ascii="Arial" w:hAnsi="Arial" w:cs="Arial"/>
                <w:b/>
                <w:sz w:val="22"/>
                <w:szCs w:val="22"/>
              </w:rPr>
            </w:pPr>
            <w:r w:rsidRPr="0025174C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AAE56C8" w14:textId="77777777" w:rsidR="00B222A4" w:rsidRDefault="00B222A4" w:rsidP="0078110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AB0A043" w14:textId="280F99E5" w:rsidR="00B222A4" w:rsidRDefault="00B222A4" w:rsidP="0078110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5135">
              <w:rPr>
                <w:rFonts w:ascii="Arial" w:hAnsi="Arial" w:cs="Arial"/>
                <w:sz w:val="22"/>
                <w:szCs w:val="22"/>
              </w:rPr>
            </w:r>
            <w:r w:rsidR="005451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487F">
              <w:rPr>
                <w:rFonts w:ascii="Arial" w:hAnsi="Arial" w:cs="Arial"/>
                <w:sz w:val="22"/>
                <w:szCs w:val="22"/>
              </w:rPr>
              <w:tab/>
            </w:r>
            <w:r w:rsidR="00DF1C15">
              <w:rPr>
                <w:rFonts w:ascii="Arial" w:hAnsi="Arial" w:cs="Arial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of earlier mark </w:t>
            </w:r>
            <w:r w:rsidR="00DF1C15">
              <w:rPr>
                <w:rFonts w:ascii="Arial" w:hAnsi="Arial" w:cs="Arial"/>
                <w:sz w:val="22"/>
                <w:szCs w:val="22"/>
              </w:rPr>
              <w:t xml:space="preserve">indicated </w:t>
            </w:r>
            <w:r>
              <w:rPr>
                <w:rFonts w:ascii="Arial" w:hAnsi="Arial" w:cs="Arial"/>
                <w:sz w:val="22"/>
                <w:szCs w:val="22"/>
              </w:rPr>
              <w:t>below:</w:t>
            </w:r>
            <w:r w:rsidR="00D3487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5DCF4BA" w14:textId="77777777" w:rsidR="002603FE" w:rsidRPr="000B774E" w:rsidRDefault="002603FE" w:rsidP="0078110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EE62F5D" w14:textId="01E430D6" w:rsidR="00063129" w:rsidRDefault="002603FE" w:rsidP="00781102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 w:rsidRPr="00063129">
              <w:rPr>
                <w:rFonts w:ascii="Arial" w:hAnsi="Arial" w:cs="Arial"/>
                <w:sz w:val="22"/>
                <w:szCs w:val="22"/>
              </w:rPr>
              <w:t xml:space="preserve">Filing date and number, and, if any, priority date: </w:t>
            </w:r>
          </w:p>
          <w:p w14:paraId="2A3242A2" w14:textId="6532FFDE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708ECF46" w14:textId="77777777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2AA2DD0D" w14:textId="6AEA8139" w:rsidR="00063129" w:rsidRDefault="002603FE" w:rsidP="00781102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 w:rsidRPr="00063129">
              <w:rPr>
                <w:rFonts w:ascii="Arial" w:hAnsi="Arial" w:cs="Arial"/>
                <w:sz w:val="22"/>
                <w:szCs w:val="22"/>
              </w:rPr>
              <w:t xml:space="preserve">Registration date and number (if available): </w:t>
            </w:r>
          </w:p>
          <w:p w14:paraId="3B01306D" w14:textId="77777777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2F9869F3" w14:textId="160F7AE6" w:rsidR="002603FE" w:rsidRDefault="002603FE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491D882" w14:textId="607C32E1" w:rsidR="002603FE" w:rsidRDefault="00781102" w:rsidP="00781102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603FE" w:rsidRPr="00063129">
              <w:rPr>
                <w:rFonts w:ascii="Arial" w:hAnsi="Arial" w:cs="Arial"/>
                <w:sz w:val="22"/>
                <w:szCs w:val="22"/>
              </w:rPr>
              <w:t>wner:</w:t>
            </w:r>
          </w:p>
          <w:p w14:paraId="5FC8487B" w14:textId="77777777" w:rsidR="00781102" w:rsidRDefault="00781102" w:rsidP="00781102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3C4CC570" w14:textId="77777777" w:rsidR="00781102" w:rsidRPr="00781102" w:rsidRDefault="00781102" w:rsidP="00781102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81102">
              <w:rPr>
                <w:rFonts w:ascii="Arial" w:hAnsi="Arial" w:cs="Arial"/>
                <w:sz w:val="22"/>
                <w:szCs w:val="22"/>
              </w:rPr>
              <w:tab/>
              <w:t>–</w:t>
            </w:r>
            <w:r w:rsidRPr="00781102">
              <w:rPr>
                <w:rFonts w:ascii="Arial" w:hAnsi="Arial" w:cs="Arial"/>
                <w:sz w:val="22"/>
                <w:szCs w:val="22"/>
              </w:rPr>
              <w:tab/>
              <w:t xml:space="preserve">Name:  </w:t>
            </w:r>
          </w:p>
          <w:p w14:paraId="683F2B48" w14:textId="77777777" w:rsidR="00781102" w:rsidRPr="00781102" w:rsidRDefault="00781102" w:rsidP="00781102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66CF913C" w14:textId="5A6C61F0" w:rsidR="00781102" w:rsidRDefault="00781102" w:rsidP="00781102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81102">
              <w:rPr>
                <w:rFonts w:ascii="Arial" w:hAnsi="Arial" w:cs="Arial"/>
                <w:sz w:val="22"/>
                <w:szCs w:val="22"/>
              </w:rPr>
              <w:tab/>
              <w:t>–</w:t>
            </w:r>
            <w:r w:rsidRPr="00781102">
              <w:rPr>
                <w:rFonts w:ascii="Arial" w:hAnsi="Arial" w:cs="Arial"/>
                <w:sz w:val="22"/>
                <w:szCs w:val="22"/>
              </w:rPr>
              <w:tab/>
              <w:t xml:space="preserve">Address (if possible):  </w:t>
            </w:r>
          </w:p>
          <w:p w14:paraId="56ED0869" w14:textId="77777777" w:rsidR="00781102" w:rsidRDefault="00781102" w:rsidP="00781102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0B52127D" w14:textId="77777777" w:rsidR="00781102" w:rsidRDefault="00781102" w:rsidP="00781102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0BC6CE68" w14:textId="02A9E497" w:rsidR="00781102" w:rsidRDefault="00781102" w:rsidP="00781102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Owner’s representative, if any:  </w:t>
            </w:r>
          </w:p>
          <w:p w14:paraId="4D16489C" w14:textId="6AEC6F52" w:rsidR="00063129" w:rsidRDefault="00063129" w:rsidP="00781102">
            <w:pPr>
              <w:pStyle w:val="ListParagraph"/>
              <w:tabs>
                <w:tab w:val="left" w:pos="1763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42043ED0" w14:textId="77777777" w:rsidR="00781102" w:rsidRPr="00781102" w:rsidRDefault="00781102" w:rsidP="00781102">
            <w:pPr>
              <w:pStyle w:val="ListParagraph"/>
              <w:ind w:left="1701"/>
              <w:rPr>
                <w:rFonts w:ascii="Arial" w:hAnsi="Arial" w:cs="Arial"/>
                <w:sz w:val="22"/>
                <w:szCs w:val="22"/>
              </w:rPr>
            </w:pPr>
            <w:r w:rsidRPr="00781102">
              <w:rPr>
                <w:rFonts w:ascii="Arial" w:hAnsi="Arial" w:cs="Arial"/>
                <w:sz w:val="22"/>
                <w:szCs w:val="22"/>
              </w:rPr>
              <w:tab/>
              <w:t>–</w:t>
            </w:r>
            <w:r w:rsidRPr="00781102">
              <w:rPr>
                <w:rFonts w:ascii="Arial" w:hAnsi="Arial" w:cs="Arial"/>
                <w:sz w:val="22"/>
                <w:szCs w:val="22"/>
              </w:rPr>
              <w:tab/>
              <w:t xml:space="preserve">Name:  </w:t>
            </w:r>
          </w:p>
          <w:p w14:paraId="37EA8C3A" w14:textId="77777777" w:rsidR="00781102" w:rsidRPr="00781102" w:rsidRDefault="00781102" w:rsidP="00781102">
            <w:pPr>
              <w:pStyle w:val="ListParagraph"/>
              <w:tabs>
                <w:tab w:val="left" w:pos="1763"/>
              </w:tabs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298D1A10" w14:textId="3C125EAB" w:rsidR="00781102" w:rsidRDefault="00781102" w:rsidP="00781102">
            <w:pPr>
              <w:pStyle w:val="ListParagraph"/>
              <w:ind w:left="170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81102">
              <w:rPr>
                <w:rFonts w:ascii="Arial" w:hAnsi="Arial" w:cs="Arial"/>
                <w:sz w:val="22"/>
                <w:szCs w:val="22"/>
              </w:rPr>
              <w:tab/>
              <w:t>–</w:t>
            </w:r>
            <w:r w:rsidRPr="00781102">
              <w:rPr>
                <w:rFonts w:ascii="Arial" w:hAnsi="Arial" w:cs="Arial"/>
                <w:sz w:val="22"/>
                <w:szCs w:val="22"/>
              </w:rPr>
              <w:tab/>
              <w:t xml:space="preserve">Address (if possible):  </w:t>
            </w:r>
          </w:p>
          <w:p w14:paraId="620B679C" w14:textId="77777777" w:rsidR="00781102" w:rsidRDefault="00781102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9822622" w14:textId="77777777" w:rsidR="00781102" w:rsidRDefault="00781102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0B779727" w14:textId="77777777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48E1091" w14:textId="6F076E50" w:rsidR="002603FE" w:rsidRDefault="002603FE" w:rsidP="00781102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 w:rsidRPr="00063129">
              <w:rPr>
                <w:rFonts w:ascii="Arial" w:hAnsi="Arial" w:cs="Arial"/>
                <w:sz w:val="22"/>
                <w:szCs w:val="22"/>
              </w:rPr>
              <w:t>Repr</w:t>
            </w:r>
            <w:r w:rsidR="008D5A25">
              <w:rPr>
                <w:rFonts w:ascii="Arial" w:hAnsi="Arial" w:cs="Arial"/>
                <w:sz w:val="22"/>
                <w:szCs w:val="22"/>
              </w:rPr>
              <w:t xml:space="preserve">esentation </w:t>
            </w:r>
            <w:r w:rsidRPr="00063129">
              <w:rPr>
                <w:rFonts w:ascii="Arial" w:hAnsi="Arial" w:cs="Arial"/>
                <w:sz w:val="22"/>
                <w:szCs w:val="22"/>
              </w:rPr>
              <w:t>of the mark</w:t>
            </w:r>
            <w:r w:rsidR="008D5A25">
              <w:rPr>
                <w:rFonts w:ascii="Arial" w:hAnsi="Arial" w:cs="Arial"/>
                <w:sz w:val="22"/>
                <w:szCs w:val="22"/>
              </w:rPr>
              <w:t xml:space="preserve"> or information on how to access that representation</w:t>
            </w:r>
            <w:r w:rsidRPr="0006312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B6F2B4" w14:textId="3C89B6A3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0A305D7D" w14:textId="7C7F48D1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5C436C2" w14:textId="2375641B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2F908F7F" w14:textId="77777777" w:rsidR="00781102" w:rsidRDefault="00781102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98E190D" w14:textId="0B63FF3D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6436FC6" w14:textId="3423C3A4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5B1533B5" w14:textId="77777777" w:rsid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AD87742" w14:textId="6662955C" w:rsidR="002603FE" w:rsidRPr="00D3487F" w:rsidRDefault="002603FE" w:rsidP="00781102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r w:rsidRPr="00D3487F">
              <w:rPr>
                <w:rFonts w:ascii="Arial" w:hAnsi="Arial" w:cs="Arial"/>
                <w:sz w:val="22"/>
                <w:szCs w:val="22"/>
              </w:rPr>
              <w:t>List of the relevant goods and services (this lis</w:t>
            </w:r>
            <w:r w:rsidR="00063129" w:rsidRPr="00D3487F">
              <w:rPr>
                <w:rFonts w:ascii="Arial" w:hAnsi="Arial" w:cs="Arial"/>
                <w:sz w:val="22"/>
                <w:szCs w:val="22"/>
              </w:rPr>
              <w:t>t may be in the language of the</w:t>
            </w:r>
            <w:r w:rsidR="00D3487F" w:rsidRPr="00D34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487F">
              <w:rPr>
                <w:rFonts w:ascii="Arial" w:hAnsi="Arial" w:cs="Arial"/>
                <w:sz w:val="22"/>
                <w:szCs w:val="22"/>
              </w:rPr>
              <w:t>earlier application or registration):</w:t>
            </w:r>
          </w:p>
          <w:p w14:paraId="25552E0E" w14:textId="77777777" w:rsidR="00063129" w:rsidRPr="00063129" w:rsidRDefault="00063129" w:rsidP="00781102">
            <w:pPr>
              <w:pStyle w:val="ListParagraph"/>
              <w:tabs>
                <w:tab w:val="left" w:pos="1134"/>
              </w:tabs>
              <w:ind w:left="1134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7E5F8094" w14:textId="7B21CDE7" w:rsidR="002603FE" w:rsidRDefault="002603FE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</w:rPr>
            </w:pPr>
          </w:p>
          <w:p w14:paraId="5AE51013" w14:textId="77777777" w:rsidR="001132C4" w:rsidRDefault="001132C4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</w:rPr>
            </w:pPr>
          </w:p>
          <w:p w14:paraId="745D0B32" w14:textId="77777777" w:rsidR="00781102" w:rsidRDefault="00781102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</w:rPr>
            </w:pPr>
          </w:p>
          <w:p w14:paraId="703CBEE2" w14:textId="3DF9A6B9" w:rsidR="002603FE" w:rsidRDefault="002603FE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</w:rPr>
            </w:pPr>
          </w:p>
          <w:p w14:paraId="2D7DE8C4" w14:textId="0F79E86D" w:rsidR="00CE14CC" w:rsidRDefault="00CE14CC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</w:rPr>
            </w:pPr>
          </w:p>
          <w:p w14:paraId="52D65C16" w14:textId="77777777" w:rsidR="00CE14CC" w:rsidRDefault="00CE14CC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</w:rPr>
            </w:pPr>
          </w:p>
          <w:p w14:paraId="280F2978" w14:textId="1461350C" w:rsidR="002603FE" w:rsidRPr="00FB3E50" w:rsidRDefault="002603FE" w:rsidP="00781102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</w:rPr>
            </w:pPr>
          </w:p>
        </w:tc>
      </w:tr>
      <w:tr w:rsidR="00210919" w:rsidRPr="00FB3E50" w14:paraId="21426A37" w14:textId="77777777" w:rsidTr="00D01232">
        <w:tc>
          <w:tcPr>
            <w:tcW w:w="9214" w:type="dxa"/>
          </w:tcPr>
          <w:p w14:paraId="5BFD33AC" w14:textId="4346AC90" w:rsidR="00210919" w:rsidRPr="00D3487F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b/>
                <w:sz w:val="22"/>
                <w:szCs w:val="22"/>
              </w:rPr>
            </w:pPr>
            <w:r w:rsidRPr="00D3487F">
              <w:rPr>
                <w:rFonts w:ascii="Arial" w:hAnsi="Arial" w:cs="Arial"/>
                <w:b/>
                <w:sz w:val="22"/>
                <w:szCs w:val="22"/>
              </w:rPr>
              <w:t>VIII.</w:t>
            </w:r>
            <w:r w:rsidRPr="00D3487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F1C15" w:rsidRPr="00D3487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E6C15" w:rsidRPr="00D3487F">
              <w:rPr>
                <w:rFonts w:ascii="Arial" w:hAnsi="Arial" w:cs="Arial"/>
                <w:b/>
                <w:sz w:val="22"/>
                <w:szCs w:val="22"/>
              </w:rPr>
              <w:t xml:space="preserve">rovisions of the applicable law:  </w:t>
            </w:r>
          </w:p>
          <w:p w14:paraId="1BB44599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14:paraId="6DDEB893" w14:textId="2F82BD5B" w:rsidR="00210919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14:paraId="45A70FCB" w14:textId="77777777" w:rsidR="00CE14CC" w:rsidRPr="00FB3E50" w:rsidRDefault="00CE14CC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  <w:p w14:paraId="145BCFDF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2C94788F" w14:textId="77777777" w:rsidTr="00D01232">
        <w:tc>
          <w:tcPr>
            <w:tcW w:w="9214" w:type="dxa"/>
          </w:tcPr>
          <w:p w14:paraId="0BF18F68" w14:textId="4F68DC3E" w:rsidR="00210919" w:rsidRPr="00D3487F" w:rsidRDefault="00210919" w:rsidP="001132C4">
            <w:pPr>
              <w:pStyle w:val="EndnoteText"/>
              <w:keepNext/>
              <w:keepLines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</w:rPr>
            </w:pPr>
            <w:r w:rsidRPr="00D3487F">
              <w:rPr>
                <w:rFonts w:ascii="Arial" w:hAnsi="Arial" w:cs="Arial"/>
                <w:b/>
                <w:szCs w:val="22"/>
              </w:rPr>
              <w:lastRenderedPageBreak/>
              <w:t>IX.</w:t>
            </w:r>
            <w:r w:rsidRPr="00D3487F">
              <w:rPr>
                <w:rFonts w:ascii="Arial" w:hAnsi="Arial" w:cs="Arial"/>
                <w:b/>
                <w:szCs w:val="22"/>
              </w:rPr>
              <w:tab/>
              <w:t xml:space="preserve">Information relating to </w:t>
            </w:r>
            <w:r w:rsidR="0016532E" w:rsidRPr="00D3487F">
              <w:rPr>
                <w:rFonts w:ascii="Arial" w:hAnsi="Arial" w:cs="Arial"/>
                <w:b/>
                <w:szCs w:val="22"/>
              </w:rPr>
              <w:t>the possibility to request a review</w:t>
            </w:r>
            <w:r w:rsidR="00800048" w:rsidRPr="00D3487F">
              <w:rPr>
                <w:rFonts w:ascii="Arial" w:hAnsi="Arial" w:cs="Arial"/>
                <w:b/>
                <w:szCs w:val="22"/>
              </w:rPr>
              <w:t>,</w:t>
            </w:r>
            <w:r w:rsidR="005F024A" w:rsidRPr="00D3487F">
              <w:rPr>
                <w:rFonts w:ascii="Arial" w:hAnsi="Arial" w:cs="Arial"/>
                <w:b/>
                <w:szCs w:val="22"/>
              </w:rPr>
              <w:t xml:space="preserve"> </w:t>
            </w:r>
            <w:r w:rsidR="0016532E" w:rsidRPr="00D3487F">
              <w:rPr>
                <w:rFonts w:ascii="Arial" w:hAnsi="Arial" w:cs="Arial"/>
                <w:b/>
                <w:szCs w:val="22"/>
              </w:rPr>
              <w:t>file an appeal</w:t>
            </w:r>
            <w:r w:rsidR="00E6436F" w:rsidRPr="00D3487F">
              <w:rPr>
                <w:rFonts w:ascii="Arial" w:hAnsi="Arial" w:cs="Arial"/>
                <w:b/>
                <w:szCs w:val="22"/>
              </w:rPr>
              <w:t xml:space="preserve"> or</w:t>
            </w:r>
            <w:r w:rsidR="007A2BB3" w:rsidRPr="00D3487F">
              <w:rPr>
                <w:rFonts w:ascii="Arial" w:hAnsi="Arial" w:cs="Arial"/>
                <w:b/>
                <w:szCs w:val="22"/>
              </w:rPr>
              <w:t xml:space="preserve"> otherwise respond to the </w:t>
            </w:r>
            <w:r w:rsidR="00646F0D">
              <w:rPr>
                <w:rFonts w:ascii="Arial" w:hAnsi="Arial" w:cs="Arial"/>
                <w:b/>
                <w:szCs w:val="22"/>
              </w:rPr>
              <w:t>refusal</w:t>
            </w:r>
            <w:r w:rsidR="007C3EAB" w:rsidRPr="00D3487F">
              <w:rPr>
                <w:rFonts w:ascii="Arial" w:hAnsi="Arial" w:cs="Arial"/>
                <w:b/>
                <w:szCs w:val="22"/>
              </w:rPr>
              <w:t>:</w:t>
            </w:r>
          </w:p>
          <w:p w14:paraId="34BE602E" w14:textId="77777777" w:rsidR="003130F6" w:rsidRPr="000B774E" w:rsidRDefault="003130F6" w:rsidP="003130F6">
            <w:pPr>
              <w:pStyle w:val="Endnote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</w:rPr>
            </w:pPr>
          </w:p>
          <w:p w14:paraId="745D0A18" w14:textId="06860CDF" w:rsidR="003130F6" w:rsidRPr="00D3487F" w:rsidRDefault="003130F6" w:rsidP="00D3487F">
            <w:pPr>
              <w:pStyle w:val="ListParagraph"/>
              <w:numPr>
                <w:ilvl w:val="0"/>
                <w:numId w:val="11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D3487F">
              <w:rPr>
                <w:rFonts w:ascii="Arial" w:hAnsi="Arial" w:cs="Arial"/>
                <w:sz w:val="22"/>
                <w:szCs w:val="22"/>
              </w:rPr>
              <w:t xml:space="preserve">Time limit to request a review, file an appeal or otherwise respond to the </w:t>
            </w:r>
            <w:r w:rsidR="00646F0D">
              <w:rPr>
                <w:rFonts w:ascii="Arial" w:hAnsi="Arial" w:cs="Arial"/>
                <w:sz w:val="22"/>
                <w:szCs w:val="22"/>
              </w:rPr>
              <w:t>refusal</w:t>
            </w:r>
            <w:r w:rsidRPr="00D3487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0591F20" w14:textId="77777777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60BD162" w14:textId="77777777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E6C96BB" w14:textId="701E32FA" w:rsidR="003130F6" w:rsidRDefault="003130F6" w:rsidP="00F11CD0">
            <w:pPr>
              <w:pStyle w:val="ListParagraph"/>
              <w:numPr>
                <w:ilvl w:val="0"/>
                <w:numId w:val="11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0A65DC">
              <w:rPr>
                <w:rFonts w:ascii="Arial" w:hAnsi="Arial" w:cs="Arial"/>
                <w:sz w:val="22"/>
                <w:szCs w:val="22"/>
              </w:rPr>
              <w:t>Calculation of time limit (</w:t>
            </w:r>
            <w:r w:rsidRPr="000A65DC">
              <w:rPr>
                <w:rFonts w:ascii="Arial" w:hAnsi="Arial" w:cs="Arial"/>
                <w:i/>
                <w:sz w:val="22"/>
                <w:szCs w:val="22"/>
              </w:rPr>
              <w:t>the time limit runs from</w:t>
            </w:r>
            <w:r w:rsidRPr="000A65DC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5196A25F" w14:textId="24CC6B5A" w:rsidR="003A7D74" w:rsidRDefault="003A7D74" w:rsidP="003A7D74">
            <w:p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14:paraId="698FA949" w14:textId="77777777" w:rsidR="003A7D74" w:rsidRPr="00D14033" w:rsidRDefault="003A7D74" w:rsidP="003A7D74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Please, check </w:t>
            </w:r>
            <w:r w:rsidRPr="0009428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only one</w:t>
            </w:r>
            <w:r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the following options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65C249A2" w14:textId="77777777" w:rsidR="003A7D74" w:rsidRDefault="003A7D74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E01C1C5" w14:textId="4ED68235" w:rsidR="002B0BD7" w:rsidRDefault="00545135" w:rsidP="00F11CD0">
            <w:pPr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68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0B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CD0">
              <w:rPr>
                <w:rFonts w:ascii="Arial" w:hAnsi="Arial" w:cs="Arial"/>
                <w:sz w:val="22"/>
                <w:szCs w:val="22"/>
              </w:rPr>
              <w:tab/>
              <w:t>F</w:t>
            </w:r>
            <w:r w:rsidR="002B0BD7">
              <w:rPr>
                <w:rFonts w:ascii="Arial" w:hAnsi="Arial" w:cs="Arial"/>
                <w:sz w:val="22"/>
                <w:szCs w:val="22"/>
              </w:rPr>
              <w:t>rom the date on which WIPO sends a copy of this notification to the</w:t>
            </w:r>
            <w:r w:rsidR="00F11CD0">
              <w:rPr>
                <w:rFonts w:ascii="Arial" w:hAnsi="Arial" w:cs="Arial"/>
                <w:sz w:val="22"/>
                <w:szCs w:val="22"/>
              </w:rPr>
              <w:t> </w:t>
            </w:r>
            <w:r w:rsidR="002B0BD7">
              <w:rPr>
                <w:rFonts w:ascii="Arial" w:hAnsi="Arial" w:cs="Arial"/>
                <w:sz w:val="22"/>
                <w:szCs w:val="22"/>
              </w:rPr>
              <w:t>holder</w:t>
            </w:r>
            <w:r w:rsidR="00F11CD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737A89" w14:textId="77777777" w:rsidR="002B0BD7" w:rsidRDefault="002B0BD7" w:rsidP="00F11CD0">
            <w:pPr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14:paraId="2D3096B0" w14:textId="1C0A6267" w:rsidR="002B0BD7" w:rsidRDefault="00545135" w:rsidP="00F11CD0">
            <w:pPr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38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0B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CD0">
              <w:rPr>
                <w:rFonts w:ascii="Arial" w:hAnsi="Arial" w:cs="Arial"/>
                <w:sz w:val="22"/>
                <w:szCs w:val="22"/>
              </w:rPr>
              <w:tab/>
              <w:t>F</w:t>
            </w:r>
            <w:r w:rsidR="002B0BD7">
              <w:rPr>
                <w:rFonts w:ascii="Arial" w:hAnsi="Arial" w:cs="Arial"/>
                <w:sz w:val="22"/>
                <w:szCs w:val="22"/>
              </w:rPr>
              <w:t>rom the date on which the holder receives a copy of this notification from</w:t>
            </w:r>
            <w:r w:rsidR="00F11CD0">
              <w:rPr>
                <w:rFonts w:ascii="Arial" w:hAnsi="Arial" w:cs="Arial"/>
                <w:sz w:val="22"/>
                <w:szCs w:val="22"/>
              </w:rPr>
              <w:t> </w:t>
            </w:r>
            <w:r w:rsidR="002B0BD7">
              <w:rPr>
                <w:rFonts w:ascii="Arial" w:hAnsi="Arial" w:cs="Arial"/>
                <w:sz w:val="22"/>
                <w:szCs w:val="22"/>
              </w:rPr>
              <w:t>WIPO</w:t>
            </w:r>
            <w:r w:rsidR="00F11CD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11AB44" w14:textId="77777777" w:rsidR="002B0BD7" w:rsidRDefault="002B0BD7" w:rsidP="00F11CD0">
            <w:pPr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14:paraId="0CE41491" w14:textId="3792AB9C" w:rsidR="002B0BD7" w:rsidRDefault="00545135" w:rsidP="00F11CD0">
            <w:pPr>
              <w:ind w:left="1701" w:hanging="56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45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11C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CD0">
              <w:rPr>
                <w:rFonts w:ascii="Arial" w:hAnsi="Arial" w:cs="Arial"/>
                <w:sz w:val="22"/>
                <w:szCs w:val="22"/>
              </w:rPr>
              <w:tab/>
            </w:r>
            <w:r w:rsidR="002B17F7">
              <w:rPr>
                <w:rFonts w:ascii="Arial" w:hAnsi="Arial" w:cs="Arial"/>
                <w:sz w:val="22"/>
                <w:szCs w:val="22"/>
              </w:rPr>
              <w:t>Other (</w:t>
            </w:r>
            <w:r w:rsidR="002B17F7"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please, provide </w:t>
            </w:r>
            <w:r w:rsidR="002B17F7" w:rsidRPr="0009428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both</w:t>
            </w:r>
            <w:r w:rsidR="002B17F7" w:rsidRPr="00D140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the following </w:t>
            </w:r>
            <w:r w:rsidR="002B17F7">
              <w:rPr>
                <w:rFonts w:ascii="Arial" w:hAnsi="Arial" w:cs="Arial"/>
                <w:i/>
                <w:iCs/>
                <w:sz w:val="22"/>
                <w:szCs w:val="22"/>
              </w:rPr>
              <w:t>indicati</w:t>
            </w:r>
            <w:r w:rsidR="002B17F7" w:rsidRPr="00D14033">
              <w:rPr>
                <w:rFonts w:ascii="Arial" w:hAnsi="Arial" w:cs="Arial"/>
                <w:i/>
                <w:iCs/>
                <w:sz w:val="22"/>
                <w:szCs w:val="22"/>
              </w:rPr>
              <w:t>ons</w:t>
            </w:r>
            <w:r w:rsidR="002B17F7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4F5AF62" w14:textId="77777777" w:rsidR="002B0BD7" w:rsidRPr="000B774E" w:rsidRDefault="002B0BD7" w:rsidP="00F11CD0">
            <w:pPr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14:paraId="0055F8A1" w14:textId="2F12412E" w:rsidR="002B0BD7" w:rsidRDefault="002B0BD7" w:rsidP="00F11CD0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time limit starts on</w:t>
            </w:r>
            <w:r w:rsidR="00476FA4">
              <w:rPr>
                <w:rFonts w:ascii="Arial" w:hAnsi="Arial" w:cs="Arial"/>
                <w:sz w:val="22"/>
                <w:szCs w:val="22"/>
              </w:rPr>
              <w:t xml:space="preserve"> (dd/mm/</w:t>
            </w:r>
            <w:proofErr w:type="spellStart"/>
            <w:r w:rsidR="00476FA4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="00476FA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11C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2FEA89" w14:textId="77777777" w:rsidR="002B0BD7" w:rsidRDefault="002B0BD7" w:rsidP="00F11CD0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324596DD" w14:textId="508BDED3" w:rsidR="002B0BD7" w:rsidRDefault="002B0BD7" w:rsidP="00F11CD0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time limit ends on</w:t>
            </w:r>
            <w:r w:rsidR="00476FA4">
              <w:rPr>
                <w:rFonts w:ascii="Arial" w:hAnsi="Arial" w:cs="Arial"/>
                <w:sz w:val="22"/>
                <w:szCs w:val="22"/>
              </w:rPr>
              <w:t xml:space="preserve"> (dd/mm/</w:t>
            </w:r>
            <w:proofErr w:type="spellStart"/>
            <w:r w:rsidR="00476FA4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="00476FA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11C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B95F59" w14:textId="7141003B" w:rsidR="002B0BD7" w:rsidRDefault="002B0BD7" w:rsidP="00F11CD0">
            <w:pPr>
              <w:pStyle w:val="ListParagraph"/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65B2D503" w14:textId="77777777" w:rsidR="002B0BD7" w:rsidRDefault="002B0BD7" w:rsidP="00F11CD0">
            <w:pPr>
              <w:pStyle w:val="ListParagraph"/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</w:rPr>
            </w:pPr>
          </w:p>
          <w:p w14:paraId="56DF86FB" w14:textId="33703C39" w:rsidR="003130F6" w:rsidRPr="00F11CD0" w:rsidRDefault="002B0BD7" w:rsidP="00F11CD0">
            <w:pPr>
              <w:pStyle w:val="ListParagraph"/>
              <w:numPr>
                <w:ilvl w:val="0"/>
                <w:numId w:val="11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Whether the time limit can be extended</w:t>
            </w:r>
          </w:p>
          <w:p w14:paraId="584A3F8C" w14:textId="2F9DC936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33CE96B" w14:textId="77777777" w:rsidR="002B0BD7" w:rsidRPr="000B774E" w:rsidRDefault="002B0BD7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374BB12" w14:textId="77777777" w:rsidR="003130F6" w:rsidRPr="000A65DC" w:rsidRDefault="003130F6" w:rsidP="00F11CD0">
            <w:pPr>
              <w:pStyle w:val="ListParagraph"/>
              <w:numPr>
                <w:ilvl w:val="0"/>
                <w:numId w:val="11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0A65DC">
              <w:rPr>
                <w:rFonts w:ascii="Arial" w:hAnsi="Arial" w:cs="Arial"/>
                <w:sz w:val="22"/>
                <w:szCs w:val="22"/>
              </w:rPr>
              <w:t>Authority to which such request for review, appeal or response should be made:</w:t>
            </w:r>
          </w:p>
          <w:p w14:paraId="58058C7F" w14:textId="1800B8E7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6EC24078" w14:textId="77777777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5AAD2870" w14:textId="5C4B787D" w:rsidR="003130F6" w:rsidRPr="00D3487F" w:rsidRDefault="003130F6" w:rsidP="00F11CD0">
            <w:pPr>
              <w:pStyle w:val="ListParagraph"/>
              <w:numPr>
                <w:ilvl w:val="0"/>
                <w:numId w:val="11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D3487F">
              <w:rPr>
                <w:rFonts w:ascii="Arial" w:hAnsi="Arial" w:cs="Arial"/>
                <w:sz w:val="22"/>
                <w:szCs w:val="22"/>
              </w:rPr>
              <w:t xml:space="preserve">Whether the request for review, appeal or response </w:t>
            </w:r>
            <w:proofErr w:type="gramStart"/>
            <w:r w:rsidRPr="00D3487F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D3487F">
              <w:rPr>
                <w:rFonts w:ascii="Arial" w:hAnsi="Arial" w:cs="Arial"/>
                <w:sz w:val="22"/>
                <w:szCs w:val="22"/>
              </w:rPr>
              <w:t xml:space="preserve"> be filed in a specific language or through a local representative:</w:t>
            </w:r>
          </w:p>
          <w:p w14:paraId="3FF53C82" w14:textId="77777777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E1F2FAD" w14:textId="77777777" w:rsidR="003130F6" w:rsidRDefault="003130F6" w:rsidP="00F11CD0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D74E1A1" w14:textId="77777777" w:rsidR="003130F6" w:rsidRPr="00270420" w:rsidRDefault="003130F6" w:rsidP="00F11CD0">
            <w:pPr>
              <w:pStyle w:val="ListParagraph"/>
              <w:numPr>
                <w:ilvl w:val="0"/>
                <w:numId w:val="11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270420">
              <w:rPr>
                <w:rFonts w:ascii="Arial" w:hAnsi="Arial" w:cs="Arial"/>
                <w:sz w:val="22"/>
                <w:szCs w:val="22"/>
              </w:rPr>
              <w:t>Other requirements, if any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  <w:p w14:paraId="27B7C085" w14:textId="77777777" w:rsidR="004E6C15" w:rsidRPr="00FB3E50" w:rsidRDefault="004E6C15" w:rsidP="00F11CD0">
            <w:pPr>
              <w:tabs>
                <w:tab w:val="left" w:pos="567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41EC7D79" w14:textId="77777777" w:rsidR="00210919" w:rsidRPr="00FB3E50" w:rsidRDefault="00210919" w:rsidP="00F11CD0">
            <w:pPr>
              <w:tabs>
                <w:tab w:val="left" w:pos="571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8966459" w14:textId="77777777" w:rsidR="007520F8" w:rsidRPr="00FB3E50" w:rsidRDefault="007520F8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FB3E50" w14:paraId="670358AD" w14:textId="77777777" w:rsidTr="00D01232">
        <w:tc>
          <w:tcPr>
            <w:tcW w:w="9214" w:type="dxa"/>
          </w:tcPr>
          <w:p w14:paraId="56E1D1B3" w14:textId="2FAD3F40" w:rsidR="00210919" w:rsidRPr="00EE04DC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EE04DC"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Pr="00EE04D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A2BB3" w:rsidRPr="00EE04DC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1132C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A2BB3" w:rsidRPr="00EE04DC">
              <w:rPr>
                <w:rFonts w:ascii="Arial" w:hAnsi="Arial" w:cs="Arial"/>
                <w:b/>
                <w:sz w:val="22"/>
                <w:szCs w:val="22"/>
              </w:rPr>
              <w:t>ignature of the</w:t>
            </w:r>
            <w:r w:rsidR="00FC4EC9" w:rsidRPr="00EE04DC">
              <w:rPr>
                <w:rFonts w:ascii="Arial" w:hAnsi="Arial" w:cs="Arial"/>
                <w:b/>
                <w:sz w:val="22"/>
                <w:szCs w:val="22"/>
              </w:rPr>
              <w:t xml:space="preserve"> Office:</w:t>
            </w:r>
          </w:p>
          <w:p w14:paraId="7EDF846C" w14:textId="77777777" w:rsidR="00602863" w:rsidRPr="00FB3E50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E81F3D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B9FF5" w14:textId="77777777" w:rsidR="00D3487F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</w:rPr>
      </w:pPr>
    </w:p>
    <w:p w14:paraId="44343DF7" w14:textId="77777777" w:rsidR="00D3487F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</w:rPr>
      </w:pPr>
    </w:p>
    <w:p w14:paraId="2339FCE8" w14:textId="77777777" w:rsidR="00D3487F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</w:rPr>
      </w:pPr>
    </w:p>
    <w:p w14:paraId="02A81166" w14:textId="2F8BFA4A" w:rsidR="00D3487F" w:rsidRPr="00C95901" w:rsidRDefault="00D3487F" w:rsidP="00D3487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MF3B]</w:t>
      </w:r>
    </w:p>
    <w:sectPr w:rsidR="00D3487F" w:rsidRPr="00C95901" w:rsidSect="00781102">
      <w:headerReference w:type="default" r:id="rId8"/>
      <w:footnotePr>
        <w:numRestart w:val="eachSect"/>
      </w:footnotePr>
      <w:pgSz w:w="11906" w:h="16838" w:code="9"/>
      <w:pgMar w:top="966" w:right="1418" w:bottom="426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127" w14:textId="77777777" w:rsidR="00AE5EED" w:rsidRDefault="00AE5EED">
      <w:r>
        <w:separator/>
      </w:r>
    </w:p>
  </w:endnote>
  <w:endnote w:type="continuationSeparator" w:id="0">
    <w:p w14:paraId="63BC236E" w14:textId="77777777" w:rsidR="00AE5EED" w:rsidRDefault="00AE5EED">
      <w:r>
        <w:separator/>
      </w:r>
    </w:p>
    <w:p w14:paraId="43A81BA3" w14:textId="77777777" w:rsidR="00AE5EED" w:rsidRDefault="00AE5E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A2D92E" w14:textId="77777777" w:rsidR="00AE5EED" w:rsidRDefault="00AE5EED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B1A6" w14:textId="77777777" w:rsidR="00AE5EED" w:rsidRDefault="00AE5EED">
      <w:r>
        <w:separator/>
      </w:r>
    </w:p>
  </w:footnote>
  <w:footnote w:type="continuationSeparator" w:id="0">
    <w:p w14:paraId="6678B021" w14:textId="77777777" w:rsidR="00AE5EED" w:rsidRDefault="00AE5EED">
      <w:r>
        <w:separator/>
      </w:r>
    </w:p>
    <w:p w14:paraId="3F09D4B4" w14:textId="77777777" w:rsidR="00AE5EED" w:rsidRDefault="00AE5E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EA1DE07" w14:textId="77777777" w:rsidR="00AE5EED" w:rsidRDefault="00AE5EED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95EB" w14:textId="77777777" w:rsidR="00EE04DC" w:rsidRDefault="00EE04DC" w:rsidP="00EE04DC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MF3B (E)</w:t>
    </w:r>
  </w:p>
  <w:p w14:paraId="057AE89D" w14:textId="5197FE5C" w:rsidR="00EE04DC" w:rsidRDefault="00EE04DC" w:rsidP="00EE04DC">
    <w:pPr>
      <w:pStyle w:val="Header"/>
      <w:jc w:val="right"/>
      <w:rPr>
        <w:rFonts w:ascii="Arial" w:hAnsi="Arial" w:cs="Arial"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="00781102" w:rsidRPr="00781102">
      <w:rPr>
        <w:rFonts w:ascii="Arial" w:hAnsi="Arial" w:cs="Arial"/>
        <w:sz w:val="18"/>
        <w:szCs w:val="18"/>
        <w:lang w:val="fr-CH"/>
      </w:rPr>
      <w:fldChar w:fldCharType="begin"/>
    </w:r>
    <w:r w:rsidR="00781102" w:rsidRPr="00781102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="00781102" w:rsidRPr="00781102">
      <w:rPr>
        <w:rFonts w:ascii="Arial" w:hAnsi="Arial" w:cs="Arial"/>
        <w:sz w:val="18"/>
        <w:szCs w:val="18"/>
        <w:lang w:val="fr-CH"/>
      </w:rPr>
      <w:fldChar w:fldCharType="separate"/>
    </w:r>
    <w:r w:rsidR="00781102" w:rsidRPr="00781102">
      <w:rPr>
        <w:rFonts w:ascii="Arial" w:hAnsi="Arial" w:cs="Arial"/>
        <w:noProof/>
        <w:sz w:val="18"/>
        <w:szCs w:val="18"/>
        <w:lang w:val="fr-CH"/>
      </w:rPr>
      <w:t>1</w:t>
    </w:r>
    <w:r w:rsidR="00781102" w:rsidRPr="00781102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063076DA" w14:textId="06751C6B" w:rsidR="00A40CEC" w:rsidRPr="00EE04DC" w:rsidRDefault="00A40CEC" w:rsidP="00EE04DC">
    <w:pPr>
      <w:pStyle w:val="Header"/>
      <w:jc w:val="right"/>
      <w:rPr>
        <w:rFonts w:ascii="Arial" w:hAnsi="Arial" w:cs="Arial"/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40E1"/>
    <w:multiLevelType w:val="hybridMultilevel"/>
    <w:tmpl w:val="7D000758"/>
    <w:lvl w:ilvl="0" w:tplc="AD12FA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E17FDD"/>
    <w:multiLevelType w:val="hybridMultilevel"/>
    <w:tmpl w:val="08562C46"/>
    <w:lvl w:ilvl="0" w:tplc="21C85F60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4848B6"/>
    <w:multiLevelType w:val="hybridMultilevel"/>
    <w:tmpl w:val="0A1E89B4"/>
    <w:lvl w:ilvl="0" w:tplc="600C2D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4" w15:restartNumberingAfterBreak="0">
    <w:nsid w:val="41A355B4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451B72BD"/>
    <w:multiLevelType w:val="hybridMultilevel"/>
    <w:tmpl w:val="2710D9A2"/>
    <w:lvl w:ilvl="0" w:tplc="8700B06C">
      <w:start w:val="1"/>
      <w:numFmt w:val="lowerRoman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CEF0690"/>
    <w:multiLevelType w:val="hybridMultilevel"/>
    <w:tmpl w:val="B748F3A2"/>
    <w:lvl w:ilvl="0" w:tplc="5372936A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 w15:restartNumberingAfterBreak="0">
    <w:nsid w:val="63964302"/>
    <w:multiLevelType w:val="hybridMultilevel"/>
    <w:tmpl w:val="283C04EA"/>
    <w:lvl w:ilvl="0" w:tplc="506EFA2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 w:tentative="1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2143FF1"/>
    <w:multiLevelType w:val="hybridMultilevel"/>
    <w:tmpl w:val="908CF4DA"/>
    <w:lvl w:ilvl="0" w:tplc="79B8F18A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0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C49EA"/>
    <w:multiLevelType w:val="hybridMultilevel"/>
    <w:tmpl w:val="CD6AE0C6"/>
    <w:lvl w:ilvl="0" w:tplc="A044D150">
      <w:start w:val="1"/>
      <w:numFmt w:val="lowerRoman"/>
      <w:lvlText w:val="(%1)"/>
      <w:lvlJc w:val="right"/>
      <w:pPr>
        <w:ind w:left="9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BFE"/>
    <w:multiLevelType w:val="hybridMultilevel"/>
    <w:tmpl w:val="40BE204E"/>
    <w:lvl w:ilvl="0" w:tplc="7284C594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657026540">
    <w:abstractNumId w:val="6"/>
  </w:num>
  <w:num w:numId="2" w16cid:durableId="940142011">
    <w:abstractNumId w:val="3"/>
  </w:num>
  <w:num w:numId="3" w16cid:durableId="893471139">
    <w:abstractNumId w:val="4"/>
  </w:num>
  <w:num w:numId="4" w16cid:durableId="1836653732">
    <w:abstractNumId w:val="11"/>
  </w:num>
  <w:num w:numId="5" w16cid:durableId="1764375614">
    <w:abstractNumId w:val="12"/>
  </w:num>
  <w:num w:numId="6" w16cid:durableId="1180121153">
    <w:abstractNumId w:val="9"/>
  </w:num>
  <w:num w:numId="7" w16cid:durableId="1840459879">
    <w:abstractNumId w:val="1"/>
  </w:num>
  <w:num w:numId="8" w16cid:durableId="1332831160">
    <w:abstractNumId w:val="5"/>
  </w:num>
  <w:num w:numId="9" w16cid:durableId="1721663307">
    <w:abstractNumId w:val="2"/>
  </w:num>
  <w:num w:numId="10" w16cid:durableId="1148860340">
    <w:abstractNumId w:val="10"/>
  </w:num>
  <w:num w:numId="11" w16cid:durableId="2007587913">
    <w:abstractNumId w:val="0"/>
  </w:num>
  <w:num w:numId="12" w16cid:durableId="844590784">
    <w:abstractNumId w:val="8"/>
  </w:num>
  <w:num w:numId="13" w16cid:durableId="683291585">
    <w:abstractNumId w:val="7"/>
  </w:num>
  <w:num w:numId="14" w16cid:durableId="18795879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4615"/>
    <w:rsid w:val="0001599F"/>
    <w:rsid w:val="00017386"/>
    <w:rsid w:val="00024832"/>
    <w:rsid w:val="00025267"/>
    <w:rsid w:val="0002646E"/>
    <w:rsid w:val="00036713"/>
    <w:rsid w:val="00043A53"/>
    <w:rsid w:val="00047C85"/>
    <w:rsid w:val="00053530"/>
    <w:rsid w:val="00055677"/>
    <w:rsid w:val="00055AE6"/>
    <w:rsid w:val="000563D7"/>
    <w:rsid w:val="00056AC6"/>
    <w:rsid w:val="00056E37"/>
    <w:rsid w:val="00057568"/>
    <w:rsid w:val="00061300"/>
    <w:rsid w:val="00061F2D"/>
    <w:rsid w:val="00063129"/>
    <w:rsid w:val="000643D3"/>
    <w:rsid w:val="000672D1"/>
    <w:rsid w:val="0006771D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5A28"/>
    <w:rsid w:val="00096086"/>
    <w:rsid w:val="000A0F87"/>
    <w:rsid w:val="000A2E8E"/>
    <w:rsid w:val="000B38DF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4E8C"/>
    <w:rsid w:val="000E7152"/>
    <w:rsid w:val="00100CDB"/>
    <w:rsid w:val="00101622"/>
    <w:rsid w:val="00103F15"/>
    <w:rsid w:val="0011050A"/>
    <w:rsid w:val="001132C4"/>
    <w:rsid w:val="00113366"/>
    <w:rsid w:val="00117508"/>
    <w:rsid w:val="0011793F"/>
    <w:rsid w:val="00120AE5"/>
    <w:rsid w:val="0012284C"/>
    <w:rsid w:val="00122ED6"/>
    <w:rsid w:val="0012386F"/>
    <w:rsid w:val="001260C8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6532E"/>
    <w:rsid w:val="00173249"/>
    <w:rsid w:val="00177F1A"/>
    <w:rsid w:val="00180371"/>
    <w:rsid w:val="00185C02"/>
    <w:rsid w:val="00191239"/>
    <w:rsid w:val="0019704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3646D"/>
    <w:rsid w:val="0024096C"/>
    <w:rsid w:val="0024597E"/>
    <w:rsid w:val="00247006"/>
    <w:rsid w:val="0025174C"/>
    <w:rsid w:val="00252572"/>
    <w:rsid w:val="00253DE4"/>
    <w:rsid w:val="002603FE"/>
    <w:rsid w:val="00260A93"/>
    <w:rsid w:val="002631D6"/>
    <w:rsid w:val="0026786F"/>
    <w:rsid w:val="002721C8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429D"/>
    <w:rsid w:val="002A6655"/>
    <w:rsid w:val="002A6B3A"/>
    <w:rsid w:val="002B0BD7"/>
    <w:rsid w:val="002B17F7"/>
    <w:rsid w:val="002B338F"/>
    <w:rsid w:val="002B4AC6"/>
    <w:rsid w:val="002B5099"/>
    <w:rsid w:val="002B5502"/>
    <w:rsid w:val="002B62D1"/>
    <w:rsid w:val="002B667B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15EA"/>
    <w:rsid w:val="0030269E"/>
    <w:rsid w:val="00302B63"/>
    <w:rsid w:val="003059ED"/>
    <w:rsid w:val="003064D1"/>
    <w:rsid w:val="00306B11"/>
    <w:rsid w:val="0030773F"/>
    <w:rsid w:val="00307F98"/>
    <w:rsid w:val="003130F6"/>
    <w:rsid w:val="00314286"/>
    <w:rsid w:val="003148FA"/>
    <w:rsid w:val="00316AD9"/>
    <w:rsid w:val="00325B6B"/>
    <w:rsid w:val="0032628A"/>
    <w:rsid w:val="00326771"/>
    <w:rsid w:val="00330778"/>
    <w:rsid w:val="003307B7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070E"/>
    <w:rsid w:val="00371032"/>
    <w:rsid w:val="00375A54"/>
    <w:rsid w:val="00375DAD"/>
    <w:rsid w:val="00377469"/>
    <w:rsid w:val="0038032E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74"/>
    <w:rsid w:val="003A7DD2"/>
    <w:rsid w:val="003A7FF0"/>
    <w:rsid w:val="003B3C86"/>
    <w:rsid w:val="003B3EEC"/>
    <w:rsid w:val="003B7EEB"/>
    <w:rsid w:val="003C0E20"/>
    <w:rsid w:val="003C276F"/>
    <w:rsid w:val="003C4858"/>
    <w:rsid w:val="003C4BC2"/>
    <w:rsid w:val="003C5B67"/>
    <w:rsid w:val="003C6E31"/>
    <w:rsid w:val="003D0D86"/>
    <w:rsid w:val="003D4225"/>
    <w:rsid w:val="003D4739"/>
    <w:rsid w:val="003E28ED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1464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36A6"/>
    <w:rsid w:val="004669A2"/>
    <w:rsid w:val="00467A20"/>
    <w:rsid w:val="00467E0A"/>
    <w:rsid w:val="00473E18"/>
    <w:rsid w:val="004758DD"/>
    <w:rsid w:val="00476FA4"/>
    <w:rsid w:val="00480202"/>
    <w:rsid w:val="004835D6"/>
    <w:rsid w:val="004846AA"/>
    <w:rsid w:val="00484B1E"/>
    <w:rsid w:val="00496847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07A6"/>
    <w:rsid w:val="004E1BC1"/>
    <w:rsid w:val="004E426B"/>
    <w:rsid w:val="004E6C15"/>
    <w:rsid w:val="004F14D9"/>
    <w:rsid w:val="004F332A"/>
    <w:rsid w:val="004F40B7"/>
    <w:rsid w:val="004F4C52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5135"/>
    <w:rsid w:val="00547C4F"/>
    <w:rsid w:val="00547FA2"/>
    <w:rsid w:val="00554A4B"/>
    <w:rsid w:val="005557A2"/>
    <w:rsid w:val="005602BA"/>
    <w:rsid w:val="005639F4"/>
    <w:rsid w:val="00565E42"/>
    <w:rsid w:val="00565F08"/>
    <w:rsid w:val="00567E92"/>
    <w:rsid w:val="00570BE5"/>
    <w:rsid w:val="0057118D"/>
    <w:rsid w:val="00586352"/>
    <w:rsid w:val="005A043E"/>
    <w:rsid w:val="005A34F4"/>
    <w:rsid w:val="005A4C33"/>
    <w:rsid w:val="005A638A"/>
    <w:rsid w:val="005B020F"/>
    <w:rsid w:val="005B0592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E7C26"/>
    <w:rsid w:val="005F024A"/>
    <w:rsid w:val="005F4D59"/>
    <w:rsid w:val="005F56BA"/>
    <w:rsid w:val="005F6B30"/>
    <w:rsid w:val="0060132C"/>
    <w:rsid w:val="00602863"/>
    <w:rsid w:val="00603AF2"/>
    <w:rsid w:val="00603CEE"/>
    <w:rsid w:val="00605229"/>
    <w:rsid w:val="0060628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46F0D"/>
    <w:rsid w:val="00650C2B"/>
    <w:rsid w:val="00652E38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374E"/>
    <w:rsid w:val="006F40B7"/>
    <w:rsid w:val="006F4268"/>
    <w:rsid w:val="006F6EFF"/>
    <w:rsid w:val="00701E0C"/>
    <w:rsid w:val="007071E1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00B"/>
    <w:rsid w:val="0074331C"/>
    <w:rsid w:val="00747000"/>
    <w:rsid w:val="00747D7D"/>
    <w:rsid w:val="007520F8"/>
    <w:rsid w:val="00756672"/>
    <w:rsid w:val="00756F86"/>
    <w:rsid w:val="007571E8"/>
    <w:rsid w:val="007578D2"/>
    <w:rsid w:val="00760432"/>
    <w:rsid w:val="007604ED"/>
    <w:rsid w:val="00761E31"/>
    <w:rsid w:val="0076636F"/>
    <w:rsid w:val="00767DFA"/>
    <w:rsid w:val="00770520"/>
    <w:rsid w:val="0077169A"/>
    <w:rsid w:val="00781102"/>
    <w:rsid w:val="00791F5D"/>
    <w:rsid w:val="00794A13"/>
    <w:rsid w:val="007A2BB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D7C07"/>
    <w:rsid w:val="007E0732"/>
    <w:rsid w:val="007E086F"/>
    <w:rsid w:val="007E0A0E"/>
    <w:rsid w:val="007E0D57"/>
    <w:rsid w:val="007E6D6D"/>
    <w:rsid w:val="007E7894"/>
    <w:rsid w:val="007F6F4F"/>
    <w:rsid w:val="00800048"/>
    <w:rsid w:val="00801CB2"/>
    <w:rsid w:val="0080280F"/>
    <w:rsid w:val="00805FDB"/>
    <w:rsid w:val="00810395"/>
    <w:rsid w:val="00810E12"/>
    <w:rsid w:val="00816BF1"/>
    <w:rsid w:val="008178BB"/>
    <w:rsid w:val="00821900"/>
    <w:rsid w:val="008235F1"/>
    <w:rsid w:val="00827C73"/>
    <w:rsid w:val="00830D79"/>
    <w:rsid w:val="00831721"/>
    <w:rsid w:val="00835A16"/>
    <w:rsid w:val="008370F8"/>
    <w:rsid w:val="0084143C"/>
    <w:rsid w:val="008473BF"/>
    <w:rsid w:val="00852A8E"/>
    <w:rsid w:val="00853F81"/>
    <w:rsid w:val="008619EB"/>
    <w:rsid w:val="008631B8"/>
    <w:rsid w:val="008637FB"/>
    <w:rsid w:val="00866094"/>
    <w:rsid w:val="008752E8"/>
    <w:rsid w:val="008768A8"/>
    <w:rsid w:val="00877737"/>
    <w:rsid w:val="008801B3"/>
    <w:rsid w:val="00884E3F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32D"/>
    <w:rsid w:val="008B7508"/>
    <w:rsid w:val="008C53EF"/>
    <w:rsid w:val="008D13DC"/>
    <w:rsid w:val="008D5A25"/>
    <w:rsid w:val="008D62CE"/>
    <w:rsid w:val="008E401F"/>
    <w:rsid w:val="008E536A"/>
    <w:rsid w:val="008E677E"/>
    <w:rsid w:val="008F17B4"/>
    <w:rsid w:val="008F38F1"/>
    <w:rsid w:val="008F50E6"/>
    <w:rsid w:val="008F675B"/>
    <w:rsid w:val="008F776F"/>
    <w:rsid w:val="00902B50"/>
    <w:rsid w:val="00903381"/>
    <w:rsid w:val="00910597"/>
    <w:rsid w:val="00910FBA"/>
    <w:rsid w:val="00911B7E"/>
    <w:rsid w:val="009130FC"/>
    <w:rsid w:val="0091356D"/>
    <w:rsid w:val="00917CAA"/>
    <w:rsid w:val="0092182D"/>
    <w:rsid w:val="00923D67"/>
    <w:rsid w:val="00925581"/>
    <w:rsid w:val="00925AA4"/>
    <w:rsid w:val="009265B8"/>
    <w:rsid w:val="00927850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4C3B"/>
    <w:rsid w:val="00955709"/>
    <w:rsid w:val="00960BAA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11FE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E5765"/>
    <w:rsid w:val="009F2A2C"/>
    <w:rsid w:val="009F3638"/>
    <w:rsid w:val="009F36B4"/>
    <w:rsid w:val="009F4362"/>
    <w:rsid w:val="009F4973"/>
    <w:rsid w:val="009F793E"/>
    <w:rsid w:val="00A0208B"/>
    <w:rsid w:val="00A04E8C"/>
    <w:rsid w:val="00A06233"/>
    <w:rsid w:val="00A0710E"/>
    <w:rsid w:val="00A13E47"/>
    <w:rsid w:val="00A178EF"/>
    <w:rsid w:val="00A22FAA"/>
    <w:rsid w:val="00A25734"/>
    <w:rsid w:val="00A32D8A"/>
    <w:rsid w:val="00A35642"/>
    <w:rsid w:val="00A4071A"/>
    <w:rsid w:val="00A40C6D"/>
    <w:rsid w:val="00A40CEC"/>
    <w:rsid w:val="00A41461"/>
    <w:rsid w:val="00A42478"/>
    <w:rsid w:val="00A47177"/>
    <w:rsid w:val="00A47EA4"/>
    <w:rsid w:val="00A52228"/>
    <w:rsid w:val="00A52332"/>
    <w:rsid w:val="00A53600"/>
    <w:rsid w:val="00A53EEE"/>
    <w:rsid w:val="00A5421E"/>
    <w:rsid w:val="00A6204A"/>
    <w:rsid w:val="00A62089"/>
    <w:rsid w:val="00A63496"/>
    <w:rsid w:val="00A6646A"/>
    <w:rsid w:val="00A6790B"/>
    <w:rsid w:val="00A716A2"/>
    <w:rsid w:val="00A8208E"/>
    <w:rsid w:val="00A83442"/>
    <w:rsid w:val="00A83650"/>
    <w:rsid w:val="00A900E6"/>
    <w:rsid w:val="00A93035"/>
    <w:rsid w:val="00AA0E33"/>
    <w:rsid w:val="00AA3D21"/>
    <w:rsid w:val="00AA4171"/>
    <w:rsid w:val="00AB07D1"/>
    <w:rsid w:val="00AB1B63"/>
    <w:rsid w:val="00AB1D62"/>
    <w:rsid w:val="00AB2DA2"/>
    <w:rsid w:val="00AC481F"/>
    <w:rsid w:val="00AD0C3D"/>
    <w:rsid w:val="00AD1661"/>
    <w:rsid w:val="00AE5EED"/>
    <w:rsid w:val="00AE6007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22A4"/>
    <w:rsid w:val="00B23044"/>
    <w:rsid w:val="00B262C1"/>
    <w:rsid w:val="00B34191"/>
    <w:rsid w:val="00B353C5"/>
    <w:rsid w:val="00B4159B"/>
    <w:rsid w:val="00B465C9"/>
    <w:rsid w:val="00B51907"/>
    <w:rsid w:val="00B53C31"/>
    <w:rsid w:val="00B61F56"/>
    <w:rsid w:val="00B62F53"/>
    <w:rsid w:val="00B63AD9"/>
    <w:rsid w:val="00B6507A"/>
    <w:rsid w:val="00B70696"/>
    <w:rsid w:val="00B741E0"/>
    <w:rsid w:val="00B76DCA"/>
    <w:rsid w:val="00B8004F"/>
    <w:rsid w:val="00B917FE"/>
    <w:rsid w:val="00B934C9"/>
    <w:rsid w:val="00B97899"/>
    <w:rsid w:val="00BA0164"/>
    <w:rsid w:val="00BA016A"/>
    <w:rsid w:val="00BA1372"/>
    <w:rsid w:val="00BA171C"/>
    <w:rsid w:val="00BA3484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217CA"/>
    <w:rsid w:val="00C253E9"/>
    <w:rsid w:val="00C255A2"/>
    <w:rsid w:val="00C265B5"/>
    <w:rsid w:val="00C26C12"/>
    <w:rsid w:val="00C27C1C"/>
    <w:rsid w:val="00C32656"/>
    <w:rsid w:val="00C329CF"/>
    <w:rsid w:val="00C3781E"/>
    <w:rsid w:val="00C43222"/>
    <w:rsid w:val="00C448FB"/>
    <w:rsid w:val="00C47DA0"/>
    <w:rsid w:val="00C52E05"/>
    <w:rsid w:val="00C55250"/>
    <w:rsid w:val="00C5679E"/>
    <w:rsid w:val="00C60054"/>
    <w:rsid w:val="00C75C66"/>
    <w:rsid w:val="00C77E38"/>
    <w:rsid w:val="00C80A35"/>
    <w:rsid w:val="00C82993"/>
    <w:rsid w:val="00C832C1"/>
    <w:rsid w:val="00C85F0C"/>
    <w:rsid w:val="00C863F1"/>
    <w:rsid w:val="00C90D54"/>
    <w:rsid w:val="00C90DAF"/>
    <w:rsid w:val="00C931E2"/>
    <w:rsid w:val="00C942EE"/>
    <w:rsid w:val="00CA026E"/>
    <w:rsid w:val="00CA1932"/>
    <w:rsid w:val="00CA2C18"/>
    <w:rsid w:val="00CA3899"/>
    <w:rsid w:val="00CA52A2"/>
    <w:rsid w:val="00CA7F27"/>
    <w:rsid w:val="00CB260F"/>
    <w:rsid w:val="00CB2ECD"/>
    <w:rsid w:val="00CB3CA9"/>
    <w:rsid w:val="00CB5CD7"/>
    <w:rsid w:val="00CC0D86"/>
    <w:rsid w:val="00CC7F7B"/>
    <w:rsid w:val="00CD4214"/>
    <w:rsid w:val="00CD4668"/>
    <w:rsid w:val="00CD4AD2"/>
    <w:rsid w:val="00CD5623"/>
    <w:rsid w:val="00CD6526"/>
    <w:rsid w:val="00CE14CC"/>
    <w:rsid w:val="00CE3B3E"/>
    <w:rsid w:val="00CF3E5B"/>
    <w:rsid w:val="00CF572D"/>
    <w:rsid w:val="00CF654A"/>
    <w:rsid w:val="00CF7DE9"/>
    <w:rsid w:val="00D01232"/>
    <w:rsid w:val="00D01511"/>
    <w:rsid w:val="00D02F03"/>
    <w:rsid w:val="00D0312B"/>
    <w:rsid w:val="00D13436"/>
    <w:rsid w:val="00D14CF4"/>
    <w:rsid w:val="00D1701F"/>
    <w:rsid w:val="00D17B43"/>
    <w:rsid w:val="00D20D90"/>
    <w:rsid w:val="00D23633"/>
    <w:rsid w:val="00D3487F"/>
    <w:rsid w:val="00D36C99"/>
    <w:rsid w:val="00D37FBE"/>
    <w:rsid w:val="00D40FBE"/>
    <w:rsid w:val="00D5268F"/>
    <w:rsid w:val="00D576E2"/>
    <w:rsid w:val="00D6099A"/>
    <w:rsid w:val="00D64051"/>
    <w:rsid w:val="00D66D61"/>
    <w:rsid w:val="00D72B0E"/>
    <w:rsid w:val="00D730BB"/>
    <w:rsid w:val="00D73BBC"/>
    <w:rsid w:val="00D763EE"/>
    <w:rsid w:val="00D82A6E"/>
    <w:rsid w:val="00D83AE7"/>
    <w:rsid w:val="00D90BEB"/>
    <w:rsid w:val="00D90C14"/>
    <w:rsid w:val="00DA00DB"/>
    <w:rsid w:val="00DA14DD"/>
    <w:rsid w:val="00DA4793"/>
    <w:rsid w:val="00DA5D4C"/>
    <w:rsid w:val="00DB1BDF"/>
    <w:rsid w:val="00DB6030"/>
    <w:rsid w:val="00DB7D9E"/>
    <w:rsid w:val="00DC5F2C"/>
    <w:rsid w:val="00DD125F"/>
    <w:rsid w:val="00DD2EFF"/>
    <w:rsid w:val="00DD7E0F"/>
    <w:rsid w:val="00DE0774"/>
    <w:rsid w:val="00DE50F9"/>
    <w:rsid w:val="00DE7803"/>
    <w:rsid w:val="00DF1C15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33208"/>
    <w:rsid w:val="00E35DFC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6436F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639C"/>
    <w:rsid w:val="00EA03EC"/>
    <w:rsid w:val="00EA19F8"/>
    <w:rsid w:val="00EA6D47"/>
    <w:rsid w:val="00EB3A2D"/>
    <w:rsid w:val="00EC322E"/>
    <w:rsid w:val="00EC34D5"/>
    <w:rsid w:val="00ED1504"/>
    <w:rsid w:val="00ED7062"/>
    <w:rsid w:val="00ED7073"/>
    <w:rsid w:val="00ED7DF1"/>
    <w:rsid w:val="00EE04DC"/>
    <w:rsid w:val="00EE0842"/>
    <w:rsid w:val="00EE4DDF"/>
    <w:rsid w:val="00EE5CDE"/>
    <w:rsid w:val="00EF13FF"/>
    <w:rsid w:val="00EF20D5"/>
    <w:rsid w:val="00F00590"/>
    <w:rsid w:val="00F01C46"/>
    <w:rsid w:val="00F03ED7"/>
    <w:rsid w:val="00F0481E"/>
    <w:rsid w:val="00F0617C"/>
    <w:rsid w:val="00F10B16"/>
    <w:rsid w:val="00F11CD0"/>
    <w:rsid w:val="00F14020"/>
    <w:rsid w:val="00F14968"/>
    <w:rsid w:val="00F23B89"/>
    <w:rsid w:val="00F24940"/>
    <w:rsid w:val="00F251BE"/>
    <w:rsid w:val="00F27FAD"/>
    <w:rsid w:val="00F3065C"/>
    <w:rsid w:val="00F306D0"/>
    <w:rsid w:val="00F322DF"/>
    <w:rsid w:val="00F36511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0AB7"/>
    <w:rsid w:val="00F9457A"/>
    <w:rsid w:val="00F958A3"/>
    <w:rsid w:val="00F9799A"/>
    <w:rsid w:val="00FA33A0"/>
    <w:rsid w:val="00FA4323"/>
    <w:rsid w:val="00FA5B1E"/>
    <w:rsid w:val="00FA7A7E"/>
    <w:rsid w:val="00FB3441"/>
    <w:rsid w:val="00FB35A2"/>
    <w:rsid w:val="00FB3E50"/>
    <w:rsid w:val="00FB5240"/>
    <w:rsid w:val="00FB614E"/>
    <w:rsid w:val="00FC4C24"/>
    <w:rsid w:val="00FC4EC9"/>
    <w:rsid w:val="00FC5B96"/>
    <w:rsid w:val="00FD26E8"/>
    <w:rsid w:val="00FD6AB9"/>
    <w:rsid w:val="00FD78F6"/>
    <w:rsid w:val="00FE0FD8"/>
    <w:rsid w:val="00FE13F8"/>
    <w:rsid w:val="00FE7349"/>
    <w:rsid w:val="00FE7FE5"/>
    <w:rsid w:val="00FF425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9CE1615"/>
  <w15:docId w15:val="{8E178F2C-323C-4E20-AD4A-A223D744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7D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7D9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7D9E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7D9E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520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B3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1D62-B108-4A69-BFDE-63782522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72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model_form_3_b_e</vt:lpstr>
    </vt:vector>
  </TitlesOfParts>
  <Manager/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model_form_3_b_e</dc:title>
  <dc:subject/>
  <dc:creator>DIAZ Natacha</dc:creator>
  <cp:keywords>FOR OFFICIAL USE ONLY</cp:keywords>
  <cp:lastModifiedBy>DIAZ Natacha</cp:lastModifiedBy>
  <cp:revision>47</cp:revision>
  <cp:lastPrinted>2024-02-28T10:32:00Z</cp:lastPrinted>
  <dcterms:created xsi:type="dcterms:W3CDTF">2019-10-31T08:39:00Z</dcterms:created>
  <dcterms:modified xsi:type="dcterms:W3CDTF">2024-02-28T10:33:00Z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e122a62e-421b-4853-bdb5-b5096c4b2d29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2023-07-28T11:45:02Z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f4b46e91-5cb1-4833-8348-ac34a56a259c</vt:lpwstr>
  </property>
  <property fmtid="{D5CDD505-2E9C-101B-9397-08002B2CF9AE}" pid="14" name="MSIP_Label_20773ee6-353b-4fb9-a59d-0b94c8c67bea_ContentBits">
    <vt:lpwstr>0</vt:lpwstr>
  </property>
</Properties>
</file>