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E886" w14:textId="77777777" w:rsidR="000B774E" w:rsidRPr="000B774E" w:rsidRDefault="000B774E" w:rsidP="000B774E">
      <w:pPr>
        <w:rPr>
          <w:rFonts w:ascii="Arial" w:hAnsi="Arial" w:cs="Arial"/>
          <w:b/>
          <w:sz w:val="22"/>
          <w:szCs w:val="22"/>
        </w:rPr>
      </w:pPr>
      <w:r w:rsidRPr="000B774E">
        <w:rPr>
          <w:rFonts w:ascii="Arial" w:hAnsi="Arial" w:cs="Arial"/>
          <w:b/>
          <w:sz w:val="22"/>
          <w:szCs w:val="22"/>
        </w:rPr>
        <w:t>MADRID PROTOCOL</w:t>
      </w:r>
    </w:p>
    <w:p w14:paraId="71DB2CED" w14:textId="77777777" w:rsidR="000B774E" w:rsidRPr="000B774E" w:rsidRDefault="000B774E" w:rsidP="000B774E">
      <w:pPr>
        <w:rPr>
          <w:rFonts w:ascii="Arial" w:hAnsi="Arial" w:cs="Arial"/>
          <w:b/>
          <w:sz w:val="22"/>
          <w:szCs w:val="22"/>
        </w:rPr>
      </w:pPr>
    </w:p>
    <w:p w14:paraId="7461347E" w14:textId="5268C352" w:rsidR="00A63289" w:rsidRDefault="00A63289" w:rsidP="000B774E">
      <w:pPr>
        <w:rPr>
          <w:rFonts w:ascii="Arial" w:hAnsi="Arial" w:cs="Arial"/>
          <w:sz w:val="22"/>
          <w:szCs w:val="22"/>
        </w:rPr>
      </w:pPr>
      <w:r w:rsidRPr="00A63289">
        <w:rPr>
          <w:rFonts w:ascii="Arial" w:hAnsi="Arial" w:cs="Arial"/>
          <w:sz w:val="22"/>
          <w:szCs w:val="22"/>
        </w:rPr>
        <w:t xml:space="preserve">MODEL FORM 3A (MF3A):  </w:t>
      </w:r>
      <w:r w:rsidRPr="00A63289">
        <w:rPr>
          <w:rFonts w:ascii="Arial" w:hAnsi="Arial" w:cs="Arial"/>
          <w:sz w:val="22"/>
          <w:szCs w:val="22"/>
          <w:u w:val="single"/>
        </w:rPr>
        <w:t>TOTAL</w:t>
      </w:r>
      <w:r w:rsidRPr="00A63289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>OVISIONAL REFUSAL OF PROTECTION</w:t>
      </w:r>
    </w:p>
    <w:p w14:paraId="181A092B" w14:textId="77777777" w:rsidR="00A63289" w:rsidRPr="00A63289" w:rsidRDefault="00A63289" w:rsidP="000B774E">
      <w:pPr>
        <w:rPr>
          <w:rFonts w:ascii="Arial" w:hAnsi="Arial" w:cs="Arial"/>
          <w:sz w:val="22"/>
          <w:szCs w:val="22"/>
        </w:rPr>
      </w:pPr>
    </w:p>
    <w:p w14:paraId="00576E8C" w14:textId="3904B015" w:rsidR="00210919" w:rsidRPr="00A63289" w:rsidRDefault="000A53F8" w:rsidP="000B774E">
      <w:pPr>
        <w:rPr>
          <w:rFonts w:ascii="Arial" w:hAnsi="Arial" w:cs="Arial"/>
          <w:sz w:val="22"/>
          <w:szCs w:val="22"/>
        </w:rPr>
      </w:pPr>
      <w:r w:rsidRPr="00A63289">
        <w:rPr>
          <w:rFonts w:ascii="Arial" w:hAnsi="Arial" w:cs="Arial"/>
          <w:sz w:val="22"/>
          <w:szCs w:val="22"/>
        </w:rPr>
        <w:t>Rule 17(1) of the</w:t>
      </w:r>
      <w:r w:rsidR="00D55DE5" w:rsidRPr="00A63289">
        <w:rPr>
          <w:rFonts w:ascii="Arial" w:hAnsi="Arial" w:cs="Arial"/>
          <w:sz w:val="22"/>
          <w:szCs w:val="22"/>
        </w:rPr>
        <w:t xml:space="preserve"> Regulations</w:t>
      </w:r>
    </w:p>
    <w:p w14:paraId="35389A72" w14:textId="77777777" w:rsidR="00210919" w:rsidRDefault="00210919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</w:rPr>
      </w:pPr>
    </w:p>
    <w:p w14:paraId="5789D9FC" w14:textId="77777777" w:rsidR="000B774E" w:rsidRPr="000B774E" w:rsidRDefault="000B774E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0B774E" w14:paraId="4E7D6741" w14:textId="77777777" w:rsidTr="000B774E">
        <w:tc>
          <w:tcPr>
            <w:tcW w:w="9214" w:type="dxa"/>
          </w:tcPr>
          <w:p w14:paraId="5E7C8737" w14:textId="65AADF51" w:rsidR="00210919" w:rsidRPr="00A63289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2579" w:rsidRPr="00A63289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1269E6" w:rsidRPr="00A63289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>Office:</w:t>
            </w:r>
          </w:p>
          <w:p w14:paraId="53CA76B2" w14:textId="77777777" w:rsidR="00A63289" w:rsidRPr="000B774E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70E7E7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1E607739" w14:textId="77777777" w:rsidTr="000B774E">
        <w:tc>
          <w:tcPr>
            <w:tcW w:w="9214" w:type="dxa"/>
          </w:tcPr>
          <w:p w14:paraId="3BEEF664" w14:textId="035A4DB5" w:rsidR="00210919" w:rsidRPr="00A63289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2D23" w:rsidRPr="00A6328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042D23" w:rsidRPr="00A63289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2D94185" w14:textId="77777777" w:rsidR="00A63289" w:rsidRPr="000B774E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90858F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1F744C40" w14:textId="77777777" w:rsidTr="000B774E">
        <w:tc>
          <w:tcPr>
            <w:tcW w:w="9214" w:type="dxa"/>
          </w:tcPr>
          <w:p w14:paraId="75CA88FD" w14:textId="77777777" w:rsidR="00210919" w:rsidRPr="00A63289" w:rsidRDefault="00E35DFC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14:paraId="13060F2C" w14:textId="77777777" w:rsidR="00A63289" w:rsidRPr="000B774E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5FACC9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52A6468F" w14:textId="77777777" w:rsidTr="000B774E">
        <w:tc>
          <w:tcPr>
            <w:tcW w:w="9214" w:type="dxa"/>
          </w:tcPr>
          <w:p w14:paraId="4B9DF3B0" w14:textId="77777777" w:rsidR="0016532E" w:rsidRPr="00A63289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6532E" w:rsidRPr="00A63289">
              <w:rPr>
                <w:rFonts w:ascii="Arial" w:hAnsi="Arial" w:cs="Arial"/>
                <w:b/>
                <w:sz w:val="22"/>
                <w:szCs w:val="22"/>
              </w:rPr>
              <w:t>Information concerning the type of provisional refusal</w:t>
            </w:r>
            <w:r w:rsidR="000B774E" w:rsidRPr="00A6328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59A88DF" w14:textId="77777777" w:rsidR="000B774E" w:rsidRPr="000B774E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819600" w14:textId="77777777" w:rsidR="0016532E" w:rsidRDefault="0016532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0B774E">
              <w:rPr>
                <w:rFonts w:ascii="Arial" w:hAnsi="Arial" w:cs="Arial"/>
                <w:i/>
                <w:sz w:val="22"/>
                <w:szCs w:val="22"/>
              </w:rPr>
              <w:t xml:space="preserve">Please indicate the type of refusal by checking </w:t>
            </w:r>
            <w:r w:rsidRPr="000419F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</w:t>
            </w:r>
            <w:r w:rsidRPr="000B774E">
              <w:rPr>
                <w:rFonts w:ascii="Arial" w:hAnsi="Arial" w:cs="Arial"/>
                <w:i/>
                <w:sz w:val="22"/>
                <w:szCs w:val="22"/>
              </w:rPr>
              <w:t xml:space="preserve"> of the following options:</w:t>
            </w:r>
          </w:p>
          <w:p w14:paraId="4A644050" w14:textId="77777777" w:rsidR="000B774E" w:rsidRPr="000B774E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040D64" w14:textId="6C4FD826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7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6">
              <w:rPr>
                <w:rFonts w:ascii="Arial" w:hAnsi="Arial" w:cs="Arial"/>
                <w:sz w:val="22"/>
                <w:szCs w:val="22"/>
              </w:rPr>
            </w:r>
            <w:r w:rsidR="001058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774E">
              <w:rPr>
                <w:rFonts w:ascii="Arial" w:hAnsi="Arial" w:cs="Arial"/>
                <w:sz w:val="22"/>
                <w:szCs w:val="22"/>
              </w:rPr>
              <w:tab/>
            </w:r>
            <w:r w:rsidR="00485057" w:rsidRPr="000B774E">
              <w:rPr>
                <w:rFonts w:ascii="Arial" w:hAnsi="Arial" w:cs="Arial"/>
                <w:sz w:val="22"/>
                <w:szCs w:val="22"/>
              </w:rPr>
              <w:t>Total p</w:t>
            </w:r>
            <w:r w:rsidRPr="000B774E">
              <w:rPr>
                <w:rFonts w:ascii="Arial" w:hAnsi="Arial" w:cs="Arial"/>
                <w:sz w:val="22"/>
                <w:szCs w:val="22"/>
              </w:rPr>
              <w:t xml:space="preserve">rovisional refusal based on an </w:t>
            </w:r>
            <w:r w:rsidRPr="000B774E">
              <w:rPr>
                <w:rFonts w:ascii="Arial" w:hAnsi="Arial" w:cs="Arial"/>
                <w:i/>
                <w:sz w:val="22"/>
                <w:szCs w:val="22"/>
              </w:rPr>
              <w:t>ex</w:t>
            </w:r>
            <w:r w:rsidR="005E1839" w:rsidRPr="000B774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0B774E">
              <w:rPr>
                <w:rFonts w:ascii="Arial" w:hAnsi="Arial" w:cs="Arial"/>
                <w:i/>
                <w:sz w:val="22"/>
                <w:szCs w:val="22"/>
              </w:rPr>
              <w:t>officio</w:t>
            </w:r>
            <w:r w:rsidRPr="000B774E">
              <w:rPr>
                <w:rFonts w:ascii="Arial" w:hAnsi="Arial" w:cs="Arial"/>
                <w:sz w:val="22"/>
                <w:szCs w:val="22"/>
              </w:rPr>
              <w:t xml:space="preserve"> examination</w:t>
            </w:r>
            <w:r w:rsidR="00DB58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825E04" w14:textId="77777777" w:rsidR="00B86F86" w:rsidRPr="000B774E" w:rsidRDefault="00B86F86" w:rsidP="000B77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D8B23" w14:textId="3AA3D7F4" w:rsidR="00210919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7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6">
              <w:rPr>
                <w:rFonts w:ascii="Arial" w:hAnsi="Arial" w:cs="Arial"/>
                <w:sz w:val="22"/>
                <w:szCs w:val="22"/>
              </w:rPr>
            </w:r>
            <w:r w:rsidR="001058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774E">
              <w:rPr>
                <w:rFonts w:ascii="Arial" w:hAnsi="Arial" w:cs="Arial"/>
                <w:sz w:val="22"/>
                <w:szCs w:val="22"/>
              </w:rPr>
              <w:tab/>
            </w:r>
            <w:r w:rsidR="00485057" w:rsidRPr="000B774E">
              <w:rPr>
                <w:rFonts w:ascii="Arial" w:hAnsi="Arial" w:cs="Arial"/>
                <w:sz w:val="22"/>
                <w:szCs w:val="22"/>
              </w:rPr>
              <w:t>Total p</w:t>
            </w:r>
            <w:r w:rsidRPr="000B774E">
              <w:rPr>
                <w:rFonts w:ascii="Arial" w:hAnsi="Arial" w:cs="Arial"/>
                <w:sz w:val="22"/>
                <w:szCs w:val="22"/>
              </w:rPr>
              <w:t>rovisional refusal based on an opposition</w:t>
            </w:r>
            <w:r w:rsidR="00DB58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AF735E" w14:textId="77777777" w:rsidR="000B774E" w:rsidRPr="000B774E" w:rsidRDefault="000B774E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DE992B8" w14:textId="37FAE149" w:rsidR="00E75F2D" w:rsidRDefault="0016532E" w:rsidP="000B774E">
            <w:pPr>
              <w:pStyle w:val="CommentText"/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</w:rPr>
            </w:pPr>
            <w:r w:rsidRPr="000B774E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74E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1058E6">
              <w:rPr>
                <w:rFonts w:ascii="Arial" w:hAnsi="Arial" w:cs="Arial"/>
                <w:szCs w:val="22"/>
              </w:rPr>
            </w:r>
            <w:r w:rsidR="001058E6">
              <w:rPr>
                <w:rFonts w:ascii="Arial" w:hAnsi="Arial" w:cs="Arial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Cs w:val="22"/>
              </w:rPr>
              <w:fldChar w:fldCharType="end"/>
            </w:r>
            <w:r w:rsidR="00210919" w:rsidRPr="000B774E">
              <w:rPr>
                <w:rFonts w:ascii="Arial" w:hAnsi="Arial" w:cs="Arial"/>
                <w:szCs w:val="22"/>
              </w:rPr>
              <w:tab/>
            </w:r>
            <w:r w:rsidR="00485057" w:rsidRPr="000B774E">
              <w:rPr>
                <w:rFonts w:ascii="Arial" w:hAnsi="Arial" w:cs="Arial"/>
                <w:szCs w:val="22"/>
              </w:rPr>
              <w:t>Total p</w:t>
            </w:r>
            <w:r w:rsidR="00210919" w:rsidRPr="000B774E">
              <w:rPr>
                <w:rFonts w:ascii="Arial" w:hAnsi="Arial" w:cs="Arial"/>
                <w:szCs w:val="22"/>
              </w:rPr>
              <w:t xml:space="preserve">rovisional refusal based on both an </w:t>
            </w:r>
            <w:r w:rsidR="00210919" w:rsidRPr="000B774E">
              <w:rPr>
                <w:rFonts w:ascii="Arial" w:hAnsi="Arial" w:cs="Arial"/>
                <w:i/>
                <w:szCs w:val="22"/>
              </w:rPr>
              <w:t>ex</w:t>
            </w:r>
            <w:r w:rsidR="005E1839" w:rsidRPr="000B774E">
              <w:rPr>
                <w:rFonts w:ascii="Arial" w:hAnsi="Arial" w:cs="Arial"/>
                <w:i/>
                <w:szCs w:val="22"/>
              </w:rPr>
              <w:t xml:space="preserve"> </w:t>
            </w:r>
            <w:r w:rsidR="00210919" w:rsidRPr="000B774E">
              <w:rPr>
                <w:rFonts w:ascii="Arial" w:hAnsi="Arial" w:cs="Arial"/>
                <w:i/>
                <w:szCs w:val="22"/>
              </w:rPr>
              <w:t>officio</w:t>
            </w:r>
            <w:r w:rsidR="00210919" w:rsidRPr="000B774E">
              <w:rPr>
                <w:rFonts w:ascii="Arial" w:hAnsi="Arial" w:cs="Arial"/>
                <w:szCs w:val="22"/>
              </w:rPr>
              <w:t xml:space="preserve"> examination and an opposition</w:t>
            </w:r>
            <w:r w:rsidR="00DB5832">
              <w:rPr>
                <w:rFonts w:ascii="Arial" w:hAnsi="Arial" w:cs="Arial"/>
                <w:szCs w:val="22"/>
              </w:rPr>
              <w:t>.</w:t>
            </w:r>
          </w:p>
          <w:p w14:paraId="2910CF97" w14:textId="03E3E8BA" w:rsidR="000B774E" w:rsidRDefault="000B774E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</w:rPr>
            </w:pPr>
          </w:p>
          <w:p w14:paraId="5963EBE7" w14:textId="77777777" w:rsidR="00A63289" w:rsidRPr="000B774E" w:rsidRDefault="00A63289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</w:rPr>
            </w:pPr>
          </w:p>
          <w:p w14:paraId="04F89426" w14:textId="5586E4FA" w:rsidR="00B86F86" w:rsidRDefault="00B86F86" w:rsidP="000B774E">
            <w:pPr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0B774E">
              <w:rPr>
                <w:rFonts w:ascii="Arial" w:hAnsi="Arial" w:cs="Arial"/>
                <w:i/>
                <w:sz w:val="22"/>
                <w:szCs w:val="22"/>
              </w:rPr>
              <w:t>Where the refusal is based on an opposition</w:t>
            </w:r>
            <w:r w:rsidR="00DD390A">
              <w:rPr>
                <w:rFonts w:ascii="Arial" w:hAnsi="Arial" w:cs="Arial"/>
                <w:i/>
                <w:sz w:val="22"/>
                <w:szCs w:val="22"/>
              </w:rPr>
              <w:t xml:space="preserve"> or </w:t>
            </w:r>
            <w:r w:rsidR="00286521">
              <w:rPr>
                <w:rFonts w:ascii="Arial" w:hAnsi="Arial" w:cs="Arial"/>
                <w:i/>
                <w:sz w:val="22"/>
                <w:szCs w:val="22"/>
              </w:rPr>
              <w:t xml:space="preserve">on </w:t>
            </w:r>
            <w:r w:rsidR="00286521" w:rsidRPr="00286521">
              <w:rPr>
                <w:rFonts w:ascii="Arial" w:hAnsi="Arial" w:cs="Arial"/>
                <w:i/>
                <w:sz w:val="22"/>
                <w:szCs w:val="22"/>
              </w:rPr>
              <w:t>both an ex officio examination and an opposition</w:t>
            </w:r>
            <w:r w:rsidRPr="000B774E">
              <w:rPr>
                <w:rFonts w:ascii="Arial" w:hAnsi="Arial" w:cs="Arial"/>
                <w:i/>
                <w:sz w:val="22"/>
                <w:szCs w:val="22"/>
              </w:rPr>
              <w:t>, please indicate:</w:t>
            </w:r>
          </w:p>
          <w:p w14:paraId="4F58236F" w14:textId="77777777" w:rsidR="000B774E" w:rsidRPr="000B774E" w:rsidRDefault="000B774E" w:rsidP="000B774E">
            <w:pPr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544AEB" w14:textId="0450CB6C" w:rsidR="001244B1" w:rsidRPr="000B774E" w:rsidRDefault="000B774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E48B2">
              <w:rPr>
                <w:rFonts w:ascii="Arial" w:hAnsi="Arial" w:cs="Arial"/>
                <w:sz w:val="22"/>
                <w:szCs w:val="22"/>
              </w:rPr>
              <w:t>O</w:t>
            </w:r>
            <w:r w:rsidR="001244B1" w:rsidRPr="000B774E">
              <w:rPr>
                <w:rFonts w:ascii="Arial" w:hAnsi="Arial" w:cs="Arial"/>
                <w:sz w:val="22"/>
                <w:szCs w:val="22"/>
              </w:rPr>
              <w:t>pponent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3DDA32" w14:textId="0F91C43A" w:rsidR="00436AFE" w:rsidRDefault="00436AFE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B6F8113" w14:textId="79851A86" w:rsidR="00FE48B2" w:rsidRP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  <w:p w14:paraId="012ED0E5" w14:textId="77777777" w:rsidR="00FE48B2" w:rsidRDefault="00FE48B2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00D62FF" w14:textId="31A37D8C" w:rsidR="00FE48B2" w:rsidRP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dress (if possible):  </w:t>
            </w:r>
          </w:p>
          <w:p w14:paraId="25C3573A" w14:textId="77777777" w:rsidR="00FE48B2" w:rsidRDefault="00FE48B2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923CAC7" w14:textId="77777777" w:rsidR="00FE48B2" w:rsidRPr="000B774E" w:rsidRDefault="00FE48B2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7E872B3" w14:textId="67F0BA0F" w:rsidR="001244B1" w:rsidRDefault="000B774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(ii)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E48B2">
              <w:rPr>
                <w:rFonts w:ascii="Arial" w:hAnsi="Arial" w:cs="Arial"/>
                <w:sz w:val="22"/>
                <w:szCs w:val="22"/>
              </w:rPr>
              <w:t>O</w:t>
            </w:r>
            <w:r w:rsidR="001244B1" w:rsidRPr="000B774E">
              <w:rPr>
                <w:rFonts w:ascii="Arial" w:hAnsi="Arial" w:cs="Arial"/>
                <w:sz w:val="22"/>
                <w:szCs w:val="22"/>
              </w:rPr>
              <w:t>pponent</w:t>
            </w:r>
            <w:r w:rsidR="00FE48B2">
              <w:rPr>
                <w:rFonts w:ascii="Arial" w:hAnsi="Arial" w:cs="Arial"/>
                <w:sz w:val="22"/>
                <w:szCs w:val="22"/>
              </w:rPr>
              <w:t>’s representative</w:t>
            </w:r>
            <w:r w:rsidR="00AD77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48B2">
              <w:rPr>
                <w:rFonts w:ascii="Arial" w:hAnsi="Arial" w:cs="Arial"/>
                <w:sz w:val="22"/>
                <w:szCs w:val="22"/>
              </w:rPr>
              <w:t>if an</w:t>
            </w:r>
            <w:r w:rsidR="00AD7763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FE48B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C4588C5" w14:textId="77777777" w:rsid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29CAF2B" w14:textId="77777777" w:rsidR="00FE48B2" w:rsidRP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  <w:p w14:paraId="3FF8CC4A" w14:textId="77777777" w:rsid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6C215E7" w14:textId="77777777" w:rsidR="00FE48B2" w:rsidRPr="00FE48B2" w:rsidRDefault="00FE48B2" w:rsidP="00FE48B2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dress (if possible):  </w:t>
            </w:r>
          </w:p>
          <w:p w14:paraId="0CCC7F8A" w14:textId="77777777" w:rsidR="00FE48B2" w:rsidRDefault="00FE48B2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1EC2D69" w14:textId="77777777" w:rsidR="002E1E19" w:rsidRPr="000B774E" w:rsidRDefault="002E1E19" w:rsidP="002E1E19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D8000AA" w14:textId="77777777" w:rsidR="001244B1" w:rsidRPr="000B774E" w:rsidRDefault="001244B1" w:rsidP="000B774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210919" w:rsidRPr="000B774E" w14:paraId="70ECBB17" w14:textId="77777777" w:rsidTr="000B774E">
        <w:tc>
          <w:tcPr>
            <w:tcW w:w="9214" w:type="dxa"/>
          </w:tcPr>
          <w:p w14:paraId="4FEDBCC2" w14:textId="77777777" w:rsidR="0016532E" w:rsidRPr="00A63289" w:rsidRDefault="00A22FAA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V.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6532E" w:rsidRPr="00A63289">
              <w:rPr>
                <w:rFonts w:ascii="Arial" w:hAnsi="Arial" w:cs="Arial"/>
                <w:b/>
                <w:sz w:val="22"/>
                <w:szCs w:val="22"/>
              </w:rPr>
              <w:t>Information concerning the scope of the provisional refusal</w:t>
            </w:r>
            <w:r w:rsidR="000B774E" w:rsidRPr="00A63289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6E6F2C06" w14:textId="77777777" w:rsidR="000B774E" w:rsidRPr="000B774E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F8E24F" w14:textId="6A80D516" w:rsidR="00A22FAA" w:rsidRDefault="00791D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A63289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="008D32CD" w:rsidRPr="00A63289">
              <w:rPr>
                <w:rFonts w:ascii="Arial" w:hAnsi="Arial" w:cs="Arial"/>
                <w:i/>
                <w:sz w:val="22"/>
                <w:szCs w:val="22"/>
              </w:rPr>
              <w:t>he</w:t>
            </w:r>
            <w:r w:rsidRPr="00A63289">
              <w:rPr>
                <w:rFonts w:ascii="Arial" w:hAnsi="Arial" w:cs="Arial"/>
                <w:i/>
                <w:sz w:val="22"/>
                <w:szCs w:val="22"/>
              </w:rPr>
              <w:t xml:space="preserve"> provisional refusal affects </w:t>
            </w:r>
            <w:r w:rsidRPr="00A63289">
              <w:rPr>
                <w:rFonts w:ascii="Arial" w:hAnsi="Arial" w:cs="Arial"/>
                <w:i/>
                <w:sz w:val="22"/>
                <w:szCs w:val="22"/>
                <w:u w:val="single"/>
              </w:rPr>
              <w:t>all</w:t>
            </w:r>
            <w:r w:rsidRPr="00A63289">
              <w:rPr>
                <w:rFonts w:ascii="Arial" w:hAnsi="Arial" w:cs="Arial"/>
                <w:i/>
                <w:sz w:val="22"/>
                <w:szCs w:val="22"/>
              </w:rPr>
              <w:t xml:space="preserve"> the goods and services</w:t>
            </w:r>
            <w:r w:rsidR="000B774E" w:rsidRPr="00A6328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C3DFBAB" w14:textId="77777777" w:rsidR="006A532A" w:rsidRPr="000B774E" w:rsidRDefault="006A532A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74AA27EC" w14:textId="77777777" w:rsidTr="000B774E">
        <w:trPr>
          <w:cantSplit/>
        </w:trPr>
        <w:tc>
          <w:tcPr>
            <w:tcW w:w="9214" w:type="dxa"/>
          </w:tcPr>
          <w:p w14:paraId="44D257D1" w14:textId="678A8201" w:rsidR="00210919" w:rsidRPr="00A63289" w:rsidRDefault="00DB5832" w:rsidP="000B774E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VI.</w:t>
            </w:r>
            <w:r>
              <w:rPr>
                <w:rFonts w:ascii="Arial" w:hAnsi="Arial" w:cs="Arial"/>
                <w:b/>
                <w:szCs w:val="22"/>
              </w:rPr>
              <w:tab/>
              <w:t xml:space="preserve">Grounds for refusal </w:t>
            </w:r>
            <w:r w:rsidR="00210919" w:rsidRPr="00A63289">
              <w:rPr>
                <w:rFonts w:ascii="Arial" w:hAnsi="Arial" w:cs="Arial"/>
                <w:b/>
                <w:szCs w:val="22"/>
              </w:rPr>
              <w:t>(where applicable, see item</w:t>
            </w:r>
            <w:r w:rsidR="000B774E" w:rsidRPr="00A63289">
              <w:rPr>
                <w:rFonts w:ascii="Arial" w:hAnsi="Arial" w:cs="Arial"/>
                <w:b/>
                <w:szCs w:val="22"/>
              </w:rPr>
              <w:t> </w:t>
            </w:r>
            <w:r w:rsidR="00210919" w:rsidRPr="00A63289">
              <w:rPr>
                <w:rFonts w:ascii="Arial" w:hAnsi="Arial" w:cs="Arial"/>
                <w:b/>
                <w:szCs w:val="22"/>
              </w:rPr>
              <w:t>VII):</w:t>
            </w:r>
            <w:r w:rsidR="000B774E" w:rsidRPr="00A63289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14:paraId="45FBD33C" w14:textId="06D4BEFC" w:rsidR="00024832" w:rsidRDefault="00024832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AF705D" w14:textId="52503074" w:rsidR="002E1E19" w:rsidRDefault="002E1E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5FB172" w14:textId="77777777" w:rsidR="00855C5C" w:rsidRDefault="00855C5C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789D3C" w14:textId="77777777" w:rsidR="002E1E19" w:rsidRDefault="002E1E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556FAD" w14:textId="77777777" w:rsidR="00210919" w:rsidRPr="000B774E" w:rsidRDefault="00210919" w:rsidP="000B774E">
            <w:pPr>
              <w:tabs>
                <w:tab w:val="left" w:pos="1512"/>
              </w:tabs>
            </w:pPr>
          </w:p>
        </w:tc>
      </w:tr>
      <w:tr w:rsidR="00210919" w:rsidRPr="000B774E" w14:paraId="75E100BE" w14:textId="77777777" w:rsidTr="000B774E">
        <w:trPr>
          <w:trHeight w:val="4970"/>
        </w:trPr>
        <w:tc>
          <w:tcPr>
            <w:tcW w:w="9214" w:type="dxa"/>
          </w:tcPr>
          <w:p w14:paraId="2A487859" w14:textId="77777777" w:rsidR="00FE72DF" w:rsidRPr="00A63289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lastRenderedPageBreak/>
              <w:t>VII.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  <w:t>Information relating to an earlier mark</w:t>
            </w:r>
            <w:r w:rsidR="007C3EAB" w:rsidRPr="00A6328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93059" w:rsidRPr="00A632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15F59D" w14:textId="77777777" w:rsidR="00FE72DF" w:rsidRDefault="00FE72DF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5569EDBF" w14:textId="528096FA" w:rsidR="00FE72DF" w:rsidRDefault="00FE72DF" w:rsidP="00A63289">
            <w:pPr>
              <w:tabs>
                <w:tab w:val="left" w:pos="113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6">
              <w:rPr>
                <w:rFonts w:ascii="Arial" w:hAnsi="Arial" w:cs="Arial"/>
                <w:sz w:val="22"/>
                <w:szCs w:val="22"/>
              </w:rPr>
            </w:r>
            <w:r w:rsidR="001058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6328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36944">
              <w:rPr>
                <w:rFonts w:ascii="Arial" w:hAnsi="Arial" w:cs="Arial"/>
                <w:sz w:val="22"/>
                <w:szCs w:val="22"/>
              </w:rPr>
              <w:t>rintout from the register or database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containing details of earlier mark attache</w:t>
            </w:r>
            <w:r w:rsidR="00A63289">
              <w:rPr>
                <w:rFonts w:ascii="Arial" w:hAnsi="Arial" w:cs="Arial"/>
                <w:sz w:val="22"/>
                <w:szCs w:val="22"/>
              </w:rPr>
              <w:t>d</w:t>
            </w:r>
            <w:r w:rsidR="00DB58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BF6547" w14:textId="77777777" w:rsidR="00A63289" w:rsidRDefault="00A63289" w:rsidP="00A632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2A99A" w14:textId="2C0A8A7E" w:rsidR="00FE72DF" w:rsidRPr="000845CE" w:rsidRDefault="00A63289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E72DF" w:rsidRPr="000845CE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3BC16465" w14:textId="77777777" w:rsidR="00FE72DF" w:rsidRDefault="00FE72DF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353C4E" w14:textId="5EC7A4CF" w:rsidR="00FE72DF" w:rsidRDefault="00FE72DF" w:rsidP="00A63289">
            <w:pPr>
              <w:tabs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6">
              <w:rPr>
                <w:rFonts w:ascii="Arial" w:hAnsi="Arial" w:cs="Arial"/>
                <w:sz w:val="22"/>
                <w:szCs w:val="22"/>
              </w:rPr>
            </w:r>
            <w:r w:rsidR="001058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6328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Details of earlier mark indicated below:</w:t>
            </w:r>
          </w:p>
          <w:p w14:paraId="3ECA6E1D" w14:textId="393DB35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4E8E0C53" w14:textId="77777777" w:rsidR="00210919" w:rsidRPr="000B774E" w:rsidRDefault="00210919" w:rsidP="00B93059">
            <w:pPr>
              <w:numPr>
                <w:ilvl w:val="0"/>
                <w:numId w:val="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t>Filing date and number, and, if any, priority date:</w:t>
            </w:r>
            <w:r w:rsidR="00B930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A7BA997" w14:textId="77777777" w:rsidR="00210919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525CCBD" w14:textId="77777777" w:rsidR="00B93059" w:rsidRPr="000B774E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62C420F" w14:textId="77777777" w:rsidR="00210919" w:rsidRPr="000B774E" w:rsidRDefault="00210919" w:rsidP="00B93059">
            <w:pPr>
              <w:numPr>
                <w:ilvl w:val="0"/>
                <w:numId w:val="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t>Registration date and number (if available):</w:t>
            </w:r>
            <w:r w:rsidR="00B930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AEEF34B" w14:textId="77777777" w:rsidR="00210919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BF866C6" w14:textId="77777777" w:rsidR="00B93059" w:rsidRPr="000B774E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38BB4BD" w14:textId="4E0EE56E" w:rsidR="00210919" w:rsidRDefault="00AD7763" w:rsidP="00B93059">
            <w:pPr>
              <w:numPr>
                <w:ilvl w:val="0"/>
                <w:numId w:val="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10919" w:rsidRPr="000B774E">
              <w:rPr>
                <w:rFonts w:ascii="Arial" w:hAnsi="Arial" w:cs="Arial"/>
                <w:sz w:val="22"/>
                <w:szCs w:val="22"/>
              </w:rPr>
              <w:t>wner:</w:t>
            </w:r>
          </w:p>
          <w:p w14:paraId="758FDCFC" w14:textId="77777777" w:rsidR="00AD7763" w:rsidRPr="000B774E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58A9908" w14:textId="77777777" w:rsidR="00AD7763" w:rsidRPr="00FE48B2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  <w:p w14:paraId="111DB2E8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B653072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dress (if possible):  </w:t>
            </w:r>
          </w:p>
          <w:p w14:paraId="09CF5AC5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B1BBCA0" w14:textId="77777777" w:rsidR="00B53964" w:rsidRPr="00FE48B2" w:rsidRDefault="00B53964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1A1856A" w14:textId="46895A2F" w:rsidR="00210919" w:rsidRDefault="00AD7763" w:rsidP="00AD7763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ind w:left="9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Owner’s representative, if any:  </w:t>
            </w:r>
          </w:p>
          <w:p w14:paraId="37D98822" w14:textId="77777777" w:rsidR="00AD7763" w:rsidRPr="00AD7763" w:rsidRDefault="00AD7763" w:rsidP="00AD7763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7913DCC" w14:textId="77777777" w:rsidR="00AD7763" w:rsidRPr="00FE48B2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  <w:p w14:paraId="49FC9B64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AE234D3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E48B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E48B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E48B2">
              <w:rPr>
                <w:rFonts w:ascii="Arial" w:hAnsi="Arial" w:cs="Arial"/>
                <w:sz w:val="22"/>
                <w:szCs w:val="22"/>
              </w:rPr>
              <w:t xml:space="preserve">dress (if possible):  </w:t>
            </w:r>
          </w:p>
          <w:p w14:paraId="7B2888CF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732FB46" w14:textId="77777777" w:rsidR="00AD7763" w:rsidRDefault="00AD7763" w:rsidP="00AD7763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428498F" w14:textId="46A9B106" w:rsidR="00210919" w:rsidRPr="000B774E" w:rsidRDefault="00210919" w:rsidP="00E96445">
            <w:pPr>
              <w:numPr>
                <w:ilvl w:val="0"/>
                <w:numId w:val="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t>Repr</w:t>
            </w:r>
            <w:r w:rsidR="00E96445">
              <w:rPr>
                <w:rFonts w:ascii="Arial" w:hAnsi="Arial" w:cs="Arial"/>
                <w:sz w:val="22"/>
                <w:szCs w:val="22"/>
              </w:rPr>
              <w:t>esentation</w:t>
            </w:r>
            <w:r w:rsidRPr="000B774E">
              <w:rPr>
                <w:rFonts w:ascii="Arial" w:hAnsi="Arial" w:cs="Arial"/>
                <w:sz w:val="22"/>
                <w:szCs w:val="22"/>
              </w:rPr>
              <w:t xml:space="preserve"> of the mark</w:t>
            </w:r>
            <w:r w:rsidR="00E96445">
              <w:rPr>
                <w:rFonts w:ascii="Arial" w:hAnsi="Arial" w:cs="Arial"/>
                <w:sz w:val="22"/>
                <w:szCs w:val="22"/>
              </w:rPr>
              <w:t xml:space="preserve"> or information on how to access that representation</w:t>
            </w:r>
            <w:r w:rsidRPr="000B774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9AB02B" w14:textId="77777777" w:rsidR="00210919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1652476" w14:textId="77777777" w:rsidR="00B93059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034773F" w14:textId="77777777" w:rsidR="00B93059" w:rsidRPr="000B774E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7CF5E18" w14:textId="77777777" w:rsidR="00210919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BB483FD" w14:textId="77777777" w:rsidR="00AD7763" w:rsidRPr="000B774E" w:rsidRDefault="00AD7763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9597229" w14:textId="77777777" w:rsidR="004E1EC8" w:rsidRPr="000B774E" w:rsidRDefault="004E1EC8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DAC1AF9" w14:textId="7267F946" w:rsidR="00C82EB6" w:rsidRPr="000B774E" w:rsidRDefault="00210919" w:rsidP="00121A96">
            <w:pPr>
              <w:numPr>
                <w:ilvl w:val="0"/>
                <w:numId w:val="3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t xml:space="preserve">List </w:t>
            </w:r>
            <w:r w:rsidR="00876704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Pr="000B774E">
              <w:rPr>
                <w:rFonts w:ascii="Arial" w:hAnsi="Arial" w:cs="Arial"/>
                <w:sz w:val="22"/>
                <w:szCs w:val="22"/>
              </w:rPr>
              <w:t>relevant goods and services</w:t>
            </w:r>
            <w:r w:rsidR="00F65C13" w:rsidRPr="000B77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5057" w:rsidRPr="000B774E">
              <w:rPr>
                <w:rFonts w:ascii="Arial" w:hAnsi="Arial" w:cs="Arial"/>
                <w:sz w:val="22"/>
                <w:szCs w:val="22"/>
              </w:rPr>
              <w:t xml:space="preserve">(this list may be in the language of the </w:t>
            </w:r>
            <w:r w:rsidR="006766EC" w:rsidRPr="000B774E">
              <w:rPr>
                <w:rFonts w:ascii="Arial" w:hAnsi="Arial" w:cs="Arial"/>
                <w:sz w:val="22"/>
                <w:szCs w:val="22"/>
              </w:rPr>
              <w:t xml:space="preserve">earlier </w:t>
            </w:r>
            <w:r w:rsidR="00485057" w:rsidRPr="000B774E">
              <w:rPr>
                <w:rFonts w:ascii="Arial" w:hAnsi="Arial" w:cs="Arial"/>
                <w:sz w:val="22"/>
                <w:szCs w:val="22"/>
              </w:rPr>
              <w:t>application or registration)</w:t>
            </w:r>
            <w:r w:rsidRPr="000B774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BB35E84" w14:textId="77777777" w:rsidR="00210919" w:rsidRPr="000B774E" w:rsidRDefault="00210919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7F378CA" w14:textId="04E53236" w:rsidR="00210919" w:rsidRDefault="00210919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7C3EC53" w14:textId="1EEE6F7F" w:rsidR="002E1E19" w:rsidRDefault="002E1E19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A9FA9C8" w14:textId="77777777" w:rsidR="002E1E19" w:rsidRDefault="002E1E19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A908BCE" w14:textId="77777777" w:rsidR="00AD7763" w:rsidRDefault="00AD7763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9B5337A" w14:textId="3C6BBC0E" w:rsidR="002E1E19" w:rsidRDefault="002E1E19" w:rsidP="002E1E1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10C7493" w14:textId="77777777" w:rsidR="007C0081" w:rsidRPr="000B774E" w:rsidRDefault="007C0081" w:rsidP="000B7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1B4C496D" w14:textId="77777777" w:rsidTr="000B774E">
        <w:tc>
          <w:tcPr>
            <w:tcW w:w="9214" w:type="dxa"/>
          </w:tcPr>
          <w:p w14:paraId="53E674F4" w14:textId="3A63CB42" w:rsidR="00210919" w:rsidRPr="00A63289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VIII.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2579" w:rsidRPr="00A6328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>rovisions of the applicable law</w:t>
            </w:r>
            <w:r w:rsidR="001244B1" w:rsidRPr="00A6328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B219F43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14:paraId="4BBFE1F5" w14:textId="77777777" w:rsidR="00AD7763" w:rsidRPr="000B774E" w:rsidRDefault="00AD7763" w:rsidP="00AD776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0B774E" w14:paraId="22130206" w14:textId="77777777" w:rsidTr="000B774E">
        <w:tc>
          <w:tcPr>
            <w:tcW w:w="9214" w:type="dxa"/>
          </w:tcPr>
          <w:p w14:paraId="58A990C5" w14:textId="624DCDE8" w:rsidR="00210919" w:rsidRPr="00A63289" w:rsidRDefault="00210919" w:rsidP="00AD7763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</w:rPr>
            </w:pPr>
            <w:r w:rsidRPr="00A63289">
              <w:rPr>
                <w:rFonts w:ascii="Arial" w:hAnsi="Arial" w:cs="Arial"/>
                <w:b/>
                <w:szCs w:val="22"/>
              </w:rPr>
              <w:lastRenderedPageBreak/>
              <w:t>IX.</w:t>
            </w:r>
            <w:r w:rsidRPr="00A63289">
              <w:rPr>
                <w:rFonts w:ascii="Arial" w:hAnsi="Arial" w:cs="Arial"/>
                <w:b/>
                <w:szCs w:val="22"/>
              </w:rPr>
              <w:tab/>
              <w:t xml:space="preserve">Information relating to </w:t>
            </w:r>
            <w:r w:rsidR="0016532E" w:rsidRPr="00A63289">
              <w:rPr>
                <w:rFonts w:ascii="Arial" w:hAnsi="Arial" w:cs="Arial"/>
                <w:b/>
                <w:szCs w:val="22"/>
              </w:rPr>
              <w:t xml:space="preserve">the possibility to </w:t>
            </w:r>
            <w:r w:rsidR="00042579" w:rsidRPr="00A63289">
              <w:rPr>
                <w:rFonts w:ascii="Arial" w:hAnsi="Arial" w:cs="Arial"/>
                <w:b/>
                <w:szCs w:val="22"/>
              </w:rPr>
              <w:t>re</w:t>
            </w:r>
            <w:r w:rsidR="009C6C75" w:rsidRPr="00A63289">
              <w:rPr>
                <w:rFonts w:ascii="Arial" w:hAnsi="Arial" w:cs="Arial"/>
                <w:b/>
                <w:szCs w:val="22"/>
              </w:rPr>
              <w:t>quest a review, file an appeal or otherwise respond</w:t>
            </w:r>
            <w:r w:rsidR="00042579" w:rsidRPr="00A63289">
              <w:rPr>
                <w:rFonts w:ascii="Arial" w:hAnsi="Arial" w:cs="Arial"/>
                <w:b/>
                <w:szCs w:val="22"/>
              </w:rPr>
              <w:t xml:space="preserve"> to the </w:t>
            </w:r>
            <w:r w:rsidR="007C7C70">
              <w:rPr>
                <w:rFonts w:ascii="Arial" w:hAnsi="Arial" w:cs="Arial"/>
                <w:b/>
                <w:szCs w:val="22"/>
              </w:rPr>
              <w:t>refusal</w:t>
            </w:r>
            <w:r w:rsidR="009C6C75" w:rsidRPr="00A63289">
              <w:rPr>
                <w:rFonts w:ascii="Arial" w:hAnsi="Arial" w:cs="Arial"/>
                <w:b/>
                <w:szCs w:val="22"/>
              </w:rPr>
              <w:t>:</w:t>
            </w:r>
          </w:p>
          <w:p w14:paraId="7C23BBEA" w14:textId="77777777" w:rsidR="00210919" w:rsidRPr="000B774E" w:rsidRDefault="00210919" w:rsidP="00AD7763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</w:rPr>
            </w:pPr>
          </w:p>
          <w:p w14:paraId="085FDDC1" w14:textId="41EA1E03" w:rsidR="009C6C75" w:rsidRPr="00A63289" w:rsidRDefault="00210919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A65DC">
              <w:rPr>
                <w:rFonts w:ascii="Arial" w:hAnsi="Arial" w:cs="Arial"/>
                <w:sz w:val="22"/>
                <w:szCs w:val="22"/>
              </w:rPr>
              <w:t xml:space="preserve">Time limit </w:t>
            </w:r>
            <w:r w:rsidR="00042579" w:rsidRPr="000A65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C6C75" w:rsidRPr="000A65DC">
              <w:rPr>
                <w:rFonts w:ascii="Arial" w:hAnsi="Arial" w:cs="Arial"/>
                <w:sz w:val="22"/>
                <w:szCs w:val="22"/>
              </w:rPr>
              <w:t>request a review, file an app</w:t>
            </w:r>
            <w:r w:rsidR="000A65DC">
              <w:rPr>
                <w:rFonts w:ascii="Arial" w:hAnsi="Arial" w:cs="Arial"/>
                <w:sz w:val="22"/>
                <w:szCs w:val="22"/>
              </w:rPr>
              <w:t xml:space="preserve">eal or otherwise respond to </w:t>
            </w:r>
            <w:r w:rsidR="00191C72" w:rsidRPr="00A6328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C7C70">
              <w:rPr>
                <w:rFonts w:ascii="Arial" w:hAnsi="Arial" w:cs="Arial"/>
                <w:sz w:val="22"/>
                <w:szCs w:val="22"/>
              </w:rPr>
              <w:t>refusal</w:t>
            </w:r>
            <w:r w:rsidR="009C6C75" w:rsidRPr="00A6328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628555" w14:textId="77B41AB3" w:rsidR="009C6C75" w:rsidRDefault="009C6C75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37140A8" w14:textId="77777777" w:rsidR="00DB5832" w:rsidRDefault="00DB5832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3B54FC7" w14:textId="4AAE8A42" w:rsidR="00D04168" w:rsidRDefault="00D04168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A65DC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0A65DC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0A65DC">
              <w:rPr>
                <w:rFonts w:ascii="Arial" w:hAnsi="Arial" w:cs="Arial"/>
                <w:sz w:val="22"/>
                <w:szCs w:val="22"/>
              </w:rPr>
              <w:t>)</w:t>
            </w:r>
            <w:r w:rsidR="009C6C75" w:rsidRPr="000A65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FADD58" w14:textId="3B3BDC73" w:rsidR="00D14033" w:rsidRDefault="00D14033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14:paraId="0285037E" w14:textId="259E4A79" w:rsidR="00D14033" w:rsidRPr="00D14033" w:rsidRDefault="00D14033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Please, check </w:t>
            </w:r>
            <w:r w:rsidRPr="0009428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only one</w:t>
            </w:r>
            <w:r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the following options</w:t>
            </w:r>
            <w:r w:rsidR="00BA65F5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D6C1A5E" w14:textId="6965DC9B" w:rsidR="00210919" w:rsidRDefault="00210919" w:rsidP="00AD7763">
            <w:pPr>
              <w:keepNext/>
              <w:tabs>
                <w:tab w:val="left" w:pos="1767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3CD0AB7" w14:textId="7447B27A" w:rsidR="008740DF" w:rsidRDefault="001058E6" w:rsidP="00AD7763">
            <w:pPr>
              <w:keepNext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5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7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5A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7C8">
              <w:rPr>
                <w:rFonts w:ascii="Arial" w:hAnsi="Arial" w:cs="Arial"/>
                <w:sz w:val="22"/>
                <w:szCs w:val="22"/>
              </w:rPr>
              <w:tab/>
              <w:t>F</w:t>
            </w:r>
            <w:r w:rsidR="008740DF">
              <w:rPr>
                <w:rFonts w:ascii="Arial" w:hAnsi="Arial" w:cs="Arial"/>
                <w:sz w:val="22"/>
                <w:szCs w:val="22"/>
              </w:rPr>
              <w:t>rom the date on which WIPO sends a copy of this notification to the</w:t>
            </w:r>
            <w:r w:rsidR="00F447C8">
              <w:rPr>
                <w:rFonts w:ascii="Arial" w:hAnsi="Arial" w:cs="Arial"/>
                <w:sz w:val="22"/>
                <w:szCs w:val="22"/>
              </w:rPr>
              <w:t> </w:t>
            </w:r>
            <w:r w:rsidR="008740DF">
              <w:rPr>
                <w:rFonts w:ascii="Arial" w:hAnsi="Arial" w:cs="Arial"/>
                <w:sz w:val="22"/>
                <w:szCs w:val="22"/>
              </w:rPr>
              <w:t>holder</w:t>
            </w:r>
            <w:r w:rsidR="00F35D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8AC47" w14:textId="0CFA4975" w:rsidR="008740DF" w:rsidRDefault="008740DF" w:rsidP="00AD7763">
            <w:pPr>
              <w:keepNext/>
              <w:tabs>
                <w:tab w:val="left" w:pos="1767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8E0C5B2" w14:textId="530B68A8" w:rsidR="008740DF" w:rsidRDefault="001058E6" w:rsidP="00AD7763">
            <w:pPr>
              <w:keepNext/>
              <w:tabs>
                <w:tab w:val="left" w:pos="1767"/>
              </w:tabs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0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74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7C8">
              <w:rPr>
                <w:rFonts w:ascii="Arial" w:hAnsi="Arial" w:cs="Arial"/>
                <w:sz w:val="22"/>
                <w:szCs w:val="22"/>
              </w:rPr>
              <w:tab/>
              <w:t>F</w:t>
            </w:r>
            <w:r w:rsidR="008740DF">
              <w:rPr>
                <w:rFonts w:ascii="Arial" w:hAnsi="Arial" w:cs="Arial"/>
                <w:sz w:val="22"/>
                <w:szCs w:val="22"/>
              </w:rPr>
              <w:t>rom the date on which the holder receives a copy of this notification from</w:t>
            </w:r>
            <w:r w:rsidR="00F35DF7">
              <w:rPr>
                <w:rFonts w:ascii="Arial" w:hAnsi="Arial" w:cs="Arial"/>
                <w:sz w:val="22"/>
                <w:szCs w:val="22"/>
              </w:rPr>
              <w:t> </w:t>
            </w:r>
            <w:r w:rsidR="008740DF">
              <w:rPr>
                <w:rFonts w:ascii="Arial" w:hAnsi="Arial" w:cs="Arial"/>
                <w:sz w:val="22"/>
                <w:szCs w:val="22"/>
              </w:rPr>
              <w:t>WIPO</w:t>
            </w:r>
            <w:r w:rsidR="00F35D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866B53" w14:textId="6A606AD9" w:rsidR="008740DF" w:rsidRDefault="008740DF" w:rsidP="00AD7763">
            <w:pPr>
              <w:keepNext/>
              <w:tabs>
                <w:tab w:val="left" w:pos="1767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FEFF91A" w14:textId="3804D96D" w:rsidR="008740DF" w:rsidRDefault="001058E6" w:rsidP="00AD7763">
            <w:pPr>
              <w:keepNext/>
              <w:tabs>
                <w:tab w:val="left" w:pos="1767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0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74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7C8">
              <w:rPr>
                <w:rFonts w:ascii="Arial" w:hAnsi="Arial" w:cs="Arial"/>
                <w:sz w:val="22"/>
                <w:szCs w:val="22"/>
              </w:rPr>
              <w:tab/>
              <w:t>O</w:t>
            </w:r>
            <w:r w:rsidR="008740DF">
              <w:rPr>
                <w:rFonts w:ascii="Arial" w:hAnsi="Arial" w:cs="Arial"/>
                <w:sz w:val="22"/>
                <w:szCs w:val="22"/>
              </w:rPr>
              <w:t>ther</w:t>
            </w:r>
            <w:r w:rsidR="00D1403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14033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please, provide </w:t>
            </w:r>
            <w:r w:rsidR="00D14033" w:rsidRPr="0009428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both</w:t>
            </w:r>
            <w:r w:rsidR="00D14033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the following </w:t>
            </w:r>
            <w:r w:rsidR="00851C30">
              <w:rPr>
                <w:rFonts w:ascii="Arial" w:hAnsi="Arial" w:cs="Arial"/>
                <w:i/>
                <w:iCs/>
                <w:sz w:val="22"/>
                <w:szCs w:val="22"/>
              </w:rPr>
              <w:t>indicati</w:t>
            </w:r>
            <w:r w:rsidR="00D14033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>ons</w:t>
            </w:r>
            <w:r w:rsidR="00D14033">
              <w:rPr>
                <w:rFonts w:ascii="Arial" w:hAnsi="Arial" w:cs="Arial"/>
                <w:sz w:val="22"/>
                <w:szCs w:val="22"/>
              </w:rPr>
              <w:t>)</w:t>
            </w:r>
            <w:r w:rsidR="008740D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BD3FBC" w14:textId="77777777" w:rsidR="00DB5832" w:rsidRPr="000B774E" w:rsidRDefault="00DB5832" w:rsidP="00AD7763">
            <w:pPr>
              <w:keepNext/>
              <w:tabs>
                <w:tab w:val="left" w:pos="1767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5E261AC" w14:textId="4384060F" w:rsidR="008740DF" w:rsidRDefault="00F35DF7" w:rsidP="00AD7763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740DF">
              <w:rPr>
                <w:rFonts w:ascii="Arial" w:hAnsi="Arial" w:cs="Arial"/>
                <w:sz w:val="22"/>
                <w:szCs w:val="22"/>
              </w:rPr>
              <w:t>he time limit starts on</w:t>
            </w:r>
            <w:r w:rsidR="009C0D94">
              <w:rPr>
                <w:rFonts w:ascii="Arial" w:hAnsi="Arial" w:cs="Arial"/>
                <w:sz w:val="22"/>
                <w:szCs w:val="22"/>
              </w:rPr>
              <w:t xml:space="preserve"> (dd/mm/</w:t>
            </w:r>
            <w:proofErr w:type="spellStart"/>
            <w:r w:rsidR="009C0D94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9C0D94">
              <w:rPr>
                <w:rFonts w:ascii="Arial" w:hAnsi="Arial" w:cs="Arial"/>
                <w:sz w:val="22"/>
                <w:szCs w:val="22"/>
              </w:rPr>
              <w:t>)</w:t>
            </w:r>
            <w:r w:rsidR="008740D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447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30364A" w14:textId="23466682" w:rsidR="008740DF" w:rsidRDefault="008740DF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916"/>
              <w:rPr>
                <w:rFonts w:ascii="Arial" w:hAnsi="Arial" w:cs="Arial"/>
                <w:sz w:val="22"/>
                <w:szCs w:val="22"/>
              </w:rPr>
            </w:pPr>
          </w:p>
          <w:p w14:paraId="5ED745D8" w14:textId="07B84A98" w:rsidR="008740DF" w:rsidRDefault="00F35DF7" w:rsidP="00AD7763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740DF">
              <w:rPr>
                <w:rFonts w:ascii="Arial" w:hAnsi="Arial" w:cs="Arial"/>
                <w:sz w:val="22"/>
                <w:szCs w:val="22"/>
              </w:rPr>
              <w:t>he time limit ends on</w:t>
            </w:r>
            <w:r w:rsidR="009C0D94">
              <w:rPr>
                <w:rFonts w:ascii="Arial" w:hAnsi="Arial" w:cs="Arial"/>
                <w:sz w:val="22"/>
                <w:szCs w:val="22"/>
              </w:rPr>
              <w:t xml:space="preserve"> (dd/mm/</w:t>
            </w:r>
            <w:proofErr w:type="spellStart"/>
            <w:r w:rsidR="009C0D94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9C0D94">
              <w:rPr>
                <w:rFonts w:ascii="Arial" w:hAnsi="Arial" w:cs="Arial"/>
                <w:sz w:val="22"/>
                <w:szCs w:val="22"/>
              </w:rPr>
              <w:t>)</w:t>
            </w:r>
            <w:r w:rsidR="008740D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447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81A033" w14:textId="07D3F714" w:rsidR="008740DF" w:rsidRDefault="008740DF" w:rsidP="00AD7763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43513EE0" w14:textId="0DC25B49" w:rsidR="002E1E19" w:rsidRDefault="002E1E19" w:rsidP="00AD7763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7434B2D8" w14:textId="79B9DECE" w:rsidR="002E1E19" w:rsidRDefault="002E1E19" w:rsidP="00AD7763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AA58F27" w14:textId="77777777" w:rsidR="002E1E19" w:rsidRPr="00F447C8" w:rsidRDefault="002E1E19" w:rsidP="00AD7763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D3AE932" w14:textId="5D442F6D" w:rsidR="008740DF" w:rsidRDefault="008740DF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the time limit can be extended</w:t>
            </w:r>
            <w:r w:rsidR="00F447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F6CDC2" w14:textId="4E2FE00D" w:rsidR="00EF6D30" w:rsidRDefault="00EF6D30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DB32D77" w14:textId="77777777" w:rsidR="00F447C8" w:rsidRDefault="00F447C8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773C5A31" w14:textId="33A07406" w:rsidR="007520F8" w:rsidRPr="000A65DC" w:rsidRDefault="00210919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A65DC">
              <w:rPr>
                <w:rFonts w:ascii="Arial" w:hAnsi="Arial" w:cs="Arial"/>
                <w:sz w:val="22"/>
                <w:szCs w:val="22"/>
              </w:rPr>
              <w:t>Authority to which such request for review</w:t>
            </w:r>
            <w:r w:rsidR="00BF49B2" w:rsidRPr="000A65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A65DC">
              <w:rPr>
                <w:rFonts w:ascii="Arial" w:hAnsi="Arial" w:cs="Arial"/>
                <w:sz w:val="22"/>
                <w:szCs w:val="22"/>
              </w:rPr>
              <w:t xml:space="preserve">appeal </w:t>
            </w:r>
            <w:r w:rsidR="00BF49B2" w:rsidRPr="000A65DC">
              <w:rPr>
                <w:rFonts w:ascii="Arial" w:hAnsi="Arial" w:cs="Arial"/>
                <w:sz w:val="22"/>
                <w:szCs w:val="22"/>
              </w:rPr>
              <w:t xml:space="preserve">or response </w:t>
            </w:r>
            <w:r w:rsidRPr="000A65DC">
              <w:rPr>
                <w:rFonts w:ascii="Arial" w:hAnsi="Arial" w:cs="Arial"/>
                <w:sz w:val="22"/>
                <w:szCs w:val="22"/>
              </w:rPr>
              <w:t xml:space="preserve">should be </w:t>
            </w:r>
            <w:r w:rsidR="008C7102" w:rsidRPr="000A65DC">
              <w:rPr>
                <w:rFonts w:ascii="Arial" w:hAnsi="Arial" w:cs="Arial"/>
                <w:sz w:val="22"/>
                <w:szCs w:val="22"/>
              </w:rPr>
              <w:t>made</w:t>
            </w:r>
            <w:r w:rsidRPr="000A65DC">
              <w:rPr>
                <w:rFonts w:ascii="Arial" w:hAnsi="Arial" w:cs="Arial"/>
                <w:sz w:val="22"/>
                <w:szCs w:val="22"/>
              </w:rPr>
              <w:t>:</w:t>
            </w:r>
            <w:r w:rsidR="00F447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15D0608" w14:textId="05DF7DC3" w:rsidR="00A47EA4" w:rsidRDefault="00A47EA4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9E8497A" w14:textId="77777777" w:rsidR="00DB5832" w:rsidRDefault="00DB5832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F74F833" w14:textId="19AED583" w:rsidR="00210919" w:rsidRPr="00A63289" w:rsidRDefault="00A47EA4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A63289">
              <w:rPr>
                <w:rFonts w:ascii="Arial" w:hAnsi="Arial" w:cs="Arial"/>
                <w:sz w:val="22"/>
                <w:szCs w:val="22"/>
              </w:rPr>
              <w:t>W</w:t>
            </w:r>
            <w:r w:rsidR="00101622" w:rsidRPr="00A63289">
              <w:rPr>
                <w:rFonts w:ascii="Arial" w:hAnsi="Arial" w:cs="Arial"/>
                <w:sz w:val="22"/>
                <w:szCs w:val="22"/>
              </w:rPr>
              <w:t xml:space="preserve">hether the </w:t>
            </w:r>
            <w:r w:rsidR="00F90AB7" w:rsidRPr="00A63289">
              <w:rPr>
                <w:rFonts w:ascii="Arial" w:hAnsi="Arial" w:cs="Arial"/>
                <w:sz w:val="22"/>
                <w:szCs w:val="22"/>
              </w:rPr>
              <w:t>request for review</w:t>
            </w:r>
            <w:r w:rsidR="004115B1" w:rsidRPr="00A632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90AB7" w:rsidRPr="00A63289">
              <w:rPr>
                <w:rFonts w:ascii="Arial" w:hAnsi="Arial" w:cs="Arial"/>
                <w:sz w:val="22"/>
                <w:szCs w:val="22"/>
              </w:rPr>
              <w:t>appeal</w:t>
            </w:r>
            <w:r w:rsidR="00101622" w:rsidRPr="00A63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15B1" w:rsidRPr="00A63289">
              <w:rPr>
                <w:rFonts w:ascii="Arial" w:hAnsi="Arial" w:cs="Arial"/>
                <w:sz w:val="22"/>
                <w:szCs w:val="22"/>
              </w:rPr>
              <w:t xml:space="preserve">or response </w:t>
            </w:r>
            <w:proofErr w:type="gramStart"/>
            <w:r w:rsidR="00101622" w:rsidRPr="00A63289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="00101622" w:rsidRPr="00A63289">
              <w:rPr>
                <w:rFonts w:ascii="Arial" w:hAnsi="Arial" w:cs="Arial"/>
                <w:sz w:val="22"/>
                <w:szCs w:val="22"/>
              </w:rPr>
              <w:t xml:space="preserve"> be filed in a specific language or through a </w:t>
            </w:r>
            <w:r w:rsidR="009C6C75" w:rsidRPr="00A63289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101622" w:rsidRPr="00A63289">
              <w:rPr>
                <w:rFonts w:ascii="Arial" w:hAnsi="Arial" w:cs="Arial"/>
                <w:sz w:val="22"/>
                <w:szCs w:val="22"/>
              </w:rPr>
              <w:t>representative:</w:t>
            </w:r>
            <w:r w:rsidR="00F447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CBE1FAB" w14:textId="77777777" w:rsidR="001E777A" w:rsidRDefault="001E777A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5626EA7" w14:textId="77777777" w:rsidR="00270420" w:rsidRDefault="00270420" w:rsidP="00AD7763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C3BEA5E" w14:textId="706573B6" w:rsidR="00270420" w:rsidRDefault="00270420" w:rsidP="00AD7763">
            <w:pPr>
              <w:pStyle w:val="ListParagraph"/>
              <w:keepNext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270420">
              <w:rPr>
                <w:rFonts w:ascii="Arial" w:hAnsi="Arial" w:cs="Arial"/>
                <w:sz w:val="22"/>
                <w:szCs w:val="22"/>
              </w:rPr>
              <w:t>Other requirements, if any</w:t>
            </w:r>
            <w:r w:rsidR="00EA4CA1">
              <w:rPr>
                <w:rFonts w:ascii="Arial" w:hAnsi="Arial" w:cs="Arial"/>
                <w:sz w:val="22"/>
                <w:szCs w:val="22"/>
              </w:rPr>
              <w:t>:</w:t>
            </w:r>
            <w:r w:rsidR="007558D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14EDB2" w14:textId="170A673D" w:rsidR="00AE7683" w:rsidRDefault="00AE7683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05273C6C" w14:textId="77777777" w:rsidR="00F447C8" w:rsidRPr="00270420" w:rsidRDefault="00F447C8" w:rsidP="00AD7763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A0F8FF8" w14:textId="77777777" w:rsidR="007520F8" w:rsidRPr="000B774E" w:rsidRDefault="007520F8" w:rsidP="00AD7763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3F1" w:rsidRPr="000B774E" w14:paraId="4E7C4C51" w14:textId="77777777" w:rsidTr="00F13B3A">
        <w:tc>
          <w:tcPr>
            <w:tcW w:w="9214" w:type="dxa"/>
          </w:tcPr>
          <w:p w14:paraId="4E416D5B" w14:textId="1E4BB544" w:rsidR="002813F1" w:rsidRPr="00A63289" w:rsidRDefault="002813F1" w:rsidP="00A63289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  <w:t xml:space="preserve">Date and </w:t>
            </w:r>
            <w:r w:rsidR="00DB583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>ignature of the Office</w:t>
            </w:r>
            <w:r w:rsidR="001E178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FA4B92B" w14:textId="45C25262" w:rsidR="002813F1" w:rsidRPr="000B774E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D2C27F" w14:textId="3213E29C" w:rsidR="002813F1" w:rsidRPr="000B774E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81401" w14:textId="7B317B4A" w:rsidR="006837B4" w:rsidRDefault="006837B4" w:rsidP="000B774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453CFAD" w14:textId="77777777" w:rsidR="00F35DF7" w:rsidRDefault="00F35DF7" w:rsidP="000B774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6276C3CB" w14:textId="77777777" w:rsidR="00DB5832" w:rsidRDefault="00DB5832" w:rsidP="000B774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2A3FBE63" w14:textId="29AD6741" w:rsidR="00B93059" w:rsidRPr="00A63289" w:rsidRDefault="00A63289" w:rsidP="00A63289">
      <w:pPr>
        <w:pStyle w:val="Endofdocument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MF3A]</w:t>
      </w:r>
    </w:p>
    <w:sectPr w:rsidR="00B93059" w:rsidRPr="00A63289" w:rsidSect="00E0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964" w:right="1418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7F2A" w14:textId="77777777" w:rsidR="00C21B49" w:rsidRDefault="00C21B49">
      <w:r>
        <w:separator/>
      </w:r>
    </w:p>
  </w:endnote>
  <w:endnote w:type="continuationSeparator" w:id="0">
    <w:p w14:paraId="27FF9AA4" w14:textId="77777777" w:rsidR="00C21B49" w:rsidRDefault="00C21B49">
      <w:r>
        <w:separator/>
      </w:r>
    </w:p>
    <w:p w14:paraId="13DC3E27" w14:textId="77777777" w:rsidR="00C21B49" w:rsidRDefault="00C21B49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02CF6F" w14:textId="77777777" w:rsidR="00C21B49" w:rsidRDefault="00C21B49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F616" w14:textId="77777777" w:rsidR="00F447C8" w:rsidRDefault="00F44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5223" w14:textId="38FD1777" w:rsidR="00E96445" w:rsidRDefault="00E96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DC50" w14:textId="5C9A60E9" w:rsidR="00E96445" w:rsidRDefault="00E9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E48B" w14:textId="77777777" w:rsidR="00C21B49" w:rsidRDefault="00C21B49">
      <w:r>
        <w:separator/>
      </w:r>
    </w:p>
  </w:footnote>
  <w:footnote w:type="continuationSeparator" w:id="0">
    <w:p w14:paraId="30947C0E" w14:textId="77777777" w:rsidR="00C21B49" w:rsidRDefault="00C21B49">
      <w:r>
        <w:separator/>
      </w:r>
    </w:p>
    <w:p w14:paraId="4B67EE11" w14:textId="77777777" w:rsidR="00C21B49" w:rsidRDefault="00C21B49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39A09C8F" w14:textId="77777777" w:rsidR="00C21B49" w:rsidRDefault="00C21B49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1217" w14:textId="77777777" w:rsid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MF3A (E)</w:t>
    </w:r>
  </w:p>
  <w:p w14:paraId="1937CD48" w14:textId="7BE12911" w:rsidR="001D6473" w:rsidRP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717A9B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555C9742" w14:textId="77777777" w:rsidR="000B774E" w:rsidRPr="000B774E" w:rsidRDefault="000B774E" w:rsidP="000B774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BBFC" w14:textId="318D0C74" w:rsidR="000B774E" w:rsidRDefault="001D6473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MF3A (E)</w:t>
    </w:r>
  </w:p>
  <w:p w14:paraId="0B239C67" w14:textId="4E1A40DE" w:rsidR="001D6473" w:rsidRDefault="001D6473" w:rsidP="000B774E">
    <w:pPr>
      <w:pStyle w:val="Header"/>
      <w:jc w:val="right"/>
      <w:rPr>
        <w:rFonts w:ascii="Arial" w:hAnsi="Arial" w:cs="Arial"/>
        <w:noProof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717A9B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1F580BF9" w14:textId="77777777" w:rsidR="001D6473" w:rsidRPr="001D6473" w:rsidRDefault="001D6473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D492" w14:textId="77777777" w:rsidR="00F447C8" w:rsidRDefault="00F44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62A"/>
    <w:multiLevelType w:val="hybridMultilevel"/>
    <w:tmpl w:val="6F800CB2"/>
    <w:lvl w:ilvl="0" w:tplc="3B3AA24A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93513D"/>
    <w:multiLevelType w:val="hybridMultilevel"/>
    <w:tmpl w:val="29D08F68"/>
    <w:lvl w:ilvl="0" w:tplc="0748B1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276FD"/>
    <w:multiLevelType w:val="singleLevel"/>
    <w:tmpl w:val="04090013"/>
    <w:lvl w:ilvl="0">
      <w:start w:val="1"/>
      <w:numFmt w:val="upperRoman"/>
      <w:lvlText w:val="%1."/>
      <w:lvlJc w:val="right"/>
      <w:pPr>
        <w:ind w:left="990" w:hanging="36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4C4E0601"/>
    <w:multiLevelType w:val="hybridMultilevel"/>
    <w:tmpl w:val="96CE008A"/>
    <w:lvl w:ilvl="0" w:tplc="1D5A8EFA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3964302"/>
    <w:multiLevelType w:val="hybridMultilevel"/>
    <w:tmpl w:val="283C04EA"/>
    <w:lvl w:ilvl="0" w:tplc="506EFA2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8F2A8D"/>
    <w:multiLevelType w:val="hybridMultilevel"/>
    <w:tmpl w:val="428694B4"/>
    <w:lvl w:ilvl="0" w:tplc="C62E5A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1E97"/>
    <w:multiLevelType w:val="hybridMultilevel"/>
    <w:tmpl w:val="C646F1FC"/>
    <w:lvl w:ilvl="0" w:tplc="AE9AB4F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3F28B3"/>
    <w:multiLevelType w:val="hybridMultilevel"/>
    <w:tmpl w:val="07D6DF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12205">
    <w:abstractNumId w:val="7"/>
  </w:num>
  <w:num w:numId="2" w16cid:durableId="2008433675">
    <w:abstractNumId w:val="4"/>
  </w:num>
  <w:num w:numId="3" w16cid:durableId="1967465634">
    <w:abstractNumId w:val="5"/>
  </w:num>
  <w:num w:numId="4" w16cid:durableId="184947951">
    <w:abstractNumId w:val="13"/>
  </w:num>
  <w:num w:numId="5" w16cid:durableId="1494104984">
    <w:abstractNumId w:val="14"/>
  </w:num>
  <w:num w:numId="6" w16cid:durableId="974023492">
    <w:abstractNumId w:val="2"/>
  </w:num>
  <w:num w:numId="7" w16cid:durableId="616134662">
    <w:abstractNumId w:val="9"/>
  </w:num>
  <w:num w:numId="8" w16cid:durableId="276330994">
    <w:abstractNumId w:val="12"/>
  </w:num>
  <w:num w:numId="9" w16cid:durableId="1663391637">
    <w:abstractNumId w:val="10"/>
  </w:num>
  <w:num w:numId="10" w16cid:durableId="1812095949">
    <w:abstractNumId w:val="3"/>
  </w:num>
  <w:num w:numId="11" w16cid:durableId="1548645050">
    <w:abstractNumId w:val="11"/>
  </w:num>
  <w:num w:numId="12" w16cid:durableId="1071469191">
    <w:abstractNumId w:val="1"/>
  </w:num>
  <w:num w:numId="13" w16cid:durableId="1829831837">
    <w:abstractNumId w:val="8"/>
  </w:num>
  <w:num w:numId="14" w16cid:durableId="1161852522">
    <w:abstractNumId w:val="0"/>
  </w:num>
  <w:num w:numId="15" w16cid:durableId="152786469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1B47"/>
    <w:rsid w:val="00003D3F"/>
    <w:rsid w:val="00004BEE"/>
    <w:rsid w:val="00006665"/>
    <w:rsid w:val="00007323"/>
    <w:rsid w:val="00007D84"/>
    <w:rsid w:val="0001599F"/>
    <w:rsid w:val="00017386"/>
    <w:rsid w:val="00024832"/>
    <w:rsid w:val="00025267"/>
    <w:rsid w:val="0002646E"/>
    <w:rsid w:val="00027058"/>
    <w:rsid w:val="000272EB"/>
    <w:rsid w:val="00036713"/>
    <w:rsid w:val="00037047"/>
    <w:rsid w:val="000410B6"/>
    <w:rsid w:val="000419FD"/>
    <w:rsid w:val="00042579"/>
    <w:rsid w:val="00042D2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2984"/>
    <w:rsid w:val="000643D3"/>
    <w:rsid w:val="000672D1"/>
    <w:rsid w:val="00070000"/>
    <w:rsid w:val="00070519"/>
    <w:rsid w:val="00070851"/>
    <w:rsid w:val="00072BAF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4283"/>
    <w:rsid w:val="00096086"/>
    <w:rsid w:val="000A2E8E"/>
    <w:rsid w:val="000A53F8"/>
    <w:rsid w:val="000A65DC"/>
    <w:rsid w:val="000A7E8E"/>
    <w:rsid w:val="000B6C36"/>
    <w:rsid w:val="000B774E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622"/>
    <w:rsid w:val="00103F15"/>
    <w:rsid w:val="001058E6"/>
    <w:rsid w:val="0011050A"/>
    <w:rsid w:val="00113366"/>
    <w:rsid w:val="00117508"/>
    <w:rsid w:val="0011793F"/>
    <w:rsid w:val="00120AE5"/>
    <w:rsid w:val="00121A96"/>
    <w:rsid w:val="0012284C"/>
    <w:rsid w:val="00122ED6"/>
    <w:rsid w:val="001244B1"/>
    <w:rsid w:val="001269E6"/>
    <w:rsid w:val="0013294A"/>
    <w:rsid w:val="00133178"/>
    <w:rsid w:val="001401E3"/>
    <w:rsid w:val="001413A4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6532E"/>
    <w:rsid w:val="00165BC9"/>
    <w:rsid w:val="00172CEC"/>
    <w:rsid w:val="00173249"/>
    <w:rsid w:val="00177F1A"/>
    <w:rsid w:val="00180371"/>
    <w:rsid w:val="00185C02"/>
    <w:rsid w:val="00191239"/>
    <w:rsid w:val="00191C72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D6473"/>
    <w:rsid w:val="001E06C1"/>
    <w:rsid w:val="001E0CF0"/>
    <w:rsid w:val="001E1789"/>
    <w:rsid w:val="001E1EB7"/>
    <w:rsid w:val="001E777A"/>
    <w:rsid w:val="001F0D34"/>
    <w:rsid w:val="001F2C95"/>
    <w:rsid w:val="001F3639"/>
    <w:rsid w:val="00200429"/>
    <w:rsid w:val="00203B5A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0420"/>
    <w:rsid w:val="00272B25"/>
    <w:rsid w:val="00273785"/>
    <w:rsid w:val="0027650A"/>
    <w:rsid w:val="00276F0A"/>
    <w:rsid w:val="002813F1"/>
    <w:rsid w:val="00282D9A"/>
    <w:rsid w:val="0028492C"/>
    <w:rsid w:val="00286521"/>
    <w:rsid w:val="0028784E"/>
    <w:rsid w:val="00291EB1"/>
    <w:rsid w:val="002941A9"/>
    <w:rsid w:val="00294E91"/>
    <w:rsid w:val="00295DC6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1E19"/>
    <w:rsid w:val="002E423B"/>
    <w:rsid w:val="002F15D6"/>
    <w:rsid w:val="002F218F"/>
    <w:rsid w:val="002F2719"/>
    <w:rsid w:val="00300081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4252"/>
    <w:rsid w:val="003245DE"/>
    <w:rsid w:val="00325B6B"/>
    <w:rsid w:val="00330778"/>
    <w:rsid w:val="003307B7"/>
    <w:rsid w:val="003320B5"/>
    <w:rsid w:val="00333F5F"/>
    <w:rsid w:val="00335885"/>
    <w:rsid w:val="00336788"/>
    <w:rsid w:val="003521A2"/>
    <w:rsid w:val="003533DB"/>
    <w:rsid w:val="00353C4F"/>
    <w:rsid w:val="00360AB2"/>
    <w:rsid w:val="003615A1"/>
    <w:rsid w:val="00361F84"/>
    <w:rsid w:val="00362764"/>
    <w:rsid w:val="00365A9F"/>
    <w:rsid w:val="00370269"/>
    <w:rsid w:val="00371032"/>
    <w:rsid w:val="00375A54"/>
    <w:rsid w:val="00375DAD"/>
    <w:rsid w:val="00377469"/>
    <w:rsid w:val="0038032E"/>
    <w:rsid w:val="00380535"/>
    <w:rsid w:val="00385F3E"/>
    <w:rsid w:val="0038763A"/>
    <w:rsid w:val="00390B46"/>
    <w:rsid w:val="00390BE1"/>
    <w:rsid w:val="0039130F"/>
    <w:rsid w:val="00391D5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3372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3F7373"/>
    <w:rsid w:val="004010CE"/>
    <w:rsid w:val="0040243F"/>
    <w:rsid w:val="004047D2"/>
    <w:rsid w:val="00406812"/>
    <w:rsid w:val="004115B1"/>
    <w:rsid w:val="00412D5F"/>
    <w:rsid w:val="0041464F"/>
    <w:rsid w:val="004224C8"/>
    <w:rsid w:val="00423721"/>
    <w:rsid w:val="00423DA3"/>
    <w:rsid w:val="004259CA"/>
    <w:rsid w:val="00433AD9"/>
    <w:rsid w:val="00435DD4"/>
    <w:rsid w:val="00436AFE"/>
    <w:rsid w:val="0044068F"/>
    <w:rsid w:val="00443ADD"/>
    <w:rsid w:val="00444E9C"/>
    <w:rsid w:val="00450014"/>
    <w:rsid w:val="0045058B"/>
    <w:rsid w:val="004517F7"/>
    <w:rsid w:val="00451B6C"/>
    <w:rsid w:val="00456BC4"/>
    <w:rsid w:val="004636A6"/>
    <w:rsid w:val="004669A2"/>
    <w:rsid w:val="00467A20"/>
    <w:rsid w:val="00473E18"/>
    <w:rsid w:val="004758DD"/>
    <w:rsid w:val="00480202"/>
    <w:rsid w:val="004835D6"/>
    <w:rsid w:val="004846AA"/>
    <w:rsid w:val="00484B1E"/>
    <w:rsid w:val="00485057"/>
    <w:rsid w:val="00496919"/>
    <w:rsid w:val="004A5741"/>
    <w:rsid w:val="004A6EA0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E1EC8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C75"/>
    <w:rsid w:val="00547FA2"/>
    <w:rsid w:val="005536F6"/>
    <w:rsid w:val="00554A4B"/>
    <w:rsid w:val="005557A2"/>
    <w:rsid w:val="005602BA"/>
    <w:rsid w:val="005639F4"/>
    <w:rsid w:val="00565E42"/>
    <w:rsid w:val="00565F08"/>
    <w:rsid w:val="00570BE5"/>
    <w:rsid w:val="0057118D"/>
    <w:rsid w:val="00586352"/>
    <w:rsid w:val="005A043E"/>
    <w:rsid w:val="005A34F4"/>
    <w:rsid w:val="005A4C33"/>
    <w:rsid w:val="005A638A"/>
    <w:rsid w:val="005B020F"/>
    <w:rsid w:val="005B0592"/>
    <w:rsid w:val="005B492B"/>
    <w:rsid w:val="005B637B"/>
    <w:rsid w:val="005B6462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BFA"/>
    <w:rsid w:val="005F4D59"/>
    <w:rsid w:val="005F56BA"/>
    <w:rsid w:val="005F6B30"/>
    <w:rsid w:val="0060132C"/>
    <w:rsid w:val="00603AF2"/>
    <w:rsid w:val="00603CEE"/>
    <w:rsid w:val="00605229"/>
    <w:rsid w:val="00605DAE"/>
    <w:rsid w:val="00606286"/>
    <w:rsid w:val="006072AB"/>
    <w:rsid w:val="006127BD"/>
    <w:rsid w:val="00612B3E"/>
    <w:rsid w:val="00613B74"/>
    <w:rsid w:val="00613DBD"/>
    <w:rsid w:val="00616B1D"/>
    <w:rsid w:val="00621E4B"/>
    <w:rsid w:val="006231D4"/>
    <w:rsid w:val="00625C16"/>
    <w:rsid w:val="00626D24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6EC"/>
    <w:rsid w:val="00676C37"/>
    <w:rsid w:val="00680F2A"/>
    <w:rsid w:val="006837B4"/>
    <w:rsid w:val="00685090"/>
    <w:rsid w:val="0068663F"/>
    <w:rsid w:val="00694788"/>
    <w:rsid w:val="00697034"/>
    <w:rsid w:val="00697A22"/>
    <w:rsid w:val="006A532A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D7B98"/>
    <w:rsid w:val="006E119A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17A9B"/>
    <w:rsid w:val="00723041"/>
    <w:rsid w:val="007257F8"/>
    <w:rsid w:val="00727859"/>
    <w:rsid w:val="00731217"/>
    <w:rsid w:val="00731E58"/>
    <w:rsid w:val="00732A62"/>
    <w:rsid w:val="00734D00"/>
    <w:rsid w:val="0074331C"/>
    <w:rsid w:val="00746AE8"/>
    <w:rsid w:val="00747000"/>
    <w:rsid w:val="00747D7D"/>
    <w:rsid w:val="007520F8"/>
    <w:rsid w:val="007558D9"/>
    <w:rsid w:val="007571E8"/>
    <w:rsid w:val="007578D2"/>
    <w:rsid w:val="00760432"/>
    <w:rsid w:val="00761E31"/>
    <w:rsid w:val="007646BD"/>
    <w:rsid w:val="0076636F"/>
    <w:rsid w:val="00767DFA"/>
    <w:rsid w:val="00770520"/>
    <w:rsid w:val="0077169A"/>
    <w:rsid w:val="00774230"/>
    <w:rsid w:val="00791D4E"/>
    <w:rsid w:val="00791F5D"/>
    <w:rsid w:val="00793AD7"/>
    <w:rsid w:val="00794A13"/>
    <w:rsid w:val="007A3432"/>
    <w:rsid w:val="007A5100"/>
    <w:rsid w:val="007A6900"/>
    <w:rsid w:val="007A731C"/>
    <w:rsid w:val="007B1710"/>
    <w:rsid w:val="007B2138"/>
    <w:rsid w:val="007B3E53"/>
    <w:rsid w:val="007C0081"/>
    <w:rsid w:val="007C2113"/>
    <w:rsid w:val="007C3D1C"/>
    <w:rsid w:val="007C3E01"/>
    <w:rsid w:val="007C3EAB"/>
    <w:rsid w:val="007C6486"/>
    <w:rsid w:val="007C6BFC"/>
    <w:rsid w:val="007C7C70"/>
    <w:rsid w:val="007D0595"/>
    <w:rsid w:val="007D16E2"/>
    <w:rsid w:val="007D2E10"/>
    <w:rsid w:val="007E0732"/>
    <w:rsid w:val="007E086F"/>
    <w:rsid w:val="007E0A0E"/>
    <w:rsid w:val="007E0D57"/>
    <w:rsid w:val="007E7894"/>
    <w:rsid w:val="007F663E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30D79"/>
    <w:rsid w:val="00831721"/>
    <w:rsid w:val="00835A16"/>
    <w:rsid w:val="008370F8"/>
    <w:rsid w:val="0084143C"/>
    <w:rsid w:val="008473BF"/>
    <w:rsid w:val="00851C30"/>
    <w:rsid w:val="00852A8E"/>
    <w:rsid w:val="00855C5C"/>
    <w:rsid w:val="008619EB"/>
    <w:rsid w:val="00866094"/>
    <w:rsid w:val="008740DF"/>
    <w:rsid w:val="008752E8"/>
    <w:rsid w:val="00876704"/>
    <w:rsid w:val="008768A8"/>
    <w:rsid w:val="008801B3"/>
    <w:rsid w:val="00885F4B"/>
    <w:rsid w:val="008915B2"/>
    <w:rsid w:val="008923FC"/>
    <w:rsid w:val="00892842"/>
    <w:rsid w:val="008947D9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450F"/>
    <w:rsid w:val="008B7508"/>
    <w:rsid w:val="008C53EF"/>
    <w:rsid w:val="008C7102"/>
    <w:rsid w:val="008D13DC"/>
    <w:rsid w:val="008D32CD"/>
    <w:rsid w:val="008D62CE"/>
    <w:rsid w:val="008E401F"/>
    <w:rsid w:val="008E536A"/>
    <w:rsid w:val="008E677E"/>
    <w:rsid w:val="008F17B4"/>
    <w:rsid w:val="008F38F1"/>
    <w:rsid w:val="008F50E6"/>
    <w:rsid w:val="008F675B"/>
    <w:rsid w:val="00900F99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27C6B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67715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0657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0D94"/>
    <w:rsid w:val="009C6195"/>
    <w:rsid w:val="009C6C75"/>
    <w:rsid w:val="009D0D01"/>
    <w:rsid w:val="009D14F2"/>
    <w:rsid w:val="009D1AE2"/>
    <w:rsid w:val="009D3039"/>
    <w:rsid w:val="009D3441"/>
    <w:rsid w:val="009D3AA0"/>
    <w:rsid w:val="009D4711"/>
    <w:rsid w:val="009D54AE"/>
    <w:rsid w:val="009D6BB0"/>
    <w:rsid w:val="009D7AB0"/>
    <w:rsid w:val="009E1F19"/>
    <w:rsid w:val="009E3C2E"/>
    <w:rsid w:val="009E5718"/>
    <w:rsid w:val="009F2A2C"/>
    <w:rsid w:val="009F3638"/>
    <w:rsid w:val="009F36B4"/>
    <w:rsid w:val="009F4362"/>
    <w:rsid w:val="009F4973"/>
    <w:rsid w:val="009F5AF9"/>
    <w:rsid w:val="009F793E"/>
    <w:rsid w:val="00A0208B"/>
    <w:rsid w:val="00A04E8C"/>
    <w:rsid w:val="00A06233"/>
    <w:rsid w:val="00A06BA5"/>
    <w:rsid w:val="00A13E47"/>
    <w:rsid w:val="00A178EF"/>
    <w:rsid w:val="00A22FAA"/>
    <w:rsid w:val="00A25734"/>
    <w:rsid w:val="00A26830"/>
    <w:rsid w:val="00A32D8A"/>
    <w:rsid w:val="00A35642"/>
    <w:rsid w:val="00A4071A"/>
    <w:rsid w:val="00A40C6D"/>
    <w:rsid w:val="00A41461"/>
    <w:rsid w:val="00A43418"/>
    <w:rsid w:val="00A47177"/>
    <w:rsid w:val="00A47EA4"/>
    <w:rsid w:val="00A52228"/>
    <w:rsid w:val="00A52332"/>
    <w:rsid w:val="00A53600"/>
    <w:rsid w:val="00A53EEE"/>
    <w:rsid w:val="00A5421E"/>
    <w:rsid w:val="00A6204A"/>
    <w:rsid w:val="00A62089"/>
    <w:rsid w:val="00A63289"/>
    <w:rsid w:val="00A63496"/>
    <w:rsid w:val="00A6790B"/>
    <w:rsid w:val="00A716A2"/>
    <w:rsid w:val="00A8208E"/>
    <w:rsid w:val="00A83442"/>
    <w:rsid w:val="00A83650"/>
    <w:rsid w:val="00A900E6"/>
    <w:rsid w:val="00A93035"/>
    <w:rsid w:val="00AA0E33"/>
    <w:rsid w:val="00AA3D21"/>
    <w:rsid w:val="00AB07D1"/>
    <w:rsid w:val="00AB1B63"/>
    <w:rsid w:val="00AB1D62"/>
    <w:rsid w:val="00AB2DA2"/>
    <w:rsid w:val="00AB4111"/>
    <w:rsid w:val="00AC481F"/>
    <w:rsid w:val="00AD1661"/>
    <w:rsid w:val="00AD7763"/>
    <w:rsid w:val="00AE7683"/>
    <w:rsid w:val="00AE7B8D"/>
    <w:rsid w:val="00AF4AB5"/>
    <w:rsid w:val="00AF4CA4"/>
    <w:rsid w:val="00AF556C"/>
    <w:rsid w:val="00B003FF"/>
    <w:rsid w:val="00B02DDD"/>
    <w:rsid w:val="00B03371"/>
    <w:rsid w:val="00B057B4"/>
    <w:rsid w:val="00B058D9"/>
    <w:rsid w:val="00B163F2"/>
    <w:rsid w:val="00B16601"/>
    <w:rsid w:val="00B201D0"/>
    <w:rsid w:val="00B21F16"/>
    <w:rsid w:val="00B22263"/>
    <w:rsid w:val="00B23044"/>
    <w:rsid w:val="00B2550C"/>
    <w:rsid w:val="00B262C1"/>
    <w:rsid w:val="00B31832"/>
    <w:rsid w:val="00B34191"/>
    <w:rsid w:val="00B353C5"/>
    <w:rsid w:val="00B4159B"/>
    <w:rsid w:val="00B465C9"/>
    <w:rsid w:val="00B53964"/>
    <w:rsid w:val="00B53C31"/>
    <w:rsid w:val="00B61F56"/>
    <w:rsid w:val="00B6226E"/>
    <w:rsid w:val="00B62F53"/>
    <w:rsid w:val="00B63AD9"/>
    <w:rsid w:val="00B6507A"/>
    <w:rsid w:val="00B70696"/>
    <w:rsid w:val="00B741E0"/>
    <w:rsid w:val="00B8004F"/>
    <w:rsid w:val="00B85C5C"/>
    <w:rsid w:val="00B86F86"/>
    <w:rsid w:val="00B87F2A"/>
    <w:rsid w:val="00B917FE"/>
    <w:rsid w:val="00B93059"/>
    <w:rsid w:val="00B934C9"/>
    <w:rsid w:val="00B9363C"/>
    <w:rsid w:val="00B97899"/>
    <w:rsid w:val="00BA0164"/>
    <w:rsid w:val="00BA016A"/>
    <w:rsid w:val="00BA1372"/>
    <w:rsid w:val="00BA171C"/>
    <w:rsid w:val="00BA3484"/>
    <w:rsid w:val="00BA65F5"/>
    <w:rsid w:val="00BA6784"/>
    <w:rsid w:val="00BA7F85"/>
    <w:rsid w:val="00BB0F1C"/>
    <w:rsid w:val="00BB28F5"/>
    <w:rsid w:val="00BB2D6C"/>
    <w:rsid w:val="00BB68EA"/>
    <w:rsid w:val="00BD1924"/>
    <w:rsid w:val="00BE13E1"/>
    <w:rsid w:val="00BE460C"/>
    <w:rsid w:val="00BE7B6F"/>
    <w:rsid w:val="00BF29B3"/>
    <w:rsid w:val="00BF29F0"/>
    <w:rsid w:val="00BF49B2"/>
    <w:rsid w:val="00C007DD"/>
    <w:rsid w:val="00C0442F"/>
    <w:rsid w:val="00C0555C"/>
    <w:rsid w:val="00C0797A"/>
    <w:rsid w:val="00C14576"/>
    <w:rsid w:val="00C14B6A"/>
    <w:rsid w:val="00C15FD8"/>
    <w:rsid w:val="00C21B49"/>
    <w:rsid w:val="00C253E9"/>
    <w:rsid w:val="00C255A2"/>
    <w:rsid w:val="00C265B5"/>
    <w:rsid w:val="00C26C12"/>
    <w:rsid w:val="00C27C1C"/>
    <w:rsid w:val="00C32656"/>
    <w:rsid w:val="00C329CF"/>
    <w:rsid w:val="00C35FE8"/>
    <w:rsid w:val="00C3781E"/>
    <w:rsid w:val="00C43222"/>
    <w:rsid w:val="00C448FB"/>
    <w:rsid w:val="00C47DA0"/>
    <w:rsid w:val="00C52E05"/>
    <w:rsid w:val="00C55250"/>
    <w:rsid w:val="00C5679E"/>
    <w:rsid w:val="00C60054"/>
    <w:rsid w:val="00C75C66"/>
    <w:rsid w:val="00C77E38"/>
    <w:rsid w:val="00C82993"/>
    <w:rsid w:val="00C82EB6"/>
    <w:rsid w:val="00C85F0C"/>
    <w:rsid w:val="00C863F1"/>
    <w:rsid w:val="00C90D54"/>
    <w:rsid w:val="00C90DAF"/>
    <w:rsid w:val="00C92C23"/>
    <w:rsid w:val="00C931E2"/>
    <w:rsid w:val="00C942EE"/>
    <w:rsid w:val="00CA026E"/>
    <w:rsid w:val="00CA1932"/>
    <w:rsid w:val="00CA3899"/>
    <w:rsid w:val="00CA52A2"/>
    <w:rsid w:val="00CA7F27"/>
    <w:rsid w:val="00CB173A"/>
    <w:rsid w:val="00CB260F"/>
    <w:rsid w:val="00CB2ECD"/>
    <w:rsid w:val="00CB3CA9"/>
    <w:rsid w:val="00CB5CD7"/>
    <w:rsid w:val="00CC0D86"/>
    <w:rsid w:val="00CC7AC9"/>
    <w:rsid w:val="00CC7F7B"/>
    <w:rsid w:val="00CD316F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04168"/>
    <w:rsid w:val="00D06CA2"/>
    <w:rsid w:val="00D13436"/>
    <w:rsid w:val="00D14033"/>
    <w:rsid w:val="00D14CF4"/>
    <w:rsid w:val="00D1701F"/>
    <w:rsid w:val="00D20D90"/>
    <w:rsid w:val="00D23633"/>
    <w:rsid w:val="00D36314"/>
    <w:rsid w:val="00D36C99"/>
    <w:rsid w:val="00D40FBE"/>
    <w:rsid w:val="00D55DE5"/>
    <w:rsid w:val="00D576E2"/>
    <w:rsid w:val="00D6099A"/>
    <w:rsid w:val="00D667BD"/>
    <w:rsid w:val="00D66D61"/>
    <w:rsid w:val="00D72B0E"/>
    <w:rsid w:val="00D730BB"/>
    <w:rsid w:val="00D73BBC"/>
    <w:rsid w:val="00D763EE"/>
    <w:rsid w:val="00D82A6E"/>
    <w:rsid w:val="00D83AE7"/>
    <w:rsid w:val="00D90C14"/>
    <w:rsid w:val="00D94E30"/>
    <w:rsid w:val="00DA00DB"/>
    <w:rsid w:val="00DA04F7"/>
    <w:rsid w:val="00DA4793"/>
    <w:rsid w:val="00DA5D4C"/>
    <w:rsid w:val="00DA611D"/>
    <w:rsid w:val="00DB1BDF"/>
    <w:rsid w:val="00DB5832"/>
    <w:rsid w:val="00DB6030"/>
    <w:rsid w:val="00DB7D9E"/>
    <w:rsid w:val="00DC5F2C"/>
    <w:rsid w:val="00DD2EFF"/>
    <w:rsid w:val="00DD390A"/>
    <w:rsid w:val="00DD7E0F"/>
    <w:rsid w:val="00DE50F9"/>
    <w:rsid w:val="00DE7803"/>
    <w:rsid w:val="00DF27B5"/>
    <w:rsid w:val="00E01F25"/>
    <w:rsid w:val="00E02066"/>
    <w:rsid w:val="00E022A0"/>
    <w:rsid w:val="00E026D3"/>
    <w:rsid w:val="00E0313A"/>
    <w:rsid w:val="00E04584"/>
    <w:rsid w:val="00E1087A"/>
    <w:rsid w:val="00E10B5B"/>
    <w:rsid w:val="00E111F6"/>
    <w:rsid w:val="00E11C04"/>
    <w:rsid w:val="00E12327"/>
    <w:rsid w:val="00E155E8"/>
    <w:rsid w:val="00E163E9"/>
    <w:rsid w:val="00E21841"/>
    <w:rsid w:val="00E242F3"/>
    <w:rsid w:val="00E33208"/>
    <w:rsid w:val="00E35DFC"/>
    <w:rsid w:val="00E36293"/>
    <w:rsid w:val="00E37679"/>
    <w:rsid w:val="00E4258A"/>
    <w:rsid w:val="00E42A30"/>
    <w:rsid w:val="00E43C8A"/>
    <w:rsid w:val="00E43FB5"/>
    <w:rsid w:val="00E443BA"/>
    <w:rsid w:val="00E467BB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87E9A"/>
    <w:rsid w:val="00E926B4"/>
    <w:rsid w:val="00E96445"/>
    <w:rsid w:val="00EA03EC"/>
    <w:rsid w:val="00EA19F8"/>
    <w:rsid w:val="00EA4CA1"/>
    <w:rsid w:val="00EA6D47"/>
    <w:rsid w:val="00EB3A2D"/>
    <w:rsid w:val="00EC322E"/>
    <w:rsid w:val="00EC34D5"/>
    <w:rsid w:val="00ED1504"/>
    <w:rsid w:val="00ED7062"/>
    <w:rsid w:val="00ED7073"/>
    <w:rsid w:val="00ED7DF1"/>
    <w:rsid w:val="00EE2C9C"/>
    <w:rsid w:val="00EE4DDF"/>
    <w:rsid w:val="00EE5CDE"/>
    <w:rsid w:val="00EF13FF"/>
    <w:rsid w:val="00EF20D5"/>
    <w:rsid w:val="00EF6D30"/>
    <w:rsid w:val="00F01963"/>
    <w:rsid w:val="00F01C46"/>
    <w:rsid w:val="00F03ED7"/>
    <w:rsid w:val="00F0481E"/>
    <w:rsid w:val="00F05A9B"/>
    <w:rsid w:val="00F0617C"/>
    <w:rsid w:val="00F07190"/>
    <w:rsid w:val="00F10B16"/>
    <w:rsid w:val="00F14020"/>
    <w:rsid w:val="00F14968"/>
    <w:rsid w:val="00F23B89"/>
    <w:rsid w:val="00F251BE"/>
    <w:rsid w:val="00F27FAD"/>
    <w:rsid w:val="00F306D0"/>
    <w:rsid w:val="00F322DF"/>
    <w:rsid w:val="00F35DF7"/>
    <w:rsid w:val="00F36511"/>
    <w:rsid w:val="00F43E7E"/>
    <w:rsid w:val="00F44138"/>
    <w:rsid w:val="00F447C8"/>
    <w:rsid w:val="00F4533E"/>
    <w:rsid w:val="00F511A8"/>
    <w:rsid w:val="00F51A00"/>
    <w:rsid w:val="00F53933"/>
    <w:rsid w:val="00F573F0"/>
    <w:rsid w:val="00F63EA9"/>
    <w:rsid w:val="00F65C13"/>
    <w:rsid w:val="00F6686A"/>
    <w:rsid w:val="00F66AAC"/>
    <w:rsid w:val="00F773DF"/>
    <w:rsid w:val="00F77539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4EC9"/>
    <w:rsid w:val="00FC5B96"/>
    <w:rsid w:val="00FD26E8"/>
    <w:rsid w:val="00FE0FD8"/>
    <w:rsid w:val="00FE13F8"/>
    <w:rsid w:val="00FE48B2"/>
    <w:rsid w:val="00FE72DF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46521C6"/>
  <w15:docId w15:val="{1B8AA0E1-E73A-4CE0-84DD-2E298F7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5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3BCF-DED4-4924-9FBD-219C82EE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123</TotalTime>
  <Pages>3</Pages>
  <Words>413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model_form_3_a_e</vt:lpstr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model_form_3_a_e</dc:title>
  <dc:subject/>
  <dc:creator>DIAZ Natacha</dc:creator>
  <cp:keywords>FOR OFFICIAL USE ONLY</cp:keywords>
  <cp:lastModifiedBy>DIAZ Natacha</cp:lastModifiedBy>
  <cp:revision>51</cp:revision>
  <cp:lastPrinted>2024-02-28T10:23:00Z</cp:lastPrinted>
  <dcterms:created xsi:type="dcterms:W3CDTF">2019-10-31T08:35:00Z</dcterms:created>
  <dcterms:modified xsi:type="dcterms:W3CDTF">2024-02-28T10:24:00Z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20b7e296-3b3c-4acf-997f-bf2f80172bc7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2023-07-28T11:15:15Z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acb9f65d-5f34-4b75-b954-8ac424d4c34d</vt:lpwstr>
  </property>
  <property fmtid="{D5CDD505-2E9C-101B-9397-08002B2CF9AE}" pid="14" name="MSIP_Label_20773ee6-353b-4fb9-a59d-0b94c8c67bea_ContentBits">
    <vt:lpwstr>0</vt:lpwstr>
  </property>
</Properties>
</file>