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6.35pt;height:104.15pt;mso-position-horizontal-relative:page;mso-position-vertical-relative:line" wrapcoords="-111 0 -111 21445 21600 21445 21600 0 -111 0" o:allowincell="f" o:allowoverlap="f">
                  <v:imagedata r:id="rId8" o:title="WIPO-E"/>
                </v:shape>
              </w:pict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Original"/>
            <w:bookmarkEnd w:id="1"/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CC5016" w:rsidP="00EC709A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EC709A">
              <w:rPr>
                <w:rFonts w:ascii="Arial Black" w:hAnsi="Arial Black"/>
                <w:caps/>
                <w:sz w:val="15"/>
              </w:rPr>
              <w:t>3</w:t>
            </w:r>
            <w:r>
              <w:rPr>
                <w:rFonts w:ascii="Arial Black" w:hAnsi="Arial Black"/>
                <w:caps/>
                <w:sz w:val="15"/>
              </w:rPr>
              <w:t>/201</w:t>
            </w:r>
            <w:r w:rsidR="00EC709A">
              <w:rPr>
                <w:rFonts w:ascii="Arial Black" w:hAnsi="Arial Black"/>
                <w:caps/>
                <w:sz w:val="15"/>
              </w:rPr>
              <w:t>8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CC5016" w:rsidRPr="008B2CC1" w:rsidRDefault="00CC5016" w:rsidP="00CC5016"/>
    <w:p w:rsidR="00CC5016" w:rsidRPr="008B2CC1" w:rsidRDefault="00CC5016" w:rsidP="00CC5016"/>
    <w:p w:rsidR="00CC5016" w:rsidRDefault="006223DB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Hague</w:t>
      </w:r>
      <w:r w:rsidR="00CC5016">
        <w:rPr>
          <w:b/>
          <w:bCs/>
          <w:sz w:val="28"/>
          <w:szCs w:val="28"/>
        </w:rPr>
        <w:t xml:space="preserve"> </w:t>
      </w:r>
      <w:r w:rsidR="00EF0146">
        <w:rPr>
          <w:b/>
          <w:bCs/>
          <w:sz w:val="28"/>
          <w:szCs w:val="28"/>
        </w:rPr>
        <w:t xml:space="preserve">Agreement </w:t>
      </w:r>
      <w:r w:rsidR="00CC5016">
        <w:rPr>
          <w:b/>
          <w:bCs/>
          <w:sz w:val="28"/>
          <w:szCs w:val="28"/>
        </w:rPr>
        <w:t xml:space="preserve">Concerning the International Registration of </w:t>
      </w:r>
      <w:r>
        <w:rPr>
          <w:b/>
          <w:bCs/>
          <w:sz w:val="28"/>
          <w:szCs w:val="28"/>
        </w:rPr>
        <w:t>Industrial Designs</w:t>
      </w:r>
    </w:p>
    <w:p w:rsidR="00AC2F5B" w:rsidRDefault="00AC2F5B" w:rsidP="00AC2F5B">
      <w:pPr>
        <w:autoSpaceDE w:val="0"/>
        <w:autoSpaceDN w:val="0"/>
        <w:adjustRightInd w:val="0"/>
        <w:rPr>
          <w:bCs/>
          <w:szCs w:val="22"/>
        </w:rPr>
      </w:pPr>
    </w:p>
    <w:p w:rsidR="00AC2F5B" w:rsidRDefault="00AC2F5B" w:rsidP="00AC2F5B">
      <w:pPr>
        <w:autoSpaceDE w:val="0"/>
        <w:autoSpaceDN w:val="0"/>
        <w:adjustRightInd w:val="0"/>
        <w:rPr>
          <w:bCs/>
          <w:szCs w:val="22"/>
        </w:rPr>
      </w:pPr>
    </w:p>
    <w:p w:rsidR="00AC2F5B" w:rsidRPr="00CC5016" w:rsidRDefault="00AC2F5B" w:rsidP="00AC2F5B">
      <w:pPr>
        <w:autoSpaceDE w:val="0"/>
        <w:autoSpaceDN w:val="0"/>
        <w:adjustRightInd w:val="0"/>
        <w:rPr>
          <w:bCs/>
          <w:szCs w:val="22"/>
        </w:rPr>
      </w:pPr>
    </w:p>
    <w:p w:rsidR="003E017B" w:rsidRPr="007841ED" w:rsidRDefault="00EC2610" w:rsidP="003E017B">
      <w:pPr>
        <w:rPr>
          <w:b/>
          <w:sz w:val="24"/>
          <w:szCs w:val="24"/>
        </w:rPr>
      </w:pPr>
      <w:r w:rsidRPr="007841ED">
        <w:rPr>
          <w:b/>
          <w:sz w:val="24"/>
          <w:szCs w:val="24"/>
        </w:rPr>
        <w:t xml:space="preserve">Withdrawal of the declaration </w:t>
      </w:r>
      <w:r w:rsidR="00326388" w:rsidRPr="007841ED">
        <w:rPr>
          <w:b/>
          <w:sz w:val="24"/>
          <w:szCs w:val="24"/>
        </w:rPr>
        <w:t xml:space="preserve">under </w:t>
      </w:r>
      <w:r w:rsidRPr="007841ED">
        <w:rPr>
          <w:b/>
          <w:sz w:val="24"/>
          <w:szCs w:val="24"/>
        </w:rPr>
        <w:t>Rule 1</w:t>
      </w:r>
      <w:r w:rsidR="00EC709A" w:rsidRPr="007841ED">
        <w:rPr>
          <w:b/>
          <w:sz w:val="24"/>
          <w:szCs w:val="24"/>
        </w:rPr>
        <w:t>2</w:t>
      </w:r>
      <w:r w:rsidRPr="007841ED">
        <w:rPr>
          <w:b/>
          <w:sz w:val="24"/>
          <w:szCs w:val="24"/>
        </w:rPr>
        <w:t>(1)(c)</w:t>
      </w:r>
      <w:r w:rsidR="00EC709A" w:rsidRPr="007841ED">
        <w:rPr>
          <w:b/>
          <w:sz w:val="24"/>
          <w:szCs w:val="24"/>
        </w:rPr>
        <w:t>(</w:t>
      </w:r>
      <w:proofErr w:type="spellStart"/>
      <w:r w:rsidR="00EC709A" w:rsidRPr="007841ED">
        <w:rPr>
          <w:b/>
          <w:sz w:val="24"/>
          <w:szCs w:val="24"/>
        </w:rPr>
        <w:t>i</w:t>
      </w:r>
      <w:proofErr w:type="spellEnd"/>
      <w:r w:rsidR="00EC709A" w:rsidRPr="007841ED">
        <w:rPr>
          <w:b/>
          <w:sz w:val="24"/>
          <w:szCs w:val="24"/>
        </w:rPr>
        <w:t>)</w:t>
      </w:r>
      <w:r w:rsidRPr="007841ED">
        <w:rPr>
          <w:b/>
          <w:sz w:val="24"/>
          <w:szCs w:val="24"/>
        </w:rPr>
        <w:t xml:space="preserve"> of the Common Regulations Under the 1999 Act and the 1960 Act of the Hague Agreement</w:t>
      </w:r>
      <w:r w:rsidR="00326388" w:rsidRPr="007841ED">
        <w:rPr>
          <w:b/>
          <w:sz w:val="24"/>
          <w:szCs w:val="24"/>
        </w:rPr>
        <w:t>:  S</w:t>
      </w:r>
      <w:r w:rsidRPr="007841ED">
        <w:rPr>
          <w:b/>
          <w:sz w:val="24"/>
          <w:szCs w:val="24"/>
        </w:rPr>
        <w:t>pain</w:t>
      </w:r>
    </w:p>
    <w:p w:rsidR="00CC5016" w:rsidRDefault="00CC5016" w:rsidP="00CC5016">
      <w:pPr>
        <w:rPr>
          <w:szCs w:val="22"/>
        </w:rPr>
      </w:pPr>
    </w:p>
    <w:p w:rsidR="00824E57" w:rsidRDefault="00824E57" w:rsidP="00CC5016">
      <w:pPr>
        <w:rPr>
          <w:szCs w:val="22"/>
        </w:rPr>
      </w:pPr>
    </w:p>
    <w:p w:rsidR="00FB6397" w:rsidRPr="002D6B7B" w:rsidRDefault="00251552" w:rsidP="002D6B7B">
      <w:pPr>
        <w:pStyle w:val="ONUME"/>
      </w:pPr>
      <w:r w:rsidRPr="002D6B7B">
        <w:t xml:space="preserve">On </w:t>
      </w:r>
      <w:r w:rsidR="00EC709A">
        <w:t>December 26</w:t>
      </w:r>
      <w:r w:rsidRPr="002D6B7B">
        <w:t>,</w:t>
      </w:r>
      <w:r w:rsidR="00C83B93" w:rsidRPr="002D6B7B">
        <w:t> </w:t>
      </w:r>
      <w:r w:rsidRPr="002D6B7B">
        <w:t>201</w:t>
      </w:r>
      <w:r w:rsidR="00897A14" w:rsidRPr="002D6B7B">
        <w:t>7</w:t>
      </w:r>
      <w:r w:rsidRPr="002D6B7B">
        <w:t>, the Director General of the World Intellectual Property Organization</w:t>
      </w:r>
      <w:r w:rsidR="00C83B93" w:rsidRPr="002D6B7B">
        <w:t> </w:t>
      </w:r>
      <w:r w:rsidRPr="002D6B7B">
        <w:t xml:space="preserve">(WIPO) received from the </w:t>
      </w:r>
      <w:r w:rsidR="00897A14" w:rsidRPr="002D6B7B">
        <w:t>Spanish Patent and Trademark Office (OEPM)</w:t>
      </w:r>
      <w:r w:rsidRPr="002D6B7B">
        <w:t xml:space="preserve"> an official letter indicating that </w:t>
      </w:r>
      <w:r w:rsidR="00EC709A">
        <w:t xml:space="preserve">Spain </w:t>
      </w:r>
      <w:r w:rsidR="00810AE1">
        <w:t>withdre</w:t>
      </w:r>
      <w:r w:rsidR="00EC709A">
        <w:t>w the declaration for the application of level three of the standard designation fee</w:t>
      </w:r>
      <w:r w:rsidR="007841ED">
        <w:t xml:space="preserve"> made on January</w:t>
      </w:r>
      <w:r w:rsidR="00154A46">
        <w:t> </w:t>
      </w:r>
      <w:r w:rsidR="007841ED">
        <w:t>1,</w:t>
      </w:r>
      <w:r w:rsidR="00154A46">
        <w:t> </w:t>
      </w:r>
      <w:r w:rsidR="007841ED">
        <w:t>2008</w:t>
      </w:r>
      <w:r w:rsidR="00154A46">
        <w:t>,</w:t>
      </w:r>
      <w:r w:rsidR="007841ED">
        <w:t xml:space="preserve"> under Rule</w:t>
      </w:r>
      <w:r w:rsidR="00154A46">
        <w:t> </w:t>
      </w:r>
      <w:r w:rsidR="007841ED">
        <w:t>12</w:t>
      </w:r>
      <w:r w:rsidR="007841ED" w:rsidRPr="00685DF2">
        <w:t>(1)(c)(</w:t>
      </w:r>
      <w:proofErr w:type="spellStart"/>
      <w:r w:rsidR="007841ED" w:rsidRPr="00685DF2">
        <w:t>i</w:t>
      </w:r>
      <w:proofErr w:type="spellEnd"/>
      <w:r w:rsidR="007841ED" w:rsidRPr="00685DF2">
        <w:t>) of the Common Regulations under the 1999 Act and the 1960 Act of the Hague Agreement</w:t>
      </w:r>
      <w:r w:rsidR="007841ED">
        <w:t xml:space="preserve"> </w:t>
      </w:r>
      <w:r w:rsidR="00FB6397" w:rsidRPr="002D6B7B">
        <w:t>(refer to Information Notice No.</w:t>
      </w:r>
      <w:r w:rsidR="002D6B7B">
        <w:t> </w:t>
      </w:r>
      <w:r w:rsidR="007841ED">
        <w:t>4</w:t>
      </w:r>
      <w:r w:rsidR="00FB6397" w:rsidRPr="002D6B7B">
        <w:t>/20</w:t>
      </w:r>
      <w:r w:rsidR="007841ED">
        <w:t>08</w:t>
      </w:r>
      <w:r w:rsidR="00FB6397" w:rsidRPr="002D6B7B">
        <w:t>).</w:t>
      </w:r>
    </w:p>
    <w:p w:rsidR="004A7688" w:rsidRPr="002D6B7B" w:rsidRDefault="007840C1" w:rsidP="002D6B7B">
      <w:pPr>
        <w:pStyle w:val="ONUME"/>
      </w:pPr>
      <w:r w:rsidRPr="002D6B7B">
        <w:t>In a</w:t>
      </w:r>
      <w:r w:rsidR="004A7688" w:rsidRPr="002D6B7B">
        <w:t>ccord</w:t>
      </w:r>
      <w:r w:rsidRPr="002D6B7B">
        <w:t xml:space="preserve">ance with </w:t>
      </w:r>
      <w:r w:rsidR="00DE1838" w:rsidRPr="002D6B7B">
        <w:t>Rule</w:t>
      </w:r>
      <w:r w:rsidR="00154A46">
        <w:t> </w:t>
      </w:r>
      <w:r w:rsidR="007841ED">
        <w:t>12</w:t>
      </w:r>
      <w:r w:rsidR="004A7688" w:rsidRPr="002D6B7B">
        <w:t>(</w:t>
      </w:r>
      <w:r w:rsidR="007841ED">
        <w:t>1</w:t>
      </w:r>
      <w:r w:rsidR="004A7688" w:rsidRPr="002D6B7B">
        <w:t>)</w:t>
      </w:r>
      <w:r w:rsidR="007841ED">
        <w:t>(c)(ii)</w:t>
      </w:r>
      <w:r w:rsidR="004A7688" w:rsidRPr="002D6B7B">
        <w:t xml:space="preserve"> </w:t>
      </w:r>
      <w:r w:rsidR="00DE1838" w:rsidRPr="002D6B7B">
        <w:t>of the Common Regulations</w:t>
      </w:r>
      <w:r w:rsidR="004A7688" w:rsidRPr="002D6B7B">
        <w:t>, th</w:t>
      </w:r>
      <w:r w:rsidR="00DE1838" w:rsidRPr="002D6B7B">
        <w:t xml:space="preserve">e said withdrawal </w:t>
      </w:r>
      <w:r w:rsidR="007841ED">
        <w:t>shall take</w:t>
      </w:r>
      <w:r w:rsidR="004A7688" w:rsidRPr="002D6B7B">
        <w:t xml:space="preserve"> effect </w:t>
      </w:r>
      <w:r w:rsidR="007841ED">
        <w:t xml:space="preserve">one month after </w:t>
      </w:r>
      <w:r w:rsidR="00F83B36">
        <w:t xml:space="preserve">the receipt by the Director General </w:t>
      </w:r>
      <w:r w:rsidR="00DE1838" w:rsidRPr="002D6B7B">
        <w:t xml:space="preserve">of </w:t>
      </w:r>
      <w:r w:rsidR="00F83B36">
        <w:t>its</w:t>
      </w:r>
      <w:r w:rsidR="00DE1838" w:rsidRPr="002D6B7B">
        <w:t xml:space="preserve"> notification</w:t>
      </w:r>
      <w:r w:rsidR="00F83B36">
        <w:t>, namely</w:t>
      </w:r>
      <w:r w:rsidR="00DE1838" w:rsidRPr="002D6B7B">
        <w:t xml:space="preserve"> </w:t>
      </w:r>
      <w:r w:rsidRPr="002D6B7B">
        <w:t xml:space="preserve">on </w:t>
      </w:r>
      <w:r w:rsidR="00F83B36">
        <w:t>January</w:t>
      </w:r>
      <w:r w:rsidR="00154A46">
        <w:t> </w:t>
      </w:r>
      <w:r w:rsidR="00F83B36">
        <w:t>26</w:t>
      </w:r>
      <w:r w:rsidRPr="002D6B7B">
        <w:t>,</w:t>
      </w:r>
      <w:r w:rsidR="002D6B7B">
        <w:t> </w:t>
      </w:r>
      <w:r w:rsidRPr="002D6B7B">
        <w:t>201</w:t>
      </w:r>
      <w:r w:rsidR="00F83B36">
        <w:t>8</w:t>
      </w:r>
      <w:r w:rsidR="00DE1838" w:rsidRPr="002D6B7B">
        <w:t>.</w:t>
      </w:r>
      <w:r w:rsidR="00F83B36">
        <w:t xml:space="preserve">  As a consequence, </w:t>
      </w:r>
      <w:r w:rsidR="00332E69">
        <w:t>level one of the standard designation fee shall apply where Spain is designated in an international application fi</w:t>
      </w:r>
      <w:r w:rsidR="00154A46">
        <w:t>led on and after the said date.</w:t>
      </w:r>
    </w:p>
    <w:p w:rsidR="00093F9B" w:rsidRDefault="00093F9B" w:rsidP="004936FC"/>
    <w:p w:rsidR="004936FC" w:rsidRPr="004936FC" w:rsidRDefault="00FE5C80" w:rsidP="004936FC">
      <w:pPr>
        <w:pStyle w:val="Endofdocument-Annex"/>
      </w:pPr>
      <w:r>
        <w:t>J</w:t>
      </w:r>
      <w:r w:rsidR="00F83B36">
        <w:t>anuary</w:t>
      </w:r>
      <w:r w:rsidR="00154A46">
        <w:t xml:space="preserve"> </w:t>
      </w:r>
      <w:r w:rsidR="00C873FC">
        <w:t>24</w:t>
      </w:r>
      <w:r w:rsidR="00AC2F5B">
        <w:t>, 201</w:t>
      </w:r>
      <w:r w:rsidR="00F83B36">
        <w:t>8</w:t>
      </w:r>
    </w:p>
    <w:sectPr w:rsidR="004936FC" w:rsidRPr="004936FC" w:rsidSect="00605827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580" w:rsidRDefault="008E7580">
      <w:r>
        <w:separator/>
      </w:r>
    </w:p>
  </w:endnote>
  <w:endnote w:type="continuationSeparator" w:id="0">
    <w:p w:rsidR="008E7580" w:rsidRDefault="008E7580" w:rsidP="003B38C1">
      <w:r>
        <w:separator/>
      </w:r>
    </w:p>
    <w:p w:rsidR="008E7580" w:rsidRPr="003B38C1" w:rsidRDefault="008E758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E7580" w:rsidRPr="003B38C1" w:rsidRDefault="008E758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580" w:rsidRDefault="008E7580">
      <w:r>
        <w:separator/>
      </w:r>
    </w:p>
  </w:footnote>
  <w:footnote w:type="continuationSeparator" w:id="0">
    <w:p w:rsidR="008E7580" w:rsidRDefault="008E7580" w:rsidP="008B60B2">
      <w:r>
        <w:separator/>
      </w:r>
    </w:p>
    <w:p w:rsidR="008E7580" w:rsidRPr="00ED77FB" w:rsidRDefault="008E758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E7580" w:rsidRPr="00ED77FB" w:rsidRDefault="008E758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13E" w:rsidRDefault="002A513E" w:rsidP="00477D6B">
    <w:pPr>
      <w:jc w:val="right"/>
    </w:pPr>
    <w:bookmarkStart w:id="3" w:name="Code2"/>
    <w:bookmarkEnd w:id="3"/>
  </w:p>
  <w:p w:rsidR="002A513E" w:rsidRDefault="002A513E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9573AD">
      <w:rPr>
        <w:noProof/>
      </w:rPr>
      <w:t>1</w:t>
    </w:r>
    <w:r>
      <w:fldChar w:fldCharType="end"/>
    </w:r>
  </w:p>
  <w:p w:rsidR="002A513E" w:rsidRDefault="002A513E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5016"/>
    <w:rsid w:val="00005CFF"/>
    <w:rsid w:val="000123A6"/>
    <w:rsid w:val="00012C9D"/>
    <w:rsid w:val="0002095F"/>
    <w:rsid w:val="00026B80"/>
    <w:rsid w:val="0003763C"/>
    <w:rsid w:val="00043313"/>
    <w:rsid w:val="00043CAA"/>
    <w:rsid w:val="00046DE2"/>
    <w:rsid w:val="00050D24"/>
    <w:rsid w:val="00062496"/>
    <w:rsid w:val="000728FF"/>
    <w:rsid w:val="0007453B"/>
    <w:rsid w:val="00075432"/>
    <w:rsid w:val="00093F9B"/>
    <w:rsid w:val="000968ED"/>
    <w:rsid w:val="000A525D"/>
    <w:rsid w:val="000D3921"/>
    <w:rsid w:val="000D4623"/>
    <w:rsid w:val="000E1528"/>
    <w:rsid w:val="000E571A"/>
    <w:rsid w:val="000F5E56"/>
    <w:rsid w:val="000F7C50"/>
    <w:rsid w:val="001207CE"/>
    <w:rsid w:val="001272E3"/>
    <w:rsid w:val="00131BD8"/>
    <w:rsid w:val="00133F53"/>
    <w:rsid w:val="001362EE"/>
    <w:rsid w:val="0014531F"/>
    <w:rsid w:val="0015037D"/>
    <w:rsid w:val="00154A46"/>
    <w:rsid w:val="00165217"/>
    <w:rsid w:val="00166299"/>
    <w:rsid w:val="00175970"/>
    <w:rsid w:val="0018167E"/>
    <w:rsid w:val="001832A6"/>
    <w:rsid w:val="00185E31"/>
    <w:rsid w:val="00186DE1"/>
    <w:rsid w:val="00193B06"/>
    <w:rsid w:val="001C2D7E"/>
    <w:rsid w:val="001D4F09"/>
    <w:rsid w:val="001E3850"/>
    <w:rsid w:val="001F1B95"/>
    <w:rsid w:val="001F3108"/>
    <w:rsid w:val="001F717F"/>
    <w:rsid w:val="001F7228"/>
    <w:rsid w:val="0020551F"/>
    <w:rsid w:val="00206EB9"/>
    <w:rsid w:val="0022493E"/>
    <w:rsid w:val="002465A6"/>
    <w:rsid w:val="00251552"/>
    <w:rsid w:val="00251890"/>
    <w:rsid w:val="0025278E"/>
    <w:rsid w:val="00255819"/>
    <w:rsid w:val="00257BF9"/>
    <w:rsid w:val="002634C4"/>
    <w:rsid w:val="00266029"/>
    <w:rsid w:val="00267FBD"/>
    <w:rsid w:val="00277876"/>
    <w:rsid w:val="002928D3"/>
    <w:rsid w:val="002951A2"/>
    <w:rsid w:val="002A2E4F"/>
    <w:rsid w:val="002A513E"/>
    <w:rsid w:val="002C06C8"/>
    <w:rsid w:val="002C1554"/>
    <w:rsid w:val="002C38D8"/>
    <w:rsid w:val="002D6B7B"/>
    <w:rsid w:val="002F1FE6"/>
    <w:rsid w:val="002F4E68"/>
    <w:rsid w:val="00303961"/>
    <w:rsid w:val="003118DD"/>
    <w:rsid w:val="00312F7F"/>
    <w:rsid w:val="00317670"/>
    <w:rsid w:val="00326388"/>
    <w:rsid w:val="00332E69"/>
    <w:rsid w:val="00335EC1"/>
    <w:rsid w:val="00347330"/>
    <w:rsid w:val="00357985"/>
    <w:rsid w:val="00361450"/>
    <w:rsid w:val="003673CF"/>
    <w:rsid w:val="00383EC2"/>
    <w:rsid w:val="003841B9"/>
    <w:rsid w:val="003845C1"/>
    <w:rsid w:val="003A6F89"/>
    <w:rsid w:val="003B38C1"/>
    <w:rsid w:val="003E017B"/>
    <w:rsid w:val="003E0D9F"/>
    <w:rsid w:val="003E25D8"/>
    <w:rsid w:val="003F14F1"/>
    <w:rsid w:val="004052E1"/>
    <w:rsid w:val="00411FB2"/>
    <w:rsid w:val="00423E3E"/>
    <w:rsid w:val="00427AF4"/>
    <w:rsid w:val="004376B8"/>
    <w:rsid w:val="004630B4"/>
    <w:rsid w:val="004647DA"/>
    <w:rsid w:val="0047006A"/>
    <w:rsid w:val="00474062"/>
    <w:rsid w:val="00477D6B"/>
    <w:rsid w:val="00492BD2"/>
    <w:rsid w:val="004936FC"/>
    <w:rsid w:val="004947C5"/>
    <w:rsid w:val="0049693F"/>
    <w:rsid w:val="004A7688"/>
    <w:rsid w:val="004B0093"/>
    <w:rsid w:val="004B336C"/>
    <w:rsid w:val="004E2931"/>
    <w:rsid w:val="004E3026"/>
    <w:rsid w:val="004E7BAD"/>
    <w:rsid w:val="004F5A30"/>
    <w:rsid w:val="005019FF"/>
    <w:rsid w:val="005037E7"/>
    <w:rsid w:val="005243B1"/>
    <w:rsid w:val="005274CC"/>
    <w:rsid w:val="0053057A"/>
    <w:rsid w:val="00546473"/>
    <w:rsid w:val="00546A94"/>
    <w:rsid w:val="00560A29"/>
    <w:rsid w:val="00571DE4"/>
    <w:rsid w:val="005868B8"/>
    <w:rsid w:val="005A4466"/>
    <w:rsid w:val="005A78E1"/>
    <w:rsid w:val="005C6649"/>
    <w:rsid w:val="005D6DD3"/>
    <w:rsid w:val="005F0F41"/>
    <w:rsid w:val="005F2F3B"/>
    <w:rsid w:val="005F4AAF"/>
    <w:rsid w:val="00605827"/>
    <w:rsid w:val="006223DB"/>
    <w:rsid w:val="00624B95"/>
    <w:rsid w:val="00644AA2"/>
    <w:rsid w:val="00646050"/>
    <w:rsid w:val="00647268"/>
    <w:rsid w:val="00647B0C"/>
    <w:rsid w:val="0065217E"/>
    <w:rsid w:val="006536A3"/>
    <w:rsid w:val="00654AE9"/>
    <w:rsid w:val="006610BA"/>
    <w:rsid w:val="006659A7"/>
    <w:rsid w:val="006713CA"/>
    <w:rsid w:val="00674ABA"/>
    <w:rsid w:val="00676C5C"/>
    <w:rsid w:val="00691D5D"/>
    <w:rsid w:val="006B6E59"/>
    <w:rsid w:val="006E3324"/>
    <w:rsid w:val="006F52C6"/>
    <w:rsid w:val="00724E90"/>
    <w:rsid w:val="00727C64"/>
    <w:rsid w:val="007315CB"/>
    <w:rsid w:val="007330D6"/>
    <w:rsid w:val="00734567"/>
    <w:rsid w:val="00742210"/>
    <w:rsid w:val="00750040"/>
    <w:rsid w:val="00767C4D"/>
    <w:rsid w:val="00773CE3"/>
    <w:rsid w:val="00775EBD"/>
    <w:rsid w:val="007771D3"/>
    <w:rsid w:val="007840C1"/>
    <w:rsid w:val="007841ED"/>
    <w:rsid w:val="00790A94"/>
    <w:rsid w:val="007919C3"/>
    <w:rsid w:val="007A5CA2"/>
    <w:rsid w:val="007B7EEC"/>
    <w:rsid w:val="007B7F73"/>
    <w:rsid w:val="007C3E9B"/>
    <w:rsid w:val="007C79D7"/>
    <w:rsid w:val="007D03D1"/>
    <w:rsid w:val="007D1613"/>
    <w:rsid w:val="007D250A"/>
    <w:rsid w:val="007D290D"/>
    <w:rsid w:val="007F4D09"/>
    <w:rsid w:val="00804EC4"/>
    <w:rsid w:val="00810AE1"/>
    <w:rsid w:val="00815479"/>
    <w:rsid w:val="0082182C"/>
    <w:rsid w:val="00824E57"/>
    <w:rsid w:val="00854071"/>
    <w:rsid w:val="00854D37"/>
    <w:rsid w:val="00862599"/>
    <w:rsid w:val="0086411E"/>
    <w:rsid w:val="00864E5E"/>
    <w:rsid w:val="00876A3C"/>
    <w:rsid w:val="00885472"/>
    <w:rsid w:val="00885618"/>
    <w:rsid w:val="00891A41"/>
    <w:rsid w:val="00891F11"/>
    <w:rsid w:val="008948BE"/>
    <w:rsid w:val="00895C02"/>
    <w:rsid w:val="00895C10"/>
    <w:rsid w:val="008970B2"/>
    <w:rsid w:val="008977D0"/>
    <w:rsid w:val="00897A14"/>
    <w:rsid w:val="008A6724"/>
    <w:rsid w:val="008B2CC1"/>
    <w:rsid w:val="008B60B2"/>
    <w:rsid w:val="008B6115"/>
    <w:rsid w:val="008C2D2F"/>
    <w:rsid w:val="008C2FE6"/>
    <w:rsid w:val="008C67A6"/>
    <w:rsid w:val="008E15D6"/>
    <w:rsid w:val="008E7580"/>
    <w:rsid w:val="008F1F70"/>
    <w:rsid w:val="008F7686"/>
    <w:rsid w:val="00906353"/>
    <w:rsid w:val="0090731E"/>
    <w:rsid w:val="00912B85"/>
    <w:rsid w:val="00916EE2"/>
    <w:rsid w:val="00922789"/>
    <w:rsid w:val="0093216E"/>
    <w:rsid w:val="00932C0F"/>
    <w:rsid w:val="009378BE"/>
    <w:rsid w:val="0093799E"/>
    <w:rsid w:val="00940793"/>
    <w:rsid w:val="009573AD"/>
    <w:rsid w:val="00966A22"/>
    <w:rsid w:val="0096722F"/>
    <w:rsid w:val="00974827"/>
    <w:rsid w:val="00980843"/>
    <w:rsid w:val="00997AAD"/>
    <w:rsid w:val="009A5891"/>
    <w:rsid w:val="009A591F"/>
    <w:rsid w:val="009A6B34"/>
    <w:rsid w:val="009C0C04"/>
    <w:rsid w:val="009C17AA"/>
    <w:rsid w:val="009C50B6"/>
    <w:rsid w:val="009E2791"/>
    <w:rsid w:val="009E3F6F"/>
    <w:rsid w:val="009E5F9F"/>
    <w:rsid w:val="009F2A14"/>
    <w:rsid w:val="009F4153"/>
    <w:rsid w:val="009F499F"/>
    <w:rsid w:val="00A024BB"/>
    <w:rsid w:val="00A131ED"/>
    <w:rsid w:val="00A1504E"/>
    <w:rsid w:val="00A21684"/>
    <w:rsid w:val="00A25430"/>
    <w:rsid w:val="00A26A24"/>
    <w:rsid w:val="00A353ED"/>
    <w:rsid w:val="00A42DAF"/>
    <w:rsid w:val="00A45BD8"/>
    <w:rsid w:val="00A468E2"/>
    <w:rsid w:val="00A65D9F"/>
    <w:rsid w:val="00A73224"/>
    <w:rsid w:val="00A75E14"/>
    <w:rsid w:val="00A81EC0"/>
    <w:rsid w:val="00A869B7"/>
    <w:rsid w:val="00A93653"/>
    <w:rsid w:val="00A95154"/>
    <w:rsid w:val="00A97423"/>
    <w:rsid w:val="00AA1EEF"/>
    <w:rsid w:val="00AC205C"/>
    <w:rsid w:val="00AC2F5B"/>
    <w:rsid w:val="00AD38EE"/>
    <w:rsid w:val="00AF0A6B"/>
    <w:rsid w:val="00AF5108"/>
    <w:rsid w:val="00B05A69"/>
    <w:rsid w:val="00B21387"/>
    <w:rsid w:val="00B2247B"/>
    <w:rsid w:val="00B46D7E"/>
    <w:rsid w:val="00B51A13"/>
    <w:rsid w:val="00B54D7D"/>
    <w:rsid w:val="00B65F23"/>
    <w:rsid w:val="00B80397"/>
    <w:rsid w:val="00B83157"/>
    <w:rsid w:val="00B9734B"/>
    <w:rsid w:val="00B97A85"/>
    <w:rsid w:val="00BA59F8"/>
    <w:rsid w:val="00BA63F6"/>
    <w:rsid w:val="00BA6DE5"/>
    <w:rsid w:val="00BB2321"/>
    <w:rsid w:val="00BB30F3"/>
    <w:rsid w:val="00BB4419"/>
    <w:rsid w:val="00BB78C7"/>
    <w:rsid w:val="00BE2AA1"/>
    <w:rsid w:val="00BE55D6"/>
    <w:rsid w:val="00BE5857"/>
    <w:rsid w:val="00C00B92"/>
    <w:rsid w:val="00C11BFE"/>
    <w:rsid w:val="00C45642"/>
    <w:rsid w:val="00C47421"/>
    <w:rsid w:val="00C556FE"/>
    <w:rsid w:val="00C7292A"/>
    <w:rsid w:val="00C80362"/>
    <w:rsid w:val="00C83B93"/>
    <w:rsid w:val="00C873FC"/>
    <w:rsid w:val="00C954AA"/>
    <w:rsid w:val="00C977DB"/>
    <w:rsid w:val="00CB132F"/>
    <w:rsid w:val="00CB4916"/>
    <w:rsid w:val="00CC5016"/>
    <w:rsid w:val="00CE0A51"/>
    <w:rsid w:val="00CE0F4D"/>
    <w:rsid w:val="00CE6390"/>
    <w:rsid w:val="00CF4536"/>
    <w:rsid w:val="00D07763"/>
    <w:rsid w:val="00D16CD2"/>
    <w:rsid w:val="00D22BD4"/>
    <w:rsid w:val="00D30CC7"/>
    <w:rsid w:val="00D31C2F"/>
    <w:rsid w:val="00D36664"/>
    <w:rsid w:val="00D40A98"/>
    <w:rsid w:val="00D424EC"/>
    <w:rsid w:val="00D45252"/>
    <w:rsid w:val="00D5728D"/>
    <w:rsid w:val="00D57F87"/>
    <w:rsid w:val="00D57F90"/>
    <w:rsid w:val="00D70F71"/>
    <w:rsid w:val="00D71B4D"/>
    <w:rsid w:val="00D76F38"/>
    <w:rsid w:val="00D826DA"/>
    <w:rsid w:val="00D847BE"/>
    <w:rsid w:val="00D85B49"/>
    <w:rsid w:val="00D90EE5"/>
    <w:rsid w:val="00D91D84"/>
    <w:rsid w:val="00D924DB"/>
    <w:rsid w:val="00D93D55"/>
    <w:rsid w:val="00D952AD"/>
    <w:rsid w:val="00DB42CB"/>
    <w:rsid w:val="00DC3E50"/>
    <w:rsid w:val="00DE1838"/>
    <w:rsid w:val="00E24971"/>
    <w:rsid w:val="00E24CA1"/>
    <w:rsid w:val="00E335FE"/>
    <w:rsid w:val="00E42B9A"/>
    <w:rsid w:val="00E45DF9"/>
    <w:rsid w:val="00E532DC"/>
    <w:rsid w:val="00E66C2C"/>
    <w:rsid w:val="00E74C31"/>
    <w:rsid w:val="00EB333E"/>
    <w:rsid w:val="00EC23FC"/>
    <w:rsid w:val="00EC2610"/>
    <w:rsid w:val="00EC4E49"/>
    <w:rsid w:val="00EC709A"/>
    <w:rsid w:val="00ED38E9"/>
    <w:rsid w:val="00ED4C4F"/>
    <w:rsid w:val="00ED77FB"/>
    <w:rsid w:val="00EE28AC"/>
    <w:rsid w:val="00EE45FA"/>
    <w:rsid w:val="00EE5748"/>
    <w:rsid w:val="00EF0146"/>
    <w:rsid w:val="00F0720F"/>
    <w:rsid w:val="00F201C4"/>
    <w:rsid w:val="00F66152"/>
    <w:rsid w:val="00F7721F"/>
    <w:rsid w:val="00F83B36"/>
    <w:rsid w:val="00FA156A"/>
    <w:rsid w:val="00FB6397"/>
    <w:rsid w:val="00FC3D36"/>
    <w:rsid w:val="00FC4C8A"/>
    <w:rsid w:val="00FE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semiHidden/>
    <w:rsid w:val="00676C5C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676C5C"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 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APPS32\WORD2003\WIPO%20TEMPLATES\General\5_Meeting%20Document%20(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48056-AC38-4DDE-8337-ADEAC1715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5_Meeting Document (E)</Template>
  <TotalTime>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WIPO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MAILLARD Amber</cp:lastModifiedBy>
  <cp:revision>2</cp:revision>
  <cp:lastPrinted>2018-01-24T09:31:00Z</cp:lastPrinted>
  <dcterms:created xsi:type="dcterms:W3CDTF">2018-01-24T12:59:00Z</dcterms:created>
  <dcterms:modified xsi:type="dcterms:W3CDTF">2018-01-24T12:59:00Z</dcterms:modified>
</cp:coreProperties>
</file>